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065C1106" w:rsidR="00F42364" w:rsidRPr="001334CA" w:rsidRDefault="007E7052" w:rsidP="008B300E">
      <w:pPr>
        <w:pStyle w:val="Rubrik1-utannr"/>
        <w:rPr>
          <w:lang w:val="en-GB"/>
        </w:rPr>
      </w:pPr>
      <w:r w:rsidRPr="001334CA">
        <w:rPr>
          <w:sz w:val="48"/>
          <w:lang w:val="en-GB"/>
        </w:rPr>
        <w:t xml:space="preserve">Assessment of satisfaction </w:t>
      </w:r>
      <w:r w:rsidR="00AA1656" w:rsidRPr="001334CA">
        <w:rPr>
          <w:sz w:val="48"/>
          <w:lang w:val="en-GB"/>
        </w:rPr>
        <w:t>with</w:t>
      </w:r>
      <w:r w:rsidRPr="001334CA">
        <w:rPr>
          <w:sz w:val="48"/>
          <w:lang w:val="en-GB"/>
        </w:rPr>
        <w:t xml:space="preserve"> process and outcome</w:t>
      </w:r>
    </w:p>
    <w:p w14:paraId="5CAAE45C" w14:textId="77777777" w:rsidR="000A237A" w:rsidRPr="001334CA" w:rsidRDefault="000A237A" w:rsidP="000A237A">
      <w:pPr>
        <w:rPr>
          <w:lang w:val="en-GB"/>
        </w:rPr>
      </w:pPr>
    </w:p>
    <w:p w14:paraId="6558831A" w14:textId="5E9AC37E" w:rsidR="007E7052" w:rsidRDefault="007E7052" w:rsidP="00AA1656">
      <w:pPr>
        <w:spacing w:line="360" w:lineRule="auto"/>
        <w:rPr>
          <w:lang w:val="en-GB"/>
        </w:rPr>
      </w:pPr>
      <w:r w:rsidRPr="001334CA">
        <w:rPr>
          <w:lang w:val="en-GB"/>
        </w:rPr>
        <w:t>This is a survey template for assessing the satisfaction of affected rightsholders with a remediation process and its outcome</w:t>
      </w:r>
      <w:r w:rsidR="00D50DEE">
        <w:rPr>
          <w:lang w:val="en-GB"/>
        </w:rPr>
        <w:t>, without the legal jargon</w:t>
      </w:r>
      <w:r w:rsidRPr="001334CA">
        <w:rPr>
          <w:lang w:val="en-GB"/>
        </w:rPr>
        <w:t>. You can either send it in Word format or integrate it into a platform such as Microsoft Forms.</w:t>
      </w:r>
    </w:p>
    <w:p w14:paraId="2704079A" w14:textId="77777777" w:rsidR="009A50B3" w:rsidRDefault="00750943" w:rsidP="00AA1656">
      <w:pPr>
        <w:spacing w:line="360" w:lineRule="auto"/>
        <w:rPr>
          <w:lang w:val="en-GB"/>
        </w:rPr>
      </w:pPr>
      <w:r w:rsidRPr="00B20856">
        <w:rPr>
          <w:lang w:val="en-GB"/>
        </w:rPr>
        <w:t xml:space="preserve">It's important to </w:t>
      </w:r>
      <w:r>
        <w:rPr>
          <w:lang w:val="en-GB"/>
        </w:rPr>
        <w:t xml:space="preserve">translate </w:t>
      </w:r>
      <w:r>
        <w:rPr>
          <w:lang w:val="en-GB"/>
        </w:rPr>
        <w:t xml:space="preserve">the </w:t>
      </w:r>
      <w:r>
        <w:rPr>
          <w:lang w:val="en-GB"/>
        </w:rPr>
        <w:t xml:space="preserve">survey </w:t>
      </w:r>
      <w:r w:rsidRPr="009A50B3">
        <w:rPr>
          <w:lang w:val="en-GB"/>
        </w:rPr>
        <w:t xml:space="preserve">into the </w:t>
      </w:r>
      <w:r w:rsidRPr="009A50B3">
        <w:rPr>
          <w:lang w:val="en-GB"/>
        </w:rPr>
        <w:t>language</w:t>
      </w:r>
      <w:r w:rsidRPr="009A50B3">
        <w:rPr>
          <w:lang w:val="en-GB"/>
        </w:rPr>
        <w:t>(s)</w:t>
      </w:r>
      <w:r w:rsidRPr="009A50B3">
        <w:rPr>
          <w:lang w:val="en-GB"/>
        </w:rPr>
        <w:t xml:space="preserve"> </w:t>
      </w:r>
      <w:r w:rsidRPr="009A50B3">
        <w:rPr>
          <w:lang w:val="en-GB"/>
        </w:rPr>
        <w:t>the affected rightsholders understand</w:t>
      </w:r>
      <w:r w:rsidRPr="009A50B3">
        <w:rPr>
          <w:lang w:val="en-GB"/>
        </w:rPr>
        <w:t>.</w:t>
      </w:r>
      <w:r w:rsidRPr="009A50B3">
        <w:rPr>
          <w:lang w:val="en-GB"/>
        </w:rPr>
        <w:t xml:space="preserve"> We provide it in English and Swedish. </w:t>
      </w:r>
    </w:p>
    <w:p w14:paraId="7050A944" w14:textId="4773229F" w:rsidR="00750943" w:rsidRPr="001334CA" w:rsidRDefault="00750943" w:rsidP="00AA1656">
      <w:pPr>
        <w:spacing w:line="360" w:lineRule="auto"/>
        <w:rPr>
          <w:lang w:val="en-GB"/>
        </w:rPr>
      </w:pPr>
      <w:r w:rsidRPr="009A50B3">
        <w:rPr>
          <w:lang w:val="en-GB"/>
        </w:rPr>
        <w:t>You should also provide it verbally if affected rightsholders are illiterate.</w:t>
      </w:r>
      <w:r>
        <w:rPr>
          <w:lang w:val="en-GB"/>
        </w:rPr>
        <w:t xml:space="preserve"> </w:t>
      </w:r>
    </w:p>
    <w:p w14:paraId="0AA4FF26" w14:textId="77777777" w:rsidR="00AA1656" w:rsidRPr="001334CA" w:rsidRDefault="00AA1656" w:rsidP="00AA1656">
      <w:pPr>
        <w:spacing w:line="360" w:lineRule="auto"/>
        <w:rPr>
          <w:b/>
          <w:bCs/>
          <w:lang w:val="en-GB"/>
        </w:rPr>
      </w:pPr>
    </w:p>
    <w:p w14:paraId="620ACC9F" w14:textId="724AACC2" w:rsidR="00AA1656" w:rsidRPr="00AA1656" w:rsidRDefault="00AA1656" w:rsidP="00AA1656">
      <w:pPr>
        <w:spacing w:line="360" w:lineRule="auto"/>
        <w:rPr>
          <w:b/>
          <w:bCs/>
          <w:lang w:val="en-GB"/>
        </w:rPr>
      </w:pPr>
      <w:r w:rsidRPr="00AA1656">
        <w:rPr>
          <w:b/>
          <w:bCs/>
          <w:lang w:val="en-GB"/>
        </w:rPr>
        <w:t xml:space="preserve">Survey on the </w:t>
      </w:r>
      <w:r w:rsidRPr="001334CA">
        <w:rPr>
          <w:b/>
          <w:bCs/>
          <w:lang w:val="en-GB"/>
        </w:rPr>
        <w:t>s</w:t>
      </w:r>
      <w:r w:rsidRPr="00AA1656">
        <w:rPr>
          <w:b/>
          <w:bCs/>
          <w:lang w:val="en-GB"/>
        </w:rPr>
        <w:t xml:space="preserve">atisfaction with </w:t>
      </w:r>
      <w:r w:rsidR="00D50DEE">
        <w:rPr>
          <w:b/>
          <w:bCs/>
          <w:lang w:val="en-GB"/>
        </w:rPr>
        <w:t>how the issue was addressed</w:t>
      </w:r>
    </w:p>
    <w:p w14:paraId="11ECF718" w14:textId="73FD5A5C" w:rsidR="00AA1656" w:rsidRPr="00AA1656" w:rsidRDefault="00AA1656" w:rsidP="00AA1656">
      <w:pPr>
        <w:spacing w:line="360" w:lineRule="auto"/>
        <w:rPr>
          <w:lang w:val="en-GB"/>
        </w:rPr>
      </w:pPr>
      <w:r w:rsidRPr="00AA1656">
        <w:rPr>
          <w:lang w:val="en-GB"/>
        </w:rPr>
        <w:t xml:space="preserve">Thank you for taking the time to </w:t>
      </w:r>
      <w:r w:rsidR="00AE4BAD">
        <w:rPr>
          <w:lang w:val="en-GB"/>
        </w:rPr>
        <w:t>respond to t</w:t>
      </w:r>
      <w:r w:rsidRPr="00AA1656">
        <w:rPr>
          <w:lang w:val="en-GB"/>
        </w:rPr>
        <w:t xml:space="preserve">his survey. Your input is invaluable in assessing whether the </w:t>
      </w:r>
      <w:r w:rsidR="00BC5EA0">
        <w:rPr>
          <w:lang w:val="en-GB"/>
        </w:rPr>
        <w:t>issue</w:t>
      </w:r>
      <w:r w:rsidR="00BC5EA0" w:rsidRPr="001334CA">
        <w:rPr>
          <w:lang w:val="en-GB"/>
        </w:rPr>
        <w:t xml:space="preserve"> </w:t>
      </w:r>
      <w:r w:rsidRPr="001334CA">
        <w:rPr>
          <w:lang w:val="en-GB"/>
        </w:rPr>
        <w:t xml:space="preserve">you experienced </w:t>
      </w:r>
      <w:r w:rsidRPr="00AA1656">
        <w:rPr>
          <w:lang w:val="en-GB"/>
        </w:rPr>
        <w:t xml:space="preserve">has been effectively </w:t>
      </w:r>
      <w:r w:rsidR="00BC5EA0">
        <w:rPr>
          <w:lang w:val="en-GB"/>
        </w:rPr>
        <w:t xml:space="preserve">addressed </w:t>
      </w:r>
      <w:r w:rsidRPr="00AA1656">
        <w:rPr>
          <w:lang w:val="en-GB"/>
        </w:rPr>
        <w:t xml:space="preserve">and in identifying lessons for improving </w:t>
      </w:r>
      <w:r w:rsidR="00BC5EA0">
        <w:rPr>
          <w:lang w:val="en-GB"/>
        </w:rPr>
        <w:t>how similar issues are addressed in the future</w:t>
      </w:r>
      <w:r w:rsidRPr="00AA1656">
        <w:rPr>
          <w:lang w:val="en-GB"/>
        </w:rPr>
        <w:t>.</w:t>
      </w:r>
      <w:r w:rsidR="00D50DEE">
        <w:rPr>
          <w:lang w:val="en-GB"/>
        </w:rPr>
        <w:t xml:space="preserve"> </w:t>
      </w:r>
      <w:r w:rsidRPr="00AA1656">
        <w:rPr>
          <w:lang w:val="en-GB"/>
        </w:rPr>
        <w:t>Your feedback also plays a crucial role in reinforcing dialogue</w:t>
      </w:r>
      <w:r w:rsidR="00D50DEE">
        <w:rPr>
          <w:lang w:val="en-GB"/>
        </w:rPr>
        <w:t xml:space="preserve"> and </w:t>
      </w:r>
      <w:r w:rsidRPr="00AA1656">
        <w:rPr>
          <w:lang w:val="en-GB"/>
        </w:rPr>
        <w:t>ensuring that your perspectives are heard.</w:t>
      </w:r>
    </w:p>
    <w:p w14:paraId="4ACFFE47" w14:textId="5C17976E" w:rsidR="00AA1656" w:rsidRPr="001334CA" w:rsidRDefault="00AA1656" w:rsidP="00AA1656">
      <w:pPr>
        <w:spacing w:line="360" w:lineRule="auto"/>
        <w:rPr>
          <w:lang w:val="en-GB"/>
        </w:rPr>
      </w:pPr>
      <w:r w:rsidRPr="00AA1656">
        <w:rPr>
          <w:lang w:val="en-GB"/>
        </w:rPr>
        <w:t xml:space="preserve">This survey is confidential, and your responses will only be used </w:t>
      </w:r>
      <w:r w:rsidRPr="001334CA">
        <w:rPr>
          <w:lang w:val="en-GB"/>
        </w:rPr>
        <w:t xml:space="preserve">for aggregated statistics and </w:t>
      </w:r>
      <w:r w:rsidRPr="00AA1656">
        <w:rPr>
          <w:lang w:val="en-GB"/>
        </w:rPr>
        <w:t xml:space="preserve">to improve </w:t>
      </w:r>
      <w:r w:rsidR="00BC5EA0">
        <w:rPr>
          <w:lang w:val="en-GB"/>
        </w:rPr>
        <w:t>how future situations are handled</w:t>
      </w:r>
      <w:r w:rsidRPr="00AA1656">
        <w:rPr>
          <w:lang w:val="en-GB"/>
        </w:rPr>
        <w:t>.</w:t>
      </w:r>
    </w:p>
    <w:p w14:paraId="7C8FB4D7" w14:textId="1213B4BD" w:rsidR="001E6BF6" w:rsidRPr="00AA1656" w:rsidRDefault="001E6BF6" w:rsidP="00AA1656">
      <w:pPr>
        <w:spacing w:line="360" w:lineRule="auto"/>
        <w:rPr>
          <w:lang w:val="en-GB"/>
        </w:rPr>
      </w:pPr>
      <w:r w:rsidRPr="001334CA">
        <w:rPr>
          <w:lang w:val="en-GB"/>
        </w:rPr>
        <w:t xml:space="preserve">Questions with an asterisk* are mandatory. </w:t>
      </w:r>
    </w:p>
    <w:p w14:paraId="285ACA3A" w14:textId="77777777" w:rsidR="00AA1656" w:rsidRPr="00AA1656" w:rsidRDefault="00AE4BAD" w:rsidP="00AA1656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pict w14:anchorId="2CD16A6D">
          <v:rect id="_x0000_i1025" style="width:0;height:1.5pt" o:hralign="center" o:hrstd="t" o:hr="t" fillcolor="#a0a0a0" stroked="f"/>
        </w:pict>
      </w:r>
    </w:p>
    <w:p w14:paraId="3E0CE425" w14:textId="0111CDEA" w:rsidR="00AA1656" w:rsidRPr="00AA1656" w:rsidRDefault="00AA1656" w:rsidP="00AA1656">
      <w:pPr>
        <w:spacing w:line="360" w:lineRule="auto"/>
        <w:rPr>
          <w:b/>
          <w:bCs/>
          <w:lang w:val="en-GB"/>
        </w:rPr>
      </w:pPr>
      <w:r w:rsidRPr="00AA1656">
        <w:rPr>
          <w:b/>
          <w:bCs/>
          <w:lang w:val="en-GB"/>
        </w:rPr>
        <w:t xml:space="preserve">Section 1: General </w:t>
      </w:r>
      <w:r w:rsidR="001E6BF6" w:rsidRPr="001334CA">
        <w:rPr>
          <w:b/>
          <w:bCs/>
          <w:lang w:val="en-GB"/>
        </w:rPr>
        <w:t>i</w:t>
      </w:r>
      <w:r w:rsidRPr="00AA1656">
        <w:rPr>
          <w:b/>
          <w:bCs/>
          <w:lang w:val="en-GB"/>
        </w:rPr>
        <w:t>nformation</w:t>
      </w:r>
    </w:p>
    <w:p w14:paraId="3DDC7524" w14:textId="10192F28" w:rsidR="00AA1656" w:rsidRPr="001334CA" w:rsidRDefault="001E6BF6" w:rsidP="001E6BF6">
      <w:pPr>
        <w:pStyle w:val="Liststycke"/>
        <w:numPr>
          <w:ilvl w:val="0"/>
          <w:numId w:val="34"/>
        </w:numPr>
        <w:rPr>
          <w:lang w:val="en-GB"/>
        </w:rPr>
      </w:pPr>
      <w:r w:rsidRPr="001334CA">
        <w:rPr>
          <w:lang w:val="en-GB"/>
        </w:rPr>
        <w:t xml:space="preserve">If you want, please provide a short description of </w:t>
      </w:r>
      <w:r w:rsidR="00BC5EA0">
        <w:rPr>
          <w:lang w:val="en-GB"/>
        </w:rPr>
        <w:t>what happened</w:t>
      </w:r>
      <w:r w:rsidR="00742F61">
        <w:rPr>
          <w:lang w:val="en-GB"/>
        </w:rPr>
        <w:t xml:space="preserve"> to you</w:t>
      </w:r>
      <w:r w:rsidRPr="001334CA">
        <w:rPr>
          <w:lang w:val="en-GB"/>
        </w:rPr>
        <w:t xml:space="preserve"> (Open-ended)</w:t>
      </w:r>
    </w:p>
    <w:p w14:paraId="1B94AD37" w14:textId="77777777" w:rsidR="001E6BF6" w:rsidRPr="001334CA" w:rsidRDefault="001E6BF6" w:rsidP="001E6BF6">
      <w:pPr>
        <w:pStyle w:val="Liststycke"/>
        <w:rPr>
          <w:lang w:val="en-GB"/>
        </w:rPr>
      </w:pPr>
    </w:p>
    <w:sdt>
      <w:sdtPr>
        <w:rPr>
          <w:lang w:val="en-GB"/>
        </w:rPr>
        <w:id w:val="1733732940"/>
        <w:placeholder>
          <w:docPart w:val="1878EED8B1D84093B7D4666510D8B8AF"/>
        </w:placeholder>
      </w:sdtPr>
      <w:sdtEndPr/>
      <w:sdtContent>
        <w:p w14:paraId="6C1B60CC" w14:textId="77777777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rPr>
              <w:lang w:val="en-GB"/>
            </w:rPr>
            <w:t>Write here</w:t>
          </w:r>
        </w:p>
        <w:p w14:paraId="715D52D7" w14:textId="77777777" w:rsidR="001E6BF6" w:rsidRPr="001334CA" w:rsidRDefault="00AE4BAD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0DC0A77D" w14:textId="77777777" w:rsidR="001E6BF6" w:rsidRPr="001334CA" w:rsidRDefault="001E6BF6" w:rsidP="001E6BF6">
      <w:pPr>
        <w:rPr>
          <w:lang w:val="en-GB"/>
        </w:rPr>
      </w:pPr>
    </w:p>
    <w:p w14:paraId="4D86C4C9" w14:textId="0DD51EF3" w:rsidR="00AA1656" w:rsidRDefault="00AA1656" w:rsidP="00AA1656">
      <w:pPr>
        <w:numPr>
          <w:ilvl w:val="0"/>
          <w:numId w:val="34"/>
        </w:numPr>
        <w:spacing w:line="360" w:lineRule="auto"/>
        <w:rPr>
          <w:lang w:val="en-GB"/>
        </w:rPr>
      </w:pPr>
      <w:r w:rsidRPr="00AA1656">
        <w:rPr>
          <w:lang w:val="en-GB"/>
        </w:rPr>
        <w:t>How were you involved in the process</w:t>
      </w:r>
      <w:r w:rsidR="00BC5EA0">
        <w:rPr>
          <w:lang w:val="en-GB"/>
        </w:rPr>
        <w:t xml:space="preserve"> to </w:t>
      </w:r>
      <w:r w:rsidR="00B871E4">
        <w:rPr>
          <w:lang w:val="en-GB"/>
        </w:rPr>
        <w:t>resolve</w:t>
      </w:r>
      <w:r w:rsidR="00BC5EA0">
        <w:rPr>
          <w:lang w:val="en-GB"/>
        </w:rPr>
        <w:t xml:space="preserve"> the issue</w:t>
      </w:r>
      <w:r w:rsidRPr="00AA1656">
        <w:rPr>
          <w:lang w:val="en-GB"/>
        </w:rPr>
        <w:t>?</w:t>
      </w:r>
      <w:r w:rsidR="001E6BF6" w:rsidRPr="001334CA">
        <w:rPr>
          <w:lang w:val="en-GB"/>
        </w:rPr>
        <w:t xml:space="preserve"> *</w:t>
      </w:r>
    </w:p>
    <w:p w14:paraId="28723A3C" w14:textId="77777777" w:rsidR="00DA2BB3" w:rsidRDefault="00AE4BAD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8688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A2BB3">
        <w:rPr>
          <w:lang w:val="en-GB"/>
        </w:rPr>
        <w:t xml:space="preserve"> </w:t>
      </w:r>
      <w:r w:rsidR="00AA1656" w:rsidRPr="00AA1656">
        <w:rPr>
          <w:lang w:val="en-GB"/>
        </w:rPr>
        <w:t>Directly affected individual</w:t>
      </w:r>
    </w:p>
    <w:p w14:paraId="77879E47" w14:textId="5A63730F" w:rsidR="00AA1656" w:rsidRPr="00DA2BB3" w:rsidRDefault="00AE4BAD" w:rsidP="00DA2BB3">
      <w:pPr>
        <w:spacing w:line="360" w:lineRule="auto"/>
        <w:ind w:firstLine="1080"/>
      </w:pPr>
      <w:sdt>
        <w:sdtPr>
          <w:rPr>
            <w:lang w:val="en-GB"/>
          </w:rPr>
          <w:id w:val="193339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A2BB3">
        <w:rPr>
          <w:lang w:val="en-GB"/>
        </w:rPr>
        <w:t xml:space="preserve"> </w:t>
      </w:r>
      <w:r w:rsidR="00AA1656" w:rsidRPr="00DA2BB3">
        <w:t>Representative of affected individuals</w:t>
      </w:r>
    </w:p>
    <w:p w14:paraId="4C45399D" w14:textId="78BB3192" w:rsidR="00AA1656" w:rsidRPr="00AA1656" w:rsidRDefault="00AE4BAD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-90698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A2BB3">
        <w:rPr>
          <w:lang w:val="en-GB"/>
        </w:rPr>
        <w:t xml:space="preserve"> </w:t>
      </w:r>
      <w:r w:rsidR="00AA1656" w:rsidRPr="00AA1656">
        <w:rPr>
          <w:lang w:val="en-GB"/>
        </w:rPr>
        <w:t>Other (please specify): ______________</w:t>
      </w:r>
    </w:p>
    <w:p w14:paraId="16C0125B" w14:textId="77777777" w:rsidR="00AA1656" w:rsidRPr="00AA1656" w:rsidRDefault="00AE4BAD" w:rsidP="00AA1656">
      <w:pPr>
        <w:spacing w:line="360" w:lineRule="auto"/>
        <w:rPr>
          <w:b/>
          <w:bCs/>
          <w:lang w:val="en-GB"/>
        </w:rPr>
      </w:pPr>
      <w:r>
        <w:rPr>
          <w:lang w:val="en-GB"/>
        </w:rPr>
        <w:pict w14:anchorId="78ECA435">
          <v:rect id="_x0000_i1026" style="width:0;height:1.5pt" o:hralign="center" o:hrstd="t" o:hr="t" fillcolor="#a0a0a0" stroked="f"/>
        </w:pict>
      </w:r>
    </w:p>
    <w:p w14:paraId="618CEA20" w14:textId="6FF1C4CA" w:rsidR="00AA1656" w:rsidRPr="00AA1656" w:rsidRDefault="00AA1656" w:rsidP="00AA1656">
      <w:pPr>
        <w:spacing w:line="360" w:lineRule="auto"/>
        <w:rPr>
          <w:b/>
          <w:bCs/>
          <w:lang w:val="en-GB"/>
        </w:rPr>
      </w:pPr>
      <w:r w:rsidRPr="00AA1656">
        <w:rPr>
          <w:b/>
          <w:bCs/>
          <w:lang w:val="en-GB"/>
        </w:rPr>
        <w:t xml:space="preserve">Section 2: Satisfaction with </w:t>
      </w:r>
      <w:r w:rsidR="00B871E4">
        <w:rPr>
          <w:b/>
          <w:bCs/>
          <w:lang w:val="en-GB"/>
        </w:rPr>
        <w:t>the process</w:t>
      </w:r>
    </w:p>
    <w:p w14:paraId="75FEA8E2" w14:textId="29176ECC" w:rsidR="00AA1656" w:rsidRPr="001334CA" w:rsidRDefault="00AA1656" w:rsidP="00AA1656">
      <w:pPr>
        <w:numPr>
          <w:ilvl w:val="0"/>
          <w:numId w:val="35"/>
        </w:numPr>
        <w:spacing w:line="360" w:lineRule="auto"/>
        <w:rPr>
          <w:lang w:val="en-GB"/>
        </w:rPr>
      </w:pPr>
      <w:r w:rsidRPr="00AA1656">
        <w:rPr>
          <w:lang w:val="en-GB"/>
        </w:rPr>
        <w:t xml:space="preserve">To what extent do you agree with the following statements </w:t>
      </w:r>
      <w:r w:rsidR="00BC5EA0">
        <w:rPr>
          <w:lang w:val="en-GB"/>
        </w:rPr>
        <w:t xml:space="preserve">about </w:t>
      </w:r>
      <w:r w:rsidR="00B871E4">
        <w:rPr>
          <w:lang w:val="en-GB"/>
        </w:rPr>
        <w:t>the process</w:t>
      </w:r>
      <w:r w:rsidRPr="00AA1656">
        <w:rPr>
          <w:lang w:val="en-GB"/>
        </w:rPr>
        <w:t>? (Please select one option per row.)</w:t>
      </w:r>
      <w:r w:rsidR="001E6BF6" w:rsidRPr="001334CA">
        <w:rPr>
          <w:lang w:val="en-GB"/>
        </w:rPr>
        <w:t xml:space="preserve"> 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905"/>
        <w:gridCol w:w="905"/>
        <w:gridCol w:w="906"/>
        <w:gridCol w:w="906"/>
        <w:gridCol w:w="912"/>
      </w:tblGrid>
      <w:tr w:rsidR="00A47EC3" w:rsidRPr="001334CA" w14:paraId="30D82581" w14:textId="77777777" w:rsidTr="00A47EC3">
        <w:trPr>
          <w:tblHeader/>
          <w:tblCellSpacing w:w="15" w:type="dxa"/>
        </w:trPr>
        <w:tc>
          <w:tcPr>
            <w:tcW w:w="3069" w:type="dxa"/>
            <w:hideMark/>
          </w:tcPr>
          <w:p w14:paraId="45A1EF72" w14:textId="77777777" w:rsidR="00AA1656" w:rsidRPr="00AA1656" w:rsidRDefault="00AA1656" w:rsidP="00A47EC3">
            <w:pPr>
              <w:spacing w:line="360" w:lineRule="auto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Statement</w:t>
            </w:r>
          </w:p>
        </w:tc>
        <w:tc>
          <w:tcPr>
            <w:tcW w:w="875" w:type="dxa"/>
            <w:vAlign w:val="center"/>
            <w:hideMark/>
          </w:tcPr>
          <w:p w14:paraId="706BC04D" w14:textId="55F57518" w:rsidR="00AA1656" w:rsidRPr="00AA1656" w:rsidRDefault="00AA1656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Strongly Agree</w:t>
            </w:r>
          </w:p>
        </w:tc>
        <w:tc>
          <w:tcPr>
            <w:tcW w:w="876" w:type="dxa"/>
            <w:vAlign w:val="center"/>
            <w:hideMark/>
          </w:tcPr>
          <w:p w14:paraId="70BD4CA5" w14:textId="77777777" w:rsidR="00AA1656" w:rsidRPr="00AA1656" w:rsidRDefault="00AA1656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Agree</w:t>
            </w:r>
          </w:p>
        </w:tc>
        <w:tc>
          <w:tcPr>
            <w:tcW w:w="876" w:type="dxa"/>
            <w:vAlign w:val="center"/>
            <w:hideMark/>
          </w:tcPr>
          <w:p w14:paraId="29324DC1" w14:textId="77777777" w:rsidR="00AA1656" w:rsidRPr="00AA1656" w:rsidRDefault="00AA1656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Neutral</w:t>
            </w:r>
          </w:p>
        </w:tc>
        <w:tc>
          <w:tcPr>
            <w:tcW w:w="876" w:type="dxa"/>
            <w:vAlign w:val="center"/>
            <w:hideMark/>
          </w:tcPr>
          <w:p w14:paraId="09DDA9AD" w14:textId="77777777" w:rsidR="00AA1656" w:rsidRPr="00AA1656" w:rsidRDefault="00AA1656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Disagree</w:t>
            </w:r>
          </w:p>
        </w:tc>
        <w:tc>
          <w:tcPr>
            <w:tcW w:w="861" w:type="dxa"/>
            <w:vAlign w:val="center"/>
            <w:hideMark/>
          </w:tcPr>
          <w:p w14:paraId="17C30D0B" w14:textId="77777777" w:rsidR="00AA1656" w:rsidRPr="00AA1656" w:rsidRDefault="00AA1656" w:rsidP="00A47EC3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Strongly Disagree</w:t>
            </w:r>
          </w:p>
        </w:tc>
      </w:tr>
      <w:tr w:rsidR="00A47EC3" w:rsidRPr="001334CA" w14:paraId="270B722C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6F239CC7" w14:textId="74FD2E38" w:rsidR="00AA1656" w:rsidRPr="00AA1656" w:rsidRDefault="00AA1656" w:rsidP="00A47EC3">
            <w:pPr>
              <w:spacing w:line="360" w:lineRule="auto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I was informed in a timely manner</w:t>
            </w:r>
            <w:r w:rsidR="00B871E4">
              <w:rPr>
                <w:sz w:val="18"/>
                <w:szCs w:val="20"/>
                <w:lang w:val="en-GB"/>
              </w:rPr>
              <w:t xml:space="preserve"> throughout the process</w:t>
            </w:r>
            <w:r w:rsidRPr="00AA1656">
              <w:rPr>
                <w:sz w:val="18"/>
                <w:szCs w:val="20"/>
                <w:lang w:val="en-GB"/>
              </w:rPr>
              <w:t>.</w:t>
            </w:r>
          </w:p>
        </w:tc>
        <w:tc>
          <w:tcPr>
            <w:tcW w:w="875" w:type="dxa"/>
            <w:vAlign w:val="center"/>
            <w:hideMark/>
          </w:tcPr>
          <w:p w14:paraId="4442731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4446B38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6762A214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4DF0B726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26AF1D80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</w:tr>
      <w:tr w:rsidR="00A47EC3" w:rsidRPr="001334CA" w14:paraId="4AB11A1A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7D27BE13" w14:textId="694F02FF" w:rsidR="00AA1656" w:rsidRPr="00AA1656" w:rsidRDefault="00AA1656" w:rsidP="00A47EC3">
            <w:pPr>
              <w:spacing w:line="360" w:lineRule="auto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 xml:space="preserve">I was able to </w:t>
            </w:r>
            <w:r w:rsidR="00BC5EA0">
              <w:rPr>
                <w:sz w:val="18"/>
                <w:szCs w:val="20"/>
                <w:lang w:val="en-GB"/>
              </w:rPr>
              <w:t xml:space="preserve">take part </w:t>
            </w:r>
            <w:r w:rsidR="00D50DEE">
              <w:rPr>
                <w:sz w:val="18"/>
                <w:szCs w:val="20"/>
                <w:lang w:val="en-GB"/>
              </w:rPr>
              <w:t>throughout the</w:t>
            </w:r>
            <w:r w:rsidR="00BC5EA0">
              <w:rPr>
                <w:sz w:val="18"/>
                <w:szCs w:val="20"/>
                <w:lang w:val="en-GB"/>
              </w:rPr>
              <w:t xml:space="preserve"> </w:t>
            </w:r>
            <w:r w:rsidRPr="00AA1656">
              <w:rPr>
                <w:sz w:val="18"/>
                <w:szCs w:val="20"/>
                <w:lang w:val="en-GB"/>
              </w:rPr>
              <w:t>process.</w:t>
            </w:r>
          </w:p>
        </w:tc>
        <w:tc>
          <w:tcPr>
            <w:tcW w:w="875" w:type="dxa"/>
            <w:vAlign w:val="center"/>
            <w:hideMark/>
          </w:tcPr>
          <w:p w14:paraId="78B3D2AA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25A5B607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6144DE2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2A0BF73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28186395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</w:tr>
      <w:tr w:rsidR="00A47EC3" w:rsidRPr="001334CA" w14:paraId="5502ABC5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07434286" w14:textId="325D99B3" w:rsidR="00AA1656" w:rsidRPr="00AA1656" w:rsidRDefault="00AA1656" w:rsidP="00A47EC3">
            <w:pPr>
              <w:spacing w:line="360" w:lineRule="auto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My concerns and opinions were taken into account</w:t>
            </w:r>
            <w:r w:rsidR="00D50DEE">
              <w:rPr>
                <w:sz w:val="18"/>
                <w:szCs w:val="20"/>
                <w:lang w:val="en-GB"/>
              </w:rPr>
              <w:t xml:space="preserve"> throughout the process. </w:t>
            </w:r>
          </w:p>
        </w:tc>
        <w:tc>
          <w:tcPr>
            <w:tcW w:w="875" w:type="dxa"/>
            <w:vAlign w:val="center"/>
            <w:hideMark/>
          </w:tcPr>
          <w:p w14:paraId="3A5BB172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6AB3470A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7AB948A9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3125692A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03404E26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</w:tr>
      <w:tr w:rsidR="00A47EC3" w:rsidRPr="001334CA" w14:paraId="77EA2B81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62848599" w14:textId="056BE833" w:rsidR="00AA1656" w:rsidRPr="00AA1656" w:rsidRDefault="00AA1656" w:rsidP="00A47EC3">
            <w:pPr>
              <w:spacing w:line="360" w:lineRule="auto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The process was conducted fairly and transparently.</w:t>
            </w:r>
          </w:p>
        </w:tc>
        <w:tc>
          <w:tcPr>
            <w:tcW w:w="875" w:type="dxa"/>
            <w:vAlign w:val="center"/>
            <w:hideMark/>
          </w:tcPr>
          <w:p w14:paraId="1106380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36A0C255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504C0388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0F304B48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4AC4B896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</w:tr>
      <w:tr w:rsidR="00A47EC3" w:rsidRPr="001334CA" w14:paraId="54212FCC" w14:textId="77777777" w:rsidTr="00A47EC3">
        <w:trPr>
          <w:tblCellSpacing w:w="15" w:type="dxa"/>
        </w:trPr>
        <w:tc>
          <w:tcPr>
            <w:tcW w:w="3069" w:type="dxa"/>
            <w:hideMark/>
          </w:tcPr>
          <w:p w14:paraId="6D93EBF9" w14:textId="77777777" w:rsidR="00AA1656" w:rsidRPr="00AA1656" w:rsidRDefault="00AA1656" w:rsidP="00A47EC3">
            <w:pPr>
              <w:spacing w:line="360" w:lineRule="auto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I was treated with respect throughout the process.</w:t>
            </w:r>
          </w:p>
        </w:tc>
        <w:tc>
          <w:tcPr>
            <w:tcW w:w="875" w:type="dxa"/>
            <w:vAlign w:val="center"/>
            <w:hideMark/>
          </w:tcPr>
          <w:p w14:paraId="5ED08FE3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022CEEFB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10D8BBCC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65A945D2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61" w:type="dxa"/>
            <w:vAlign w:val="center"/>
            <w:hideMark/>
          </w:tcPr>
          <w:p w14:paraId="29E8696C" w14:textId="77777777" w:rsidR="00AA1656" w:rsidRPr="00AA1656" w:rsidRDefault="00AA1656" w:rsidP="00A47EC3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</w:tr>
    </w:tbl>
    <w:p w14:paraId="4A81803B" w14:textId="77777777" w:rsidR="001E6BF6" w:rsidRPr="001334CA" w:rsidRDefault="001E6BF6" w:rsidP="001E6BF6">
      <w:pPr>
        <w:spacing w:line="360" w:lineRule="auto"/>
        <w:ind w:left="720"/>
        <w:rPr>
          <w:lang w:val="en-GB"/>
        </w:rPr>
      </w:pPr>
      <w:bookmarkStart w:id="0" w:name="_Hlk192147775"/>
    </w:p>
    <w:p w14:paraId="18337D9A" w14:textId="4BDE2744" w:rsidR="00AA1656" w:rsidRPr="00AA1656" w:rsidRDefault="00AA1656" w:rsidP="00AA1656">
      <w:pPr>
        <w:numPr>
          <w:ilvl w:val="0"/>
          <w:numId w:val="36"/>
        </w:numPr>
        <w:spacing w:line="360" w:lineRule="auto"/>
        <w:rPr>
          <w:lang w:val="en-GB"/>
        </w:rPr>
      </w:pPr>
      <w:r w:rsidRPr="00AA1656">
        <w:rPr>
          <w:lang w:val="en-GB"/>
        </w:rPr>
        <w:t>What aspects of the process worked well? (Open-ended)</w:t>
      </w:r>
      <w:r w:rsidR="00A47EC3" w:rsidRPr="001334CA">
        <w:rPr>
          <w:lang w:val="en-GB"/>
        </w:rPr>
        <w:t xml:space="preserve"> </w:t>
      </w:r>
    </w:p>
    <w:bookmarkEnd w:id="0" w:displacedByCustomXml="next"/>
    <w:sdt>
      <w:sdtPr>
        <w:rPr>
          <w:lang w:val="en-GB"/>
        </w:rPr>
        <w:id w:val="83661705"/>
        <w:placeholder>
          <w:docPart w:val="3B481F09A7B1480F9D3D6B812F54596E"/>
        </w:placeholder>
      </w:sdtPr>
      <w:sdtEndPr/>
      <w:sdtContent>
        <w:p w14:paraId="5E53680F" w14:textId="328882AC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rPr>
              <w:lang w:val="en-GB"/>
            </w:rPr>
            <w:t>Write here</w:t>
          </w:r>
        </w:p>
        <w:p w14:paraId="2773CF0A" w14:textId="77777777" w:rsidR="001E6BF6" w:rsidRPr="001334CA" w:rsidRDefault="00AE4BAD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7D2982F7" w14:textId="77777777" w:rsidR="001334CA" w:rsidRDefault="001334CA" w:rsidP="001334CA">
      <w:pPr>
        <w:spacing w:line="360" w:lineRule="auto"/>
        <w:ind w:left="720"/>
        <w:rPr>
          <w:lang w:val="en-GB"/>
        </w:rPr>
      </w:pPr>
    </w:p>
    <w:p w14:paraId="10562EA3" w14:textId="09AA8A30" w:rsidR="00AA1656" w:rsidRPr="00AA1656" w:rsidRDefault="00AA1656" w:rsidP="00AA1656">
      <w:pPr>
        <w:numPr>
          <w:ilvl w:val="0"/>
          <w:numId w:val="36"/>
        </w:numPr>
        <w:spacing w:line="360" w:lineRule="auto"/>
        <w:rPr>
          <w:lang w:val="en-GB"/>
        </w:rPr>
      </w:pPr>
      <w:r w:rsidRPr="00AA1656">
        <w:rPr>
          <w:lang w:val="en-GB"/>
        </w:rPr>
        <w:t>What aspects of the process could be improved? (Open-ended)</w:t>
      </w:r>
      <w:r w:rsidR="00A47EC3" w:rsidRPr="001334CA">
        <w:rPr>
          <w:lang w:val="en-GB"/>
        </w:rPr>
        <w:t xml:space="preserve"> </w:t>
      </w:r>
    </w:p>
    <w:sdt>
      <w:sdtPr>
        <w:rPr>
          <w:lang w:val="en-GB"/>
        </w:rPr>
        <w:id w:val="-373002378"/>
        <w:placeholder>
          <w:docPart w:val="67D0748100804A66881C41FC832C42A2"/>
        </w:placeholder>
      </w:sdtPr>
      <w:sdtEndPr/>
      <w:sdtContent>
        <w:p w14:paraId="259E7D1C" w14:textId="347750F4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rPr>
              <w:lang w:val="en-GB"/>
            </w:rPr>
            <w:t>Write here</w:t>
          </w:r>
        </w:p>
        <w:p w14:paraId="6A8F2F71" w14:textId="77777777" w:rsidR="001E6BF6" w:rsidRPr="001334CA" w:rsidRDefault="00AE4BAD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6A4DDD0A" w14:textId="77777777" w:rsidR="00E03504" w:rsidRDefault="00E03504" w:rsidP="00E03504">
      <w:pPr>
        <w:spacing w:line="360" w:lineRule="auto"/>
        <w:ind w:left="720"/>
        <w:rPr>
          <w:lang w:val="en-GB"/>
        </w:rPr>
      </w:pPr>
    </w:p>
    <w:p w14:paraId="4825ACBD" w14:textId="6E840304" w:rsidR="00E03504" w:rsidRDefault="00E03504" w:rsidP="00E03504">
      <w:pPr>
        <w:numPr>
          <w:ilvl w:val="0"/>
          <w:numId w:val="36"/>
        </w:numPr>
        <w:spacing w:line="360" w:lineRule="auto"/>
        <w:rPr>
          <w:lang w:val="en-GB"/>
        </w:rPr>
      </w:pPr>
      <w:r w:rsidRPr="00E03504">
        <w:rPr>
          <w:lang w:val="en-GB"/>
        </w:rPr>
        <w:t xml:space="preserve">Are there any measures that could have been taken to make it easier for you to </w:t>
      </w:r>
      <w:r w:rsidR="00BC5EA0">
        <w:rPr>
          <w:lang w:val="en-GB"/>
        </w:rPr>
        <w:t>take part</w:t>
      </w:r>
      <w:r w:rsidRPr="00AA1656">
        <w:rPr>
          <w:lang w:val="en-GB"/>
        </w:rPr>
        <w:t>? (Open-ended)</w:t>
      </w:r>
      <w:r w:rsidRPr="001334CA">
        <w:rPr>
          <w:lang w:val="en-GB"/>
        </w:rPr>
        <w:t xml:space="preserve"> </w:t>
      </w:r>
    </w:p>
    <w:sdt>
      <w:sdtPr>
        <w:rPr>
          <w:lang w:val="en-GB"/>
        </w:rPr>
        <w:id w:val="290799571"/>
        <w:placeholder>
          <w:docPart w:val="E2AA0E30CFE6468596B9C048CD7EECAA"/>
        </w:placeholder>
      </w:sdtPr>
      <w:sdtContent>
        <w:p w14:paraId="60E17B1A" w14:textId="77777777" w:rsidR="00D50DEE" w:rsidRPr="00D50DEE" w:rsidRDefault="00D50DEE" w:rsidP="00D50DEE">
          <w:pPr>
            <w:shd w:val="clear" w:color="auto" w:fill="F2F2F2" w:themeFill="background1" w:themeFillShade="F2"/>
            <w:rPr>
              <w:lang w:val="en-GB"/>
            </w:rPr>
          </w:pPr>
          <w:r w:rsidRPr="00D50DEE">
            <w:rPr>
              <w:lang w:val="en-GB"/>
            </w:rPr>
            <w:t>Write here</w:t>
          </w:r>
        </w:p>
        <w:p w14:paraId="1EF79999" w14:textId="5CF84CBA" w:rsidR="00D50DEE" w:rsidRPr="00D50DEE" w:rsidRDefault="00D50DEE" w:rsidP="00D50DEE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07818DEA" w14:textId="77777777" w:rsidR="00D50DEE" w:rsidRDefault="00D50DEE" w:rsidP="00D50DEE">
      <w:pPr>
        <w:spacing w:line="360" w:lineRule="auto"/>
        <w:ind w:left="720"/>
        <w:rPr>
          <w:lang w:val="en-GB"/>
        </w:rPr>
      </w:pPr>
    </w:p>
    <w:p w14:paraId="63A3168C" w14:textId="3CA455EF" w:rsidR="00E03504" w:rsidRDefault="00E03504" w:rsidP="00E03504">
      <w:pPr>
        <w:numPr>
          <w:ilvl w:val="0"/>
          <w:numId w:val="36"/>
        </w:numPr>
        <w:spacing w:line="360" w:lineRule="auto"/>
        <w:rPr>
          <w:lang w:val="en-GB"/>
        </w:rPr>
      </w:pPr>
      <w:r w:rsidRPr="00E03504">
        <w:rPr>
          <w:lang w:val="en-GB"/>
        </w:rPr>
        <w:t xml:space="preserve">If you were unable to </w:t>
      </w:r>
      <w:r w:rsidR="00BC5EA0">
        <w:rPr>
          <w:lang w:val="en-GB"/>
        </w:rPr>
        <w:t>take part</w:t>
      </w:r>
      <w:r w:rsidRPr="00E03504">
        <w:rPr>
          <w:lang w:val="en-GB"/>
        </w:rPr>
        <w:t>, do you know if you could have sent someone else to represent you</w:t>
      </w:r>
      <w:r w:rsidRPr="00AA1656">
        <w:rPr>
          <w:lang w:val="en-GB"/>
        </w:rPr>
        <w:t>? (Open-ended)</w:t>
      </w:r>
      <w:r w:rsidRPr="001334CA">
        <w:rPr>
          <w:lang w:val="en-GB"/>
        </w:rPr>
        <w:t xml:space="preserve"> </w:t>
      </w:r>
    </w:p>
    <w:sdt>
      <w:sdtPr>
        <w:rPr>
          <w:lang w:val="en-GB"/>
        </w:rPr>
        <w:id w:val="-636185226"/>
        <w:placeholder>
          <w:docPart w:val="54947D95A8DD46BEB2025739D69C22D5"/>
        </w:placeholder>
      </w:sdtPr>
      <w:sdtContent>
        <w:p w14:paraId="55B61157" w14:textId="6E968292" w:rsidR="00D50DEE" w:rsidRDefault="00D50DEE" w:rsidP="00D50DEE">
          <w:pPr>
            <w:shd w:val="clear" w:color="auto" w:fill="F2F2F2" w:themeFill="background1" w:themeFillShade="F2"/>
            <w:rPr>
              <w:lang w:val="en-GB"/>
            </w:rPr>
          </w:pPr>
          <w:r w:rsidRPr="00D50DEE">
            <w:rPr>
              <w:lang w:val="en-GB"/>
            </w:rPr>
            <w:t>Write here</w:t>
          </w:r>
        </w:p>
        <w:p w14:paraId="658BF988" w14:textId="77777777" w:rsidR="00D50DEE" w:rsidRPr="00D50DEE" w:rsidRDefault="00D50DEE" w:rsidP="00D50DEE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152D3565" w14:textId="77777777" w:rsidR="00D50DEE" w:rsidRDefault="00D50DEE" w:rsidP="00AA1656">
      <w:pPr>
        <w:spacing w:line="360" w:lineRule="auto"/>
        <w:rPr>
          <w:b/>
          <w:bCs/>
          <w:lang w:val="en-GB"/>
        </w:rPr>
      </w:pPr>
    </w:p>
    <w:p w14:paraId="43039371" w14:textId="170E2850" w:rsidR="00AA1656" w:rsidRPr="00AA1656" w:rsidRDefault="00AE4BAD" w:rsidP="00AA1656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pict w14:anchorId="16A056F0">
          <v:rect id="_x0000_i1027" style="width:0;height:1.5pt" o:hralign="center" o:hrstd="t" o:hr="t" fillcolor="#a0a0a0" stroked="f"/>
        </w:pict>
      </w:r>
    </w:p>
    <w:p w14:paraId="7B3C3BA6" w14:textId="34B7FDB6" w:rsidR="00AA1656" w:rsidRPr="00AA1656" w:rsidRDefault="00AA1656" w:rsidP="00AA1656">
      <w:pPr>
        <w:spacing w:line="360" w:lineRule="auto"/>
        <w:rPr>
          <w:b/>
          <w:bCs/>
          <w:lang w:val="en-GB"/>
        </w:rPr>
      </w:pPr>
      <w:r w:rsidRPr="00AA1656">
        <w:rPr>
          <w:b/>
          <w:bCs/>
          <w:lang w:val="en-GB"/>
        </w:rPr>
        <w:t xml:space="preserve">Section 3: Satisfaction with the </w:t>
      </w:r>
      <w:r w:rsidR="00742F61">
        <w:rPr>
          <w:b/>
          <w:bCs/>
          <w:lang w:val="en-GB"/>
        </w:rPr>
        <w:t>result</w:t>
      </w:r>
    </w:p>
    <w:p w14:paraId="50C95B32" w14:textId="12E753BC" w:rsidR="00AA1656" w:rsidRPr="00D50DEE" w:rsidRDefault="00AA1656" w:rsidP="00D50DEE">
      <w:pPr>
        <w:pStyle w:val="Liststycke"/>
        <w:numPr>
          <w:ilvl w:val="0"/>
          <w:numId w:val="36"/>
        </w:numPr>
        <w:spacing w:line="360" w:lineRule="auto"/>
        <w:rPr>
          <w:lang w:val="en-GB"/>
        </w:rPr>
      </w:pPr>
      <w:r w:rsidRPr="00D50DEE">
        <w:rPr>
          <w:lang w:val="en-GB"/>
        </w:rPr>
        <w:t xml:space="preserve">To what extent do you agree with the following statements </w:t>
      </w:r>
      <w:r w:rsidR="00742F61" w:rsidRPr="00D50DEE">
        <w:rPr>
          <w:lang w:val="en-GB"/>
        </w:rPr>
        <w:t>about</w:t>
      </w:r>
      <w:r w:rsidR="00742F61" w:rsidRPr="00D50DEE">
        <w:rPr>
          <w:lang w:val="en-GB"/>
        </w:rPr>
        <w:t xml:space="preserve"> </w:t>
      </w:r>
      <w:r w:rsidRPr="00D50DEE">
        <w:rPr>
          <w:lang w:val="en-GB"/>
        </w:rPr>
        <w:t xml:space="preserve">the </w:t>
      </w:r>
      <w:r w:rsidR="00742F61" w:rsidRPr="00D50DEE">
        <w:rPr>
          <w:lang w:val="en-GB"/>
        </w:rPr>
        <w:t>result</w:t>
      </w:r>
      <w:r w:rsidRPr="00D50DEE">
        <w:rPr>
          <w:lang w:val="en-GB"/>
        </w:rPr>
        <w:t>? (Please select one option per row.)</w:t>
      </w:r>
      <w:r w:rsidR="00A47EC3" w:rsidRPr="00D50DEE">
        <w:rPr>
          <w:lang w:val="en-GB"/>
        </w:rPr>
        <w:t xml:space="preserve"> 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905"/>
        <w:gridCol w:w="905"/>
        <w:gridCol w:w="906"/>
        <w:gridCol w:w="906"/>
        <w:gridCol w:w="912"/>
      </w:tblGrid>
      <w:tr w:rsidR="001334CA" w:rsidRPr="00AA1656" w14:paraId="68EB586F" w14:textId="77777777" w:rsidTr="00D50DEE">
        <w:trPr>
          <w:tblHeader/>
          <w:tblCellSpacing w:w="15" w:type="dxa"/>
        </w:trPr>
        <w:tc>
          <w:tcPr>
            <w:tcW w:w="3064" w:type="dxa"/>
            <w:vAlign w:val="center"/>
            <w:hideMark/>
          </w:tcPr>
          <w:p w14:paraId="57BC6BCC" w14:textId="77777777" w:rsidR="00AA1656" w:rsidRPr="00AA1656" w:rsidRDefault="00AA1656" w:rsidP="00AA1656">
            <w:pPr>
              <w:spacing w:line="360" w:lineRule="auto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Statement</w:t>
            </w:r>
          </w:p>
        </w:tc>
        <w:tc>
          <w:tcPr>
            <w:tcW w:w="875" w:type="dxa"/>
            <w:vAlign w:val="center"/>
            <w:hideMark/>
          </w:tcPr>
          <w:p w14:paraId="72805AC1" w14:textId="77777777" w:rsidR="00AA1656" w:rsidRPr="00AA1656" w:rsidRDefault="00AA1656" w:rsidP="001334CA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Strongly Agree</w:t>
            </w:r>
          </w:p>
        </w:tc>
        <w:tc>
          <w:tcPr>
            <w:tcW w:w="875" w:type="dxa"/>
            <w:vAlign w:val="center"/>
            <w:hideMark/>
          </w:tcPr>
          <w:p w14:paraId="4126A2A9" w14:textId="77777777" w:rsidR="00AA1656" w:rsidRPr="00AA1656" w:rsidRDefault="00AA1656" w:rsidP="001334CA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Agree</w:t>
            </w:r>
          </w:p>
        </w:tc>
        <w:tc>
          <w:tcPr>
            <w:tcW w:w="876" w:type="dxa"/>
            <w:vAlign w:val="center"/>
            <w:hideMark/>
          </w:tcPr>
          <w:p w14:paraId="023B13AD" w14:textId="77777777" w:rsidR="00AA1656" w:rsidRPr="00AA1656" w:rsidRDefault="00AA1656" w:rsidP="001334CA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Neutral</w:t>
            </w:r>
          </w:p>
        </w:tc>
        <w:tc>
          <w:tcPr>
            <w:tcW w:w="876" w:type="dxa"/>
            <w:vAlign w:val="center"/>
            <w:hideMark/>
          </w:tcPr>
          <w:p w14:paraId="2F6E8501" w14:textId="77777777" w:rsidR="00AA1656" w:rsidRPr="00AA1656" w:rsidRDefault="00AA1656" w:rsidP="001334CA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Disagree</w:t>
            </w:r>
          </w:p>
        </w:tc>
        <w:tc>
          <w:tcPr>
            <w:tcW w:w="867" w:type="dxa"/>
            <w:vAlign w:val="center"/>
            <w:hideMark/>
          </w:tcPr>
          <w:p w14:paraId="3DF130D6" w14:textId="77777777" w:rsidR="00AA1656" w:rsidRPr="00AA1656" w:rsidRDefault="00AA1656" w:rsidP="001334CA">
            <w:pPr>
              <w:spacing w:line="360" w:lineRule="auto"/>
              <w:jc w:val="center"/>
              <w:rPr>
                <w:b/>
                <w:bCs/>
                <w:sz w:val="18"/>
                <w:szCs w:val="20"/>
                <w:lang w:val="en-GB"/>
              </w:rPr>
            </w:pPr>
            <w:r w:rsidRPr="00AA1656">
              <w:rPr>
                <w:b/>
                <w:bCs/>
                <w:sz w:val="18"/>
                <w:szCs w:val="20"/>
                <w:lang w:val="en-GB"/>
              </w:rPr>
              <w:t>Strongly Disagree</w:t>
            </w:r>
          </w:p>
        </w:tc>
      </w:tr>
      <w:tr w:rsidR="001334CA" w:rsidRPr="00AA1656" w14:paraId="6D6F4CDB" w14:textId="77777777" w:rsidTr="00D50DEE">
        <w:trPr>
          <w:tblCellSpacing w:w="15" w:type="dxa"/>
        </w:trPr>
        <w:tc>
          <w:tcPr>
            <w:tcW w:w="3064" w:type="dxa"/>
            <w:vAlign w:val="center"/>
            <w:hideMark/>
          </w:tcPr>
          <w:p w14:paraId="27AC7A3C" w14:textId="7D5BF5CF" w:rsidR="00AA1656" w:rsidRPr="00AA1656" w:rsidRDefault="00742F61" w:rsidP="00AA1656">
            <w:pPr>
              <w:spacing w:line="360" w:lineRule="auto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What was</w:t>
            </w:r>
            <w:r w:rsidR="00AA1656" w:rsidRPr="00AA1656">
              <w:rPr>
                <w:sz w:val="18"/>
                <w:szCs w:val="20"/>
                <w:lang w:val="en-GB"/>
              </w:rPr>
              <w:t xml:space="preserve"> provided </w:t>
            </w:r>
            <w:r w:rsidR="00D50DEE">
              <w:rPr>
                <w:sz w:val="18"/>
                <w:szCs w:val="20"/>
                <w:lang w:val="en-GB"/>
              </w:rPr>
              <w:t xml:space="preserve">and implemented </w:t>
            </w:r>
            <w:r w:rsidR="00AA1656" w:rsidRPr="00AA1656">
              <w:rPr>
                <w:sz w:val="18"/>
                <w:szCs w:val="20"/>
                <w:lang w:val="en-GB"/>
              </w:rPr>
              <w:t xml:space="preserve">addressed the </w:t>
            </w:r>
            <w:r>
              <w:rPr>
                <w:sz w:val="18"/>
                <w:szCs w:val="20"/>
                <w:lang w:val="en-GB"/>
              </w:rPr>
              <w:t>issue</w:t>
            </w:r>
            <w:r w:rsidRPr="00AA1656">
              <w:rPr>
                <w:sz w:val="18"/>
                <w:szCs w:val="20"/>
                <w:lang w:val="en-GB"/>
              </w:rPr>
              <w:t xml:space="preserve"> </w:t>
            </w:r>
            <w:r w:rsidR="00AA1656" w:rsidRPr="00AA1656">
              <w:rPr>
                <w:sz w:val="18"/>
                <w:szCs w:val="20"/>
                <w:lang w:val="en-GB"/>
              </w:rPr>
              <w:t>I experienced.</w:t>
            </w:r>
          </w:p>
        </w:tc>
        <w:tc>
          <w:tcPr>
            <w:tcW w:w="875" w:type="dxa"/>
            <w:vAlign w:val="center"/>
            <w:hideMark/>
          </w:tcPr>
          <w:p w14:paraId="1EDA1675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5" w:type="dxa"/>
            <w:vAlign w:val="center"/>
            <w:hideMark/>
          </w:tcPr>
          <w:p w14:paraId="2F9C44FF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190FB0D9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0A002FE1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67" w:type="dxa"/>
            <w:vAlign w:val="center"/>
            <w:hideMark/>
          </w:tcPr>
          <w:p w14:paraId="4439834F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</w:tr>
      <w:tr w:rsidR="001334CA" w:rsidRPr="00AA1656" w14:paraId="23E3DA2D" w14:textId="77777777" w:rsidTr="00D50DEE">
        <w:trPr>
          <w:tblCellSpacing w:w="15" w:type="dxa"/>
        </w:trPr>
        <w:tc>
          <w:tcPr>
            <w:tcW w:w="3064" w:type="dxa"/>
            <w:vAlign w:val="center"/>
            <w:hideMark/>
          </w:tcPr>
          <w:p w14:paraId="61E4619F" w14:textId="23858804" w:rsidR="00AA1656" w:rsidRPr="00AA1656" w:rsidRDefault="00AA1656" w:rsidP="00AA1656">
            <w:pPr>
              <w:spacing w:line="360" w:lineRule="auto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 xml:space="preserve">The </w:t>
            </w:r>
            <w:r w:rsidR="00742F61">
              <w:rPr>
                <w:sz w:val="18"/>
                <w:szCs w:val="20"/>
                <w:lang w:val="en-GB"/>
              </w:rPr>
              <w:t xml:space="preserve">result </w:t>
            </w:r>
            <w:r w:rsidRPr="00AA1656">
              <w:rPr>
                <w:sz w:val="18"/>
                <w:szCs w:val="20"/>
                <w:lang w:val="en-GB"/>
              </w:rPr>
              <w:t>was fair and appropriate.</w:t>
            </w:r>
          </w:p>
        </w:tc>
        <w:tc>
          <w:tcPr>
            <w:tcW w:w="875" w:type="dxa"/>
            <w:vAlign w:val="center"/>
            <w:hideMark/>
          </w:tcPr>
          <w:p w14:paraId="1181F88A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5" w:type="dxa"/>
            <w:vAlign w:val="center"/>
            <w:hideMark/>
          </w:tcPr>
          <w:p w14:paraId="42288F90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29186174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275F6653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67" w:type="dxa"/>
            <w:vAlign w:val="center"/>
            <w:hideMark/>
          </w:tcPr>
          <w:p w14:paraId="11E54710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</w:tr>
      <w:tr w:rsidR="001334CA" w:rsidRPr="00AA1656" w14:paraId="729F0F60" w14:textId="77777777" w:rsidTr="00D50DEE">
        <w:trPr>
          <w:tblCellSpacing w:w="15" w:type="dxa"/>
        </w:trPr>
        <w:tc>
          <w:tcPr>
            <w:tcW w:w="3064" w:type="dxa"/>
            <w:vAlign w:val="center"/>
            <w:hideMark/>
          </w:tcPr>
          <w:p w14:paraId="7735AE03" w14:textId="77777777" w:rsidR="00AA1656" w:rsidRPr="00AA1656" w:rsidRDefault="00AA1656" w:rsidP="00AA1656">
            <w:pPr>
              <w:spacing w:line="360" w:lineRule="auto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lastRenderedPageBreak/>
              <w:t>I feel that the issue has been resolved adequately.</w:t>
            </w:r>
          </w:p>
        </w:tc>
        <w:tc>
          <w:tcPr>
            <w:tcW w:w="875" w:type="dxa"/>
            <w:vAlign w:val="center"/>
            <w:hideMark/>
          </w:tcPr>
          <w:p w14:paraId="616195BC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5" w:type="dxa"/>
            <w:vAlign w:val="center"/>
            <w:hideMark/>
          </w:tcPr>
          <w:p w14:paraId="77BA35D2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3DAFA20A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15E83114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67" w:type="dxa"/>
            <w:vAlign w:val="center"/>
            <w:hideMark/>
          </w:tcPr>
          <w:p w14:paraId="07AF7EC5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</w:tr>
      <w:tr w:rsidR="001334CA" w:rsidRPr="00AA1656" w14:paraId="76781054" w14:textId="77777777" w:rsidTr="00D50DEE">
        <w:trPr>
          <w:tblCellSpacing w:w="15" w:type="dxa"/>
        </w:trPr>
        <w:tc>
          <w:tcPr>
            <w:tcW w:w="3064" w:type="dxa"/>
            <w:vAlign w:val="center"/>
            <w:hideMark/>
          </w:tcPr>
          <w:p w14:paraId="6A292244" w14:textId="77777777" w:rsidR="00AA1656" w:rsidRPr="00AA1656" w:rsidRDefault="00AA1656" w:rsidP="00AA1656">
            <w:pPr>
              <w:spacing w:line="360" w:lineRule="auto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I am satisfied with the overall resolution of the issue.</w:t>
            </w:r>
          </w:p>
        </w:tc>
        <w:tc>
          <w:tcPr>
            <w:tcW w:w="875" w:type="dxa"/>
            <w:vAlign w:val="center"/>
            <w:hideMark/>
          </w:tcPr>
          <w:p w14:paraId="471484B0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5" w:type="dxa"/>
            <w:vAlign w:val="center"/>
            <w:hideMark/>
          </w:tcPr>
          <w:p w14:paraId="793322AF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39C6901B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76" w:type="dxa"/>
            <w:vAlign w:val="center"/>
            <w:hideMark/>
          </w:tcPr>
          <w:p w14:paraId="11933174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  <w:tc>
          <w:tcPr>
            <w:tcW w:w="867" w:type="dxa"/>
            <w:vAlign w:val="center"/>
            <w:hideMark/>
          </w:tcPr>
          <w:p w14:paraId="56DCFA38" w14:textId="77777777" w:rsidR="00AA1656" w:rsidRPr="00AA1656" w:rsidRDefault="00AA1656" w:rsidP="001334CA">
            <w:pPr>
              <w:spacing w:line="360" w:lineRule="auto"/>
              <w:jc w:val="center"/>
              <w:rPr>
                <w:sz w:val="18"/>
                <w:szCs w:val="20"/>
                <w:lang w:val="en-GB"/>
              </w:rPr>
            </w:pPr>
            <w:r w:rsidRPr="00AA1656">
              <w:rPr>
                <w:sz w:val="18"/>
                <w:szCs w:val="20"/>
                <w:lang w:val="en-GB"/>
              </w:rPr>
              <w:t>[ ]</w:t>
            </w:r>
          </w:p>
        </w:tc>
      </w:tr>
    </w:tbl>
    <w:p w14:paraId="5487AB5B" w14:textId="77777777" w:rsidR="001E6BF6" w:rsidRPr="001334CA" w:rsidRDefault="001E6BF6" w:rsidP="001E6BF6">
      <w:pPr>
        <w:spacing w:line="360" w:lineRule="auto"/>
        <w:ind w:left="720"/>
        <w:rPr>
          <w:lang w:val="en-GB"/>
        </w:rPr>
      </w:pPr>
    </w:p>
    <w:p w14:paraId="77176C7C" w14:textId="3C3D05E5" w:rsidR="00AA1656" w:rsidRPr="00D50DEE" w:rsidRDefault="00AA1656" w:rsidP="00D50DEE">
      <w:pPr>
        <w:pStyle w:val="Liststycke"/>
        <w:numPr>
          <w:ilvl w:val="0"/>
          <w:numId w:val="36"/>
        </w:numPr>
        <w:spacing w:line="360" w:lineRule="auto"/>
        <w:rPr>
          <w:lang w:val="en-GB"/>
        </w:rPr>
      </w:pPr>
      <w:r w:rsidRPr="00D50DEE">
        <w:rPr>
          <w:lang w:val="en-GB"/>
        </w:rPr>
        <w:t xml:space="preserve">Was there anything missing from </w:t>
      </w:r>
      <w:r w:rsidR="00742F61" w:rsidRPr="00D50DEE">
        <w:rPr>
          <w:lang w:val="en-GB"/>
        </w:rPr>
        <w:t xml:space="preserve">what was </w:t>
      </w:r>
      <w:r w:rsidRPr="00D50DEE">
        <w:rPr>
          <w:lang w:val="en-GB"/>
        </w:rPr>
        <w:t>provided</w:t>
      </w:r>
      <w:r w:rsidR="00AE4BAD">
        <w:rPr>
          <w:lang w:val="en-GB"/>
        </w:rPr>
        <w:t xml:space="preserve"> and implemented</w:t>
      </w:r>
      <w:r w:rsidRPr="00D50DEE">
        <w:rPr>
          <w:lang w:val="en-GB"/>
        </w:rPr>
        <w:t>? (Open-ended)</w:t>
      </w:r>
      <w:r w:rsidR="00A47EC3" w:rsidRPr="00D50DEE">
        <w:rPr>
          <w:lang w:val="en-GB"/>
        </w:rPr>
        <w:t xml:space="preserve"> </w:t>
      </w:r>
    </w:p>
    <w:sdt>
      <w:sdtPr>
        <w:rPr>
          <w:lang w:val="en-GB"/>
        </w:rPr>
        <w:id w:val="2057269772"/>
        <w:placeholder>
          <w:docPart w:val="464D78F2F6E242F2A5D7C4DE1A0A4420"/>
        </w:placeholder>
      </w:sdtPr>
      <w:sdtEndPr/>
      <w:sdtContent>
        <w:p w14:paraId="42D6F4F8" w14:textId="77777777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rPr>
              <w:lang w:val="en-GB"/>
            </w:rPr>
            <w:t>Write here</w:t>
          </w:r>
        </w:p>
        <w:p w14:paraId="4B80ACA7" w14:textId="77777777" w:rsidR="001E6BF6" w:rsidRPr="001334CA" w:rsidRDefault="00AE4BAD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58A9C88E" w14:textId="4A1E8AF4" w:rsidR="00AA1656" w:rsidRPr="00AA1656" w:rsidRDefault="00AA1656" w:rsidP="00AA1656">
      <w:pPr>
        <w:spacing w:line="360" w:lineRule="auto"/>
        <w:rPr>
          <w:b/>
          <w:bCs/>
          <w:lang w:val="en-GB"/>
        </w:rPr>
      </w:pPr>
    </w:p>
    <w:p w14:paraId="047FE501" w14:textId="4E69A21E" w:rsidR="00AA1656" w:rsidRPr="00AA1656" w:rsidRDefault="00AA1656" w:rsidP="00D50DEE">
      <w:pPr>
        <w:numPr>
          <w:ilvl w:val="0"/>
          <w:numId w:val="36"/>
        </w:numPr>
        <w:spacing w:line="360" w:lineRule="auto"/>
        <w:rPr>
          <w:lang w:val="en-GB"/>
        </w:rPr>
      </w:pPr>
      <w:r w:rsidRPr="00AA1656">
        <w:rPr>
          <w:lang w:val="en-GB"/>
        </w:rPr>
        <w:t xml:space="preserve">Do you feel that the </w:t>
      </w:r>
      <w:r w:rsidR="00742F61">
        <w:rPr>
          <w:lang w:val="en-GB"/>
        </w:rPr>
        <w:t xml:space="preserve">way this situation was addressed will help </w:t>
      </w:r>
      <w:r w:rsidRPr="00AA1656">
        <w:rPr>
          <w:lang w:val="en-GB"/>
        </w:rPr>
        <w:t xml:space="preserve">prevent similar </w:t>
      </w:r>
      <w:r w:rsidR="00742F61">
        <w:rPr>
          <w:lang w:val="en-GB"/>
        </w:rPr>
        <w:t xml:space="preserve">issues </w:t>
      </w:r>
      <w:r w:rsidRPr="00AA1656">
        <w:rPr>
          <w:lang w:val="en-GB"/>
        </w:rPr>
        <w:t>in the future?</w:t>
      </w:r>
      <w:r w:rsidR="00A47EC3" w:rsidRPr="001334CA">
        <w:rPr>
          <w:lang w:val="en-GB"/>
        </w:rPr>
        <w:t xml:space="preserve"> *</w:t>
      </w:r>
    </w:p>
    <w:p w14:paraId="3AC57F01" w14:textId="77777777" w:rsidR="00DA2BB3" w:rsidRDefault="00AE4BAD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-10388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A2BB3">
        <w:rPr>
          <w:lang w:val="en-GB"/>
        </w:rPr>
        <w:t xml:space="preserve"> </w:t>
      </w:r>
      <w:r w:rsidR="00AA1656" w:rsidRPr="00AA1656">
        <w:rPr>
          <w:lang w:val="en-GB"/>
        </w:rPr>
        <w:t>Yes</w:t>
      </w:r>
    </w:p>
    <w:p w14:paraId="3B20D1EC" w14:textId="77777777" w:rsidR="00DA2BB3" w:rsidRDefault="00AE4BAD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122302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A2BB3">
        <w:rPr>
          <w:lang w:val="en-GB"/>
        </w:rPr>
        <w:t xml:space="preserve"> </w:t>
      </w:r>
      <w:r w:rsidR="00AA1656" w:rsidRPr="00AA1656">
        <w:rPr>
          <w:lang w:val="en-GB"/>
        </w:rPr>
        <w:t>No</w:t>
      </w:r>
    </w:p>
    <w:p w14:paraId="20939D59" w14:textId="061DAA74" w:rsidR="00AA1656" w:rsidRPr="001334CA" w:rsidRDefault="00AE4BAD" w:rsidP="00DA2BB3">
      <w:pPr>
        <w:spacing w:line="360" w:lineRule="auto"/>
        <w:ind w:firstLine="1080"/>
        <w:rPr>
          <w:lang w:val="en-GB"/>
        </w:rPr>
      </w:pPr>
      <w:sdt>
        <w:sdtPr>
          <w:rPr>
            <w:lang w:val="en-GB"/>
          </w:rPr>
          <w:id w:val="-195801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B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A2BB3">
        <w:rPr>
          <w:lang w:val="en-GB"/>
        </w:rPr>
        <w:t xml:space="preserve"> </w:t>
      </w:r>
      <w:r w:rsidR="00AA1656" w:rsidRPr="00AA1656">
        <w:rPr>
          <w:lang w:val="en-GB"/>
        </w:rPr>
        <w:t>Not sure</w:t>
      </w:r>
    </w:p>
    <w:p w14:paraId="0478320C" w14:textId="77777777" w:rsidR="001E6BF6" w:rsidRPr="00AA1656" w:rsidRDefault="001E6BF6" w:rsidP="001E6BF6">
      <w:pPr>
        <w:spacing w:line="360" w:lineRule="auto"/>
        <w:ind w:left="1440"/>
        <w:rPr>
          <w:lang w:val="en-GB"/>
        </w:rPr>
      </w:pPr>
    </w:p>
    <w:p w14:paraId="5A08337A" w14:textId="29648AD3" w:rsidR="00AA1656" w:rsidRPr="001334CA" w:rsidRDefault="00AA1656" w:rsidP="00D50DEE">
      <w:pPr>
        <w:numPr>
          <w:ilvl w:val="0"/>
          <w:numId w:val="36"/>
        </w:numPr>
        <w:spacing w:line="360" w:lineRule="auto"/>
        <w:rPr>
          <w:lang w:val="en-GB"/>
        </w:rPr>
      </w:pPr>
      <w:r w:rsidRPr="00AA1656">
        <w:rPr>
          <w:lang w:val="en-GB"/>
        </w:rPr>
        <w:t xml:space="preserve">If no, what additional actions do you think should be taken to </w:t>
      </w:r>
      <w:r w:rsidR="00742F61">
        <w:rPr>
          <w:lang w:val="en-GB"/>
        </w:rPr>
        <w:t xml:space="preserve">help </w:t>
      </w:r>
      <w:r w:rsidRPr="00AA1656">
        <w:rPr>
          <w:lang w:val="en-GB"/>
        </w:rPr>
        <w:t xml:space="preserve">prevent similar </w:t>
      </w:r>
      <w:r w:rsidR="00742F61">
        <w:rPr>
          <w:lang w:val="en-GB"/>
        </w:rPr>
        <w:t>issues</w:t>
      </w:r>
      <w:r w:rsidRPr="00AA1656">
        <w:rPr>
          <w:lang w:val="en-GB"/>
        </w:rPr>
        <w:t>? (Open-ended)</w:t>
      </w:r>
      <w:r w:rsidR="00A47EC3" w:rsidRPr="001334CA">
        <w:rPr>
          <w:lang w:val="en-GB"/>
        </w:rPr>
        <w:t xml:space="preserve"> </w:t>
      </w:r>
    </w:p>
    <w:sdt>
      <w:sdtPr>
        <w:rPr>
          <w:lang w:val="en-GB"/>
        </w:rPr>
        <w:id w:val="-834136659"/>
        <w:placeholder>
          <w:docPart w:val="C40A8564379B4E3BB4F6D6DABEC6DB32"/>
        </w:placeholder>
      </w:sdtPr>
      <w:sdtEndPr/>
      <w:sdtContent>
        <w:p w14:paraId="4829AD80" w14:textId="442EE8BB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rPr>
              <w:lang w:val="en-GB"/>
            </w:rPr>
            <w:t>Write here</w:t>
          </w:r>
        </w:p>
        <w:p w14:paraId="5982F4CD" w14:textId="77777777" w:rsidR="001E6BF6" w:rsidRPr="001334CA" w:rsidRDefault="00AE4BAD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09F260C4" w14:textId="77777777" w:rsidR="001E6BF6" w:rsidRPr="00AA1656" w:rsidRDefault="001E6BF6" w:rsidP="001E6BF6">
      <w:pPr>
        <w:spacing w:line="360" w:lineRule="auto"/>
        <w:ind w:left="360"/>
        <w:rPr>
          <w:lang w:val="en-GB"/>
        </w:rPr>
      </w:pPr>
    </w:p>
    <w:p w14:paraId="5F6B7CBB" w14:textId="77777777" w:rsidR="00AA1656" w:rsidRPr="00AA1656" w:rsidRDefault="00AE4BAD" w:rsidP="00AA1656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pict w14:anchorId="61CD4C9B">
          <v:rect id="_x0000_i1028" style="width:0;height:1.5pt" o:hralign="center" o:hrstd="t" o:hr="t" fillcolor="#a0a0a0" stroked="f"/>
        </w:pict>
      </w:r>
    </w:p>
    <w:p w14:paraId="399CEA0D" w14:textId="77777777" w:rsidR="00AA1656" w:rsidRPr="00AA1656" w:rsidRDefault="00AA1656" w:rsidP="00AA1656">
      <w:pPr>
        <w:spacing w:line="360" w:lineRule="auto"/>
        <w:rPr>
          <w:b/>
          <w:bCs/>
          <w:lang w:val="en-GB"/>
        </w:rPr>
      </w:pPr>
      <w:r w:rsidRPr="00AA1656">
        <w:rPr>
          <w:b/>
          <w:bCs/>
          <w:lang w:val="en-GB"/>
        </w:rPr>
        <w:t>Section 4: Additional Feedback</w:t>
      </w:r>
    </w:p>
    <w:p w14:paraId="53CBBF93" w14:textId="16A8A31A" w:rsidR="00AA1656" w:rsidRPr="00D50DEE" w:rsidRDefault="00AA1656" w:rsidP="00D50DEE">
      <w:pPr>
        <w:pStyle w:val="Liststycke"/>
        <w:numPr>
          <w:ilvl w:val="0"/>
          <w:numId w:val="36"/>
        </w:numPr>
        <w:spacing w:line="360" w:lineRule="auto"/>
        <w:rPr>
          <w:lang w:val="en-GB"/>
        </w:rPr>
      </w:pPr>
      <w:r w:rsidRPr="00D50DEE">
        <w:rPr>
          <w:lang w:val="en-GB"/>
        </w:rPr>
        <w:lastRenderedPageBreak/>
        <w:t xml:space="preserve">Would you like to share any additional thoughts or suggestions </w:t>
      </w:r>
      <w:r w:rsidR="00742F61" w:rsidRPr="00D50DEE">
        <w:rPr>
          <w:lang w:val="en-GB"/>
        </w:rPr>
        <w:t>about how the issue was addressed and resolved</w:t>
      </w:r>
      <w:r w:rsidRPr="00D50DEE">
        <w:rPr>
          <w:lang w:val="en-GB"/>
        </w:rPr>
        <w:t>? (Open-ended)</w:t>
      </w:r>
      <w:r w:rsidR="00A47EC3" w:rsidRPr="00D50DEE">
        <w:rPr>
          <w:lang w:val="en-GB"/>
        </w:rPr>
        <w:t xml:space="preserve"> </w:t>
      </w:r>
    </w:p>
    <w:sdt>
      <w:sdtPr>
        <w:rPr>
          <w:lang w:val="en-GB"/>
        </w:rPr>
        <w:id w:val="-1847858667"/>
        <w:placeholder>
          <w:docPart w:val="CC56CF5BEED6443C9033B55888B1E578"/>
        </w:placeholder>
      </w:sdtPr>
      <w:sdtEndPr/>
      <w:sdtContent>
        <w:p w14:paraId="469E7031" w14:textId="77777777" w:rsidR="001E6BF6" w:rsidRPr="001334CA" w:rsidRDefault="001E6BF6" w:rsidP="001E6BF6">
          <w:pPr>
            <w:shd w:val="clear" w:color="auto" w:fill="F2F2F2" w:themeFill="background1" w:themeFillShade="F2"/>
            <w:rPr>
              <w:lang w:val="en-GB"/>
            </w:rPr>
          </w:pPr>
          <w:r w:rsidRPr="001334CA">
            <w:rPr>
              <w:lang w:val="en-GB"/>
            </w:rPr>
            <w:t>Write here</w:t>
          </w:r>
        </w:p>
        <w:p w14:paraId="4742D128" w14:textId="77777777" w:rsidR="001E6BF6" w:rsidRPr="001334CA" w:rsidRDefault="00AE4BAD" w:rsidP="001E6BF6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4A8155D9" w14:textId="77777777" w:rsidR="00AA1656" w:rsidRPr="00AA1656" w:rsidRDefault="00AE4BAD" w:rsidP="00AA1656">
      <w:pPr>
        <w:spacing w:line="360" w:lineRule="auto"/>
        <w:rPr>
          <w:lang w:val="en-GB"/>
        </w:rPr>
      </w:pPr>
      <w:r>
        <w:rPr>
          <w:lang w:val="en-GB"/>
        </w:rPr>
        <w:pict w14:anchorId="1C00B41F">
          <v:rect id="_x0000_i1029" style="width:0;height:1.5pt" o:hralign="center" o:hrstd="t" o:hr="t" fillcolor="#a0a0a0" stroked="f"/>
        </w:pict>
      </w:r>
    </w:p>
    <w:p w14:paraId="5EC751CD" w14:textId="22156D5A" w:rsidR="00AA1656" w:rsidRPr="00AA1656" w:rsidRDefault="00AA1656" w:rsidP="00AA1656">
      <w:pPr>
        <w:spacing w:line="360" w:lineRule="auto"/>
        <w:rPr>
          <w:lang w:val="en-GB"/>
        </w:rPr>
      </w:pPr>
      <w:r w:rsidRPr="00AA1656">
        <w:rPr>
          <w:lang w:val="en-GB"/>
        </w:rPr>
        <w:t xml:space="preserve">Thank you for your participation! Your feedback is essential in strengthening future </w:t>
      </w:r>
      <w:r w:rsidR="00742F61">
        <w:rPr>
          <w:lang w:val="en-GB"/>
        </w:rPr>
        <w:t>responses</w:t>
      </w:r>
      <w:r w:rsidR="00742F61" w:rsidRPr="00AA1656">
        <w:rPr>
          <w:lang w:val="en-GB"/>
        </w:rPr>
        <w:t xml:space="preserve"> </w:t>
      </w:r>
      <w:r w:rsidRPr="00AA1656">
        <w:rPr>
          <w:lang w:val="en-GB"/>
        </w:rPr>
        <w:t>and ensuring that all voices are heard.</w:t>
      </w:r>
    </w:p>
    <w:p w14:paraId="1755A738" w14:textId="2236D68C" w:rsidR="00AA1656" w:rsidRPr="001334CA" w:rsidRDefault="00AA1656" w:rsidP="00AA1656">
      <w:pPr>
        <w:spacing w:line="360" w:lineRule="auto"/>
        <w:rPr>
          <w:lang w:val="en-GB"/>
        </w:rPr>
      </w:pPr>
    </w:p>
    <w:sectPr w:rsidR="00AA1656" w:rsidRPr="001334CA" w:rsidSect="00760D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Adress: Box 1194, SE-171 23 Solna  I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21 700  I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40B"/>
    <w:multiLevelType w:val="multilevel"/>
    <w:tmpl w:val="F3F81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63EEB"/>
    <w:multiLevelType w:val="multilevel"/>
    <w:tmpl w:val="FCD06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12502"/>
    <w:multiLevelType w:val="multilevel"/>
    <w:tmpl w:val="DD3CC8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97773"/>
    <w:multiLevelType w:val="multilevel"/>
    <w:tmpl w:val="6E728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A1732"/>
    <w:multiLevelType w:val="hybridMultilevel"/>
    <w:tmpl w:val="39F4B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81D46"/>
    <w:multiLevelType w:val="multilevel"/>
    <w:tmpl w:val="F3F81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685BCC"/>
    <w:multiLevelType w:val="multilevel"/>
    <w:tmpl w:val="F7F2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513BFF"/>
    <w:multiLevelType w:val="multilevel"/>
    <w:tmpl w:val="B35A2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7F6C36CE"/>
    <w:multiLevelType w:val="multilevel"/>
    <w:tmpl w:val="F3F81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890831">
    <w:abstractNumId w:val="5"/>
  </w:num>
  <w:num w:numId="2" w16cid:durableId="259142676">
    <w:abstractNumId w:val="39"/>
  </w:num>
  <w:num w:numId="3" w16cid:durableId="540481090">
    <w:abstractNumId w:val="6"/>
  </w:num>
  <w:num w:numId="4" w16cid:durableId="1315914930">
    <w:abstractNumId w:val="21"/>
  </w:num>
  <w:num w:numId="5" w16cid:durableId="1857884257">
    <w:abstractNumId w:val="32"/>
  </w:num>
  <w:num w:numId="6" w16cid:durableId="853035380">
    <w:abstractNumId w:val="13"/>
  </w:num>
  <w:num w:numId="7" w16cid:durableId="878709687">
    <w:abstractNumId w:val="1"/>
  </w:num>
  <w:num w:numId="8" w16cid:durableId="669990568">
    <w:abstractNumId w:val="30"/>
  </w:num>
  <w:num w:numId="9" w16cid:durableId="1687753679">
    <w:abstractNumId w:val="8"/>
  </w:num>
  <w:num w:numId="10" w16cid:durableId="760882210">
    <w:abstractNumId w:val="34"/>
  </w:num>
  <w:num w:numId="11" w16cid:durableId="1965378654">
    <w:abstractNumId w:val="0"/>
  </w:num>
  <w:num w:numId="12" w16cid:durableId="144317829">
    <w:abstractNumId w:val="25"/>
  </w:num>
  <w:num w:numId="13" w16cid:durableId="699748539">
    <w:abstractNumId w:val="10"/>
  </w:num>
  <w:num w:numId="14" w16cid:durableId="1362124246">
    <w:abstractNumId w:val="17"/>
  </w:num>
  <w:num w:numId="15" w16cid:durableId="390034488">
    <w:abstractNumId w:val="3"/>
  </w:num>
  <w:num w:numId="16" w16cid:durableId="1457023221">
    <w:abstractNumId w:val="16"/>
  </w:num>
  <w:num w:numId="17" w16cid:durableId="1598367503">
    <w:abstractNumId w:val="11"/>
  </w:num>
  <w:num w:numId="18" w16cid:durableId="787236782">
    <w:abstractNumId w:val="18"/>
  </w:num>
  <w:num w:numId="19" w16cid:durableId="796530970">
    <w:abstractNumId w:val="4"/>
  </w:num>
  <w:num w:numId="20" w16cid:durableId="1059671959">
    <w:abstractNumId w:val="33"/>
  </w:num>
  <w:num w:numId="21" w16cid:durableId="365253480">
    <w:abstractNumId w:val="29"/>
  </w:num>
  <w:num w:numId="22" w16cid:durableId="297880112">
    <w:abstractNumId w:val="15"/>
  </w:num>
  <w:num w:numId="23" w16cid:durableId="1383794387">
    <w:abstractNumId w:val="19"/>
  </w:num>
  <w:num w:numId="24" w16cid:durableId="1816024566">
    <w:abstractNumId w:val="26"/>
  </w:num>
  <w:num w:numId="25" w16cid:durableId="333651919">
    <w:abstractNumId w:val="35"/>
  </w:num>
  <w:num w:numId="26" w16cid:durableId="1843353166">
    <w:abstractNumId w:val="20"/>
  </w:num>
  <w:num w:numId="27" w16cid:durableId="1055932574">
    <w:abstractNumId w:val="2"/>
  </w:num>
  <w:num w:numId="28" w16cid:durableId="866599634">
    <w:abstractNumId w:val="12"/>
  </w:num>
  <w:num w:numId="29" w16cid:durableId="661586875">
    <w:abstractNumId w:val="14"/>
  </w:num>
  <w:num w:numId="30" w16cid:durableId="1089427844">
    <w:abstractNumId w:val="9"/>
  </w:num>
  <w:num w:numId="31" w16cid:durableId="1939675662">
    <w:abstractNumId w:val="27"/>
  </w:num>
  <w:num w:numId="32" w16cid:durableId="1819564804">
    <w:abstractNumId w:val="31"/>
  </w:num>
  <w:num w:numId="33" w16cid:durableId="1972637505">
    <w:abstractNumId w:val="28"/>
  </w:num>
  <w:num w:numId="34" w16cid:durableId="408578824">
    <w:abstractNumId w:val="37"/>
  </w:num>
  <w:num w:numId="35" w16cid:durableId="338241925">
    <w:abstractNumId w:val="24"/>
  </w:num>
  <w:num w:numId="36" w16cid:durableId="779228092">
    <w:abstractNumId w:val="7"/>
  </w:num>
  <w:num w:numId="37" w16cid:durableId="629751348">
    <w:abstractNumId w:val="22"/>
  </w:num>
  <w:num w:numId="38" w16cid:durableId="1478763610">
    <w:abstractNumId w:val="38"/>
  </w:num>
  <w:num w:numId="39" w16cid:durableId="1427725020">
    <w:abstractNumId w:val="23"/>
  </w:num>
  <w:num w:numId="40" w16cid:durableId="1032457591">
    <w:abstractNumId w:val="40"/>
  </w:num>
  <w:num w:numId="41" w16cid:durableId="82320237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2654"/>
    <w:rsid w:val="00013859"/>
    <w:rsid w:val="00013D62"/>
    <w:rsid w:val="00013FE3"/>
    <w:rsid w:val="000202D7"/>
    <w:rsid w:val="0002104A"/>
    <w:rsid w:val="00030F33"/>
    <w:rsid w:val="000339A1"/>
    <w:rsid w:val="00033DCC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397F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E68"/>
    <w:rsid w:val="00101F22"/>
    <w:rsid w:val="0010264E"/>
    <w:rsid w:val="001049BF"/>
    <w:rsid w:val="00104B5C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334CA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AA8"/>
    <w:rsid w:val="001E3DE0"/>
    <w:rsid w:val="001E5302"/>
    <w:rsid w:val="001E6BF6"/>
    <w:rsid w:val="001F4E72"/>
    <w:rsid w:val="00201F1F"/>
    <w:rsid w:val="00203217"/>
    <w:rsid w:val="00213F0F"/>
    <w:rsid w:val="0021582A"/>
    <w:rsid w:val="00220EE3"/>
    <w:rsid w:val="00224944"/>
    <w:rsid w:val="0023053E"/>
    <w:rsid w:val="0023090B"/>
    <w:rsid w:val="00231D73"/>
    <w:rsid w:val="00241200"/>
    <w:rsid w:val="00246F58"/>
    <w:rsid w:val="00250020"/>
    <w:rsid w:val="002556BA"/>
    <w:rsid w:val="00255EF9"/>
    <w:rsid w:val="00260420"/>
    <w:rsid w:val="0026264B"/>
    <w:rsid w:val="002663E0"/>
    <w:rsid w:val="00276160"/>
    <w:rsid w:val="00276F4B"/>
    <w:rsid w:val="002864B1"/>
    <w:rsid w:val="00293032"/>
    <w:rsid w:val="002A09D2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BDF"/>
    <w:rsid w:val="00301374"/>
    <w:rsid w:val="00301CFF"/>
    <w:rsid w:val="003037E7"/>
    <w:rsid w:val="0030410D"/>
    <w:rsid w:val="00312A3B"/>
    <w:rsid w:val="0031410A"/>
    <w:rsid w:val="00315970"/>
    <w:rsid w:val="003218F1"/>
    <w:rsid w:val="00324AFA"/>
    <w:rsid w:val="003268BE"/>
    <w:rsid w:val="003416F8"/>
    <w:rsid w:val="003504E3"/>
    <w:rsid w:val="00367FB1"/>
    <w:rsid w:val="003707A1"/>
    <w:rsid w:val="00372EDB"/>
    <w:rsid w:val="003870B6"/>
    <w:rsid w:val="00387541"/>
    <w:rsid w:val="003901EF"/>
    <w:rsid w:val="003935C6"/>
    <w:rsid w:val="00395CF8"/>
    <w:rsid w:val="003A322D"/>
    <w:rsid w:val="003A4C0F"/>
    <w:rsid w:val="003A4F78"/>
    <w:rsid w:val="003A5C28"/>
    <w:rsid w:val="003B3464"/>
    <w:rsid w:val="003B4147"/>
    <w:rsid w:val="003C06BA"/>
    <w:rsid w:val="003C1503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5E81"/>
    <w:rsid w:val="003F6143"/>
    <w:rsid w:val="004007DD"/>
    <w:rsid w:val="00402056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6C2A"/>
    <w:rsid w:val="0047707A"/>
    <w:rsid w:val="00481F99"/>
    <w:rsid w:val="00485126"/>
    <w:rsid w:val="0048587F"/>
    <w:rsid w:val="00485E74"/>
    <w:rsid w:val="004973C4"/>
    <w:rsid w:val="004A22CD"/>
    <w:rsid w:val="004A32B8"/>
    <w:rsid w:val="004A7220"/>
    <w:rsid w:val="004C7AEF"/>
    <w:rsid w:val="004D1B5A"/>
    <w:rsid w:val="004D2F6D"/>
    <w:rsid w:val="004D471A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2F61"/>
    <w:rsid w:val="00743591"/>
    <w:rsid w:val="00746AC5"/>
    <w:rsid w:val="00750943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4D7D"/>
    <w:rsid w:val="007963DA"/>
    <w:rsid w:val="00796ED6"/>
    <w:rsid w:val="007A0AA2"/>
    <w:rsid w:val="007A797C"/>
    <w:rsid w:val="007C1AA6"/>
    <w:rsid w:val="007C68F8"/>
    <w:rsid w:val="007D1FE7"/>
    <w:rsid w:val="007E1284"/>
    <w:rsid w:val="007E7052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37AB9"/>
    <w:rsid w:val="00844690"/>
    <w:rsid w:val="00845674"/>
    <w:rsid w:val="00851F8B"/>
    <w:rsid w:val="008765E0"/>
    <w:rsid w:val="0088474B"/>
    <w:rsid w:val="00884FE4"/>
    <w:rsid w:val="00886F43"/>
    <w:rsid w:val="00887639"/>
    <w:rsid w:val="008913BE"/>
    <w:rsid w:val="0089237C"/>
    <w:rsid w:val="008A6A6B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10D07"/>
    <w:rsid w:val="00915FE6"/>
    <w:rsid w:val="009173EB"/>
    <w:rsid w:val="00920C26"/>
    <w:rsid w:val="00924F3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3E15"/>
    <w:rsid w:val="009A50B3"/>
    <w:rsid w:val="009B1697"/>
    <w:rsid w:val="009C2887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15B78"/>
    <w:rsid w:val="00A20608"/>
    <w:rsid w:val="00A22F72"/>
    <w:rsid w:val="00A273F5"/>
    <w:rsid w:val="00A306AC"/>
    <w:rsid w:val="00A41589"/>
    <w:rsid w:val="00A47EC3"/>
    <w:rsid w:val="00A50A19"/>
    <w:rsid w:val="00A50CF2"/>
    <w:rsid w:val="00A50FAA"/>
    <w:rsid w:val="00A63333"/>
    <w:rsid w:val="00A64B38"/>
    <w:rsid w:val="00A73C10"/>
    <w:rsid w:val="00A74BA7"/>
    <w:rsid w:val="00A826FC"/>
    <w:rsid w:val="00A970EC"/>
    <w:rsid w:val="00AA1281"/>
    <w:rsid w:val="00AA1656"/>
    <w:rsid w:val="00AB34FD"/>
    <w:rsid w:val="00AB7C2A"/>
    <w:rsid w:val="00AC088F"/>
    <w:rsid w:val="00AD0095"/>
    <w:rsid w:val="00AD2A8C"/>
    <w:rsid w:val="00AD7513"/>
    <w:rsid w:val="00AE35BB"/>
    <w:rsid w:val="00AE3B8B"/>
    <w:rsid w:val="00AE4BAD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1E4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C5EA0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16332"/>
    <w:rsid w:val="00C163C9"/>
    <w:rsid w:val="00C223FA"/>
    <w:rsid w:val="00C25840"/>
    <w:rsid w:val="00C26C36"/>
    <w:rsid w:val="00C31445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26374"/>
    <w:rsid w:val="00D264AF"/>
    <w:rsid w:val="00D30BDD"/>
    <w:rsid w:val="00D33341"/>
    <w:rsid w:val="00D33F3C"/>
    <w:rsid w:val="00D34972"/>
    <w:rsid w:val="00D40986"/>
    <w:rsid w:val="00D43D78"/>
    <w:rsid w:val="00D44E60"/>
    <w:rsid w:val="00D50DEE"/>
    <w:rsid w:val="00D57D49"/>
    <w:rsid w:val="00D633F2"/>
    <w:rsid w:val="00D6677F"/>
    <w:rsid w:val="00D67960"/>
    <w:rsid w:val="00D74ABF"/>
    <w:rsid w:val="00D808F9"/>
    <w:rsid w:val="00D85B7B"/>
    <w:rsid w:val="00D877AF"/>
    <w:rsid w:val="00D958EA"/>
    <w:rsid w:val="00D9593B"/>
    <w:rsid w:val="00DA2BB3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7044"/>
    <w:rsid w:val="00DF2364"/>
    <w:rsid w:val="00DF680E"/>
    <w:rsid w:val="00E0053D"/>
    <w:rsid w:val="00E03504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52DE"/>
    <w:rsid w:val="00EC62B7"/>
    <w:rsid w:val="00EC7BD1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6980"/>
    <w:rsid w:val="00F1151E"/>
    <w:rsid w:val="00F20EAC"/>
    <w:rsid w:val="00F20F0B"/>
    <w:rsid w:val="00F21BC4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8EED8B1D84093B7D4666510D8B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42D27-A606-403C-ACC9-58FA47207825}"/>
      </w:docPartPr>
      <w:docPartBody>
        <w:p w:rsidR="00A44DCD" w:rsidRDefault="00A44DCD" w:rsidP="00A44DCD">
          <w:pPr>
            <w:pStyle w:val="1878EED8B1D84093B7D4666510D8B8AF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3B481F09A7B1480F9D3D6B812F545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47B06-15FE-4046-B9F0-F0B1AF58B6D3}"/>
      </w:docPartPr>
      <w:docPartBody>
        <w:p w:rsidR="00A44DCD" w:rsidRDefault="00A44DCD" w:rsidP="00A44DCD">
          <w:pPr>
            <w:pStyle w:val="3B481F09A7B1480F9D3D6B812F54596E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67D0748100804A66881C41FC832C4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9F514-D89B-42A8-8FF5-AB96B3F73D75}"/>
      </w:docPartPr>
      <w:docPartBody>
        <w:p w:rsidR="00A44DCD" w:rsidRDefault="00A44DCD" w:rsidP="00A44DCD">
          <w:pPr>
            <w:pStyle w:val="67D0748100804A66881C41FC832C42A2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464D78F2F6E242F2A5D7C4DE1A0A4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2F69D-F7E1-4AE3-BCB5-31C54FA375D3}"/>
      </w:docPartPr>
      <w:docPartBody>
        <w:p w:rsidR="00A44DCD" w:rsidRDefault="00A44DCD" w:rsidP="00A44DCD">
          <w:pPr>
            <w:pStyle w:val="464D78F2F6E242F2A5D7C4DE1A0A4420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C40A8564379B4E3BB4F6D6DABEC6D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20C56-FA5E-43F1-8CBC-FBB17C35A7E5}"/>
      </w:docPartPr>
      <w:docPartBody>
        <w:p w:rsidR="00A44DCD" w:rsidRDefault="00A44DCD" w:rsidP="00A44DCD">
          <w:pPr>
            <w:pStyle w:val="C40A8564379B4E3BB4F6D6DABEC6DB32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CC56CF5BEED6443C9033B55888B1E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C99EB-A53C-4116-B3ED-2111E9361E99}"/>
      </w:docPartPr>
      <w:docPartBody>
        <w:p w:rsidR="00A44DCD" w:rsidRDefault="00A44DCD" w:rsidP="00A44DCD">
          <w:pPr>
            <w:pStyle w:val="CC56CF5BEED6443C9033B55888B1E578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E2AA0E30CFE6468596B9C048CD7EE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70F59-CA1F-4EB1-A004-C20CAF03B291}"/>
      </w:docPartPr>
      <w:docPartBody>
        <w:p w:rsidR="008C0CE4" w:rsidRDefault="008C0CE4" w:rsidP="008C0CE4">
          <w:pPr>
            <w:pStyle w:val="E2AA0E30CFE6468596B9C048CD7EECAA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  <w:docPart>
      <w:docPartPr>
        <w:name w:val="54947D95A8DD46BEB2025739D69C2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66E65-9F66-48C1-B839-34D9D6DBDAF4}"/>
      </w:docPartPr>
      <w:docPartBody>
        <w:p w:rsidR="008C0CE4" w:rsidRDefault="008C0CE4" w:rsidP="008C0CE4">
          <w:pPr>
            <w:pStyle w:val="54947D95A8DD46BEB2025739D69C22D5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A1272"/>
    <w:rsid w:val="000B003A"/>
    <w:rsid w:val="00103B71"/>
    <w:rsid w:val="001B25F7"/>
    <w:rsid w:val="001B4C45"/>
    <w:rsid w:val="001F22A0"/>
    <w:rsid w:val="001F4628"/>
    <w:rsid w:val="00235596"/>
    <w:rsid w:val="003218F1"/>
    <w:rsid w:val="003F2BE9"/>
    <w:rsid w:val="00587F4A"/>
    <w:rsid w:val="0077120D"/>
    <w:rsid w:val="008059CB"/>
    <w:rsid w:val="008804C2"/>
    <w:rsid w:val="008C0CE4"/>
    <w:rsid w:val="0098417C"/>
    <w:rsid w:val="0098469A"/>
    <w:rsid w:val="009873CE"/>
    <w:rsid w:val="00A44DCD"/>
    <w:rsid w:val="00B7595D"/>
    <w:rsid w:val="00C163C9"/>
    <w:rsid w:val="00CB47FF"/>
    <w:rsid w:val="00DB43AA"/>
    <w:rsid w:val="00E45941"/>
    <w:rsid w:val="00E6349F"/>
    <w:rsid w:val="00ED3E8E"/>
    <w:rsid w:val="00F37822"/>
    <w:rsid w:val="00F836D3"/>
    <w:rsid w:val="00FA12A7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8C0CE4"/>
    <w:rPr>
      <w:color w:val="808080"/>
    </w:rPr>
  </w:style>
  <w:style w:type="paragraph" w:customStyle="1" w:styleId="1878EED8B1D84093B7D4666510D8B8AF">
    <w:name w:val="1878EED8B1D84093B7D4666510D8B8AF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81F09A7B1480F9D3D6B812F54596E">
    <w:name w:val="3B481F09A7B1480F9D3D6B812F54596E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0748100804A66881C41FC832C42A2">
    <w:name w:val="67D0748100804A66881C41FC832C42A2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D78F2F6E242F2A5D7C4DE1A0A4420">
    <w:name w:val="464D78F2F6E242F2A5D7C4DE1A0A4420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A8564379B4E3BB4F6D6DABEC6DB32">
    <w:name w:val="C40A8564379B4E3BB4F6D6DABEC6DB32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56CF5BEED6443C9033B55888B1E578">
    <w:name w:val="CC56CF5BEED6443C9033B55888B1E578"/>
    <w:rsid w:val="00A44D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30A2B2CC014E00B0E00822D68AE990">
    <w:name w:val="CA30A2B2CC014E00B0E00822D68AE990"/>
    <w:rsid w:val="008C0C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999C418F84844BA5EB511B7D3959D">
    <w:name w:val="71B999C418F84844BA5EB511B7D3959D"/>
    <w:rsid w:val="008C0C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A0E30CFE6468596B9C048CD7EECAA">
    <w:name w:val="E2AA0E30CFE6468596B9C048CD7EECAA"/>
    <w:rsid w:val="008C0C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947D95A8DD46BEB2025739D69C22D5">
    <w:name w:val="54947D95A8DD46BEB2025739D69C22D5"/>
    <w:rsid w:val="008C0C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2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0586D-0973-4BE0-BE9F-1CB41541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12</TotalTime>
  <Pages>5</Pages>
  <Words>576</Words>
  <Characters>3053</Characters>
  <Application>Microsoft Office Word</Application>
  <DocSecurity>0</DocSecurity>
  <Lines>25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3622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6</cp:revision>
  <cp:lastPrinted>2022-11-03T16:45:00Z</cp:lastPrinted>
  <dcterms:created xsi:type="dcterms:W3CDTF">2025-03-26T13:46:00Z</dcterms:created>
  <dcterms:modified xsi:type="dcterms:W3CDTF">2025-03-26T14:09:00Z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