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890B3" w14:textId="533BAC37" w:rsidR="00F42364" w:rsidRPr="00EE7405" w:rsidRDefault="00F42364" w:rsidP="00F42364">
      <w:pPr>
        <w:pStyle w:val="DokRubrik"/>
        <w:rPr>
          <w:lang w:val="en-GB"/>
        </w:rPr>
      </w:pPr>
      <w:r w:rsidRPr="00EE7405">
        <w:rPr>
          <w:lang w:val="en-GB"/>
        </w:rPr>
        <w:t>Self-</w:t>
      </w:r>
      <w:r w:rsidR="002A1F31">
        <w:rPr>
          <w:lang w:val="en-GB"/>
        </w:rPr>
        <w:t>assessment questionnaire</w:t>
      </w:r>
    </w:p>
    <w:p w14:paraId="14C3DF59" w14:textId="3B545B90" w:rsidR="00F42364" w:rsidRPr="00EE7405" w:rsidRDefault="001A43DC" w:rsidP="008B300E">
      <w:pPr>
        <w:pStyle w:val="Rubrik1-utannr"/>
        <w:rPr>
          <w:lang w:val="en-GB"/>
        </w:rPr>
      </w:pPr>
      <w:r w:rsidRPr="00EE7405">
        <w:rPr>
          <w:lang w:val="en-GB"/>
        </w:rPr>
        <w:t xml:space="preserve">Due diligence for sustainable supply chains </w:t>
      </w:r>
    </w:p>
    <w:p w14:paraId="558D87D3" w14:textId="77777777" w:rsidR="003B3464" w:rsidRPr="00EE7405" w:rsidRDefault="00F42364" w:rsidP="00503458">
      <w:pPr>
        <w:pStyle w:val="Rubrik2-utannr"/>
        <w:shd w:val="clear" w:color="auto" w:fill="F2F2F2" w:themeFill="background1" w:themeFillShade="F2"/>
        <w:spacing w:before="480"/>
        <w:rPr>
          <w:lang w:val="en-GB"/>
        </w:rPr>
      </w:pPr>
      <w:r w:rsidRPr="00EE7405">
        <w:rPr>
          <w:lang w:val="en-GB"/>
        </w:rPr>
        <w:t>Contract information</w:t>
      </w:r>
    </w:p>
    <w:p w14:paraId="31A08032" w14:textId="77777777" w:rsidR="003B3464" w:rsidRPr="00EE7405" w:rsidRDefault="003B3464" w:rsidP="00503458">
      <w:pPr>
        <w:shd w:val="clear" w:color="auto" w:fill="F2F2F2" w:themeFill="background1" w:themeFillShade="F2"/>
        <w:rPr>
          <w:lang w:val="en-GB"/>
        </w:rPr>
      </w:pPr>
      <w:r w:rsidRPr="00EE7405">
        <w:rPr>
          <w:lang w:val="en-GB"/>
        </w:rPr>
        <w:t>* Fields to be filled in by the contracting organisation</w:t>
      </w:r>
    </w:p>
    <w:p w14:paraId="1B152C0C" w14:textId="4789550A" w:rsidR="00F42364" w:rsidRPr="00EE7405" w:rsidRDefault="00640071" w:rsidP="00503458">
      <w:pPr>
        <w:pStyle w:val="Rubrik3-utannr"/>
        <w:shd w:val="clear" w:color="auto" w:fill="F2F2F2" w:themeFill="background1" w:themeFillShade="F2"/>
        <w:rPr>
          <w:lang w:val="en-GB"/>
        </w:rPr>
      </w:pPr>
      <w:r>
        <w:rPr>
          <w:lang w:val="en-GB"/>
        </w:rPr>
        <w:t>Contract</w:t>
      </w:r>
      <w:r w:rsidR="00F42364" w:rsidRPr="00EE7405">
        <w:rPr>
          <w:lang w:val="en-GB"/>
        </w:rPr>
        <w:t xml:space="preserve">*: </w:t>
      </w:r>
    </w:p>
    <w:p w14:paraId="54011D64" w14:textId="7265FBD5" w:rsidR="00F42364" w:rsidRPr="00EE7405" w:rsidRDefault="005F09F7" w:rsidP="00503458">
      <w:pPr>
        <w:shd w:val="clear" w:color="auto" w:fill="F2F2F2" w:themeFill="background1" w:themeFillShade="F2"/>
        <w:rPr>
          <w:lang w:val="en-GB"/>
        </w:rPr>
      </w:pPr>
      <w:sdt>
        <w:sdtPr>
          <w:rPr>
            <w:b/>
            <w:lang w:val="en-GB"/>
          </w:rPr>
          <w:id w:val="704528204"/>
          <w:placeholder>
            <w:docPart w:val="71CE1575E9E84EC99930CAE300F80875"/>
          </w:placeholder>
          <w:showingPlcHdr/>
          <w:text w:multiLine="1"/>
        </w:sdtPr>
        <w:sdtEndPr/>
        <w:sdtContent>
          <w:r w:rsidR="00F42364" w:rsidRPr="00EE7405">
            <w:rPr>
              <w:color w:val="595959" w:themeColor="text1" w:themeTint="A6"/>
              <w:sz w:val="18"/>
              <w:lang w:val="en-GB"/>
            </w:rPr>
            <w:t xml:space="preserve">   Write text here </w:t>
          </w:r>
        </w:sdtContent>
      </w:sdt>
    </w:p>
    <w:p w14:paraId="49D15D12" w14:textId="62F46D5A" w:rsidR="00F42364" w:rsidRPr="00EE7405" w:rsidRDefault="00F42364" w:rsidP="00503458">
      <w:pPr>
        <w:pStyle w:val="Rubrik3-utannr"/>
        <w:shd w:val="clear" w:color="auto" w:fill="F2F2F2" w:themeFill="background1" w:themeFillShade="F2"/>
        <w:rPr>
          <w:lang w:val="en-GB"/>
        </w:rPr>
      </w:pPr>
      <w:r w:rsidRPr="00EE7405">
        <w:rPr>
          <w:lang w:val="en-GB"/>
        </w:rPr>
        <w:t xml:space="preserve">The following product(s)/service(s) are subject to </w:t>
      </w:r>
      <w:r w:rsidR="00640071">
        <w:rPr>
          <w:lang w:val="en-GB"/>
        </w:rPr>
        <w:t>monitoring</w:t>
      </w:r>
      <w:r w:rsidRPr="00EE7405">
        <w:rPr>
          <w:lang w:val="en-GB"/>
        </w:rPr>
        <w:t>*:</w:t>
      </w:r>
    </w:p>
    <w:p w14:paraId="153411CD" w14:textId="303EC9D9" w:rsidR="00F42364" w:rsidRPr="00EE7405" w:rsidRDefault="005F09F7" w:rsidP="00503458">
      <w:pPr>
        <w:pStyle w:val="Fotnotstext"/>
        <w:shd w:val="clear" w:color="auto" w:fill="F2F2F2" w:themeFill="background1" w:themeFillShade="F2"/>
        <w:rPr>
          <w:lang w:val="en-GB"/>
        </w:rPr>
      </w:pPr>
      <w:sdt>
        <w:sdtPr>
          <w:rPr>
            <w:b/>
            <w:lang w:val="en-GB"/>
          </w:rPr>
          <w:id w:val="1844745828"/>
          <w:placeholder>
            <w:docPart w:val="D187330AA62945F7B3A1EA9F7F8DFE32"/>
          </w:placeholder>
          <w:showingPlcHdr/>
          <w:text w:multiLine="1"/>
        </w:sdtPr>
        <w:sdtEndPr/>
        <w:sdtContent>
          <w:r w:rsidR="00503458" w:rsidRPr="00EE7405">
            <w:rPr>
              <w:rFonts w:ascii="Georgia" w:eastAsia="MS Mincho" w:hAnsi="Georgia" w:cs="Times New Roman"/>
              <w:color w:val="595959" w:themeColor="text1" w:themeTint="A6"/>
              <w:sz w:val="18"/>
              <w:szCs w:val="22"/>
              <w:lang w:val="en-GB"/>
              <w14:numForm w14:val="default"/>
            </w:rPr>
            <w:t xml:space="preserve">   Write text here </w:t>
          </w:r>
        </w:sdtContent>
      </w:sdt>
      <w:r w:rsidR="00F42364" w:rsidRPr="00EE7405">
        <w:rPr>
          <w:lang w:val="en-GB"/>
        </w:rPr>
        <w:t xml:space="preserve"> </w:t>
      </w:r>
    </w:p>
    <w:p w14:paraId="71B5E9D6" w14:textId="77777777" w:rsidR="00F42364" w:rsidRPr="00EE7405" w:rsidRDefault="00F42364" w:rsidP="00C44798">
      <w:pPr>
        <w:pStyle w:val="Rubrik2-utannr"/>
        <w:spacing w:before="480"/>
        <w:rPr>
          <w:lang w:val="en-GB"/>
        </w:rPr>
      </w:pPr>
      <w:r w:rsidRPr="00EE7405">
        <w:rPr>
          <w:lang w:val="en-GB"/>
        </w:rPr>
        <w:t xml:space="preserve">Supplier information </w:t>
      </w:r>
    </w:p>
    <w:p w14:paraId="6AD89F57" w14:textId="77777777" w:rsidR="00F42364" w:rsidRPr="00EE7405" w:rsidRDefault="00F42364" w:rsidP="006F61EA">
      <w:pPr>
        <w:pStyle w:val="Rubrik3-utannr"/>
        <w:rPr>
          <w:lang w:val="en-GB"/>
        </w:rPr>
      </w:pPr>
      <w:r w:rsidRPr="00EE7405">
        <w:rPr>
          <w:lang w:val="en-GB"/>
        </w:rPr>
        <w:t>Company:</w:t>
      </w:r>
    </w:p>
    <w:p w14:paraId="40F68F66" w14:textId="22BE1DD9" w:rsidR="00F42364" w:rsidRPr="00EE7405" w:rsidRDefault="005F09F7" w:rsidP="00EC52DE">
      <w:pPr>
        <w:pStyle w:val="Fotnotstext"/>
        <w:rPr>
          <w:lang w:val="en-GB"/>
        </w:rPr>
      </w:pPr>
      <w:sdt>
        <w:sdtPr>
          <w:rPr>
            <w:b/>
            <w:lang w:val="en-GB"/>
          </w:rPr>
          <w:id w:val="1173143161"/>
          <w:placeholder>
            <w:docPart w:val="6DC30FC3F2FF41C79B266732D38EA811"/>
          </w:placeholder>
          <w:showingPlcHdr/>
          <w:text w:multiLine="1"/>
        </w:sdtPr>
        <w:sdtEndPr/>
        <w:sdtContent>
          <w:r w:rsidR="00EC52DE" w:rsidRPr="00EE7405">
            <w:rPr>
              <w:rFonts w:ascii="Georgia" w:eastAsia="MS Mincho" w:hAnsi="Georgia" w:cs="Times New Roman"/>
              <w:color w:val="595959" w:themeColor="text1" w:themeTint="A6"/>
              <w:sz w:val="18"/>
              <w:szCs w:val="22"/>
              <w:lang w:val="en-GB"/>
              <w14:numForm w14:val="default"/>
            </w:rPr>
            <w:t xml:space="preserve">   Write text here </w:t>
          </w:r>
        </w:sdtContent>
      </w:sdt>
      <w:r w:rsidR="00EC52DE" w:rsidRPr="00EE7405">
        <w:rPr>
          <w:lang w:val="en-GB"/>
        </w:rPr>
        <w:t xml:space="preserve"> </w:t>
      </w:r>
    </w:p>
    <w:p w14:paraId="57E150A9" w14:textId="77777777" w:rsidR="007E37EE" w:rsidRPr="00EE7405" w:rsidRDefault="007E37EE" w:rsidP="00EC52DE">
      <w:pPr>
        <w:pStyle w:val="Fotnotstext"/>
        <w:rPr>
          <w:lang w:val="en-GB"/>
        </w:rPr>
      </w:pPr>
    </w:p>
    <w:p w14:paraId="4DE80E53" w14:textId="77777777" w:rsidR="00F42364" w:rsidRPr="00EE7405" w:rsidRDefault="00F42364" w:rsidP="006F61EA">
      <w:pPr>
        <w:pStyle w:val="Rubrik3-utannr"/>
        <w:rPr>
          <w:lang w:val="en-GB"/>
        </w:rPr>
      </w:pPr>
      <w:r w:rsidRPr="00EE7405">
        <w:rPr>
          <w:lang w:val="en-GB"/>
        </w:rPr>
        <w:t xml:space="preserve">Organisation number: </w:t>
      </w:r>
    </w:p>
    <w:p w14:paraId="264B07B8" w14:textId="2B00030B" w:rsidR="00F42364" w:rsidRPr="00EE7405" w:rsidRDefault="005F09F7" w:rsidP="00F42364">
      <w:pPr>
        <w:rPr>
          <w:b/>
          <w:lang w:val="en-GB"/>
        </w:rPr>
      </w:pPr>
      <w:sdt>
        <w:sdtPr>
          <w:rPr>
            <w:b/>
            <w:lang w:val="en-GB"/>
          </w:rPr>
          <w:id w:val="-1520774271"/>
          <w:placeholder>
            <w:docPart w:val="C43C8D84618F4D09B632494EDADE0F47"/>
          </w:placeholder>
          <w:showingPlcHdr/>
          <w:text w:multiLine="1"/>
        </w:sdtPr>
        <w:sdtEndPr/>
        <w:sdtContent>
          <w:r w:rsidR="00EC52DE" w:rsidRPr="00EE7405">
            <w:rPr>
              <w:color w:val="595959" w:themeColor="text1" w:themeTint="A6"/>
              <w:sz w:val="18"/>
              <w:lang w:val="en-GB"/>
            </w:rPr>
            <w:t xml:space="preserve">   Write text here </w:t>
          </w:r>
        </w:sdtContent>
      </w:sdt>
    </w:p>
    <w:p w14:paraId="3DD8384B" w14:textId="77777777" w:rsidR="007E37EE" w:rsidRPr="00EE7405" w:rsidRDefault="007E37EE" w:rsidP="00F42364">
      <w:pPr>
        <w:rPr>
          <w:lang w:val="en-GB"/>
        </w:rPr>
      </w:pPr>
    </w:p>
    <w:p w14:paraId="2773EC98" w14:textId="77777777" w:rsidR="00F42364" w:rsidRPr="00EE7405" w:rsidRDefault="00F42364" w:rsidP="006F61EA">
      <w:pPr>
        <w:pStyle w:val="Rubrik3-utannr"/>
        <w:rPr>
          <w:lang w:val="en-GB"/>
        </w:rPr>
      </w:pPr>
      <w:r w:rsidRPr="00EE7405">
        <w:rPr>
          <w:lang w:val="en-GB"/>
        </w:rPr>
        <w:t xml:space="preserve">Address: </w:t>
      </w:r>
    </w:p>
    <w:p w14:paraId="6AC2B387" w14:textId="79FC241D" w:rsidR="007E37EE" w:rsidRPr="00EE7405" w:rsidRDefault="005F09F7" w:rsidP="007E37EE">
      <w:pPr>
        <w:rPr>
          <w:lang w:val="en-GB"/>
        </w:rPr>
      </w:pPr>
      <w:sdt>
        <w:sdtPr>
          <w:rPr>
            <w:b/>
            <w:lang w:val="en-GB"/>
          </w:rPr>
          <w:id w:val="1986425473"/>
          <w:placeholder>
            <w:docPart w:val="C82B12CF68974C0E8F7D315CD90C9DC9"/>
          </w:placeholder>
          <w:showingPlcHdr/>
          <w:text w:multiLine="1"/>
        </w:sdtPr>
        <w:sdtEndPr/>
        <w:sdtContent>
          <w:r w:rsidR="00EC52DE" w:rsidRPr="00EE7405">
            <w:rPr>
              <w:color w:val="595959" w:themeColor="text1" w:themeTint="A6"/>
              <w:sz w:val="18"/>
              <w:lang w:val="en-GB"/>
            </w:rPr>
            <w:t xml:space="preserve">   Write text here </w:t>
          </w:r>
        </w:sdtContent>
      </w:sdt>
    </w:p>
    <w:p w14:paraId="68129A5C" w14:textId="77777777" w:rsidR="00270ECA" w:rsidRPr="00EE7405" w:rsidRDefault="00270ECA" w:rsidP="007E37EE">
      <w:pPr>
        <w:rPr>
          <w:lang w:val="en-GB"/>
        </w:rPr>
      </w:pPr>
    </w:p>
    <w:p w14:paraId="26106C03" w14:textId="4BB7DFD4" w:rsidR="00F42364" w:rsidRPr="00EE7405" w:rsidRDefault="00F42364" w:rsidP="00270ECA">
      <w:pPr>
        <w:rPr>
          <w:lang w:val="en-GB"/>
        </w:rPr>
      </w:pPr>
      <w:r w:rsidRPr="00EE7405">
        <w:rPr>
          <w:lang w:val="en-GB"/>
        </w:rPr>
        <w:t>Contact person at the supplier for questions regarding this questionnaire:</w:t>
      </w:r>
    </w:p>
    <w:p w14:paraId="3950517A" w14:textId="1CAC5180" w:rsidR="00F42364" w:rsidRPr="00EE7405" w:rsidRDefault="005F09F7" w:rsidP="00F42364">
      <w:pPr>
        <w:rPr>
          <w:lang w:val="en-GB"/>
        </w:rPr>
      </w:pPr>
      <w:sdt>
        <w:sdtPr>
          <w:rPr>
            <w:b/>
            <w:lang w:val="en-GB"/>
          </w:rPr>
          <w:id w:val="732665353"/>
          <w:placeholder>
            <w:docPart w:val="3689F80B246044B7B3F2B0B7BF47BAD9"/>
          </w:placeholder>
          <w:showingPlcHdr/>
          <w:text w:multiLine="1"/>
        </w:sdtPr>
        <w:sdtEndPr/>
        <w:sdtContent>
          <w:r w:rsidR="00EC52DE" w:rsidRPr="00C50D10">
            <w:rPr>
              <w:color w:val="595959" w:themeColor="text1" w:themeTint="A6"/>
              <w:sz w:val="18"/>
              <w:lang w:val="en-GB"/>
            </w:rPr>
            <w:t xml:space="preserve">   Write text here </w:t>
          </w:r>
        </w:sdtContent>
      </w:sdt>
    </w:p>
    <w:p w14:paraId="328CFB33" w14:textId="77777777" w:rsidR="00640071" w:rsidRDefault="00640071" w:rsidP="006F61EA">
      <w:pPr>
        <w:pStyle w:val="Rubrik3-utannr"/>
        <w:rPr>
          <w:lang w:val="en-GB"/>
        </w:rPr>
      </w:pPr>
    </w:p>
    <w:p w14:paraId="59528737" w14:textId="2C64D004" w:rsidR="00F42364" w:rsidRPr="00EE7405" w:rsidRDefault="00F42364" w:rsidP="006F61EA">
      <w:pPr>
        <w:pStyle w:val="Rubrik3-utannr"/>
        <w:rPr>
          <w:lang w:val="en-GB"/>
        </w:rPr>
      </w:pPr>
      <w:r w:rsidRPr="00EE7405">
        <w:rPr>
          <w:lang w:val="en-GB"/>
        </w:rPr>
        <w:t xml:space="preserve">Number of employees: </w:t>
      </w:r>
    </w:p>
    <w:p w14:paraId="4E1A3746" w14:textId="656E66B3" w:rsidR="00F42364" w:rsidRPr="00EE7405" w:rsidRDefault="005F09F7" w:rsidP="00FC4705">
      <w:pPr>
        <w:spacing w:after="120"/>
        <w:rPr>
          <w:lang w:val="en-GB"/>
        </w:rPr>
      </w:pPr>
      <w:sdt>
        <w:sdtPr>
          <w:rPr>
            <w:lang w:val="en-GB"/>
          </w:rPr>
          <w:id w:val="1086813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274" w:rsidRPr="00EE7405">
            <w:rPr>
              <w:rFonts w:ascii="MS Gothic" w:eastAsia="MS Gothic" w:hAnsi="MS Gothic" w:hint="eastAsia"/>
              <w:lang w:val="en-GB"/>
            </w:rPr>
            <w:t xml:space="preserve">   ☐ </w:t>
          </w:r>
        </w:sdtContent>
      </w:sdt>
      <w:r w:rsidR="00F42364" w:rsidRPr="00EE7405">
        <w:rPr>
          <w:lang w:val="en-GB"/>
        </w:rPr>
        <w:t xml:space="preserve"> = or &gt; 250 (large enterprise)</w:t>
      </w:r>
    </w:p>
    <w:p w14:paraId="5EC760A7" w14:textId="0CB9624B" w:rsidR="00F42364" w:rsidRPr="00EE7405" w:rsidRDefault="005F09F7" w:rsidP="00FC4705">
      <w:pPr>
        <w:spacing w:after="120"/>
        <w:rPr>
          <w:lang w:val="en-GB"/>
        </w:rPr>
      </w:pPr>
      <w:sdt>
        <w:sdtPr>
          <w:rPr>
            <w:lang w:val="en-GB"/>
          </w:rPr>
          <w:id w:val="1382280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274" w:rsidRPr="00EE7405">
            <w:rPr>
              <w:rFonts w:ascii="MS Gothic" w:eastAsia="MS Gothic" w:hAnsi="MS Gothic" w:hint="eastAsia"/>
              <w:lang w:val="en-GB"/>
            </w:rPr>
            <w:t xml:space="preserve">   ☐ </w:t>
          </w:r>
        </w:sdtContent>
      </w:sdt>
      <w:r w:rsidR="00F42364" w:rsidRPr="00EE7405">
        <w:rPr>
          <w:lang w:val="en-GB"/>
        </w:rPr>
        <w:t xml:space="preserve"> &lt; 250 (medium-sized </w:t>
      </w:r>
      <w:r w:rsidR="00640071">
        <w:rPr>
          <w:lang w:val="en-GB"/>
        </w:rPr>
        <w:t>enterprise</w:t>
      </w:r>
      <w:r w:rsidR="00F42364" w:rsidRPr="00EE7405">
        <w:rPr>
          <w:lang w:val="en-GB"/>
        </w:rPr>
        <w:t>)</w:t>
      </w:r>
    </w:p>
    <w:p w14:paraId="21D3D9E9" w14:textId="26AE5621" w:rsidR="00F42364" w:rsidRPr="00EE7405" w:rsidRDefault="005F09F7" w:rsidP="00FC4705">
      <w:pPr>
        <w:spacing w:after="120"/>
        <w:rPr>
          <w:lang w:val="en-GB"/>
        </w:rPr>
      </w:pPr>
      <w:sdt>
        <w:sdtPr>
          <w:rPr>
            <w:lang w:val="en-GB"/>
          </w:rPr>
          <w:id w:val="-784737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274" w:rsidRPr="00EE7405">
            <w:rPr>
              <w:rFonts w:ascii="MS Gothic" w:eastAsia="MS Gothic" w:hAnsi="MS Gothic" w:hint="eastAsia"/>
              <w:lang w:val="en-GB"/>
            </w:rPr>
            <w:t xml:space="preserve">   ☐ </w:t>
          </w:r>
        </w:sdtContent>
      </w:sdt>
      <w:r w:rsidR="00F42364" w:rsidRPr="00EE7405">
        <w:rPr>
          <w:lang w:val="en-GB"/>
        </w:rPr>
        <w:t xml:space="preserve"> &lt; 50 (small </w:t>
      </w:r>
      <w:r w:rsidR="00640071">
        <w:rPr>
          <w:lang w:val="en-GB"/>
        </w:rPr>
        <w:t>enterprise</w:t>
      </w:r>
      <w:r w:rsidR="00F42364" w:rsidRPr="00EE7405">
        <w:rPr>
          <w:lang w:val="en-GB"/>
        </w:rPr>
        <w:t>)</w:t>
      </w:r>
    </w:p>
    <w:p w14:paraId="575B810E" w14:textId="1B3644E6" w:rsidR="00F42364" w:rsidRPr="00EE7405" w:rsidRDefault="005F09F7" w:rsidP="00FC4705">
      <w:pPr>
        <w:spacing w:after="120"/>
        <w:rPr>
          <w:lang w:val="en-GB"/>
        </w:rPr>
      </w:pPr>
      <w:sdt>
        <w:sdtPr>
          <w:rPr>
            <w:lang w:val="en-GB"/>
          </w:rPr>
          <w:id w:val="-1708326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274" w:rsidRPr="00EE7405">
            <w:rPr>
              <w:rFonts w:ascii="MS Gothic" w:eastAsia="MS Gothic" w:hAnsi="MS Gothic" w:hint="eastAsia"/>
              <w:lang w:val="en-GB"/>
            </w:rPr>
            <w:t xml:space="preserve">   ☐ </w:t>
          </w:r>
        </w:sdtContent>
      </w:sdt>
      <w:r w:rsidR="00F42364" w:rsidRPr="00EE7405">
        <w:rPr>
          <w:lang w:val="en-GB"/>
        </w:rPr>
        <w:t xml:space="preserve"> &lt; 10 (micro</w:t>
      </w:r>
      <w:r w:rsidR="00640071">
        <w:rPr>
          <w:lang w:val="en-GB"/>
        </w:rPr>
        <w:t xml:space="preserve"> </w:t>
      </w:r>
      <w:r w:rsidR="00F42364" w:rsidRPr="00EE7405">
        <w:rPr>
          <w:lang w:val="en-GB"/>
        </w:rPr>
        <w:t>enterprise)</w:t>
      </w:r>
    </w:p>
    <w:p w14:paraId="01487357" w14:textId="77777777" w:rsidR="007E37EE" w:rsidRPr="00EE7405" w:rsidRDefault="007E37EE" w:rsidP="00FC4705">
      <w:pPr>
        <w:spacing w:after="120"/>
        <w:rPr>
          <w:lang w:val="en-GB"/>
        </w:rPr>
      </w:pPr>
    </w:p>
    <w:p w14:paraId="2C3E9ED8" w14:textId="5F4A13F2" w:rsidR="00F42364" w:rsidRPr="00EE7405" w:rsidRDefault="00F42364" w:rsidP="006F61EA">
      <w:pPr>
        <w:pStyle w:val="Rubrik3-utannr"/>
        <w:rPr>
          <w:lang w:val="en-GB"/>
        </w:rPr>
      </w:pPr>
      <w:r w:rsidRPr="00EE7405">
        <w:rPr>
          <w:lang w:val="en-GB"/>
        </w:rPr>
        <w:t xml:space="preserve">Parent or group company: </w:t>
      </w:r>
    </w:p>
    <w:p w14:paraId="2A0B8F9B" w14:textId="73C02544" w:rsidR="00FC4705" w:rsidRPr="00EE7405" w:rsidRDefault="005F09F7" w:rsidP="00276160">
      <w:pPr>
        <w:rPr>
          <w:lang w:val="en-GB"/>
        </w:rPr>
      </w:pPr>
      <w:sdt>
        <w:sdtPr>
          <w:rPr>
            <w:b/>
            <w:lang w:val="en-GB"/>
          </w:rPr>
          <w:id w:val="-1936505861"/>
          <w:placeholder>
            <w:docPart w:val="8A8F125499B94440AE389EFF7533B026"/>
          </w:placeholder>
          <w:showingPlcHdr/>
          <w:text w:multiLine="1"/>
        </w:sdtPr>
        <w:sdtEndPr/>
        <w:sdtContent>
          <w:r w:rsidR="00FC4705" w:rsidRPr="00EE7405">
            <w:rPr>
              <w:color w:val="595959" w:themeColor="text1" w:themeTint="A6"/>
              <w:sz w:val="18"/>
              <w:lang w:val="en-GB"/>
            </w:rPr>
            <w:t xml:space="preserve">   Write text here </w:t>
          </w:r>
        </w:sdtContent>
      </w:sdt>
      <w:r w:rsidR="00FC4705" w:rsidRPr="00EE7405">
        <w:rPr>
          <w:lang w:val="en-GB"/>
        </w:rPr>
        <w:t xml:space="preserve"> </w:t>
      </w:r>
    </w:p>
    <w:p w14:paraId="1DABAF2E" w14:textId="77777777" w:rsidR="007E37EE" w:rsidRPr="00EE7405" w:rsidRDefault="007E37EE" w:rsidP="00276160">
      <w:pPr>
        <w:rPr>
          <w:lang w:val="en-GB"/>
        </w:rPr>
      </w:pPr>
    </w:p>
    <w:p w14:paraId="384D0874" w14:textId="46ACED2F" w:rsidR="00F42364" w:rsidRPr="00EE7405" w:rsidRDefault="00740590" w:rsidP="006F61EA">
      <w:pPr>
        <w:pStyle w:val="Rubrik3-utannr"/>
        <w:rPr>
          <w:lang w:val="en-GB"/>
        </w:rPr>
      </w:pPr>
      <w:r w:rsidRPr="00EE7405">
        <w:rPr>
          <w:lang w:val="en-GB"/>
        </w:rPr>
        <w:t>Type of company:</w:t>
      </w:r>
    </w:p>
    <w:p w14:paraId="7A95C568" w14:textId="7CA556D9" w:rsidR="00F42364" w:rsidRPr="00EE7405" w:rsidRDefault="005F09F7" w:rsidP="00FC4705">
      <w:pPr>
        <w:spacing w:after="120"/>
        <w:rPr>
          <w:lang w:val="en-GB"/>
        </w:rPr>
      </w:pPr>
      <w:sdt>
        <w:sdtPr>
          <w:rPr>
            <w:lang w:val="en-GB"/>
          </w:rPr>
          <w:id w:val="-1010065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274" w:rsidRPr="00EE7405">
            <w:rPr>
              <w:rFonts w:ascii="MS Gothic" w:eastAsia="MS Gothic" w:hAnsi="MS Gothic" w:hint="eastAsia"/>
              <w:lang w:val="en-GB"/>
            </w:rPr>
            <w:t xml:space="preserve">   ☐ </w:t>
          </w:r>
        </w:sdtContent>
      </w:sdt>
      <w:r w:rsidR="00F42364" w:rsidRPr="00EE7405">
        <w:rPr>
          <w:lang w:val="en-GB"/>
        </w:rPr>
        <w:t xml:space="preserve"> Manufactur</w:t>
      </w:r>
      <w:r w:rsidR="00640071">
        <w:rPr>
          <w:lang w:val="en-GB"/>
        </w:rPr>
        <w:t>er</w:t>
      </w:r>
    </w:p>
    <w:p w14:paraId="00E655D9" w14:textId="448624FC" w:rsidR="00F42364" w:rsidRPr="00EE7405" w:rsidRDefault="005F09F7" w:rsidP="00FC4705">
      <w:pPr>
        <w:spacing w:after="120"/>
        <w:rPr>
          <w:lang w:val="en-GB"/>
        </w:rPr>
      </w:pPr>
      <w:sdt>
        <w:sdtPr>
          <w:rPr>
            <w:lang w:val="en-GB"/>
          </w:rPr>
          <w:id w:val="1254779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274" w:rsidRPr="00EE7405">
            <w:rPr>
              <w:rFonts w:ascii="MS Gothic" w:eastAsia="MS Gothic" w:hAnsi="MS Gothic" w:hint="eastAsia"/>
              <w:lang w:val="en-GB"/>
            </w:rPr>
            <w:t xml:space="preserve">   ☐ </w:t>
          </w:r>
        </w:sdtContent>
      </w:sdt>
      <w:r w:rsidR="00F42364" w:rsidRPr="00EE7405">
        <w:rPr>
          <w:lang w:val="en-GB"/>
        </w:rPr>
        <w:t xml:space="preserve"> Wholesaler</w:t>
      </w:r>
    </w:p>
    <w:p w14:paraId="1F78193C" w14:textId="66922AB8" w:rsidR="00F42364" w:rsidRPr="00EE7405" w:rsidRDefault="005F09F7" w:rsidP="00FC4705">
      <w:pPr>
        <w:spacing w:after="120"/>
        <w:rPr>
          <w:lang w:val="en-GB"/>
        </w:rPr>
      </w:pPr>
      <w:sdt>
        <w:sdtPr>
          <w:rPr>
            <w:lang w:val="en-GB"/>
          </w:rPr>
          <w:id w:val="-1257896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274" w:rsidRPr="00EE7405">
            <w:rPr>
              <w:rFonts w:ascii="MS Gothic" w:eastAsia="MS Gothic" w:hAnsi="MS Gothic" w:hint="eastAsia"/>
              <w:lang w:val="en-GB"/>
            </w:rPr>
            <w:t xml:space="preserve">   ☐ </w:t>
          </w:r>
        </w:sdtContent>
      </w:sdt>
      <w:r w:rsidR="00F42364" w:rsidRPr="00EE7405">
        <w:rPr>
          <w:lang w:val="en-GB"/>
        </w:rPr>
        <w:t xml:space="preserve"> Other, please describe: </w:t>
      </w:r>
    </w:p>
    <w:p w14:paraId="36CD8F04" w14:textId="77777777" w:rsidR="00FC4705" w:rsidRPr="00EE7405" w:rsidRDefault="005F09F7" w:rsidP="00FC4705">
      <w:pPr>
        <w:pStyle w:val="Fotnotstext"/>
        <w:rPr>
          <w:lang w:val="en-GB"/>
        </w:rPr>
      </w:pPr>
      <w:sdt>
        <w:sdtPr>
          <w:rPr>
            <w:b/>
            <w:lang w:val="en-GB"/>
          </w:rPr>
          <w:id w:val="1617719465"/>
          <w:placeholder>
            <w:docPart w:val="D242297F60F94573A1F3DE007DBAF6CA"/>
          </w:placeholder>
          <w:showingPlcHdr/>
          <w:text w:multiLine="1"/>
        </w:sdtPr>
        <w:sdtEndPr/>
        <w:sdtContent>
          <w:r w:rsidR="00FC4705" w:rsidRPr="00EE7405">
            <w:rPr>
              <w:rFonts w:ascii="Georgia" w:eastAsia="MS Mincho" w:hAnsi="Georgia" w:cs="Times New Roman"/>
              <w:color w:val="595959" w:themeColor="text1" w:themeTint="A6"/>
              <w:sz w:val="18"/>
              <w:szCs w:val="22"/>
              <w:lang w:val="en-GB"/>
              <w14:numForm w14:val="default"/>
            </w:rPr>
            <w:t xml:space="preserve">   Write text here </w:t>
          </w:r>
        </w:sdtContent>
      </w:sdt>
      <w:r w:rsidR="00FC4705" w:rsidRPr="00EE7405">
        <w:rPr>
          <w:lang w:val="en-GB"/>
        </w:rPr>
        <w:t xml:space="preserve"> </w:t>
      </w:r>
    </w:p>
    <w:p w14:paraId="4579602D" w14:textId="77777777" w:rsidR="007E37EE" w:rsidRPr="00EE7405" w:rsidRDefault="007E37EE" w:rsidP="00FC4705">
      <w:pPr>
        <w:pStyle w:val="Fotnotstext"/>
        <w:rPr>
          <w:lang w:val="en-GB"/>
        </w:rPr>
      </w:pPr>
    </w:p>
    <w:p w14:paraId="55D55E0D" w14:textId="764AD440" w:rsidR="00F42364" w:rsidRPr="00EE7405" w:rsidRDefault="007E37EE" w:rsidP="006F61EA">
      <w:pPr>
        <w:pStyle w:val="Rubrik3-utannr"/>
        <w:rPr>
          <w:lang w:val="en-GB"/>
        </w:rPr>
      </w:pPr>
      <w:r w:rsidRPr="00EE7405">
        <w:rPr>
          <w:lang w:val="en-GB"/>
        </w:rPr>
        <w:t xml:space="preserve">If you think it would </w:t>
      </w:r>
      <w:r w:rsidR="00640071">
        <w:rPr>
          <w:lang w:val="en-GB"/>
        </w:rPr>
        <w:t>make it</w:t>
      </w:r>
      <w:r w:rsidRPr="00EE7405">
        <w:rPr>
          <w:lang w:val="en-GB"/>
        </w:rPr>
        <w:t xml:space="preserve"> easier for [</w:t>
      </w:r>
      <w:r w:rsidR="00640071">
        <w:rPr>
          <w:lang w:val="en-GB"/>
        </w:rPr>
        <w:t>contracting</w:t>
      </w:r>
      <w:r w:rsidRPr="00EE7405">
        <w:rPr>
          <w:lang w:val="en-GB"/>
        </w:rPr>
        <w:t xml:space="preserve"> organisation] to understand your way of working, please describe your organisational structure:</w:t>
      </w:r>
    </w:p>
    <w:p w14:paraId="542245BB" w14:textId="77777777" w:rsidR="00FC4705" w:rsidRPr="00EE7405" w:rsidRDefault="005F09F7" w:rsidP="00FC4705">
      <w:pPr>
        <w:pStyle w:val="Fotnotstext"/>
        <w:rPr>
          <w:lang w:val="en-GB"/>
        </w:rPr>
      </w:pPr>
      <w:sdt>
        <w:sdtPr>
          <w:rPr>
            <w:b/>
            <w:lang w:val="en-GB"/>
          </w:rPr>
          <w:id w:val="-1161316282"/>
          <w:placeholder>
            <w:docPart w:val="234287391D714620B82BC2EBE5200516"/>
          </w:placeholder>
          <w:showingPlcHdr/>
          <w:text w:multiLine="1"/>
        </w:sdtPr>
        <w:sdtEndPr/>
        <w:sdtContent>
          <w:r w:rsidR="00FC4705" w:rsidRPr="00C50D10">
            <w:rPr>
              <w:rFonts w:ascii="Georgia" w:eastAsia="MS Mincho" w:hAnsi="Georgia" w:cs="Times New Roman"/>
              <w:color w:val="595959" w:themeColor="text1" w:themeTint="A6"/>
              <w:sz w:val="18"/>
              <w:szCs w:val="22"/>
              <w:lang w:val="en-GB"/>
              <w14:numForm w14:val="default"/>
            </w:rPr>
            <w:t xml:space="preserve">   Write text here </w:t>
          </w:r>
        </w:sdtContent>
      </w:sdt>
      <w:r w:rsidR="00FC4705" w:rsidRPr="00EE7405">
        <w:rPr>
          <w:lang w:val="en-GB"/>
        </w:rPr>
        <w:t xml:space="preserve"> </w:t>
      </w:r>
    </w:p>
    <w:p w14:paraId="1B4BF307" w14:textId="77777777" w:rsidR="007E37EE" w:rsidRPr="00EE7405" w:rsidRDefault="007E37EE" w:rsidP="00FC4705">
      <w:pPr>
        <w:pStyle w:val="Fotnotstext"/>
        <w:rPr>
          <w:lang w:val="en-GB"/>
        </w:rPr>
      </w:pPr>
    </w:p>
    <w:p w14:paraId="680AA76A" w14:textId="5036B7BE" w:rsidR="00F42364" w:rsidRDefault="00F42364" w:rsidP="006F61EA">
      <w:pPr>
        <w:pStyle w:val="Rubrik3-utannr"/>
        <w:rPr>
          <w:lang w:val="en-GB"/>
        </w:rPr>
      </w:pPr>
      <w:r w:rsidRPr="00EE7405">
        <w:rPr>
          <w:lang w:val="en-GB"/>
        </w:rPr>
        <w:t xml:space="preserve">Does </w:t>
      </w:r>
      <w:r w:rsidR="003F3DB7">
        <w:rPr>
          <w:lang w:val="en-GB"/>
        </w:rPr>
        <w:t>your</w:t>
      </w:r>
      <w:r w:rsidRPr="00EE7405">
        <w:rPr>
          <w:lang w:val="en-GB"/>
        </w:rPr>
        <w:t xml:space="preserve"> company have a certificate that is relevant to the performance of the contract? If yes, attach the relevant certificates. </w:t>
      </w:r>
    </w:p>
    <w:p w14:paraId="7B61F755" w14:textId="21F557F4" w:rsidR="003F3DB7" w:rsidRDefault="005F09F7" w:rsidP="003F3DB7">
      <w:pPr>
        <w:spacing w:after="120"/>
      </w:pPr>
      <w:sdt>
        <w:sdtPr>
          <w:id w:val="2047100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DB7">
            <w:rPr>
              <w:rFonts w:ascii="MS Gothic" w:eastAsia="MS Gothic" w:hAnsi="MS Gothic" w:hint="eastAsia"/>
            </w:rPr>
            <w:t>☐</w:t>
          </w:r>
        </w:sdtContent>
      </w:sdt>
      <w:r w:rsidR="003F3DB7">
        <w:t xml:space="preserve"> ISO 9001 Quality management system, FR2000 or SUSA Svensk Kvalitetsbas</w:t>
      </w:r>
    </w:p>
    <w:p w14:paraId="785A6B44" w14:textId="67549A3B" w:rsidR="003F3DB7" w:rsidRDefault="005F09F7" w:rsidP="003F3DB7">
      <w:pPr>
        <w:spacing w:after="120"/>
      </w:pPr>
      <w:sdt>
        <w:sdtPr>
          <w:id w:val="1775909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DB7">
            <w:rPr>
              <w:rFonts w:ascii="MS Gothic" w:eastAsia="MS Gothic" w:hAnsi="MS Gothic" w:hint="eastAsia"/>
            </w:rPr>
            <w:t>☐</w:t>
          </w:r>
        </w:sdtContent>
      </w:sdt>
      <w:r w:rsidR="003F3DB7">
        <w:t xml:space="preserve"> ISO 14001 Environmental management system, FR2000, SUSA Svensk Miljöbas or EMAS</w:t>
      </w:r>
    </w:p>
    <w:p w14:paraId="3FD2056A" w14:textId="674C8749" w:rsidR="003F3DB7" w:rsidRPr="003F3DB7" w:rsidRDefault="005F09F7" w:rsidP="003F3DB7">
      <w:pPr>
        <w:spacing w:after="120"/>
        <w:rPr>
          <w:lang w:val="en-GB"/>
        </w:rPr>
      </w:pPr>
      <w:sdt>
        <w:sdtPr>
          <w:rPr>
            <w:lang w:val="en-GB"/>
          </w:rPr>
          <w:id w:val="521824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DB7" w:rsidRPr="003F3DB7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3F3DB7" w:rsidRPr="003F3DB7">
        <w:rPr>
          <w:lang w:val="en-GB"/>
        </w:rPr>
        <w:t xml:space="preserve"> ISO 37001 Anti-</w:t>
      </w:r>
      <w:r w:rsidR="003F3DB7">
        <w:rPr>
          <w:lang w:val="en-GB"/>
        </w:rPr>
        <w:t>bribery</w:t>
      </w:r>
      <w:r w:rsidR="003F3DB7" w:rsidRPr="003F3DB7">
        <w:rPr>
          <w:lang w:val="en-GB"/>
        </w:rPr>
        <w:t xml:space="preserve"> </w:t>
      </w:r>
      <w:r w:rsidR="003F3DB7">
        <w:rPr>
          <w:lang w:val="en-GB"/>
        </w:rPr>
        <w:t>m</w:t>
      </w:r>
      <w:r w:rsidR="003F3DB7" w:rsidRPr="003F3DB7">
        <w:rPr>
          <w:lang w:val="en-GB"/>
        </w:rPr>
        <w:t xml:space="preserve">anagement </w:t>
      </w:r>
      <w:r w:rsidR="003F3DB7">
        <w:rPr>
          <w:lang w:val="en-GB"/>
        </w:rPr>
        <w:t>system</w:t>
      </w:r>
    </w:p>
    <w:p w14:paraId="77269B21" w14:textId="457E7D26" w:rsidR="003F3DB7" w:rsidRPr="003F3DB7" w:rsidRDefault="005F09F7" w:rsidP="003F3DB7">
      <w:pPr>
        <w:spacing w:after="120"/>
        <w:rPr>
          <w:lang w:val="en-GB"/>
        </w:rPr>
      </w:pPr>
      <w:sdt>
        <w:sdtPr>
          <w:rPr>
            <w:lang w:val="en-GB"/>
          </w:rPr>
          <w:id w:val="-383028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DB7" w:rsidRPr="003F3DB7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3F3DB7" w:rsidRPr="003F3DB7">
        <w:rPr>
          <w:lang w:val="en-GB"/>
        </w:rPr>
        <w:t xml:space="preserve"> ISO 45001 </w:t>
      </w:r>
      <w:r w:rsidR="003F3DB7">
        <w:rPr>
          <w:lang w:val="en-GB"/>
        </w:rPr>
        <w:t>Occupational h</w:t>
      </w:r>
      <w:r w:rsidR="003F3DB7" w:rsidRPr="003F3DB7">
        <w:rPr>
          <w:lang w:val="en-GB"/>
        </w:rPr>
        <w:t>e</w:t>
      </w:r>
      <w:r w:rsidR="003F3DB7">
        <w:rPr>
          <w:lang w:val="en-GB"/>
        </w:rPr>
        <w:t xml:space="preserve">alth and safety management system </w:t>
      </w:r>
    </w:p>
    <w:p w14:paraId="1F1A4936" w14:textId="68BDFCDC" w:rsidR="003F3DB7" w:rsidRPr="00C50D10" w:rsidRDefault="005F09F7" w:rsidP="003F3DB7">
      <w:pPr>
        <w:spacing w:after="120"/>
      </w:pPr>
      <w:sdt>
        <w:sdtPr>
          <w:id w:val="-1442988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DB7" w:rsidRPr="00C50D10">
            <w:rPr>
              <w:rFonts w:ascii="MS Gothic" w:eastAsia="MS Gothic" w:hAnsi="MS Gothic" w:hint="eastAsia"/>
            </w:rPr>
            <w:t>☐</w:t>
          </w:r>
        </w:sdtContent>
      </w:sdt>
      <w:r w:rsidR="003F3DB7" w:rsidRPr="00C50D10">
        <w:t xml:space="preserve"> SA8000 </w:t>
      </w:r>
    </w:p>
    <w:bookmarkStart w:id="0" w:name="_Hlk194177052"/>
    <w:p w14:paraId="4E7758C9" w14:textId="3F250B80" w:rsidR="003F3DB7" w:rsidRPr="003F3DB7" w:rsidRDefault="005F09F7" w:rsidP="003F3DB7">
      <w:pPr>
        <w:spacing w:after="120"/>
      </w:pPr>
      <w:sdt>
        <w:sdtPr>
          <w:id w:val="-1774844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DB7" w:rsidRPr="003F3DB7">
            <w:rPr>
              <w:rFonts w:ascii="MS Gothic" w:eastAsia="MS Gothic" w:hAnsi="MS Gothic" w:hint="eastAsia"/>
            </w:rPr>
            <w:t>☐</w:t>
          </w:r>
        </w:sdtContent>
      </w:sdt>
      <w:r w:rsidR="003F3DB7" w:rsidRPr="003F3DB7">
        <w:t xml:space="preserve"> SUSA Systematiskt hållbarhetsarbete</w:t>
      </w:r>
    </w:p>
    <w:bookmarkEnd w:id="0"/>
    <w:p w14:paraId="5395EB63" w14:textId="5341949C" w:rsidR="003F3DB7" w:rsidRDefault="005F09F7" w:rsidP="003F3DB7">
      <w:sdt>
        <w:sdtPr>
          <w:id w:val="-1747876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DB7">
            <w:rPr>
              <w:rFonts w:ascii="MS Gothic" w:eastAsia="MS Gothic" w:hAnsi="MS Gothic" w:hint="eastAsia"/>
            </w:rPr>
            <w:t>☐</w:t>
          </w:r>
        </w:sdtContent>
      </w:sdt>
      <w:r w:rsidR="003F3DB7">
        <w:t xml:space="preserve"> Other, please describe: </w:t>
      </w:r>
    </w:p>
    <w:p w14:paraId="740E6505" w14:textId="77777777" w:rsidR="00FC4705" w:rsidRPr="00EE7405" w:rsidRDefault="005F09F7" w:rsidP="00FC4705">
      <w:pPr>
        <w:pStyle w:val="Fotnotstext"/>
        <w:rPr>
          <w:lang w:val="en-GB"/>
        </w:rPr>
      </w:pPr>
      <w:sdt>
        <w:sdtPr>
          <w:rPr>
            <w:b/>
            <w:lang w:val="en-GB"/>
          </w:rPr>
          <w:id w:val="1695040351"/>
          <w:placeholder>
            <w:docPart w:val="41782E02D2D7450EAC57DF2DAC7EEAD8"/>
          </w:placeholder>
          <w:showingPlcHdr/>
          <w:text w:multiLine="1"/>
        </w:sdtPr>
        <w:sdtEndPr/>
        <w:sdtContent>
          <w:r w:rsidR="00FC4705" w:rsidRPr="00EE7405">
            <w:rPr>
              <w:rFonts w:ascii="Georgia" w:eastAsia="MS Mincho" w:hAnsi="Georgia" w:cs="Times New Roman"/>
              <w:color w:val="595959" w:themeColor="text1" w:themeTint="A6"/>
              <w:sz w:val="18"/>
              <w:szCs w:val="22"/>
              <w:lang w:val="en-GB"/>
              <w14:numForm w14:val="default"/>
            </w:rPr>
            <w:t xml:space="preserve">   Write text here </w:t>
          </w:r>
        </w:sdtContent>
      </w:sdt>
      <w:r w:rsidR="00FC4705" w:rsidRPr="00EE7405">
        <w:rPr>
          <w:lang w:val="en-GB"/>
        </w:rPr>
        <w:t xml:space="preserve"> </w:t>
      </w:r>
    </w:p>
    <w:p w14:paraId="7AF7D966" w14:textId="77777777" w:rsidR="007E37EE" w:rsidRPr="00EE7405" w:rsidRDefault="007E37EE" w:rsidP="00FC4705">
      <w:pPr>
        <w:pStyle w:val="Fotnotstext"/>
        <w:rPr>
          <w:lang w:val="en-GB"/>
        </w:rPr>
      </w:pPr>
    </w:p>
    <w:p w14:paraId="09E51FD0" w14:textId="70AC5852" w:rsidR="00F42364" w:rsidRPr="00EE7405" w:rsidRDefault="00F42364" w:rsidP="006F61EA">
      <w:pPr>
        <w:pStyle w:val="Rubrik3-utannr"/>
        <w:rPr>
          <w:lang w:val="en-GB"/>
        </w:rPr>
      </w:pPr>
      <w:r w:rsidRPr="00EE7405">
        <w:rPr>
          <w:lang w:val="en-GB"/>
        </w:rPr>
        <w:t xml:space="preserve">Is </w:t>
      </w:r>
      <w:r w:rsidR="003F3DB7">
        <w:rPr>
          <w:lang w:val="en-GB"/>
        </w:rPr>
        <w:t>your</w:t>
      </w:r>
      <w:r w:rsidRPr="00EE7405">
        <w:rPr>
          <w:lang w:val="en-GB"/>
        </w:rPr>
        <w:t xml:space="preserve"> company a member of an organisation or initiative aimed at managing sustainability risks (such as the Ethical Trading Initiative or amfori BSCI)?</w:t>
      </w:r>
    </w:p>
    <w:p w14:paraId="0C84586D" w14:textId="0FAF288B" w:rsidR="00F42364" w:rsidRPr="00EE7405" w:rsidRDefault="005F09F7" w:rsidP="00C50D10">
      <w:pPr>
        <w:rPr>
          <w:lang w:val="en-GB"/>
        </w:rPr>
      </w:pPr>
      <w:sdt>
        <w:sdtPr>
          <w:rPr>
            <w:lang w:val="en-GB"/>
          </w:rPr>
          <w:id w:val="6146353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44274" w:rsidRPr="00EE7405">
            <w:rPr>
              <w:rFonts w:ascii="MS Gothic" w:eastAsia="MS Gothic" w:hAnsi="MS Gothic" w:hint="eastAsia"/>
              <w:lang w:val="en-GB"/>
            </w:rPr>
            <w:t xml:space="preserve">   ☐ </w:t>
          </w:r>
        </w:sdtContent>
      </w:sdt>
      <w:r w:rsidR="00F42364" w:rsidRPr="00EE7405">
        <w:rPr>
          <w:lang w:val="en-GB"/>
        </w:rPr>
        <w:t xml:space="preserve"> Yes, please describe. </w:t>
      </w:r>
    </w:p>
    <w:p w14:paraId="11BEF2BD" w14:textId="469AFA13" w:rsidR="00F42364" w:rsidRPr="00EE7405" w:rsidRDefault="005F09F7" w:rsidP="00C50D10">
      <w:pPr>
        <w:rPr>
          <w:lang w:val="en-GB"/>
        </w:rPr>
      </w:pPr>
      <w:sdt>
        <w:sdtPr>
          <w:rPr>
            <w:lang w:val="en-GB"/>
          </w:rPr>
          <w:id w:val="-46149618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44274" w:rsidRPr="00EE7405">
            <w:rPr>
              <w:rFonts w:ascii="MS Gothic" w:eastAsia="MS Gothic" w:hAnsi="MS Gothic" w:hint="eastAsia"/>
              <w:lang w:val="en-GB"/>
            </w:rPr>
            <w:t xml:space="preserve">   ☐ </w:t>
          </w:r>
        </w:sdtContent>
      </w:sdt>
      <w:r w:rsidR="00F42364" w:rsidRPr="00EE7405">
        <w:rPr>
          <w:lang w:val="en-GB"/>
        </w:rPr>
        <w:t xml:space="preserve"> No.</w:t>
      </w:r>
    </w:p>
    <w:p w14:paraId="23958056" w14:textId="77777777" w:rsidR="00FC4705" w:rsidRPr="00EE7405" w:rsidRDefault="005F09F7" w:rsidP="00FC4705">
      <w:pPr>
        <w:pStyle w:val="Fotnotstext"/>
        <w:rPr>
          <w:lang w:val="en-GB"/>
        </w:rPr>
      </w:pPr>
      <w:sdt>
        <w:sdtPr>
          <w:rPr>
            <w:b/>
            <w:lang w:val="en-GB"/>
          </w:rPr>
          <w:id w:val="-98109115"/>
          <w:placeholder>
            <w:docPart w:val="5E27EA8E9AF84CC39EFB49181EF080FD"/>
          </w:placeholder>
          <w:showingPlcHdr/>
          <w:text w:multiLine="1"/>
        </w:sdtPr>
        <w:sdtEndPr/>
        <w:sdtContent>
          <w:r w:rsidR="00FC4705" w:rsidRPr="00EE7405">
            <w:rPr>
              <w:rFonts w:ascii="Georgia" w:eastAsia="MS Mincho" w:hAnsi="Georgia" w:cs="Times New Roman"/>
              <w:color w:val="595959" w:themeColor="text1" w:themeTint="A6"/>
              <w:sz w:val="18"/>
              <w:szCs w:val="22"/>
              <w:lang w:val="en-GB"/>
              <w14:numForm w14:val="default"/>
            </w:rPr>
            <w:t xml:space="preserve">   Write text here </w:t>
          </w:r>
        </w:sdtContent>
      </w:sdt>
      <w:r w:rsidR="00FC4705" w:rsidRPr="00EE7405">
        <w:rPr>
          <w:lang w:val="en-GB"/>
        </w:rPr>
        <w:t xml:space="preserve"> </w:t>
      </w:r>
    </w:p>
    <w:p w14:paraId="709B691B" w14:textId="77777777" w:rsidR="00F42364" w:rsidRPr="00EE7405" w:rsidRDefault="00F42364" w:rsidP="00C44798">
      <w:pPr>
        <w:pStyle w:val="Rubrik2-utannr"/>
        <w:spacing w:before="480"/>
        <w:rPr>
          <w:lang w:val="en-GB"/>
        </w:rPr>
      </w:pPr>
      <w:r w:rsidRPr="00EE7405">
        <w:rPr>
          <w:lang w:val="en-GB"/>
        </w:rPr>
        <w:t xml:space="preserve">Expectations </w:t>
      </w:r>
    </w:p>
    <w:p w14:paraId="766E67CD" w14:textId="2005A5F3" w:rsidR="00F42364" w:rsidRPr="00EE7405" w:rsidRDefault="007E37EE" w:rsidP="00F42364">
      <w:pPr>
        <w:rPr>
          <w:lang w:val="en-GB"/>
        </w:rPr>
      </w:pPr>
      <w:r w:rsidRPr="00EE7405">
        <w:rPr>
          <w:lang w:val="en-GB"/>
        </w:rPr>
        <w:t xml:space="preserve">As part of your contract with [contracting organisation], your company </w:t>
      </w:r>
      <w:r w:rsidR="003F3DB7">
        <w:rPr>
          <w:lang w:val="en-GB"/>
        </w:rPr>
        <w:t>shall</w:t>
      </w:r>
      <w:r w:rsidRPr="00EE7405">
        <w:rPr>
          <w:lang w:val="en-GB"/>
        </w:rPr>
        <w:t xml:space="preserve"> comply with </w:t>
      </w:r>
      <w:r w:rsidR="003F3DB7">
        <w:rPr>
          <w:lang w:val="en-GB"/>
        </w:rPr>
        <w:t xml:space="preserve">the contract clause on </w:t>
      </w:r>
      <w:r w:rsidRPr="00EE7405">
        <w:rPr>
          <w:lang w:val="en-GB"/>
        </w:rPr>
        <w:t xml:space="preserve">due diligence for sustainable supply chains. This </w:t>
      </w:r>
      <w:r w:rsidR="003F3DB7">
        <w:rPr>
          <w:lang w:val="en-GB"/>
        </w:rPr>
        <w:t>questionnaire</w:t>
      </w:r>
      <w:r w:rsidRPr="00EE7405">
        <w:rPr>
          <w:lang w:val="en-GB"/>
        </w:rPr>
        <w:t xml:space="preserve"> aims to review how you ensure compliance with the contract </w:t>
      </w:r>
      <w:r w:rsidR="003F3DB7">
        <w:rPr>
          <w:lang w:val="en-GB"/>
        </w:rPr>
        <w:t>clause</w:t>
      </w:r>
      <w:r w:rsidRPr="00EE7405">
        <w:rPr>
          <w:lang w:val="en-GB"/>
        </w:rPr>
        <w:t>, through policies and processes for your own operations and supply chain</w:t>
      </w:r>
      <w:r w:rsidR="003F3DB7">
        <w:rPr>
          <w:lang w:val="en-GB"/>
        </w:rPr>
        <w:t>s</w:t>
      </w:r>
      <w:r w:rsidRPr="00EE7405">
        <w:rPr>
          <w:lang w:val="en-GB"/>
        </w:rPr>
        <w:t xml:space="preserve">. </w:t>
      </w:r>
    </w:p>
    <w:p w14:paraId="52CC7C5C" w14:textId="23F81843" w:rsidR="00F42364" w:rsidRPr="00EE7405" w:rsidRDefault="00F42364" w:rsidP="00F42364">
      <w:pPr>
        <w:rPr>
          <w:lang w:val="en-GB"/>
        </w:rPr>
      </w:pPr>
      <w:r w:rsidRPr="00EE7405">
        <w:rPr>
          <w:lang w:val="en-GB"/>
        </w:rPr>
        <w:t xml:space="preserve">Based on your policies and processes, you </w:t>
      </w:r>
      <w:r w:rsidR="003F3DB7">
        <w:rPr>
          <w:lang w:val="en-GB"/>
        </w:rPr>
        <w:t>shall</w:t>
      </w:r>
      <w:r w:rsidRPr="00EE7405">
        <w:rPr>
          <w:lang w:val="en-GB"/>
        </w:rPr>
        <w:t xml:space="preserve"> identify, assess, prevent, mitigate and </w:t>
      </w:r>
      <w:r w:rsidR="003F3DB7">
        <w:rPr>
          <w:lang w:val="en-GB"/>
        </w:rPr>
        <w:t>remedy</w:t>
      </w:r>
      <w:r w:rsidRPr="00EE7405">
        <w:rPr>
          <w:lang w:val="en-GB"/>
        </w:rPr>
        <w:t xml:space="preserve"> adverse impacts in your own operations and supply chains. Different companies have different conditions for doing this. When answering the questionnaire, we encourage you to be transparent about any challenges. </w:t>
      </w:r>
    </w:p>
    <w:p w14:paraId="09CBADD7" w14:textId="088A8D7D" w:rsidR="00F42364" w:rsidRPr="00EE7405" w:rsidRDefault="00F42364" w:rsidP="00F42364">
      <w:pPr>
        <w:rPr>
          <w:lang w:val="en-GB"/>
        </w:rPr>
      </w:pPr>
      <w:r w:rsidRPr="00EE7405">
        <w:rPr>
          <w:lang w:val="en-GB"/>
        </w:rPr>
        <w:t xml:space="preserve">See guidance on the </w:t>
      </w:r>
      <w:r w:rsidR="003F3DB7">
        <w:rPr>
          <w:lang w:val="en-GB"/>
        </w:rPr>
        <w:t xml:space="preserve">National Secretariat </w:t>
      </w:r>
      <w:r w:rsidRPr="00EE7405">
        <w:rPr>
          <w:lang w:val="en-GB"/>
        </w:rPr>
        <w:t xml:space="preserve">for Sustainable </w:t>
      </w:r>
      <w:r w:rsidR="003F3DB7">
        <w:rPr>
          <w:lang w:val="en-GB"/>
        </w:rPr>
        <w:t xml:space="preserve">Public </w:t>
      </w:r>
      <w:r w:rsidRPr="00EE7405">
        <w:rPr>
          <w:lang w:val="en-GB"/>
        </w:rPr>
        <w:t xml:space="preserve">Procurement's website.  </w:t>
      </w:r>
    </w:p>
    <w:p w14:paraId="1A3E61A6" w14:textId="53B1DA88" w:rsidR="007E37EE" w:rsidRPr="00EE7405" w:rsidRDefault="005F09F7" w:rsidP="00F42364">
      <w:pPr>
        <w:rPr>
          <w:lang w:val="en-GB"/>
        </w:rPr>
      </w:pPr>
      <w:hyperlink r:id="rId11" w:history="1">
        <w:r w:rsidR="003F3DB7" w:rsidRPr="00FF6241">
          <w:rPr>
            <w:rStyle w:val="Hyperlnk"/>
            <w:lang w:val="en-GB"/>
          </w:rPr>
          <w:t>www.hållbarupphandling.se/en/vagledning</w:t>
        </w:r>
      </w:hyperlink>
      <w:r w:rsidR="007E37EE" w:rsidRPr="00EE7405">
        <w:rPr>
          <w:lang w:val="en-GB"/>
        </w:rPr>
        <w:t xml:space="preserve"> </w:t>
      </w:r>
    </w:p>
    <w:p w14:paraId="031C66BF" w14:textId="77777777" w:rsidR="0051065D" w:rsidRPr="00EE7405" w:rsidRDefault="0051065D" w:rsidP="0051065D">
      <w:pPr>
        <w:rPr>
          <w:lang w:val="en-GB"/>
        </w:rPr>
      </w:pPr>
    </w:p>
    <w:p w14:paraId="177FC0D4" w14:textId="6B4CF9EA" w:rsidR="00F42364" w:rsidRPr="00EE7405" w:rsidRDefault="00F42364" w:rsidP="00C44798">
      <w:pPr>
        <w:pStyle w:val="Rubrik1-utannr"/>
        <w:spacing w:before="600"/>
        <w:rPr>
          <w:lang w:val="en-GB"/>
        </w:rPr>
      </w:pPr>
      <w:r w:rsidRPr="00EE7405">
        <w:rPr>
          <w:lang w:val="en-GB"/>
        </w:rPr>
        <w:t xml:space="preserve">Due diligence process </w:t>
      </w:r>
    </w:p>
    <w:p w14:paraId="1B153220" w14:textId="4FAD16EB" w:rsidR="00F42364" w:rsidRPr="00EE7405" w:rsidRDefault="007E37EE" w:rsidP="009753AD">
      <w:pPr>
        <w:pStyle w:val="Rubrik2-utannr"/>
        <w:rPr>
          <w:rStyle w:val="Hyperlnk"/>
          <w:lang w:val="en-GB"/>
        </w:rPr>
      </w:pPr>
      <w:r w:rsidRPr="00EE7405">
        <w:rPr>
          <w:lang w:val="en-GB"/>
        </w:rPr>
        <w:t>Process requirement 1: Integrate the commitments into policies and allocate responsibility for policies and due diligence</w:t>
      </w:r>
    </w:p>
    <w:p w14:paraId="2F54CDDE" w14:textId="62094648" w:rsidR="007E37EE" w:rsidRPr="00EE7405" w:rsidRDefault="005F09F7" w:rsidP="00270ECA">
      <w:pPr>
        <w:rPr>
          <w:lang w:val="en-GB"/>
        </w:rPr>
      </w:pPr>
      <w:hyperlink r:id="rId12" w:history="1">
        <w:r w:rsidR="003F3DB7" w:rsidRPr="00FF6241">
          <w:rPr>
            <w:rStyle w:val="Hyperlnk"/>
            <w:lang w:val="en-GB"/>
          </w:rPr>
          <w:t>www.hållbarupphandling.se/en/processkrav-1</w:t>
        </w:r>
      </w:hyperlink>
      <w:r w:rsidR="00270ECA" w:rsidRPr="00EE7405">
        <w:rPr>
          <w:lang w:val="en-GB"/>
        </w:rPr>
        <w:t xml:space="preserve"> </w:t>
      </w:r>
    </w:p>
    <w:p w14:paraId="7963C842" w14:textId="77777777" w:rsidR="00687881" w:rsidRPr="00EE7405" w:rsidRDefault="00687881" w:rsidP="00270ECA">
      <w:pPr>
        <w:rPr>
          <w:lang w:val="en-GB"/>
        </w:rPr>
      </w:pPr>
    </w:p>
    <w:p w14:paraId="58624E70" w14:textId="72F97AB2" w:rsidR="009D76F3" w:rsidRPr="00EE7405" w:rsidRDefault="00F42364" w:rsidP="009D76F3">
      <w:pPr>
        <w:pStyle w:val="Rubrik3-utannr"/>
        <w:rPr>
          <w:lang w:val="en-GB"/>
        </w:rPr>
      </w:pPr>
      <w:r w:rsidRPr="00EE7405">
        <w:rPr>
          <w:lang w:val="en-GB"/>
        </w:rPr>
        <w:t xml:space="preserve">a) Have you ensured that relevant policies, established at </w:t>
      </w:r>
      <w:r w:rsidR="00C50D10">
        <w:rPr>
          <w:lang w:val="en-GB"/>
        </w:rPr>
        <w:t xml:space="preserve">the highest </w:t>
      </w:r>
      <w:r w:rsidRPr="00EE7405">
        <w:rPr>
          <w:lang w:val="en-GB"/>
        </w:rPr>
        <w:t xml:space="preserve">management level, have been adopted or revised to </w:t>
      </w:r>
      <w:r w:rsidR="00C50D10">
        <w:rPr>
          <w:lang w:val="en-GB"/>
        </w:rPr>
        <w:t xml:space="preserve">align </w:t>
      </w:r>
      <w:r w:rsidRPr="00EE7405">
        <w:rPr>
          <w:lang w:val="en-GB"/>
        </w:rPr>
        <w:t>with the commitments?</w:t>
      </w:r>
      <w:r w:rsidR="009D76F3" w:rsidRPr="00EE7405">
        <w:rPr>
          <w:lang w:val="en-GB"/>
        </w:rPr>
        <w:br/>
      </w:r>
    </w:p>
    <w:p w14:paraId="31BA9D34" w14:textId="14736006" w:rsidR="00F42364" w:rsidRDefault="005F09F7" w:rsidP="00F42364">
      <w:sdt>
        <w:sdtPr>
          <w:id w:val="739529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3217">
            <w:rPr>
              <w:rFonts w:ascii="MS Gothic" w:eastAsia="MS Gothic" w:hAnsi="MS Gothic" w:hint="eastAsia"/>
            </w:rPr>
            <w:t xml:space="preserve">   ☐ </w:t>
          </w:r>
        </w:sdtContent>
      </w:sdt>
      <w:r w:rsidR="00E44274">
        <w:t xml:space="preserve"> Yes </w:t>
      </w:r>
    </w:p>
    <w:p w14:paraId="725E1F6B" w14:textId="4D970B01" w:rsidR="00F42364" w:rsidRDefault="005F09F7" w:rsidP="00F42364">
      <w:sdt>
        <w:sdtPr>
          <w:id w:val="-942759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274">
            <w:rPr>
              <w:rFonts w:ascii="MS Gothic" w:eastAsia="MS Gothic" w:hAnsi="MS Gothic" w:hint="eastAsia"/>
            </w:rPr>
            <w:t xml:space="preserve">   ☐ </w:t>
          </w:r>
        </w:sdtContent>
      </w:sdt>
      <w:r w:rsidR="00E44274">
        <w:t xml:space="preserve"> No </w:t>
      </w:r>
    </w:p>
    <w:p w14:paraId="19D50540" w14:textId="77777777" w:rsidR="00A012D0" w:rsidRDefault="005F09F7" w:rsidP="00A012D0">
      <w:sdt>
        <w:sdtPr>
          <w:id w:val="1370109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2D0">
            <w:rPr>
              <w:rFonts w:ascii="MS Gothic" w:eastAsia="MS Gothic" w:hAnsi="MS Gothic" w:hint="eastAsia"/>
            </w:rPr>
            <w:t xml:space="preserve">   ☐ </w:t>
          </w:r>
        </w:sdtContent>
      </w:sdt>
      <w:r w:rsidR="00A012D0">
        <w:t xml:space="preserve"> Partly</w:t>
      </w:r>
    </w:p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AA1281" w14:paraId="147A6D5B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33671416" w14:textId="7D87655D" w:rsidR="00AA1281" w:rsidRDefault="00AA1281" w:rsidP="009951EB">
            <w:pPr>
              <w:pStyle w:val="Tabellrubrik"/>
            </w:pPr>
            <w:r w:rsidRPr="00AA1281">
              <w:t>Documentation requirements</w:t>
            </w:r>
          </w:p>
        </w:tc>
      </w:tr>
      <w:tr w:rsidR="00AA1281" w:rsidRPr="00105129" w14:paraId="27EC56FA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</w:tcPr>
          <w:p w14:paraId="21DB0944" w14:textId="045EED2A" w:rsidR="00CE4776" w:rsidRPr="00EE7405" w:rsidRDefault="00CE4776" w:rsidP="001519B9">
            <w:pPr>
              <w:pStyle w:val="Underrubrik"/>
              <w:rPr>
                <w:lang w:val="en-GB"/>
              </w:rPr>
            </w:pPr>
            <w:r w:rsidRPr="00EE7405">
              <w:rPr>
                <w:lang w:val="en-GB"/>
              </w:rPr>
              <w:t xml:space="preserve">Own </w:t>
            </w:r>
            <w:r w:rsidR="00A960DA">
              <w:rPr>
                <w:lang w:val="en-GB"/>
              </w:rPr>
              <w:t>operations</w:t>
            </w:r>
          </w:p>
          <w:p w14:paraId="443672B4" w14:textId="6D6017A0" w:rsidR="00AA1281" w:rsidRPr="00EE7405" w:rsidRDefault="00AA1281" w:rsidP="001519B9">
            <w:pPr>
              <w:rPr>
                <w:bCs w:val="0"/>
                <w:lang w:val="en-GB"/>
              </w:rPr>
            </w:pPr>
            <w:r w:rsidRPr="00EE7405">
              <w:rPr>
                <w:lang w:val="en-GB"/>
              </w:rPr>
              <w:t xml:space="preserve">If yes, please attach </w:t>
            </w:r>
            <w:r w:rsidR="003F1F79">
              <w:rPr>
                <w:lang w:val="en-GB"/>
              </w:rPr>
              <w:t xml:space="preserve">the </w:t>
            </w:r>
            <w:r w:rsidR="003F1F79" w:rsidRPr="00EE7405">
              <w:rPr>
                <w:lang w:val="en-GB"/>
              </w:rPr>
              <w:t xml:space="preserve">policy(s) </w:t>
            </w:r>
            <w:r w:rsidR="003F1F79">
              <w:rPr>
                <w:lang w:val="en-GB"/>
              </w:rPr>
              <w:t>for you</w:t>
            </w:r>
            <w:r w:rsidRPr="00EE7405">
              <w:rPr>
                <w:lang w:val="en-GB"/>
              </w:rPr>
              <w:t xml:space="preserve">r own </w:t>
            </w:r>
            <w:r w:rsidR="003F1F79">
              <w:rPr>
                <w:lang w:val="en-GB"/>
              </w:rPr>
              <w:t xml:space="preserve">operations </w:t>
            </w:r>
            <w:r w:rsidRPr="00EE7405">
              <w:rPr>
                <w:lang w:val="en-GB"/>
              </w:rPr>
              <w:t xml:space="preserve">(e.g. human rights policy, environmental policy, business ethics policy, collective agreements, </w:t>
            </w:r>
            <w:r w:rsidR="003F1F79">
              <w:rPr>
                <w:lang w:val="en-GB"/>
              </w:rPr>
              <w:t>work environment</w:t>
            </w:r>
            <w:r w:rsidRPr="00EE7405">
              <w:rPr>
                <w:lang w:val="en-GB"/>
              </w:rPr>
              <w:t xml:space="preserve"> policy, health and safety policy, </w:t>
            </w:r>
            <w:r w:rsidR="003F1F79">
              <w:rPr>
                <w:lang w:val="en-GB"/>
              </w:rPr>
              <w:t>anti-</w:t>
            </w:r>
            <w:r w:rsidRPr="00EE7405">
              <w:rPr>
                <w:lang w:val="en-GB"/>
              </w:rPr>
              <w:t xml:space="preserve">discrimination policy, anti-harassment and retaliation </w:t>
            </w:r>
            <w:r w:rsidR="003F1F79">
              <w:rPr>
                <w:lang w:val="en-GB"/>
              </w:rPr>
              <w:t>guidelines</w:t>
            </w:r>
            <w:r w:rsidRPr="00EE7405">
              <w:rPr>
                <w:lang w:val="en-GB"/>
              </w:rPr>
              <w:t>, climate action plan, tax policy) and indicate the date and</w:t>
            </w:r>
            <w:r w:rsidR="003F1F79">
              <w:rPr>
                <w:lang w:val="en-GB"/>
              </w:rPr>
              <w:t xml:space="preserve"> the</w:t>
            </w:r>
            <w:r w:rsidRPr="00EE7405">
              <w:rPr>
                <w:lang w:val="en-GB"/>
              </w:rPr>
              <w:t xml:space="preserve"> level at which each policy has been established. </w:t>
            </w:r>
          </w:p>
          <w:p w14:paraId="5C5F1EBD" w14:textId="45D1DC53" w:rsidR="00AA1281" w:rsidRPr="00EE7405" w:rsidRDefault="00A960DA" w:rsidP="001519B9">
            <w:pPr>
              <w:rPr>
                <w:lang w:val="en-GB"/>
              </w:rPr>
            </w:pPr>
            <w:r>
              <w:rPr>
                <w:lang w:val="en-GB"/>
              </w:rPr>
              <w:t>If no/partly</w:t>
            </w:r>
            <w:r w:rsidR="00AA1281" w:rsidRPr="00EE7405">
              <w:rPr>
                <w:lang w:val="en-GB"/>
              </w:rPr>
              <w:t>, please indicate your proposed action to meet the requirement, the timeframe needed to implement the action, and who is responsible.</w:t>
            </w:r>
          </w:p>
          <w:p w14:paraId="3B8FDEEF" w14:textId="77777777" w:rsidR="00E50811" w:rsidRPr="00EE7405" w:rsidRDefault="00E50811" w:rsidP="009951EB">
            <w:pPr>
              <w:pBdr>
                <w:bottom w:val="single" w:sz="6" w:space="1" w:color="auto"/>
              </w:pBdr>
              <w:rPr>
                <w:bCs w:val="0"/>
                <w:sz w:val="20"/>
                <w:szCs w:val="20"/>
                <w:lang w:val="en-GB"/>
              </w:rPr>
            </w:pPr>
          </w:p>
          <w:p w14:paraId="7B9859E8" w14:textId="4B52B3FF" w:rsidR="00CE4776" w:rsidRPr="00EE7405" w:rsidRDefault="00CE4776" w:rsidP="001519B9">
            <w:pPr>
              <w:pStyle w:val="Underrubrik"/>
              <w:rPr>
                <w:lang w:val="en-GB"/>
              </w:rPr>
            </w:pPr>
            <w:r w:rsidRPr="00EE7405">
              <w:rPr>
                <w:lang w:val="en-GB"/>
              </w:rPr>
              <w:t xml:space="preserve">Supply chain </w:t>
            </w:r>
          </w:p>
          <w:p w14:paraId="321E42B0" w14:textId="17277B9B" w:rsidR="00E50811" w:rsidRPr="00EE7405" w:rsidRDefault="00967B34" w:rsidP="00E50811">
            <w:pPr>
              <w:rPr>
                <w:lang w:val="en-GB"/>
              </w:rPr>
            </w:pPr>
            <w:r w:rsidRPr="00EE7405">
              <w:rPr>
                <w:lang w:val="en-GB"/>
              </w:rPr>
              <w:t xml:space="preserve">If yes, attach your supply chain policy(s) (e.g. Supplier Code of Conduct, Minerals Policy) and indicate the date and </w:t>
            </w:r>
            <w:r w:rsidR="003F1F79">
              <w:rPr>
                <w:lang w:val="en-GB"/>
              </w:rPr>
              <w:t xml:space="preserve">the </w:t>
            </w:r>
            <w:r w:rsidRPr="00EE7405">
              <w:rPr>
                <w:lang w:val="en-GB"/>
              </w:rPr>
              <w:t>level at which each policy has been established.</w:t>
            </w:r>
          </w:p>
          <w:p w14:paraId="37C1FBF9" w14:textId="1B3BCDFF" w:rsidR="00E50811" w:rsidRPr="00EE7405" w:rsidRDefault="00A960DA" w:rsidP="009951EB">
            <w:pPr>
              <w:rPr>
                <w:lang w:val="en-GB"/>
              </w:rPr>
            </w:pPr>
            <w:r>
              <w:rPr>
                <w:lang w:val="en-GB"/>
              </w:rPr>
              <w:t>If no/partly</w:t>
            </w:r>
            <w:r w:rsidR="00884FE4" w:rsidRPr="00EE7405">
              <w:rPr>
                <w:lang w:val="en-GB"/>
              </w:rPr>
              <w:t>, please indicate your proposed action to meet the requirement, the timeframe needed to implement the action, and who is responsible.</w:t>
            </w:r>
          </w:p>
        </w:tc>
      </w:tr>
    </w:tbl>
    <w:p w14:paraId="62B1F373" w14:textId="77777777" w:rsidR="00A012D0" w:rsidRPr="00EE7405" w:rsidRDefault="00A012D0" w:rsidP="00DD7FD7">
      <w:pPr>
        <w:rPr>
          <w:lang w:val="en-GB"/>
        </w:rPr>
      </w:pPr>
    </w:p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A012D0" w14:paraId="0A9A732F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4D27CAC3" w14:textId="275F9A5E" w:rsidR="00A012D0" w:rsidRDefault="00560229" w:rsidP="00424720">
            <w:pPr>
              <w:pStyle w:val="Tabellrubrik"/>
            </w:pPr>
            <w:r>
              <w:t>Open-ended answer</w:t>
            </w:r>
          </w:p>
        </w:tc>
      </w:tr>
      <w:tr w:rsidR="00A012D0" w14:paraId="47CD2EF1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</w:tcPr>
          <w:p w14:paraId="079059AE" w14:textId="76F5013B" w:rsidR="00A012D0" w:rsidRPr="00EB412C" w:rsidRDefault="005F09F7" w:rsidP="00EB412C">
            <w:pPr>
              <w:pStyle w:val="Fotnotstext"/>
            </w:pPr>
            <w:sdt>
              <w:sdtPr>
                <w:rPr>
                  <w:b/>
                  <w:lang w:val="en-GB"/>
                </w:rPr>
                <w:id w:val="441964769"/>
                <w:placeholder>
                  <w:docPart w:val="CF362BBC289E43849161E7468A605C09"/>
                </w:placeholder>
                <w:showingPlcHdr/>
                <w:text w:multiLine="1"/>
              </w:sdtPr>
              <w:sdtEndPr/>
              <w:sdtContent>
                <w:r w:rsidR="00A012D0" w:rsidRPr="00F42364">
                  <w:rPr>
                    <w:rFonts w:ascii="Georgia" w:eastAsia="MS Mincho" w:hAnsi="Georgia" w:cs="Times New Roman"/>
                    <w:color w:val="595959" w:themeColor="text1" w:themeTint="A6"/>
                    <w:sz w:val="18"/>
                    <w:szCs w:val="22"/>
                    <w14:numForm w14:val="default"/>
                  </w:rPr>
                  <w:t xml:space="preserve">   Write text here </w:t>
                </w:r>
              </w:sdtContent>
            </w:sdt>
            <w:r w:rsidR="00A012D0">
              <w:t xml:space="preserve"> </w:t>
            </w:r>
          </w:p>
        </w:tc>
      </w:tr>
    </w:tbl>
    <w:p w14:paraId="48AA3EE8" w14:textId="357F15C7" w:rsidR="00F42364" w:rsidRPr="00EE7405" w:rsidRDefault="00062507" w:rsidP="00C223FA">
      <w:pPr>
        <w:pStyle w:val="Rubrik3-utannr"/>
        <w:spacing w:before="480"/>
        <w:rPr>
          <w:lang w:val="en-GB"/>
        </w:rPr>
      </w:pPr>
      <w:r w:rsidRPr="00EE7405">
        <w:rPr>
          <w:lang w:val="en-GB"/>
        </w:rPr>
        <w:t xml:space="preserve">b) Have you </w:t>
      </w:r>
      <w:r w:rsidR="00C50D10">
        <w:rPr>
          <w:lang w:val="en-GB"/>
        </w:rPr>
        <w:t xml:space="preserve">made the policies publicly available </w:t>
      </w:r>
      <w:r w:rsidRPr="00EE7405">
        <w:rPr>
          <w:lang w:val="en-GB"/>
        </w:rPr>
        <w:t>and communicated them to rights</w:t>
      </w:r>
      <w:r w:rsidR="00C50D10">
        <w:rPr>
          <w:lang w:val="en-GB"/>
        </w:rPr>
        <w:t>-</w:t>
      </w:r>
      <w:r w:rsidRPr="00EE7405">
        <w:rPr>
          <w:lang w:val="en-GB"/>
        </w:rPr>
        <w:t xml:space="preserve">holders affected by your own </w:t>
      </w:r>
      <w:r w:rsidR="00C50D10">
        <w:rPr>
          <w:lang w:val="en-GB"/>
        </w:rPr>
        <w:t>operations</w:t>
      </w:r>
      <w:r w:rsidRPr="00EE7405">
        <w:rPr>
          <w:lang w:val="en-GB"/>
        </w:rPr>
        <w:t xml:space="preserve">? </w:t>
      </w:r>
    </w:p>
    <w:p w14:paraId="512C23E6" w14:textId="77777777" w:rsidR="00C223FA" w:rsidRPr="00EE7405" w:rsidRDefault="00C223FA" w:rsidP="00DD7FD7">
      <w:pPr>
        <w:spacing w:after="0"/>
        <w:rPr>
          <w:sz w:val="24"/>
          <w:szCs w:val="28"/>
          <w:lang w:val="en-GB"/>
        </w:rPr>
      </w:pPr>
    </w:p>
    <w:p w14:paraId="0BDB0F98" w14:textId="15FE85E7" w:rsidR="00F42364" w:rsidRDefault="005F09F7" w:rsidP="00F42364">
      <w:sdt>
        <w:sdtPr>
          <w:id w:val="1830550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274">
            <w:rPr>
              <w:rFonts w:ascii="MS Gothic" w:eastAsia="MS Gothic" w:hAnsi="MS Gothic" w:hint="eastAsia"/>
            </w:rPr>
            <w:t xml:space="preserve">   ☐ </w:t>
          </w:r>
        </w:sdtContent>
      </w:sdt>
      <w:r w:rsidR="00E44274">
        <w:t xml:space="preserve"> Yes </w:t>
      </w:r>
    </w:p>
    <w:p w14:paraId="7463E0E7" w14:textId="6942CF65" w:rsidR="00F42364" w:rsidRDefault="005F09F7" w:rsidP="00F42364">
      <w:sdt>
        <w:sdtPr>
          <w:id w:val="-234854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274">
            <w:rPr>
              <w:rFonts w:ascii="MS Gothic" w:eastAsia="MS Gothic" w:hAnsi="MS Gothic" w:hint="eastAsia"/>
            </w:rPr>
            <w:t xml:space="preserve">   ☐ </w:t>
          </w:r>
        </w:sdtContent>
      </w:sdt>
      <w:r w:rsidR="00E44274">
        <w:t xml:space="preserve"> No</w:t>
      </w:r>
    </w:p>
    <w:p w14:paraId="36B7FBB9" w14:textId="2BF0C97D" w:rsidR="00F42364" w:rsidRDefault="005F09F7" w:rsidP="00F42364">
      <w:sdt>
        <w:sdtPr>
          <w:id w:val="-1261213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274">
            <w:rPr>
              <w:rFonts w:ascii="MS Gothic" w:eastAsia="MS Gothic" w:hAnsi="MS Gothic" w:hint="eastAsia"/>
            </w:rPr>
            <w:t xml:space="preserve">   ☐ </w:t>
          </w:r>
        </w:sdtContent>
      </w:sdt>
      <w:r w:rsidR="00E44274">
        <w:t xml:space="preserve"> Partly</w:t>
      </w:r>
    </w:p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E126DE" w14:paraId="407B353A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5B49FCFC" w14:textId="77777777" w:rsidR="00E126DE" w:rsidRDefault="00E126DE" w:rsidP="00964763">
            <w:pPr>
              <w:pStyle w:val="Tabellrubrik"/>
            </w:pPr>
            <w:r w:rsidRPr="00AA1281">
              <w:lastRenderedPageBreak/>
              <w:t>Documentation requirements</w:t>
            </w:r>
          </w:p>
        </w:tc>
      </w:tr>
      <w:tr w:rsidR="00E126DE" w:rsidRPr="00105129" w14:paraId="502F079D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</w:tcPr>
          <w:p w14:paraId="51B5B834" w14:textId="4651D957" w:rsidR="00E126DE" w:rsidRPr="003F1F79" w:rsidRDefault="00E126DE" w:rsidP="00964763">
            <w:pPr>
              <w:pStyle w:val="Underrubrik"/>
              <w:rPr>
                <w:lang w:val="en-GB"/>
              </w:rPr>
            </w:pPr>
            <w:r w:rsidRPr="003F1F79">
              <w:rPr>
                <w:lang w:val="en-GB"/>
              </w:rPr>
              <w:t xml:space="preserve">Own </w:t>
            </w:r>
            <w:r w:rsidR="00A960DA" w:rsidRPr="003F1F79">
              <w:rPr>
                <w:lang w:val="en-GB"/>
              </w:rPr>
              <w:t>operations</w:t>
            </w:r>
          </w:p>
          <w:p w14:paraId="448A7269" w14:textId="5B4A68DE" w:rsidR="00E126DE" w:rsidRPr="00EE7405" w:rsidRDefault="0051065D" w:rsidP="00964763">
            <w:pPr>
              <w:rPr>
                <w:bCs w:val="0"/>
                <w:lang w:val="en-GB"/>
              </w:rPr>
            </w:pPr>
            <w:r w:rsidRPr="00EE7405">
              <w:rPr>
                <w:lang w:val="en-GB"/>
              </w:rPr>
              <w:t xml:space="preserve">If yes, describe how you have </w:t>
            </w:r>
            <w:r w:rsidR="003F1F79">
              <w:rPr>
                <w:lang w:val="en-GB"/>
              </w:rPr>
              <w:t>made</w:t>
            </w:r>
            <w:r w:rsidRPr="00EE7405">
              <w:rPr>
                <w:lang w:val="en-GB"/>
              </w:rPr>
              <w:t xml:space="preserve"> each policy </w:t>
            </w:r>
            <w:r w:rsidR="003F1F79" w:rsidRPr="00EE7405">
              <w:rPr>
                <w:lang w:val="en-GB"/>
              </w:rPr>
              <w:t xml:space="preserve">for your own </w:t>
            </w:r>
            <w:r w:rsidR="003F1F79">
              <w:rPr>
                <w:lang w:val="en-GB"/>
              </w:rPr>
              <w:t xml:space="preserve">operations publicly available </w:t>
            </w:r>
            <w:r w:rsidRPr="00EE7405">
              <w:rPr>
                <w:lang w:val="en-GB"/>
              </w:rPr>
              <w:t xml:space="preserve">and attach </w:t>
            </w:r>
            <w:r w:rsidR="003F1F79">
              <w:rPr>
                <w:lang w:val="en-GB"/>
              </w:rPr>
              <w:t xml:space="preserve">verifications </w:t>
            </w:r>
            <w:r w:rsidRPr="00EE7405">
              <w:rPr>
                <w:lang w:val="en-GB"/>
              </w:rPr>
              <w:t xml:space="preserve">such as web links, photos, screenshots and PowerPoint presentations. The policies </w:t>
            </w:r>
            <w:r w:rsidR="003F1F79">
              <w:rPr>
                <w:lang w:val="en-GB"/>
              </w:rPr>
              <w:t>shall</w:t>
            </w:r>
            <w:r w:rsidRPr="00EE7405">
              <w:rPr>
                <w:lang w:val="en-GB"/>
              </w:rPr>
              <w:t xml:space="preserve"> be available to each stakeholder group. This means that policies aimed at employees can be communicated on your intranet, in the premises, during training, etc. Policies aimed at </w:t>
            </w:r>
            <w:r w:rsidR="003F1F79">
              <w:rPr>
                <w:lang w:val="en-GB"/>
              </w:rPr>
              <w:t xml:space="preserve">nearby </w:t>
            </w:r>
            <w:r w:rsidR="003F1F79" w:rsidRPr="00EE7405">
              <w:rPr>
                <w:lang w:val="en-GB"/>
              </w:rPr>
              <w:t>residents</w:t>
            </w:r>
            <w:r w:rsidRPr="00EE7405">
              <w:rPr>
                <w:lang w:val="en-GB"/>
              </w:rPr>
              <w:t xml:space="preserve"> </w:t>
            </w:r>
            <w:r w:rsidR="003F1F79">
              <w:rPr>
                <w:lang w:val="en-GB"/>
              </w:rPr>
              <w:t>shall</w:t>
            </w:r>
            <w:r w:rsidRPr="00EE7405">
              <w:rPr>
                <w:lang w:val="en-GB"/>
              </w:rPr>
              <w:t xml:space="preserve"> be available on your website. Regardless of where the policies are available, they sh</w:t>
            </w:r>
            <w:r w:rsidR="003F1F79">
              <w:rPr>
                <w:lang w:val="en-GB"/>
              </w:rPr>
              <w:t xml:space="preserve">all </w:t>
            </w:r>
            <w:r w:rsidRPr="00EE7405">
              <w:rPr>
                <w:lang w:val="en-GB"/>
              </w:rPr>
              <w:t>be available in local languages.</w:t>
            </w:r>
          </w:p>
          <w:p w14:paraId="1A9CE293" w14:textId="09F77A6A" w:rsidR="00E126DE" w:rsidRPr="00EE7405" w:rsidRDefault="00A960DA" w:rsidP="00964763">
            <w:pPr>
              <w:rPr>
                <w:lang w:val="en-GB"/>
              </w:rPr>
            </w:pPr>
            <w:r>
              <w:rPr>
                <w:lang w:val="en-GB"/>
              </w:rPr>
              <w:t>If no/partly</w:t>
            </w:r>
            <w:r w:rsidR="00E126DE" w:rsidRPr="00EE7405">
              <w:rPr>
                <w:lang w:val="en-GB"/>
              </w:rPr>
              <w:t>, please indicate your proposed action to meet the requirement, the timeframe needed to implement the action, and who is responsible.</w:t>
            </w:r>
          </w:p>
          <w:p w14:paraId="0FACD9D4" w14:textId="77777777" w:rsidR="00E126DE" w:rsidRPr="00EE7405" w:rsidRDefault="00E126DE" w:rsidP="00964763">
            <w:pPr>
              <w:pBdr>
                <w:bottom w:val="single" w:sz="6" w:space="1" w:color="auto"/>
              </w:pBdr>
              <w:rPr>
                <w:bCs w:val="0"/>
                <w:sz w:val="20"/>
                <w:szCs w:val="20"/>
                <w:lang w:val="en-GB"/>
              </w:rPr>
            </w:pPr>
          </w:p>
          <w:p w14:paraId="752D44DF" w14:textId="77777777" w:rsidR="00E126DE" w:rsidRPr="00EE7405" w:rsidRDefault="00E126DE" w:rsidP="00964763">
            <w:pPr>
              <w:pStyle w:val="Underrubrik"/>
              <w:rPr>
                <w:lang w:val="en-GB"/>
              </w:rPr>
            </w:pPr>
            <w:r w:rsidRPr="00EE7405">
              <w:rPr>
                <w:lang w:val="en-GB"/>
              </w:rPr>
              <w:t xml:space="preserve">Supply chain </w:t>
            </w:r>
          </w:p>
          <w:p w14:paraId="047E0E6C" w14:textId="2DDD507C" w:rsidR="000755E0" w:rsidRPr="00EE7405" w:rsidRDefault="00D13F33" w:rsidP="00964763">
            <w:pPr>
              <w:rPr>
                <w:lang w:val="en-GB"/>
              </w:rPr>
            </w:pPr>
            <w:r w:rsidRPr="00EE7405">
              <w:rPr>
                <w:lang w:val="en-GB"/>
              </w:rPr>
              <w:t xml:space="preserve">If yes, please describe how you </w:t>
            </w:r>
            <w:r w:rsidR="003F1F79">
              <w:rPr>
                <w:lang w:val="en-GB"/>
              </w:rPr>
              <w:t>have made</w:t>
            </w:r>
            <w:r w:rsidR="003F1F79" w:rsidRPr="00EE7405">
              <w:rPr>
                <w:lang w:val="en-GB"/>
              </w:rPr>
              <w:t xml:space="preserve"> each policy </w:t>
            </w:r>
            <w:r w:rsidR="003F1F79">
              <w:rPr>
                <w:lang w:val="en-GB"/>
              </w:rPr>
              <w:t xml:space="preserve">for your </w:t>
            </w:r>
            <w:r w:rsidRPr="00EE7405">
              <w:rPr>
                <w:lang w:val="en-GB"/>
              </w:rPr>
              <w:t xml:space="preserve">supply chain </w:t>
            </w:r>
            <w:r w:rsidR="003F1F79">
              <w:rPr>
                <w:lang w:val="en-GB"/>
              </w:rPr>
              <w:t xml:space="preserve">publicly available </w:t>
            </w:r>
            <w:r w:rsidRPr="00EE7405">
              <w:rPr>
                <w:lang w:val="en-GB"/>
              </w:rPr>
              <w:t xml:space="preserve">and attach </w:t>
            </w:r>
            <w:r w:rsidR="003F1F79">
              <w:rPr>
                <w:lang w:val="en-GB"/>
              </w:rPr>
              <w:t xml:space="preserve">verifications </w:t>
            </w:r>
            <w:r w:rsidRPr="00EE7405">
              <w:rPr>
                <w:lang w:val="en-GB"/>
              </w:rPr>
              <w:t xml:space="preserve">such as web links. The policies </w:t>
            </w:r>
            <w:r w:rsidR="003F1F79">
              <w:rPr>
                <w:lang w:val="en-GB"/>
              </w:rPr>
              <w:t>shall</w:t>
            </w:r>
            <w:r w:rsidRPr="00EE7405">
              <w:rPr>
                <w:lang w:val="en-GB"/>
              </w:rPr>
              <w:t xml:space="preserve"> be available to each stakeholder group. This means that policies aimed at suppliers sh</w:t>
            </w:r>
            <w:r w:rsidR="003F1F79">
              <w:rPr>
                <w:lang w:val="en-GB"/>
              </w:rPr>
              <w:t>all</w:t>
            </w:r>
            <w:r w:rsidRPr="00EE7405">
              <w:rPr>
                <w:lang w:val="en-GB"/>
              </w:rPr>
              <w:t xml:space="preserve"> be available on your website. </w:t>
            </w:r>
          </w:p>
          <w:p w14:paraId="05FCD975" w14:textId="3FB4CFFF" w:rsidR="00E126DE" w:rsidRPr="00EE7405" w:rsidRDefault="00A960DA" w:rsidP="00964763">
            <w:pPr>
              <w:rPr>
                <w:lang w:val="en-GB"/>
              </w:rPr>
            </w:pPr>
            <w:r>
              <w:rPr>
                <w:lang w:val="en-GB"/>
              </w:rPr>
              <w:t>If no/partly</w:t>
            </w:r>
            <w:r w:rsidR="00E126DE" w:rsidRPr="00EE7405">
              <w:rPr>
                <w:lang w:val="en-GB"/>
              </w:rPr>
              <w:t>, please indicate your proposed action to meet the requirement, the timeframe needed to implement the action, and who is responsible.</w:t>
            </w:r>
          </w:p>
        </w:tc>
      </w:tr>
    </w:tbl>
    <w:p w14:paraId="06369C62" w14:textId="77777777" w:rsidR="00A012D0" w:rsidRPr="00EE7405" w:rsidRDefault="00A012D0" w:rsidP="00DD7FD7">
      <w:pPr>
        <w:rPr>
          <w:lang w:val="en-GB"/>
        </w:rPr>
      </w:pPr>
    </w:p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A012D0" w14:paraId="3920A38F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4156C717" w14:textId="63D47428" w:rsidR="00A012D0" w:rsidRDefault="00560229" w:rsidP="00424720">
            <w:pPr>
              <w:pStyle w:val="Tabellrubrik"/>
            </w:pPr>
            <w:r>
              <w:t>Open-ended answer</w:t>
            </w:r>
            <w:r w:rsidR="00A012D0">
              <w:t xml:space="preserve">s </w:t>
            </w:r>
          </w:p>
        </w:tc>
      </w:tr>
      <w:tr w:rsidR="00A012D0" w14:paraId="0054F10A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</w:tcPr>
          <w:p w14:paraId="1BBB6D18" w14:textId="57BABB80" w:rsidR="00A012D0" w:rsidRPr="000C594A" w:rsidRDefault="005F09F7" w:rsidP="000C594A">
            <w:pPr>
              <w:pStyle w:val="Fotnotstext"/>
            </w:pPr>
            <w:sdt>
              <w:sdtPr>
                <w:rPr>
                  <w:b/>
                  <w:lang w:val="en-GB"/>
                </w:rPr>
                <w:id w:val="176078183"/>
                <w:placeholder>
                  <w:docPart w:val="CEC62DA48C1C401EA1E792723DDF95AC"/>
                </w:placeholder>
                <w:showingPlcHdr/>
                <w:text w:multiLine="1"/>
              </w:sdtPr>
              <w:sdtEndPr/>
              <w:sdtContent>
                <w:r w:rsidR="00A012D0" w:rsidRPr="00F42364">
                  <w:rPr>
                    <w:rFonts w:ascii="Georgia" w:eastAsia="MS Mincho" w:hAnsi="Georgia" w:cs="Times New Roman"/>
                    <w:color w:val="595959" w:themeColor="text1" w:themeTint="A6"/>
                    <w:sz w:val="18"/>
                    <w:szCs w:val="22"/>
                    <w14:numForm w14:val="default"/>
                  </w:rPr>
                  <w:t xml:space="preserve">   Write text here </w:t>
                </w:r>
              </w:sdtContent>
            </w:sdt>
            <w:r w:rsidR="00A012D0">
              <w:t xml:space="preserve"> </w:t>
            </w:r>
          </w:p>
        </w:tc>
      </w:tr>
    </w:tbl>
    <w:p w14:paraId="10C705C3" w14:textId="3A6F9464" w:rsidR="001D5AA8" w:rsidRPr="00EE7405" w:rsidRDefault="000738A8" w:rsidP="00DD7FD7">
      <w:pPr>
        <w:pStyle w:val="Rubrik3-utannr"/>
        <w:spacing w:before="480"/>
        <w:rPr>
          <w:lang w:val="en-GB"/>
        </w:rPr>
      </w:pPr>
      <w:r w:rsidRPr="00EE7405">
        <w:rPr>
          <w:lang w:val="en-GB"/>
        </w:rPr>
        <w:t xml:space="preserve">c) Do you ensure that the </w:t>
      </w:r>
      <w:r w:rsidR="00C50D10">
        <w:rPr>
          <w:lang w:val="en-GB"/>
        </w:rPr>
        <w:t>b</w:t>
      </w:r>
      <w:r w:rsidRPr="00EE7405">
        <w:rPr>
          <w:lang w:val="en-GB"/>
        </w:rPr>
        <w:t xml:space="preserve">oard of </w:t>
      </w:r>
      <w:r w:rsidR="00C50D10">
        <w:rPr>
          <w:lang w:val="en-GB"/>
        </w:rPr>
        <w:t>d</w:t>
      </w:r>
      <w:r w:rsidRPr="00EE7405">
        <w:rPr>
          <w:lang w:val="en-GB"/>
        </w:rPr>
        <w:t xml:space="preserve">irectors </w:t>
      </w:r>
      <w:r w:rsidR="00C50D10">
        <w:rPr>
          <w:lang w:val="en-GB"/>
        </w:rPr>
        <w:t xml:space="preserve">considers the </w:t>
      </w:r>
      <w:r w:rsidRPr="00EE7405">
        <w:rPr>
          <w:lang w:val="en-GB"/>
        </w:rPr>
        <w:t xml:space="preserve">policies when making decisions? </w:t>
      </w:r>
    </w:p>
    <w:p w14:paraId="51A79D67" w14:textId="77777777" w:rsidR="00DD7FD7" w:rsidRPr="00EE7405" w:rsidRDefault="00DD7FD7" w:rsidP="00DD7FD7">
      <w:pPr>
        <w:spacing w:after="0"/>
        <w:rPr>
          <w:lang w:val="en-GB"/>
        </w:rPr>
      </w:pPr>
    </w:p>
    <w:p w14:paraId="574CB89E" w14:textId="65BAFDCD" w:rsidR="001148E6" w:rsidRDefault="005F09F7" w:rsidP="001148E6">
      <w:sdt>
        <w:sdtPr>
          <w:id w:val="1645998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8E6">
            <w:rPr>
              <w:rFonts w:ascii="MS Gothic" w:eastAsia="MS Gothic" w:hAnsi="MS Gothic" w:hint="eastAsia"/>
            </w:rPr>
            <w:t xml:space="preserve">   ☐ </w:t>
          </w:r>
        </w:sdtContent>
      </w:sdt>
      <w:r w:rsidR="001148E6">
        <w:t xml:space="preserve"> Yes </w:t>
      </w:r>
    </w:p>
    <w:p w14:paraId="35536455" w14:textId="77777777" w:rsidR="001148E6" w:rsidRDefault="005F09F7" w:rsidP="001148E6">
      <w:sdt>
        <w:sdtPr>
          <w:id w:val="-1626155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8E6">
            <w:rPr>
              <w:rFonts w:ascii="MS Gothic" w:eastAsia="MS Gothic" w:hAnsi="MS Gothic" w:hint="eastAsia"/>
            </w:rPr>
            <w:t xml:space="preserve">   ☐ </w:t>
          </w:r>
        </w:sdtContent>
      </w:sdt>
      <w:r w:rsidR="001148E6">
        <w:t xml:space="preserve"> No</w:t>
      </w:r>
    </w:p>
    <w:p w14:paraId="5B3CF009" w14:textId="77777777" w:rsidR="001148E6" w:rsidRDefault="005F09F7" w:rsidP="001148E6">
      <w:sdt>
        <w:sdtPr>
          <w:id w:val="-170805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8E6">
            <w:rPr>
              <w:rFonts w:ascii="MS Gothic" w:eastAsia="MS Gothic" w:hAnsi="MS Gothic" w:hint="eastAsia"/>
            </w:rPr>
            <w:t xml:space="preserve">   ☐ </w:t>
          </w:r>
        </w:sdtContent>
      </w:sdt>
      <w:r w:rsidR="001148E6">
        <w:t xml:space="preserve"> Partly</w:t>
      </w:r>
    </w:p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B941DC" w14:paraId="1037B1EB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70DE0376" w14:textId="77777777" w:rsidR="00B941DC" w:rsidRDefault="00B941DC" w:rsidP="00424720">
            <w:pPr>
              <w:pStyle w:val="Tabellrubrik"/>
            </w:pPr>
            <w:r w:rsidRPr="00AA1281">
              <w:lastRenderedPageBreak/>
              <w:t>Documentation requirements</w:t>
            </w:r>
          </w:p>
        </w:tc>
      </w:tr>
      <w:tr w:rsidR="00B941DC" w:rsidRPr="00105129" w14:paraId="5964938A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  <w:shd w:val="clear" w:color="auto" w:fill="auto"/>
          </w:tcPr>
          <w:p w14:paraId="43B13526" w14:textId="6A1A7143" w:rsidR="00B941DC" w:rsidRPr="00EE7405" w:rsidRDefault="000738A8" w:rsidP="00424720">
            <w:pPr>
              <w:pStyle w:val="Underrubrik"/>
              <w:rPr>
                <w:lang w:val="en-GB"/>
              </w:rPr>
            </w:pPr>
            <w:r w:rsidRPr="00EE7405">
              <w:rPr>
                <w:lang w:val="en-GB"/>
              </w:rPr>
              <w:t xml:space="preserve">Own operations and supply chain </w:t>
            </w:r>
          </w:p>
          <w:p w14:paraId="0F1CDAFE" w14:textId="4C8B1F2E" w:rsidR="00B941DC" w:rsidRPr="00EE7405" w:rsidRDefault="000738A8" w:rsidP="00B941DC">
            <w:pPr>
              <w:rPr>
                <w:lang w:val="en-GB"/>
              </w:rPr>
            </w:pPr>
            <w:r w:rsidRPr="00EE7405">
              <w:rPr>
                <w:lang w:val="en-GB"/>
              </w:rPr>
              <w:t xml:space="preserve">If yes, describe how you ensure that the board </w:t>
            </w:r>
            <w:r w:rsidR="003F1F79">
              <w:rPr>
                <w:lang w:val="en-GB"/>
              </w:rPr>
              <w:t xml:space="preserve">of directors considers </w:t>
            </w:r>
            <w:r w:rsidRPr="00EE7405">
              <w:rPr>
                <w:lang w:val="en-GB"/>
              </w:rPr>
              <w:t xml:space="preserve">the policies when making decisions and attach </w:t>
            </w:r>
            <w:r w:rsidR="003F1F79">
              <w:rPr>
                <w:lang w:val="en-GB"/>
              </w:rPr>
              <w:t xml:space="preserve">verifications </w:t>
            </w:r>
            <w:r w:rsidRPr="00EE7405">
              <w:rPr>
                <w:lang w:val="en-GB"/>
              </w:rPr>
              <w:t xml:space="preserve">such as instructions, checklists or meeting minutes where this is </w:t>
            </w:r>
            <w:r w:rsidR="003F1F79">
              <w:rPr>
                <w:lang w:val="en-GB"/>
              </w:rPr>
              <w:t>clear</w:t>
            </w:r>
            <w:r w:rsidRPr="00EE7405">
              <w:rPr>
                <w:lang w:val="en-GB"/>
              </w:rPr>
              <w:t xml:space="preserve">.  </w:t>
            </w:r>
          </w:p>
          <w:p w14:paraId="3834B731" w14:textId="045F6ACA" w:rsidR="00B941DC" w:rsidRPr="00EE7405" w:rsidRDefault="00A960DA" w:rsidP="00424720">
            <w:pPr>
              <w:rPr>
                <w:lang w:val="en-GB"/>
              </w:rPr>
            </w:pPr>
            <w:r>
              <w:rPr>
                <w:lang w:val="en-GB"/>
              </w:rPr>
              <w:t>If no/partly</w:t>
            </w:r>
            <w:r w:rsidR="00884FE4" w:rsidRPr="00EE7405">
              <w:rPr>
                <w:lang w:val="en-GB"/>
              </w:rPr>
              <w:t>, please indicate your proposed action to meet the requirement, the timeframe needed to implement the action, and who is responsible.</w:t>
            </w:r>
          </w:p>
        </w:tc>
      </w:tr>
    </w:tbl>
    <w:p w14:paraId="0B59D857" w14:textId="77777777" w:rsidR="00B941DC" w:rsidRPr="00EE7405" w:rsidRDefault="00B941DC" w:rsidP="00B941DC">
      <w:pPr>
        <w:rPr>
          <w:lang w:val="en-GB"/>
        </w:rPr>
      </w:pPr>
    </w:p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A012D0" w14:paraId="13F28669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40158094" w14:textId="09927F58" w:rsidR="00A012D0" w:rsidRDefault="00560229" w:rsidP="00424720">
            <w:pPr>
              <w:pStyle w:val="Tabellrubrik"/>
            </w:pPr>
            <w:r>
              <w:t>Open-ended answer</w:t>
            </w:r>
            <w:r w:rsidR="00A012D0">
              <w:t xml:space="preserve">s </w:t>
            </w:r>
          </w:p>
        </w:tc>
      </w:tr>
      <w:tr w:rsidR="00A012D0" w14:paraId="4647F2D1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</w:tcPr>
          <w:p w14:paraId="600F4E9E" w14:textId="1104B29F" w:rsidR="00A012D0" w:rsidRPr="00C13511" w:rsidRDefault="005F09F7" w:rsidP="00C13511">
            <w:pPr>
              <w:pStyle w:val="Fotnotstext"/>
            </w:pPr>
            <w:sdt>
              <w:sdtPr>
                <w:rPr>
                  <w:b/>
                  <w:lang w:val="en-GB"/>
                </w:rPr>
                <w:id w:val="124060964"/>
                <w:placeholder>
                  <w:docPart w:val="D80E7CFB45EB478BA99EF35081080F60"/>
                </w:placeholder>
                <w:showingPlcHdr/>
                <w:text w:multiLine="1"/>
              </w:sdtPr>
              <w:sdtEndPr/>
              <w:sdtContent>
                <w:r w:rsidR="00A012D0" w:rsidRPr="00F42364">
                  <w:rPr>
                    <w:rFonts w:ascii="Georgia" w:eastAsia="MS Mincho" w:hAnsi="Georgia" w:cs="Times New Roman"/>
                    <w:color w:val="595959" w:themeColor="text1" w:themeTint="A6"/>
                    <w:sz w:val="18"/>
                    <w:szCs w:val="22"/>
                    <w14:numForm w14:val="default"/>
                  </w:rPr>
                  <w:t xml:space="preserve">   Write text here </w:t>
                </w:r>
              </w:sdtContent>
            </w:sdt>
            <w:r w:rsidR="00A012D0">
              <w:t xml:space="preserve"> </w:t>
            </w:r>
          </w:p>
        </w:tc>
      </w:tr>
    </w:tbl>
    <w:p w14:paraId="3BC5FC86" w14:textId="43602421" w:rsidR="00387541" w:rsidRPr="00EE7405" w:rsidRDefault="000738A8" w:rsidP="00C223FA">
      <w:pPr>
        <w:pStyle w:val="Rubrik3-utannr"/>
        <w:spacing w:before="480"/>
        <w:rPr>
          <w:lang w:val="en-GB"/>
        </w:rPr>
      </w:pPr>
      <w:r w:rsidRPr="00EE7405">
        <w:rPr>
          <w:lang w:val="en-GB"/>
        </w:rPr>
        <w:t xml:space="preserve">d) Have you appointed one or more persons in management </w:t>
      </w:r>
      <w:r w:rsidR="00C50D10">
        <w:rPr>
          <w:lang w:val="en-GB"/>
        </w:rPr>
        <w:t xml:space="preserve">positions </w:t>
      </w:r>
      <w:r w:rsidRPr="00EE7405">
        <w:rPr>
          <w:lang w:val="en-GB"/>
        </w:rPr>
        <w:t xml:space="preserve">as responsible for the due diligence process? </w:t>
      </w:r>
    </w:p>
    <w:p w14:paraId="7E3BF211" w14:textId="77777777" w:rsidR="00C223FA" w:rsidRPr="00EE7405" w:rsidRDefault="00C223FA" w:rsidP="00DD7FD7">
      <w:pPr>
        <w:spacing w:after="0"/>
        <w:rPr>
          <w:lang w:val="en-GB"/>
        </w:rPr>
      </w:pPr>
    </w:p>
    <w:p w14:paraId="3575750D" w14:textId="71344B5C" w:rsidR="00387541" w:rsidRDefault="005F09F7" w:rsidP="00387541">
      <w:sdt>
        <w:sdtPr>
          <w:id w:val="-1551530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7541">
            <w:rPr>
              <w:rFonts w:ascii="MS Gothic" w:eastAsia="MS Gothic" w:hAnsi="MS Gothic" w:hint="eastAsia"/>
            </w:rPr>
            <w:t xml:space="preserve">   ☐ </w:t>
          </w:r>
        </w:sdtContent>
      </w:sdt>
      <w:r w:rsidR="00387541">
        <w:t xml:space="preserve"> Yes </w:t>
      </w:r>
    </w:p>
    <w:p w14:paraId="76183B6D" w14:textId="77777777" w:rsidR="00387541" w:rsidRDefault="005F09F7" w:rsidP="00387541">
      <w:sdt>
        <w:sdtPr>
          <w:id w:val="414821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7541">
            <w:rPr>
              <w:rFonts w:ascii="MS Gothic" w:eastAsia="MS Gothic" w:hAnsi="MS Gothic" w:hint="eastAsia"/>
            </w:rPr>
            <w:t xml:space="preserve">   ☐ </w:t>
          </w:r>
        </w:sdtContent>
      </w:sdt>
      <w:r w:rsidR="00387541">
        <w:t xml:space="preserve"> No</w:t>
      </w:r>
    </w:p>
    <w:p w14:paraId="70B93B10" w14:textId="1453AB5B" w:rsidR="00B551E4" w:rsidRDefault="005F09F7" w:rsidP="00A012D0">
      <w:sdt>
        <w:sdtPr>
          <w:id w:val="451369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7541">
            <w:rPr>
              <w:rFonts w:ascii="MS Gothic" w:eastAsia="MS Gothic" w:hAnsi="MS Gothic" w:hint="eastAsia"/>
            </w:rPr>
            <w:t xml:space="preserve">   ☐ </w:t>
          </w:r>
        </w:sdtContent>
      </w:sdt>
      <w:r w:rsidR="00387541">
        <w:t xml:space="preserve"> Partly</w:t>
      </w:r>
    </w:p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574231" w14:paraId="66820923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01138FD8" w14:textId="77777777" w:rsidR="00574231" w:rsidRDefault="00574231" w:rsidP="00424720">
            <w:pPr>
              <w:pStyle w:val="Tabellrubrik"/>
            </w:pPr>
            <w:r w:rsidRPr="00AA1281">
              <w:lastRenderedPageBreak/>
              <w:t>Documentation requirements</w:t>
            </w:r>
          </w:p>
        </w:tc>
      </w:tr>
      <w:tr w:rsidR="00574231" w:rsidRPr="00105129" w14:paraId="42FC1C34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  <w:shd w:val="clear" w:color="auto" w:fill="auto"/>
          </w:tcPr>
          <w:p w14:paraId="25A58259" w14:textId="57170EEB" w:rsidR="00574231" w:rsidRPr="00EE7405" w:rsidRDefault="00A960DA" w:rsidP="00424720">
            <w:pPr>
              <w:pStyle w:val="Underrubrik"/>
              <w:rPr>
                <w:lang w:val="en-GB"/>
              </w:rPr>
            </w:pPr>
            <w:r>
              <w:rPr>
                <w:lang w:val="en-GB"/>
              </w:rPr>
              <w:t>Own operations</w:t>
            </w:r>
          </w:p>
          <w:p w14:paraId="6319D781" w14:textId="78389389" w:rsidR="00574231" w:rsidRPr="00EE7405" w:rsidRDefault="00F62341" w:rsidP="00574231">
            <w:pPr>
              <w:rPr>
                <w:lang w:val="en-GB"/>
              </w:rPr>
            </w:pPr>
            <w:r w:rsidRPr="00EE7405">
              <w:rPr>
                <w:lang w:val="en-GB"/>
              </w:rPr>
              <w:t xml:space="preserve">If yes, please provide the name, title, contact details and area of responsibility of the management </w:t>
            </w:r>
            <w:r w:rsidR="003F1F79">
              <w:rPr>
                <w:lang w:val="en-GB"/>
              </w:rPr>
              <w:t>positions</w:t>
            </w:r>
            <w:r w:rsidRPr="00EE7405">
              <w:rPr>
                <w:lang w:val="en-GB"/>
              </w:rPr>
              <w:t xml:space="preserve"> responsible for your own operations</w:t>
            </w:r>
            <w:r w:rsidR="00A368A7">
              <w:rPr>
                <w:lang w:val="en-GB"/>
              </w:rPr>
              <w:t>,</w:t>
            </w:r>
            <w:r w:rsidRPr="00EE7405">
              <w:rPr>
                <w:lang w:val="en-GB"/>
              </w:rPr>
              <w:t xml:space="preserve"> and attach </w:t>
            </w:r>
            <w:r w:rsidR="003F1F79">
              <w:rPr>
                <w:lang w:val="en-GB"/>
              </w:rPr>
              <w:t>verifications</w:t>
            </w:r>
            <w:r w:rsidRPr="00EE7405">
              <w:rPr>
                <w:lang w:val="en-GB"/>
              </w:rPr>
              <w:t xml:space="preserve"> such as instructions, organisation</w:t>
            </w:r>
            <w:r w:rsidR="003F1F79">
              <w:rPr>
                <w:lang w:val="en-GB"/>
              </w:rPr>
              <w:t>al</w:t>
            </w:r>
            <w:r w:rsidRPr="00EE7405">
              <w:rPr>
                <w:lang w:val="en-GB"/>
              </w:rPr>
              <w:t xml:space="preserve"> charts and job descriptions. Different management </w:t>
            </w:r>
            <w:r w:rsidR="003F1F79">
              <w:rPr>
                <w:lang w:val="en-GB"/>
              </w:rPr>
              <w:t>positions</w:t>
            </w:r>
            <w:r w:rsidR="003F1F79" w:rsidRPr="00EE7405">
              <w:rPr>
                <w:lang w:val="en-GB"/>
              </w:rPr>
              <w:t xml:space="preserve"> </w:t>
            </w:r>
            <w:r w:rsidRPr="00EE7405">
              <w:rPr>
                <w:lang w:val="en-GB"/>
              </w:rPr>
              <w:t xml:space="preserve">are responsible for different parts of the due diligence process, such as the CEO, the CFO, the HR manager, the general counsel and the sustainability manager. </w:t>
            </w:r>
          </w:p>
          <w:p w14:paraId="631869A7" w14:textId="4FCEE6B7" w:rsidR="00A074A2" w:rsidRPr="00EE7405" w:rsidRDefault="00A960DA" w:rsidP="00A074A2">
            <w:pPr>
              <w:rPr>
                <w:bCs w:val="0"/>
                <w:lang w:val="en-GB"/>
              </w:rPr>
            </w:pPr>
            <w:r>
              <w:rPr>
                <w:lang w:val="en-GB"/>
              </w:rPr>
              <w:t>If no/partly</w:t>
            </w:r>
            <w:r w:rsidR="00884FE4" w:rsidRPr="00EE7405">
              <w:rPr>
                <w:lang w:val="en-GB"/>
              </w:rPr>
              <w:t>, please indicate your proposed action to meet the requirement, the timeframe needed to implement the action, and who is responsible.</w:t>
            </w:r>
          </w:p>
          <w:p w14:paraId="0E48B432" w14:textId="77777777" w:rsidR="00F62341" w:rsidRPr="00EE7405" w:rsidRDefault="00F62341" w:rsidP="00F62341">
            <w:pPr>
              <w:pBdr>
                <w:bottom w:val="single" w:sz="6" w:space="1" w:color="auto"/>
              </w:pBdr>
              <w:rPr>
                <w:bCs w:val="0"/>
                <w:sz w:val="20"/>
                <w:szCs w:val="20"/>
                <w:lang w:val="en-GB"/>
              </w:rPr>
            </w:pPr>
          </w:p>
          <w:p w14:paraId="1635A022" w14:textId="77777777" w:rsidR="00F62341" w:rsidRPr="00EE7405" w:rsidRDefault="00F62341" w:rsidP="00F62341">
            <w:pPr>
              <w:pStyle w:val="Underrubrik"/>
              <w:rPr>
                <w:lang w:val="en-GB"/>
              </w:rPr>
            </w:pPr>
            <w:r w:rsidRPr="00EE7405">
              <w:rPr>
                <w:lang w:val="en-GB"/>
              </w:rPr>
              <w:t xml:space="preserve">Supply chain </w:t>
            </w:r>
          </w:p>
          <w:p w14:paraId="424564B6" w14:textId="0012FAD6" w:rsidR="00F62341" w:rsidRPr="00EE7405" w:rsidRDefault="00D13F33" w:rsidP="00F62341">
            <w:pPr>
              <w:rPr>
                <w:lang w:val="en-GB"/>
              </w:rPr>
            </w:pPr>
            <w:r w:rsidRPr="00EE7405">
              <w:rPr>
                <w:lang w:val="en-GB"/>
              </w:rPr>
              <w:t xml:space="preserve">If yes, provide the name, title, contact details, and </w:t>
            </w:r>
            <w:r w:rsidR="00A368A7">
              <w:rPr>
                <w:lang w:val="en-GB"/>
              </w:rPr>
              <w:t>area of responsibility</w:t>
            </w:r>
            <w:r w:rsidRPr="00EE7405">
              <w:rPr>
                <w:lang w:val="en-GB"/>
              </w:rPr>
              <w:t xml:space="preserve"> of the management </w:t>
            </w:r>
            <w:r w:rsidR="00A368A7">
              <w:rPr>
                <w:lang w:val="en-GB"/>
              </w:rPr>
              <w:t xml:space="preserve">positions </w:t>
            </w:r>
            <w:r w:rsidRPr="00EE7405">
              <w:rPr>
                <w:lang w:val="en-GB"/>
              </w:rPr>
              <w:t xml:space="preserve">responsible for </w:t>
            </w:r>
            <w:r w:rsidR="00A368A7">
              <w:rPr>
                <w:lang w:val="en-GB"/>
              </w:rPr>
              <w:t>your</w:t>
            </w:r>
            <w:r w:rsidRPr="00EE7405">
              <w:rPr>
                <w:lang w:val="en-GB"/>
              </w:rPr>
              <w:t xml:space="preserve"> supply chain</w:t>
            </w:r>
            <w:r w:rsidR="00A368A7">
              <w:rPr>
                <w:lang w:val="en-GB"/>
              </w:rPr>
              <w:t>s</w:t>
            </w:r>
            <w:r w:rsidRPr="00EE7405">
              <w:rPr>
                <w:lang w:val="en-GB"/>
              </w:rPr>
              <w:t xml:space="preserve">, and attach </w:t>
            </w:r>
            <w:r w:rsidR="00A368A7">
              <w:rPr>
                <w:lang w:val="en-GB"/>
              </w:rPr>
              <w:t xml:space="preserve">verifications </w:t>
            </w:r>
            <w:r w:rsidRPr="00EE7405">
              <w:rPr>
                <w:lang w:val="en-GB"/>
              </w:rPr>
              <w:t>such as instructions, organi</w:t>
            </w:r>
            <w:r w:rsidR="00A368A7">
              <w:rPr>
                <w:lang w:val="en-GB"/>
              </w:rPr>
              <w:t>s</w:t>
            </w:r>
            <w:r w:rsidRPr="00EE7405">
              <w:rPr>
                <w:lang w:val="en-GB"/>
              </w:rPr>
              <w:t xml:space="preserve">ational charts, and job descriptions. Different management </w:t>
            </w:r>
            <w:r w:rsidR="00A368A7">
              <w:rPr>
                <w:lang w:val="en-GB"/>
              </w:rPr>
              <w:t xml:space="preserve">positions </w:t>
            </w:r>
            <w:r w:rsidRPr="00EE7405">
              <w:rPr>
                <w:lang w:val="en-GB"/>
              </w:rPr>
              <w:t xml:space="preserve">are responsible for different parts of the due diligence process, such as the purchasing manager and the sustainability manager. </w:t>
            </w:r>
          </w:p>
          <w:p w14:paraId="1073BBE6" w14:textId="77AC9075" w:rsidR="00F62341" w:rsidRPr="00EE7405" w:rsidRDefault="00A960DA" w:rsidP="00F62341">
            <w:pPr>
              <w:rPr>
                <w:lang w:val="en-GB"/>
              </w:rPr>
            </w:pPr>
            <w:r>
              <w:rPr>
                <w:lang w:val="en-GB"/>
              </w:rPr>
              <w:t>If no/partly</w:t>
            </w:r>
            <w:r w:rsidR="00F62341" w:rsidRPr="00EE7405">
              <w:rPr>
                <w:lang w:val="en-GB"/>
              </w:rPr>
              <w:t>, please indicate your proposed action to meet the requirement, the timeframe needed to implement the action, and who is responsible.</w:t>
            </w:r>
          </w:p>
        </w:tc>
      </w:tr>
    </w:tbl>
    <w:p w14:paraId="6C688718" w14:textId="77777777" w:rsidR="00574231" w:rsidRPr="00EE7405" w:rsidRDefault="00574231" w:rsidP="00574231">
      <w:pPr>
        <w:rPr>
          <w:lang w:val="en-GB"/>
        </w:rPr>
      </w:pPr>
    </w:p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A012D0" w14:paraId="71ED3B6C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15C99887" w14:textId="38A3EDB7" w:rsidR="00A012D0" w:rsidRDefault="00560229" w:rsidP="00424720">
            <w:pPr>
              <w:pStyle w:val="Tabellrubrik"/>
            </w:pPr>
            <w:r>
              <w:t>Open-ended answer</w:t>
            </w:r>
            <w:r w:rsidR="00A012D0">
              <w:t xml:space="preserve">s </w:t>
            </w:r>
          </w:p>
        </w:tc>
      </w:tr>
      <w:tr w:rsidR="00A012D0" w14:paraId="69B42CA3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</w:tcPr>
          <w:p w14:paraId="637063DE" w14:textId="40F70F2F" w:rsidR="00A012D0" w:rsidRPr="004D1B5A" w:rsidRDefault="005F09F7" w:rsidP="004D1B5A">
            <w:pPr>
              <w:pStyle w:val="Fotnotstext"/>
            </w:pPr>
            <w:sdt>
              <w:sdtPr>
                <w:rPr>
                  <w:b/>
                  <w:lang w:val="en-GB"/>
                </w:rPr>
                <w:id w:val="-642117825"/>
                <w:placeholder>
                  <w:docPart w:val="D56F20213A904040AE928000F708FD53"/>
                </w:placeholder>
                <w:showingPlcHdr/>
                <w:text w:multiLine="1"/>
              </w:sdtPr>
              <w:sdtEndPr/>
              <w:sdtContent>
                <w:r w:rsidR="00A012D0" w:rsidRPr="00F42364">
                  <w:rPr>
                    <w:rFonts w:ascii="Georgia" w:eastAsia="MS Mincho" w:hAnsi="Georgia" w:cs="Times New Roman"/>
                    <w:color w:val="595959" w:themeColor="text1" w:themeTint="A6"/>
                    <w:sz w:val="18"/>
                    <w:szCs w:val="22"/>
                    <w14:numForm w14:val="default"/>
                  </w:rPr>
                  <w:t xml:space="preserve">   Write text here </w:t>
                </w:r>
              </w:sdtContent>
            </w:sdt>
            <w:r w:rsidR="00A012D0">
              <w:t xml:space="preserve"> </w:t>
            </w:r>
          </w:p>
        </w:tc>
      </w:tr>
    </w:tbl>
    <w:p w14:paraId="6EAF2E97" w14:textId="54B14D4F" w:rsidR="00C223FA" w:rsidRPr="00EE7405" w:rsidRDefault="000F017B" w:rsidP="00C223FA">
      <w:pPr>
        <w:pStyle w:val="Rubrik3-utannr"/>
        <w:spacing w:before="480"/>
        <w:rPr>
          <w:lang w:val="en-GB"/>
        </w:rPr>
      </w:pPr>
      <w:r w:rsidRPr="00EE7405">
        <w:rPr>
          <w:lang w:val="en-GB"/>
        </w:rPr>
        <w:t xml:space="preserve">e) Have you assigned responsibility for </w:t>
      </w:r>
      <w:r w:rsidR="00C50D10">
        <w:rPr>
          <w:lang w:val="en-GB"/>
        </w:rPr>
        <w:t>implementation of</w:t>
      </w:r>
      <w:r w:rsidRPr="00EE7405">
        <w:rPr>
          <w:lang w:val="en-GB"/>
        </w:rPr>
        <w:t xml:space="preserve"> the policies to employees whose decisions are most likely to increase or decrease the risks of adverse impact? </w:t>
      </w:r>
    </w:p>
    <w:p w14:paraId="74B34B4C" w14:textId="39CFA9BB" w:rsidR="00924F36" w:rsidRPr="00EE7405" w:rsidRDefault="00924F36" w:rsidP="00DD7FD7">
      <w:pPr>
        <w:spacing w:after="0"/>
        <w:rPr>
          <w:lang w:val="en-GB"/>
        </w:rPr>
      </w:pPr>
      <w:r w:rsidRPr="00EE7405">
        <w:rPr>
          <w:lang w:val="en-GB"/>
        </w:rPr>
        <w:t xml:space="preserve"> </w:t>
      </w:r>
    </w:p>
    <w:p w14:paraId="1D5CA510" w14:textId="77777777" w:rsidR="00924F36" w:rsidRDefault="005F09F7" w:rsidP="00924F36">
      <w:sdt>
        <w:sdtPr>
          <w:id w:val="-1237471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F36">
            <w:rPr>
              <w:rFonts w:ascii="MS Gothic" w:eastAsia="MS Gothic" w:hAnsi="MS Gothic" w:hint="eastAsia"/>
            </w:rPr>
            <w:t xml:space="preserve">   ☐ </w:t>
          </w:r>
        </w:sdtContent>
      </w:sdt>
      <w:r w:rsidR="00924F36">
        <w:t xml:space="preserve"> Yes </w:t>
      </w:r>
    </w:p>
    <w:p w14:paraId="0635136F" w14:textId="77777777" w:rsidR="00924F36" w:rsidRDefault="005F09F7" w:rsidP="00924F36">
      <w:sdt>
        <w:sdtPr>
          <w:id w:val="-1763377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F36">
            <w:rPr>
              <w:rFonts w:ascii="MS Gothic" w:eastAsia="MS Gothic" w:hAnsi="MS Gothic" w:hint="eastAsia"/>
            </w:rPr>
            <w:t xml:space="preserve">   ☐ </w:t>
          </w:r>
        </w:sdtContent>
      </w:sdt>
      <w:r w:rsidR="00924F36">
        <w:t xml:space="preserve"> No</w:t>
      </w:r>
    </w:p>
    <w:p w14:paraId="3D373AC7" w14:textId="77777777" w:rsidR="00924F36" w:rsidRDefault="005F09F7" w:rsidP="00924F36">
      <w:sdt>
        <w:sdtPr>
          <w:id w:val="1101995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F36">
            <w:rPr>
              <w:rFonts w:ascii="MS Gothic" w:eastAsia="MS Gothic" w:hAnsi="MS Gothic" w:hint="eastAsia"/>
            </w:rPr>
            <w:t xml:space="preserve">   ☐ </w:t>
          </w:r>
        </w:sdtContent>
      </w:sdt>
      <w:r w:rsidR="00924F36">
        <w:t xml:space="preserve"> Partly</w:t>
      </w:r>
    </w:p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CC2E0F" w14:paraId="4102369C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5BF7804F" w14:textId="77777777" w:rsidR="00CC2E0F" w:rsidRDefault="00CC2E0F" w:rsidP="00424720">
            <w:pPr>
              <w:pStyle w:val="Tabellrubrik"/>
            </w:pPr>
            <w:r w:rsidRPr="00AA1281">
              <w:lastRenderedPageBreak/>
              <w:t>Documentation requirements</w:t>
            </w:r>
          </w:p>
        </w:tc>
      </w:tr>
      <w:tr w:rsidR="00CC2E0F" w:rsidRPr="00105129" w14:paraId="684DC87F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  <w:shd w:val="clear" w:color="auto" w:fill="auto"/>
          </w:tcPr>
          <w:p w14:paraId="0CF5DC56" w14:textId="79BA0F2B" w:rsidR="00CC2E0F" w:rsidRPr="00EE7405" w:rsidRDefault="00A960DA" w:rsidP="00424720">
            <w:pPr>
              <w:pStyle w:val="Underrubrik"/>
              <w:rPr>
                <w:lang w:val="en-GB"/>
              </w:rPr>
            </w:pPr>
            <w:r>
              <w:rPr>
                <w:lang w:val="en-GB"/>
              </w:rPr>
              <w:t>Own operations</w:t>
            </w:r>
            <w:r w:rsidR="00A074A2" w:rsidRPr="00EE7405">
              <w:rPr>
                <w:lang w:val="en-GB"/>
              </w:rPr>
              <w:t xml:space="preserve"> </w:t>
            </w:r>
          </w:p>
          <w:p w14:paraId="2888D7CC" w14:textId="18A7DA80" w:rsidR="0029797F" w:rsidRPr="00EE7405" w:rsidRDefault="004973C4" w:rsidP="0029797F">
            <w:pPr>
              <w:rPr>
                <w:lang w:val="en-GB"/>
              </w:rPr>
            </w:pPr>
            <w:r w:rsidRPr="00EE7405">
              <w:rPr>
                <w:lang w:val="en-GB"/>
              </w:rPr>
              <w:t xml:space="preserve">If yes, describe which employees (e.g. HR specialists, in-house counsel and sustainability specialists) </w:t>
            </w:r>
            <w:r w:rsidR="00A368A7">
              <w:rPr>
                <w:lang w:val="en-GB"/>
              </w:rPr>
              <w:t xml:space="preserve">that </w:t>
            </w:r>
            <w:r w:rsidRPr="00EE7405">
              <w:rPr>
                <w:lang w:val="en-GB"/>
              </w:rPr>
              <w:t xml:space="preserve">are responsible for </w:t>
            </w:r>
            <w:r w:rsidR="00A368A7">
              <w:rPr>
                <w:lang w:val="en-GB"/>
              </w:rPr>
              <w:t>implementation of</w:t>
            </w:r>
            <w:r w:rsidRPr="00EE7405">
              <w:rPr>
                <w:lang w:val="en-GB"/>
              </w:rPr>
              <w:t xml:space="preserve"> the policies in your own </w:t>
            </w:r>
            <w:r w:rsidR="0029797F">
              <w:rPr>
                <w:lang w:val="en-GB"/>
              </w:rPr>
              <w:t xml:space="preserve">operations </w:t>
            </w:r>
            <w:r w:rsidR="0029797F" w:rsidRPr="00EE7405">
              <w:rPr>
                <w:lang w:val="en-GB"/>
              </w:rPr>
              <w:t xml:space="preserve">and attach </w:t>
            </w:r>
            <w:r w:rsidR="0029797F">
              <w:rPr>
                <w:lang w:val="en-GB"/>
              </w:rPr>
              <w:t xml:space="preserve">verifications </w:t>
            </w:r>
            <w:r w:rsidR="0029797F" w:rsidRPr="00EE7405">
              <w:rPr>
                <w:lang w:val="en-GB"/>
              </w:rPr>
              <w:t>such as instructions, org</w:t>
            </w:r>
            <w:r w:rsidR="0029797F">
              <w:rPr>
                <w:lang w:val="en-GB"/>
              </w:rPr>
              <w:t>anisational</w:t>
            </w:r>
            <w:r w:rsidR="0029797F" w:rsidRPr="00EE7405">
              <w:rPr>
                <w:lang w:val="en-GB"/>
              </w:rPr>
              <w:t xml:space="preserve"> charts, job descriptions and PowerPoint presentations or screenshots from trainings.</w:t>
            </w:r>
          </w:p>
          <w:p w14:paraId="039CE63B" w14:textId="4784C8CC" w:rsidR="00CC2E0F" w:rsidRPr="00EE7405" w:rsidRDefault="00A960DA" w:rsidP="00424720">
            <w:pPr>
              <w:rPr>
                <w:bCs w:val="0"/>
                <w:lang w:val="en-GB"/>
              </w:rPr>
            </w:pPr>
            <w:r>
              <w:rPr>
                <w:lang w:val="en-GB"/>
              </w:rPr>
              <w:t>If no/partly</w:t>
            </w:r>
            <w:r w:rsidR="00884FE4" w:rsidRPr="00EE7405">
              <w:rPr>
                <w:lang w:val="en-GB"/>
              </w:rPr>
              <w:t>, please indicate your proposed action to meet the requirement, the timeframe needed to implement the action, and who is responsible.</w:t>
            </w:r>
          </w:p>
          <w:p w14:paraId="349B2F43" w14:textId="77777777" w:rsidR="00E70DA3" w:rsidRPr="00EE7405" w:rsidRDefault="00E70DA3" w:rsidP="00E70DA3">
            <w:pPr>
              <w:pBdr>
                <w:bottom w:val="single" w:sz="6" w:space="1" w:color="auto"/>
              </w:pBdr>
              <w:rPr>
                <w:bCs w:val="0"/>
                <w:sz w:val="20"/>
                <w:szCs w:val="20"/>
                <w:lang w:val="en-GB"/>
              </w:rPr>
            </w:pPr>
          </w:p>
          <w:p w14:paraId="4070E1C0" w14:textId="77777777" w:rsidR="00E70DA3" w:rsidRPr="00EE7405" w:rsidRDefault="00E70DA3" w:rsidP="00E70DA3">
            <w:pPr>
              <w:pStyle w:val="Underrubrik"/>
              <w:rPr>
                <w:lang w:val="en-GB"/>
              </w:rPr>
            </w:pPr>
            <w:r w:rsidRPr="00EE7405">
              <w:rPr>
                <w:lang w:val="en-GB"/>
              </w:rPr>
              <w:t xml:space="preserve">Supply chain </w:t>
            </w:r>
          </w:p>
          <w:p w14:paraId="63832431" w14:textId="5ECCB06B" w:rsidR="00E70DA3" w:rsidRPr="00EE7405" w:rsidRDefault="00687881" w:rsidP="00E70DA3">
            <w:pPr>
              <w:rPr>
                <w:lang w:val="en-GB"/>
              </w:rPr>
            </w:pPr>
            <w:r w:rsidRPr="00EE7405">
              <w:rPr>
                <w:lang w:val="en-GB"/>
              </w:rPr>
              <w:t xml:space="preserve">If yes, describe which employees (e.g. buyers, in-house counsel and sustainability specialists) </w:t>
            </w:r>
            <w:r w:rsidR="00A368A7">
              <w:rPr>
                <w:lang w:val="en-GB"/>
              </w:rPr>
              <w:t xml:space="preserve">that </w:t>
            </w:r>
            <w:r w:rsidRPr="00EE7405">
              <w:rPr>
                <w:lang w:val="en-GB"/>
              </w:rPr>
              <w:t xml:space="preserve">are responsible for the implementation of the policies in </w:t>
            </w:r>
            <w:r w:rsidR="00A368A7">
              <w:rPr>
                <w:lang w:val="en-GB"/>
              </w:rPr>
              <w:t>your</w:t>
            </w:r>
            <w:r w:rsidRPr="00EE7405">
              <w:rPr>
                <w:lang w:val="en-GB"/>
              </w:rPr>
              <w:t xml:space="preserve"> supply chain</w:t>
            </w:r>
            <w:r w:rsidR="00A368A7">
              <w:rPr>
                <w:lang w:val="en-GB"/>
              </w:rPr>
              <w:t>s</w:t>
            </w:r>
            <w:r w:rsidRPr="00EE7405">
              <w:rPr>
                <w:lang w:val="en-GB"/>
              </w:rPr>
              <w:t xml:space="preserve"> and attach </w:t>
            </w:r>
            <w:r w:rsidR="00A368A7">
              <w:rPr>
                <w:lang w:val="en-GB"/>
              </w:rPr>
              <w:t xml:space="preserve">verifications </w:t>
            </w:r>
            <w:r w:rsidRPr="00EE7405">
              <w:rPr>
                <w:lang w:val="en-GB"/>
              </w:rPr>
              <w:t>such as instructions, org</w:t>
            </w:r>
            <w:r w:rsidR="00A368A7">
              <w:rPr>
                <w:lang w:val="en-GB"/>
              </w:rPr>
              <w:t>anisational</w:t>
            </w:r>
            <w:r w:rsidRPr="00EE7405">
              <w:rPr>
                <w:lang w:val="en-GB"/>
              </w:rPr>
              <w:t xml:space="preserve"> charts, job descriptions and PowerPoint presentations or screenshots from trainings.</w:t>
            </w:r>
          </w:p>
          <w:p w14:paraId="14785B28" w14:textId="53B677F5" w:rsidR="00E70DA3" w:rsidRPr="00EE7405" w:rsidRDefault="00A960DA" w:rsidP="00E70DA3">
            <w:pPr>
              <w:rPr>
                <w:lang w:val="en-GB"/>
              </w:rPr>
            </w:pPr>
            <w:r>
              <w:rPr>
                <w:lang w:val="en-GB"/>
              </w:rPr>
              <w:t>If no/partly</w:t>
            </w:r>
            <w:r w:rsidR="00E70DA3" w:rsidRPr="00EE7405">
              <w:rPr>
                <w:lang w:val="en-GB"/>
              </w:rPr>
              <w:t>, please indicate your proposed action to meet the requirement, the timeframe needed to implement the action, and who is responsible.</w:t>
            </w:r>
          </w:p>
        </w:tc>
      </w:tr>
    </w:tbl>
    <w:p w14:paraId="17FEC680" w14:textId="77777777" w:rsidR="00CC2E0F" w:rsidRPr="00EE7405" w:rsidRDefault="00CC2E0F" w:rsidP="00CC2E0F">
      <w:pPr>
        <w:rPr>
          <w:lang w:val="en-GB"/>
        </w:rPr>
      </w:pPr>
    </w:p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A012D0" w14:paraId="1519C0CA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7F8464BE" w14:textId="44064762" w:rsidR="00A012D0" w:rsidRDefault="00560229" w:rsidP="00424720">
            <w:pPr>
              <w:pStyle w:val="Tabellrubrik"/>
            </w:pPr>
            <w:r>
              <w:t>Open-ended answer</w:t>
            </w:r>
            <w:r w:rsidR="00A012D0">
              <w:t xml:space="preserve">s </w:t>
            </w:r>
          </w:p>
        </w:tc>
      </w:tr>
      <w:tr w:rsidR="00A012D0" w14:paraId="119BF5F8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</w:tcPr>
          <w:p w14:paraId="323AB76F" w14:textId="11739E4D" w:rsidR="00A012D0" w:rsidRPr="00794D7D" w:rsidRDefault="005F09F7" w:rsidP="00794D7D">
            <w:pPr>
              <w:pStyle w:val="Fotnotstext"/>
            </w:pPr>
            <w:sdt>
              <w:sdtPr>
                <w:rPr>
                  <w:b/>
                  <w:lang w:val="en-GB"/>
                </w:rPr>
                <w:id w:val="284861894"/>
                <w:placeholder>
                  <w:docPart w:val="E7FD3FF1B245417CA97236746B71EAFE"/>
                </w:placeholder>
                <w:showingPlcHdr/>
                <w:text w:multiLine="1"/>
              </w:sdtPr>
              <w:sdtEndPr/>
              <w:sdtContent>
                <w:r w:rsidR="00A012D0" w:rsidRPr="00F42364">
                  <w:rPr>
                    <w:rFonts w:ascii="Georgia" w:eastAsia="MS Mincho" w:hAnsi="Georgia" w:cs="Times New Roman"/>
                    <w:color w:val="595959" w:themeColor="text1" w:themeTint="A6"/>
                    <w:sz w:val="18"/>
                    <w:szCs w:val="22"/>
                    <w14:numForm w14:val="default"/>
                  </w:rPr>
                  <w:t xml:space="preserve">   Write text here </w:t>
                </w:r>
              </w:sdtContent>
            </w:sdt>
            <w:r w:rsidR="00A012D0">
              <w:t xml:space="preserve"> </w:t>
            </w:r>
          </w:p>
        </w:tc>
      </w:tr>
    </w:tbl>
    <w:p w14:paraId="7185918B" w14:textId="77777777" w:rsidR="00687881" w:rsidRPr="00687881" w:rsidRDefault="00687881" w:rsidP="00687881"/>
    <w:p w14:paraId="359C2CA7" w14:textId="7A2FC5C9" w:rsidR="00673D6E" w:rsidRPr="00EE7405" w:rsidRDefault="007E37EE" w:rsidP="00E146E5">
      <w:pPr>
        <w:pStyle w:val="Rubrik2-utannr"/>
        <w:spacing w:before="480"/>
        <w:rPr>
          <w:rStyle w:val="Hyperlnk"/>
          <w:lang w:val="en-GB"/>
        </w:rPr>
      </w:pPr>
      <w:r w:rsidRPr="00EE7405">
        <w:rPr>
          <w:lang w:val="en-GB"/>
        </w:rPr>
        <w:t xml:space="preserve">Process requirement 2: Identify and assess </w:t>
      </w:r>
      <w:r w:rsidR="003F3DB7">
        <w:rPr>
          <w:lang w:val="en-GB"/>
        </w:rPr>
        <w:t>adverse</w:t>
      </w:r>
      <w:r w:rsidRPr="00EE7405">
        <w:rPr>
          <w:lang w:val="en-GB"/>
        </w:rPr>
        <w:t xml:space="preserve"> impacts</w:t>
      </w:r>
    </w:p>
    <w:p w14:paraId="2D6573DE" w14:textId="6B31630C" w:rsidR="007E37EE" w:rsidRPr="00EE7405" w:rsidRDefault="005F09F7" w:rsidP="007E37EE">
      <w:pPr>
        <w:rPr>
          <w:lang w:val="en-GB"/>
        </w:rPr>
      </w:pPr>
      <w:hyperlink r:id="rId13" w:history="1">
        <w:r w:rsidR="003F3DB7" w:rsidRPr="00FF6241">
          <w:rPr>
            <w:rStyle w:val="Hyperlnk"/>
            <w:lang w:val="en-GB"/>
          </w:rPr>
          <w:t>www.hållbarupphandling.se/en/processkrav-2</w:t>
        </w:r>
      </w:hyperlink>
      <w:r w:rsidR="00270ECA" w:rsidRPr="00EE7405">
        <w:rPr>
          <w:lang w:val="en-GB"/>
        </w:rPr>
        <w:t xml:space="preserve"> </w:t>
      </w:r>
    </w:p>
    <w:p w14:paraId="065D66FE" w14:textId="77777777" w:rsidR="007E37EE" w:rsidRPr="00EE7405" w:rsidRDefault="007E37EE" w:rsidP="00270ECA">
      <w:pPr>
        <w:rPr>
          <w:lang w:val="en-GB"/>
        </w:rPr>
      </w:pPr>
    </w:p>
    <w:p w14:paraId="4369DFF4" w14:textId="40E3E2DB" w:rsidR="00673D6E" w:rsidRPr="00EE7405" w:rsidRDefault="00BC0D47" w:rsidP="00673D6E">
      <w:pPr>
        <w:pStyle w:val="Rubrik3-utannr"/>
        <w:rPr>
          <w:lang w:val="en-GB"/>
        </w:rPr>
      </w:pPr>
      <w:r w:rsidRPr="00EE7405">
        <w:rPr>
          <w:lang w:val="en-GB"/>
        </w:rPr>
        <w:t xml:space="preserve">a) Do you identify risk </w:t>
      </w:r>
      <w:r w:rsidR="00C50D10">
        <w:rPr>
          <w:lang w:val="en-GB"/>
        </w:rPr>
        <w:t>suppliers</w:t>
      </w:r>
      <w:r w:rsidRPr="00EE7405">
        <w:rPr>
          <w:lang w:val="en-GB"/>
        </w:rPr>
        <w:t>?</w:t>
      </w:r>
    </w:p>
    <w:p w14:paraId="6441ED56" w14:textId="77777777" w:rsidR="00DD7FD7" w:rsidRPr="00EE7405" w:rsidRDefault="00DD7FD7" w:rsidP="00DD7FD7">
      <w:pPr>
        <w:spacing w:after="0"/>
        <w:rPr>
          <w:lang w:val="en-GB"/>
        </w:rPr>
      </w:pPr>
    </w:p>
    <w:p w14:paraId="4FC172F3" w14:textId="77777777" w:rsidR="00673D6E" w:rsidRDefault="005F09F7" w:rsidP="00673D6E">
      <w:sdt>
        <w:sdtPr>
          <w:id w:val="681087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D6E">
            <w:rPr>
              <w:rFonts w:ascii="MS Gothic" w:eastAsia="MS Gothic" w:hAnsi="MS Gothic" w:hint="eastAsia"/>
            </w:rPr>
            <w:t xml:space="preserve">   ☐ </w:t>
          </w:r>
        </w:sdtContent>
      </w:sdt>
      <w:r w:rsidR="00673D6E">
        <w:t xml:space="preserve"> Yes </w:t>
      </w:r>
    </w:p>
    <w:p w14:paraId="4B63AFEA" w14:textId="77777777" w:rsidR="00673D6E" w:rsidRDefault="005F09F7" w:rsidP="00673D6E">
      <w:sdt>
        <w:sdtPr>
          <w:id w:val="-1952927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D6E">
            <w:rPr>
              <w:rFonts w:ascii="MS Gothic" w:eastAsia="MS Gothic" w:hAnsi="MS Gothic" w:hint="eastAsia"/>
            </w:rPr>
            <w:t xml:space="preserve">   ☐ </w:t>
          </w:r>
        </w:sdtContent>
      </w:sdt>
      <w:r w:rsidR="00673D6E">
        <w:t xml:space="preserve"> No </w:t>
      </w:r>
    </w:p>
    <w:p w14:paraId="241356D5" w14:textId="77777777" w:rsidR="00D33F3C" w:rsidRDefault="005F09F7" w:rsidP="00D33F3C">
      <w:sdt>
        <w:sdtPr>
          <w:id w:val="145951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3F3C">
            <w:rPr>
              <w:rFonts w:ascii="MS Gothic" w:eastAsia="MS Gothic" w:hAnsi="MS Gothic" w:hint="eastAsia"/>
            </w:rPr>
            <w:t xml:space="preserve">   ☐ </w:t>
          </w:r>
        </w:sdtContent>
      </w:sdt>
      <w:r w:rsidR="00D33F3C">
        <w:t xml:space="preserve"> Partly </w:t>
      </w:r>
    </w:p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985D86" w14:paraId="69C3FCDF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40E69A8D" w14:textId="77777777" w:rsidR="00985D86" w:rsidRDefault="00985D86" w:rsidP="00424720">
            <w:pPr>
              <w:pStyle w:val="Tabellrubrik"/>
            </w:pPr>
            <w:r w:rsidRPr="00AA1281">
              <w:lastRenderedPageBreak/>
              <w:t>Documentation requirements</w:t>
            </w:r>
          </w:p>
        </w:tc>
      </w:tr>
      <w:tr w:rsidR="00985D86" w:rsidRPr="00105129" w14:paraId="6E3BCB9E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  <w:shd w:val="clear" w:color="auto" w:fill="auto"/>
          </w:tcPr>
          <w:p w14:paraId="1EC8D533" w14:textId="77777777" w:rsidR="00985D86" w:rsidRPr="00EE7405" w:rsidRDefault="00985D86" w:rsidP="00424720">
            <w:pPr>
              <w:pStyle w:val="Underrubrik"/>
              <w:rPr>
                <w:lang w:val="en-GB"/>
              </w:rPr>
            </w:pPr>
            <w:r w:rsidRPr="00EE7405">
              <w:rPr>
                <w:lang w:val="en-GB"/>
              </w:rPr>
              <w:t>Supply chain</w:t>
            </w:r>
          </w:p>
          <w:p w14:paraId="674E1575" w14:textId="1FBB060E" w:rsidR="00B6110E" w:rsidRPr="00EE7405" w:rsidRDefault="00287905" w:rsidP="00B6110E">
            <w:pPr>
              <w:rPr>
                <w:bCs w:val="0"/>
                <w:lang w:val="en-GB"/>
              </w:rPr>
            </w:pPr>
            <w:r w:rsidRPr="00EE7405">
              <w:rPr>
                <w:lang w:val="en-GB"/>
              </w:rPr>
              <w:t xml:space="preserve">If yes, describe how you identify risk suppliers and attach </w:t>
            </w:r>
            <w:r w:rsidR="0029797F">
              <w:rPr>
                <w:lang w:val="en-GB"/>
              </w:rPr>
              <w:t>verifications</w:t>
            </w:r>
            <w:r w:rsidRPr="00EE7405">
              <w:rPr>
                <w:lang w:val="en-GB"/>
              </w:rPr>
              <w:t xml:space="preserve"> such as instructions and identification of risk suppliers for the goods/services sold on the contract. </w:t>
            </w:r>
          </w:p>
          <w:p w14:paraId="544B77B2" w14:textId="0FDB1896" w:rsidR="00985D86" w:rsidRPr="00EE7405" w:rsidRDefault="00A960DA" w:rsidP="00B6110E">
            <w:pPr>
              <w:rPr>
                <w:lang w:val="en-GB"/>
              </w:rPr>
            </w:pPr>
            <w:r>
              <w:rPr>
                <w:lang w:val="en-GB"/>
              </w:rPr>
              <w:t>If no/partly</w:t>
            </w:r>
            <w:r w:rsidR="00884FE4" w:rsidRPr="00EE7405">
              <w:rPr>
                <w:lang w:val="en-GB"/>
              </w:rPr>
              <w:t>, please indicate your proposed action to meet the requirement, the timeframe needed to implement the action, and who is responsible.</w:t>
            </w:r>
          </w:p>
        </w:tc>
      </w:tr>
    </w:tbl>
    <w:p w14:paraId="0B25B6E8" w14:textId="77777777" w:rsidR="00985D86" w:rsidRPr="00EE7405" w:rsidRDefault="00985D86" w:rsidP="00985D86">
      <w:pPr>
        <w:rPr>
          <w:lang w:val="en-GB"/>
        </w:rPr>
      </w:pPr>
    </w:p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DD3469" w14:paraId="7BA055D4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3286E232" w14:textId="111A8A37" w:rsidR="00DD3469" w:rsidRDefault="00560229" w:rsidP="00424720">
            <w:pPr>
              <w:pStyle w:val="Tabellrubrik"/>
            </w:pPr>
            <w:r>
              <w:t>Open-ended answer</w:t>
            </w:r>
            <w:r w:rsidR="00DD3469">
              <w:t xml:space="preserve">s </w:t>
            </w:r>
          </w:p>
        </w:tc>
      </w:tr>
      <w:tr w:rsidR="00DD3469" w14:paraId="44F842C9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</w:tcPr>
          <w:p w14:paraId="12B85742" w14:textId="62C9715D" w:rsidR="00DD3469" w:rsidRPr="00732A41" w:rsidRDefault="005F09F7" w:rsidP="00732A41">
            <w:pPr>
              <w:pStyle w:val="Fotnotstext"/>
            </w:pPr>
            <w:sdt>
              <w:sdtPr>
                <w:rPr>
                  <w:b/>
                  <w:lang w:val="en-GB"/>
                </w:rPr>
                <w:id w:val="-921645101"/>
                <w:placeholder>
                  <w:docPart w:val="5A080FAC4CC243E88741121D803D127C"/>
                </w:placeholder>
                <w:showingPlcHdr/>
                <w:text w:multiLine="1"/>
              </w:sdtPr>
              <w:sdtEndPr/>
              <w:sdtContent>
                <w:r w:rsidR="00DD3469" w:rsidRPr="00F42364">
                  <w:rPr>
                    <w:rFonts w:ascii="Georgia" w:eastAsia="MS Mincho" w:hAnsi="Georgia" w:cs="Times New Roman"/>
                    <w:color w:val="595959" w:themeColor="text1" w:themeTint="A6"/>
                    <w:sz w:val="18"/>
                    <w:szCs w:val="22"/>
                    <w14:numForm w14:val="default"/>
                  </w:rPr>
                  <w:t xml:space="preserve">   Write text here </w:t>
                </w:r>
              </w:sdtContent>
            </w:sdt>
            <w:r w:rsidR="00DD3469">
              <w:t xml:space="preserve"> </w:t>
            </w:r>
          </w:p>
        </w:tc>
      </w:tr>
    </w:tbl>
    <w:p w14:paraId="34D009B4" w14:textId="49C7AB47" w:rsidR="00E2336F" w:rsidRPr="00EE7405" w:rsidRDefault="00E2336F" w:rsidP="00DD7FD7">
      <w:pPr>
        <w:pStyle w:val="Rubrik3-utannr"/>
        <w:spacing w:before="480"/>
        <w:rPr>
          <w:lang w:val="en-GB"/>
        </w:rPr>
      </w:pPr>
      <w:r w:rsidRPr="00EE7405">
        <w:rPr>
          <w:lang w:val="en-GB"/>
        </w:rPr>
        <w:t>b) Do you map the supply chains of risk suppliers?</w:t>
      </w:r>
    </w:p>
    <w:p w14:paraId="0C02A208" w14:textId="77777777" w:rsidR="00DD7FD7" w:rsidRPr="00EE7405" w:rsidRDefault="00DD7FD7" w:rsidP="00DD7FD7">
      <w:pPr>
        <w:spacing w:after="0"/>
        <w:rPr>
          <w:lang w:val="en-GB"/>
        </w:rPr>
      </w:pPr>
    </w:p>
    <w:p w14:paraId="2C111C47" w14:textId="77777777" w:rsidR="00E2336F" w:rsidRDefault="005F09F7" w:rsidP="00E2336F">
      <w:sdt>
        <w:sdtPr>
          <w:id w:val="404652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36F">
            <w:rPr>
              <w:rFonts w:ascii="MS Gothic" w:eastAsia="MS Gothic" w:hAnsi="MS Gothic" w:hint="eastAsia"/>
            </w:rPr>
            <w:t xml:space="preserve">   ☐ </w:t>
          </w:r>
        </w:sdtContent>
      </w:sdt>
      <w:r w:rsidR="00E2336F">
        <w:t xml:space="preserve"> Yes </w:t>
      </w:r>
    </w:p>
    <w:p w14:paraId="27769A20" w14:textId="77777777" w:rsidR="00E2336F" w:rsidRDefault="005F09F7" w:rsidP="00E2336F">
      <w:sdt>
        <w:sdtPr>
          <w:id w:val="531385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36F">
            <w:rPr>
              <w:rFonts w:ascii="MS Gothic" w:eastAsia="MS Gothic" w:hAnsi="MS Gothic" w:hint="eastAsia"/>
            </w:rPr>
            <w:t xml:space="preserve">   ☐ </w:t>
          </w:r>
        </w:sdtContent>
      </w:sdt>
      <w:r w:rsidR="00E2336F">
        <w:t xml:space="preserve"> No </w:t>
      </w:r>
    </w:p>
    <w:p w14:paraId="0573522A" w14:textId="705D94BF" w:rsidR="00246F58" w:rsidRPr="00DD7FD7" w:rsidRDefault="005F09F7" w:rsidP="00DD7FD7">
      <w:sdt>
        <w:sdtPr>
          <w:id w:val="1501151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05C">
            <w:rPr>
              <w:rFonts w:ascii="MS Gothic" w:eastAsia="MS Gothic" w:hAnsi="MS Gothic" w:hint="eastAsia"/>
            </w:rPr>
            <w:t xml:space="preserve">   ☐ </w:t>
          </w:r>
        </w:sdtContent>
      </w:sdt>
      <w:r w:rsidR="000C205C">
        <w:t xml:space="preserve"> Partly </w:t>
      </w:r>
    </w:p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985D86" w14:paraId="0C3238EC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54FD1598" w14:textId="77777777" w:rsidR="00985D86" w:rsidRDefault="00985D86" w:rsidP="00424720">
            <w:pPr>
              <w:pStyle w:val="Tabellrubrik"/>
            </w:pPr>
            <w:r w:rsidRPr="00AA1281">
              <w:t>Documentation requirements</w:t>
            </w:r>
          </w:p>
        </w:tc>
      </w:tr>
      <w:tr w:rsidR="00985D86" w:rsidRPr="00105129" w14:paraId="56AC82CC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  <w:shd w:val="clear" w:color="auto" w:fill="auto"/>
          </w:tcPr>
          <w:p w14:paraId="7DBE5AE5" w14:textId="77777777" w:rsidR="00985D86" w:rsidRPr="00EE7405" w:rsidRDefault="00985D86" w:rsidP="00424720">
            <w:pPr>
              <w:pStyle w:val="Underrubrik"/>
              <w:rPr>
                <w:lang w:val="en-GB"/>
              </w:rPr>
            </w:pPr>
            <w:r w:rsidRPr="00EE7405">
              <w:rPr>
                <w:lang w:val="en-GB"/>
              </w:rPr>
              <w:t>Supply chain</w:t>
            </w:r>
          </w:p>
          <w:p w14:paraId="2073E23D" w14:textId="160C5087" w:rsidR="00985D86" w:rsidRPr="00EE7405" w:rsidRDefault="00287905" w:rsidP="00985D86">
            <w:pPr>
              <w:rPr>
                <w:lang w:val="en-GB"/>
              </w:rPr>
            </w:pPr>
            <w:r w:rsidRPr="00EE7405">
              <w:rPr>
                <w:lang w:val="en-GB"/>
              </w:rPr>
              <w:t xml:space="preserve">If yes, describe how you map </w:t>
            </w:r>
            <w:r w:rsidR="00725E71">
              <w:rPr>
                <w:lang w:val="en-GB"/>
              </w:rPr>
              <w:t>your</w:t>
            </w:r>
            <w:r w:rsidRPr="00EE7405">
              <w:rPr>
                <w:lang w:val="en-GB"/>
              </w:rPr>
              <w:t xml:space="preserve"> supply chains and attach </w:t>
            </w:r>
            <w:r w:rsidR="0029797F">
              <w:rPr>
                <w:lang w:val="en-GB"/>
              </w:rPr>
              <w:t>verifications</w:t>
            </w:r>
            <w:r w:rsidRPr="00EE7405">
              <w:rPr>
                <w:lang w:val="en-GB"/>
              </w:rPr>
              <w:t xml:space="preserve"> such as instructions and mappings or digital supply chain trac</w:t>
            </w:r>
            <w:r w:rsidR="00725E71">
              <w:rPr>
                <w:lang w:val="en-GB"/>
              </w:rPr>
              <w:t>ings</w:t>
            </w:r>
            <w:r w:rsidRPr="00EE7405">
              <w:rPr>
                <w:lang w:val="en-GB"/>
              </w:rPr>
              <w:t xml:space="preserve"> for the goods/services sold </w:t>
            </w:r>
            <w:r w:rsidR="00725E71">
              <w:rPr>
                <w:lang w:val="en-GB"/>
              </w:rPr>
              <w:t>on</w:t>
            </w:r>
            <w:r w:rsidRPr="00EE7405">
              <w:rPr>
                <w:lang w:val="en-GB"/>
              </w:rPr>
              <w:t xml:space="preserve"> the contract. </w:t>
            </w:r>
          </w:p>
          <w:p w14:paraId="6AC3053A" w14:textId="4A6B1804" w:rsidR="00985D86" w:rsidRPr="00EE7405" w:rsidRDefault="00A960DA" w:rsidP="00985D86">
            <w:pPr>
              <w:rPr>
                <w:lang w:val="en-GB"/>
              </w:rPr>
            </w:pPr>
            <w:r>
              <w:rPr>
                <w:lang w:val="en-GB"/>
              </w:rPr>
              <w:t>If no/partly</w:t>
            </w:r>
            <w:r w:rsidR="00884FE4" w:rsidRPr="00EE7405">
              <w:rPr>
                <w:lang w:val="en-GB"/>
              </w:rPr>
              <w:t>, please indicate your proposed action to meet the requirement, the timeframe needed to implement the action, and who is responsible.</w:t>
            </w:r>
          </w:p>
        </w:tc>
      </w:tr>
    </w:tbl>
    <w:p w14:paraId="24FE9093" w14:textId="77777777" w:rsidR="00985D86" w:rsidRPr="00EE7405" w:rsidRDefault="00985D86" w:rsidP="00985D86">
      <w:pPr>
        <w:rPr>
          <w:lang w:val="en-GB"/>
        </w:rPr>
      </w:pPr>
    </w:p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246F58" w14:paraId="4354612C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72C67A72" w14:textId="09076361" w:rsidR="00246F58" w:rsidRDefault="00560229" w:rsidP="00424720">
            <w:pPr>
              <w:pStyle w:val="Tabellrubrik"/>
            </w:pPr>
            <w:r>
              <w:t>Open-ended answer</w:t>
            </w:r>
            <w:r w:rsidR="00246F58">
              <w:t xml:space="preserve">s </w:t>
            </w:r>
          </w:p>
        </w:tc>
      </w:tr>
      <w:tr w:rsidR="00246F58" w14:paraId="39A42A24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</w:tcPr>
          <w:p w14:paraId="5CD6DB33" w14:textId="22DF644C" w:rsidR="00246F58" w:rsidRPr="006004DC" w:rsidRDefault="005F09F7" w:rsidP="006004DC">
            <w:pPr>
              <w:pStyle w:val="Fotnotstext"/>
            </w:pPr>
            <w:sdt>
              <w:sdtPr>
                <w:rPr>
                  <w:b/>
                  <w:lang w:val="en-GB"/>
                </w:rPr>
                <w:id w:val="729345543"/>
                <w:placeholder>
                  <w:docPart w:val="03AF5E33004E45EBA7D917F37E05B9EE"/>
                </w:placeholder>
                <w:showingPlcHdr/>
                <w:text w:multiLine="1"/>
              </w:sdtPr>
              <w:sdtEndPr/>
              <w:sdtContent>
                <w:r w:rsidR="00246F58" w:rsidRPr="00F42364">
                  <w:rPr>
                    <w:rFonts w:ascii="Georgia" w:eastAsia="MS Mincho" w:hAnsi="Georgia" w:cs="Times New Roman"/>
                    <w:color w:val="595959" w:themeColor="text1" w:themeTint="A6"/>
                    <w:sz w:val="18"/>
                    <w:szCs w:val="22"/>
                    <w14:numForm w14:val="default"/>
                  </w:rPr>
                  <w:t xml:space="preserve">   Write text here </w:t>
                </w:r>
              </w:sdtContent>
            </w:sdt>
            <w:r w:rsidR="00246F58">
              <w:t xml:space="preserve"> </w:t>
            </w:r>
          </w:p>
        </w:tc>
      </w:tr>
    </w:tbl>
    <w:p w14:paraId="031D0E23" w14:textId="4438D365" w:rsidR="0068253F" w:rsidRPr="00EE7405" w:rsidRDefault="0068253F" w:rsidP="00DD7FD7">
      <w:pPr>
        <w:pStyle w:val="Rubrik3-utannr"/>
        <w:spacing w:before="480"/>
        <w:rPr>
          <w:lang w:val="en-GB"/>
        </w:rPr>
      </w:pPr>
      <w:r w:rsidRPr="00EE7405">
        <w:rPr>
          <w:lang w:val="en-GB"/>
        </w:rPr>
        <w:t xml:space="preserve">c) Do you regularly </w:t>
      </w:r>
      <w:r w:rsidR="00C50D10">
        <w:rPr>
          <w:lang w:val="en-GB"/>
        </w:rPr>
        <w:t>examine</w:t>
      </w:r>
      <w:r w:rsidRPr="00EE7405">
        <w:rPr>
          <w:lang w:val="en-GB"/>
        </w:rPr>
        <w:t xml:space="preserve"> the risks of adverse impacts in your own operations and in the supply chains of risk suppliers?</w:t>
      </w:r>
    </w:p>
    <w:p w14:paraId="574179F3" w14:textId="77777777" w:rsidR="00DD7FD7" w:rsidRPr="00EE7405" w:rsidRDefault="00DD7FD7" w:rsidP="00DD7FD7">
      <w:pPr>
        <w:spacing w:after="0"/>
        <w:rPr>
          <w:lang w:val="en-GB"/>
        </w:rPr>
      </w:pPr>
    </w:p>
    <w:p w14:paraId="0CB40DE3" w14:textId="77777777" w:rsidR="0068253F" w:rsidRDefault="005F09F7" w:rsidP="0068253F">
      <w:sdt>
        <w:sdtPr>
          <w:id w:val="-1731923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53F">
            <w:rPr>
              <w:rFonts w:ascii="MS Gothic" w:eastAsia="MS Gothic" w:hAnsi="MS Gothic" w:hint="eastAsia"/>
            </w:rPr>
            <w:t xml:space="preserve">   ☐ </w:t>
          </w:r>
        </w:sdtContent>
      </w:sdt>
      <w:r w:rsidR="0068253F">
        <w:t xml:space="preserve"> Yes </w:t>
      </w:r>
    </w:p>
    <w:p w14:paraId="46949867" w14:textId="08BCE10C" w:rsidR="0068253F" w:rsidRDefault="005F09F7" w:rsidP="000C205C">
      <w:sdt>
        <w:sdtPr>
          <w:id w:val="1923061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53F">
            <w:rPr>
              <w:rFonts w:ascii="MS Gothic" w:eastAsia="MS Gothic" w:hAnsi="MS Gothic" w:hint="eastAsia"/>
            </w:rPr>
            <w:t xml:space="preserve">   ☐ </w:t>
          </w:r>
        </w:sdtContent>
      </w:sdt>
      <w:r w:rsidR="0068253F">
        <w:t xml:space="preserve"> No  </w:t>
      </w:r>
    </w:p>
    <w:p w14:paraId="03FF6056" w14:textId="60F0C884" w:rsidR="000C205C" w:rsidRDefault="005F09F7" w:rsidP="00DD7FD7">
      <w:pPr>
        <w:widowControl w:val="0"/>
      </w:pPr>
      <w:sdt>
        <w:sdtPr>
          <w:id w:val="-1274943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05C">
            <w:rPr>
              <w:rFonts w:ascii="MS Gothic" w:eastAsia="MS Gothic" w:hAnsi="MS Gothic" w:hint="eastAsia"/>
            </w:rPr>
            <w:t xml:space="preserve">   ☐ </w:t>
          </w:r>
        </w:sdtContent>
      </w:sdt>
      <w:r w:rsidR="000C205C">
        <w:t xml:space="preserve"> Partly</w:t>
      </w:r>
    </w:p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68253F" w14:paraId="2E02738E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4DA780BB" w14:textId="4EF6516C" w:rsidR="0068253F" w:rsidRDefault="0068253F" w:rsidP="00DD7FD7">
            <w:pPr>
              <w:pStyle w:val="Tabellrubrik"/>
              <w:widowControl w:val="0"/>
            </w:pPr>
            <w:r w:rsidRPr="00AA1281">
              <w:t xml:space="preserve">Documentation requirements </w:t>
            </w:r>
          </w:p>
        </w:tc>
      </w:tr>
      <w:tr w:rsidR="0068253F" w:rsidRPr="00105129" w14:paraId="0F236B5D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</w:tcPr>
          <w:p w14:paraId="2F17DE76" w14:textId="761419D9" w:rsidR="0068253F" w:rsidRPr="00EE7405" w:rsidRDefault="00A960DA" w:rsidP="00DD7FD7">
            <w:pPr>
              <w:pStyle w:val="Underrubrik"/>
              <w:widowControl w:val="0"/>
              <w:rPr>
                <w:lang w:val="en-GB"/>
              </w:rPr>
            </w:pPr>
            <w:r>
              <w:rPr>
                <w:lang w:val="en-GB"/>
              </w:rPr>
              <w:t>Own operations</w:t>
            </w:r>
          </w:p>
          <w:p w14:paraId="7AC32E58" w14:textId="0C7A7F26" w:rsidR="0070038D" w:rsidRPr="00EE7405" w:rsidRDefault="003C216F" w:rsidP="00DD7FD7">
            <w:pPr>
              <w:widowControl w:val="0"/>
              <w:rPr>
                <w:lang w:val="en-GB"/>
              </w:rPr>
            </w:pPr>
            <w:r w:rsidRPr="00EE7405">
              <w:rPr>
                <w:lang w:val="en-GB"/>
              </w:rPr>
              <w:t xml:space="preserve">If yes, describe how you </w:t>
            </w:r>
            <w:r w:rsidR="00725E71">
              <w:rPr>
                <w:lang w:val="en-GB"/>
              </w:rPr>
              <w:t>examine</w:t>
            </w:r>
            <w:r w:rsidRPr="00EE7405">
              <w:rPr>
                <w:lang w:val="en-GB"/>
              </w:rPr>
              <w:t xml:space="preserve"> the risks of </w:t>
            </w:r>
            <w:r w:rsidR="00725E71">
              <w:rPr>
                <w:lang w:val="en-GB"/>
              </w:rPr>
              <w:t xml:space="preserve">adverse </w:t>
            </w:r>
            <w:r w:rsidRPr="00EE7405">
              <w:rPr>
                <w:lang w:val="en-GB"/>
              </w:rPr>
              <w:t>impact</w:t>
            </w:r>
            <w:r w:rsidR="00725E71">
              <w:rPr>
                <w:lang w:val="en-GB"/>
              </w:rPr>
              <w:t>s</w:t>
            </w:r>
            <w:r w:rsidRPr="00EE7405">
              <w:rPr>
                <w:lang w:val="en-GB"/>
              </w:rPr>
              <w:t xml:space="preserve"> in </w:t>
            </w:r>
            <w:r w:rsidR="00D160EE">
              <w:rPr>
                <w:lang w:val="en-GB"/>
              </w:rPr>
              <w:t xml:space="preserve">and around </w:t>
            </w:r>
            <w:r w:rsidRPr="00EE7405">
              <w:rPr>
                <w:lang w:val="en-GB"/>
              </w:rPr>
              <w:t xml:space="preserve">your </w:t>
            </w:r>
            <w:r w:rsidR="0029797F">
              <w:rPr>
                <w:lang w:val="en-GB"/>
              </w:rPr>
              <w:t>own operations</w:t>
            </w:r>
            <w:r w:rsidRPr="00EE7405">
              <w:rPr>
                <w:lang w:val="en-GB"/>
              </w:rPr>
              <w:t xml:space="preserve"> and attach </w:t>
            </w:r>
            <w:r w:rsidR="00725E71">
              <w:rPr>
                <w:lang w:val="en-GB"/>
              </w:rPr>
              <w:t xml:space="preserve">verifications </w:t>
            </w:r>
            <w:r w:rsidRPr="00EE7405">
              <w:rPr>
                <w:lang w:val="en-GB"/>
              </w:rPr>
              <w:t xml:space="preserve">such as instructions and risk assessments for </w:t>
            </w:r>
            <w:r w:rsidR="00725E71">
              <w:rPr>
                <w:lang w:val="en-GB"/>
              </w:rPr>
              <w:t xml:space="preserve">the </w:t>
            </w:r>
            <w:r w:rsidRPr="00EE7405">
              <w:rPr>
                <w:lang w:val="en-GB"/>
              </w:rPr>
              <w:t>work environment/</w:t>
            </w:r>
            <w:r w:rsidR="00725E71">
              <w:rPr>
                <w:lang w:val="en-GB"/>
              </w:rPr>
              <w:t xml:space="preserve"> </w:t>
            </w:r>
            <w:r w:rsidRPr="00EE7405">
              <w:rPr>
                <w:lang w:val="en-GB"/>
              </w:rPr>
              <w:t>discrimination/</w:t>
            </w:r>
            <w:r w:rsidR="00725E71">
              <w:rPr>
                <w:lang w:val="en-GB"/>
              </w:rPr>
              <w:t xml:space="preserve"> </w:t>
            </w:r>
            <w:r w:rsidRPr="00EE7405">
              <w:rPr>
                <w:lang w:val="en-GB"/>
              </w:rPr>
              <w:t>environment/</w:t>
            </w:r>
            <w:r w:rsidR="00725E71">
              <w:rPr>
                <w:lang w:val="en-GB"/>
              </w:rPr>
              <w:t xml:space="preserve"> </w:t>
            </w:r>
            <w:r w:rsidRPr="00EE7405">
              <w:rPr>
                <w:lang w:val="en-GB"/>
              </w:rPr>
              <w:t xml:space="preserve">business ethics. </w:t>
            </w:r>
          </w:p>
          <w:p w14:paraId="2AFC7ABB" w14:textId="56C637CD" w:rsidR="00884FE4" w:rsidRPr="00EE7405" w:rsidRDefault="00A960DA" w:rsidP="00DD7FD7">
            <w:pPr>
              <w:widowControl w:val="0"/>
              <w:rPr>
                <w:lang w:val="en-GB"/>
              </w:rPr>
            </w:pPr>
            <w:r>
              <w:rPr>
                <w:lang w:val="en-GB"/>
              </w:rPr>
              <w:t>If no/partly</w:t>
            </w:r>
            <w:r w:rsidR="00884FE4" w:rsidRPr="00EE7405">
              <w:rPr>
                <w:lang w:val="en-GB"/>
              </w:rPr>
              <w:t>, please indicate your proposed action to meet the requirement, the timeframe needed to implement the action, and who is responsible.</w:t>
            </w:r>
          </w:p>
          <w:p w14:paraId="2913EAE9" w14:textId="77777777" w:rsidR="008C27FB" w:rsidRPr="00EE7405" w:rsidRDefault="008C27FB" w:rsidP="00DD7FD7">
            <w:pPr>
              <w:widowControl w:val="0"/>
              <w:pBdr>
                <w:bottom w:val="single" w:sz="6" w:space="1" w:color="auto"/>
              </w:pBdr>
              <w:rPr>
                <w:bCs w:val="0"/>
                <w:lang w:val="en-GB"/>
              </w:rPr>
            </w:pPr>
          </w:p>
          <w:p w14:paraId="35F08000" w14:textId="77777777" w:rsidR="0068253F" w:rsidRPr="00EE7405" w:rsidRDefault="0068253F" w:rsidP="00DD7FD7">
            <w:pPr>
              <w:pStyle w:val="Underrubrik"/>
              <w:widowControl w:val="0"/>
              <w:rPr>
                <w:lang w:val="en-GB"/>
              </w:rPr>
            </w:pPr>
            <w:r w:rsidRPr="00EE7405">
              <w:rPr>
                <w:lang w:val="en-GB"/>
              </w:rPr>
              <w:t xml:space="preserve">Supply chain </w:t>
            </w:r>
          </w:p>
          <w:p w14:paraId="220EEB8D" w14:textId="2CDC93CB" w:rsidR="003C216F" w:rsidRPr="00EE7405" w:rsidRDefault="00287905" w:rsidP="00DD7FD7">
            <w:pPr>
              <w:widowControl w:val="0"/>
              <w:rPr>
                <w:lang w:val="en-GB"/>
              </w:rPr>
            </w:pPr>
            <w:r w:rsidRPr="00EE7405">
              <w:rPr>
                <w:lang w:val="en-GB"/>
              </w:rPr>
              <w:t xml:space="preserve">If yes, describe how you </w:t>
            </w:r>
            <w:r w:rsidR="00725E71">
              <w:rPr>
                <w:lang w:val="en-GB"/>
              </w:rPr>
              <w:t>examine</w:t>
            </w:r>
            <w:r w:rsidRPr="00EE7405">
              <w:rPr>
                <w:lang w:val="en-GB"/>
              </w:rPr>
              <w:t xml:space="preserve"> the risks of adverse impacts in </w:t>
            </w:r>
            <w:r w:rsidR="00725E71">
              <w:rPr>
                <w:lang w:val="en-GB"/>
              </w:rPr>
              <w:t>your</w:t>
            </w:r>
            <w:r w:rsidRPr="00EE7405">
              <w:rPr>
                <w:lang w:val="en-GB"/>
              </w:rPr>
              <w:t xml:space="preserve"> supply chains and attach </w:t>
            </w:r>
            <w:r w:rsidR="0029797F">
              <w:rPr>
                <w:lang w:val="en-GB"/>
              </w:rPr>
              <w:t>verifications</w:t>
            </w:r>
            <w:r w:rsidRPr="00EE7405">
              <w:rPr>
                <w:lang w:val="en-GB"/>
              </w:rPr>
              <w:t xml:space="preserve"> such as instructions and risk assessments for the goods/services sold on the contract. </w:t>
            </w:r>
          </w:p>
          <w:p w14:paraId="3BED069C" w14:textId="76643EBC" w:rsidR="0068253F" w:rsidRPr="00EE7405" w:rsidRDefault="00A960DA" w:rsidP="00DD7FD7">
            <w:pPr>
              <w:widowControl w:val="0"/>
              <w:rPr>
                <w:lang w:val="en-GB"/>
              </w:rPr>
            </w:pPr>
            <w:r>
              <w:rPr>
                <w:lang w:val="en-GB"/>
              </w:rPr>
              <w:t>If no/partly</w:t>
            </w:r>
            <w:r w:rsidR="00884FE4" w:rsidRPr="00EE7405">
              <w:rPr>
                <w:lang w:val="en-GB"/>
              </w:rPr>
              <w:t>, please indicate your proposed action to meet the requirement, the timeframe needed to implement the action, and who is responsible.</w:t>
            </w:r>
          </w:p>
        </w:tc>
      </w:tr>
    </w:tbl>
    <w:p w14:paraId="13063981" w14:textId="77777777" w:rsidR="00246F58" w:rsidRPr="00EE7405" w:rsidRDefault="00246F58" w:rsidP="00DD7FD7">
      <w:pPr>
        <w:rPr>
          <w:lang w:val="en-GB"/>
        </w:rPr>
      </w:pPr>
    </w:p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246F58" w14:paraId="30D47571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41D8AF93" w14:textId="65C7B170" w:rsidR="00246F58" w:rsidRDefault="00560229" w:rsidP="00DD7FD7">
            <w:pPr>
              <w:pStyle w:val="Tabellrubrik"/>
              <w:widowControl w:val="0"/>
            </w:pPr>
            <w:r>
              <w:t>Open-ended answer</w:t>
            </w:r>
            <w:r w:rsidR="00246F58">
              <w:t xml:space="preserve">s </w:t>
            </w:r>
          </w:p>
        </w:tc>
      </w:tr>
      <w:tr w:rsidR="00246F58" w14:paraId="3102F40E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</w:tcPr>
          <w:p w14:paraId="5B1E35CE" w14:textId="3FD79542" w:rsidR="00246F58" w:rsidRPr="00BE76ED" w:rsidRDefault="005F09F7" w:rsidP="00DD7FD7">
            <w:pPr>
              <w:pStyle w:val="Fotnotstext"/>
              <w:widowControl w:val="0"/>
            </w:pPr>
            <w:sdt>
              <w:sdtPr>
                <w:rPr>
                  <w:b/>
                  <w:lang w:val="en-GB"/>
                </w:rPr>
                <w:id w:val="1987501638"/>
                <w:placeholder>
                  <w:docPart w:val="FADC824FE63F47DBB9A86741B427500C"/>
                </w:placeholder>
                <w:showingPlcHdr/>
                <w:text w:multiLine="1"/>
              </w:sdtPr>
              <w:sdtEndPr/>
              <w:sdtContent>
                <w:r w:rsidR="00246F58" w:rsidRPr="00F42364">
                  <w:rPr>
                    <w:rFonts w:ascii="Georgia" w:eastAsia="MS Mincho" w:hAnsi="Georgia" w:cs="Times New Roman"/>
                    <w:color w:val="595959" w:themeColor="text1" w:themeTint="A6"/>
                    <w:sz w:val="18"/>
                    <w:szCs w:val="22"/>
                    <w14:numForm w14:val="default"/>
                  </w:rPr>
                  <w:t xml:space="preserve">   Write text here </w:t>
                </w:r>
              </w:sdtContent>
            </w:sdt>
            <w:r w:rsidR="00246F58">
              <w:t xml:space="preserve"> </w:t>
            </w:r>
          </w:p>
        </w:tc>
      </w:tr>
    </w:tbl>
    <w:p w14:paraId="7FEC6A0C" w14:textId="10D1DF9A" w:rsidR="00DD7FD7" w:rsidRPr="00EE7405" w:rsidRDefault="00105129" w:rsidP="00DD7FD7">
      <w:pPr>
        <w:pStyle w:val="Rubrik3-utannr"/>
        <w:spacing w:before="480"/>
        <w:rPr>
          <w:lang w:val="en-GB"/>
        </w:rPr>
      </w:pPr>
      <w:r>
        <w:rPr>
          <w:lang w:val="en-GB"/>
        </w:rPr>
        <w:t>d)</w:t>
      </w:r>
      <w:r w:rsidR="00E354D8" w:rsidRPr="00EE7405">
        <w:rPr>
          <w:lang w:val="en-GB"/>
        </w:rPr>
        <w:t xml:space="preserve"> Do you </w:t>
      </w:r>
      <w:r w:rsidR="00C50D10">
        <w:rPr>
          <w:lang w:val="en-GB"/>
        </w:rPr>
        <w:t xml:space="preserve">engage in meaningful consultations with </w:t>
      </w:r>
      <w:r w:rsidR="00E354D8" w:rsidRPr="00EE7405">
        <w:rPr>
          <w:lang w:val="en-GB"/>
        </w:rPr>
        <w:t>right</w:t>
      </w:r>
      <w:r w:rsidR="00C50D10">
        <w:rPr>
          <w:lang w:val="en-GB"/>
        </w:rPr>
        <w:t>s-</w:t>
      </w:r>
      <w:r w:rsidR="00E354D8" w:rsidRPr="00EE7405">
        <w:rPr>
          <w:lang w:val="en-GB"/>
        </w:rPr>
        <w:t xml:space="preserve">holders or their representatives and obtain information from credible and independent sources </w:t>
      </w:r>
      <w:r w:rsidR="00C50D10">
        <w:rPr>
          <w:lang w:val="en-GB"/>
        </w:rPr>
        <w:t xml:space="preserve">if </w:t>
      </w:r>
      <w:r w:rsidR="00E354D8" w:rsidRPr="00EE7405">
        <w:rPr>
          <w:lang w:val="en-GB"/>
        </w:rPr>
        <w:t>consultation</w:t>
      </w:r>
      <w:r w:rsidR="00C50D10">
        <w:rPr>
          <w:lang w:val="en-GB"/>
        </w:rPr>
        <w:t>s</w:t>
      </w:r>
      <w:r w:rsidR="00E354D8" w:rsidRPr="00EE7405">
        <w:rPr>
          <w:lang w:val="en-GB"/>
        </w:rPr>
        <w:t xml:space="preserve"> </w:t>
      </w:r>
      <w:r w:rsidR="00C50D10">
        <w:rPr>
          <w:lang w:val="en-GB"/>
        </w:rPr>
        <w:t>are</w:t>
      </w:r>
      <w:r w:rsidR="00E354D8" w:rsidRPr="00EE7405">
        <w:rPr>
          <w:lang w:val="en-GB"/>
        </w:rPr>
        <w:t xml:space="preserve"> not possible in the supply chains of risk </w:t>
      </w:r>
      <w:r w:rsidR="00C50D10">
        <w:rPr>
          <w:lang w:val="en-GB"/>
        </w:rPr>
        <w:t>suppliers</w:t>
      </w:r>
      <w:r w:rsidR="00E354D8" w:rsidRPr="00EE7405">
        <w:rPr>
          <w:lang w:val="en-GB"/>
        </w:rPr>
        <w:t>?</w:t>
      </w:r>
    </w:p>
    <w:p w14:paraId="78E7D140" w14:textId="31B17543" w:rsidR="0068253F" w:rsidRPr="00EE7405" w:rsidRDefault="00E354D8" w:rsidP="00DD7FD7">
      <w:pPr>
        <w:rPr>
          <w:lang w:val="en-GB"/>
        </w:rPr>
      </w:pPr>
      <w:r w:rsidRPr="00EE7405">
        <w:rPr>
          <w:lang w:val="en-GB"/>
        </w:rPr>
        <w:t xml:space="preserve"> </w:t>
      </w:r>
    </w:p>
    <w:p w14:paraId="70537F81" w14:textId="77777777" w:rsidR="0068253F" w:rsidRDefault="005F09F7" w:rsidP="0068253F">
      <w:sdt>
        <w:sdtPr>
          <w:id w:val="-2121290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53F">
            <w:rPr>
              <w:rFonts w:ascii="MS Gothic" w:eastAsia="MS Gothic" w:hAnsi="MS Gothic" w:hint="eastAsia"/>
            </w:rPr>
            <w:t xml:space="preserve">   ☐ </w:t>
          </w:r>
        </w:sdtContent>
      </w:sdt>
      <w:r w:rsidR="0068253F">
        <w:t xml:space="preserve"> Yes </w:t>
      </w:r>
    </w:p>
    <w:p w14:paraId="4E4F706C" w14:textId="77777777" w:rsidR="0068253F" w:rsidRDefault="005F09F7" w:rsidP="0068253F">
      <w:sdt>
        <w:sdtPr>
          <w:id w:val="1927308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53F">
            <w:rPr>
              <w:rFonts w:ascii="MS Gothic" w:eastAsia="MS Gothic" w:hAnsi="MS Gothic" w:hint="eastAsia"/>
            </w:rPr>
            <w:t xml:space="preserve">   ☐ </w:t>
          </w:r>
        </w:sdtContent>
      </w:sdt>
      <w:r w:rsidR="0068253F">
        <w:t xml:space="preserve"> No </w:t>
      </w:r>
    </w:p>
    <w:p w14:paraId="2D700282" w14:textId="1BCCD3E6" w:rsidR="000C205C" w:rsidRDefault="005F09F7" w:rsidP="000C205C">
      <w:sdt>
        <w:sdtPr>
          <w:id w:val="411517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05C">
            <w:rPr>
              <w:rFonts w:ascii="MS Gothic" w:eastAsia="MS Gothic" w:hAnsi="MS Gothic" w:hint="eastAsia"/>
            </w:rPr>
            <w:t xml:space="preserve">   ☐ </w:t>
          </w:r>
        </w:sdtContent>
      </w:sdt>
      <w:r w:rsidR="000C205C">
        <w:t xml:space="preserve"> Partly </w:t>
      </w:r>
    </w:p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68253F" w14:paraId="0A5AAC38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53695124" w14:textId="77777777" w:rsidR="0068253F" w:rsidRDefault="0068253F" w:rsidP="00424720">
            <w:pPr>
              <w:pStyle w:val="Tabellrubrik"/>
            </w:pPr>
            <w:r w:rsidRPr="00AA1281">
              <w:lastRenderedPageBreak/>
              <w:t>Documentation requirements</w:t>
            </w:r>
          </w:p>
        </w:tc>
      </w:tr>
      <w:tr w:rsidR="0068253F" w:rsidRPr="00105129" w14:paraId="2FE0BD31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</w:tcPr>
          <w:p w14:paraId="538DA786" w14:textId="6B7BCC17" w:rsidR="0068253F" w:rsidRPr="00EE7405" w:rsidRDefault="00A960DA" w:rsidP="00C750A2">
            <w:pPr>
              <w:pStyle w:val="Underrubrik"/>
              <w:rPr>
                <w:lang w:val="en-GB"/>
              </w:rPr>
            </w:pPr>
            <w:r>
              <w:rPr>
                <w:lang w:val="en-GB"/>
              </w:rPr>
              <w:t>Own operations</w:t>
            </w:r>
          </w:p>
          <w:p w14:paraId="13BB71D4" w14:textId="7A69D2AC" w:rsidR="008C27FB" w:rsidRPr="00EE7405" w:rsidRDefault="00F56D04" w:rsidP="00201F1F">
            <w:pPr>
              <w:rPr>
                <w:lang w:val="en-GB"/>
              </w:rPr>
            </w:pPr>
            <w:r w:rsidRPr="00EE7405">
              <w:rPr>
                <w:lang w:val="en-GB"/>
              </w:rPr>
              <w:t xml:space="preserve">If yes, describe how you </w:t>
            </w:r>
            <w:r w:rsidR="00725E71">
              <w:rPr>
                <w:lang w:val="en-GB"/>
              </w:rPr>
              <w:t xml:space="preserve">engage in meaningful </w:t>
            </w:r>
            <w:r w:rsidRPr="00EE7405">
              <w:rPr>
                <w:lang w:val="en-GB"/>
              </w:rPr>
              <w:t>consult</w:t>
            </w:r>
            <w:r w:rsidR="00725E71">
              <w:rPr>
                <w:lang w:val="en-GB"/>
              </w:rPr>
              <w:t>ations</w:t>
            </w:r>
            <w:r w:rsidRPr="00EE7405">
              <w:rPr>
                <w:lang w:val="en-GB"/>
              </w:rPr>
              <w:t xml:space="preserve"> with rights</w:t>
            </w:r>
            <w:r w:rsidR="00725E71">
              <w:rPr>
                <w:lang w:val="en-GB"/>
              </w:rPr>
              <w:t>-</w:t>
            </w:r>
            <w:r w:rsidRPr="00EE7405">
              <w:rPr>
                <w:lang w:val="en-GB"/>
              </w:rPr>
              <w:t xml:space="preserve">holders affected by your </w:t>
            </w:r>
            <w:r w:rsidR="00A960DA">
              <w:rPr>
                <w:lang w:val="en-GB"/>
              </w:rPr>
              <w:t>own operations</w:t>
            </w:r>
            <w:r w:rsidRPr="00EE7405">
              <w:rPr>
                <w:lang w:val="en-GB"/>
              </w:rPr>
              <w:t xml:space="preserve">, or their representatives, and attach </w:t>
            </w:r>
            <w:r w:rsidR="00725E71">
              <w:rPr>
                <w:lang w:val="en-GB"/>
              </w:rPr>
              <w:t xml:space="preserve">verifications </w:t>
            </w:r>
            <w:r w:rsidRPr="00EE7405">
              <w:rPr>
                <w:lang w:val="en-GB"/>
              </w:rPr>
              <w:t xml:space="preserve">such as instructions, </w:t>
            </w:r>
            <w:r w:rsidR="00725E71">
              <w:rPr>
                <w:lang w:val="en-GB"/>
              </w:rPr>
              <w:t>m</w:t>
            </w:r>
            <w:r w:rsidRPr="00EE7405">
              <w:rPr>
                <w:lang w:val="en-GB"/>
              </w:rPr>
              <w:t>inutes from meetings with union representatives/safety representatives or from consultations under the Environmental Code.</w:t>
            </w:r>
          </w:p>
          <w:p w14:paraId="165FCD9E" w14:textId="4DB8CE97" w:rsidR="00884FE4" w:rsidRPr="00EE7405" w:rsidRDefault="00A960DA" w:rsidP="00884FE4">
            <w:pPr>
              <w:rPr>
                <w:lang w:val="en-GB"/>
              </w:rPr>
            </w:pPr>
            <w:r>
              <w:rPr>
                <w:lang w:val="en-GB"/>
              </w:rPr>
              <w:t>If no/partly</w:t>
            </w:r>
            <w:r w:rsidR="00884FE4" w:rsidRPr="00EE7405">
              <w:rPr>
                <w:lang w:val="en-GB"/>
              </w:rPr>
              <w:t>, please indicate your proposed action to meet the requirement, the timeframe needed to implement the action, and who is responsible.</w:t>
            </w:r>
          </w:p>
          <w:p w14:paraId="5730F94E" w14:textId="77777777" w:rsidR="00201F1F" w:rsidRPr="00EE7405" w:rsidRDefault="00201F1F" w:rsidP="00201F1F">
            <w:pPr>
              <w:pBdr>
                <w:bottom w:val="single" w:sz="6" w:space="1" w:color="auto"/>
              </w:pBdr>
              <w:rPr>
                <w:bCs w:val="0"/>
                <w:sz w:val="20"/>
                <w:szCs w:val="20"/>
                <w:lang w:val="en-GB"/>
              </w:rPr>
            </w:pPr>
          </w:p>
          <w:p w14:paraId="24247001" w14:textId="77777777" w:rsidR="0068253F" w:rsidRPr="00EE7405" w:rsidRDefault="0068253F" w:rsidP="00C750A2">
            <w:pPr>
              <w:pStyle w:val="Underrubrik"/>
              <w:rPr>
                <w:lang w:val="en-GB"/>
              </w:rPr>
            </w:pPr>
            <w:r w:rsidRPr="00EE7405">
              <w:rPr>
                <w:lang w:val="en-GB"/>
              </w:rPr>
              <w:t xml:space="preserve">Supply chain </w:t>
            </w:r>
          </w:p>
          <w:p w14:paraId="30B947E8" w14:textId="6CDB68E9" w:rsidR="006C6F31" w:rsidRPr="00EE7405" w:rsidRDefault="00EA0134" w:rsidP="006C6F31">
            <w:pPr>
              <w:rPr>
                <w:bCs w:val="0"/>
                <w:lang w:val="en-GB"/>
              </w:rPr>
            </w:pPr>
            <w:r w:rsidRPr="00EE7405">
              <w:rPr>
                <w:lang w:val="en-GB"/>
              </w:rPr>
              <w:t xml:space="preserve">If yes, please describe how you </w:t>
            </w:r>
            <w:r w:rsidR="00725E71">
              <w:rPr>
                <w:lang w:val="en-GB"/>
              </w:rPr>
              <w:t xml:space="preserve">engage in meaningful consultations </w:t>
            </w:r>
            <w:r w:rsidRPr="00EE7405">
              <w:rPr>
                <w:lang w:val="en-GB"/>
              </w:rPr>
              <w:t>with supply chain right</w:t>
            </w:r>
            <w:r w:rsidR="00725E71">
              <w:rPr>
                <w:lang w:val="en-GB"/>
              </w:rPr>
              <w:t>s-</w:t>
            </w:r>
            <w:r w:rsidRPr="00EE7405">
              <w:rPr>
                <w:lang w:val="en-GB"/>
              </w:rPr>
              <w:t xml:space="preserve">holders or their representatives, or otherwise obtain information, and attach </w:t>
            </w:r>
            <w:r w:rsidR="0029797F">
              <w:rPr>
                <w:lang w:val="en-GB"/>
              </w:rPr>
              <w:t>verifications</w:t>
            </w:r>
            <w:r w:rsidRPr="00EE7405">
              <w:rPr>
                <w:lang w:val="en-GB"/>
              </w:rPr>
              <w:t xml:space="preserve"> such as instructions and risk assessments for the goods/services </w:t>
            </w:r>
            <w:r w:rsidR="00725E71">
              <w:rPr>
                <w:lang w:val="en-GB"/>
              </w:rPr>
              <w:t>sold on the contract,</w:t>
            </w:r>
            <w:r w:rsidRPr="00EE7405">
              <w:rPr>
                <w:lang w:val="en-GB"/>
              </w:rPr>
              <w:t xml:space="preserve"> </w:t>
            </w:r>
            <w:r w:rsidR="00725E71">
              <w:rPr>
                <w:lang w:val="en-GB"/>
              </w:rPr>
              <w:t xml:space="preserve">showing the </w:t>
            </w:r>
            <w:r w:rsidRPr="00EE7405">
              <w:rPr>
                <w:lang w:val="en-GB"/>
              </w:rPr>
              <w:t xml:space="preserve">sources used. </w:t>
            </w:r>
          </w:p>
          <w:p w14:paraId="24E99408" w14:textId="62C1150F" w:rsidR="0068253F" w:rsidRPr="00EE7405" w:rsidRDefault="00A960DA" w:rsidP="006C6F31">
            <w:pPr>
              <w:rPr>
                <w:lang w:val="en-GB"/>
              </w:rPr>
            </w:pPr>
            <w:r>
              <w:rPr>
                <w:lang w:val="en-GB"/>
              </w:rPr>
              <w:t>If no/partly</w:t>
            </w:r>
            <w:r w:rsidR="00884FE4" w:rsidRPr="00EE7405">
              <w:rPr>
                <w:lang w:val="en-GB"/>
              </w:rPr>
              <w:t>, please indicate your proposed action to meet the requirement, the timeframe needed to implement the action, and who is responsible.</w:t>
            </w:r>
          </w:p>
        </w:tc>
      </w:tr>
    </w:tbl>
    <w:p w14:paraId="609B0E7E" w14:textId="77777777" w:rsidR="00246F58" w:rsidRPr="00EE7405" w:rsidRDefault="00246F58" w:rsidP="00DD7FD7">
      <w:pPr>
        <w:rPr>
          <w:lang w:val="en-GB"/>
        </w:rPr>
      </w:pPr>
    </w:p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246F58" w14:paraId="2AE8C69C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77419B1E" w14:textId="428752C8" w:rsidR="00246F58" w:rsidRDefault="00560229" w:rsidP="00424720">
            <w:pPr>
              <w:pStyle w:val="Tabellrubrik"/>
            </w:pPr>
            <w:r>
              <w:t>Open-ended answer</w:t>
            </w:r>
            <w:r w:rsidR="00246F58">
              <w:t xml:space="preserve"> </w:t>
            </w:r>
          </w:p>
        </w:tc>
      </w:tr>
      <w:tr w:rsidR="00246F58" w14:paraId="49A2A7B9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</w:tcPr>
          <w:p w14:paraId="1AAF1418" w14:textId="643E1D53" w:rsidR="00246F58" w:rsidRPr="00C750A2" w:rsidRDefault="005F09F7" w:rsidP="00C750A2">
            <w:pPr>
              <w:pStyle w:val="Fotnotstext"/>
            </w:pPr>
            <w:sdt>
              <w:sdtPr>
                <w:rPr>
                  <w:b/>
                  <w:lang w:val="en-GB"/>
                </w:rPr>
                <w:id w:val="-1688211574"/>
                <w:placeholder>
                  <w:docPart w:val="2C947D02A8F645C6B30D58B320AEB31A"/>
                </w:placeholder>
                <w:showingPlcHdr/>
                <w:text w:multiLine="1"/>
              </w:sdtPr>
              <w:sdtEndPr/>
              <w:sdtContent>
                <w:r w:rsidR="00246F58" w:rsidRPr="00F42364">
                  <w:rPr>
                    <w:rFonts w:ascii="Georgia" w:eastAsia="MS Mincho" w:hAnsi="Georgia" w:cs="Times New Roman"/>
                    <w:color w:val="595959" w:themeColor="text1" w:themeTint="A6"/>
                    <w:sz w:val="18"/>
                    <w:szCs w:val="22"/>
                    <w14:numForm w14:val="default"/>
                  </w:rPr>
                  <w:t xml:space="preserve">   Write text here </w:t>
                </w:r>
              </w:sdtContent>
            </w:sdt>
            <w:r w:rsidR="00246F58">
              <w:t xml:space="preserve"> </w:t>
            </w:r>
          </w:p>
        </w:tc>
      </w:tr>
    </w:tbl>
    <w:p w14:paraId="4F144FBB" w14:textId="27C899FC" w:rsidR="00E354D8" w:rsidRPr="00EE7405" w:rsidRDefault="00C4642D" w:rsidP="00DD7FD7">
      <w:pPr>
        <w:pStyle w:val="Rubrik3-utannr"/>
        <w:spacing w:before="480"/>
        <w:rPr>
          <w:lang w:val="en-GB"/>
        </w:rPr>
      </w:pPr>
      <w:r w:rsidRPr="00EE7405">
        <w:rPr>
          <w:lang w:val="en-GB"/>
        </w:rPr>
        <w:t xml:space="preserve">e) Do you pay attention to </w:t>
      </w:r>
      <w:r w:rsidR="00C50D10">
        <w:rPr>
          <w:lang w:val="en-GB"/>
        </w:rPr>
        <w:t>adverse</w:t>
      </w:r>
      <w:r w:rsidRPr="00EE7405">
        <w:rPr>
          <w:lang w:val="en-GB"/>
        </w:rPr>
        <w:t xml:space="preserve"> impacts on individuals from groups and populations that are at </w:t>
      </w:r>
      <w:r w:rsidR="00C50D10">
        <w:rPr>
          <w:lang w:val="en-GB"/>
        </w:rPr>
        <w:t xml:space="preserve">heightened </w:t>
      </w:r>
      <w:r w:rsidRPr="00EE7405">
        <w:rPr>
          <w:lang w:val="en-GB"/>
        </w:rPr>
        <w:t>risk of vulnerability or marginali</w:t>
      </w:r>
      <w:r w:rsidR="00C50D10">
        <w:rPr>
          <w:lang w:val="en-GB"/>
        </w:rPr>
        <w:t>s</w:t>
      </w:r>
      <w:r w:rsidRPr="00EE7405">
        <w:rPr>
          <w:lang w:val="en-GB"/>
        </w:rPr>
        <w:t>ation, including environmental and human rights defenders?</w:t>
      </w:r>
    </w:p>
    <w:p w14:paraId="68601485" w14:textId="77777777" w:rsidR="00DD7FD7" w:rsidRPr="00EE7405" w:rsidRDefault="00DD7FD7" w:rsidP="00DD7FD7">
      <w:pPr>
        <w:spacing w:after="0"/>
        <w:rPr>
          <w:lang w:val="en-GB"/>
        </w:rPr>
      </w:pPr>
    </w:p>
    <w:p w14:paraId="59439D56" w14:textId="77777777" w:rsidR="00E354D8" w:rsidRDefault="005F09F7" w:rsidP="00E354D8">
      <w:sdt>
        <w:sdtPr>
          <w:id w:val="1190643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54D8">
            <w:rPr>
              <w:rFonts w:ascii="MS Gothic" w:eastAsia="MS Gothic" w:hAnsi="MS Gothic" w:hint="eastAsia"/>
            </w:rPr>
            <w:t xml:space="preserve">   ☐ </w:t>
          </w:r>
        </w:sdtContent>
      </w:sdt>
      <w:r w:rsidR="00E354D8">
        <w:t xml:space="preserve"> Yes </w:t>
      </w:r>
    </w:p>
    <w:p w14:paraId="11F7D55F" w14:textId="77777777" w:rsidR="00E354D8" w:rsidRDefault="005F09F7" w:rsidP="00E354D8">
      <w:sdt>
        <w:sdtPr>
          <w:id w:val="-744482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54D8">
            <w:rPr>
              <w:rFonts w:ascii="MS Gothic" w:eastAsia="MS Gothic" w:hAnsi="MS Gothic" w:hint="eastAsia"/>
            </w:rPr>
            <w:t xml:space="preserve">   ☐ </w:t>
          </w:r>
        </w:sdtContent>
      </w:sdt>
      <w:r w:rsidR="00E354D8">
        <w:t xml:space="preserve"> No </w:t>
      </w:r>
    </w:p>
    <w:p w14:paraId="639952E7" w14:textId="77777777" w:rsidR="000C205C" w:rsidRDefault="005F09F7" w:rsidP="000C205C">
      <w:sdt>
        <w:sdtPr>
          <w:id w:val="-1450622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05C">
            <w:rPr>
              <w:rFonts w:ascii="MS Gothic" w:eastAsia="MS Gothic" w:hAnsi="MS Gothic" w:hint="eastAsia"/>
            </w:rPr>
            <w:t xml:space="preserve">   ☐ </w:t>
          </w:r>
        </w:sdtContent>
      </w:sdt>
      <w:r w:rsidR="000C205C">
        <w:t xml:space="preserve"> Partly </w:t>
      </w:r>
    </w:p>
    <w:p w14:paraId="7163F60E" w14:textId="34733844" w:rsidR="00E354D8" w:rsidRDefault="00E354D8" w:rsidP="00E354D8">
      <w:pPr>
        <w:pStyle w:val="Fotnotstext"/>
      </w:pPr>
      <w:r>
        <w:t xml:space="preserve"> </w:t>
      </w:r>
    </w:p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E354D8" w14:paraId="099DF811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22E36B74" w14:textId="77777777" w:rsidR="00E354D8" w:rsidRDefault="00E354D8" w:rsidP="00424720">
            <w:pPr>
              <w:pStyle w:val="Tabellrubrik"/>
            </w:pPr>
            <w:r w:rsidRPr="00AA1281">
              <w:lastRenderedPageBreak/>
              <w:t>Documentation requirements</w:t>
            </w:r>
          </w:p>
        </w:tc>
      </w:tr>
      <w:tr w:rsidR="00E354D8" w:rsidRPr="00105129" w14:paraId="27FF78FA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</w:tcPr>
          <w:p w14:paraId="0C425D20" w14:textId="09639ADC" w:rsidR="00E354D8" w:rsidRPr="00EE7405" w:rsidRDefault="00A960DA" w:rsidP="004A22CD">
            <w:pPr>
              <w:pStyle w:val="Underrubrik"/>
              <w:rPr>
                <w:lang w:val="en-GB"/>
              </w:rPr>
            </w:pPr>
            <w:r>
              <w:rPr>
                <w:lang w:val="en-GB"/>
              </w:rPr>
              <w:t>Own operations</w:t>
            </w:r>
          </w:p>
          <w:p w14:paraId="058AAE2E" w14:textId="374D398B" w:rsidR="005953DB" w:rsidRPr="00EE7405" w:rsidRDefault="009312CA" w:rsidP="005953DB">
            <w:pPr>
              <w:rPr>
                <w:lang w:val="en-GB"/>
              </w:rPr>
            </w:pPr>
            <w:r w:rsidRPr="00EE7405">
              <w:rPr>
                <w:lang w:val="en-GB"/>
              </w:rPr>
              <w:t xml:space="preserve">If yes, describe how you pay attention to particularly vulnerable groups in </w:t>
            </w:r>
            <w:r w:rsidR="00D160EE">
              <w:rPr>
                <w:lang w:val="en-GB"/>
              </w:rPr>
              <w:t xml:space="preserve">and around </w:t>
            </w:r>
            <w:r w:rsidRPr="00EE7405">
              <w:rPr>
                <w:lang w:val="en-GB"/>
              </w:rPr>
              <w:t xml:space="preserve">your own operations and attach </w:t>
            </w:r>
            <w:r w:rsidR="00725E71">
              <w:rPr>
                <w:lang w:val="en-GB"/>
              </w:rPr>
              <w:t xml:space="preserve">verifications </w:t>
            </w:r>
            <w:r w:rsidRPr="00EE7405">
              <w:rPr>
                <w:lang w:val="en-GB"/>
              </w:rPr>
              <w:t xml:space="preserve">such as instructions and risk assessments of </w:t>
            </w:r>
            <w:r w:rsidR="00725E71">
              <w:rPr>
                <w:lang w:val="en-GB"/>
              </w:rPr>
              <w:t xml:space="preserve">the </w:t>
            </w:r>
            <w:r w:rsidRPr="00EE7405">
              <w:rPr>
                <w:lang w:val="en-GB"/>
              </w:rPr>
              <w:t>work environment/</w:t>
            </w:r>
            <w:r w:rsidR="00725E71">
              <w:rPr>
                <w:lang w:val="en-GB"/>
              </w:rPr>
              <w:t xml:space="preserve"> </w:t>
            </w:r>
            <w:r w:rsidRPr="00EE7405">
              <w:rPr>
                <w:lang w:val="en-GB"/>
              </w:rPr>
              <w:t>discrimination/</w:t>
            </w:r>
            <w:r w:rsidR="00725E71">
              <w:rPr>
                <w:lang w:val="en-GB"/>
              </w:rPr>
              <w:t xml:space="preserve"> </w:t>
            </w:r>
            <w:r w:rsidRPr="00EE7405">
              <w:rPr>
                <w:lang w:val="en-GB"/>
              </w:rPr>
              <w:t>environment/</w:t>
            </w:r>
            <w:r w:rsidR="00725E71">
              <w:rPr>
                <w:lang w:val="en-GB"/>
              </w:rPr>
              <w:t xml:space="preserve"> </w:t>
            </w:r>
            <w:r w:rsidRPr="00EE7405">
              <w:rPr>
                <w:lang w:val="en-GB"/>
              </w:rPr>
              <w:t>business ethics</w:t>
            </w:r>
            <w:r w:rsidR="00D160EE">
              <w:rPr>
                <w:lang w:val="en-GB"/>
              </w:rPr>
              <w:t xml:space="preserve">, showing </w:t>
            </w:r>
            <w:r w:rsidRPr="00EE7405">
              <w:rPr>
                <w:lang w:val="en-GB"/>
              </w:rPr>
              <w:t xml:space="preserve">which particularly vulnerable groups </w:t>
            </w:r>
            <w:r w:rsidR="00725E71">
              <w:rPr>
                <w:lang w:val="en-GB"/>
              </w:rPr>
              <w:t xml:space="preserve">that </w:t>
            </w:r>
            <w:r w:rsidRPr="00EE7405">
              <w:rPr>
                <w:lang w:val="en-GB"/>
              </w:rPr>
              <w:t xml:space="preserve">have been identified. </w:t>
            </w:r>
          </w:p>
          <w:p w14:paraId="2441B5B7" w14:textId="71B19488" w:rsidR="00884FE4" w:rsidRPr="00EE7405" w:rsidRDefault="00A960DA" w:rsidP="00884FE4">
            <w:pPr>
              <w:rPr>
                <w:lang w:val="en-GB"/>
              </w:rPr>
            </w:pPr>
            <w:r>
              <w:rPr>
                <w:lang w:val="en-GB"/>
              </w:rPr>
              <w:t>If no/partly</w:t>
            </w:r>
            <w:r w:rsidR="00884FE4" w:rsidRPr="00EE7405">
              <w:rPr>
                <w:lang w:val="en-GB"/>
              </w:rPr>
              <w:t>, please indicate your proposed action to meet the requirement, the timeframe needed to implement the action, and who is responsible.</w:t>
            </w:r>
          </w:p>
          <w:p w14:paraId="68FB49E6" w14:textId="0135947B" w:rsidR="00E354D8" w:rsidRPr="00EE7405" w:rsidRDefault="00E354D8" w:rsidP="00424720">
            <w:pPr>
              <w:pBdr>
                <w:bottom w:val="single" w:sz="6" w:space="1" w:color="auto"/>
              </w:pBdr>
              <w:rPr>
                <w:bCs w:val="0"/>
                <w:sz w:val="20"/>
                <w:szCs w:val="20"/>
                <w:lang w:val="en-GB"/>
              </w:rPr>
            </w:pPr>
          </w:p>
          <w:p w14:paraId="0B4EDC04" w14:textId="77777777" w:rsidR="00E354D8" w:rsidRPr="00EE7405" w:rsidRDefault="00E354D8" w:rsidP="004A22CD">
            <w:pPr>
              <w:pStyle w:val="Underrubrik"/>
              <w:rPr>
                <w:lang w:val="en-GB"/>
              </w:rPr>
            </w:pPr>
            <w:r w:rsidRPr="00EE7405">
              <w:rPr>
                <w:lang w:val="en-GB"/>
              </w:rPr>
              <w:t xml:space="preserve">Supply chain </w:t>
            </w:r>
          </w:p>
          <w:p w14:paraId="1D8012FA" w14:textId="142BD3AE" w:rsidR="004205C5" w:rsidRPr="00EE7405" w:rsidRDefault="009312CA" w:rsidP="004205C5">
            <w:pPr>
              <w:rPr>
                <w:lang w:val="en-GB"/>
              </w:rPr>
            </w:pPr>
            <w:r w:rsidRPr="00EE7405">
              <w:rPr>
                <w:lang w:val="en-GB"/>
              </w:rPr>
              <w:t xml:space="preserve">If yes, describe how you pay attention to particularly vulnerable groups in your supply chains and attach </w:t>
            </w:r>
            <w:r w:rsidR="0029797F">
              <w:rPr>
                <w:lang w:val="en-GB"/>
              </w:rPr>
              <w:t>verifications</w:t>
            </w:r>
            <w:r w:rsidRPr="00EE7405">
              <w:rPr>
                <w:lang w:val="en-GB"/>
              </w:rPr>
              <w:t xml:space="preserve"> such as instructions and risk assessments for the goods/services sold on the contract, showing which particularly vulnerable groups </w:t>
            </w:r>
            <w:r w:rsidR="00725E71">
              <w:rPr>
                <w:lang w:val="en-GB"/>
              </w:rPr>
              <w:t xml:space="preserve">that </w:t>
            </w:r>
            <w:r w:rsidRPr="00EE7405">
              <w:rPr>
                <w:lang w:val="en-GB"/>
              </w:rPr>
              <w:t xml:space="preserve">have been identified. </w:t>
            </w:r>
          </w:p>
          <w:p w14:paraId="6B5B48A9" w14:textId="31F1CABC" w:rsidR="00E354D8" w:rsidRPr="00EE7405" w:rsidRDefault="00A960DA" w:rsidP="00424720">
            <w:pPr>
              <w:rPr>
                <w:lang w:val="en-GB"/>
              </w:rPr>
            </w:pPr>
            <w:r>
              <w:rPr>
                <w:lang w:val="en-GB"/>
              </w:rPr>
              <w:t>If no/partly</w:t>
            </w:r>
            <w:r w:rsidR="00884FE4" w:rsidRPr="00EE7405">
              <w:rPr>
                <w:lang w:val="en-GB"/>
              </w:rPr>
              <w:t>, please indicate your proposed action to meet the requirement, the timeframe needed to implement the action, and who is responsible.</w:t>
            </w:r>
          </w:p>
        </w:tc>
      </w:tr>
    </w:tbl>
    <w:p w14:paraId="15249AEB" w14:textId="77777777" w:rsidR="00246F58" w:rsidRPr="00EE7405" w:rsidRDefault="00246F58" w:rsidP="00DD7FD7">
      <w:pPr>
        <w:rPr>
          <w:lang w:val="en-GB"/>
        </w:rPr>
      </w:pPr>
    </w:p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246F58" w14:paraId="0BB2EE3E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2145BEBC" w14:textId="1186145B" w:rsidR="00246F58" w:rsidRDefault="00560229" w:rsidP="00424720">
            <w:pPr>
              <w:pStyle w:val="Tabellrubrik"/>
            </w:pPr>
            <w:r>
              <w:t>Open-ended answer</w:t>
            </w:r>
            <w:r w:rsidR="00246F58">
              <w:t xml:space="preserve"> </w:t>
            </w:r>
          </w:p>
        </w:tc>
      </w:tr>
      <w:tr w:rsidR="00246F58" w14:paraId="730FCF61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</w:tcPr>
          <w:p w14:paraId="12BCE0FC" w14:textId="41A48041" w:rsidR="00246F58" w:rsidRPr="004205C5" w:rsidRDefault="005F09F7" w:rsidP="004205C5">
            <w:pPr>
              <w:pStyle w:val="Fotnotstext"/>
            </w:pPr>
            <w:sdt>
              <w:sdtPr>
                <w:rPr>
                  <w:b/>
                  <w:lang w:val="en-GB"/>
                </w:rPr>
                <w:id w:val="-1344777827"/>
                <w:placeholder>
                  <w:docPart w:val="CE525260DA0345C6A265A79B02E8C16E"/>
                </w:placeholder>
                <w:showingPlcHdr/>
                <w:text w:multiLine="1"/>
              </w:sdtPr>
              <w:sdtEndPr/>
              <w:sdtContent>
                <w:r w:rsidR="00246F58" w:rsidRPr="00F42364">
                  <w:rPr>
                    <w:rFonts w:ascii="Georgia" w:eastAsia="MS Mincho" w:hAnsi="Georgia" w:cs="Times New Roman"/>
                    <w:color w:val="595959" w:themeColor="text1" w:themeTint="A6"/>
                    <w:sz w:val="18"/>
                    <w:szCs w:val="22"/>
                    <w14:numForm w14:val="default"/>
                  </w:rPr>
                  <w:t xml:space="preserve">   Write text here </w:t>
                </w:r>
              </w:sdtContent>
            </w:sdt>
            <w:r w:rsidR="00246F58">
              <w:t xml:space="preserve"> </w:t>
            </w:r>
          </w:p>
        </w:tc>
      </w:tr>
    </w:tbl>
    <w:p w14:paraId="2B2CD9B1" w14:textId="7800295C" w:rsidR="00AE6E31" w:rsidRPr="00EE7405" w:rsidRDefault="00AE6E31" w:rsidP="00DD7FD7">
      <w:pPr>
        <w:pStyle w:val="Rubrik3-utannr"/>
        <w:spacing w:before="480"/>
        <w:rPr>
          <w:lang w:val="en-GB"/>
        </w:rPr>
      </w:pPr>
      <w:r w:rsidRPr="00EE7405">
        <w:rPr>
          <w:lang w:val="en-GB"/>
        </w:rPr>
        <w:t>f) Do you prioritise the most significant risks based on likelihood and severity?</w:t>
      </w:r>
    </w:p>
    <w:p w14:paraId="393FAD6D" w14:textId="77777777" w:rsidR="00DD7FD7" w:rsidRPr="00EE7405" w:rsidRDefault="00DD7FD7" w:rsidP="00DD7FD7">
      <w:pPr>
        <w:spacing w:after="0"/>
        <w:rPr>
          <w:lang w:val="en-GB"/>
        </w:rPr>
      </w:pPr>
    </w:p>
    <w:p w14:paraId="72A83523" w14:textId="77777777" w:rsidR="00AE6E31" w:rsidRDefault="005F09F7" w:rsidP="00AE6E31">
      <w:sdt>
        <w:sdtPr>
          <w:id w:val="335502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E31">
            <w:rPr>
              <w:rFonts w:ascii="MS Gothic" w:eastAsia="MS Gothic" w:hAnsi="MS Gothic" w:hint="eastAsia"/>
            </w:rPr>
            <w:t xml:space="preserve">   ☐ </w:t>
          </w:r>
        </w:sdtContent>
      </w:sdt>
      <w:r w:rsidR="00AE6E31">
        <w:t xml:space="preserve"> Yes </w:t>
      </w:r>
    </w:p>
    <w:p w14:paraId="3A0B77C0" w14:textId="77777777" w:rsidR="00AE6E31" w:rsidRDefault="005F09F7" w:rsidP="00AE6E31">
      <w:sdt>
        <w:sdtPr>
          <w:id w:val="1703367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E31">
            <w:rPr>
              <w:rFonts w:ascii="MS Gothic" w:eastAsia="MS Gothic" w:hAnsi="MS Gothic" w:hint="eastAsia"/>
            </w:rPr>
            <w:t xml:space="preserve">   ☐ </w:t>
          </w:r>
        </w:sdtContent>
      </w:sdt>
      <w:r w:rsidR="00AE6E31">
        <w:t xml:space="preserve"> No </w:t>
      </w:r>
    </w:p>
    <w:p w14:paraId="7F7039AF" w14:textId="11F6D08D" w:rsidR="000C205C" w:rsidRDefault="005F09F7" w:rsidP="000C205C">
      <w:sdt>
        <w:sdtPr>
          <w:id w:val="977337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05C">
            <w:rPr>
              <w:rFonts w:ascii="MS Gothic" w:eastAsia="MS Gothic" w:hAnsi="MS Gothic" w:hint="eastAsia"/>
            </w:rPr>
            <w:t xml:space="preserve">   ☐ </w:t>
          </w:r>
        </w:sdtContent>
      </w:sdt>
      <w:r w:rsidR="000C205C">
        <w:t xml:space="preserve"> Partly </w:t>
      </w:r>
    </w:p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AE6E31" w14:paraId="532C37D0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5C1600DE" w14:textId="77777777" w:rsidR="00AE6E31" w:rsidRDefault="00AE6E31" w:rsidP="00424720">
            <w:pPr>
              <w:pStyle w:val="Tabellrubrik"/>
            </w:pPr>
            <w:r w:rsidRPr="00AA1281">
              <w:lastRenderedPageBreak/>
              <w:t>Documentation requirements</w:t>
            </w:r>
          </w:p>
        </w:tc>
      </w:tr>
      <w:tr w:rsidR="00AE6E31" w:rsidRPr="00105129" w14:paraId="509810D8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</w:tcPr>
          <w:p w14:paraId="6266075E" w14:textId="0EC79191" w:rsidR="00AE6E31" w:rsidRPr="00EE7405" w:rsidRDefault="00A960DA" w:rsidP="004F01E9">
            <w:pPr>
              <w:pStyle w:val="Underrubrik"/>
              <w:rPr>
                <w:lang w:val="en-GB"/>
              </w:rPr>
            </w:pPr>
            <w:r>
              <w:rPr>
                <w:lang w:val="en-GB"/>
              </w:rPr>
              <w:t>Own operations</w:t>
            </w:r>
          </w:p>
          <w:p w14:paraId="19EB8554" w14:textId="58E1AA40" w:rsidR="00C04C2E" w:rsidRPr="00EE7405" w:rsidRDefault="009312CA" w:rsidP="00C04C2E">
            <w:pPr>
              <w:rPr>
                <w:lang w:val="en-GB"/>
              </w:rPr>
            </w:pPr>
            <w:r w:rsidRPr="00EE7405">
              <w:rPr>
                <w:lang w:val="en-GB"/>
              </w:rPr>
              <w:t xml:space="preserve">If yes, describe how you prioritise the most significant risks </w:t>
            </w:r>
            <w:r w:rsidR="00D160EE">
              <w:rPr>
                <w:lang w:val="en-GB"/>
              </w:rPr>
              <w:t xml:space="preserve">in and around your own operations </w:t>
            </w:r>
            <w:r w:rsidRPr="00EE7405">
              <w:rPr>
                <w:lang w:val="en-GB"/>
              </w:rPr>
              <w:t xml:space="preserve">based on </w:t>
            </w:r>
            <w:r w:rsidR="00725E71">
              <w:rPr>
                <w:lang w:val="en-GB"/>
              </w:rPr>
              <w:t>likelihood</w:t>
            </w:r>
            <w:r w:rsidRPr="00EE7405">
              <w:rPr>
                <w:lang w:val="en-GB"/>
              </w:rPr>
              <w:t xml:space="preserve"> and severity and attach </w:t>
            </w:r>
            <w:r w:rsidR="00725E71">
              <w:rPr>
                <w:lang w:val="en-GB"/>
              </w:rPr>
              <w:t xml:space="preserve">verifications </w:t>
            </w:r>
            <w:r w:rsidRPr="00EE7405">
              <w:rPr>
                <w:lang w:val="en-GB"/>
              </w:rPr>
              <w:t>such as instructions and risk assessments for work</w:t>
            </w:r>
            <w:r w:rsidR="00725E71">
              <w:rPr>
                <w:lang w:val="en-GB"/>
              </w:rPr>
              <w:t xml:space="preserve"> the </w:t>
            </w:r>
            <w:r w:rsidRPr="00EE7405">
              <w:rPr>
                <w:lang w:val="en-GB"/>
              </w:rPr>
              <w:t>environment/</w:t>
            </w:r>
            <w:r w:rsidR="00725E71">
              <w:rPr>
                <w:lang w:val="en-GB"/>
              </w:rPr>
              <w:t xml:space="preserve"> </w:t>
            </w:r>
            <w:r w:rsidRPr="00EE7405">
              <w:rPr>
                <w:lang w:val="en-GB"/>
              </w:rPr>
              <w:t xml:space="preserve">discrimination/environment/business ethics, </w:t>
            </w:r>
            <w:r w:rsidR="00725E71">
              <w:rPr>
                <w:lang w:val="en-GB"/>
              </w:rPr>
              <w:t xml:space="preserve">showing </w:t>
            </w:r>
            <w:r w:rsidRPr="00EE7405">
              <w:rPr>
                <w:lang w:val="en-GB"/>
              </w:rPr>
              <w:t xml:space="preserve">the prioritisation based on </w:t>
            </w:r>
            <w:r w:rsidR="00725E71">
              <w:rPr>
                <w:lang w:val="en-GB"/>
              </w:rPr>
              <w:t xml:space="preserve">likelihood </w:t>
            </w:r>
            <w:r w:rsidRPr="00EE7405">
              <w:rPr>
                <w:lang w:val="en-GB"/>
              </w:rPr>
              <w:t xml:space="preserve">and severity. </w:t>
            </w:r>
          </w:p>
          <w:p w14:paraId="161A35E2" w14:textId="7DD703E5" w:rsidR="00884FE4" w:rsidRPr="00EE7405" w:rsidRDefault="00A960DA" w:rsidP="00884FE4">
            <w:pPr>
              <w:rPr>
                <w:lang w:val="en-GB"/>
              </w:rPr>
            </w:pPr>
            <w:r>
              <w:rPr>
                <w:lang w:val="en-GB"/>
              </w:rPr>
              <w:t>If no/partly</w:t>
            </w:r>
            <w:r w:rsidR="00884FE4" w:rsidRPr="00EE7405">
              <w:rPr>
                <w:lang w:val="en-GB"/>
              </w:rPr>
              <w:t>, please indicate your proposed action to meet the requirement, the timeframe needed to implement the action, and who is responsible.</w:t>
            </w:r>
          </w:p>
          <w:p w14:paraId="7F35950F" w14:textId="2020806C" w:rsidR="00AE6E31" w:rsidRPr="00EE7405" w:rsidRDefault="00AE6E31" w:rsidP="00424720">
            <w:pPr>
              <w:pBdr>
                <w:bottom w:val="single" w:sz="6" w:space="1" w:color="auto"/>
              </w:pBdr>
              <w:rPr>
                <w:bCs w:val="0"/>
                <w:sz w:val="20"/>
                <w:szCs w:val="20"/>
                <w:lang w:val="en-GB"/>
              </w:rPr>
            </w:pPr>
          </w:p>
          <w:p w14:paraId="45A46094" w14:textId="77777777" w:rsidR="00AE6E31" w:rsidRPr="00EE7405" w:rsidRDefault="00AE6E31" w:rsidP="004F01E9">
            <w:pPr>
              <w:pStyle w:val="Underrubrik"/>
              <w:rPr>
                <w:lang w:val="en-GB"/>
              </w:rPr>
            </w:pPr>
            <w:r w:rsidRPr="00EE7405">
              <w:rPr>
                <w:lang w:val="en-GB"/>
              </w:rPr>
              <w:t xml:space="preserve">Supply chain </w:t>
            </w:r>
          </w:p>
          <w:p w14:paraId="547F64F6" w14:textId="143E30A3" w:rsidR="004F01E9" w:rsidRPr="00EE7405" w:rsidRDefault="009312CA" w:rsidP="004F01E9">
            <w:pPr>
              <w:rPr>
                <w:lang w:val="en-GB"/>
              </w:rPr>
            </w:pPr>
            <w:r w:rsidRPr="00EE7405">
              <w:rPr>
                <w:lang w:val="en-GB"/>
              </w:rPr>
              <w:t xml:space="preserve">If yes, describe how you prioritise the most significant risks based on the </w:t>
            </w:r>
            <w:r w:rsidR="00725E71">
              <w:rPr>
                <w:lang w:val="en-GB"/>
              </w:rPr>
              <w:t>likelihood</w:t>
            </w:r>
            <w:r w:rsidRPr="00EE7405">
              <w:rPr>
                <w:lang w:val="en-GB"/>
              </w:rPr>
              <w:t xml:space="preserve"> and severity </w:t>
            </w:r>
            <w:r w:rsidR="00725E71">
              <w:rPr>
                <w:lang w:val="en-GB"/>
              </w:rPr>
              <w:t xml:space="preserve">in </w:t>
            </w:r>
            <w:r w:rsidRPr="00EE7405">
              <w:rPr>
                <w:lang w:val="en-GB"/>
              </w:rPr>
              <w:t xml:space="preserve">the supply chains, and attach </w:t>
            </w:r>
            <w:r w:rsidR="0029797F">
              <w:rPr>
                <w:lang w:val="en-GB"/>
              </w:rPr>
              <w:t>verifications</w:t>
            </w:r>
            <w:r w:rsidRPr="00EE7405">
              <w:rPr>
                <w:lang w:val="en-GB"/>
              </w:rPr>
              <w:t xml:space="preserve"> such as instructions and risk assessments for the goods/services </w:t>
            </w:r>
            <w:r w:rsidR="00725E71">
              <w:rPr>
                <w:lang w:val="en-GB"/>
              </w:rPr>
              <w:t>sold on the contract</w:t>
            </w:r>
            <w:r w:rsidRPr="00EE7405">
              <w:rPr>
                <w:lang w:val="en-GB"/>
              </w:rPr>
              <w:t xml:space="preserve">, </w:t>
            </w:r>
            <w:r w:rsidR="00725E71">
              <w:rPr>
                <w:lang w:val="en-GB"/>
              </w:rPr>
              <w:t xml:space="preserve">showing </w:t>
            </w:r>
            <w:r w:rsidRPr="00EE7405">
              <w:rPr>
                <w:lang w:val="en-GB"/>
              </w:rPr>
              <w:t xml:space="preserve">the prioritisation based on likelihood and severity. </w:t>
            </w:r>
          </w:p>
          <w:p w14:paraId="4E19D89E" w14:textId="46C2BA3D" w:rsidR="00AE6E31" w:rsidRPr="00EE7405" w:rsidRDefault="00A960DA" w:rsidP="00424720">
            <w:pPr>
              <w:rPr>
                <w:lang w:val="en-GB"/>
              </w:rPr>
            </w:pPr>
            <w:r>
              <w:rPr>
                <w:lang w:val="en-GB"/>
              </w:rPr>
              <w:t>If no/partly</w:t>
            </w:r>
            <w:r w:rsidR="00884FE4" w:rsidRPr="00EE7405">
              <w:rPr>
                <w:lang w:val="en-GB"/>
              </w:rPr>
              <w:t>, please indicate your proposed action to meet the requirement, the timeframe needed to implement the action, and who is responsible.</w:t>
            </w:r>
          </w:p>
        </w:tc>
      </w:tr>
    </w:tbl>
    <w:p w14:paraId="6380EFED" w14:textId="312392D8" w:rsidR="00246F58" w:rsidRPr="00EE7405" w:rsidRDefault="00246F58" w:rsidP="00F66CD0">
      <w:pPr>
        <w:rPr>
          <w:lang w:val="en-GB"/>
        </w:rPr>
      </w:pPr>
    </w:p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FC0DBE" w14:paraId="788769C5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50E4E73A" w14:textId="4C5B4BC4" w:rsidR="00FC0DBE" w:rsidRDefault="00560229" w:rsidP="00424720">
            <w:pPr>
              <w:pStyle w:val="Tabellrubrik"/>
            </w:pPr>
            <w:r>
              <w:t>Open-ended answer</w:t>
            </w:r>
            <w:r w:rsidR="00FC0DBE">
              <w:t xml:space="preserve"> </w:t>
            </w:r>
          </w:p>
        </w:tc>
      </w:tr>
      <w:tr w:rsidR="00FC0DBE" w14:paraId="09B0D062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</w:tcPr>
          <w:p w14:paraId="37852387" w14:textId="15EC2C1B" w:rsidR="00FC0DBE" w:rsidRPr="00A306AC" w:rsidRDefault="005F09F7" w:rsidP="00A306AC">
            <w:pPr>
              <w:pStyle w:val="Fotnotstext"/>
            </w:pPr>
            <w:sdt>
              <w:sdtPr>
                <w:rPr>
                  <w:b/>
                  <w:lang w:val="en-GB"/>
                </w:rPr>
                <w:id w:val="-1878376114"/>
                <w:placeholder>
                  <w:docPart w:val="531034213BD847B98513887E5EFA632F"/>
                </w:placeholder>
                <w:showingPlcHdr/>
                <w:text w:multiLine="1"/>
              </w:sdtPr>
              <w:sdtEndPr/>
              <w:sdtContent>
                <w:r w:rsidR="00FC0DBE" w:rsidRPr="00F42364">
                  <w:rPr>
                    <w:rFonts w:ascii="Georgia" w:eastAsia="MS Mincho" w:hAnsi="Georgia" w:cs="Times New Roman"/>
                    <w:color w:val="595959" w:themeColor="text1" w:themeTint="A6"/>
                    <w:sz w:val="18"/>
                    <w:szCs w:val="22"/>
                    <w14:numForm w14:val="default"/>
                  </w:rPr>
                  <w:t xml:space="preserve">   Write text here </w:t>
                </w:r>
              </w:sdtContent>
            </w:sdt>
            <w:r w:rsidR="00FC0DBE">
              <w:t xml:space="preserve"> </w:t>
            </w:r>
          </w:p>
        </w:tc>
      </w:tr>
    </w:tbl>
    <w:p w14:paraId="0792DC78" w14:textId="77777777" w:rsidR="00687881" w:rsidRPr="00687881" w:rsidRDefault="00687881" w:rsidP="00687881"/>
    <w:p w14:paraId="23F8F51A" w14:textId="198F3C2E" w:rsidR="002556BA" w:rsidRPr="00EE7405" w:rsidRDefault="007E37EE" w:rsidP="00E146E5">
      <w:pPr>
        <w:pStyle w:val="Rubrik2-utannr"/>
        <w:spacing w:before="480"/>
        <w:rPr>
          <w:rStyle w:val="Hyperlnk"/>
          <w:lang w:val="en-GB"/>
        </w:rPr>
      </w:pPr>
      <w:r w:rsidRPr="00EE7405">
        <w:rPr>
          <w:lang w:val="en-GB"/>
        </w:rPr>
        <w:t xml:space="preserve">Process requirement 3: Prevent and </w:t>
      </w:r>
      <w:r w:rsidR="003F3DB7">
        <w:rPr>
          <w:lang w:val="en-GB"/>
        </w:rPr>
        <w:t>mitigate</w:t>
      </w:r>
      <w:r w:rsidRPr="00EE7405">
        <w:rPr>
          <w:lang w:val="en-GB"/>
        </w:rPr>
        <w:t xml:space="preserve"> </w:t>
      </w:r>
      <w:r w:rsidR="003F3DB7">
        <w:rPr>
          <w:lang w:val="en-GB"/>
        </w:rPr>
        <w:t>adverse</w:t>
      </w:r>
      <w:r w:rsidRPr="00EE7405">
        <w:rPr>
          <w:lang w:val="en-GB"/>
        </w:rPr>
        <w:t xml:space="preserve"> impacts that you cause or contribute to</w:t>
      </w:r>
    </w:p>
    <w:p w14:paraId="14BB525F" w14:textId="78F05300" w:rsidR="007E37EE" w:rsidRPr="00EE7405" w:rsidRDefault="005F09F7" w:rsidP="00270ECA">
      <w:pPr>
        <w:rPr>
          <w:lang w:val="en-GB"/>
        </w:rPr>
      </w:pPr>
      <w:hyperlink r:id="rId14" w:history="1">
        <w:r w:rsidR="003F3DB7" w:rsidRPr="00FF6241">
          <w:rPr>
            <w:rStyle w:val="Hyperlnk"/>
            <w:lang w:val="en-GB"/>
          </w:rPr>
          <w:t>www.hållbarupphandling.se/en/processkrav-3</w:t>
        </w:r>
      </w:hyperlink>
      <w:r w:rsidR="00270ECA" w:rsidRPr="00EE7405">
        <w:rPr>
          <w:lang w:val="en-GB"/>
        </w:rPr>
        <w:t xml:space="preserve"> </w:t>
      </w:r>
    </w:p>
    <w:p w14:paraId="2F873732" w14:textId="77777777" w:rsidR="00687881" w:rsidRPr="00EE7405" w:rsidRDefault="00687881" w:rsidP="00270ECA">
      <w:pPr>
        <w:rPr>
          <w:lang w:val="en-GB"/>
        </w:rPr>
      </w:pPr>
    </w:p>
    <w:p w14:paraId="20DFA251" w14:textId="2507F356" w:rsidR="002556BA" w:rsidRPr="00EE7405" w:rsidRDefault="00E70DA3" w:rsidP="002556BA">
      <w:pPr>
        <w:pStyle w:val="Rubrik3-utannr"/>
        <w:rPr>
          <w:lang w:val="en-GB"/>
        </w:rPr>
      </w:pPr>
      <w:r w:rsidRPr="00EE7405">
        <w:rPr>
          <w:lang w:val="en-GB"/>
        </w:rPr>
        <w:t xml:space="preserve">a) Do you cease activities that cause or contribute to </w:t>
      </w:r>
      <w:r w:rsidR="00056F3C">
        <w:rPr>
          <w:lang w:val="en-GB"/>
        </w:rPr>
        <w:t>adverse</w:t>
      </w:r>
      <w:r w:rsidRPr="00EE7405">
        <w:rPr>
          <w:lang w:val="en-GB"/>
        </w:rPr>
        <w:t xml:space="preserve"> impacts in your own operations and supply chains?</w:t>
      </w:r>
    </w:p>
    <w:p w14:paraId="621F1DAA" w14:textId="77777777" w:rsidR="00E146E5" w:rsidRPr="00EE7405" w:rsidRDefault="00E146E5" w:rsidP="00E146E5">
      <w:pPr>
        <w:spacing w:after="0"/>
        <w:rPr>
          <w:lang w:val="en-GB"/>
        </w:rPr>
      </w:pPr>
    </w:p>
    <w:p w14:paraId="3E62B5EC" w14:textId="77777777" w:rsidR="002556BA" w:rsidRDefault="005F09F7" w:rsidP="002556BA">
      <w:sdt>
        <w:sdtPr>
          <w:id w:val="1383675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6BA">
            <w:rPr>
              <w:rFonts w:ascii="MS Gothic" w:eastAsia="MS Gothic" w:hAnsi="MS Gothic" w:hint="eastAsia"/>
            </w:rPr>
            <w:t xml:space="preserve">   ☐ </w:t>
          </w:r>
        </w:sdtContent>
      </w:sdt>
      <w:r w:rsidR="002556BA">
        <w:t xml:space="preserve"> Yes </w:t>
      </w:r>
    </w:p>
    <w:p w14:paraId="6BE9F6EC" w14:textId="77777777" w:rsidR="002556BA" w:rsidRDefault="005F09F7" w:rsidP="002556BA">
      <w:sdt>
        <w:sdtPr>
          <w:id w:val="-342937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6BA">
            <w:rPr>
              <w:rFonts w:ascii="MS Gothic" w:eastAsia="MS Gothic" w:hAnsi="MS Gothic" w:hint="eastAsia"/>
            </w:rPr>
            <w:t xml:space="preserve">   ☐ </w:t>
          </w:r>
        </w:sdtContent>
      </w:sdt>
      <w:r w:rsidR="002556BA">
        <w:t xml:space="preserve"> No </w:t>
      </w:r>
    </w:p>
    <w:p w14:paraId="1F9316B0" w14:textId="4492778E" w:rsidR="000C205C" w:rsidRDefault="005F09F7" w:rsidP="000C205C">
      <w:sdt>
        <w:sdtPr>
          <w:id w:val="-424801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05C">
            <w:rPr>
              <w:rFonts w:ascii="MS Gothic" w:eastAsia="MS Gothic" w:hAnsi="MS Gothic" w:hint="eastAsia"/>
            </w:rPr>
            <w:t xml:space="preserve">   ☐ </w:t>
          </w:r>
        </w:sdtContent>
      </w:sdt>
      <w:r w:rsidR="000C205C">
        <w:t xml:space="preserve"> Partly </w:t>
      </w:r>
    </w:p>
    <w:p w14:paraId="42016232" w14:textId="4A20E950" w:rsidR="00E638D4" w:rsidRDefault="00E638D4" w:rsidP="000C205C"/>
    <w:p w14:paraId="6BA37109" w14:textId="78345157" w:rsidR="00E638D4" w:rsidRDefault="00E638D4" w:rsidP="000C205C"/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E638D4" w14:paraId="4A0D60C9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3A181C95" w14:textId="77777777" w:rsidR="00E638D4" w:rsidRDefault="00E638D4" w:rsidP="00964763">
            <w:pPr>
              <w:pStyle w:val="Tabellrubrik"/>
            </w:pPr>
            <w:r w:rsidRPr="00AA1281">
              <w:t>Documentation requirements</w:t>
            </w:r>
          </w:p>
        </w:tc>
      </w:tr>
      <w:tr w:rsidR="00E638D4" w:rsidRPr="00105129" w14:paraId="2DFC9511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</w:tcPr>
          <w:p w14:paraId="7E46E4FE" w14:textId="356C78E6" w:rsidR="00E638D4" w:rsidRPr="00EE7405" w:rsidRDefault="00A960DA" w:rsidP="00964763">
            <w:pPr>
              <w:pStyle w:val="Underrubrik"/>
              <w:rPr>
                <w:lang w:val="en-GB"/>
              </w:rPr>
            </w:pPr>
            <w:r>
              <w:rPr>
                <w:lang w:val="en-GB"/>
              </w:rPr>
              <w:t>Own operations</w:t>
            </w:r>
          </w:p>
          <w:p w14:paraId="5F347527" w14:textId="58851053" w:rsidR="00932E16" w:rsidRPr="00EE7405" w:rsidRDefault="00E70DA3" w:rsidP="00964763">
            <w:pPr>
              <w:rPr>
                <w:bCs w:val="0"/>
                <w:lang w:val="en-GB"/>
              </w:rPr>
            </w:pPr>
            <w:r w:rsidRPr="00EE7405">
              <w:rPr>
                <w:lang w:val="en-GB"/>
              </w:rPr>
              <w:t xml:space="preserve">If yes, describe how you ensure that you cease activities that cause or contribute to </w:t>
            </w:r>
            <w:r w:rsidR="006414FD">
              <w:rPr>
                <w:lang w:val="en-GB"/>
              </w:rPr>
              <w:t>adverse</w:t>
            </w:r>
            <w:r w:rsidRPr="00EE7405">
              <w:rPr>
                <w:lang w:val="en-GB"/>
              </w:rPr>
              <w:t xml:space="preserve"> impacts in and around your own operations and attach </w:t>
            </w:r>
            <w:r w:rsidR="00AB4E41">
              <w:rPr>
                <w:lang w:val="en-GB"/>
              </w:rPr>
              <w:t>verifications</w:t>
            </w:r>
            <w:r w:rsidRPr="00EE7405">
              <w:rPr>
                <w:lang w:val="en-GB"/>
              </w:rPr>
              <w:t xml:space="preserve"> such as instructions, </w:t>
            </w:r>
            <w:r w:rsidR="006414FD">
              <w:rPr>
                <w:lang w:val="en-GB"/>
              </w:rPr>
              <w:t xml:space="preserve">meeting </w:t>
            </w:r>
            <w:r w:rsidRPr="00EE7405">
              <w:rPr>
                <w:lang w:val="en-GB"/>
              </w:rPr>
              <w:t xml:space="preserve">minutes where decisions to cease activities have been recorded, and incident reports and investigations. </w:t>
            </w:r>
          </w:p>
          <w:p w14:paraId="25C0F9AA" w14:textId="4C951152" w:rsidR="00932E16" w:rsidRPr="00EE7405" w:rsidRDefault="00932E16" w:rsidP="00964763">
            <w:pPr>
              <w:rPr>
                <w:bCs w:val="0"/>
                <w:lang w:val="en-GB"/>
              </w:rPr>
            </w:pPr>
            <w:r w:rsidRPr="00EE7405">
              <w:rPr>
                <w:lang w:val="en-GB"/>
              </w:rPr>
              <w:t xml:space="preserve">Examples of activities that cause or contribute to </w:t>
            </w:r>
            <w:r w:rsidR="006414FD">
              <w:rPr>
                <w:lang w:val="en-GB"/>
              </w:rPr>
              <w:t>adverse</w:t>
            </w:r>
            <w:r w:rsidRPr="00EE7405">
              <w:rPr>
                <w:lang w:val="en-GB"/>
              </w:rPr>
              <w:t xml:space="preserve"> impacts in and around your own operations: discrimination against women or minorities in employment, workers' exposure to chemicals without the right protective equipment, and the release of hazardous substances into drinking water. </w:t>
            </w:r>
          </w:p>
          <w:p w14:paraId="2A423FE6" w14:textId="4CD1CEBC" w:rsidR="00E638D4" w:rsidRPr="00EE7405" w:rsidRDefault="00A960DA" w:rsidP="00964763">
            <w:pPr>
              <w:rPr>
                <w:lang w:val="en-GB"/>
              </w:rPr>
            </w:pPr>
            <w:r>
              <w:rPr>
                <w:lang w:val="en-GB"/>
              </w:rPr>
              <w:t>If no/partly</w:t>
            </w:r>
            <w:r w:rsidR="00E638D4" w:rsidRPr="00EE7405">
              <w:rPr>
                <w:lang w:val="en-GB"/>
              </w:rPr>
              <w:t>, please indicate your proposed action to meet the requirement, the timeframe needed to implement the action, and who is responsible.</w:t>
            </w:r>
          </w:p>
          <w:p w14:paraId="4A9A18BF" w14:textId="77777777" w:rsidR="00E638D4" w:rsidRPr="00EE7405" w:rsidRDefault="00E638D4" w:rsidP="00964763">
            <w:pPr>
              <w:pBdr>
                <w:bottom w:val="single" w:sz="6" w:space="1" w:color="auto"/>
              </w:pBdr>
              <w:rPr>
                <w:bCs w:val="0"/>
                <w:sz w:val="20"/>
                <w:szCs w:val="20"/>
                <w:lang w:val="en-GB"/>
              </w:rPr>
            </w:pPr>
          </w:p>
          <w:p w14:paraId="14B43397" w14:textId="77777777" w:rsidR="00E638D4" w:rsidRPr="00EE7405" w:rsidRDefault="00E638D4" w:rsidP="00964763">
            <w:pPr>
              <w:pStyle w:val="Underrubrik"/>
              <w:rPr>
                <w:lang w:val="en-GB"/>
              </w:rPr>
            </w:pPr>
            <w:r w:rsidRPr="00EE7405">
              <w:rPr>
                <w:lang w:val="en-GB"/>
              </w:rPr>
              <w:t xml:space="preserve">Supply chain </w:t>
            </w:r>
          </w:p>
          <w:p w14:paraId="1E6F24EB" w14:textId="68E5AC18" w:rsidR="00932E16" w:rsidRPr="00EE7405" w:rsidRDefault="00E70DA3" w:rsidP="00E638D4">
            <w:pPr>
              <w:rPr>
                <w:bCs w:val="0"/>
                <w:lang w:val="en-GB"/>
              </w:rPr>
            </w:pPr>
            <w:r w:rsidRPr="00EE7405">
              <w:rPr>
                <w:lang w:val="en-GB"/>
              </w:rPr>
              <w:t xml:space="preserve">If yes, describe how you ensure that you cease activities that contribute to adverse impacts in your supply chains and attach </w:t>
            </w:r>
            <w:r w:rsidR="0029797F">
              <w:rPr>
                <w:lang w:val="en-GB"/>
              </w:rPr>
              <w:t>verifications</w:t>
            </w:r>
            <w:r w:rsidRPr="00EE7405">
              <w:rPr>
                <w:lang w:val="en-GB"/>
              </w:rPr>
              <w:t xml:space="preserve"> such as instructions, risk assessments for the goods/services sold on the contract where </w:t>
            </w:r>
            <w:r w:rsidR="006414FD">
              <w:rPr>
                <w:lang w:val="en-GB"/>
              </w:rPr>
              <w:t xml:space="preserve">the responsibility for </w:t>
            </w:r>
            <w:r w:rsidRPr="00EE7405">
              <w:rPr>
                <w:lang w:val="en-GB"/>
              </w:rPr>
              <w:t xml:space="preserve">adverse impact has been defined, and incident reports and investigations. </w:t>
            </w:r>
          </w:p>
          <w:p w14:paraId="568DBE09" w14:textId="0A5C3A82" w:rsidR="00E638D4" w:rsidRPr="00EE7405" w:rsidRDefault="00932E16" w:rsidP="00E638D4">
            <w:pPr>
              <w:rPr>
                <w:lang w:val="en-GB"/>
              </w:rPr>
            </w:pPr>
            <w:r w:rsidRPr="00EE7405">
              <w:rPr>
                <w:lang w:val="en-GB"/>
              </w:rPr>
              <w:t xml:space="preserve">Examples of supply chain contributions include setting a very short lead time for the delivery of a product or changing </w:t>
            </w:r>
            <w:r w:rsidR="0057454B" w:rsidRPr="00EE7405">
              <w:rPr>
                <w:bCs w:val="0"/>
                <w:lang w:val="en-GB"/>
              </w:rPr>
              <w:t xml:space="preserve">product requirements late in the process without adjusting production time or prices, forcing suppliers to override workers' rights (e.g. through unfair pay or overtime). </w:t>
            </w:r>
          </w:p>
          <w:p w14:paraId="0D987CE8" w14:textId="76BF671E" w:rsidR="00E638D4" w:rsidRPr="00EE7405" w:rsidRDefault="00A960DA" w:rsidP="00E638D4">
            <w:pPr>
              <w:rPr>
                <w:lang w:val="en-GB"/>
              </w:rPr>
            </w:pPr>
            <w:r>
              <w:rPr>
                <w:lang w:val="en-GB"/>
              </w:rPr>
              <w:t>If no/partly</w:t>
            </w:r>
            <w:r w:rsidR="00E638D4" w:rsidRPr="00EE7405">
              <w:rPr>
                <w:lang w:val="en-GB"/>
              </w:rPr>
              <w:t>, please indicate your proposed action to meet the requirement, the timeframe needed to implement the action, and who is responsible.</w:t>
            </w:r>
          </w:p>
        </w:tc>
      </w:tr>
    </w:tbl>
    <w:p w14:paraId="2FC46527" w14:textId="77777777" w:rsidR="000C205C" w:rsidRPr="00EE7405" w:rsidRDefault="000C205C" w:rsidP="00E146E5">
      <w:pPr>
        <w:rPr>
          <w:lang w:val="en-GB"/>
        </w:rPr>
      </w:pPr>
    </w:p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0C205C" w14:paraId="44487FB7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041F6A95" w14:textId="4959779C" w:rsidR="000C205C" w:rsidRDefault="00560229" w:rsidP="00424720">
            <w:pPr>
              <w:pStyle w:val="Tabellrubrik"/>
            </w:pPr>
            <w:r>
              <w:t>Open-ended answer</w:t>
            </w:r>
            <w:r w:rsidR="000C205C">
              <w:t xml:space="preserve"> </w:t>
            </w:r>
          </w:p>
        </w:tc>
      </w:tr>
      <w:tr w:rsidR="000C205C" w14:paraId="5280A8DD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</w:tcPr>
          <w:p w14:paraId="55B66D01" w14:textId="75CEAC4E" w:rsidR="000C205C" w:rsidRPr="00C76883" w:rsidRDefault="005F09F7" w:rsidP="00C76883">
            <w:pPr>
              <w:pStyle w:val="Fotnotstext"/>
            </w:pPr>
            <w:sdt>
              <w:sdtPr>
                <w:rPr>
                  <w:b/>
                  <w:lang w:val="en-GB"/>
                </w:rPr>
                <w:id w:val="234673183"/>
                <w:placeholder>
                  <w:docPart w:val="0FA6ACC07A114A969D193D5081DAB2C6"/>
                </w:placeholder>
                <w:showingPlcHdr/>
                <w:text w:multiLine="1"/>
              </w:sdtPr>
              <w:sdtEndPr/>
              <w:sdtContent>
                <w:r w:rsidR="000C205C" w:rsidRPr="00F42364">
                  <w:rPr>
                    <w:rFonts w:ascii="Georgia" w:eastAsia="MS Mincho" w:hAnsi="Georgia" w:cs="Times New Roman"/>
                    <w:color w:val="595959" w:themeColor="text1" w:themeTint="A6"/>
                    <w:sz w:val="18"/>
                    <w:szCs w:val="22"/>
                    <w14:numForm w14:val="default"/>
                  </w:rPr>
                  <w:t xml:space="preserve">   Write text here </w:t>
                </w:r>
              </w:sdtContent>
            </w:sdt>
            <w:r w:rsidR="000C205C">
              <w:t xml:space="preserve"> </w:t>
            </w:r>
          </w:p>
        </w:tc>
      </w:tr>
    </w:tbl>
    <w:p w14:paraId="4774A687" w14:textId="7557023B" w:rsidR="00126EEE" w:rsidRPr="00EE7405" w:rsidRDefault="00105129" w:rsidP="00E146E5">
      <w:pPr>
        <w:pStyle w:val="Rubrik3-utannr"/>
        <w:spacing w:before="480"/>
        <w:rPr>
          <w:lang w:val="en-GB"/>
        </w:rPr>
      </w:pPr>
      <w:r>
        <w:rPr>
          <w:lang w:val="en-GB"/>
        </w:rPr>
        <w:t>b)</w:t>
      </w:r>
      <w:r w:rsidR="00126EEE" w:rsidRPr="00EE7405">
        <w:rPr>
          <w:lang w:val="en-GB"/>
        </w:rPr>
        <w:t xml:space="preserve"> Do you </w:t>
      </w:r>
      <w:r w:rsidR="00056F3C">
        <w:rPr>
          <w:lang w:val="en-GB"/>
        </w:rPr>
        <w:t>establish</w:t>
      </w:r>
      <w:r w:rsidR="00126EEE" w:rsidRPr="00EE7405">
        <w:rPr>
          <w:lang w:val="en-GB"/>
        </w:rPr>
        <w:t xml:space="preserve"> action plans in meaningful consultation with </w:t>
      </w:r>
      <w:r w:rsidR="00056F3C">
        <w:rPr>
          <w:lang w:val="en-GB"/>
        </w:rPr>
        <w:t xml:space="preserve">affected </w:t>
      </w:r>
      <w:r w:rsidR="00126EEE" w:rsidRPr="00EE7405">
        <w:rPr>
          <w:lang w:val="en-GB"/>
        </w:rPr>
        <w:t>right</w:t>
      </w:r>
      <w:r w:rsidR="00056F3C">
        <w:rPr>
          <w:lang w:val="en-GB"/>
        </w:rPr>
        <w:t>s-</w:t>
      </w:r>
      <w:r w:rsidR="00126EEE" w:rsidRPr="00EE7405">
        <w:rPr>
          <w:lang w:val="en-GB"/>
        </w:rPr>
        <w:t>holders or their representatives, with a particular focus on the most significant risks identified?</w:t>
      </w:r>
    </w:p>
    <w:p w14:paraId="7E6DFAC8" w14:textId="77777777" w:rsidR="00E146E5" w:rsidRPr="00EE7405" w:rsidRDefault="00E146E5" w:rsidP="00E146E5">
      <w:pPr>
        <w:spacing w:after="0"/>
        <w:rPr>
          <w:lang w:val="en-GB"/>
        </w:rPr>
      </w:pPr>
    </w:p>
    <w:p w14:paraId="6125741D" w14:textId="77777777" w:rsidR="00126EEE" w:rsidRPr="004528A9" w:rsidRDefault="005F09F7" w:rsidP="00126EEE">
      <w:sdt>
        <w:sdtPr>
          <w:id w:val="-1058241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EEE" w:rsidRPr="004528A9">
            <w:rPr>
              <w:rFonts w:ascii="MS Gothic" w:eastAsia="MS Gothic" w:hAnsi="MS Gothic" w:hint="eastAsia"/>
            </w:rPr>
            <w:t xml:space="preserve">   ☐ </w:t>
          </w:r>
        </w:sdtContent>
      </w:sdt>
      <w:r w:rsidR="00126EEE" w:rsidRPr="004528A9">
        <w:t xml:space="preserve"> Yes </w:t>
      </w:r>
    </w:p>
    <w:p w14:paraId="74E46C07" w14:textId="77777777" w:rsidR="00126EEE" w:rsidRPr="004528A9" w:rsidRDefault="005F09F7" w:rsidP="00126EEE">
      <w:sdt>
        <w:sdtPr>
          <w:id w:val="412200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EEE" w:rsidRPr="004528A9">
            <w:rPr>
              <w:rFonts w:ascii="MS Gothic" w:eastAsia="MS Gothic" w:hAnsi="MS Gothic" w:hint="eastAsia"/>
            </w:rPr>
            <w:t xml:space="preserve">   ☐ </w:t>
          </w:r>
        </w:sdtContent>
      </w:sdt>
      <w:r w:rsidR="00126EEE" w:rsidRPr="004528A9">
        <w:t xml:space="preserve"> No </w:t>
      </w:r>
    </w:p>
    <w:p w14:paraId="4034C59F" w14:textId="2FE57191" w:rsidR="00C560DB" w:rsidRDefault="005F09F7" w:rsidP="00C560DB">
      <w:sdt>
        <w:sdtPr>
          <w:id w:val="-1535343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60DB" w:rsidRPr="004528A9">
            <w:rPr>
              <w:rFonts w:ascii="MS Gothic" w:eastAsia="MS Gothic" w:hAnsi="MS Gothic" w:hint="eastAsia"/>
            </w:rPr>
            <w:t xml:space="preserve">   ☐ </w:t>
          </w:r>
        </w:sdtContent>
      </w:sdt>
      <w:r w:rsidR="00C560DB" w:rsidRPr="004528A9">
        <w:t xml:space="preserve"> Partly </w:t>
      </w:r>
    </w:p>
    <w:p w14:paraId="10428E30" w14:textId="645577FD" w:rsidR="004528A9" w:rsidRDefault="004528A9" w:rsidP="00C560DB"/>
    <w:p w14:paraId="3DE919B9" w14:textId="328CAEDE" w:rsidR="004528A9" w:rsidRDefault="004528A9" w:rsidP="00C560DB"/>
    <w:p w14:paraId="5A1D3A43" w14:textId="44327C66" w:rsidR="004528A9" w:rsidRDefault="004528A9" w:rsidP="00C560DB"/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4528A9" w14:paraId="05F9A7E0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62C6F6DF" w14:textId="77777777" w:rsidR="004528A9" w:rsidRDefault="004528A9" w:rsidP="00964763">
            <w:pPr>
              <w:pStyle w:val="Tabellrubrik"/>
            </w:pPr>
            <w:r w:rsidRPr="00AA1281">
              <w:t>Documentation requirements</w:t>
            </w:r>
          </w:p>
        </w:tc>
      </w:tr>
      <w:tr w:rsidR="004528A9" w:rsidRPr="00105129" w14:paraId="3C2D1B5A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</w:tcPr>
          <w:p w14:paraId="55A9EE34" w14:textId="0CF29D73" w:rsidR="004528A9" w:rsidRPr="00EE7405" w:rsidRDefault="00A960DA" w:rsidP="00964763">
            <w:pPr>
              <w:pStyle w:val="Underrubrik"/>
              <w:rPr>
                <w:lang w:val="en-GB"/>
              </w:rPr>
            </w:pPr>
            <w:r>
              <w:rPr>
                <w:lang w:val="en-GB"/>
              </w:rPr>
              <w:t>Own operations</w:t>
            </w:r>
          </w:p>
          <w:p w14:paraId="732412B6" w14:textId="7D63EC1F" w:rsidR="004528A9" w:rsidRPr="00EE7405" w:rsidRDefault="004528A9" w:rsidP="00964763">
            <w:pPr>
              <w:rPr>
                <w:lang w:val="en-GB"/>
              </w:rPr>
            </w:pPr>
            <w:bookmarkStart w:id="1" w:name="_Hlk130199814"/>
            <w:r w:rsidRPr="00EE7405">
              <w:rPr>
                <w:lang w:val="en-GB"/>
              </w:rPr>
              <w:t xml:space="preserve">If yes, describe how you </w:t>
            </w:r>
            <w:r w:rsidR="006414FD">
              <w:rPr>
                <w:lang w:val="en-GB"/>
              </w:rPr>
              <w:t xml:space="preserve">establish </w:t>
            </w:r>
            <w:r w:rsidRPr="00EE7405">
              <w:rPr>
                <w:lang w:val="en-GB"/>
              </w:rPr>
              <w:t>action plans in meaningful consultation with relevant right</w:t>
            </w:r>
            <w:r w:rsidR="006414FD">
              <w:rPr>
                <w:lang w:val="en-GB"/>
              </w:rPr>
              <w:t>s-</w:t>
            </w:r>
            <w:r w:rsidRPr="00EE7405">
              <w:rPr>
                <w:lang w:val="en-GB"/>
              </w:rPr>
              <w:t xml:space="preserve">holders in </w:t>
            </w:r>
            <w:r w:rsidR="006414FD">
              <w:rPr>
                <w:lang w:val="en-GB"/>
              </w:rPr>
              <w:t xml:space="preserve">and around </w:t>
            </w:r>
            <w:r w:rsidRPr="00EE7405">
              <w:rPr>
                <w:lang w:val="en-GB"/>
              </w:rPr>
              <w:t xml:space="preserve">your </w:t>
            </w:r>
            <w:r w:rsidR="0029797F">
              <w:rPr>
                <w:lang w:val="en-GB"/>
              </w:rPr>
              <w:t>own operations</w:t>
            </w:r>
            <w:r w:rsidRPr="00EE7405">
              <w:rPr>
                <w:lang w:val="en-GB"/>
              </w:rPr>
              <w:t xml:space="preserve">, or their representatives, with a particular focus on the most significant risks identified, and attach </w:t>
            </w:r>
            <w:r w:rsidR="0029797F">
              <w:rPr>
                <w:lang w:val="en-GB"/>
              </w:rPr>
              <w:t>verifications</w:t>
            </w:r>
            <w:r w:rsidRPr="00EE7405">
              <w:rPr>
                <w:lang w:val="en-GB"/>
              </w:rPr>
              <w:t xml:space="preserve"> such as instructions and action plans that set out the consultation</w:t>
            </w:r>
            <w:r w:rsidR="006414FD">
              <w:rPr>
                <w:lang w:val="en-GB"/>
              </w:rPr>
              <w:t>s</w:t>
            </w:r>
            <w:r w:rsidRPr="00EE7405">
              <w:rPr>
                <w:lang w:val="en-GB"/>
              </w:rPr>
              <w:t>.</w:t>
            </w:r>
          </w:p>
          <w:p w14:paraId="0794C10E" w14:textId="6D0BDF9A" w:rsidR="004528A9" w:rsidRPr="00EE7405" w:rsidRDefault="00A960DA" w:rsidP="00964763">
            <w:pPr>
              <w:rPr>
                <w:bCs w:val="0"/>
                <w:lang w:val="en-GB"/>
              </w:rPr>
            </w:pPr>
            <w:r>
              <w:rPr>
                <w:lang w:val="en-GB"/>
              </w:rPr>
              <w:t>If no/partly</w:t>
            </w:r>
            <w:r w:rsidR="004528A9" w:rsidRPr="00EE7405">
              <w:rPr>
                <w:lang w:val="en-GB"/>
              </w:rPr>
              <w:t>, please indicate your proposed action to meet the requirement, the timeframe needed to implement the action, and who is responsible.</w:t>
            </w:r>
          </w:p>
          <w:p w14:paraId="50AE11D6" w14:textId="77777777" w:rsidR="00C76969" w:rsidRPr="00EE7405" w:rsidRDefault="00C76969" w:rsidP="00C76969">
            <w:pPr>
              <w:pBdr>
                <w:bottom w:val="single" w:sz="6" w:space="1" w:color="auto"/>
              </w:pBdr>
              <w:rPr>
                <w:bCs w:val="0"/>
                <w:sz w:val="20"/>
                <w:szCs w:val="20"/>
                <w:lang w:val="en-GB"/>
              </w:rPr>
            </w:pPr>
          </w:p>
          <w:p w14:paraId="40EF1715" w14:textId="77777777" w:rsidR="00C76969" w:rsidRPr="00EE7405" w:rsidRDefault="00C76969" w:rsidP="00C76969">
            <w:pPr>
              <w:pStyle w:val="Underrubrik"/>
              <w:rPr>
                <w:lang w:val="en-GB"/>
              </w:rPr>
            </w:pPr>
            <w:r w:rsidRPr="00EE7405">
              <w:rPr>
                <w:lang w:val="en-GB"/>
              </w:rPr>
              <w:t xml:space="preserve">Supply chain </w:t>
            </w:r>
          </w:p>
          <w:p w14:paraId="3171B9D2" w14:textId="569C6801" w:rsidR="00C76969" w:rsidRPr="00EE7405" w:rsidRDefault="00C76969" w:rsidP="00C76969">
            <w:pPr>
              <w:rPr>
                <w:lang w:val="en-GB"/>
              </w:rPr>
            </w:pPr>
            <w:r w:rsidRPr="00EE7405">
              <w:rPr>
                <w:lang w:val="en-GB"/>
              </w:rPr>
              <w:t xml:space="preserve">If yes, describe how you </w:t>
            </w:r>
            <w:r w:rsidR="006414FD">
              <w:rPr>
                <w:lang w:val="en-GB"/>
              </w:rPr>
              <w:t xml:space="preserve">establish </w:t>
            </w:r>
            <w:r w:rsidRPr="00EE7405">
              <w:rPr>
                <w:lang w:val="en-GB"/>
              </w:rPr>
              <w:t>action plans in meaningful consultation with relevant supply chain right</w:t>
            </w:r>
            <w:r w:rsidR="006414FD">
              <w:rPr>
                <w:lang w:val="en-GB"/>
              </w:rPr>
              <w:t>s-</w:t>
            </w:r>
            <w:r w:rsidRPr="00EE7405">
              <w:rPr>
                <w:lang w:val="en-GB"/>
              </w:rPr>
              <w:t xml:space="preserve">holders, or their representatives, with a particular focus on the most significant risks identified, and attach </w:t>
            </w:r>
            <w:r w:rsidR="0029797F">
              <w:rPr>
                <w:lang w:val="en-GB"/>
              </w:rPr>
              <w:t>verifications</w:t>
            </w:r>
            <w:r w:rsidRPr="00EE7405">
              <w:rPr>
                <w:lang w:val="en-GB"/>
              </w:rPr>
              <w:t xml:space="preserve"> such as instructions and action plans that set out the consultation</w:t>
            </w:r>
            <w:r w:rsidR="006414FD">
              <w:rPr>
                <w:lang w:val="en-GB"/>
              </w:rPr>
              <w:t>s</w:t>
            </w:r>
            <w:r w:rsidRPr="00EE7405">
              <w:rPr>
                <w:lang w:val="en-GB"/>
              </w:rPr>
              <w:t xml:space="preserve">. </w:t>
            </w:r>
          </w:p>
          <w:bookmarkEnd w:id="1"/>
          <w:p w14:paraId="60126156" w14:textId="0D7ECD54" w:rsidR="00C76969" w:rsidRPr="00EE7405" w:rsidRDefault="00A960DA" w:rsidP="00C76969">
            <w:pPr>
              <w:rPr>
                <w:lang w:val="en-GB"/>
              </w:rPr>
            </w:pPr>
            <w:r>
              <w:rPr>
                <w:lang w:val="en-GB"/>
              </w:rPr>
              <w:t>If no/partly</w:t>
            </w:r>
            <w:r w:rsidR="00C76969" w:rsidRPr="00EE7405">
              <w:rPr>
                <w:lang w:val="en-GB"/>
              </w:rPr>
              <w:t>, please indicate your proposed action to meet the requirement, the timeframe needed to implement the action, and who is responsible.</w:t>
            </w:r>
          </w:p>
        </w:tc>
      </w:tr>
    </w:tbl>
    <w:p w14:paraId="288DF26E" w14:textId="77777777" w:rsidR="000C205C" w:rsidRPr="00EE7405" w:rsidRDefault="000C205C" w:rsidP="00E146E5">
      <w:pPr>
        <w:rPr>
          <w:lang w:val="en-GB"/>
        </w:rPr>
      </w:pPr>
    </w:p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0C205C" w:rsidRPr="004528A9" w14:paraId="7B898110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43DC7536" w14:textId="6D8F1A86" w:rsidR="000C205C" w:rsidRPr="004528A9" w:rsidRDefault="00560229" w:rsidP="00424720">
            <w:pPr>
              <w:pStyle w:val="Tabellrubrik"/>
            </w:pPr>
            <w:r>
              <w:t>Open-ended answer</w:t>
            </w:r>
            <w:r w:rsidR="000C205C" w:rsidRPr="004528A9">
              <w:t xml:space="preserve"> </w:t>
            </w:r>
          </w:p>
        </w:tc>
      </w:tr>
      <w:tr w:rsidR="000C205C" w:rsidRPr="004528A9" w14:paraId="76DAD74B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</w:tcPr>
          <w:p w14:paraId="7C2D747D" w14:textId="4B50BC81" w:rsidR="000C205C" w:rsidRPr="004528A9" w:rsidRDefault="005F09F7" w:rsidP="00C560DB">
            <w:pPr>
              <w:pStyle w:val="Fotnotstext"/>
            </w:pPr>
            <w:sdt>
              <w:sdtPr>
                <w:rPr>
                  <w:b/>
                  <w:lang w:val="en-GB"/>
                </w:rPr>
                <w:id w:val="-416101830"/>
                <w:placeholder>
                  <w:docPart w:val="BEC434C800334D7392987A19E74D5F5C"/>
                </w:placeholder>
                <w:showingPlcHdr/>
                <w:text w:multiLine="1"/>
              </w:sdtPr>
              <w:sdtEndPr/>
              <w:sdtContent>
                <w:r w:rsidR="000C205C" w:rsidRPr="004528A9">
                  <w:rPr>
                    <w:rFonts w:ascii="Georgia" w:eastAsia="MS Mincho" w:hAnsi="Georgia" w:cs="Times New Roman"/>
                    <w:color w:val="595959" w:themeColor="text1" w:themeTint="A6"/>
                    <w:sz w:val="18"/>
                    <w:szCs w:val="22"/>
                    <w14:numForm w14:val="default"/>
                  </w:rPr>
                  <w:t xml:space="preserve">   Write text here </w:t>
                </w:r>
              </w:sdtContent>
            </w:sdt>
            <w:r w:rsidR="000C205C" w:rsidRPr="004528A9">
              <w:t xml:space="preserve"> </w:t>
            </w:r>
          </w:p>
        </w:tc>
      </w:tr>
    </w:tbl>
    <w:p w14:paraId="1B52CC43" w14:textId="689498B7" w:rsidR="00A50A19" w:rsidRPr="00EE7405" w:rsidRDefault="00A50A19" w:rsidP="00E146E5">
      <w:pPr>
        <w:pStyle w:val="Rubrik3-utannr"/>
        <w:spacing w:before="480"/>
        <w:rPr>
          <w:lang w:val="en-GB"/>
        </w:rPr>
      </w:pPr>
      <w:r w:rsidRPr="00EE7405">
        <w:rPr>
          <w:lang w:val="en-GB"/>
        </w:rPr>
        <w:t xml:space="preserve">c) Do you promote purchasing </w:t>
      </w:r>
      <w:r w:rsidR="00056F3C">
        <w:rPr>
          <w:lang w:val="en-GB"/>
        </w:rPr>
        <w:t>practices</w:t>
      </w:r>
      <w:r w:rsidRPr="00EE7405">
        <w:rPr>
          <w:lang w:val="en-GB"/>
        </w:rPr>
        <w:t xml:space="preserve"> that do not </w:t>
      </w:r>
      <w:r w:rsidR="00056F3C">
        <w:rPr>
          <w:lang w:val="en-GB"/>
        </w:rPr>
        <w:t xml:space="preserve">hinder sub-suppliers from </w:t>
      </w:r>
      <w:r w:rsidRPr="00EE7405">
        <w:rPr>
          <w:lang w:val="en-GB"/>
        </w:rPr>
        <w:t>comply</w:t>
      </w:r>
      <w:r w:rsidR="00056F3C">
        <w:rPr>
          <w:lang w:val="en-GB"/>
        </w:rPr>
        <w:t>ing</w:t>
      </w:r>
      <w:r w:rsidRPr="00EE7405">
        <w:rPr>
          <w:lang w:val="en-GB"/>
        </w:rPr>
        <w:t xml:space="preserve"> with the commitments?</w:t>
      </w:r>
    </w:p>
    <w:p w14:paraId="56D9965A" w14:textId="77777777" w:rsidR="00E146E5" w:rsidRPr="00EE7405" w:rsidRDefault="00E146E5" w:rsidP="00E146E5">
      <w:pPr>
        <w:spacing w:after="0"/>
        <w:rPr>
          <w:lang w:val="en-GB"/>
        </w:rPr>
      </w:pPr>
    </w:p>
    <w:p w14:paraId="5272E2A8" w14:textId="77777777" w:rsidR="00A50A19" w:rsidRPr="004528A9" w:rsidRDefault="005F09F7" w:rsidP="00A50A19">
      <w:sdt>
        <w:sdtPr>
          <w:id w:val="699751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A19" w:rsidRPr="004528A9">
            <w:rPr>
              <w:rFonts w:ascii="MS Gothic" w:eastAsia="MS Gothic" w:hAnsi="MS Gothic" w:hint="eastAsia"/>
            </w:rPr>
            <w:t xml:space="preserve">   ☐ </w:t>
          </w:r>
        </w:sdtContent>
      </w:sdt>
      <w:r w:rsidR="00A50A19" w:rsidRPr="004528A9">
        <w:t xml:space="preserve"> Yes </w:t>
      </w:r>
    </w:p>
    <w:p w14:paraId="1C6E2957" w14:textId="77777777" w:rsidR="00A50A19" w:rsidRPr="004528A9" w:rsidRDefault="005F09F7" w:rsidP="00A50A19">
      <w:sdt>
        <w:sdtPr>
          <w:id w:val="795642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A19" w:rsidRPr="004528A9">
            <w:rPr>
              <w:rFonts w:ascii="MS Gothic" w:eastAsia="MS Gothic" w:hAnsi="MS Gothic" w:hint="eastAsia"/>
            </w:rPr>
            <w:t xml:space="preserve">   ☐ </w:t>
          </w:r>
        </w:sdtContent>
      </w:sdt>
      <w:r w:rsidR="00A50A19" w:rsidRPr="004528A9">
        <w:t xml:space="preserve"> No </w:t>
      </w:r>
    </w:p>
    <w:p w14:paraId="72E65B4C" w14:textId="77777777" w:rsidR="003901EF" w:rsidRPr="004528A9" w:rsidRDefault="005F09F7" w:rsidP="003901EF">
      <w:sdt>
        <w:sdtPr>
          <w:id w:val="-1590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01EF" w:rsidRPr="004528A9">
            <w:rPr>
              <w:rFonts w:ascii="MS Gothic" w:eastAsia="MS Gothic" w:hAnsi="MS Gothic" w:hint="eastAsia"/>
            </w:rPr>
            <w:t xml:space="preserve">   ☐ </w:t>
          </w:r>
        </w:sdtContent>
      </w:sdt>
      <w:r w:rsidR="003901EF" w:rsidRPr="004528A9">
        <w:t xml:space="preserve"> Partly </w:t>
      </w:r>
    </w:p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A50A19" w:rsidRPr="004528A9" w14:paraId="05D5EE75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6E7E7EDE" w14:textId="77777777" w:rsidR="00A50A19" w:rsidRPr="004528A9" w:rsidRDefault="00A50A19" w:rsidP="00424720">
            <w:pPr>
              <w:pStyle w:val="Tabellrubrik"/>
            </w:pPr>
            <w:r w:rsidRPr="004528A9">
              <w:lastRenderedPageBreak/>
              <w:t>Documentation requirements</w:t>
            </w:r>
          </w:p>
        </w:tc>
      </w:tr>
      <w:tr w:rsidR="00A50A19" w:rsidRPr="00105129" w14:paraId="5BCFDF37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</w:tcPr>
          <w:p w14:paraId="114DF05C" w14:textId="44538DB6" w:rsidR="00F66CD0" w:rsidRPr="00C50D10" w:rsidRDefault="002864B1" w:rsidP="00F66CD0">
            <w:pPr>
              <w:pStyle w:val="Underrubrik"/>
              <w:rPr>
                <w:lang w:val="en-GB"/>
              </w:rPr>
            </w:pPr>
            <w:r w:rsidRPr="00C50D10">
              <w:rPr>
                <w:lang w:val="en-GB"/>
              </w:rPr>
              <w:t>Supply chain</w:t>
            </w:r>
          </w:p>
          <w:p w14:paraId="6CB0E649" w14:textId="6E1CA93D" w:rsidR="002663E0" w:rsidRPr="00EE7405" w:rsidRDefault="002663E0" w:rsidP="002663E0">
            <w:pPr>
              <w:rPr>
                <w:lang w:val="en-GB"/>
              </w:rPr>
            </w:pPr>
            <w:r w:rsidRPr="00EE7405">
              <w:rPr>
                <w:lang w:val="en-GB"/>
              </w:rPr>
              <w:t xml:space="preserve">If yes, describe how you promote purchasing </w:t>
            </w:r>
            <w:r w:rsidR="00856A8D">
              <w:rPr>
                <w:lang w:val="en-GB"/>
              </w:rPr>
              <w:t>practices</w:t>
            </w:r>
            <w:r w:rsidRPr="00EE7405">
              <w:rPr>
                <w:lang w:val="en-GB"/>
              </w:rPr>
              <w:t xml:space="preserve"> that do not </w:t>
            </w:r>
            <w:r w:rsidR="00856A8D">
              <w:rPr>
                <w:lang w:val="en-GB"/>
              </w:rPr>
              <w:t>hinder sub-</w:t>
            </w:r>
            <w:r w:rsidRPr="00EE7405">
              <w:rPr>
                <w:lang w:val="en-GB"/>
              </w:rPr>
              <w:t xml:space="preserve">suppliers </w:t>
            </w:r>
            <w:r w:rsidR="00856A8D">
              <w:rPr>
                <w:lang w:val="en-GB"/>
              </w:rPr>
              <w:t xml:space="preserve">from complying with the commitments </w:t>
            </w:r>
            <w:r w:rsidRPr="00EE7405">
              <w:rPr>
                <w:lang w:val="en-GB"/>
              </w:rPr>
              <w:t xml:space="preserve">attach </w:t>
            </w:r>
            <w:r w:rsidR="00AB4E41">
              <w:rPr>
                <w:lang w:val="en-GB"/>
              </w:rPr>
              <w:t>verifications</w:t>
            </w:r>
            <w:r w:rsidRPr="00EE7405">
              <w:rPr>
                <w:lang w:val="en-GB"/>
              </w:rPr>
              <w:t xml:space="preserve"> such as policies and guidelines, </w:t>
            </w:r>
            <w:r w:rsidR="00856A8D">
              <w:rPr>
                <w:lang w:val="en-GB"/>
              </w:rPr>
              <w:t xml:space="preserve">training </w:t>
            </w:r>
            <w:r w:rsidRPr="00EE7405">
              <w:rPr>
                <w:lang w:val="en-GB"/>
              </w:rPr>
              <w:t xml:space="preserve">material, and meeting minutes where decisions on longer lead times, adjusted pricing models, changed payment terms, etc. have been recorded. </w:t>
            </w:r>
            <w:bookmarkStart w:id="2" w:name="_Hlk130199937"/>
            <w:bookmarkEnd w:id="2"/>
          </w:p>
          <w:p w14:paraId="6A97C790" w14:textId="5EB88994" w:rsidR="00A50A19" w:rsidRPr="00EE7405" w:rsidRDefault="00A960DA" w:rsidP="00424720">
            <w:pPr>
              <w:rPr>
                <w:lang w:val="en-GB"/>
              </w:rPr>
            </w:pPr>
            <w:r>
              <w:rPr>
                <w:lang w:val="en-GB"/>
              </w:rPr>
              <w:t>If no/partly</w:t>
            </w:r>
            <w:r w:rsidR="00884FE4" w:rsidRPr="00EE7405">
              <w:rPr>
                <w:lang w:val="en-GB"/>
              </w:rPr>
              <w:t>, please indicate your proposed action to meet the requirement, the timeframe needed to implement the action, and who is responsible.</w:t>
            </w:r>
          </w:p>
        </w:tc>
      </w:tr>
    </w:tbl>
    <w:p w14:paraId="3103C07D" w14:textId="48A361B8" w:rsidR="000C205C" w:rsidRPr="00EE7405" w:rsidRDefault="000C205C" w:rsidP="002663E0">
      <w:pPr>
        <w:rPr>
          <w:lang w:val="en-GB"/>
        </w:rPr>
      </w:pPr>
    </w:p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0C205C" w14:paraId="63D9D31D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79C70A0F" w14:textId="7036AA3E" w:rsidR="000C205C" w:rsidRDefault="00560229" w:rsidP="00424720">
            <w:pPr>
              <w:pStyle w:val="Tabellrubrik"/>
            </w:pPr>
            <w:r>
              <w:t>Open-ended answer</w:t>
            </w:r>
            <w:r w:rsidR="000C205C">
              <w:t xml:space="preserve"> </w:t>
            </w:r>
          </w:p>
        </w:tc>
      </w:tr>
      <w:tr w:rsidR="000C205C" w14:paraId="40CFBE6B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</w:tcPr>
          <w:p w14:paraId="24BEA514" w14:textId="3F3A68CC" w:rsidR="000C205C" w:rsidRPr="002663E0" w:rsidRDefault="005F09F7" w:rsidP="002663E0">
            <w:pPr>
              <w:pStyle w:val="Fotnotstext"/>
            </w:pPr>
            <w:sdt>
              <w:sdtPr>
                <w:rPr>
                  <w:b/>
                  <w:lang w:val="en-GB"/>
                </w:rPr>
                <w:id w:val="-2136022619"/>
                <w:placeholder>
                  <w:docPart w:val="D809E151345046D5B9CFB74AFBBA93CA"/>
                </w:placeholder>
                <w:showingPlcHdr/>
                <w:text w:multiLine="1"/>
              </w:sdtPr>
              <w:sdtEndPr/>
              <w:sdtContent>
                <w:r w:rsidR="000C205C" w:rsidRPr="00F42364">
                  <w:rPr>
                    <w:rFonts w:ascii="Georgia" w:eastAsia="MS Mincho" w:hAnsi="Georgia" w:cs="Times New Roman"/>
                    <w:color w:val="595959" w:themeColor="text1" w:themeTint="A6"/>
                    <w:sz w:val="18"/>
                    <w:szCs w:val="22"/>
                    <w14:numForm w14:val="default"/>
                  </w:rPr>
                  <w:t xml:space="preserve">   Write text here </w:t>
                </w:r>
              </w:sdtContent>
            </w:sdt>
            <w:r w:rsidR="000C205C">
              <w:t xml:space="preserve"> </w:t>
            </w:r>
          </w:p>
        </w:tc>
      </w:tr>
    </w:tbl>
    <w:p w14:paraId="07AD1EE9" w14:textId="77777777" w:rsidR="00687881" w:rsidRPr="00687881" w:rsidRDefault="00687881" w:rsidP="00687881"/>
    <w:p w14:paraId="63ABB503" w14:textId="5CADB160" w:rsidR="00A50A19" w:rsidRPr="00EE7405" w:rsidRDefault="007E37EE" w:rsidP="00E146E5">
      <w:pPr>
        <w:pStyle w:val="Rubrik2-utannr"/>
        <w:spacing w:before="480"/>
        <w:rPr>
          <w:rStyle w:val="Hyperlnk"/>
          <w:lang w:val="en-GB"/>
        </w:rPr>
      </w:pPr>
      <w:r w:rsidRPr="00EE7405">
        <w:rPr>
          <w:lang w:val="en-GB"/>
        </w:rPr>
        <w:t xml:space="preserve">Process requirement 4: Prevent and </w:t>
      </w:r>
      <w:r w:rsidR="003F3DB7">
        <w:rPr>
          <w:lang w:val="en-GB"/>
        </w:rPr>
        <w:t>mitigate</w:t>
      </w:r>
      <w:r w:rsidRPr="00EE7405">
        <w:rPr>
          <w:lang w:val="en-GB"/>
        </w:rPr>
        <w:t xml:space="preserve"> </w:t>
      </w:r>
      <w:r w:rsidR="003F3DB7">
        <w:rPr>
          <w:lang w:val="en-GB"/>
        </w:rPr>
        <w:t>adverse</w:t>
      </w:r>
      <w:r w:rsidRPr="00EE7405">
        <w:rPr>
          <w:lang w:val="en-GB"/>
        </w:rPr>
        <w:t xml:space="preserve"> impacts </w:t>
      </w:r>
      <w:r w:rsidR="003F3DB7">
        <w:rPr>
          <w:lang w:val="en-GB"/>
        </w:rPr>
        <w:t xml:space="preserve">linked </w:t>
      </w:r>
      <w:r w:rsidRPr="00EE7405">
        <w:rPr>
          <w:lang w:val="en-GB"/>
        </w:rPr>
        <w:t xml:space="preserve">to your business </w:t>
      </w:r>
    </w:p>
    <w:p w14:paraId="6B830A6A" w14:textId="0C9D27D3" w:rsidR="00687881" w:rsidRPr="00EE7405" w:rsidRDefault="005F09F7" w:rsidP="007E37EE">
      <w:pPr>
        <w:rPr>
          <w:lang w:val="en-GB"/>
        </w:rPr>
      </w:pPr>
      <w:hyperlink r:id="rId15" w:history="1">
        <w:r w:rsidR="003F3DB7" w:rsidRPr="00FF6241">
          <w:rPr>
            <w:rStyle w:val="Hyperlnk"/>
            <w:lang w:val="en-GB"/>
          </w:rPr>
          <w:t>www.hållbarupphandling.se/en/processkrav-4</w:t>
        </w:r>
      </w:hyperlink>
    </w:p>
    <w:p w14:paraId="0F1699A9" w14:textId="18074F89" w:rsidR="007E37EE" w:rsidRPr="00EE7405" w:rsidRDefault="00270ECA" w:rsidP="007E37EE">
      <w:pPr>
        <w:rPr>
          <w:lang w:val="en-GB"/>
        </w:rPr>
      </w:pPr>
      <w:r w:rsidRPr="00EE7405">
        <w:rPr>
          <w:lang w:val="en-GB"/>
        </w:rPr>
        <w:t xml:space="preserve"> </w:t>
      </w:r>
    </w:p>
    <w:p w14:paraId="4D4C2F32" w14:textId="33FA8454" w:rsidR="00A50A19" w:rsidRPr="00EE7405" w:rsidRDefault="00EA46CB" w:rsidP="00A50A19">
      <w:pPr>
        <w:pStyle w:val="Rubrik3-utannr"/>
        <w:rPr>
          <w:lang w:val="en-GB"/>
        </w:rPr>
      </w:pPr>
      <w:r w:rsidRPr="00EE7405">
        <w:rPr>
          <w:lang w:val="en-GB"/>
        </w:rPr>
        <w:t xml:space="preserve">a) Do you assess risk </w:t>
      </w:r>
      <w:r w:rsidR="00056F3C">
        <w:rPr>
          <w:lang w:val="en-GB"/>
        </w:rPr>
        <w:t>suppliers</w:t>
      </w:r>
      <w:r w:rsidRPr="00EE7405">
        <w:rPr>
          <w:lang w:val="en-GB"/>
        </w:rPr>
        <w:t xml:space="preserve"> </w:t>
      </w:r>
      <w:r w:rsidR="00056F3C">
        <w:rPr>
          <w:lang w:val="en-GB"/>
        </w:rPr>
        <w:t xml:space="preserve">based on the commitments and </w:t>
      </w:r>
      <w:r w:rsidRPr="00EE7405">
        <w:rPr>
          <w:lang w:val="en-GB"/>
        </w:rPr>
        <w:t>the due diligence process, with a particular focus on the most significant risks identified?</w:t>
      </w:r>
    </w:p>
    <w:p w14:paraId="0792B2D3" w14:textId="77777777" w:rsidR="00E146E5" w:rsidRPr="00EE7405" w:rsidRDefault="00E146E5" w:rsidP="00E146E5">
      <w:pPr>
        <w:spacing w:after="0"/>
        <w:rPr>
          <w:lang w:val="en-GB"/>
        </w:rPr>
      </w:pPr>
    </w:p>
    <w:p w14:paraId="7EBB7BB5" w14:textId="77777777" w:rsidR="00A50A19" w:rsidRDefault="005F09F7" w:rsidP="00A50A19">
      <w:sdt>
        <w:sdtPr>
          <w:id w:val="2078553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A19">
            <w:rPr>
              <w:rFonts w:ascii="MS Gothic" w:eastAsia="MS Gothic" w:hAnsi="MS Gothic" w:hint="eastAsia"/>
            </w:rPr>
            <w:t xml:space="preserve">   ☐ </w:t>
          </w:r>
        </w:sdtContent>
      </w:sdt>
      <w:r w:rsidR="00A50A19">
        <w:t xml:space="preserve"> Yes </w:t>
      </w:r>
    </w:p>
    <w:p w14:paraId="7985DA31" w14:textId="77777777" w:rsidR="00A50A19" w:rsidRDefault="005F09F7" w:rsidP="00A50A19">
      <w:sdt>
        <w:sdtPr>
          <w:id w:val="1267740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A19">
            <w:rPr>
              <w:rFonts w:ascii="MS Gothic" w:eastAsia="MS Gothic" w:hAnsi="MS Gothic" w:hint="eastAsia"/>
            </w:rPr>
            <w:t xml:space="preserve">   ☐ </w:t>
          </w:r>
        </w:sdtContent>
      </w:sdt>
      <w:r w:rsidR="00A50A19">
        <w:t xml:space="preserve"> No </w:t>
      </w:r>
    </w:p>
    <w:p w14:paraId="747F45FE" w14:textId="6587F320" w:rsidR="002663E0" w:rsidRDefault="005F09F7" w:rsidP="00A50A19">
      <w:sdt>
        <w:sdtPr>
          <w:id w:val="-1554386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3E0">
            <w:rPr>
              <w:rFonts w:ascii="MS Gothic" w:eastAsia="MS Gothic" w:hAnsi="MS Gothic" w:hint="eastAsia"/>
            </w:rPr>
            <w:t xml:space="preserve">   ☐ </w:t>
          </w:r>
        </w:sdtContent>
      </w:sdt>
      <w:r w:rsidR="002663E0">
        <w:t xml:space="preserve"> Partly </w:t>
      </w:r>
    </w:p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985D86" w14:paraId="7D24D07F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54F604D9" w14:textId="77777777" w:rsidR="00985D86" w:rsidRDefault="00985D86" w:rsidP="00424720">
            <w:pPr>
              <w:pStyle w:val="Tabellrubrik"/>
            </w:pPr>
            <w:r w:rsidRPr="00AA1281">
              <w:lastRenderedPageBreak/>
              <w:t>Documentation requirements</w:t>
            </w:r>
          </w:p>
        </w:tc>
      </w:tr>
      <w:tr w:rsidR="00985D86" w:rsidRPr="00105129" w14:paraId="15B58550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  <w:shd w:val="clear" w:color="auto" w:fill="auto"/>
          </w:tcPr>
          <w:p w14:paraId="085F85E9" w14:textId="77777777" w:rsidR="00985D86" w:rsidRPr="00EE7405" w:rsidRDefault="00985D86" w:rsidP="00424720">
            <w:pPr>
              <w:pStyle w:val="Underrubrik"/>
              <w:rPr>
                <w:lang w:val="en-GB"/>
              </w:rPr>
            </w:pPr>
            <w:r w:rsidRPr="00EE7405">
              <w:rPr>
                <w:lang w:val="en-GB"/>
              </w:rPr>
              <w:t>Supply chain</w:t>
            </w:r>
          </w:p>
          <w:p w14:paraId="59AF1848" w14:textId="41BDCEF4" w:rsidR="00985D86" w:rsidRPr="00EE7405" w:rsidRDefault="00402950" w:rsidP="00985D86">
            <w:pPr>
              <w:rPr>
                <w:lang w:val="en-GB"/>
              </w:rPr>
            </w:pPr>
            <w:bookmarkStart w:id="3" w:name="_Hlk130200072"/>
            <w:r w:rsidRPr="00EE7405">
              <w:rPr>
                <w:lang w:val="en-GB"/>
              </w:rPr>
              <w:t>If yes, describe how you assess risk suppliers based on the commitments and</w:t>
            </w:r>
            <w:r w:rsidR="008B563F">
              <w:rPr>
                <w:lang w:val="en-GB"/>
              </w:rPr>
              <w:t xml:space="preserve"> the</w:t>
            </w:r>
            <w:r w:rsidR="008B563F" w:rsidRPr="00EE7405">
              <w:rPr>
                <w:lang w:val="en-GB"/>
              </w:rPr>
              <w:t xml:space="preserve"> due diligence</w:t>
            </w:r>
            <w:r w:rsidRPr="00EE7405">
              <w:rPr>
                <w:lang w:val="en-GB"/>
              </w:rPr>
              <w:t xml:space="preserve"> process, with a particular focus on the most significant risks identified, and attach </w:t>
            </w:r>
            <w:r w:rsidR="0029797F">
              <w:rPr>
                <w:lang w:val="en-GB"/>
              </w:rPr>
              <w:t>verifications</w:t>
            </w:r>
            <w:r w:rsidRPr="00EE7405">
              <w:rPr>
                <w:lang w:val="en-GB"/>
              </w:rPr>
              <w:t xml:space="preserve"> such as instructions, self-assessments or pre-qualifications of suppliers of the goods/services </w:t>
            </w:r>
            <w:r w:rsidR="00725E71">
              <w:rPr>
                <w:lang w:val="en-GB"/>
              </w:rPr>
              <w:t>sold on the contract</w:t>
            </w:r>
            <w:r w:rsidRPr="00EE7405">
              <w:rPr>
                <w:lang w:val="en-GB"/>
              </w:rPr>
              <w:t>, and reports of site visits or inspections at their premises.</w:t>
            </w:r>
          </w:p>
          <w:bookmarkEnd w:id="3"/>
          <w:p w14:paraId="609D82F3" w14:textId="0128F75C" w:rsidR="00985D86" w:rsidRPr="00EE7405" w:rsidRDefault="00A960DA" w:rsidP="00985D86">
            <w:pPr>
              <w:rPr>
                <w:lang w:val="en-GB"/>
              </w:rPr>
            </w:pPr>
            <w:r>
              <w:rPr>
                <w:lang w:val="en-GB"/>
              </w:rPr>
              <w:t>If no/partly</w:t>
            </w:r>
            <w:r w:rsidR="00884FE4" w:rsidRPr="00EE7405">
              <w:rPr>
                <w:lang w:val="en-GB"/>
              </w:rPr>
              <w:t>, please indicate your proposed action to meet the requirement, the timeframe needed to implement the action, and who is responsible.</w:t>
            </w:r>
          </w:p>
        </w:tc>
      </w:tr>
    </w:tbl>
    <w:p w14:paraId="26242D99" w14:textId="77777777" w:rsidR="00985D86" w:rsidRPr="00EE7405" w:rsidRDefault="00985D86" w:rsidP="00985D86">
      <w:pPr>
        <w:rPr>
          <w:lang w:val="en-GB"/>
        </w:rPr>
      </w:pPr>
    </w:p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0C205C" w14:paraId="2E932C8D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5EF9C1F8" w14:textId="1A10BB04" w:rsidR="000C205C" w:rsidRDefault="00560229" w:rsidP="00424720">
            <w:pPr>
              <w:pStyle w:val="Tabellrubrik"/>
            </w:pPr>
            <w:r>
              <w:t>Open-ended answer</w:t>
            </w:r>
            <w:r w:rsidR="000C205C">
              <w:t xml:space="preserve"> </w:t>
            </w:r>
          </w:p>
        </w:tc>
      </w:tr>
      <w:tr w:rsidR="000C205C" w14:paraId="710E70F7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</w:tcPr>
          <w:p w14:paraId="0A54C4CC" w14:textId="631A8073" w:rsidR="000C205C" w:rsidRPr="00BB271D" w:rsidRDefault="005F09F7" w:rsidP="00BB271D">
            <w:pPr>
              <w:pStyle w:val="Fotnotstext"/>
            </w:pPr>
            <w:sdt>
              <w:sdtPr>
                <w:rPr>
                  <w:b/>
                  <w:lang w:val="en-GB"/>
                </w:rPr>
                <w:id w:val="1762263744"/>
                <w:placeholder>
                  <w:docPart w:val="EDE29678EF404100A33A81E1799A457F"/>
                </w:placeholder>
                <w:showingPlcHdr/>
                <w:text w:multiLine="1"/>
              </w:sdtPr>
              <w:sdtEndPr/>
              <w:sdtContent>
                <w:r w:rsidR="000C205C" w:rsidRPr="00F42364">
                  <w:rPr>
                    <w:rFonts w:ascii="Georgia" w:eastAsia="MS Mincho" w:hAnsi="Georgia" w:cs="Times New Roman"/>
                    <w:color w:val="595959" w:themeColor="text1" w:themeTint="A6"/>
                    <w:sz w:val="18"/>
                    <w:szCs w:val="22"/>
                    <w14:numForm w14:val="default"/>
                  </w:rPr>
                  <w:t xml:space="preserve">   Write text here </w:t>
                </w:r>
              </w:sdtContent>
            </w:sdt>
            <w:r w:rsidR="000C205C">
              <w:t xml:space="preserve"> </w:t>
            </w:r>
          </w:p>
        </w:tc>
      </w:tr>
    </w:tbl>
    <w:p w14:paraId="5F42D266" w14:textId="1183CC00" w:rsidR="00EA46CB" w:rsidRPr="00EE7405" w:rsidRDefault="00EA46CB" w:rsidP="00E146E5">
      <w:pPr>
        <w:pStyle w:val="Rubrik3-utannr"/>
        <w:spacing w:before="480"/>
        <w:rPr>
          <w:lang w:val="en-GB"/>
        </w:rPr>
      </w:pPr>
      <w:r w:rsidRPr="00EE7405">
        <w:rPr>
          <w:lang w:val="en-GB"/>
        </w:rPr>
        <w:t xml:space="preserve">b) Do you </w:t>
      </w:r>
      <w:r w:rsidR="00056F3C">
        <w:rPr>
          <w:lang w:val="en-GB"/>
        </w:rPr>
        <w:t xml:space="preserve">establish </w:t>
      </w:r>
      <w:r w:rsidRPr="00EE7405">
        <w:rPr>
          <w:lang w:val="en-GB"/>
        </w:rPr>
        <w:t xml:space="preserve">action plans for risk </w:t>
      </w:r>
      <w:r w:rsidR="00056F3C">
        <w:rPr>
          <w:lang w:val="en-GB"/>
        </w:rPr>
        <w:t>suppliers</w:t>
      </w:r>
      <w:r w:rsidRPr="00EE7405">
        <w:rPr>
          <w:lang w:val="en-GB"/>
        </w:rPr>
        <w:t>, with a particular focus on the most significant risks identified?</w:t>
      </w:r>
    </w:p>
    <w:p w14:paraId="49395604" w14:textId="77777777" w:rsidR="00E146E5" w:rsidRPr="00EE7405" w:rsidRDefault="00E146E5" w:rsidP="00E146E5">
      <w:pPr>
        <w:spacing w:after="0"/>
        <w:rPr>
          <w:lang w:val="en-GB"/>
        </w:rPr>
      </w:pPr>
    </w:p>
    <w:p w14:paraId="218E86D2" w14:textId="77777777" w:rsidR="00EA46CB" w:rsidRDefault="005F09F7" w:rsidP="00EA46CB">
      <w:sdt>
        <w:sdtPr>
          <w:id w:val="1032464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6CB">
            <w:rPr>
              <w:rFonts w:ascii="MS Gothic" w:eastAsia="MS Gothic" w:hAnsi="MS Gothic" w:hint="eastAsia"/>
            </w:rPr>
            <w:t xml:space="preserve">   ☐ </w:t>
          </w:r>
        </w:sdtContent>
      </w:sdt>
      <w:r w:rsidR="00EA46CB">
        <w:t xml:space="preserve"> Yes </w:t>
      </w:r>
    </w:p>
    <w:p w14:paraId="73D6F21D" w14:textId="77777777" w:rsidR="00EA46CB" w:rsidRDefault="005F09F7" w:rsidP="00EA46CB">
      <w:sdt>
        <w:sdtPr>
          <w:id w:val="-494803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6CB">
            <w:rPr>
              <w:rFonts w:ascii="MS Gothic" w:eastAsia="MS Gothic" w:hAnsi="MS Gothic" w:hint="eastAsia"/>
            </w:rPr>
            <w:t xml:space="preserve">   ☐ </w:t>
          </w:r>
        </w:sdtContent>
      </w:sdt>
      <w:r w:rsidR="00EA46CB">
        <w:t xml:space="preserve"> No </w:t>
      </w:r>
    </w:p>
    <w:p w14:paraId="65BCEC9C" w14:textId="2BEF0258" w:rsidR="003707A1" w:rsidRDefault="005F09F7" w:rsidP="00EA46CB">
      <w:sdt>
        <w:sdtPr>
          <w:id w:val="932943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7A1">
            <w:rPr>
              <w:rFonts w:ascii="MS Gothic" w:eastAsia="MS Gothic" w:hAnsi="MS Gothic" w:hint="eastAsia"/>
            </w:rPr>
            <w:t xml:space="preserve">   ☐ </w:t>
          </w:r>
        </w:sdtContent>
      </w:sdt>
      <w:r w:rsidR="003707A1">
        <w:t xml:space="preserve"> Partly </w:t>
      </w:r>
    </w:p>
    <w:p w14:paraId="79A5953E" w14:textId="77777777" w:rsidR="000C205C" w:rsidRPr="00E146E5" w:rsidRDefault="000C205C" w:rsidP="00E146E5"/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985D86" w14:paraId="561CFCE7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1F9FF23E" w14:textId="77777777" w:rsidR="00985D86" w:rsidRDefault="00985D86" w:rsidP="00424720">
            <w:pPr>
              <w:pStyle w:val="Tabellrubrik"/>
            </w:pPr>
            <w:r w:rsidRPr="00AA1281">
              <w:t>Documentation requirements</w:t>
            </w:r>
          </w:p>
        </w:tc>
      </w:tr>
      <w:tr w:rsidR="00985D86" w:rsidRPr="00105129" w14:paraId="48906EA6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  <w:shd w:val="clear" w:color="auto" w:fill="auto"/>
          </w:tcPr>
          <w:p w14:paraId="311F1597" w14:textId="77777777" w:rsidR="00985D86" w:rsidRPr="00EE7405" w:rsidRDefault="00985D86" w:rsidP="00424720">
            <w:pPr>
              <w:pStyle w:val="Underrubrik"/>
              <w:rPr>
                <w:lang w:val="en-GB"/>
              </w:rPr>
            </w:pPr>
            <w:r w:rsidRPr="00EE7405">
              <w:rPr>
                <w:lang w:val="en-GB"/>
              </w:rPr>
              <w:t>Supply chain</w:t>
            </w:r>
          </w:p>
          <w:p w14:paraId="17AC738E" w14:textId="2EE3EF0D" w:rsidR="00985D86" w:rsidRPr="00EE7405" w:rsidRDefault="008F3E4A" w:rsidP="00985D86">
            <w:pPr>
              <w:rPr>
                <w:lang w:val="en-GB"/>
              </w:rPr>
            </w:pPr>
            <w:bookmarkStart w:id="4" w:name="_Hlk130200148"/>
            <w:r w:rsidRPr="00EE7405">
              <w:rPr>
                <w:lang w:val="en-GB"/>
              </w:rPr>
              <w:t xml:space="preserve">If yes, describe how you establish action plans for risk suppliers, with a particular focus on the most significant risks identified, and attach </w:t>
            </w:r>
            <w:r w:rsidR="0029797F">
              <w:rPr>
                <w:lang w:val="en-GB"/>
              </w:rPr>
              <w:t>verifications</w:t>
            </w:r>
            <w:r w:rsidRPr="00EE7405">
              <w:rPr>
                <w:lang w:val="en-GB"/>
              </w:rPr>
              <w:t xml:space="preserve"> such as instructions and action plans for the suppliers of the goods/services sold on the contract. Please note that this requirement does not concern suppliers' action plans, which are drawn up during audits. It's about your action plans.</w:t>
            </w:r>
          </w:p>
          <w:bookmarkEnd w:id="4"/>
          <w:p w14:paraId="6A292C2B" w14:textId="506B1EDE" w:rsidR="00985D86" w:rsidRPr="00EE7405" w:rsidRDefault="00A960DA" w:rsidP="00985D86">
            <w:pPr>
              <w:rPr>
                <w:lang w:val="en-GB"/>
              </w:rPr>
            </w:pPr>
            <w:r>
              <w:rPr>
                <w:lang w:val="en-GB"/>
              </w:rPr>
              <w:t>If no/partly</w:t>
            </w:r>
            <w:r w:rsidR="00884FE4" w:rsidRPr="00EE7405">
              <w:rPr>
                <w:lang w:val="en-GB"/>
              </w:rPr>
              <w:t>, please indicate your proposed action to meet the requirement, the timeframe needed to implement the action, and who is responsible.</w:t>
            </w:r>
          </w:p>
        </w:tc>
      </w:tr>
    </w:tbl>
    <w:p w14:paraId="2C0D91D2" w14:textId="77777777" w:rsidR="00985D86" w:rsidRPr="00EE7405" w:rsidRDefault="00985D86" w:rsidP="00985D86">
      <w:pPr>
        <w:rPr>
          <w:lang w:val="en-GB"/>
        </w:rPr>
      </w:pPr>
    </w:p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0C205C" w14:paraId="1817232D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19B38C39" w14:textId="0F50A13A" w:rsidR="000C205C" w:rsidRDefault="00560229" w:rsidP="00424720">
            <w:pPr>
              <w:pStyle w:val="Tabellrubrik"/>
            </w:pPr>
            <w:r>
              <w:t>Open-ended answer</w:t>
            </w:r>
            <w:r w:rsidR="000C205C">
              <w:t xml:space="preserve"> </w:t>
            </w:r>
          </w:p>
        </w:tc>
      </w:tr>
      <w:tr w:rsidR="000C205C" w14:paraId="2F980EDA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</w:tcPr>
          <w:p w14:paraId="735F71A7" w14:textId="058B8FCC" w:rsidR="000C205C" w:rsidRPr="00B621CF" w:rsidRDefault="005F09F7" w:rsidP="00B621CF">
            <w:pPr>
              <w:pStyle w:val="Fotnotstext"/>
            </w:pPr>
            <w:sdt>
              <w:sdtPr>
                <w:rPr>
                  <w:b/>
                  <w:lang w:val="en-GB"/>
                </w:rPr>
                <w:id w:val="1666816151"/>
                <w:placeholder>
                  <w:docPart w:val="800B66B800FE4B35837787383A0B2EC5"/>
                </w:placeholder>
                <w:showingPlcHdr/>
                <w:text w:multiLine="1"/>
              </w:sdtPr>
              <w:sdtEndPr/>
              <w:sdtContent>
                <w:r w:rsidR="000C205C" w:rsidRPr="00F42364">
                  <w:rPr>
                    <w:rFonts w:ascii="Georgia" w:eastAsia="MS Mincho" w:hAnsi="Georgia" w:cs="Times New Roman"/>
                    <w:color w:val="595959" w:themeColor="text1" w:themeTint="A6"/>
                    <w:sz w:val="18"/>
                    <w:szCs w:val="22"/>
                    <w14:numForm w14:val="default"/>
                  </w:rPr>
                  <w:t xml:space="preserve">   Write text here </w:t>
                </w:r>
              </w:sdtContent>
            </w:sdt>
            <w:r w:rsidR="000C205C">
              <w:t xml:space="preserve"> </w:t>
            </w:r>
          </w:p>
        </w:tc>
      </w:tr>
    </w:tbl>
    <w:p w14:paraId="793EBC9F" w14:textId="0A395DDE" w:rsidR="00B4328E" w:rsidRPr="00EE7405" w:rsidRDefault="00105129" w:rsidP="00E146E5">
      <w:pPr>
        <w:pStyle w:val="Rubrik3-utannr"/>
        <w:spacing w:before="480"/>
        <w:rPr>
          <w:lang w:val="en-GB"/>
        </w:rPr>
      </w:pPr>
      <w:r>
        <w:rPr>
          <w:lang w:val="en-GB"/>
        </w:rPr>
        <w:lastRenderedPageBreak/>
        <w:t>c)</w:t>
      </w:r>
      <w:r w:rsidR="00E25B40" w:rsidRPr="00EE7405">
        <w:rPr>
          <w:lang w:val="en-GB"/>
        </w:rPr>
        <w:t xml:space="preserve"> Do you </w:t>
      </w:r>
      <w:r w:rsidR="00056F3C">
        <w:rPr>
          <w:lang w:val="en-GB"/>
        </w:rPr>
        <w:t xml:space="preserve">forward </w:t>
      </w:r>
      <w:r w:rsidR="00E25B40" w:rsidRPr="00EE7405">
        <w:rPr>
          <w:lang w:val="en-GB"/>
        </w:rPr>
        <w:t xml:space="preserve">the commitments and due diligence process </w:t>
      </w:r>
      <w:r w:rsidR="00056F3C">
        <w:rPr>
          <w:lang w:val="en-GB"/>
        </w:rPr>
        <w:t>in writing to</w:t>
      </w:r>
      <w:r w:rsidR="00E25B40" w:rsidRPr="00EE7405">
        <w:rPr>
          <w:lang w:val="en-GB"/>
        </w:rPr>
        <w:t xml:space="preserve"> risk </w:t>
      </w:r>
      <w:r w:rsidR="00056F3C">
        <w:rPr>
          <w:lang w:val="en-GB"/>
        </w:rPr>
        <w:t>suppliers</w:t>
      </w:r>
      <w:r w:rsidR="00E25B40" w:rsidRPr="00EE7405">
        <w:rPr>
          <w:lang w:val="en-GB"/>
        </w:rPr>
        <w:t>?</w:t>
      </w:r>
    </w:p>
    <w:p w14:paraId="6CB5D344" w14:textId="77777777" w:rsidR="00E146E5" w:rsidRPr="00EE7405" w:rsidRDefault="00E146E5" w:rsidP="00E146E5">
      <w:pPr>
        <w:spacing w:after="0"/>
        <w:rPr>
          <w:lang w:val="en-GB"/>
        </w:rPr>
      </w:pPr>
    </w:p>
    <w:p w14:paraId="76D71073" w14:textId="77777777" w:rsidR="00B4328E" w:rsidRDefault="005F09F7" w:rsidP="00B4328E">
      <w:sdt>
        <w:sdtPr>
          <w:id w:val="2030527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28E">
            <w:rPr>
              <w:rFonts w:ascii="MS Gothic" w:eastAsia="MS Gothic" w:hAnsi="MS Gothic" w:hint="eastAsia"/>
            </w:rPr>
            <w:t xml:space="preserve">   ☐ </w:t>
          </w:r>
        </w:sdtContent>
      </w:sdt>
      <w:r w:rsidR="00B4328E">
        <w:t xml:space="preserve"> Yes </w:t>
      </w:r>
    </w:p>
    <w:p w14:paraId="339F132D" w14:textId="77777777" w:rsidR="00B4328E" w:rsidRDefault="005F09F7" w:rsidP="00B4328E">
      <w:sdt>
        <w:sdtPr>
          <w:id w:val="-462415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28E">
            <w:rPr>
              <w:rFonts w:ascii="MS Gothic" w:eastAsia="MS Gothic" w:hAnsi="MS Gothic" w:hint="eastAsia"/>
            </w:rPr>
            <w:t xml:space="preserve">   ☐ </w:t>
          </w:r>
        </w:sdtContent>
      </w:sdt>
      <w:r w:rsidR="00B4328E">
        <w:t xml:space="preserve"> No </w:t>
      </w:r>
    </w:p>
    <w:p w14:paraId="6B99EBEB" w14:textId="788014E8" w:rsidR="003707A1" w:rsidRDefault="005F09F7" w:rsidP="00B4328E">
      <w:sdt>
        <w:sdtPr>
          <w:id w:val="368652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7A1">
            <w:rPr>
              <w:rFonts w:ascii="MS Gothic" w:eastAsia="MS Gothic" w:hAnsi="MS Gothic" w:hint="eastAsia"/>
            </w:rPr>
            <w:t xml:space="preserve">   ☐ </w:t>
          </w:r>
        </w:sdtContent>
      </w:sdt>
      <w:r w:rsidR="003707A1">
        <w:t xml:space="preserve"> Partly </w:t>
      </w:r>
    </w:p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AF514E" w14:paraId="5FC7F91C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110DF6F6" w14:textId="77777777" w:rsidR="00AF514E" w:rsidRDefault="00AF514E" w:rsidP="00424720">
            <w:pPr>
              <w:pStyle w:val="Tabellrubrik"/>
            </w:pPr>
            <w:r w:rsidRPr="00AA1281">
              <w:t>Documentation requirements</w:t>
            </w:r>
          </w:p>
        </w:tc>
      </w:tr>
      <w:tr w:rsidR="00AF514E" w:rsidRPr="00105129" w14:paraId="481FC2AA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  <w:shd w:val="clear" w:color="auto" w:fill="auto"/>
          </w:tcPr>
          <w:p w14:paraId="15AC7FED" w14:textId="77777777" w:rsidR="00AF514E" w:rsidRPr="00EE7405" w:rsidRDefault="00AF514E" w:rsidP="00424720">
            <w:pPr>
              <w:pStyle w:val="Underrubrik"/>
              <w:rPr>
                <w:lang w:val="en-GB"/>
              </w:rPr>
            </w:pPr>
            <w:r w:rsidRPr="00EE7405">
              <w:rPr>
                <w:lang w:val="en-GB"/>
              </w:rPr>
              <w:t>Supply chain</w:t>
            </w:r>
          </w:p>
          <w:p w14:paraId="5AD5E309" w14:textId="11D3B738" w:rsidR="00AF514E" w:rsidRPr="00EE7405" w:rsidRDefault="00A273F5" w:rsidP="00AF514E">
            <w:pPr>
              <w:rPr>
                <w:lang w:val="en-GB"/>
              </w:rPr>
            </w:pPr>
            <w:bookmarkStart w:id="5" w:name="_Hlk130200206"/>
            <w:r w:rsidRPr="00EE7405">
              <w:rPr>
                <w:lang w:val="en-GB"/>
              </w:rPr>
              <w:t xml:space="preserve">If yes, describe how you </w:t>
            </w:r>
            <w:r w:rsidR="008B563F">
              <w:rPr>
                <w:lang w:val="en-GB"/>
              </w:rPr>
              <w:t xml:space="preserve">forward the commitments and the </w:t>
            </w:r>
            <w:r w:rsidRPr="00EE7405">
              <w:rPr>
                <w:lang w:val="en-GB"/>
              </w:rPr>
              <w:t xml:space="preserve">due diligence process </w:t>
            </w:r>
            <w:r w:rsidR="008B563F">
              <w:rPr>
                <w:lang w:val="en-GB"/>
              </w:rPr>
              <w:t xml:space="preserve">in writing </w:t>
            </w:r>
            <w:r w:rsidRPr="00EE7405">
              <w:rPr>
                <w:lang w:val="en-GB"/>
              </w:rPr>
              <w:t xml:space="preserve">to risk suppliers and attach </w:t>
            </w:r>
            <w:r w:rsidR="0029797F">
              <w:rPr>
                <w:lang w:val="en-GB"/>
              </w:rPr>
              <w:t>verifications</w:t>
            </w:r>
            <w:r w:rsidRPr="00EE7405">
              <w:rPr>
                <w:lang w:val="en-GB"/>
              </w:rPr>
              <w:t xml:space="preserve"> such as instructions and contractual </w:t>
            </w:r>
            <w:r w:rsidR="008B563F">
              <w:rPr>
                <w:lang w:val="en-GB"/>
              </w:rPr>
              <w:t>clauses</w:t>
            </w:r>
            <w:r w:rsidRPr="00EE7405">
              <w:rPr>
                <w:lang w:val="en-GB"/>
              </w:rPr>
              <w:t>/signed codes of conduct for the goods/services sold on the contract.</w:t>
            </w:r>
          </w:p>
          <w:bookmarkEnd w:id="5"/>
          <w:p w14:paraId="46C67FC0" w14:textId="70FAB581" w:rsidR="00AF514E" w:rsidRPr="00EE7405" w:rsidRDefault="00A960DA" w:rsidP="00AF514E">
            <w:pPr>
              <w:rPr>
                <w:lang w:val="en-GB"/>
              </w:rPr>
            </w:pPr>
            <w:r>
              <w:rPr>
                <w:lang w:val="en-GB"/>
              </w:rPr>
              <w:t>If no/partly</w:t>
            </w:r>
            <w:r w:rsidR="00884FE4" w:rsidRPr="00EE7405">
              <w:rPr>
                <w:lang w:val="en-GB"/>
              </w:rPr>
              <w:t>, please indicate your proposed action to meet the requirement, the timeframe needed to implement the action, and who is responsible.</w:t>
            </w:r>
          </w:p>
        </w:tc>
      </w:tr>
    </w:tbl>
    <w:p w14:paraId="00DF495C" w14:textId="77777777" w:rsidR="00AF514E" w:rsidRPr="00EE7405" w:rsidRDefault="00AF514E" w:rsidP="00AF514E">
      <w:pPr>
        <w:rPr>
          <w:lang w:val="en-GB"/>
        </w:rPr>
      </w:pPr>
    </w:p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0C205C" w14:paraId="6B0A94ED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11E3CBB5" w14:textId="6DB04ABA" w:rsidR="000C205C" w:rsidRDefault="00560229" w:rsidP="00424720">
            <w:pPr>
              <w:pStyle w:val="Tabellrubrik"/>
            </w:pPr>
            <w:r>
              <w:t>Open-ended answer</w:t>
            </w:r>
            <w:r w:rsidR="000C205C">
              <w:t xml:space="preserve"> </w:t>
            </w:r>
          </w:p>
        </w:tc>
      </w:tr>
      <w:tr w:rsidR="000C205C" w14:paraId="710235CA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</w:tcPr>
          <w:p w14:paraId="7202D069" w14:textId="5A0CB9BF" w:rsidR="000C205C" w:rsidRPr="001C0666" w:rsidRDefault="005F09F7" w:rsidP="001C0666">
            <w:pPr>
              <w:pStyle w:val="Fotnotstext"/>
            </w:pPr>
            <w:sdt>
              <w:sdtPr>
                <w:rPr>
                  <w:b/>
                  <w:lang w:val="en-GB"/>
                </w:rPr>
                <w:id w:val="-1579360514"/>
                <w:placeholder>
                  <w:docPart w:val="B30C5C7CE7024CF5B8C22E45C2DC2467"/>
                </w:placeholder>
                <w:showingPlcHdr/>
                <w:text w:multiLine="1"/>
              </w:sdtPr>
              <w:sdtEndPr/>
              <w:sdtContent>
                <w:r w:rsidR="000C205C" w:rsidRPr="00F42364">
                  <w:rPr>
                    <w:rFonts w:ascii="Georgia" w:eastAsia="MS Mincho" w:hAnsi="Georgia" w:cs="Times New Roman"/>
                    <w:color w:val="595959" w:themeColor="text1" w:themeTint="A6"/>
                    <w:sz w:val="18"/>
                    <w:szCs w:val="22"/>
                    <w14:numForm w14:val="default"/>
                  </w:rPr>
                  <w:t xml:space="preserve">   Write text here </w:t>
                </w:r>
              </w:sdtContent>
            </w:sdt>
            <w:r w:rsidR="000C205C">
              <w:t xml:space="preserve"> </w:t>
            </w:r>
          </w:p>
        </w:tc>
      </w:tr>
    </w:tbl>
    <w:p w14:paraId="3429A5FD" w14:textId="61D9E549" w:rsidR="00656A31" w:rsidRPr="00EE7405" w:rsidRDefault="00105129" w:rsidP="00971151">
      <w:pPr>
        <w:pStyle w:val="Rubrik3-utannr"/>
        <w:spacing w:before="480"/>
        <w:rPr>
          <w:lang w:val="en-GB"/>
        </w:rPr>
      </w:pPr>
      <w:r>
        <w:rPr>
          <w:lang w:val="en-GB"/>
        </w:rPr>
        <w:t>d)</w:t>
      </w:r>
      <w:r w:rsidR="00614842" w:rsidRPr="00EE7405">
        <w:rPr>
          <w:lang w:val="en-GB"/>
        </w:rPr>
        <w:t xml:space="preserve"> Do you require risk </w:t>
      </w:r>
      <w:r w:rsidR="00056F3C">
        <w:rPr>
          <w:lang w:val="en-GB"/>
        </w:rPr>
        <w:t>suppliers</w:t>
      </w:r>
      <w:r w:rsidR="00614842" w:rsidRPr="00EE7405">
        <w:rPr>
          <w:lang w:val="en-GB"/>
        </w:rPr>
        <w:t xml:space="preserve"> to disclose </w:t>
      </w:r>
      <w:r w:rsidR="00056F3C">
        <w:rPr>
          <w:lang w:val="en-GB"/>
        </w:rPr>
        <w:t xml:space="preserve">their </w:t>
      </w:r>
      <w:r w:rsidR="00614842" w:rsidRPr="00EE7405">
        <w:rPr>
          <w:lang w:val="en-GB"/>
        </w:rPr>
        <w:t>supply chains in accordance with the 'Transparency in supply chains'</w:t>
      </w:r>
      <w:r w:rsidR="00056F3C">
        <w:rPr>
          <w:lang w:val="en-GB"/>
        </w:rPr>
        <w:t xml:space="preserve"> requirement</w:t>
      </w:r>
      <w:r w:rsidR="00614842" w:rsidRPr="00EE7405">
        <w:rPr>
          <w:lang w:val="en-GB"/>
        </w:rPr>
        <w:t>?</w:t>
      </w:r>
    </w:p>
    <w:p w14:paraId="245D4EE8" w14:textId="77777777" w:rsidR="00792A6F" w:rsidRPr="00EE7405" w:rsidRDefault="00792A6F" w:rsidP="00792A6F">
      <w:pPr>
        <w:spacing w:after="0"/>
        <w:rPr>
          <w:lang w:val="en-GB"/>
        </w:rPr>
      </w:pPr>
    </w:p>
    <w:p w14:paraId="3CD1BB91" w14:textId="77777777" w:rsidR="00656A31" w:rsidRDefault="005F09F7" w:rsidP="00656A31">
      <w:sdt>
        <w:sdtPr>
          <w:id w:val="1544790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A31">
            <w:rPr>
              <w:rFonts w:ascii="MS Gothic" w:eastAsia="MS Gothic" w:hAnsi="MS Gothic" w:hint="eastAsia"/>
            </w:rPr>
            <w:t xml:space="preserve">   ☐ </w:t>
          </w:r>
        </w:sdtContent>
      </w:sdt>
      <w:r w:rsidR="00656A31">
        <w:t xml:space="preserve"> Yes </w:t>
      </w:r>
    </w:p>
    <w:p w14:paraId="55158FA7" w14:textId="77777777" w:rsidR="00656A31" w:rsidRDefault="005F09F7" w:rsidP="00656A31">
      <w:sdt>
        <w:sdtPr>
          <w:id w:val="76727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A31">
            <w:rPr>
              <w:rFonts w:ascii="MS Gothic" w:eastAsia="MS Gothic" w:hAnsi="MS Gothic" w:hint="eastAsia"/>
            </w:rPr>
            <w:t xml:space="preserve">   ☐ </w:t>
          </w:r>
        </w:sdtContent>
      </w:sdt>
      <w:r w:rsidR="00656A31">
        <w:t xml:space="preserve"> No </w:t>
      </w:r>
    </w:p>
    <w:p w14:paraId="50B9CE2C" w14:textId="202DF485" w:rsidR="001C0666" w:rsidRDefault="005F09F7" w:rsidP="00656A31">
      <w:sdt>
        <w:sdtPr>
          <w:id w:val="105787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666">
            <w:rPr>
              <w:rFonts w:ascii="MS Gothic" w:eastAsia="MS Gothic" w:hAnsi="MS Gothic" w:hint="eastAsia"/>
            </w:rPr>
            <w:t xml:space="preserve">   ☐ </w:t>
          </w:r>
        </w:sdtContent>
      </w:sdt>
      <w:r w:rsidR="001C0666">
        <w:t xml:space="preserve"> Partly </w:t>
      </w:r>
    </w:p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2F7BDF" w14:paraId="4B365F1F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7CB51D6A" w14:textId="77777777" w:rsidR="002F7BDF" w:rsidRDefault="002F7BDF" w:rsidP="00424720">
            <w:pPr>
              <w:pStyle w:val="Tabellrubrik"/>
            </w:pPr>
            <w:r w:rsidRPr="00AA1281">
              <w:t>Documentation requirements</w:t>
            </w:r>
          </w:p>
        </w:tc>
      </w:tr>
      <w:tr w:rsidR="002F7BDF" w:rsidRPr="00105129" w14:paraId="789D323C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  <w:shd w:val="clear" w:color="auto" w:fill="auto"/>
          </w:tcPr>
          <w:p w14:paraId="7FEC0C96" w14:textId="77777777" w:rsidR="002F7BDF" w:rsidRPr="00EE7405" w:rsidRDefault="002F7BDF" w:rsidP="00424720">
            <w:pPr>
              <w:pStyle w:val="Underrubrik"/>
              <w:rPr>
                <w:lang w:val="en-GB"/>
              </w:rPr>
            </w:pPr>
            <w:r w:rsidRPr="00EE7405">
              <w:rPr>
                <w:lang w:val="en-GB"/>
              </w:rPr>
              <w:t>Supply chain</w:t>
            </w:r>
          </w:p>
          <w:p w14:paraId="292AF39A" w14:textId="467209B3" w:rsidR="002F7BDF" w:rsidRPr="00EE7405" w:rsidRDefault="006455CA" w:rsidP="002F7BDF">
            <w:pPr>
              <w:rPr>
                <w:lang w:val="en-GB"/>
              </w:rPr>
            </w:pPr>
            <w:bookmarkStart w:id="6" w:name="_Hlk130200267"/>
            <w:r w:rsidRPr="00EE7405">
              <w:rPr>
                <w:lang w:val="en-GB"/>
              </w:rPr>
              <w:t xml:space="preserve">If yes, describe how you require risk suppliers to </w:t>
            </w:r>
            <w:r w:rsidR="008B563F">
              <w:rPr>
                <w:lang w:val="en-GB"/>
              </w:rPr>
              <w:t xml:space="preserve">disclose their </w:t>
            </w:r>
            <w:r w:rsidRPr="00EE7405">
              <w:rPr>
                <w:lang w:val="en-GB"/>
              </w:rPr>
              <w:t xml:space="preserve">supply chains in accordance with the transparency requirement and attach </w:t>
            </w:r>
            <w:r w:rsidR="0029797F">
              <w:rPr>
                <w:lang w:val="en-GB"/>
              </w:rPr>
              <w:t>verifications</w:t>
            </w:r>
            <w:r w:rsidRPr="00EE7405">
              <w:rPr>
                <w:lang w:val="en-GB"/>
              </w:rPr>
              <w:t xml:space="preserve"> such as instructions and contract </w:t>
            </w:r>
            <w:r w:rsidR="008B563F">
              <w:rPr>
                <w:lang w:val="en-GB"/>
              </w:rPr>
              <w:t xml:space="preserve">clauses </w:t>
            </w:r>
            <w:r w:rsidRPr="00EE7405">
              <w:rPr>
                <w:lang w:val="en-GB"/>
              </w:rPr>
              <w:t xml:space="preserve">where you require suppliers of the goods/services </w:t>
            </w:r>
            <w:r w:rsidR="00725E71">
              <w:rPr>
                <w:lang w:val="en-GB"/>
              </w:rPr>
              <w:t>sold on the contract</w:t>
            </w:r>
            <w:r w:rsidRPr="00EE7405">
              <w:rPr>
                <w:lang w:val="en-GB"/>
              </w:rPr>
              <w:t xml:space="preserve"> to </w:t>
            </w:r>
            <w:r w:rsidR="008B563F">
              <w:rPr>
                <w:lang w:val="en-GB"/>
              </w:rPr>
              <w:t xml:space="preserve">disclose </w:t>
            </w:r>
            <w:r w:rsidRPr="00EE7405">
              <w:rPr>
                <w:lang w:val="en-GB"/>
              </w:rPr>
              <w:t>the supply chains.</w:t>
            </w:r>
          </w:p>
          <w:bookmarkEnd w:id="6"/>
          <w:p w14:paraId="65974E21" w14:textId="1ABA125B" w:rsidR="002F7BDF" w:rsidRPr="00EE7405" w:rsidRDefault="00A960DA" w:rsidP="002F7BDF">
            <w:pPr>
              <w:rPr>
                <w:lang w:val="en-GB"/>
              </w:rPr>
            </w:pPr>
            <w:r>
              <w:rPr>
                <w:lang w:val="en-GB"/>
              </w:rPr>
              <w:t>If no/partly</w:t>
            </w:r>
            <w:r w:rsidR="00884FE4" w:rsidRPr="00EE7405">
              <w:rPr>
                <w:lang w:val="en-GB"/>
              </w:rPr>
              <w:t>, please indicate your proposed action to meet the requirement, the timeframe needed to implement the action, and who is responsible.</w:t>
            </w:r>
          </w:p>
        </w:tc>
      </w:tr>
    </w:tbl>
    <w:p w14:paraId="6F0F1149" w14:textId="77777777" w:rsidR="000F5C7D" w:rsidRPr="00EE7405" w:rsidRDefault="000F5C7D" w:rsidP="000F5C7D">
      <w:pPr>
        <w:rPr>
          <w:lang w:val="en-GB"/>
        </w:rPr>
      </w:pPr>
    </w:p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0C205C" w14:paraId="5561CD3F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459DE4DD" w14:textId="45BB0DC2" w:rsidR="000C205C" w:rsidRDefault="00560229" w:rsidP="00424720">
            <w:pPr>
              <w:pStyle w:val="Tabellrubrik"/>
            </w:pPr>
            <w:r>
              <w:lastRenderedPageBreak/>
              <w:t>Open-ended answer</w:t>
            </w:r>
            <w:r w:rsidR="000C205C">
              <w:t xml:space="preserve"> </w:t>
            </w:r>
          </w:p>
        </w:tc>
      </w:tr>
      <w:tr w:rsidR="000C205C" w14:paraId="5867EB44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</w:tcPr>
          <w:p w14:paraId="7551A65B" w14:textId="25A4E4F4" w:rsidR="000C205C" w:rsidRPr="00FF228B" w:rsidRDefault="005F09F7" w:rsidP="00FF228B">
            <w:pPr>
              <w:pStyle w:val="Fotnotstext"/>
            </w:pPr>
            <w:sdt>
              <w:sdtPr>
                <w:rPr>
                  <w:b/>
                  <w:lang w:val="en-GB"/>
                </w:rPr>
                <w:id w:val="-209568812"/>
                <w:placeholder>
                  <w:docPart w:val="C880FB1D5565449089C72E63CE30035F"/>
                </w:placeholder>
                <w:showingPlcHdr/>
                <w:text w:multiLine="1"/>
              </w:sdtPr>
              <w:sdtEndPr/>
              <w:sdtContent>
                <w:r w:rsidR="000C205C" w:rsidRPr="00F42364">
                  <w:rPr>
                    <w:rFonts w:ascii="Georgia" w:eastAsia="MS Mincho" w:hAnsi="Georgia" w:cs="Times New Roman"/>
                    <w:color w:val="595959" w:themeColor="text1" w:themeTint="A6"/>
                    <w:sz w:val="18"/>
                    <w:szCs w:val="22"/>
                    <w14:numForm w14:val="default"/>
                  </w:rPr>
                  <w:t xml:space="preserve">   Write text here </w:t>
                </w:r>
              </w:sdtContent>
            </w:sdt>
            <w:r w:rsidR="000C205C">
              <w:t xml:space="preserve"> </w:t>
            </w:r>
          </w:p>
        </w:tc>
      </w:tr>
    </w:tbl>
    <w:p w14:paraId="05B701FE" w14:textId="46861DD0" w:rsidR="00217FF9" w:rsidRPr="00EE7405" w:rsidRDefault="00217FF9" w:rsidP="00217FF9">
      <w:pPr>
        <w:pStyle w:val="Rubrik3-utannr"/>
        <w:spacing w:before="480"/>
        <w:rPr>
          <w:lang w:val="en-GB"/>
        </w:rPr>
      </w:pPr>
      <w:r w:rsidRPr="00EE7405">
        <w:rPr>
          <w:lang w:val="en-GB"/>
        </w:rPr>
        <w:t xml:space="preserve">e) Do you ensure the possibility of temporarily </w:t>
      </w:r>
      <w:r w:rsidR="00056F3C">
        <w:rPr>
          <w:lang w:val="en-GB"/>
        </w:rPr>
        <w:t>suspending</w:t>
      </w:r>
      <w:r w:rsidRPr="00EE7405">
        <w:rPr>
          <w:lang w:val="en-GB"/>
        </w:rPr>
        <w:t xml:space="preserve"> deliveries from a sub</w:t>
      </w:r>
      <w:r w:rsidR="00056F3C">
        <w:rPr>
          <w:lang w:val="en-GB"/>
        </w:rPr>
        <w:t xml:space="preserve">-supplier </w:t>
      </w:r>
      <w:r w:rsidRPr="00EE7405">
        <w:rPr>
          <w:lang w:val="en-GB"/>
        </w:rPr>
        <w:t xml:space="preserve">while preventive and mitigation measures are </w:t>
      </w:r>
      <w:r w:rsidR="00056F3C">
        <w:rPr>
          <w:lang w:val="en-GB"/>
        </w:rPr>
        <w:t xml:space="preserve">implemented </w:t>
      </w:r>
      <w:r w:rsidRPr="00EE7405">
        <w:rPr>
          <w:lang w:val="en-GB"/>
        </w:rPr>
        <w:t xml:space="preserve">and, in the event of </w:t>
      </w:r>
      <w:r w:rsidR="00056F3C">
        <w:rPr>
          <w:lang w:val="en-GB"/>
        </w:rPr>
        <w:t xml:space="preserve">severe </w:t>
      </w:r>
      <w:r w:rsidRPr="00EE7405">
        <w:rPr>
          <w:lang w:val="en-GB"/>
        </w:rPr>
        <w:t xml:space="preserve">deviations that </w:t>
      </w:r>
      <w:r w:rsidR="00056F3C">
        <w:rPr>
          <w:lang w:val="en-GB"/>
        </w:rPr>
        <w:t>remain un</w:t>
      </w:r>
      <w:r w:rsidRPr="00EE7405">
        <w:rPr>
          <w:lang w:val="en-GB"/>
        </w:rPr>
        <w:t>addressed, the possibility of terminating the contract with the sub</w:t>
      </w:r>
      <w:r w:rsidR="00056F3C">
        <w:rPr>
          <w:lang w:val="en-GB"/>
        </w:rPr>
        <w:t>-supplier</w:t>
      </w:r>
      <w:r w:rsidRPr="00EE7405">
        <w:rPr>
          <w:lang w:val="en-GB"/>
        </w:rPr>
        <w:t xml:space="preserve"> concerned?</w:t>
      </w:r>
    </w:p>
    <w:p w14:paraId="58D41AE7" w14:textId="77777777" w:rsidR="00217FF9" w:rsidRPr="00EE7405" w:rsidRDefault="00217FF9" w:rsidP="00217FF9">
      <w:pPr>
        <w:spacing w:after="0"/>
        <w:rPr>
          <w:lang w:val="en-GB"/>
        </w:rPr>
      </w:pPr>
    </w:p>
    <w:p w14:paraId="5C190182" w14:textId="77777777" w:rsidR="00217FF9" w:rsidRDefault="005F09F7" w:rsidP="00217FF9">
      <w:sdt>
        <w:sdtPr>
          <w:id w:val="-486467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FF9">
            <w:rPr>
              <w:rFonts w:ascii="MS Gothic" w:eastAsia="MS Gothic" w:hAnsi="MS Gothic" w:hint="eastAsia"/>
            </w:rPr>
            <w:t xml:space="preserve">   ☐ </w:t>
          </w:r>
        </w:sdtContent>
      </w:sdt>
      <w:r w:rsidR="00217FF9">
        <w:t xml:space="preserve"> Yes </w:t>
      </w:r>
    </w:p>
    <w:p w14:paraId="465BC027" w14:textId="77777777" w:rsidR="00217FF9" w:rsidRDefault="005F09F7" w:rsidP="00217FF9">
      <w:sdt>
        <w:sdtPr>
          <w:id w:val="1887452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FF9">
            <w:rPr>
              <w:rFonts w:ascii="MS Gothic" w:eastAsia="MS Gothic" w:hAnsi="MS Gothic" w:hint="eastAsia"/>
            </w:rPr>
            <w:t xml:space="preserve">   ☐ </w:t>
          </w:r>
        </w:sdtContent>
      </w:sdt>
      <w:r w:rsidR="00217FF9">
        <w:t xml:space="preserve"> No </w:t>
      </w:r>
    </w:p>
    <w:p w14:paraId="48E76F89" w14:textId="77777777" w:rsidR="00217FF9" w:rsidRDefault="005F09F7" w:rsidP="00217FF9">
      <w:sdt>
        <w:sdtPr>
          <w:id w:val="-1885408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FF9">
            <w:rPr>
              <w:rFonts w:ascii="MS Gothic" w:eastAsia="MS Gothic" w:hAnsi="MS Gothic" w:hint="eastAsia"/>
            </w:rPr>
            <w:t xml:space="preserve">   ☐ </w:t>
          </w:r>
        </w:sdtContent>
      </w:sdt>
      <w:r w:rsidR="00217FF9">
        <w:t xml:space="preserve"> Partly </w:t>
      </w:r>
    </w:p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217FF9" w14:paraId="5522E40D" w14:textId="77777777" w:rsidTr="005A26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71AEACAA" w14:textId="77777777" w:rsidR="00217FF9" w:rsidRDefault="00217FF9" w:rsidP="005A26F5">
            <w:pPr>
              <w:pStyle w:val="Tabellrubrik"/>
            </w:pPr>
            <w:r w:rsidRPr="00AA1281">
              <w:t>Documentation requirements</w:t>
            </w:r>
          </w:p>
        </w:tc>
      </w:tr>
      <w:tr w:rsidR="00217FF9" w:rsidRPr="00105129" w14:paraId="4C6C0558" w14:textId="77777777" w:rsidTr="005A26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  <w:shd w:val="clear" w:color="auto" w:fill="auto"/>
          </w:tcPr>
          <w:p w14:paraId="3693AEF3" w14:textId="77777777" w:rsidR="00217FF9" w:rsidRPr="00EE7405" w:rsidRDefault="00217FF9" w:rsidP="005A26F5">
            <w:pPr>
              <w:pStyle w:val="Underrubrik"/>
              <w:rPr>
                <w:lang w:val="en-GB"/>
              </w:rPr>
            </w:pPr>
            <w:r w:rsidRPr="00EE7405">
              <w:rPr>
                <w:lang w:val="en-GB"/>
              </w:rPr>
              <w:t>Supply chain</w:t>
            </w:r>
          </w:p>
          <w:p w14:paraId="669FE245" w14:textId="6DDDD338" w:rsidR="00217FF9" w:rsidRPr="00EE7405" w:rsidRDefault="00217FF9" w:rsidP="00217FF9">
            <w:pPr>
              <w:rPr>
                <w:bCs w:val="0"/>
                <w:lang w:val="en-GB"/>
              </w:rPr>
            </w:pPr>
            <w:r w:rsidRPr="00EE7405">
              <w:rPr>
                <w:lang w:val="en-GB"/>
              </w:rPr>
              <w:t xml:space="preserve">If yes, describe how you ensure the possibility of temporarily </w:t>
            </w:r>
            <w:r w:rsidR="00521256">
              <w:rPr>
                <w:lang w:val="en-GB"/>
              </w:rPr>
              <w:t>suspending</w:t>
            </w:r>
            <w:r w:rsidRPr="00EE7405">
              <w:rPr>
                <w:lang w:val="en-GB"/>
              </w:rPr>
              <w:t xml:space="preserve"> and terminating contracts, and attach </w:t>
            </w:r>
            <w:r w:rsidR="00AB4E41">
              <w:rPr>
                <w:lang w:val="en-GB"/>
              </w:rPr>
              <w:t>verifications</w:t>
            </w:r>
            <w:r w:rsidRPr="00EE7405">
              <w:rPr>
                <w:lang w:val="en-GB"/>
              </w:rPr>
              <w:t xml:space="preserve"> such as instructions and contract </w:t>
            </w:r>
            <w:r w:rsidR="00521256">
              <w:rPr>
                <w:lang w:val="en-GB"/>
              </w:rPr>
              <w:t xml:space="preserve">clauses </w:t>
            </w:r>
            <w:r w:rsidRPr="00EE7405">
              <w:rPr>
                <w:lang w:val="en-GB"/>
              </w:rPr>
              <w:t xml:space="preserve">for the goods/services sold on the contract. </w:t>
            </w:r>
          </w:p>
          <w:p w14:paraId="7D8758F1" w14:textId="271D8AD4" w:rsidR="00217FF9" w:rsidRPr="00EE7405" w:rsidRDefault="00A960DA" w:rsidP="00217FF9">
            <w:pPr>
              <w:rPr>
                <w:lang w:val="en-GB"/>
              </w:rPr>
            </w:pPr>
            <w:r>
              <w:rPr>
                <w:lang w:val="en-GB"/>
              </w:rPr>
              <w:t>If no/partly</w:t>
            </w:r>
            <w:r w:rsidR="00217FF9" w:rsidRPr="00EE7405">
              <w:rPr>
                <w:lang w:val="en-GB"/>
              </w:rPr>
              <w:t>, please indicate your proposed action to meet the requirement, the timeframe needed to implement the action, and who is responsible.</w:t>
            </w:r>
          </w:p>
        </w:tc>
      </w:tr>
    </w:tbl>
    <w:p w14:paraId="6715DB1B" w14:textId="77777777" w:rsidR="00217FF9" w:rsidRPr="00EE7405" w:rsidRDefault="00217FF9" w:rsidP="00217FF9">
      <w:pPr>
        <w:rPr>
          <w:lang w:val="en-GB"/>
        </w:rPr>
      </w:pPr>
    </w:p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217FF9" w14:paraId="6D12D3F6" w14:textId="77777777" w:rsidTr="005A26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4C83885A" w14:textId="14B646E0" w:rsidR="00217FF9" w:rsidRDefault="00560229" w:rsidP="005A26F5">
            <w:pPr>
              <w:pStyle w:val="Tabellrubrik"/>
            </w:pPr>
            <w:r>
              <w:t>Open-ended answer</w:t>
            </w:r>
            <w:r w:rsidR="00217FF9">
              <w:t xml:space="preserve"> </w:t>
            </w:r>
          </w:p>
        </w:tc>
      </w:tr>
      <w:tr w:rsidR="00217FF9" w14:paraId="5818982B" w14:textId="77777777" w:rsidTr="005A26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</w:tcPr>
          <w:p w14:paraId="065A7A75" w14:textId="77777777" w:rsidR="00217FF9" w:rsidRPr="00FF228B" w:rsidRDefault="005F09F7" w:rsidP="005A26F5">
            <w:pPr>
              <w:pStyle w:val="Fotnotstext"/>
            </w:pPr>
            <w:sdt>
              <w:sdtPr>
                <w:rPr>
                  <w:b/>
                  <w:lang w:val="en-GB"/>
                </w:rPr>
                <w:id w:val="1472638454"/>
                <w:placeholder>
                  <w:docPart w:val="5DF17FB51DDF47ACB6A11776B0A351B8"/>
                </w:placeholder>
                <w:showingPlcHdr/>
                <w:text w:multiLine="1"/>
              </w:sdtPr>
              <w:sdtEndPr/>
              <w:sdtContent>
                <w:r w:rsidR="00217FF9" w:rsidRPr="00F42364">
                  <w:rPr>
                    <w:rFonts w:ascii="Georgia" w:eastAsia="MS Mincho" w:hAnsi="Georgia" w:cs="Times New Roman"/>
                    <w:color w:val="595959" w:themeColor="text1" w:themeTint="A6"/>
                    <w:sz w:val="18"/>
                    <w:szCs w:val="22"/>
                    <w14:numForm w14:val="default"/>
                  </w:rPr>
                  <w:t xml:space="preserve">   Write text here </w:t>
                </w:r>
              </w:sdtContent>
            </w:sdt>
            <w:r w:rsidR="00217FF9">
              <w:t xml:space="preserve"> </w:t>
            </w:r>
          </w:p>
        </w:tc>
      </w:tr>
    </w:tbl>
    <w:p w14:paraId="5F924F2D" w14:textId="77777777" w:rsidR="00217FF9" w:rsidRPr="00287905" w:rsidRDefault="00217FF9" w:rsidP="00287905"/>
    <w:p w14:paraId="6DF76537" w14:textId="1DE8A82B" w:rsidR="007A797C" w:rsidRPr="00EE7405" w:rsidRDefault="007E37EE" w:rsidP="00E146E5">
      <w:pPr>
        <w:pStyle w:val="Rubrik2-utannr"/>
        <w:spacing w:before="480"/>
        <w:rPr>
          <w:rStyle w:val="Hyperlnk"/>
          <w:lang w:val="en-GB"/>
        </w:rPr>
      </w:pPr>
      <w:r w:rsidRPr="00EE7405">
        <w:rPr>
          <w:lang w:val="en-GB"/>
        </w:rPr>
        <w:t xml:space="preserve">Process requirement 5: </w:t>
      </w:r>
      <w:r w:rsidR="003F3DB7">
        <w:rPr>
          <w:lang w:val="en-GB"/>
        </w:rPr>
        <w:t xml:space="preserve">Monitor the </w:t>
      </w:r>
      <w:r w:rsidRPr="00EE7405">
        <w:rPr>
          <w:lang w:val="en-GB"/>
        </w:rPr>
        <w:t xml:space="preserve">measures to prevent and </w:t>
      </w:r>
      <w:r w:rsidR="003F3DB7">
        <w:rPr>
          <w:lang w:val="en-GB"/>
        </w:rPr>
        <w:t>mitigate</w:t>
      </w:r>
      <w:r w:rsidRPr="00EE7405">
        <w:rPr>
          <w:lang w:val="en-GB"/>
        </w:rPr>
        <w:t xml:space="preserve"> </w:t>
      </w:r>
      <w:r w:rsidR="003F3DB7">
        <w:rPr>
          <w:lang w:val="en-GB"/>
        </w:rPr>
        <w:t xml:space="preserve">adverse </w:t>
      </w:r>
      <w:r w:rsidRPr="00EE7405">
        <w:rPr>
          <w:lang w:val="en-GB"/>
        </w:rPr>
        <w:t>impacts</w:t>
      </w:r>
    </w:p>
    <w:p w14:paraId="1985AA7A" w14:textId="44018CEB" w:rsidR="00687881" w:rsidRPr="00EE7405" w:rsidRDefault="005F09F7" w:rsidP="007E37EE">
      <w:pPr>
        <w:rPr>
          <w:lang w:val="en-GB"/>
        </w:rPr>
      </w:pPr>
      <w:hyperlink r:id="rId16" w:history="1">
        <w:r w:rsidR="003F3DB7" w:rsidRPr="00FF6241">
          <w:rPr>
            <w:rStyle w:val="Hyperlnk"/>
            <w:lang w:val="en-GB"/>
          </w:rPr>
          <w:t>www.hållbarupphandling.se/en/processkrav-5</w:t>
        </w:r>
      </w:hyperlink>
    </w:p>
    <w:p w14:paraId="0D51665D" w14:textId="5BA66536" w:rsidR="007E37EE" w:rsidRPr="00EE7405" w:rsidRDefault="00302210" w:rsidP="007E37EE">
      <w:pPr>
        <w:rPr>
          <w:lang w:val="en-GB"/>
        </w:rPr>
      </w:pPr>
      <w:r w:rsidRPr="00EE7405">
        <w:rPr>
          <w:lang w:val="en-GB"/>
        </w:rPr>
        <w:t xml:space="preserve"> </w:t>
      </w:r>
    </w:p>
    <w:p w14:paraId="46F2E1B2" w14:textId="0FE0593D" w:rsidR="007A797C" w:rsidRPr="00EE7405" w:rsidRDefault="00BE3318" w:rsidP="007A797C">
      <w:pPr>
        <w:pStyle w:val="Rubrik3-utannr"/>
        <w:rPr>
          <w:lang w:val="en-GB"/>
        </w:rPr>
      </w:pPr>
      <w:r w:rsidRPr="00EE7405">
        <w:rPr>
          <w:lang w:val="en-GB"/>
        </w:rPr>
        <w:t>a) Do you follow</w:t>
      </w:r>
      <w:r w:rsidR="00056F3C">
        <w:rPr>
          <w:lang w:val="en-GB"/>
        </w:rPr>
        <w:t>-</w:t>
      </w:r>
      <w:r w:rsidRPr="00EE7405">
        <w:rPr>
          <w:lang w:val="en-GB"/>
        </w:rPr>
        <w:t>up established action plans for your own operations and</w:t>
      </w:r>
      <w:r w:rsidR="00056F3C">
        <w:rPr>
          <w:lang w:val="en-GB"/>
        </w:rPr>
        <w:t xml:space="preserve"> </w:t>
      </w:r>
      <w:r w:rsidRPr="00EE7405">
        <w:rPr>
          <w:lang w:val="en-GB"/>
        </w:rPr>
        <w:t xml:space="preserve">risk </w:t>
      </w:r>
      <w:r w:rsidR="00056F3C">
        <w:rPr>
          <w:lang w:val="en-GB"/>
        </w:rPr>
        <w:t>suppliers</w:t>
      </w:r>
      <w:r w:rsidRPr="00EE7405">
        <w:rPr>
          <w:lang w:val="en-GB"/>
        </w:rPr>
        <w:t>, with a particular focus on the most significant risks identified?</w:t>
      </w:r>
    </w:p>
    <w:p w14:paraId="485DD02B" w14:textId="77777777" w:rsidR="00E146E5" w:rsidRPr="00EE7405" w:rsidRDefault="00E146E5" w:rsidP="00E146E5">
      <w:pPr>
        <w:spacing w:after="0"/>
        <w:rPr>
          <w:lang w:val="en-GB"/>
        </w:rPr>
      </w:pPr>
    </w:p>
    <w:p w14:paraId="6EC94719" w14:textId="77777777" w:rsidR="007A797C" w:rsidRDefault="005F09F7" w:rsidP="007A797C">
      <w:sdt>
        <w:sdtPr>
          <w:id w:val="532695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797C">
            <w:rPr>
              <w:rFonts w:ascii="MS Gothic" w:eastAsia="MS Gothic" w:hAnsi="MS Gothic" w:hint="eastAsia"/>
            </w:rPr>
            <w:t xml:space="preserve">   ☐ </w:t>
          </w:r>
        </w:sdtContent>
      </w:sdt>
      <w:r w:rsidR="007A797C">
        <w:t xml:space="preserve"> Yes </w:t>
      </w:r>
    </w:p>
    <w:p w14:paraId="3AB97754" w14:textId="77777777" w:rsidR="007A797C" w:rsidRDefault="005F09F7" w:rsidP="007A797C">
      <w:sdt>
        <w:sdtPr>
          <w:id w:val="-1160693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797C">
            <w:rPr>
              <w:rFonts w:ascii="MS Gothic" w:eastAsia="MS Gothic" w:hAnsi="MS Gothic" w:hint="eastAsia"/>
            </w:rPr>
            <w:t xml:space="preserve">   ☐ </w:t>
          </w:r>
        </w:sdtContent>
      </w:sdt>
      <w:r w:rsidR="007A797C">
        <w:t xml:space="preserve"> No </w:t>
      </w:r>
    </w:p>
    <w:p w14:paraId="0A801E99" w14:textId="6E968A2D" w:rsidR="007A797C" w:rsidRDefault="005F09F7" w:rsidP="00DD6913">
      <w:sdt>
        <w:sdtPr>
          <w:id w:val="302427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0BD">
            <w:rPr>
              <w:rFonts w:ascii="MS Gothic" w:eastAsia="MS Gothic" w:hAnsi="MS Gothic" w:hint="eastAsia"/>
            </w:rPr>
            <w:t xml:space="preserve">   ☐ </w:t>
          </w:r>
        </w:sdtContent>
      </w:sdt>
      <w:r w:rsidR="008E00BD">
        <w:t xml:space="preserve"> Partly </w:t>
      </w:r>
    </w:p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0755E0" w14:paraId="28F6A83E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48D18561" w14:textId="77777777" w:rsidR="000755E0" w:rsidRDefault="000755E0" w:rsidP="00964763">
            <w:pPr>
              <w:pStyle w:val="Tabellrubrik"/>
            </w:pPr>
            <w:r w:rsidRPr="00AA1281">
              <w:t>Documentation requirements</w:t>
            </w:r>
          </w:p>
        </w:tc>
      </w:tr>
      <w:tr w:rsidR="000755E0" w:rsidRPr="00105129" w14:paraId="56C110F2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</w:tcPr>
          <w:p w14:paraId="19A10960" w14:textId="519A4A00" w:rsidR="000755E0" w:rsidRPr="00C50D10" w:rsidRDefault="00A960DA" w:rsidP="00964763">
            <w:pPr>
              <w:pStyle w:val="Underrubrik"/>
              <w:rPr>
                <w:lang w:val="en-GB"/>
              </w:rPr>
            </w:pPr>
            <w:r w:rsidRPr="00C50D10">
              <w:rPr>
                <w:lang w:val="en-GB"/>
              </w:rPr>
              <w:t>Own operations</w:t>
            </w:r>
          </w:p>
          <w:p w14:paraId="4AB3BB03" w14:textId="13E7693A" w:rsidR="000755E0" w:rsidRPr="00EE7405" w:rsidRDefault="000A73E3" w:rsidP="00964763">
            <w:pPr>
              <w:rPr>
                <w:bCs w:val="0"/>
                <w:lang w:val="en-GB"/>
              </w:rPr>
            </w:pPr>
            <w:bookmarkStart w:id="7" w:name="_Hlk130200346"/>
            <w:r w:rsidRPr="00EE7405">
              <w:rPr>
                <w:lang w:val="en-GB"/>
              </w:rPr>
              <w:t>If yes, describe how you follow</w:t>
            </w:r>
            <w:r w:rsidR="00521256">
              <w:rPr>
                <w:lang w:val="en-GB"/>
              </w:rPr>
              <w:t>-</w:t>
            </w:r>
            <w:r w:rsidRPr="00EE7405">
              <w:rPr>
                <w:lang w:val="en-GB"/>
              </w:rPr>
              <w:t xml:space="preserve">up the established action plans for your own operations (work environment/discrimination/environment/business ethics, etc.) and attach </w:t>
            </w:r>
            <w:r w:rsidR="00AB4E41">
              <w:rPr>
                <w:lang w:val="en-GB"/>
              </w:rPr>
              <w:t>verifications</w:t>
            </w:r>
            <w:r w:rsidRPr="00EE7405">
              <w:rPr>
                <w:lang w:val="en-GB"/>
              </w:rPr>
              <w:t xml:space="preserve"> such as instructions, reports from internal audits or third-party audits, and action plans with implemented measures.</w:t>
            </w:r>
          </w:p>
          <w:p w14:paraId="3310DFF4" w14:textId="140FED10" w:rsidR="000755E0" w:rsidRPr="00EE7405" w:rsidRDefault="00A960DA" w:rsidP="00964763">
            <w:pPr>
              <w:rPr>
                <w:lang w:val="en-GB"/>
              </w:rPr>
            </w:pPr>
            <w:r>
              <w:rPr>
                <w:lang w:val="en-GB"/>
              </w:rPr>
              <w:t>If no/partly</w:t>
            </w:r>
            <w:r w:rsidR="000755E0" w:rsidRPr="00EE7405">
              <w:rPr>
                <w:lang w:val="en-GB"/>
              </w:rPr>
              <w:t>, please indicate your proposed action to meet the requirement, the timeframe needed to implement the action, and who is responsible.</w:t>
            </w:r>
          </w:p>
          <w:p w14:paraId="296C72BA" w14:textId="77777777" w:rsidR="000755E0" w:rsidRPr="00EE7405" w:rsidRDefault="000755E0" w:rsidP="00964763">
            <w:pPr>
              <w:pBdr>
                <w:bottom w:val="single" w:sz="6" w:space="1" w:color="auto"/>
              </w:pBdr>
              <w:rPr>
                <w:bCs w:val="0"/>
                <w:sz w:val="20"/>
                <w:szCs w:val="20"/>
                <w:lang w:val="en-GB"/>
              </w:rPr>
            </w:pPr>
          </w:p>
          <w:p w14:paraId="25D045CC" w14:textId="52A96301" w:rsidR="000755E0" w:rsidRPr="00EE7405" w:rsidRDefault="000755E0" w:rsidP="003A322D">
            <w:pPr>
              <w:pStyle w:val="Underrubrik"/>
              <w:rPr>
                <w:lang w:val="en-GB"/>
              </w:rPr>
            </w:pPr>
            <w:r w:rsidRPr="00EE7405">
              <w:rPr>
                <w:lang w:val="en-GB"/>
              </w:rPr>
              <w:t xml:space="preserve">Supply chain </w:t>
            </w:r>
          </w:p>
          <w:p w14:paraId="67BE1242" w14:textId="11540A21" w:rsidR="009915C2" w:rsidRPr="00EE7405" w:rsidRDefault="000A73E3" w:rsidP="009915C2">
            <w:pPr>
              <w:rPr>
                <w:lang w:val="en-GB"/>
              </w:rPr>
            </w:pPr>
            <w:r w:rsidRPr="00EE7405">
              <w:rPr>
                <w:lang w:val="en-GB"/>
              </w:rPr>
              <w:t>If yes, describe how you follow</w:t>
            </w:r>
            <w:r w:rsidR="00FD1546">
              <w:rPr>
                <w:lang w:val="en-GB"/>
              </w:rPr>
              <w:t>-</w:t>
            </w:r>
            <w:r w:rsidRPr="00EE7405">
              <w:rPr>
                <w:lang w:val="en-GB"/>
              </w:rPr>
              <w:t xml:space="preserve">up the established action plans for risk suppliers and attach </w:t>
            </w:r>
            <w:r w:rsidR="00AB4E41">
              <w:rPr>
                <w:lang w:val="en-GB"/>
              </w:rPr>
              <w:t>verifications</w:t>
            </w:r>
            <w:r w:rsidRPr="00EE7405">
              <w:rPr>
                <w:lang w:val="en-GB"/>
              </w:rPr>
              <w:t xml:space="preserve"> such as instructions, suppliers' self-assessments, reports from site visits or inspections and other types of follow-up of suppliers. </w:t>
            </w:r>
          </w:p>
          <w:bookmarkEnd w:id="7"/>
          <w:p w14:paraId="42126532" w14:textId="68E0C1E4" w:rsidR="000755E0" w:rsidRPr="00EE7405" w:rsidRDefault="00A960DA" w:rsidP="00964763">
            <w:pPr>
              <w:rPr>
                <w:lang w:val="en-GB"/>
              </w:rPr>
            </w:pPr>
            <w:r>
              <w:rPr>
                <w:lang w:val="en-GB"/>
              </w:rPr>
              <w:t>If no/partly</w:t>
            </w:r>
            <w:r w:rsidR="000755E0" w:rsidRPr="00EE7405">
              <w:rPr>
                <w:lang w:val="en-GB"/>
              </w:rPr>
              <w:t>, please indicate your proposed action to meet the requirement, the timeframe needed to implement the action, and who is responsible.</w:t>
            </w:r>
          </w:p>
        </w:tc>
      </w:tr>
    </w:tbl>
    <w:p w14:paraId="4B3CA730" w14:textId="77777777" w:rsidR="000C205C" w:rsidRPr="00EE7405" w:rsidRDefault="000C205C" w:rsidP="00E146E5">
      <w:pPr>
        <w:rPr>
          <w:lang w:val="en-GB"/>
        </w:rPr>
      </w:pPr>
    </w:p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0C205C" w14:paraId="2AD9FC62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151D9496" w14:textId="5245CBA3" w:rsidR="000C205C" w:rsidRDefault="00560229" w:rsidP="00424720">
            <w:pPr>
              <w:pStyle w:val="Tabellrubrik"/>
            </w:pPr>
            <w:r>
              <w:t>Open-ended answer</w:t>
            </w:r>
            <w:r w:rsidR="000C205C">
              <w:t xml:space="preserve"> </w:t>
            </w:r>
          </w:p>
        </w:tc>
      </w:tr>
      <w:tr w:rsidR="000C205C" w14:paraId="4B5041A1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</w:tcPr>
          <w:p w14:paraId="22DB1F66" w14:textId="77B9C4E9" w:rsidR="000C205C" w:rsidRPr="0069209D" w:rsidRDefault="005F09F7" w:rsidP="0069209D">
            <w:pPr>
              <w:pStyle w:val="Fotnotstext"/>
            </w:pPr>
            <w:sdt>
              <w:sdtPr>
                <w:rPr>
                  <w:b/>
                  <w:lang w:val="en-GB"/>
                </w:rPr>
                <w:id w:val="-402448976"/>
                <w:placeholder>
                  <w:docPart w:val="467F0A41966E49EE80B2E2F5EB8081F6"/>
                </w:placeholder>
                <w:showingPlcHdr/>
                <w:text w:multiLine="1"/>
              </w:sdtPr>
              <w:sdtEndPr/>
              <w:sdtContent>
                <w:r w:rsidR="000C205C" w:rsidRPr="00F42364">
                  <w:rPr>
                    <w:rFonts w:ascii="Georgia" w:eastAsia="MS Mincho" w:hAnsi="Georgia" w:cs="Times New Roman"/>
                    <w:color w:val="595959" w:themeColor="text1" w:themeTint="A6"/>
                    <w:sz w:val="18"/>
                    <w:szCs w:val="22"/>
                    <w14:numForm w14:val="default"/>
                  </w:rPr>
                  <w:t xml:space="preserve">   Write text here </w:t>
                </w:r>
              </w:sdtContent>
            </w:sdt>
            <w:r w:rsidR="000C205C">
              <w:t xml:space="preserve"> </w:t>
            </w:r>
          </w:p>
        </w:tc>
      </w:tr>
    </w:tbl>
    <w:p w14:paraId="623BD68E" w14:textId="2CB3542C" w:rsidR="00EE2BC1" w:rsidRPr="00EE7405" w:rsidRDefault="00FA0420" w:rsidP="00E146E5">
      <w:pPr>
        <w:pStyle w:val="Rubrik3-utannr"/>
        <w:spacing w:before="480"/>
        <w:rPr>
          <w:lang w:val="en-GB"/>
        </w:rPr>
      </w:pPr>
      <w:r w:rsidRPr="00EE7405">
        <w:rPr>
          <w:lang w:val="en-GB"/>
        </w:rPr>
        <w:t xml:space="preserve">b) Do you </w:t>
      </w:r>
      <w:r w:rsidR="00056F3C">
        <w:rPr>
          <w:lang w:val="en-GB"/>
        </w:rPr>
        <w:t xml:space="preserve">engage in meaningful consultations with </w:t>
      </w:r>
      <w:r w:rsidRPr="00EE7405">
        <w:rPr>
          <w:lang w:val="en-GB"/>
        </w:rPr>
        <w:t>right</w:t>
      </w:r>
      <w:r w:rsidR="00056F3C">
        <w:rPr>
          <w:lang w:val="en-GB"/>
        </w:rPr>
        <w:t>s-</w:t>
      </w:r>
      <w:r w:rsidRPr="00EE7405">
        <w:rPr>
          <w:lang w:val="en-GB"/>
        </w:rPr>
        <w:t xml:space="preserve">holders affected by your </w:t>
      </w:r>
      <w:r w:rsidR="00A960DA">
        <w:rPr>
          <w:lang w:val="en-GB"/>
        </w:rPr>
        <w:t>own operations</w:t>
      </w:r>
      <w:r w:rsidRPr="00EE7405">
        <w:rPr>
          <w:lang w:val="en-GB"/>
        </w:rPr>
        <w:t xml:space="preserve">, or their representatives, </w:t>
      </w:r>
      <w:r w:rsidR="00056F3C">
        <w:rPr>
          <w:lang w:val="en-GB"/>
        </w:rPr>
        <w:t xml:space="preserve">and </w:t>
      </w:r>
      <w:r w:rsidRPr="00EE7405">
        <w:rPr>
          <w:lang w:val="en-GB"/>
        </w:rPr>
        <w:t xml:space="preserve">to the extent possible in the supply chains of risk </w:t>
      </w:r>
      <w:r w:rsidR="00056F3C">
        <w:rPr>
          <w:lang w:val="en-GB"/>
        </w:rPr>
        <w:t>suppliers</w:t>
      </w:r>
      <w:r w:rsidRPr="00EE7405">
        <w:rPr>
          <w:lang w:val="en-GB"/>
        </w:rPr>
        <w:t>?</w:t>
      </w:r>
    </w:p>
    <w:p w14:paraId="6B16578F" w14:textId="77777777" w:rsidR="00E146E5" w:rsidRPr="00EE7405" w:rsidRDefault="00E146E5" w:rsidP="00E146E5">
      <w:pPr>
        <w:spacing w:after="0"/>
        <w:rPr>
          <w:lang w:val="en-GB"/>
        </w:rPr>
      </w:pPr>
    </w:p>
    <w:p w14:paraId="2CA2EB31" w14:textId="77777777" w:rsidR="00EE2BC1" w:rsidRDefault="005F09F7" w:rsidP="00EE2BC1">
      <w:sdt>
        <w:sdtPr>
          <w:id w:val="-634635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BC1">
            <w:rPr>
              <w:rFonts w:ascii="MS Gothic" w:eastAsia="MS Gothic" w:hAnsi="MS Gothic" w:hint="eastAsia"/>
            </w:rPr>
            <w:t xml:space="preserve">   ☐ </w:t>
          </w:r>
        </w:sdtContent>
      </w:sdt>
      <w:r w:rsidR="00EE2BC1">
        <w:t xml:space="preserve"> Yes </w:t>
      </w:r>
    </w:p>
    <w:p w14:paraId="012575F8" w14:textId="77777777" w:rsidR="00EE2BC1" w:rsidRDefault="005F09F7" w:rsidP="00EE2BC1">
      <w:sdt>
        <w:sdtPr>
          <w:id w:val="-26335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BC1">
            <w:rPr>
              <w:rFonts w:ascii="MS Gothic" w:eastAsia="MS Gothic" w:hAnsi="MS Gothic" w:hint="eastAsia"/>
            </w:rPr>
            <w:t xml:space="preserve">   ☐ </w:t>
          </w:r>
        </w:sdtContent>
      </w:sdt>
      <w:r w:rsidR="00EE2BC1">
        <w:t xml:space="preserve"> No </w:t>
      </w:r>
    </w:p>
    <w:p w14:paraId="3C8CF091" w14:textId="2EC60673" w:rsidR="00EE2BC1" w:rsidRDefault="005F09F7" w:rsidP="0069209D">
      <w:sdt>
        <w:sdtPr>
          <w:id w:val="543337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09D">
            <w:rPr>
              <w:rFonts w:ascii="MS Gothic" w:eastAsia="MS Gothic" w:hAnsi="MS Gothic" w:hint="eastAsia"/>
            </w:rPr>
            <w:t xml:space="preserve">   ☐ </w:t>
          </w:r>
        </w:sdtContent>
      </w:sdt>
      <w:r w:rsidR="0069209D">
        <w:t xml:space="preserve"> Partly </w:t>
      </w:r>
    </w:p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EE2BC1" w14:paraId="3DBF1D56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05F5B220" w14:textId="77777777" w:rsidR="00EE2BC1" w:rsidRDefault="00EE2BC1" w:rsidP="00424720">
            <w:pPr>
              <w:pStyle w:val="Tabellrubrik"/>
            </w:pPr>
            <w:r w:rsidRPr="00AA1281">
              <w:lastRenderedPageBreak/>
              <w:t>Documentation requirements</w:t>
            </w:r>
          </w:p>
        </w:tc>
      </w:tr>
      <w:tr w:rsidR="00EE2BC1" w:rsidRPr="00105129" w14:paraId="0C7BF1B6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</w:tcPr>
          <w:p w14:paraId="67D5506B" w14:textId="16D20826" w:rsidR="00EE2BC1" w:rsidRPr="00EE7405" w:rsidRDefault="00A960DA" w:rsidP="00E42B21">
            <w:pPr>
              <w:pStyle w:val="Underrubrik"/>
              <w:rPr>
                <w:lang w:val="en-GB"/>
              </w:rPr>
            </w:pPr>
            <w:r>
              <w:rPr>
                <w:lang w:val="en-GB"/>
              </w:rPr>
              <w:t>Own operations</w:t>
            </w:r>
          </w:p>
          <w:p w14:paraId="2F9726AD" w14:textId="63FBE636" w:rsidR="009A1265" w:rsidRPr="00EE7405" w:rsidRDefault="00BE0C18" w:rsidP="009A1265">
            <w:pPr>
              <w:rPr>
                <w:lang w:val="en-GB"/>
              </w:rPr>
            </w:pPr>
            <w:bookmarkStart w:id="8" w:name="_Hlk130200712"/>
            <w:r w:rsidRPr="00EE7405">
              <w:rPr>
                <w:lang w:val="en-GB"/>
              </w:rPr>
              <w:t xml:space="preserve">If yes, describe how you </w:t>
            </w:r>
            <w:r w:rsidR="00FD1546">
              <w:rPr>
                <w:lang w:val="en-GB"/>
              </w:rPr>
              <w:t xml:space="preserve">engage in meaningful </w:t>
            </w:r>
            <w:r w:rsidRPr="00EE7405">
              <w:rPr>
                <w:lang w:val="en-GB"/>
              </w:rPr>
              <w:t>consult</w:t>
            </w:r>
            <w:r w:rsidR="00FD1546">
              <w:rPr>
                <w:lang w:val="en-GB"/>
              </w:rPr>
              <w:t>ations</w:t>
            </w:r>
            <w:r w:rsidRPr="00EE7405">
              <w:rPr>
                <w:lang w:val="en-GB"/>
              </w:rPr>
              <w:t xml:space="preserve"> with rights</w:t>
            </w:r>
            <w:r w:rsidR="00FD1546">
              <w:rPr>
                <w:lang w:val="en-GB"/>
              </w:rPr>
              <w:t>-</w:t>
            </w:r>
            <w:r w:rsidRPr="00EE7405">
              <w:rPr>
                <w:lang w:val="en-GB"/>
              </w:rPr>
              <w:t xml:space="preserve">holders affected by your </w:t>
            </w:r>
            <w:r w:rsidR="00A960DA">
              <w:rPr>
                <w:lang w:val="en-GB"/>
              </w:rPr>
              <w:t>own operations</w:t>
            </w:r>
            <w:r w:rsidRPr="00EE7405">
              <w:rPr>
                <w:lang w:val="en-GB"/>
              </w:rPr>
              <w:t xml:space="preserve">, or their representatives, and attach </w:t>
            </w:r>
            <w:r w:rsidR="00AB4E41">
              <w:rPr>
                <w:lang w:val="en-GB"/>
              </w:rPr>
              <w:t>verifications</w:t>
            </w:r>
            <w:r w:rsidRPr="00EE7405">
              <w:rPr>
                <w:lang w:val="en-GB"/>
              </w:rPr>
              <w:t xml:space="preserve"> such as instructions, m</w:t>
            </w:r>
            <w:r w:rsidR="00FD1546">
              <w:rPr>
                <w:lang w:val="en-GB"/>
              </w:rPr>
              <w:t>eeting m</w:t>
            </w:r>
            <w:r w:rsidRPr="00EE7405">
              <w:rPr>
                <w:lang w:val="en-GB"/>
              </w:rPr>
              <w:t xml:space="preserve">inutes with union representatives/safety representatives or from consultations under the Environmental Code. </w:t>
            </w:r>
          </w:p>
          <w:p w14:paraId="3DE21AC7" w14:textId="400E9D85" w:rsidR="00884FE4" w:rsidRPr="00EE7405" w:rsidRDefault="00A960DA" w:rsidP="00884FE4">
            <w:pPr>
              <w:rPr>
                <w:lang w:val="en-GB"/>
              </w:rPr>
            </w:pPr>
            <w:r>
              <w:rPr>
                <w:lang w:val="en-GB"/>
              </w:rPr>
              <w:t>If no/partly</w:t>
            </w:r>
            <w:r w:rsidR="00884FE4" w:rsidRPr="00EE7405">
              <w:rPr>
                <w:lang w:val="en-GB"/>
              </w:rPr>
              <w:t>, please indicate your proposed action to meet the requirement, the timeframe needed to implement the action, and who is responsible.</w:t>
            </w:r>
          </w:p>
          <w:p w14:paraId="7D7B1373" w14:textId="5A2274EC" w:rsidR="00EE2BC1" w:rsidRPr="00EE7405" w:rsidRDefault="00EE2BC1" w:rsidP="00424720">
            <w:pPr>
              <w:pBdr>
                <w:bottom w:val="single" w:sz="6" w:space="1" w:color="auto"/>
              </w:pBdr>
              <w:rPr>
                <w:bCs w:val="0"/>
                <w:sz w:val="20"/>
                <w:szCs w:val="20"/>
                <w:lang w:val="en-GB"/>
              </w:rPr>
            </w:pPr>
          </w:p>
          <w:p w14:paraId="75A62945" w14:textId="77777777" w:rsidR="00EE2BC1" w:rsidRPr="00EE7405" w:rsidRDefault="00EE2BC1" w:rsidP="00E42B21">
            <w:pPr>
              <w:pStyle w:val="Underrubrik"/>
              <w:rPr>
                <w:lang w:val="en-GB"/>
              </w:rPr>
            </w:pPr>
            <w:r w:rsidRPr="00EE7405">
              <w:rPr>
                <w:lang w:val="en-GB"/>
              </w:rPr>
              <w:t xml:space="preserve">Supply chain </w:t>
            </w:r>
          </w:p>
          <w:p w14:paraId="1C4A546E" w14:textId="555D0E85" w:rsidR="000A73E3" w:rsidRPr="00EE7405" w:rsidRDefault="00BE0C18" w:rsidP="00124292">
            <w:pPr>
              <w:rPr>
                <w:lang w:val="en-GB"/>
              </w:rPr>
            </w:pPr>
            <w:r w:rsidRPr="00EE7405">
              <w:rPr>
                <w:lang w:val="en-GB"/>
              </w:rPr>
              <w:t xml:space="preserve">If yes, describe how you </w:t>
            </w:r>
            <w:r w:rsidR="00FD1546">
              <w:rPr>
                <w:lang w:val="en-GB"/>
              </w:rPr>
              <w:t xml:space="preserve">engage in meaningful </w:t>
            </w:r>
            <w:r w:rsidRPr="00EE7405">
              <w:rPr>
                <w:lang w:val="en-GB"/>
              </w:rPr>
              <w:t>consult</w:t>
            </w:r>
            <w:r w:rsidR="00FD1546">
              <w:rPr>
                <w:lang w:val="en-GB"/>
              </w:rPr>
              <w:t>ations</w:t>
            </w:r>
            <w:r w:rsidRPr="00EE7405">
              <w:rPr>
                <w:lang w:val="en-GB"/>
              </w:rPr>
              <w:t xml:space="preserve"> with supply chain right</w:t>
            </w:r>
            <w:r w:rsidR="00FD1546">
              <w:rPr>
                <w:lang w:val="en-GB"/>
              </w:rPr>
              <w:t>s</w:t>
            </w:r>
            <w:r w:rsidRPr="00EE7405">
              <w:rPr>
                <w:lang w:val="en-GB"/>
              </w:rPr>
              <w:t xml:space="preserve">holders or their representatives, or otherwise </w:t>
            </w:r>
            <w:r w:rsidR="005F09F7">
              <w:rPr>
                <w:lang w:val="en-GB"/>
              </w:rPr>
              <w:t>obtain</w:t>
            </w:r>
            <w:r w:rsidRPr="00EE7405">
              <w:rPr>
                <w:lang w:val="en-GB"/>
              </w:rPr>
              <w:t xml:space="preserve"> information, and attach </w:t>
            </w:r>
            <w:r w:rsidR="0029797F">
              <w:rPr>
                <w:lang w:val="en-GB"/>
              </w:rPr>
              <w:t>verifications</w:t>
            </w:r>
            <w:r w:rsidRPr="00EE7405">
              <w:rPr>
                <w:lang w:val="en-GB"/>
              </w:rPr>
              <w:t xml:space="preserve"> such as instructions and audit reports for the goods/services </w:t>
            </w:r>
            <w:r w:rsidR="00725E71">
              <w:rPr>
                <w:lang w:val="en-GB"/>
              </w:rPr>
              <w:t>sold on the contract</w:t>
            </w:r>
            <w:r w:rsidR="00FD1546">
              <w:rPr>
                <w:lang w:val="en-GB"/>
              </w:rPr>
              <w:t xml:space="preserve">, which </w:t>
            </w:r>
            <w:r w:rsidR="00FD1546" w:rsidRPr="00EE7405">
              <w:rPr>
                <w:lang w:val="en-GB"/>
              </w:rPr>
              <w:t>set out the consultation</w:t>
            </w:r>
            <w:r w:rsidR="00FD1546">
              <w:rPr>
                <w:lang w:val="en-GB"/>
              </w:rPr>
              <w:t>s</w:t>
            </w:r>
            <w:r w:rsidR="00FD1546" w:rsidRPr="00EE7405">
              <w:rPr>
                <w:lang w:val="en-GB"/>
              </w:rPr>
              <w:t>.</w:t>
            </w:r>
          </w:p>
          <w:bookmarkEnd w:id="8"/>
          <w:p w14:paraId="028A3E12" w14:textId="5BED3CCB" w:rsidR="009A1265" w:rsidRPr="00EE7405" w:rsidRDefault="00A960DA" w:rsidP="009A1265">
            <w:pPr>
              <w:rPr>
                <w:lang w:val="en-GB"/>
              </w:rPr>
            </w:pPr>
            <w:r>
              <w:rPr>
                <w:lang w:val="en-GB"/>
              </w:rPr>
              <w:t>If no/partly</w:t>
            </w:r>
            <w:r w:rsidR="005A6DBE" w:rsidRPr="00EE7405">
              <w:rPr>
                <w:lang w:val="en-GB"/>
              </w:rPr>
              <w:t>, please indicate your proposed action to meet the requirement, the timeframe needed to implement the action, and who is responsible.</w:t>
            </w:r>
          </w:p>
        </w:tc>
      </w:tr>
    </w:tbl>
    <w:p w14:paraId="6E474BE1" w14:textId="520AF2C3" w:rsidR="0011582B" w:rsidRPr="00EE7405" w:rsidRDefault="0011582B" w:rsidP="00E146E5">
      <w:pPr>
        <w:rPr>
          <w:lang w:val="en-GB"/>
        </w:rPr>
      </w:pPr>
    </w:p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11582B" w14:paraId="7A038C0B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1E673FB4" w14:textId="45D96D8A" w:rsidR="0011582B" w:rsidRDefault="00560229" w:rsidP="00424720">
            <w:pPr>
              <w:pStyle w:val="Tabellrubrik"/>
            </w:pPr>
            <w:r>
              <w:t>Open-ended answer</w:t>
            </w:r>
            <w:r w:rsidR="0011582B">
              <w:t xml:space="preserve"> </w:t>
            </w:r>
          </w:p>
        </w:tc>
      </w:tr>
      <w:tr w:rsidR="0011582B" w14:paraId="546D608A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</w:tcPr>
          <w:p w14:paraId="78724FD4" w14:textId="6B14B57B" w:rsidR="0011582B" w:rsidRPr="00E42B21" w:rsidRDefault="005F09F7" w:rsidP="00E42B21">
            <w:pPr>
              <w:pStyle w:val="Fotnotstext"/>
            </w:pPr>
            <w:sdt>
              <w:sdtPr>
                <w:rPr>
                  <w:b/>
                  <w:lang w:val="en-GB"/>
                </w:rPr>
                <w:id w:val="-70507875"/>
                <w:placeholder>
                  <w:docPart w:val="32243D1D1FBD4AB19ED56DACC22E01B4"/>
                </w:placeholder>
                <w:showingPlcHdr/>
                <w:text w:multiLine="1"/>
              </w:sdtPr>
              <w:sdtEndPr/>
              <w:sdtContent>
                <w:r w:rsidR="0011582B" w:rsidRPr="00F42364">
                  <w:rPr>
                    <w:rFonts w:ascii="Georgia" w:eastAsia="MS Mincho" w:hAnsi="Georgia" w:cs="Times New Roman"/>
                    <w:color w:val="595959" w:themeColor="text1" w:themeTint="A6"/>
                    <w:sz w:val="18"/>
                    <w:szCs w:val="22"/>
                    <w14:numForm w14:val="default"/>
                  </w:rPr>
                  <w:t xml:space="preserve">   Write text here </w:t>
                </w:r>
              </w:sdtContent>
            </w:sdt>
            <w:r w:rsidR="0011582B">
              <w:t xml:space="preserve"> </w:t>
            </w:r>
          </w:p>
        </w:tc>
      </w:tr>
    </w:tbl>
    <w:p w14:paraId="47F72D63" w14:textId="6ECDE222" w:rsidR="005A2A60" w:rsidRPr="00EE7405" w:rsidRDefault="00BE0C18" w:rsidP="00E146E5">
      <w:pPr>
        <w:pStyle w:val="Rubrik3-utannr"/>
        <w:spacing w:before="480"/>
        <w:rPr>
          <w:lang w:val="en-GB"/>
        </w:rPr>
      </w:pPr>
      <w:r w:rsidRPr="00EE7405">
        <w:rPr>
          <w:lang w:val="en-GB"/>
        </w:rPr>
        <w:t xml:space="preserve">c) Do you </w:t>
      </w:r>
      <w:r w:rsidR="00056F3C">
        <w:rPr>
          <w:lang w:val="en-GB"/>
        </w:rPr>
        <w:t>address</w:t>
      </w:r>
      <w:r w:rsidRPr="00EE7405">
        <w:rPr>
          <w:lang w:val="en-GB"/>
        </w:rPr>
        <w:t xml:space="preserve"> deviations? </w:t>
      </w:r>
    </w:p>
    <w:p w14:paraId="43AAC214" w14:textId="77777777" w:rsidR="00E146E5" w:rsidRPr="00EE7405" w:rsidRDefault="00E146E5" w:rsidP="00E146E5">
      <w:pPr>
        <w:spacing w:after="0"/>
        <w:rPr>
          <w:lang w:val="en-GB"/>
        </w:rPr>
      </w:pPr>
    </w:p>
    <w:p w14:paraId="7094FC70" w14:textId="77777777" w:rsidR="005A2A60" w:rsidRDefault="005F09F7" w:rsidP="005A2A60">
      <w:sdt>
        <w:sdtPr>
          <w:id w:val="-705178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A60">
            <w:rPr>
              <w:rFonts w:ascii="MS Gothic" w:eastAsia="MS Gothic" w:hAnsi="MS Gothic" w:hint="eastAsia"/>
            </w:rPr>
            <w:t xml:space="preserve">   ☐ </w:t>
          </w:r>
        </w:sdtContent>
      </w:sdt>
      <w:r w:rsidR="005A2A60">
        <w:t xml:space="preserve"> Yes </w:t>
      </w:r>
    </w:p>
    <w:p w14:paraId="1EA54DD9" w14:textId="77777777" w:rsidR="005A2A60" w:rsidRDefault="005F09F7" w:rsidP="005A2A60">
      <w:sdt>
        <w:sdtPr>
          <w:id w:val="-91485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A60">
            <w:rPr>
              <w:rFonts w:ascii="MS Gothic" w:eastAsia="MS Gothic" w:hAnsi="MS Gothic" w:hint="eastAsia"/>
            </w:rPr>
            <w:t xml:space="preserve">   ☐ </w:t>
          </w:r>
        </w:sdtContent>
      </w:sdt>
      <w:r w:rsidR="005A2A60">
        <w:t xml:space="preserve"> No </w:t>
      </w:r>
    </w:p>
    <w:p w14:paraId="4194860A" w14:textId="06025A6D" w:rsidR="005A2A60" w:rsidRDefault="005F09F7" w:rsidP="00E42B21">
      <w:sdt>
        <w:sdtPr>
          <w:id w:val="1979178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B21">
            <w:rPr>
              <w:rFonts w:ascii="MS Gothic" w:eastAsia="MS Gothic" w:hAnsi="MS Gothic" w:hint="eastAsia"/>
            </w:rPr>
            <w:t xml:space="preserve">   ☐ </w:t>
          </w:r>
        </w:sdtContent>
      </w:sdt>
      <w:r w:rsidR="00E42B21">
        <w:t xml:space="preserve"> Partly </w:t>
      </w:r>
    </w:p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5A2A60" w14:paraId="2D33945B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79E6FAE1" w14:textId="77777777" w:rsidR="005A2A60" w:rsidRDefault="005A2A60" w:rsidP="00424720">
            <w:pPr>
              <w:pStyle w:val="Tabellrubrik"/>
            </w:pPr>
            <w:r w:rsidRPr="00AA1281">
              <w:lastRenderedPageBreak/>
              <w:t>Documentation requirements</w:t>
            </w:r>
          </w:p>
        </w:tc>
      </w:tr>
      <w:tr w:rsidR="005A2A60" w:rsidRPr="00105129" w14:paraId="5EF5A7D9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</w:tcPr>
          <w:p w14:paraId="2ECF4266" w14:textId="44D75E6E" w:rsidR="005A2A60" w:rsidRPr="00EE7405" w:rsidRDefault="00A960DA" w:rsidP="00BB1D0D">
            <w:pPr>
              <w:pStyle w:val="Underrubrik"/>
              <w:rPr>
                <w:lang w:val="en-GB"/>
              </w:rPr>
            </w:pPr>
            <w:r>
              <w:rPr>
                <w:lang w:val="en-GB"/>
              </w:rPr>
              <w:t>Own operations</w:t>
            </w:r>
          </w:p>
          <w:p w14:paraId="3F90BD22" w14:textId="1A0E148C" w:rsidR="00BB1D0D" w:rsidRPr="00EE7405" w:rsidRDefault="003870B6" w:rsidP="00BB1D0D">
            <w:pPr>
              <w:rPr>
                <w:lang w:val="en-GB"/>
              </w:rPr>
            </w:pPr>
            <w:bookmarkStart w:id="9" w:name="_Hlk130200959"/>
            <w:r w:rsidRPr="00EE7405">
              <w:rPr>
                <w:lang w:val="en-GB"/>
              </w:rPr>
              <w:t xml:space="preserve">If yes, describe how you </w:t>
            </w:r>
            <w:r w:rsidR="00FD1546">
              <w:rPr>
                <w:lang w:val="en-GB"/>
              </w:rPr>
              <w:t>address</w:t>
            </w:r>
            <w:r w:rsidRPr="00EE7405">
              <w:rPr>
                <w:lang w:val="en-GB"/>
              </w:rPr>
              <w:t xml:space="preserve"> deviations in </w:t>
            </w:r>
            <w:r w:rsidR="00FD1546">
              <w:rPr>
                <w:lang w:val="en-GB"/>
              </w:rPr>
              <w:t xml:space="preserve">and around </w:t>
            </w:r>
            <w:r w:rsidRPr="00EE7405">
              <w:rPr>
                <w:lang w:val="en-GB"/>
              </w:rPr>
              <w:t xml:space="preserve">your </w:t>
            </w:r>
            <w:r w:rsidR="0029797F">
              <w:rPr>
                <w:lang w:val="en-GB"/>
              </w:rPr>
              <w:t>own operations</w:t>
            </w:r>
            <w:r w:rsidRPr="00EE7405">
              <w:rPr>
                <w:lang w:val="en-GB"/>
              </w:rPr>
              <w:t xml:space="preserve"> and attach </w:t>
            </w:r>
            <w:r w:rsidR="00AB4E41">
              <w:rPr>
                <w:lang w:val="en-GB"/>
              </w:rPr>
              <w:t>verifications</w:t>
            </w:r>
            <w:r w:rsidRPr="00EE7405">
              <w:rPr>
                <w:lang w:val="en-GB"/>
              </w:rPr>
              <w:t xml:space="preserve"> such as instructions, screenshots or printouts from deviation management systems, action plans with implemented measures and meeting minutes where deviations have been </w:t>
            </w:r>
            <w:r w:rsidR="00FD1546">
              <w:rPr>
                <w:lang w:val="en-GB"/>
              </w:rPr>
              <w:t>addressed</w:t>
            </w:r>
            <w:r w:rsidRPr="00EE7405">
              <w:rPr>
                <w:lang w:val="en-GB"/>
              </w:rPr>
              <w:t xml:space="preserve">. </w:t>
            </w:r>
          </w:p>
          <w:p w14:paraId="1057D027" w14:textId="7C9839F0" w:rsidR="005A6DBE" w:rsidRPr="00EE7405" w:rsidRDefault="00A960DA" w:rsidP="005A6DBE">
            <w:pPr>
              <w:rPr>
                <w:lang w:val="en-GB"/>
              </w:rPr>
            </w:pPr>
            <w:r>
              <w:rPr>
                <w:lang w:val="en-GB"/>
              </w:rPr>
              <w:t>If no/partly</w:t>
            </w:r>
            <w:r w:rsidR="005A6DBE" w:rsidRPr="00EE7405">
              <w:rPr>
                <w:lang w:val="en-GB"/>
              </w:rPr>
              <w:t>, please indicate your proposed action to meet the requirement, the timeframe needed to implement the action, and who is responsible.</w:t>
            </w:r>
          </w:p>
          <w:p w14:paraId="603306A3" w14:textId="3BAB8EC4" w:rsidR="005A2A60" w:rsidRPr="00EE7405" w:rsidRDefault="005A2A60" w:rsidP="00424720">
            <w:pPr>
              <w:pBdr>
                <w:bottom w:val="single" w:sz="6" w:space="1" w:color="auto"/>
              </w:pBdr>
              <w:rPr>
                <w:bCs w:val="0"/>
                <w:sz w:val="20"/>
                <w:szCs w:val="20"/>
                <w:lang w:val="en-GB"/>
              </w:rPr>
            </w:pPr>
          </w:p>
          <w:p w14:paraId="20929546" w14:textId="77777777" w:rsidR="005A2A60" w:rsidRPr="00EE7405" w:rsidRDefault="005A2A60" w:rsidP="00BB1D0D">
            <w:pPr>
              <w:pStyle w:val="Underrubrik"/>
              <w:rPr>
                <w:lang w:val="en-GB"/>
              </w:rPr>
            </w:pPr>
            <w:r w:rsidRPr="00EE7405">
              <w:rPr>
                <w:lang w:val="en-GB"/>
              </w:rPr>
              <w:t xml:space="preserve">Supply chain </w:t>
            </w:r>
          </w:p>
          <w:p w14:paraId="6C9B37B5" w14:textId="6414524E" w:rsidR="00180F3A" w:rsidRPr="00EE7405" w:rsidRDefault="006675D1" w:rsidP="00424720">
            <w:pPr>
              <w:rPr>
                <w:bCs w:val="0"/>
                <w:lang w:val="en-GB"/>
              </w:rPr>
            </w:pPr>
            <w:r w:rsidRPr="00EE7405">
              <w:rPr>
                <w:lang w:val="en-GB"/>
              </w:rPr>
              <w:t xml:space="preserve">If yes, describe how you </w:t>
            </w:r>
            <w:r w:rsidR="00FD1546">
              <w:rPr>
                <w:lang w:val="en-GB"/>
              </w:rPr>
              <w:t>address</w:t>
            </w:r>
            <w:r w:rsidRPr="00EE7405">
              <w:rPr>
                <w:lang w:val="en-GB"/>
              </w:rPr>
              <w:t xml:space="preserve"> deviations in the supply chain</w:t>
            </w:r>
            <w:r w:rsidR="00FD1546">
              <w:rPr>
                <w:lang w:val="en-GB"/>
              </w:rPr>
              <w:t>s</w:t>
            </w:r>
            <w:r w:rsidRPr="00EE7405">
              <w:rPr>
                <w:lang w:val="en-GB"/>
              </w:rPr>
              <w:t xml:space="preserve"> and attach </w:t>
            </w:r>
            <w:r w:rsidR="00AB4E41">
              <w:rPr>
                <w:lang w:val="en-GB"/>
              </w:rPr>
              <w:t>verifications</w:t>
            </w:r>
            <w:r w:rsidRPr="00EE7405">
              <w:rPr>
                <w:lang w:val="en-GB"/>
              </w:rPr>
              <w:t xml:space="preserve"> such as instructions, screenshots or printouts from deviation management systems, action plans with implemented actions and meeting minutes where deviations have been </w:t>
            </w:r>
            <w:r w:rsidR="00FD1546">
              <w:rPr>
                <w:lang w:val="en-GB"/>
              </w:rPr>
              <w:t>addressed</w:t>
            </w:r>
            <w:r w:rsidRPr="00EE7405">
              <w:rPr>
                <w:lang w:val="en-GB"/>
              </w:rPr>
              <w:t xml:space="preserve">. </w:t>
            </w:r>
            <w:bookmarkEnd w:id="9"/>
          </w:p>
          <w:p w14:paraId="32757426" w14:textId="7997B8EE" w:rsidR="005A2A60" w:rsidRPr="00EE7405" w:rsidRDefault="00A960DA" w:rsidP="00424720">
            <w:pPr>
              <w:rPr>
                <w:lang w:val="en-GB"/>
              </w:rPr>
            </w:pPr>
            <w:r>
              <w:rPr>
                <w:lang w:val="en-GB"/>
              </w:rPr>
              <w:t>If no/partly</w:t>
            </w:r>
            <w:r w:rsidR="005A6DBE" w:rsidRPr="00EE7405">
              <w:rPr>
                <w:lang w:val="en-GB"/>
              </w:rPr>
              <w:t>, please indicate your proposed action to meet the requirement, the timeframe needed to implement the action, and who is responsible.</w:t>
            </w:r>
          </w:p>
        </w:tc>
      </w:tr>
    </w:tbl>
    <w:p w14:paraId="5B0A03F0" w14:textId="6EA882E5" w:rsidR="0011582B" w:rsidRPr="00EE7405" w:rsidRDefault="0011582B" w:rsidP="007A0AA2">
      <w:pPr>
        <w:rPr>
          <w:lang w:val="en-GB"/>
        </w:rPr>
      </w:pPr>
    </w:p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11582B" w14:paraId="680F3B03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180A8EA6" w14:textId="60CC0A97" w:rsidR="0011582B" w:rsidRDefault="00560229" w:rsidP="00424720">
            <w:pPr>
              <w:pStyle w:val="Tabellrubrik"/>
            </w:pPr>
            <w:r>
              <w:t>Open-ended answer</w:t>
            </w:r>
            <w:r w:rsidR="0011582B">
              <w:t xml:space="preserve"> </w:t>
            </w:r>
          </w:p>
        </w:tc>
      </w:tr>
      <w:tr w:rsidR="0011582B" w14:paraId="7D855B24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</w:tcPr>
          <w:p w14:paraId="631025C1" w14:textId="258B41E7" w:rsidR="0011582B" w:rsidRPr="00BB1D0D" w:rsidRDefault="005F09F7" w:rsidP="00BB1D0D">
            <w:pPr>
              <w:pStyle w:val="Fotnotstext"/>
            </w:pPr>
            <w:sdt>
              <w:sdtPr>
                <w:rPr>
                  <w:b/>
                  <w:lang w:val="en-GB"/>
                </w:rPr>
                <w:id w:val="667209463"/>
                <w:placeholder>
                  <w:docPart w:val="30215F62A91E43D8A8CD1E29FEA26F5B"/>
                </w:placeholder>
                <w:showingPlcHdr/>
                <w:text w:multiLine="1"/>
              </w:sdtPr>
              <w:sdtEndPr/>
              <w:sdtContent>
                <w:r w:rsidR="0011582B" w:rsidRPr="00F42364">
                  <w:rPr>
                    <w:rFonts w:ascii="Georgia" w:eastAsia="MS Mincho" w:hAnsi="Georgia" w:cs="Times New Roman"/>
                    <w:color w:val="595959" w:themeColor="text1" w:themeTint="A6"/>
                    <w:sz w:val="18"/>
                    <w:szCs w:val="22"/>
                    <w14:numForm w14:val="default"/>
                  </w:rPr>
                  <w:t xml:space="preserve">   Write text here </w:t>
                </w:r>
              </w:sdtContent>
            </w:sdt>
            <w:r w:rsidR="0011582B">
              <w:t xml:space="preserve"> </w:t>
            </w:r>
          </w:p>
        </w:tc>
      </w:tr>
    </w:tbl>
    <w:p w14:paraId="452963E5" w14:textId="77777777" w:rsidR="00287905" w:rsidRPr="00287905" w:rsidRDefault="00287905" w:rsidP="00287905"/>
    <w:p w14:paraId="4499E2AE" w14:textId="6C75C9A4" w:rsidR="005A2A60" w:rsidRDefault="007E37EE" w:rsidP="00E146E5">
      <w:pPr>
        <w:pStyle w:val="Rubrik2-utannr"/>
        <w:spacing w:before="480"/>
        <w:rPr>
          <w:rStyle w:val="Hyperlnk"/>
        </w:rPr>
      </w:pPr>
      <w:r w:rsidRPr="00302210">
        <w:t>Process requirement 6: Enabl</w:t>
      </w:r>
      <w:r w:rsidR="00814467">
        <w:t>e</w:t>
      </w:r>
      <w:r w:rsidRPr="00302210">
        <w:t xml:space="preserve"> complaints</w:t>
      </w:r>
    </w:p>
    <w:p w14:paraId="0DD785D8" w14:textId="3EF2EB09" w:rsidR="007E37EE" w:rsidRDefault="005F09F7" w:rsidP="007E37EE">
      <w:hyperlink r:id="rId17" w:history="1">
        <w:r w:rsidR="00814467" w:rsidRPr="00FF6241">
          <w:rPr>
            <w:rStyle w:val="Hyperlnk"/>
          </w:rPr>
          <w:t>www.hållbarupphandling.se/en/processkrav-6</w:t>
        </w:r>
      </w:hyperlink>
      <w:r w:rsidR="00302210">
        <w:t xml:space="preserve"> </w:t>
      </w:r>
    </w:p>
    <w:p w14:paraId="0821B7B6" w14:textId="77777777" w:rsidR="00687881" w:rsidRPr="007E37EE" w:rsidRDefault="00687881" w:rsidP="007E37EE"/>
    <w:p w14:paraId="5E9A18A8" w14:textId="203540E8" w:rsidR="005A2A60" w:rsidRPr="00EE7405" w:rsidRDefault="00E95B4C" w:rsidP="005A2A60">
      <w:pPr>
        <w:pStyle w:val="Rubrik3-utannr"/>
        <w:rPr>
          <w:lang w:val="en-GB"/>
        </w:rPr>
      </w:pPr>
      <w:r w:rsidRPr="00EE7405">
        <w:rPr>
          <w:lang w:val="en-GB"/>
        </w:rPr>
        <w:t>Do you enable stakeholders such as rights</w:t>
      </w:r>
      <w:r w:rsidR="00056F3C">
        <w:rPr>
          <w:lang w:val="en-GB"/>
        </w:rPr>
        <w:t>-</w:t>
      </w:r>
      <w:r w:rsidRPr="00EE7405">
        <w:rPr>
          <w:lang w:val="en-GB"/>
        </w:rPr>
        <w:t xml:space="preserve">holders, their representatives, and environmental and human rights defenders to </w:t>
      </w:r>
      <w:r w:rsidR="00056F3C">
        <w:rPr>
          <w:lang w:val="en-GB"/>
        </w:rPr>
        <w:t xml:space="preserve">submit </w:t>
      </w:r>
      <w:r w:rsidRPr="00EE7405">
        <w:rPr>
          <w:lang w:val="en-GB"/>
        </w:rPr>
        <w:t>complaints if they have concerns about actual or potential impacts in your operations or supply chains?</w:t>
      </w:r>
    </w:p>
    <w:p w14:paraId="143EDA5D" w14:textId="77777777" w:rsidR="00E146E5" w:rsidRPr="00EE7405" w:rsidRDefault="00E146E5" w:rsidP="00E146E5">
      <w:pPr>
        <w:spacing w:after="0"/>
        <w:rPr>
          <w:lang w:val="en-GB"/>
        </w:rPr>
      </w:pPr>
    </w:p>
    <w:p w14:paraId="58B0D100" w14:textId="77777777" w:rsidR="005A2A60" w:rsidRDefault="005F09F7" w:rsidP="005A2A60">
      <w:sdt>
        <w:sdtPr>
          <w:id w:val="1482267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A60">
            <w:rPr>
              <w:rFonts w:ascii="MS Gothic" w:eastAsia="MS Gothic" w:hAnsi="MS Gothic" w:hint="eastAsia"/>
            </w:rPr>
            <w:t xml:space="preserve">   ☐ </w:t>
          </w:r>
        </w:sdtContent>
      </w:sdt>
      <w:r w:rsidR="005A2A60">
        <w:t xml:space="preserve"> Yes </w:t>
      </w:r>
    </w:p>
    <w:p w14:paraId="0AAFFF07" w14:textId="70D11A84" w:rsidR="005A2A60" w:rsidRDefault="005F09F7" w:rsidP="0011582B">
      <w:sdt>
        <w:sdtPr>
          <w:id w:val="1574083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A60">
            <w:rPr>
              <w:rFonts w:ascii="MS Gothic" w:eastAsia="MS Gothic" w:hAnsi="MS Gothic" w:hint="eastAsia"/>
            </w:rPr>
            <w:t xml:space="preserve">   ☐ </w:t>
          </w:r>
        </w:sdtContent>
      </w:sdt>
      <w:r w:rsidR="005A2A60">
        <w:t xml:space="preserve"> No  </w:t>
      </w:r>
    </w:p>
    <w:p w14:paraId="19CB9C7F" w14:textId="0D7AF24B" w:rsidR="00982F99" w:rsidRDefault="005F09F7" w:rsidP="0011582B">
      <w:sdt>
        <w:sdtPr>
          <w:id w:val="1719553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F99">
            <w:rPr>
              <w:rFonts w:ascii="MS Gothic" w:eastAsia="MS Gothic" w:hAnsi="MS Gothic" w:hint="eastAsia"/>
            </w:rPr>
            <w:t xml:space="preserve">   ☐ </w:t>
          </w:r>
        </w:sdtContent>
      </w:sdt>
      <w:r w:rsidR="00982F99">
        <w:t xml:space="preserve"> Partly </w:t>
      </w:r>
    </w:p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5A2A60" w14:paraId="106B6C8F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1CD77335" w14:textId="77777777" w:rsidR="005A2A60" w:rsidRDefault="005A2A60" w:rsidP="00424720">
            <w:pPr>
              <w:pStyle w:val="Tabellrubrik"/>
            </w:pPr>
            <w:r w:rsidRPr="00AA1281">
              <w:lastRenderedPageBreak/>
              <w:t>Documentation requirements</w:t>
            </w:r>
          </w:p>
        </w:tc>
      </w:tr>
      <w:tr w:rsidR="005A2A60" w:rsidRPr="00105129" w14:paraId="446AE519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</w:tcPr>
          <w:p w14:paraId="04305530" w14:textId="00128C16" w:rsidR="005A2A60" w:rsidRPr="00EE7405" w:rsidRDefault="00A960DA" w:rsidP="007963DA">
            <w:pPr>
              <w:pStyle w:val="Underrubrik"/>
              <w:rPr>
                <w:lang w:val="en-GB"/>
              </w:rPr>
            </w:pPr>
            <w:r>
              <w:rPr>
                <w:lang w:val="en-GB"/>
              </w:rPr>
              <w:t>Own operations</w:t>
            </w:r>
          </w:p>
          <w:p w14:paraId="71E33030" w14:textId="766CFAC9" w:rsidR="001C5CCE" w:rsidRPr="00EE7405" w:rsidRDefault="003416F8" w:rsidP="001C5CCE">
            <w:pPr>
              <w:rPr>
                <w:lang w:val="en-GB"/>
              </w:rPr>
            </w:pPr>
            <w:bookmarkStart w:id="10" w:name="_Hlk130201058"/>
            <w:r w:rsidRPr="00EE7405">
              <w:rPr>
                <w:lang w:val="en-GB"/>
              </w:rPr>
              <w:t>If yes, describe how you enable stakeholders such as rights</w:t>
            </w:r>
            <w:r w:rsidR="00141F8A">
              <w:rPr>
                <w:lang w:val="en-GB"/>
              </w:rPr>
              <w:t>-</w:t>
            </w:r>
            <w:r w:rsidRPr="00EE7405">
              <w:rPr>
                <w:lang w:val="en-GB"/>
              </w:rPr>
              <w:t xml:space="preserve">holders, their representatives, and environmental and human rights defenders to </w:t>
            </w:r>
            <w:r w:rsidR="00186C3E">
              <w:rPr>
                <w:lang w:val="en-GB"/>
              </w:rPr>
              <w:t>submit</w:t>
            </w:r>
            <w:r w:rsidRPr="00EE7405">
              <w:rPr>
                <w:lang w:val="en-GB"/>
              </w:rPr>
              <w:t xml:space="preserve"> complaints about </w:t>
            </w:r>
            <w:r w:rsidR="00186C3E">
              <w:rPr>
                <w:lang w:val="en-GB"/>
              </w:rPr>
              <w:t xml:space="preserve">adverse </w:t>
            </w:r>
            <w:r w:rsidRPr="00EE7405">
              <w:rPr>
                <w:lang w:val="en-GB"/>
              </w:rPr>
              <w:t xml:space="preserve">impacts in or </w:t>
            </w:r>
            <w:r w:rsidR="00186C3E">
              <w:rPr>
                <w:lang w:val="en-GB"/>
              </w:rPr>
              <w:t xml:space="preserve">around </w:t>
            </w:r>
            <w:r w:rsidRPr="00EE7405">
              <w:rPr>
                <w:lang w:val="en-GB"/>
              </w:rPr>
              <w:t xml:space="preserve">your own operations, and attach </w:t>
            </w:r>
            <w:r w:rsidR="0029797F">
              <w:rPr>
                <w:lang w:val="en-GB"/>
              </w:rPr>
              <w:t>verifications</w:t>
            </w:r>
            <w:r w:rsidRPr="00EE7405">
              <w:rPr>
                <w:lang w:val="en-GB"/>
              </w:rPr>
              <w:t xml:space="preserve"> such as instructions, links to or screenshots </w:t>
            </w:r>
            <w:r w:rsidR="00186C3E">
              <w:rPr>
                <w:lang w:val="en-GB"/>
              </w:rPr>
              <w:t>of</w:t>
            </w:r>
            <w:r w:rsidRPr="00EE7405">
              <w:rPr>
                <w:lang w:val="en-GB"/>
              </w:rPr>
              <w:t xml:space="preserve"> digital channels, email addresses or phone numbers that serve as channels, and photos of posters with QR codes to channels posted in and around your </w:t>
            </w:r>
            <w:r w:rsidR="00186C3E">
              <w:rPr>
                <w:lang w:val="en-GB"/>
              </w:rPr>
              <w:t>operations</w:t>
            </w:r>
            <w:r w:rsidRPr="00EE7405">
              <w:rPr>
                <w:lang w:val="en-GB"/>
              </w:rPr>
              <w:t>.</w:t>
            </w:r>
          </w:p>
          <w:p w14:paraId="11DCE839" w14:textId="74BA6B86" w:rsidR="005A6DBE" w:rsidRPr="00EE7405" w:rsidRDefault="00A960DA" w:rsidP="005A6DBE">
            <w:pPr>
              <w:rPr>
                <w:lang w:val="en-GB"/>
              </w:rPr>
            </w:pPr>
            <w:r>
              <w:rPr>
                <w:lang w:val="en-GB"/>
              </w:rPr>
              <w:t>If no/partly</w:t>
            </w:r>
            <w:r w:rsidR="005A6DBE" w:rsidRPr="00EE7405">
              <w:rPr>
                <w:lang w:val="en-GB"/>
              </w:rPr>
              <w:t>, please indicate your proposed action to meet the requirement, the timeframe needed to implement the action, and who is responsible.</w:t>
            </w:r>
          </w:p>
          <w:p w14:paraId="4D40BE7F" w14:textId="22E2CD1A" w:rsidR="005A2A60" w:rsidRPr="00EE7405" w:rsidRDefault="005A2A60" w:rsidP="00424720">
            <w:pPr>
              <w:pBdr>
                <w:bottom w:val="single" w:sz="6" w:space="1" w:color="auto"/>
              </w:pBdr>
              <w:rPr>
                <w:bCs w:val="0"/>
                <w:sz w:val="20"/>
                <w:szCs w:val="20"/>
                <w:lang w:val="en-GB"/>
              </w:rPr>
            </w:pPr>
          </w:p>
          <w:p w14:paraId="47D8E07C" w14:textId="77777777" w:rsidR="005A2A60" w:rsidRPr="00EE7405" w:rsidRDefault="005A2A60" w:rsidP="007963DA">
            <w:pPr>
              <w:pStyle w:val="Underrubrik"/>
              <w:rPr>
                <w:lang w:val="en-GB"/>
              </w:rPr>
            </w:pPr>
            <w:r w:rsidRPr="00EE7405">
              <w:rPr>
                <w:lang w:val="en-GB"/>
              </w:rPr>
              <w:t xml:space="preserve">Supply chain </w:t>
            </w:r>
          </w:p>
          <w:p w14:paraId="641674EC" w14:textId="622D3234" w:rsidR="007963DA" w:rsidRPr="00EE7405" w:rsidRDefault="00372EDB" w:rsidP="007963DA">
            <w:pPr>
              <w:rPr>
                <w:lang w:val="en-GB"/>
              </w:rPr>
            </w:pPr>
            <w:r w:rsidRPr="00EE7405">
              <w:rPr>
                <w:lang w:val="en-GB"/>
              </w:rPr>
              <w:t>If yes, describe how you enable stakeholders such as rights</w:t>
            </w:r>
            <w:r w:rsidR="00186C3E">
              <w:rPr>
                <w:lang w:val="en-GB"/>
              </w:rPr>
              <w:t>-</w:t>
            </w:r>
            <w:r w:rsidRPr="00EE7405">
              <w:rPr>
                <w:lang w:val="en-GB"/>
              </w:rPr>
              <w:t xml:space="preserve">holders, their representatives, and environmental and human rights defenders to </w:t>
            </w:r>
            <w:r w:rsidR="00186C3E">
              <w:rPr>
                <w:lang w:val="en-GB"/>
              </w:rPr>
              <w:t xml:space="preserve">submit </w:t>
            </w:r>
            <w:r w:rsidRPr="00EE7405">
              <w:rPr>
                <w:lang w:val="en-GB"/>
              </w:rPr>
              <w:t xml:space="preserve">complaints about adverse impacts in your supply chains, and attach </w:t>
            </w:r>
            <w:r w:rsidR="0029797F">
              <w:rPr>
                <w:lang w:val="en-GB"/>
              </w:rPr>
              <w:t>verifications</w:t>
            </w:r>
            <w:r w:rsidRPr="00EE7405">
              <w:rPr>
                <w:lang w:val="en-GB"/>
              </w:rPr>
              <w:t xml:space="preserve"> such as instructions, links to or screenshots </w:t>
            </w:r>
            <w:r w:rsidR="00186C3E">
              <w:rPr>
                <w:lang w:val="en-GB"/>
              </w:rPr>
              <w:t>of</w:t>
            </w:r>
            <w:r w:rsidRPr="00EE7405">
              <w:rPr>
                <w:lang w:val="en-GB"/>
              </w:rPr>
              <w:t xml:space="preserve"> digital channels, email addresses or phone numbers that act as channels, photos of posters with QR codes to channels posted at suppliers' premises, and links to multi-stakeholder initiatives' complaint procedures.</w:t>
            </w:r>
          </w:p>
          <w:bookmarkEnd w:id="10"/>
          <w:p w14:paraId="6628C06C" w14:textId="3A614029" w:rsidR="005A2A60" w:rsidRPr="00EE7405" w:rsidRDefault="00A960DA" w:rsidP="00424720">
            <w:pPr>
              <w:rPr>
                <w:lang w:val="en-GB"/>
              </w:rPr>
            </w:pPr>
            <w:r>
              <w:rPr>
                <w:lang w:val="en-GB"/>
              </w:rPr>
              <w:t>If no/partly</w:t>
            </w:r>
            <w:r w:rsidR="005A6DBE" w:rsidRPr="00EE7405">
              <w:rPr>
                <w:lang w:val="en-GB"/>
              </w:rPr>
              <w:t>, please indicate your proposed action to meet the requirement, the timeframe needed to implement the action, and who is responsible.</w:t>
            </w:r>
          </w:p>
        </w:tc>
      </w:tr>
    </w:tbl>
    <w:p w14:paraId="2C1144AE" w14:textId="34FF85D4" w:rsidR="0011582B" w:rsidRPr="00EE7405" w:rsidRDefault="0011582B" w:rsidP="007963DA">
      <w:pPr>
        <w:rPr>
          <w:lang w:val="en-GB"/>
        </w:rPr>
      </w:pPr>
    </w:p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11582B" w14:paraId="4DBBEADD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2E960EA0" w14:textId="4A99F853" w:rsidR="0011582B" w:rsidRDefault="00560229" w:rsidP="00424720">
            <w:pPr>
              <w:pStyle w:val="Tabellrubrik"/>
            </w:pPr>
            <w:r>
              <w:t>Open-ended answer</w:t>
            </w:r>
            <w:r w:rsidR="0011582B">
              <w:t xml:space="preserve"> </w:t>
            </w:r>
          </w:p>
        </w:tc>
      </w:tr>
      <w:tr w:rsidR="0011582B" w14:paraId="3BCA87DC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</w:tcPr>
          <w:p w14:paraId="27B0917F" w14:textId="6F11AD27" w:rsidR="0011582B" w:rsidRPr="007963DA" w:rsidRDefault="005F09F7" w:rsidP="007963DA">
            <w:pPr>
              <w:pStyle w:val="Fotnotstext"/>
            </w:pPr>
            <w:sdt>
              <w:sdtPr>
                <w:rPr>
                  <w:b/>
                  <w:lang w:val="en-GB"/>
                </w:rPr>
                <w:id w:val="1527293625"/>
                <w:placeholder>
                  <w:docPart w:val="787132EDEEE24550BAAB9260B0EBDFB3"/>
                </w:placeholder>
                <w:showingPlcHdr/>
                <w:text w:multiLine="1"/>
              </w:sdtPr>
              <w:sdtEndPr/>
              <w:sdtContent>
                <w:r w:rsidR="0011582B" w:rsidRPr="00F42364">
                  <w:rPr>
                    <w:rFonts w:ascii="Georgia" w:eastAsia="MS Mincho" w:hAnsi="Georgia" w:cs="Times New Roman"/>
                    <w:color w:val="595959" w:themeColor="text1" w:themeTint="A6"/>
                    <w:sz w:val="18"/>
                    <w:szCs w:val="22"/>
                    <w14:numForm w14:val="default"/>
                  </w:rPr>
                  <w:t xml:space="preserve">   Write text here </w:t>
                </w:r>
              </w:sdtContent>
            </w:sdt>
            <w:r w:rsidR="0011582B">
              <w:t xml:space="preserve"> </w:t>
            </w:r>
          </w:p>
        </w:tc>
      </w:tr>
    </w:tbl>
    <w:p w14:paraId="7A80B5FC" w14:textId="468DDFF5" w:rsidR="00DC5787" w:rsidRPr="00EE7405" w:rsidRDefault="00DC5787" w:rsidP="00DC5787">
      <w:pPr>
        <w:pStyle w:val="Rubrik3-utannr"/>
        <w:spacing w:before="480"/>
        <w:rPr>
          <w:lang w:val="en-GB"/>
        </w:rPr>
      </w:pPr>
      <w:r w:rsidRPr="00EE7405">
        <w:rPr>
          <w:lang w:val="en-GB"/>
        </w:rPr>
        <w:t xml:space="preserve">Do you </w:t>
      </w:r>
      <w:r w:rsidR="00056F3C">
        <w:rPr>
          <w:lang w:val="en-GB"/>
        </w:rPr>
        <w:t>address</w:t>
      </w:r>
      <w:r w:rsidRPr="00EE7405">
        <w:rPr>
          <w:lang w:val="en-GB"/>
        </w:rPr>
        <w:t xml:space="preserve"> the </w:t>
      </w:r>
      <w:r w:rsidR="00056F3C">
        <w:rPr>
          <w:lang w:val="en-GB"/>
        </w:rPr>
        <w:t xml:space="preserve">submitted </w:t>
      </w:r>
      <w:r w:rsidRPr="00EE7405">
        <w:rPr>
          <w:lang w:val="en-GB"/>
        </w:rPr>
        <w:t>complaints?</w:t>
      </w:r>
    </w:p>
    <w:p w14:paraId="36D27FE1" w14:textId="77777777" w:rsidR="00DC5787" w:rsidRPr="00EE7405" w:rsidRDefault="00DC5787" w:rsidP="00DC5787">
      <w:pPr>
        <w:spacing w:after="0"/>
        <w:rPr>
          <w:lang w:val="en-GB"/>
        </w:rPr>
      </w:pPr>
    </w:p>
    <w:p w14:paraId="4480B3FA" w14:textId="77777777" w:rsidR="00DC5787" w:rsidRDefault="005F09F7" w:rsidP="00DC5787">
      <w:sdt>
        <w:sdtPr>
          <w:id w:val="-1847475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787">
            <w:rPr>
              <w:rFonts w:ascii="MS Gothic" w:eastAsia="MS Gothic" w:hAnsi="MS Gothic" w:hint="eastAsia"/>
            </w:rPr>
            <w:t xml:space="preserve">   ☐ </w:t>
          </w:r>
        </w:sdtContent>
      </w:sdt>
      <w:r w:rsidR="00DC5787">
        <w:t xml:space="preserve"> Yes </w:t>
      </w:r>
    </w:p>
    <w:p w14:paraId="1885647A" w14:textId="77777777" w:rsidR="00DC5787" w:rsidRDefault="005F09F7" w:rsidP="00DC5787">
      <w:sdt>
        <w:sdtPr>
          <w:id w:val="-1051381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787">
            <w:rPr>
              <w:rFonts w:ascii="MS Gothic" w:eastAsia="MS Gothic" w:hAnsi="MS Gothic" w:hint="eastAsia"/>
            </w:rPr>
            <w:t xml:space="preserve">   ☐ </w:t>
          </w:r>
        </w:sdtContent>
      </w:sdt>
      <w:r w:rsidR="00DC5787">
        <w:t xml:space="preserve"> No  </w:t>
      </w:r>
    </w:p>
    <w:p w14:paraId="506C49F3" w14:textId="77777777" w:rsidR="00DC5787" w:rsidRDefault="005F09F7" w:rsidP="00DC5787">
      <w:sdt>
        <w:sdtPr>
          <w:id w:val="1452364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787">
            <w:rPr>
              <w:rFonts w:ascii="MS Gothic" w:eastAsia="MS Gothic" w:hAnsi="MS Gothic" w:hint="eastAsia"/>
            </w:rPr>
            <w:t xml:space="preserve">   ☐ </w:t>
          </w:r>
        </w:sdtContent>
      </w:sdt>
      <w:r w:rsidR="00DC5787">
        <w:t xml:space="preserve"> Partly </w:t>
      </w:r>
    </w:p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DC5787" w14:paraId="5D888C93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655DE0DE" w14:textId="77777777" w:rsidR="00DC5787" w:rsidRDefault="00DC5787" w:rsidP="004B05A6">
            <w:pPr>
              <w:pStyle w:val="Tabellrubrik"/>
            </w:pPr>
            <w:r w:rsidRPr="00AA1281">
              <w:lastRenderedPageBreak/>
              <w:t>Documentation requirements</w:t>
            </w:r>
          </w:p>
        </w:tc>
      </w:tr>
      <w:tr w:rsidR="00DC5787" w:rsidRPr="00105129" w14:paraId="6C498B07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</w:tcPr>
          <w:p w14:paraId="5A85BAC4" w14:textId="219F3F5C" w:rsidR="00DC5787" w:rsidRPr="00EE7405" w:rsidRDefault="00A960DA" w:rsidP="004B05A6">
            <w:pPr>
              <w:pStyle w:val="Underrubrik"/>
              <w:rPr>
                <w:lang w:val="en-GB"/>
              </w:rPr>
            </w:pPr>
            <w:r>
              <w:rPr>
                <w:lang w:val="en-GB"/>
              </w:rPr>
              <w:t>Own operations</w:t>
            </w:r>
            <w:r w:rsidR="003345F5">
              <w:rPr>
                <w:lang w:val="en-GB"/>
              </w:rPr>
              <w:t xml:space="preserve"> and supply chain</w:t>
            </w:r>
          </w:p>
          <w:p w14:paraId="575AE976" w14:textId="21BCA478" w:rsidR="00DC5787" w:rsidRPr="00EE7405" w:rsidRDefault="00236CD4" w:rsidP="004B05A6">
            <w:pPr>
              <w:rPr>
                <w:lang w:val="en-GB"/>
              </w:rPr>
            </w:pPr>
            <w:bookmarkStart w:id="11" w:name="_Hlk130201186"/>
            <w:r w:rsidRPr="00EE7405">
              <w:rPr>
                <w:lang w:val="en-GB"/>
              </w:rPr>
              <w:t xml:space="preserve">If yes, describe how you </w:t>
            </w:r>
            <w:r w:rsidR="003345F5">
              <w:rPr>
                <w:lang w:val="en-GB"/>
              </w:rPr>
              <w:t>address</w:t>
            </w:r>
            <w:r w:rsidRPr="00EE7405">
              <w:rPr>
                <w:lang w:val="en-GB"/>
              </w:rPr>
              <w:t xml:space="preserve"> the complaints and attach </w:t>
            </w:r>
            <w:r w:rsidR="00AB4E41">
              <w:rPr>
                <w:lang w:val="en-GB"/>
              </w:rPr>
              <w:t>verifications</w:t>
            </w:r>
            <w:r w:rsidRPr="00EE7405">
              <w:rPr>
                <w:lang w:val="en-GB"/>
              </w:rPr>
              <w:t xml:space="preserve"> such as instructions and documented </w:t>
            </w:r>
            <w:r w:rsidR="003345F5">
              <w:rPr>
                <w:lang w:val="en-GB"/>
              </w:rPr>
              <w:t xml:space="preserve">addressed </w:t>
            </w:r>
            <w:r w:rsidRPr="00EE7405">
              <w:rPr>
                <w:lang w:val="en-GB"/>
              </w:rPr>
              <w:t xml:space="preserve">complaints.  </w:t>
            </w:r>
          </w:p>
          <w:p w14:paraId="082E1E35" w14:textId="5D63D1BD" w:rsidR="003345F5" w:rsidRPr="00EE7405" w:rsidRDefault="00A960DA" w:rsidP="003345F5">
            <w:pPr>
              <w:rPr>
                <w:lang w:val="en-GB"/>
              </w:rPr>
            </w:pPr>
            <w:r>
              <w:rPr>
                <w:lang w:val="en-GB"/>
              </w:rPr>
              <w:t>If no/partly</w:t>
            </w:r>
            <w:r w:rsidR="00DC5787" w:rsidRPr="00EE7405">
              <w:rPr>
                <w:lang w:val="en-GB"/>
              </w:rPr>
              <w:t>, please indicate your proposed action to meet the requirement, the timeframe needed to implement the action, and who is responsible.</w:t>
            </w:r>
            <w:bookmarkEnd w:id="11"/>
          </w:p>
        </w:tc>
      </w:tr>
    </w:tbl>
    <w:p w14:paraId="5C677916" w14:textId="77777777" w:rsidR="00DC5787" w:rsidRPr="00EE7405" w:rsidRDefault="00DC5787" w:rsidP="00DC5787">
      <w:pPr>
        <w:rPr>
          <w:lang w:val="en-GB"/>
        </w:rPr>
      </w:pPr>
    </w:p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DC5787" w14:paraId="115709CF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089D306A" w14:textId="536BE4CE" w:rsidR="00DC5787" w:rsidRDefault="00560229" w:rsidP="004B05A6">
            <w:pPr>
              <w:pStyle w:val="Tabellrubrik"/>
            </w:pPr>
            <w:r>
              <w:t>Open-ended answer</w:t>
            </w:r>
            <w:r w:rsidR="00DC5787">
              <w:t xml:space="preserve"> </w:t>
            </w:r>
          </w:p>
        </w:tc>
      </w:tr>
      <w:tr w:rsidR="00DC5787" w14:paraId="0D9E6429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</w:tcPr>
          <w:p w14:paraId="531FFF9F" w14:textId="77777777" w:rsidR="00DC5787" w:rsidRPr="007963DA" w:rsidRDefault="005F09F7" w:rsidP="004B05A6">
            <w:pPr>
              <w:pStyle w:val="Fotnotstext"/>
            </w:pPr>
            <w:sdt>
              <w:sdtPr>
                <w:rPr>
                  <w:b/>
                  <w:lang w:val="en-GB"/>
                </w:rPr>
                <w:id w:val="-1401982189"/>
                <w:placeholder>
                  <w:docPart w:val="A08DCF7D8D21471A9870AC42B29E3A38"/>
                </w:placeholder>
                <w:showingPlcHdr/>
                <w:text w:multiLine="1"/>
              </w:sdtPr>
              <w:sdtEndPr/>
              <w:sdtContent>
                <w:r w:rsidR="00DC5787" w:rsidRPr="00F42364">
                  <w:rPr>
                    <w:rFonts w:ascii="Georgia" w:eastAsia="MS Mincho" w:hAnsi="Georgia" w:cs="Times New Roman"/>
                    <w:color w:val="595959" w:themeColor="text1" w:themeTint="A6"/>
                    <w:sz w:val="18"/>
                    <w:szCs w:val="22"/>
                    <w14:numForm w14:val="default"/>
                  </w:rPr>
                  <w:t xml:space="preserve">   Write text here </w:t>
                </w:r>
              </w:sdtContent>
            </w:sdt>
            <w:r w:rsidR="00DC5787">
              <w:t xml:space="preserve"> </w:t>
            </w:r>
          </w:p>
        </w:tc>
      </w:tr>
    </w:tbl>
    <w:p w14:paraId="35984E06" w14:textId="77777777" w:rsidR="00287905" w:rsidRPr="00287905" w:rsidRDefault="00287905" w:rsidP="00287905"/>
    <w:p w14:paraId="5F542118" w14:textId="49F38E99" w:rsidR="00D958EA" w:rsidRPr="00814467" w:rsidRDefault="007E37EE" w:rsidP="00113647">
      <w:pPr>
        <w:pStyle w:val="Rubrik2-utannr"/>
        <w:spacing w:before="480"/>
        <w:rPr>
          <w:lang w:val="en-GB"/>
        </w:rPr>
      </w:pPr>
      <w:r w:rsidRPr="00814467">
        <w:rPr>
          <w:lang w:val="en-GB"/>
        </w:rPr>
        <w:t xml:space="preserve">Process requirement 7: Provide </w:t>
      </w:r>
      <w:r w:rsidR="00814467" w:rsidRPr="00814467">
        <w:rPr>
          <w:lang w:val="en-GB"/>
        </w:rPr>
        <w:t>for re</w:t>
      </w:r>
      <w:r w:rsidR="00814467">
        <w:rPr>
          <w:lang w:val="en-GB"/>
        </w:rPr>
        <w:t>medy</w:t>
      </w:r>
    </w:p>
    <w:p w14:paraId="49B64F93" w14:textId="5B6DD675" w:rsidR="007E37EE" w:rsidRPr="00814467" w:rsidRDefault="005F09F7" w:rsidP="00302210">
      <w:pPr>
        <w:rPr>
          <w:lang w:val="en-GB"/>
        </w:rPr>
      </w:pPr>
      <w:hyperlink r:id="rId18" w:history="1">
        <w:r w:rsidR="00814467" w:rsidRPr="00814467">
          <w:rPr>
            <w:rStyle w:val="Hyperlnk"/>
            <w:lang w:val="en-GB"/>
          </w:rPr>
          <w:t>www.hållbarupphandling.se/en/processkrav-7</w:t>
        </w:r>
      </w:hyperlink>
      <w:r w:rsidR="007E37EE" w:rsidRPr="00814467">
        <w:rPr>
          <w:lang w:val="en-GB"/>
        </w:rPr>
        <w:t xml:space="preserve"> </w:t>
      </w:r>
    </w:p>
    <w:p w14:paraId="582D4872" w14:textId="77777777" w:rsidR="00687881" w:rsidRPr="00814467" w:rsidRDefault="00687881" w:rsidP="00302210">
      <w:pPr>
        <w:rPr>
          <w:lang w:val="en-GB"/>
        </w:rPr>
      </w:pPr>
    </w:p>
    <w:p w14:paraId="4FC34635" w14:textId="13A55A6C" w:rsidR="00113647" w:rsidRPr="00EE7405" w:rsidRDefault="00C76969" w:rsidP="00D958EA">
      <w:pPr>
        <w:pStyle w:val="Rubrik3-utannr"/>
        <w:rPr>
          <w:lang w:val="en-GB"/>
        </w:rPr>
      </w:pPr>
      <w:r w:rsidRPr="00EE7405">
        <w:rPr>
          <w:lang w:val="en-GB"/>
        </w:rPr>
        <w:t>a) To the extent possible, do you restore affected right</w:t>
      </w:r>
      <w:r w:rsidR="00056F3C">
        <w:rPr>
          <w:lang w:val="en-GB"/>
        </w:rPr>
        <w:t>s</w:t>
      </w:r>
      <w:r w:rsidRPr="00EE7405">
        <w:rPr>
          <w:lang w:val="en-GB"/>
        </w:rPr>
        <w:t xml:space="preserve">holders to the situation they would be in </w:t>
      </w:r>
      <w:r w:rsidR="00056F3C">
        <w:rPr>
          <w:lang w:val="en-GB"/>
        </w:rPr>
        <w:t>had</w:t>
      </w:r>
      <w:r w:rsidRPr="00EE7405">
        <w:rPr>
          <w:lang w:val="en-GB"/>
        </w:rPr>
        <w:t xml:space="preserve"> the </w:t>
      </w:r>
      <w:r w:rsidR="00056F3C">
        <w:rPr>
          <w:lang w:val="en-GB"/>
        </w:rPr>
        <w:t xml:space="preserve">adverse </w:t>
      </w:r>
      <w:r w:rsidRPr="00EE7405">
        <w:rPr>
          <w:lang w:val="en-GB"/>
        </w:rPr>
        <w:t xml:space="preserve">impact not occurred? The obligation only applies if you cause or contribute to </w:t>
      </w:r>
      <w:r w:rsidR="00056F3C">
        <w:rPr>
          <w:lang w:val="en-GB"/>
        </w:rPr>
        <w:t>adverse</w:t>
      </w:r>
      <w:r w:rsidRPr="00EE7405">
        <w:rPr>
          <w:lang w:val="en-GB"/>
        </w:rPr>
        <w:t xml:space="preserve"> impact</w:t>
      </w:r>
      <w:r w:rsidR="00056F3C">
        <w:rPr>
          <w:lang w:val="en-GB"/>
        </w:rPr>
        <w:t>s</w:t>
      </w:r>
      <w:r w:rsidRPr="00EE7405">
        <w:rPr>
          <w:lang w:val="en-GB"/>
        </w:rPr>
        <w:t>.</w:t>
      </w:r>
    </w:p>
    <w:p w14:paraId="398685BD" w14:textId="4DE470AC" w:rsidR="00D958EA" w:rsidRPr="00EE7405" w:rsidRDefault="0089237C" w:rsidP="009D4F18">
      <w:pPr>
        <w:rPr>
          <w:lang w:val="en-GB"/>
        </w:rPr>
      </w:pPr>
      <w:r w:rsidRPr="00EE7405">
        <w:rPr>
          <w:lang w:val="en-GB"/>
        </w:rPr>
        <w:t xml:space="preserve"> </w:t>
      </w:r>
    </w:p>
    <w:p w14:paraId="78C56C56" w14:textId="77777777" w:rsidR="00D958EA" w:rsidRDefault="005F09F7" w:rsidP="00D958EA">
      <w:sdt>
        <w:sdtPr>
          <w:id w:val="1720244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58EA">
            <w:rPr>
              <w:rFonts w:ascii="MS Gothic" w:eastAsia="MS Gothic" w:hAnsi="MS Gothic" w:hint="eastAsia"/>
            </w:rPr>
            <w:t xml:space="preserve">   ☐ </w:t>
          </w:r>
        </w:sdtContent>
      </w:sdt>
      <w:r w:rsidR="00D958EA">
        <w:t xml:space="preserve"> Yes </w:t>
      </w:r>
    </w:p>
    <w:p w14:paraId="48DA26CA" w14:textId="77777777" w:rsidR="00D958EA" w:rsidRDefault="005F09F7" w:rsidP="00D958EA">
      <w:sdt>
        <w:sdtPr>
          <w:id w:val="1951890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58EA">
            <w:rPr>
              <w:rFonts w:ascii="MS Gothic" w:eastAsia="MS Gothic" w:hAnsi="MS Gothic" w:hint="eastAsia"/>
            </w:rPr>
            <w:t xml:space="preserve">   ☐ </w:t>
          </w:r>
        </w:sdtContent>
      </w:sdt>
      <w:r w:rsidR="00D958EA">
        <w:t xml:space="preserve"> No </w:t>
      </w:r>
    </w:p>
    <w:p w14:paraId="7953D089" w14:textId="63BDC916" w:rsidR="00D958EA" w:rsidRDefault="005F09F7" w:rsidP="007963DA">
      <w:sdt>
        <w:sdtPr>
          <w:id w:val="1040170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63DA">
            <w:rPr>
              <w:rFonts w:ascii="MS Gothic" w:eastAsia="MS Gothic" w:hAnsi="MS Gothic" w:hint="eastAsia"/>
            </w:rPr>
            <w:t xml:space="preserve">   ☐ </w:t>
          </w:r>
        </w:sdtContent>
      </w:sdt>
      <w:r w:rsidR="007963DA">
        <w:t xml:space="preserve"> Partly  </w:t>
      </w:r>
    </w:p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D958EA" w14:paraId="412D9B35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1F740697" w14:textId="77777777" w:rsidR="00D958EA" w:rsidRDefault="00D958EA" w:rsidP="00424720">
            <w:pPr>
              <w:pStyle w:val="Tabellrubrik"/>
            </w:pPr>
            <w:r w:rsidRPr="00AA1281">
              <w:t>Documentation requirements</w:t>
            </w:r>
          </w:p>
        </w:tc>
      </w:tr>
      <w:tr w:rsidR="00D958EA" w:rsidRPr="00105129" w14:paraId="2F98CEA3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  <w:shd w:val="clear" w:color="auto" w:fill="auto"/>
          </w:tcPr>
          <w:p w14:paraId="4EF57EDB" w14:textId="6ECDB212" w:rsidR="00D74ABF" w:rsidRPr="00EE7405" w:rsidRDefault="00A960DA" w:rsidP="00D74ABF">
            <w:pPr>
              <w:pStyle w:val="Underrubrik"/>
              <w:rPr>
                <w:lang w:val="en-GB"/>
              </w:rPr>
            </w:pPr>
            <w:r>
              <w:rPr>
                <w:lang w:val="en-GB"/>
              </w:rPr>
              <w:t>Own operations</w:t>
            </w:r>
            <w:r w:rsidR="00D74ABF" w:rsidRPr="00EE7405">
              <w:rPr>
                <w:lang w:val="en-GB"/>
              </w:rPr>
              <w:t xml:space="preserve"> </w:t>
            </w:r>
            <w:r w:rsidR="003345F5">
              <w:rPr>
                <w:lang w:val="en-GB"/>
              </w:rPr>
              <w:t>and supply chain</w:t>
            </w:r>
          </w:p>
          <w:p w14:paraId="4E715342" w14:textId="44197C16" w:rsidR="009F4C0B" w:rsidRPr="00EE7405" w:rsidRDefault="0056240B" w:rsidP="0008664A">
            <w:pPr>
              <w:rPr>
                <w:lang w:val="en-GB"/>
              </w:rPr>
            </w:pPr>
            <w:bookmarkStart w:id="12" w:name="_Hlk130201231"/>
            <w:r w:rsidRPr="00EE7405">
              <w:rPr>
                <w:lang w:val="en-GB"/>
              </w:rPr>
              <w:t>If yes, describe how, to the extent possible, you restore affected rights</w:t>
            </w:r>
            <w:r w:rsidR="003345F5">
              <w:rPr>
                <w:lang w:val="en-GB"/>
              </w:rPr>
              <w:t>-</w:t>
            </w:r>
            <w:r w:rsidRPr="00EE7405">
              <w:rPr>
                <w:lang w:val="en-GB"/>
              </w:rPr>
              <w:t xml:space="preserve">holders to the situation they would be in </w:t>
            </w:r>
            <w:r w:rsidR="003345F5">
              <w:rPr>
                <w:lang w:val="en-GB"/>
              </w:rPr>
              <w:t xml:space="preserve">had </w:t>
            </w:r>
            <w:r w:rsidRPr="00EE7405">
              <w:rPr>
                <w:lang w:val="en-GB"/>
              </w:rPr>
              <w:t xml:space="preserve">the </w:t>
            </w:r>
            <w:r w:rsidR="003345F5">
              <w:rPr>
                <w:lang w:val="en-GB"/>
              </w:rPr>
              <w:t xml:space="preserve">adverse </w:t>
            </w:r>
            <w:r w:rsidRPr="00EE7405">
              <w:rPr>
                <w:lang w:val="en-GB"/>
              </w:rPr>
              <w:t xml:space="preserve">impact not occurred, and attach </w:t>
            </w:r>
            <w:r w:rsidR="0029797F">
              <w:rPr>
                <w:lang w:val="en-GB"/>
              </w:rPr>
              <w:t>verifications</w:t>
            </w:r>
            <w:r w:rsidRPr="00EE7405">
              <w:rPr>
                <w:lang w:val="en-GB"/>
              </w:rPr>
              <w:t xml:space="preserve"> such as instructions, </w:t>
            </w:r>
            <w:r w:rsidR="003345F5">
              <w:rPr>
                <w:lang w:val="en-GB"/>
              </w:rPr>
              <w:t>remediation</w:t>
            </w:r>
            <w:r w:rsidRPr="00EE7405">
              <w:rPr>
                <w:lang w:val="en-GB"/>
              </w:rPr>
              <w:t xml:space="preserve"> plans, m</w:t>
            </w:r>
            <w:r w:rsidR="003345F5">
              <w:rPr>
                <w:lang w:val="en-GB"/>
              </w:rPr>
              <w:t>eeting m</w:t>
            </w:r>
            <w:r w:rsidRPr="00EE7405">
              <w:rPr>
                <w:lang w:val="en-GB"/>
              </w:rPr>
              <w:t xml:space="preserve">inutes where decisions on </w:t>
            </w:r>
            <w:r w:rsidR="003345F5">
              <w:rPr>
                <w:lang w:val="en-GB"/>
              </w:rPr>
              <w:t xml:space="preserve">remediation </w:t>
            </w:r>
            <w:r w:rsidRPr="00EE7405">
              <w:rPr>
                <w:lang w:val="en-GB"/>
              </w:rPr>
              <w:t xml:space="preserve">have been recorded and agreements on </w:t>
            </w:r>
            <w:r w:rsidR="003345F5">
              <w:rPr>
                <w:lang w:val="en-GB"/>
              </w:rPr>
              <w:t>remediation</w:t>
            </w:r>
            <w:r w:rsidRPr="00EE7405">
              <w:rPr>
                <w:lang w:val="en-GB"/>
              </w:rPr>
              <w:t xml:space="preserve">. </w:t>
            </w:r>
          </w:p>
          <w:p w14:paraId="2BA3379A" w14:textId="4AE2A7CE" w:rsidR="0056240B" w:rsidRPr="00EE7405" w:rsidRDefault="00A960DA" w:rsidP="003345F5">
            <w:pPr>
              <w:rPr>
                <w:lang w:val="en-GB"/>
              </w:rPr>
            </w:pPr>
            <w:r>
              <w:rPr>
                <w:lang w:val="en-GB"/>
              </w:rPr>
              <w:t>If no/partly</w:t>
            </w:r>
            <w:r w:rsidR="005A6DBE" w:rsidRPr="00EE7405">
              <w:rPr>
                <w:lang w:val="en-GB"/>
              </w:rPr>
              <w:t>, please indicate your proposed action to meet the requirement, the timeframe needed to implement the action, and who is responsible.</w:t>
            </w:r>
            <w:bookmarkEnd w:id="12"/>
          </w:p>
        </w:tc>
      </w:tr>
    </w:tbl>
    <w:p w14:paraId="3712DCDF" w14:textId="77777777" w:rsidR="0011582B" w:rsidRPr="00EE7405" w:rsidRDefault="0011582B" w:rsidP="00E146E5">
      <w:pPr>
        <w:rPr>
          <w:lang w:val="en-GB"/>
        </w:rPr>
      </w:pPr>
    </w:p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11582B" w14:paraId="7DE3E995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38430357" w14:textId="1157C5B3" w:rsidR="0011582B" w:rsidRDefault="00560229" w:rsidP="00424720">
            <w:pPr>
              <w:pStyle w:val="Tabellrubrik"/>
            </w:pPr>
            <w:r>
              <w:lastRenderedPageBreak/>
              <w:t>Open-ended answer</w:t>
            </w:r>
            <w:r w:rsidR="0011582B">
              <w:t xml:space="preserve"> </w:t>
            </w:r>
          </w:p>
        </w:tc>
      </w:tr>
      <w:tr w:rsidR="0011582B" w14:paraId="45309213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</w:tcPr>
          <w:p w14:paraId="26E5490F" w14:textId="72A68941" w:rsidR="0011582B" w:rsidRPr="009F4C0B" w:rsidRDefault="005F09F7" w:rsidP="009F4C0B">
            <w:pPr>
              <w:pStyle w:val="Fotnotstext"/>
            </w:pPr>
            <w:sdt>
              <w:sdtPr>
                <w:rPr>
                  <w:b/>
                  <w:lang w:val="en-GB"/>
                </w:rPr>
                <w:id w:val="1922138703"/>
                <w:placeholder>
                  <w:docPart w:val="C6F2F5EE111F4EA38D23A24C181A948F"/>
                </w:placeholder>
                <w:showingPlcHdr/>
                <w:text w:multiLine="1"/>
              </w:sdtPr>
              <w:sdtEndPr/>
              <w:sdtContent>
                <w:r w:rsidR="0011582B" w:rsidRPr="00F42364">
                  <w:rPr>
                    <w:rFonts w:ascii="Georgia" w:eastAsia="MS Mincho" w:hAnsi="Georgia" w:cs="Times New Roman"/>
                    <w:color w:val="595959" w:themeColor="text1" w:themeTint="A6"/>
                    <w:sz w:val="18"/>
                    <w:szCs w:val="22"/>
                    <w14:numForm w14:val="default"/>
                  </w:rPr>
                  <w:t xml:space="preserve">   Write text here </w:t>
                </w:r>
              </w:sdtContent>
            </w:sdt>
            <w:r w:rsidR="0011582B">
              <w:t xml:space="preserve"> </w:t>
            </w:r>
          </w:p>
        </w:tc>
      </w:tr>
    </w:tbl>
    <w:p w14:paraId="4EBC32F6" w14:textId="7B412EF0" w:rsidR="004315EC" w:rsidRPr="00EE7405" w:rsidRDefault="00105129" w:rsidP="00E146E5">
      <w:pPr>
        <w:pStyle w:val="Rubrik3-utannr"/>
        <w:spacing w:before="480"/>
        <w:rPr>
          <w:lang w:val="en-GB"/>
        </w:rPr>
      </w:pPr>
      <w:r>
        <w:rPr>
          <w:lang w:val="en-GB"/>
        </w:rPr>
        <w:t>b)</w:t>
      </w:r>
      <w:r w:rsidR="004315EC" w:rsidRPr="00EE7405">
        <w:rPr>
          <w:lang w:val="en-GB"/>
        </w:rPr>
        <w:t xml:space="preserve"> Do you </w:t>
      </w:r>
      <w:r w:rsidR="00056F3C">
        <w:rPr>
          <w:lang w:val="en-GB"/>
        </w:rPr>
        <w:t xml:space="preserve">engage in meaningful consultations with </w:t>
      </w:r>
      <w:r w:rsidR="004315EC" w:rsidRPr="00EE7405">
        <w:rPr>
          <w:lang w:val="en-GB"/>
        </w:rPr>
        <w:t>affected right</w:t>
      </w:r>
      <w:r w:rsidR="00056F3C">
        <w:rPr>
          <w:lang w:val="en-GB"/>
        </w:rPr>
        <w:t>s-</w:t>
      </w:r>
      <w:r w:rsidR="004315EC" w:rsidRPr="00EE7405">
        <w:rPr>
          <w:lang w:val="en-GB"/>
        </w:rPr>
        <w:t>holders or their representatives on appropriate remedies?</w:t>
      </w:r>
    </w:p>
    <w:p w14:paraId="70D062F1" w14:textId="77777777" w:rsidR="00E146E5" w:rsidRPr="00EE7405" w:rsidRDefault="00E146E5" w:rsidP="00E146E5">
      <w:pPr>
        <w:spacing w:after="0"/>
        <w:rPr>
          <w:lang w:val="en-GB"/>
        </w:rPr>
      </w:pPr>
    </w:p>
    <w:p w14:paraId="24FBE2EE" w14:textId="77777777" w:rsidR="004315EC" w:rsidRDefault="005F09F7" w:rsidP="004315EC">
      <w:sdt>
        <w:sdtPr>
          <w:id w:val="-1838766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5EC">
            <w:rPr>
              <w:rFonts w:ascii="MS Gothic" w:eastAsia="MS Gothic" w:hAnsi="MS Gothic" w:hint="eastAsia"/>
            </w:rPr>
            <w:t xml:space="preserve">   ☐ </w:t>
          </w:r>
        </w:sdtContent>
      </w:sdt>
      <w:r w:rsidR="004315EC">
        <w:t xml:space="preserve"> Yes </w:t>
      </w:r>
    </w:p>
    <w:p w14:paraId="6E3D9CF3" w14:textId="77777777" w:rsidR="004315EC" w:rsidRDefault="005F09F7" w:rsidP="004315EC">
      <w:sdt>
        <w:sdtPr>
          <w:id w:val="-1298443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5EC">
            <w:rPr>
              <w:rFonts w:ascii="MS Gothic" w:eastAsia="MS Gothic" w:hAnsi="MS Gothic" w:hint="eastAsia"/>
            </w:rPr>
            <w:t xml:space="preserve">   ☐ </w:t>
          </w:r>
        </w:sdtContent>
      </w:sdt>
      <w:r w:rsidR="004315EC">
        <w:t xml:space="preserve"> No </w:t>
      </w:r>
    </w:p>
    <w:p w14:paraId="3D943E4D" w14:textId="108D6855" w:rsidR="004315EC" w:rsidRDefault="005F09F7" w:rsidP="009F4C0B">
      <w:sdt>
        <w:sdtPr>
          <w:id w:val="-2093992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C0B">
            <w:rPr>
              <w:rFonts w:ascii="MS Gothic" w:eastAsia="MS Gothic" w:hAnsi="MS Gothic" w:hint="eastAsia"/>
            </w:rPr>
            <w:t xml:space="preserve">   ☐ </w:t>
          </w:r>
        </w:sdtContent>
      </w:sdt>
      <w:r w:rsidR="009F4C0B">
        <w:t xml:space="preserve"> Partly  </w:t>
      </w:r>
    </w:p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4315EC" w14:paraId="1C2461EC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7B26D773" w14:textId="77777777" w:rsidR="004315EC" w:rsidRDefault="004315EC" w:rsidP="00424720">
            <w:pPr>
              <w:pStyle w:val="Tabellrubrik"/>
            </w:pPr>
            <w:r w:rsidRPr="00AA1281">
              <w:t>Documentation requirements</w:t>
            </w:r>
          </w:p>
        </w:tc>
      </w:tr>
      <w:tr w:rsidR="004315EC" w:rsidRPr="00105129" w14:paraId="4570AEF5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</w:tcPr>
          <w:p w14:paraId="11FCDEFD" w14:textId="1933AF02" w:rsidR="00D74ABF" w:rsidRPr="00EE7405" w:rsidRDefault="00A960DA" w:rsidP="00D74ABF">
            <w:pPr>
              <w:pStyle w:val="Underrubrik"/>
              <w:rPr>
                <w:lang w:val="en-GB"/>
              </w:rPr>
            </w:pPr>
            <w:r>
              <w:rPr>
                <w:lang w:val="en-GB"/>
              </w:rPr>
              <w:t>Own operations</w:t>
            </w:r>
            <w:r w:rsidR="003345F5">
              <w:rPr>
                <w:lang w:val="en-GB"/>
              </w:rPr>
              <w:t xml:space="preserve"> and supply chain</w:t>
            </w:r>
          </w:p>
          <w:p w14:paraId="564D46AA" w14:textId="60521938" w:rsidR="008B7933" w:rsidRPr="00EE7405" w:rsidRDefault="00E634CA" w:rsidP="008B7933">
            <w:pPr>
              <w:rPr>
                <w:lang w:val="en-GB"/>
              </w:rPr>
            </w:pPr>
            <w:r w:rsidRPr="00EE7405">
              <w:rPr>
                <w:lang w:val="en-GB"/>
              </w:rPr>
              <w:t>If yes, describe your consultations with affected rights</w:t>
            </w:r>
            <w:r w:rsidR="005F09F7">
              <w:rPr>
                <w:lang w:val="en-GB"/>
              </w:rPr>
              <w:t>-</w:t>
            </w:r>
            <w:r w:rsidRPr="00EE7405">
              <w:rPr>
                <w:lang w:val="en-GB"/>
              </w:rPr>
              <w:t xml:space="preserve">holders, or their representatives, and attach </w:t>
            </w:r>
            <w:r w:rsidR="0029797F">
              <w:rPr>
                <w:lang w:val="en-GB"/>
              </w:rPr>
              <w:t>verifications</w:t>
            </w:r>
            <w:r w:rsidRPr="00EE7405">
              <w:rPr>
                <w:lang w:val="en-GB"/>
              </w:rPr>
              <w:t xml:space="preserve"> such as instructions, minutes of meetings from consultations with affected rights</w:t>
            </w:r>
            <w:r w:rsidR="005F09F7">
              <w:rPr>
                <w:lang w:val="en-GB"/>
              </w:rPr>
              <w:t>-</w:t>
            </w:r>
            <w:r w:rsidRPr="00EE7405">
              <w:rPr>
                <w:lang w:val="en-GB"/>
              </w:rPr>
              <w:t xml:space="preserve">holders and documentation from mediation or decisions. </w:t>
            </w:r>
          </w:p>
          <w:p w14:paraId="68E572C4" w14:textId="0AB344E1" w:rsidR="002A09D2" w:rsidRPr="003345F5" w:rsidRDefault="00A960DA" w:rsidP="002A09D2">
            <w:pPr>
              <w:rPr>
                <w:bCs w:val="0"/>
                <w:lang w:val="en-GB"/>
              </w:rPr>
            </w:pPr>
            <w:r>
              <w:rPr>
                <w:lang w:val="en-GB"/>
              </w:rPr>
              <w:t>If no/partly</w:t>
            </w:r>
            <w:r w:rsidR="005A6DBE" w:rsidRPr="00EE7405">
              <w:rPr>
                <w:lang w:val="en-GB"/>
              </w:rPr>
              <w:t>, please indicate your proposed action to meet the requirement, the timeframe needed to implement the action, and who is responsible.</w:t>
            </w:r>
          </w:p>
        </w:tc>
      </w:tr>
    </w:tbl>
    <w:p w14:paraId="6D57CCA5" w14:textId="77777777" w:rsidR="0011582B" w:rsidRPr="00EE7405" w:rsidRDefault="0011582B" w:rsidP="00E146E5">
      <w:pPr>
        <w:rPr>
          <w:lang w:val="en-GB"/>
        </w:rPr>
      </w:pPr>
    </w:p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11582B" w14:paraId="0B444113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26FB2196" w14:textId="12928902" w:rsidR="0011582B" w:rsidRDefault="00560229" w:rsidP="00424720">
            <w:pPr>
              <w:pStyle w:val="Tabellrubrik"/>
            </w:pPr>
            <w:r>
              <w:t>Open-ended answer</w:t>
            </w:r>
            <w:r w:rsidR="0011582B">
              <w:t xml:space="preserve"> </w:t>
            </w:r>
          </w:p>
        </w:tc>
      </w:tr>
      <w:tr w:rsidR="0011582B" w14:paraId="276C3E43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</w:tcPr>
          <w:p w14:paraId="7C3F6756" w14:textId="6EB676E7" w:rsidR="0011582B" w:rsidRPr="008B7933" w:rsidRDefault="005F09F7" w:rsidP="008B7933">
            <w:pPr>
              <w:pStyle w:val="Fotnotstext"/>
            </w:pPr>
            <w:sdt>
              <w:sdtPr>
                <w:rPr>
                  <w:b/>
                  <w:lang w:val="en-GB"/>
                </w:rPr>
                <w:id w:val="-351106481"/>
                <w:placeholder>
                  <w:docPart w:val="95E6AAC33ED34BADA0BB69C912596772"/>
                </w:placeholder>
                <w:showingPlcHdr/>
                <w:text w:multiLine="1"/>
              </w:sdtPr>
              <w:sdtEndPr/>
              <w:sdtContent>
                <w:r w:rsidR="0011582B" w:rsidRPr="00F42364">
                  <w:rPr>
                    <w:rFonts w:ascii="Georgia" w:eastAsia="MS Mincho" w:hAnsi="Georgia" w:cs="Times New Roman"/>
                    <w:color w:val="595959" w:themeColor="text1" w:themeTint="A6"/>
                    <w:sz w:val="18"/>
                    <w:szCs w:val="22"/>
                    <w14:numForm w14:val="default"/>
                  </w:rPr>
                  <w:t xml:space="preserve">   Write text here </w:t>
                </w:r>
              </w:sdtContent>
            </w:sdt>
            <w:r w:rsidR="0011582B">
              <w:t xml:space="preserve"> </w:t>
            </w:r>
          </w:p>
        </w:tc>
      </w:tr>
    </w:tbl>
    <w:p w14:paraId="4EFE37FE" w14:textId="4324146B" w:rsidR="002A6E45" w:rsidRPr="00EE7405" w:rsidRDefault="002A6E45" w:rsidP="00E146E5">
      <w:pPr>
        <w:pStyle w:val="Rubrik3-utannr"/>
        <w:spacing w:before="480"/>
        <w:rPr>
          <w:lang w:val="en-GB"/>
        </w:rPr>
      </w:pPr>
      <w:r w:rsidRPr="00EE7405">
        <w:rPr>
          <w:lang w:val="en-GB"/>
        </w:rPr>
        <w:t xml:space="preserve">c) Do you </w:t>
      </w:r>
      <w:r w:rsidR="00056F3C">
        <w:rPr>
          <w:lang w:val="en-GB"/>
        </w:rPr>
        <w:t>assess</w:t>
      </w:r>
      <w:r w:rsidRPr="00EE7405">
        <w:rPr>
          <w:lang w:val="en-GB"/>
        </w:rPr>
        <w:t xml:space="preserve"> whether affected rights</w:t>
      </w:r>
      <w:r w:rsidR="00056F3C">
        <w:rPr>
          <w:lang w:val="en-GB"/>
        </w:rPr>
        <w:t>-</w:t>
      </w:r>
      <w:r w:rsidRPr="00EE7405">
        <w:rPr>
          <w:lang w:val="en-GB"/>
        </w:rPr>
        <w:t>holders are satisfied with the process and the outcome?</w:t>
      </w:r>
    </w:p>
    <w:p w14:paraId="67F53F50" w14:textId="77777777" w:rsidR="00E146E5" w:rsidRPr="00EE7405" w:rsidRDefault="00E146E5" w:rsidP="00E146E5">
      <w:pPr>
        <w:spacing w:after="0"/>
        <w:rPr>
          <w:lang w:val="en-GB"/>
        </w:rPr>
      </w:pPr>
    </w:p>
    <w:p w14:paraId="09B6DF0C" w14:textId="77777777" w:rsidR="002A6E45" w:rsidRDefault="005F09F7" w:rsidP="002A6E45">
      <w:sdt>
        <w:sdtPr>
          <w:id w:val="26065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E45">
            <w:rPr>
              <w:rFonts w:ascii="MS Gothic" w:eastAsia="MS Gothic" w:hAnsi="MS Gothic" w:hint="eastAsia"/>
            </w:rPr>
            <w:t xml:space="preserve">   ☐ </w:t>
          </w:r>
        </w:sdtContent>
      </w:sdt>
      <w:r w:rsidR="002A6E45">
        <w:t xml:space="preserve"> Yes </w:t>
      </w:r>
    </w:p>
    <w:p w14:paraId="479785AF" w14:textId="77777777" w:rsidR="002A6E45" w:rsidRDefault="005F09F7" w:rsidP="002A6E45">
      <w:sdt>
        <w:sdtPr>
          <w:id w:val="-1730686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E45">
            <w:rPr>
              <w:rFonts w:ascii="MS Gothic" w:eastAsia="MS Gothic" w:hAnsi="MS Gothic" w:hint="eastAsia"/>
            </w:rPr>
            <w:t xml:space="preserve">   ☐ </w:t>
          </w:r>
        </w:sdtContent>
      </w:sdt>
      <w:r w:rsidR="002A6E45">
        <w:t xml:space="preserve"> No </w:t>
      </w:r>
    </w:p>
    <w:p w14:paraId="117FFCBF" w14:textId="177EC87C" w:rsidR="002A6E45" w:rsidRDefault="005F09F7" w:rsidP="008B7933">
      <w:sdt>
        <w:sdtPr>
          <w:id w:val="-1635792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7933">
            <w:rPr>
              <w:rFonts w:ascii="MS Gothic" w:eastAsia="MS Gothic" w:hAnsi="MS Gothic" w:hint="eastAsia"/>
            </w:rPr>
            <w:t xml:space="preserve">   ☐ </w:t>
          </w:r>
        </w:sdtContent>
      </w:sdt>
      <w:r w:rsidR="008B7933">
        <w:t xml:space="preserve"> Partly   </w:t>
      </w:r>
    </w:p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2A6E45" w14:paraId="5A4A316E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760FE17B" w14:textId="77777777" w:rsidR="002A6E45" w:rsidRDefault="002A6E45" w:rsidP="00424720">
            <w:pPr>
              <w:pStyle w:val="Tabellrubrik"/>
            </w:pPr>
            <w:r w:rsidRPr="00AA1281">
              <w:lastRenderedPageBreak/>
              <w:t>Documentation requirements</w:t>
            </w:r>
          </w:p>
        </w:tc>
      </w:tr>
      <w:tr w:rsidR="002A6E45" w:rsidRPr="00105129" w14:paraId="57BB789A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</w:tcPr>
          <w:p w14:paraId="1E712E79" w14:textId="4974998E" w:rsidR="00D74ABF" w:rsidRPr="00EE7405" w:rsidRDefault="00A960DA" w:rsidP="00D74ABF">
            <w:pPr>
              <w:pStyle w:val="Underrubrik"/>
              <w:rPr>
                <w:lang w:val="en-GB"/>
              </w:rPr>
            </w:pPr>
            <w:r>
              <w:rPr>
                <w:lang w:val="en-GB"/>
              </w:rPr>
              <w:t>Own operations</w:t>
            </w:r>
            <w:r w:rsidR="00D74ABF" w:rsidRPr="00EE7405">
              <w:rPr>
                <w:lang w:val="en-GB"/>
              </w:rPr>
              <w:t xml:space="preserve"> </w:t>
            </w:r>
            <w:r w:rsidR="005E0D1F">
              <w:rPr>
                <w:lang w:val="en-GB"/>
              </w:rPr>
              <w:t>and supply chain</w:t>
            </w:r>
          </w:p>
          <w:p w14:paraId="44D1EDC4" w14:textId="191D55A6" w:rsidR="0075338D" w:rsidRPr="00EE7405" w:rsidRDefault="00293032" w:rsidP="0075338D">
            <w:pPr>
              <w:rPr>
                <w:lang w:val="en-GB"/>
              </w:rPr>
            </w:pPr>
            <w:r w:rsidRPr="00EE7405">
              <w:rPr>
                <w:lang w:val="en-GB"/>
              </w:rPr>
              <w:t xml:space="preserve">If yes, describe how you </w:t>
            </w:r>
            <w:r w:rsidR="005E0D1F">
              <w:rPr>
                <w:lang w:val="en-GB"/>
              </w:rPr>
              <w:t>assess</w:t>
            </w:r>
            <w:r w:rsidRPr="00EE7405">
              <w:rPr>
                <w:lang w:val="en-GB"/>
              </w:rPr>
              <w:t xml:space="preserve"> whether those who have </w:t>
            </w:r>
            <w:r w:rsidR="005E0D1F">
              <w:rPr>
                <w:lang w:val="en-GB"/>
              </w:rPr>
              <w:t>submitted</w:t>
            </w:r>
            <w:r w:rsidRPr="00EE7405">
              <w:rPr>
                <w:lang w:val="en-GB"/>
              </w:rPr>
              <w:t xml:space="preserve"> complaints are satisfied with the process and the outcome, and attach </w:t>
            </w:r>
            <w:r w:rsidR="0029797F">
              <w:rPr>
                <w:lang w:val="en-GB"/>
              </w:rPr>
              <w:t>verifications</w:t>
            </w:r>
            <w:r w:rsidRPr="00EE7405">
              <w:rPr>
                <w:lang w:val="en-GB"/>
              </w:rPr>
              <w:t xml:space="preserve"> such as instructions and summaries of or reports from completed evaluations.</w:t>
            </w:r>
          </w:p>
          <w:p w14:paraId="52350988" w14:textId="41E7A0B1" w:rsidR="002A09D2" w:rsidRPr="003345F5" w:rsidRDefault="00A960DA" w:rsidP="002A09D2">
            <w:pPr>
              <w:rPr>
                <w:bCs w:val="0"/>
                <w:lang w:val="en-GB"/>
              </w:rPr>
            </w:pPr>
            <w:r>
              <w:rPr>
                <w:lang w:val="en-GB"/>
              </w:rPr>
              <w:t>If no/partly</w:t>
            </w:r>
            <w:r w:rsidR="005A6DBE" w:rsidRPr="00EE7405">
              <w:rPr>
                <w:lang w:val="en-GB"/>
              </w:rPr>
              <w:t>, please indicate your proposed action to meet the requirement, the timeframe needed to implement the action, and who is responsible.</w:t>
            </w:r>
          </w:p>
        </w:tc>
      </w:tr>
    </w:tbl>
    <w:p w14:paraId="6B7DF620" w14:textId="4518EB5D" w:rsidR="00673D6E" w:rsidRPr="00EE7405" w:rsidRDefault="00673D6E" w:rsidP="0011582B">
      <w:pPr>
        <w:rPr>
          <w:lang w:val="en-GB"/>
        </w:rPr>
      </w:pPr>
    </w:p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11582B" w14:paraId="1D311647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38151E1D" w14:textId="7D3FF92E" w:rsidR="0011582B" w:rsidRDefault="00560229" w:rsidP="00424720">
            <w:pPr>
              <w:pStyle w:val="Tabellrubrik"/>
            </w:pPr>
            <w:r>
              <w:t>Open-ended answer</w:t>
            </w:r>
            <w:r w:rsidR="0011582B">
              <w:t xml:space="preserve"> </w:t>
            </w:r>
          </w:p>
        </w:tc>
      </w:tr>
      <w:tr w:rsidR="0011582B" w14:paraId="7DF4EFDF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</w:tcPr>
          <w:p w14:paraId="004BFB51" w14:textId="3FBFDBAB" w:rsidR="0011582B" w:rsidRPr="0075338D" w:rsidRDefault="005F09F7" w:rsidP="0075338D">
            <w:pPr>
              <w:pStyle w:val="Fotnotstext"/>
            </w:pPr>
            <w:sdt>
              <w:sdtPr>
                <w:rPr>
                  <w:b/>
                  <w:lang w:val="en-GB"/>
                </w:rPr>
                <w:id w:val="342749857"/>
                <w:placeholder>
                  <w:docPart w:val="B42E19D63DEB431CB4057EC49366508E"/>
                </w:placeholder>
                <w:showingPlcHdr/>
                <w:text w:multiLine="1"/>
              </w:sdtPr>
              <w:sdtEndPr/>
              <w:sdtContent>
                <w:r w:rsidR="0011582B" w:rsidRPr="00F42364">
                  <w:rPr>
                    <w:rFonts w:ascii="Georgia" w:eastAsia="MS Mincho" w:hAnsi="Georgia" w:cs="Times New Roman"/>
                    <w:color w:val="595959" w:themeColor="text1" w:themeTint="A6"/>
                    <w:sz w:val="18"/>
                    <w:szCs w:val="22"/>
                    <w14:numForm w14:val="default"/>
                  </w:rPr>
                  <w:t xml:space="preserve">   Write text here </w:t>
                </w:r>
              </w:sdtContent>
            </w:sdt>
            <w:r w:rsidR="0011582B">
              <w:t xml:space="preserve"> </w:t>
            </w:r>
          </w:p>
        </w:tc>
      </w:tr>
    </w:tbl>
    <w:p w14:paraId="33163FB6" w14:textId="77777777" w:rsidR="00287905" w:rsidRPr="00287905" w:rsidRDefault="00287905" w:rsidP="00287905"/>
    <w:p w14:paraId="4C7BF0DC" w14:textId="2EF61F29" w:rsidR="00F42364" w:rsidRDefault="001A444C" w:rsidP="00C44798">
      <w:pPr>
        <w:pStyle w:val="Rubrik1-utannr"/>
        <w:spacing w:before="600"/>
      </w:pPr>
      <w:r>
        <w:t>Enable audits</w:t>
      </w:r>
    </w:p>
    <w:p w14:paraId="580B6967" w14:textId="6C1F0CF4" w:rsidR="00F42364" w:rsidRDefault="00F42364" w:rsidP="001A444C">
      <w:pPr>
        <w:pStyle w:val="Rubrik2-utannr"/>
      </w:pPr>
      <w:r>
        <w:t xml:space="preserve">Own </w:t>
      </w:r>
      <w:r w:rsidR="00814467">
        <w:t>operations</w:t>
      </w:r>
      <w:r>
        <w:t xml:space="preserve"> </w:t>
      </w:r>
    </w:p>
    <w:p w14:paraId="171ED46A" w14:textId="24BBC264" w:rsidR="00E146E5" w:rsidRPr="00EE7405" w:rsidRDefault="009745D5" w:rsidP="001A444C">
      <w:pPr>
        <w:pStyle w:val="Rubrik3-utannr"/>
        <w:rPr>
          <w:lang w:val="en-GB"/>
        </w:rPr>
      </w:pPr>
      <w:r w:rsidRPr="00EE7405">
        <w:rPr>
          <w:lang w:val="en-GB"/>
        </w:rPr>
        <w:t xml:space="preserve">Can you provide access to your own </w:t>
      </w:r>
      <w:r w:rsidR="003B77A5">
        <w:rPr>
          <w:lang w:val="en-GB"/>
        </w:rPr>
        <w:t>operations</w:t>
      </w:r>
      <w:r w:rsidRPr="00EE7405">
        <w:rPr>
          <w:lang w:val="en-GB"/>
        </w:rPr>
        <w:t xml:space="preserve"> (offices and </w:t>
      </w:r>
      <w:r w:rsidR="003B77A5">
        <w:rPr>
          <w:lang w:val="en-GB"/>
        </w:rPr>
        <w:t xml:space="preserve">any </w:t>
      </w:r>
      <w:r w:rsidRPr="00EE7405">
        <w:rPr>
          <w:lang w:val="en-GB"/>
        </w:rPr>
        <w:t>manufacturing) if [contracting organisation] wishes to carry out an audit?</w:t>
      </w:r>
    </w:p>
    <w:p w14:paraId="48D781AA" w14:textId="7F7DC5EB" w:rsidR="00F42364" w:rsidRPr="00EE7405" w:rsidRDefault="009745D5" w:rsidP="00E146E5">
      <w:pPr>
        <w:spacing w:after="0"/>
        <w:rPr>
          <w:lang w:val="en-GB"/>
        </w:rPr>
      </w:pPr>
      <w:r w:rsidRPr="00EE7405">
        <w:rPr>
          <w:lang w:val="en-GB"/>
        </w:rPr>
        <w:t xml:space="preserve"> </w:t>
      </w:r>
    </w:p>
    <w:p w14:paraId="0E962A28" w14:textId="226CD3EF" w:rsidR="00F42364" w:rsidRDefault="005F09F7" w:rsidP="00F42364">
      <w:sdt>
        <w:sdtPr>
          <w:id w:val="127204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7AD">
            <w:rPr>
              <w:rFonts w:ascii="MS Gothic" w:eastAsia="MS Gothic" w:hAnsi="MS Gothic" w:hint="eastAsia"/>
            </w:rPr>
            <w:t xml:space="preserve">   ☐ </w:t>
          </w:r>
        </w:sdtContent>
      </w:sdt>
      <w:r w:rsidR="00B227AD">
        <w:t xml:space="preserve"> Yes </w:t>
      </w:r>
    </w:p>
    <w:p w14:paraId="31DBFA61" w14:textId="00B8FEE6" w:rsidR="00F42364" w:rsidRDefault="005F09F7" w:rsidP="00F42364">
      <w:sdt>
        <w:sdtPr>
          <w:id w:val="-378626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7AD">
            <w:rPr>
              <w:rFonts w:ascii="MS Gothic" w:eastAsia="MS Gothic" w:hAnsi="MS Gothic" w:hint="eastAsia"/>
            </w:rPr>
            <w:t xml:space="preserve">   ☐ </w:t>
          </w:r>
        </w:sdtContent>
      </w:sdt>
      <w:r w:rsidR="00B227AD">
        <w:t xml:space="preserve"> No</w:t>
      </w:r>
    </w:p>
    <w:p w14:paraId="4B9CAE81" w14:textId="575FE65C" w:rsidR="00D015ED" w:rsidRDefault="005F09F7" w:rsidP="00F42364">
      <w:sdt>
        <w:sdtPr>
          <w:id w:val="-321273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7AD">
            <w:rPr>
              <w:rFonts w:ascii="MS Gothic" w:eastAsia="MS Gothic" w:hAnsi="MS Gothic" w:hint="eastAsia"/>
            </w:rPr>
            <w:t xml:space="preserve">   ☐ </w:t>
          </w:r>
        </w:sdtContent>
      </w:sdt>
      <w:r w:rsidR="00B227AD">
        <w:t xml:space="preserve"> Partly</w:t>
      </w:r>
    </w:p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255EF9" w14:paraId="681307FF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0EAEEEFD" w14:textId="77777777" w:rsidR="00255EF9" w:rsidRDefault="00255EF9" w:rsidP="00424720">
            <w:pPr>
              <w:pStyle w:val="Tabellrubrik"/>
            </w:pPr>
            <w:r w:rsidRPr="00AA1281">
              <w:t>Documentation requirements</w:t>
            </w:r>
          </w:p>
        </w:tc>
      </w:tr>
      <w:tr w:rsidR="00255EF9" w:rsidRPr="00105129" w14:paraId="0CD3E1F5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</w:tcPr>
          <w:p w14:paraId="62AC4CD2" w14:textId="34ABC092" w:rsidR="009745D5" w:rsidRPr="00EE7405" w:rsidRDefault="009745D5" w:rsidP="009745D5">
            <w:pPr>
              <w:rPr>
                <w:bCs w:val="0"/>
                <w:lang w:val="en-GB"/>
              </w:rPr>
            </w:pPr>
            <w:r w:rsidRPr="00EE7405">
              <w:rPr>
                <w:lang w:val="en-GB"/>
              </w:rPr>
              <w:t xml:space="preserve">If yes, please provide information that may be relevant, e.g. if the right to carry out audits is limited to specific </w:t>
            </w:r>
            <w:r w:rsidR="00834DEC">
              <w:rPr>
                <w:lang w:val="en-GB"/>
              </w:rPr>
              <w:t>operations</w:t>
            </w:r>
            <w:r w:rsidRPr="00EE7405">
              <w:rPr>
                <w:lang w:val="en-GB"/>
              </w:rPr>
              <w:t xml:space="preserve"> or if you do not have your own manufacturing.</w:t>
            </w:r>
          </w:p>
          <w:p w14:paraId="3B14176F" w14:textId="16E8CEE0" w:rsidR="009F6602" w:rsidRPr="00EE7405" w:rsidRDefault="00A960DA" w:rsidP="009745D5">
            <w:pPr>
              <w:rPr>
                <w:lang w:val="en-GB"/>
              </w:rPr>
            </w:pPr>
            <w:r>
              <w:rPr>
                <w:lang w:val="en-GB"/>
              </w:rPr>
              <w:t>If no/partly</w:t>
            </w:r>
            <w:r w:rsidR="005A6DBE" w:rsidRPr="00EE7405">
              <w:rPr>
                <w:lang w:val="en-GB"/>
              </w:rPr>
              <w:t>, please indicate your proposed action to meet the requirement, the timeframe needed to implement the action, and who is responsible.</w:t>
            </w:r>
          </w:p>
        </w:tc>
      </w:tr>
    </w:tbl>
    <w:p w14:paraId="7C84D366" w14:textId="77777777" w:rsidR="00255EF9" w:rsidRPr="00EE7405" w:rsidRDefault="00255EF9" w:rsidP="00F42364">
      <w:pPr>
        <w:rPr>
          <w:lang w:val="en-GB"/>
        </w:rPr>
      </w:pPr>
    </w:p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430443" w14:paraId="56B5E44E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1E2042F8" w14:textId="329E78D5" w:rsidR="00430443" w:rsidRDefault="00560229" w:rsidP="00424720">
            <w:pPr>
              <w:pStyle w:val="Tabellrubrik"/>
            </w:pPr>
            <w:r>
              <w:t>Open-ended answer</w:t>
            </w:r>
            <w:r w:rsidR="00430443">
              <w:t xml:space="preserve"> </w:t>
            </w:r>
          </w:p>
        </w:tc>
      </w:tr>
      <w:tr w:rsidR="00430443" w14:paraId="4E27C3EC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</w:tcPr>
          <w:p w14:paraId="1571E9EC" w14:textId="715373E5" w:rsidR="00430443" w:rsidRPr="00EB300B" w:rsidRDefault="005F09F7" w:rsidP="00EB300B">
            <w:pPr>
              <w:pStyle w:val="Fotnotstext"/>
            </w:pPr>
            <w:sdt>
              <w:sdtPr>
                <w:rPr>
                  <w:b/>
                  <w:lang w:val="en-GB"/>
                </w:rPr>
                <w:id w:val="-1698851245"/>
                <w:placeholder>
                  <w:docPart w:val="E9D3429A52D74B94A1F098A0ECB1C3D6"/>
                </w:placeholder>
                <w:showingPlcHdr/>
                <w:text w:multiLine="1"/>
              </w:sdtPr>
              <w:sdtEndPr/>
              <w:sdtContent>
                <w:r w:rsidR="00430443" w:rsidRPr="00F42364">
                  <w:rPr>
                    <w:rFonts w:ascii="Georgia" w:eastAsia="MS Mincho" w:hAnsi="Georgia" w:cs="Times New Roman"/>
                    <w:color w:val="595959" w:themeColor="text1" w:themeTint="A6"/>
                    <w:sz w:val="18"/>
                    <w:szCs w:val="22"/>
                    <w14:numForm w14:val="default"/>
                  </w:rPr>
                  <w:t xml:space="preserve">   Write text here </w:t>
                </w:r>
              </w:sdtContent>
            </w:sdt>
            <w:r w:rsidR="00430443">
              <w:t xml:space="preserve"> </w:t>
            </w:r>
          </w:p>
        </w:tc>
      </w:tr>
    </w:tbl>
    <w:p w14:paraId="6093DD79" w14:textId="77777777" w:rsidR="00F42364" w:rsidRDefault="00F42364" w:rsidP="00E146E5">
      <w:pPr>
        <w:pStyle w:val="Rubrik2-utannr"/>
        <w:spacing w:before="480"/>
      </w:pPr>
      <w:r>
        <w:lastRenderedPageBreak/>
        <w:t>Supply chain</w:t>
      </w:r>
    </w:p>
    <w:p w14:paraId="777C947E" w14:textId="6DA37CE0" w:rsidR="00E146E5" w:rsidRPr="00EE7405" w:rsidRDefault="00E634CA" w:rsidP="001A444C">
      <w:pPr>
        <w:pStyle w:val="Rubrik3-utannr"/>
        <w:rPr>
          <w:lang w:val="en-GB"/>
        </w:rPr>
      </w:pPr>
      <w:r w:rsidRPr="00EE7405">
        <w:rPr>
          <w:lang w:val="en-GB"/>
        </w:rPr>
        <w:t>Have you made it possible for [contracting organisation] to carry out audits of any sub</w:t>
      </w:r>
      <w:r w:rsidR="00943AF1">
        <w:rPr>
          <w:lang w:val="en-GB"/>
        </w:rPr>
        <w:t>-suppliers</w:t>
      </w:r>
      <w:r w:rsidRPr="00EE7405">
        <w:rPr>
          <w:lang w:val="en-GB"/>
        </w:rPr>
        <w:t xml:space="preserve">' </w:t>
      </w:r>
      <w:r w:rsidR="00105129">
        <w:rPr>
          <w:lang w:val="en-GB"/>
        </w:rPr>
        <w:t>operations</w:t>
      </w:r>
      <w:r w:rsidRPr="00EE7405">
        <w:rPr>
          <w:lang w:val="en-GB"/>
        </w:rPr>
        <w:t>?</w:t>
      </w:r>
    </w:p>
    <w:p w14:paraId="23A45C8D" w14:textId="422A9AAC" w:rsidR="00F42364" w:rsidRPr="00EE7405" w:rsidRDefault="009F6602" w:rsidP="00E146E5">
      <w:pPr>
        <w:spacing w:after="0"/>
        <w:rPr>
          <w:lang w:val="en-GB"/>
        </w:rPr>
      </w:pPr>
      <w:r w:rsidRPr="00EE7405">
        <w:rPr>
          <w:lang w:val="en-GB"/>
        </w:rPr>
        <w:t xml:space="preserve"> </w:t>
      </w:r>
    </w:p>
    <w:p w14:paraId="737F4EC8" w14:textId="55BFF90D" w:rsidR="00F42364" w:rsidRDefault="005F09F7" w:rsidP="00F42364">
      <w:sdt>
        <w:sdtPr>
          <w:id w:val="-600414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020">
            <w:rPr>
              <w:rFonts w:ascii="MS Gothic" w:eastAsia="MS Gothic" w:hAnsi="MS Gothic" w:hint="eastAsia"/>
            </w:rPr>
            <w:t xml:space="preserve">   ☐ </w:t>
          </w:r>
        </w:sdtContent>
      </w:sdt>
      <w:r w:rsidR="00250020">
        <w:t xml:space="preserve"> Yes </w:t>
      </w:r>
    </w:p>
    <w:p w14:paraId="75FE4C62" w14:textId="40C244A2" w:rsidR="00F42364" w:rsidRDefault="005F09F7" w:rsidP="00F42364">
      <w:sdt>
        <w:sdtPr>
          <w:id w:val="1908570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020">
            <w:rPr>
              <w:rFonts w:ascii="MS Gothic" w:eastAsia="MS Gothic" w:hAnsi="MS Gothic" w:hint="eastAsia"/>
            </w:rPr>
            <w:t xml:space="preserve">   ☐ </w:t>
          </w:r>
        </w:sdtContent>
      </w:sdt>
      <w:r w:rsidR="00250020">
        <w:t xml:space="preserve"> No </w:t>
      </w:r>
    </w:p>
    <w:p w14:paraId="37C54403" w14:textId="7C784C73" w:rsidR="00F42364" w:rsidRDefault="005F09F7" w:rsidP="00F42364">
      <w:sdt>
        <w:sdtPr>
          <w:id w:val="1235512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020">
            <w:rPr>
              <w:rFonts w:ascii="MS Gothic" w:eastAsia="MS Gothic" w:hAnsi="MS Gothic" w:hint="eastAsia"/>
            </w:rPr>
            <w:t xml:space="preserve">   ☐ </w:t>
          </w:r>
        </w:sdtContent>
      </w:sdt>
      <w:r w:rsidR="00250020">
        <w:t xml:space="preserve"> Partly</w:t>
      </w:r>
    </w:p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690118" w14:paraId="7D171583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280FB171" w14:textId="77777777" w:rsidR="00690118" w:rsidRDefault="00690118" w:rsidP="00424720">
            <w:pPr>
              <w:pStyle w:val="Tabellrubrik"/>
            </w:pPr>
            <w:r w:rsidRPr="00AA1281">
              <w:t>Documentation requirements</w:t>
            </w:r>
          </w:p>
        </w:tc>
      </w:tr>
      <w:tr w:rsidR="00690118" w:rsidRPr="00105129" w14:paraId="0A4F0EEC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</w:tcPr>
          <w:p w14:paraId="736853BD" w14:textId="56EE134C" w:rsidR="009F6602" w:rsidRPr="00EE7405" w:rsidRDefault="00690118" w:rsidP="00690118">
            <w:pPr>
              <w:rPr>
                <w:bCs w:val="0"/>
                <w:lang w:val="en-GB"/>
              </w:rPr>
            </w:pPr>
            <w:r w:rsidRPr="00EE7405">
              <w:rPr>
                <w:lang w:val="en-GB"/>
              </w:rPr>
              <w:t xml:space="preserve">If yes, attach contract </w:t>
            </w:r>
            <w:r w:rsidR="00834DEC">
              <w:rPr>
                <w:lang w:val="en-GB"/>
              </w:rPr>
              <w:t>clauses</w:t>
            </w:r>
            <w:r w:rsidRPr="00EE7405">
              <w:rPr>
                <w:lang w:val="en-GB"/>
              </w:rPr>
              <w:t xml:space="preserve"> or other supply chain audit arrangements for the goods/services sold on the contract. Provide information that may be relevant, e.g. whether the right to carry out audits is limited to specific </w:t>
            </w:r>
            <w:r w:rsidR="00834DEC">
              <w:rPr>
                <w:lang w:val="en-GB"/>
              </w:rPr>
              <w:t>operations</w:t>
            </w:r>
            <w:r w:rsidRPr="00EE7405">
              <w:rPr>
                <w:lang w:val="en-GB"/>
              </w:rPr>
              <w:t>.</w:t>
            </w:r>
          </w:p>
          <w:p w14:paraId="56D6D24F" w14:textId="693E7FFE" w:rsidR="00690118" w:rsidRPr="00EE7405" w:rsidRDefault="00A960DA" w:rsidP="00424720">
            <w:pPr>
              <w:rPr>
                <w:lang w:val="en-GB"/>
              </w:rPr>
            </w:pPr>
            <w:r>
              <w:rPr>
                <w:lang w:val="en-GB"/>
              </w:rPr>
              <w:t>If no/partly</w:t>
            </w:r>
            <w:r w:rsidR="005A6DBE" w:rsidRPr="00EE7405">
              <w:rPr>
                <w:lang w:val="en-GB"/>
              </w:rPr>
              <w:t>, please indicate your proposed action to meet the requirement, the timeframe needed to implement the action, and who is responsible.</w:t>
            </w:r>
          </w:p>
        </w:tc>
      </w:tr>
    </w:tbl>
    <w:p w14:paraId="53C813D0" w14:textId="77777777" w:rsidR="00F42364" w:rsidRPr="00EE7405" w:rsidRDefault="00F42364" w:rsidP="00F42364">
      <w:pPr>
        <w:rPr>
          <w:lang w:val="en-GB"/>
        </w:rPr>
      </w:pPr>
    </w:p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301374" w14:paraId="6C516B0F" w14:textId="77777777" w:rsidTr="0030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bottom w:val="single" w:sz="18" w:space="0" w:color="668097"/>
            </w:tcBorders>
          </w:tcPr>
          <w:p w14:paraId="6D3A3007" w14:textId="3AF1C712" w:rsidR="00301374" w:rsidRDefault="00560229" w:rsidP="00424720">
            <w:pPr>
              <w:pStyle w:val="Tabellrubrik"/>
            </w:pPr>
            <w:r>
              <w:t>Open-ended answer</w:t>
            </w:r>
            <w:r w:rsidR="00301374">
              <w:t xml:space="preserve"> </w:t>
            </w:r>
          </w:p>
        </w:tc>
      </w:tr>
      <w:tr w:rsidR="00301374" w14:paraId="46963D3D" w14:textId="77777777" w:rsidTr="00302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3" w:type="dxa"/>
            <w:tcBorders>
              <w:top w:val="single" w:sz="18" w:space="0" w:color="668097"/>
            </w:tcBorders>
          </w:tcPr>
          <w:p w14:paraId="2F82C397" w14:textId="0CD20A9C" w:rsidR="00301374" w:rsidRPr="00203217" w:rsidRDefault="005F09F7" w:rsidP="00203217">
            <w:pPr>
              <w:pStyle w:val="Fotnotstext"/>
            </w:pPr>
            <w:sdt>
              <w:sdtPr>
                <w:rPr>
                  <w:b/>
                  <w:lang w:val="en-GB"/>
                </w:rPr>
                <w:id w:val="1745286683"/>
                <w:placeholder>
                  <w:docPart w:val="6C46A944F7474E8EA3CFC50090DCB9C9"/>
                </w:placeholder>
                <w:showingPlcHdr/>
                <w:text w:multiLine="1"/>
              </w:sdtPr>
              <w:sdtEndPr/>
              <w:sdtContent>
                <w:r w:rsidR="00301374" w:rsidRPr="00F42364">
                  <w:rPr>
                    <w:rFonts w:ascii="Georgia" w:eastAsia="MS Mincho" w:hAnsi="Georgia" w:cs="Times New Roman"/>
                    <w:color w:val="595959" w:themeColor="text1" w:themeTint="A6"/>
                    <w:sz w:val="18"/>
                    <w:szCs w:val="22"/>
                    <w14:numForm w14:val="default"/>
                  </w:rPr>
                  <w:t xml:space="preserve">   Write text here </w:t>
                </w:r>
              </w:sdtContent>
            </w:sdt>
            <w:r w:rsidR="00301374">
              <w:t xml:space="preserve"> </w:t>
            </w:r>
          </w:p>
        </w:tc>
      </w:tr>
    </w:tbl>
    <w:p w14:paraId="5BCBC9A2" w14:textId="77777777" w:rsidR="00301374" w:rsidRDefault="00301374" w:rsidP="00F42364"/>
    <w:p w14:paraId="6B1EB17F" w14:textId="1F435F35" w:rsidR="0000204E" w:rsidRDefault="0000204E" w:rsidP="00F42364"/>
    <w:p w14:paraId="76A82F12" w14:textId="7022AEFE" w:rsidR="00B84D83" w:rsidRPr="00B84D83" w:rsidRDefault="00B84D83" w:rsidP="00B84D83">
      <w:pPr>
        <w:tabs>
          <w:tab w:val="left" w:pos="5610"/>
        </w:tabs>
      </w:pPr>
      <w:r>
        <w:tab/>
      </w:r>
    </w:p>
    <w:sectPr w:rsidR="00B84D83" w:rsidRPr="00B84D83" w:rsidSect="00760DDA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2676" w:right="2268" w:bottom="2098" w:left="1985" w:header="99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3E4C0" w14:textId="77777777" w:rsidR="00A50CF2" w:rsidRDefault="00A50CF2" w:rsidP="0005368C">
      <w:r>
        <w:separator/>
      </w:r>
    </w:p>
  </w:endnote>
  <w:endnote w:type="continuationSeparator" w:id="0">
    <w:p w14:paraId="32908837" w14:textId="77777777" w:rsidR="00A50CF2" w:rsidRDefault="00A50CF2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4790791"/>
      <w:docPartObj>
        <w:docPartGallery w:val="Page Numbers (Bottom of Page)"/>
        <w:docPartUnique/>
      </w:docPartObj>
    </w:sdtPr>
    <w:sdtEndPr/>
    <w:sdtContent>
      <w:p w14:paraId="6D2FD00C" w14:textId="77777777" w:rsidR="00760DDA" w:rsidRDefault="00760DDA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E74">
          <w:rPr>
            <w:noProof/>
          </w:rPr>
          <w:t>1</w:t>
        </w:r>
        <w:r>
          <w:fldChar w:fldCharType="end"/>
        </w:r>
      </w:p>
    </w:sdtContent>
  </w:sdt>
  <w:p w14:paraId="5E4D53DE" w14:textId="77777777" w:rsidR="006D55C5" w:rsidRPr="006D55C5" w:rsidRDefault="006D55C5" w:rsidP="006D55C5">
    <w:pPr>
      <w:spacing w:line="240" w:lineRule="auto"/>
      <w:rPr>
        <w:rFonts w:ascii="Corbel" w:hAnsi="Corbe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3075C" w14:textId="77777777" w:rsidR="00AC088F" w:rsidRPr="00402056" w:rsidRDefault="00AC088F" w:rsidP="00AC088F">
    <w:pPr>
      <w:spacing w:line="240" w:lineRule="auto"/>
      <w:rPr>
        <w:rFonts w:ascii="Corbel" w:hAnsi="Corbel"/>
        <w:b/>
        <w:sz w:val="16"/>
        <w:szCs w:val="16"/>
      </w:rPr>
    </w:pPr>
    <w:r w:rsidRPr="00402056">
      <w:rPr>
        <w:rFonts w:ascii="Corbel" w:hAnsi="Corbel"/>
        <w:b/>
        <w:sz w:val="16"/>
        <w:szCs w:val="16"/>
      </w:rPr>
      <w:t>National Agency for Public Procurement</w:t>
    </w:r>
  </w:p>
  <w:p w14:paraId="77CE45A3" w14:textId="77777777" w:rsidR="00AC088F" w:rsidRPr="00402056" w:rsidRDefault="00AC088F" w:rsidP="00AC088F">
    <w:pPr>
      <w:spacing w:line="240" w:lineRule="auto"/>
      <w:rPr>
        <w:rFonts w:ascii="Corbel" w:hAnsi="Corbel"/>
        <w:sz w:val="16"/>
        <w:szCs w:val="16"/>
      </w:rPr>
    </w:pPr>
    <w:r w:rsidRPr="00402056">
      <w:rPr>
        <w:rFonts w:ascii="Corbel" w:hAnsi="Corbel"/>
        <w:sz w:val="16"/>
        <w:szCs w:val="16"/>
      </w:rPr>
      <w:t>Address: Box 1194, SE-171 23 Solna I Visiting address: Svetsarvägen 10, Solna</w:t>
    </w:r>
  </w:p>
  <w:p w14:paraId="3F5269AA" w14:textId="77777777" w:rsidR="00DC0647" w:rsidRPr="00402056" w:rsidRDefault="00AC088F" w:rsidP="00AC088F">
    <w:pPr>
      <w:spacing w:line="240" w:lineRule="auto"/>
      <w:rPr>
        <w:rFonts w:ascii="Corbel" w:hAnsi="Corbel"/>
        <w:sz w:val="16"/>
        <w:szCs w:val="16"/>
      </w:rPr>
    </w:pPr>
    <w:r w:rsidRPr="00402056">
      <w:rPr>
        <w:rFonts w:ascii="Corbel" w:hAnsi="Corbel"/>
        <w:sz w:val="16"/>
        <w:szCs w:val="16"/>
      </w:rPr>
      <w:t xml:space="preserve">Phone: 08-586 21 700 I E-mail: </w:t>
    </w:r>
    <w:hyperlink r:id="rId1" w:history="1">
      <w:r w:rsidRPr="00402056">
        <w:rPr>
          <w:rStyle w:val="Hyperlnk"/>
          <w:rFonts w:ascii="Corbel" w:hAnsi="Corbel"/>
          <w:sz w:val="16"/>
          <w:szCs w:val="16"/>
        </w:rPr>
        <w:t>info@uhmynd.se</w:t>
      </w:r>
    </w:hyperlink>
    <w:r w:rsidRPr="00402056">
      <w:rPr>
        <w:rFonts w:ascii="Corbel" w:hAnsi="Corbel"/>
        <w:sz w:val="16"/>
        <w:szCs w:val="16"/>
      </w:rPr>
      <w:t xml:space="preserve">  I upphandlingsmyndigheten.se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3B194" w14:textId="77777777" w:rsidR="00A50CF2" w:rsidRDefault="00A50CF2" w:rsidP="0005368C">
      <w:r>
        <w:separator/>
      </w:r>
    </w:p>
  </w:footnote>
  <w:footnote w:type="continuationSeparator" w:id="0">
    <w:p w14:paraId="356733BB" w14:textId="77777777" w:rsidR="00A50CF2" w:rsidRDefault="00A50CF2" w:rsidP="0005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CC948" w14:textId="2A8F2A82" w:rsidR="00C955CD" w:rsidRPr="00760DDA" w:rsidRDefault="005609CA" w:rsidP="005609CA">
    <w:pPr>
      <w:pStyle w:val="Sidhuvud"/>
      <w:tabs>
        <w:tab w:val="clear" w:pos="4536"/>
      </w:tabs>
      <w:ind w:left="5103" w:hanging="5103"/>
      <w:jc w:val="both"/>
      <w:rPr>
        <w:sz w:val="20"/>
      </w:rPr>
    </w:pPr>
    <w:r w:rsidRPr="00760DDA">
      <w:rPr>
        <w:sz w:val="20"/>
      </w:rPr>
      <w:ptab w:relativeTo="margin" w:alignment="center" w:leader="none"/>
    </w:r>
    <w:r w:rsidRPr="00760DDA">
      <w:rPr>
        <w:sz w:val="20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36E7D" w14:textId="77777777" w:rsidR="00630C03" w:rsidRPr="00EE7405" w:rsidRDefault="00887639" w:rsidP="0023090B">
    <w:pPr>
      <w:pStyle w:val="Sidhuvud"/>
      <w:ind w:left="5103" w:right="-1277"/>
      <w:jc w:val="both"/>
      <w:rPr>
        <w:lang w:val="en-GB"/>
      </w:rPr>
    </w:pPr>
    <w:r>
      <w:rPr>
        <w:noProof/>
        <w:lang w:eastAsia="sv-SE"/>
      </w:rPr>
      <w:drawing>
        <wp:anchor distT="0" distB="0" distL="114300" distR="114300" simplePos="0" relativeHeight="251657216" behindDoc="1" locked="1" layoutInCell="1" allowOverlap="1" wp14:anchorId="06B8574F" wp14:editId="277D27A5">
          <wp:simplePos x="0" y="0"/>
          <wp:positionH relativeFrom="margin">
            <wp:posOffset>21590</wp:posOffset>
          </wp:positionH>
          <wp:positionV relativeFrom="page">
            <wp:posOffset>467995</wp:posOffset>
          </wp:positionV>
          <wp:extent cx="1619885" cy="579120"/>
          <wp:effectExtent l="0" t="0" r="5715" b="5080"/>
          <wp:wrapNone/>
          <wp:docPr id="22" name="Bildobjekt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Bildobjekt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7960" w:rsidRPr="00EE7405">
      <w:rPr>
        <w:b/>
        <w:sz w:val="24"/>
        <w:szCs w:val="24"/>
        <w:lang w:val="en-GB"/>
      </w:rPr>
      <w:t>DECISION</w:t>
    </w:r>
    <w:r w:rsidR="002A382B" w:rsidRPr="00EE7405">
      <w:rPr>
        <w:b/>
        <w:sz w:val="24"/>
        <w:szCs w:val="24"/>
        <w:lang w:val="en-GB"/>
      </w:rPr>
      <w:tab/>
    </w:r>
    <w:r w:rsidR="002A382B" w:rsidRPr="002A382B">
      <w:rPr>
        <w:sz w:val="20"/>
        <w:szCs w:val="20"/>
      </w:rPr>
      <w:fldChar w:fldCharType="begin"/>
    </w:r>
    <w:r w:rsidR="002A382B" w:rsidRPr="00EE7405">
      <w:rPr>
        <w:sz w:val="20"/>
        <w:szCs w:val="20"/>
        <w:lang w:val="en-GB"/>
      </w:rPr>
      <w:instrText>PAGE   \* MERGEFORMAT</w:instrText>
    </w:r>
    <w:r w:rsidR="002A382B" w:rsidRPr="002A382B">
      <w:rPr>
        <w:sz w:val="20"/>
        <w:szCs w:val="20"/>
      </w:rPr>
      <w:fldChar w:fldCharType="separate"/>
    </w:r>
    <w:r w:rsidR="00FB090D" w:rsidRPr="00EE7405">
      <w:rPr>
        <w:noProof/>
        <w:sz w:val="20"/>
        <w:szCs w:val="20"/>
        <w:lang w:val="en-GB"/>
      </w:rPr>
      <w:t>1</w:t>
    </w:r>
    <w:r w:rsidR="002A382B" w:rsidRPr="002A382B">
      <w:rPr>
        <w:sz w:val="20"/>
        <w:szCs w:val="20"/>
      </w:rPr>
      <w:fldChar w:fldCharType="end"/>
    </w:r>
    <w:r w:rsidR="002A382B" w:rsidRPr="00EE7405">
      <w:rPr>
        <w:sz w:val="20"/>
        <w:szCs w:val="20"/>
        <w:lang w:val="en-GB"/>
      </w:rPr>
      <w:t xml:space="preserve"> [</w:t>
    </w:r>
    <w:r w:rsidR="002A382B" w:rsidRPr="002A382B">
      <w:rPr>
        <w:sz w:val="20"/>
        <w:szCs w:val="20"/>
      </w:rPr>
      <w:fldChar w:fldCharType="begin"/>
    </w:r>
    <w:r w:rsidR="002A382B" w:rsidRPr="00EE7405">
      <w:rPr>
        <w:sz w:val="20"/>
        <w:szCs w:val="20"/>
        <w:lang w:val="en-GB"/>
      </w:rPr>
      <w:instrText xml:space="preserve"> NUMPAGES  \* Arabic  \* MERGEFORMAT </w:instrText>
    </w:r>
    <w:r w:rsidR="002A382B" w:rsidRPr="002A382B">
      <w:rPr>
        <w:sz w:val="20"/>
        <w:szCs w:val="20"/>
      </w:rPr>
      <w:fldChar w:fldCharType="separate"/>
    </w:r>
    <w:r w:rsidR="00176765" w:rsidRPr="00EE7405">
      <w:rPr>
        <w:noProof/>
        <w:sz w:val="20"/>
        <w:szCs w:val="20"/>
        <w:lang w:val="en-GB"/>
      </w:rPr>
      <w:t>2</w:t>
    </w:r>
    <w:r w:rsidR="002A382B" w:rsidRPr="002A382B">
      <w:rPr>
        <w:sz w:val="20"/>
        <w:szCs w:val="20"/>
      </w:rPr>
      <w:fldChar w:fldCharType="end"/>
    </w:r>
    <w:r w:rsidR="002A382B" w:rsidRPr="00EE7405">
      <w:rPr>
        <w:sz w:val="20"/>
        <w:szCs w:val="20"/>
        <w:lang w:val="en-GB"/>
      </w:rPr>
      <w:t>]</w:t>
    </w:r>
  </w:p>
  <w:p w14:paraId="18629CC9" w14:textId="77777777" w:rsidR="00D67960" w:rsidRPr="00EE7405" w:rsidRDefault="00D67960" w:rsidP="0023090B">
    <w:pPr>
      <w:pStyle w:val="Sidhuvud"/>
      <w:ind w:left="5103"/>
      <w:jc w:val="both"/>
      <w:rPr>
        <w:sz w:val="12"/>
        <w:szCs w:val="12"/>
        <w:lang w:val="en-GB"/>
      </w:rPr>
    </w:pPr>
    <w:r w:rsidRPr="00EE7405">
      <w:rPr>
        <w:sz w:val="12"/>
        <w:szCs w:val="12"/>
        <w:lang w:val="en-GB"/>
      </w:rPr>
      <w:t>Date:</w:t>
    </w:r>
  </w:p>
  <w:p w14:paraId="1A2589AA" w14:textId="77777777" w:rsidR="00D67960" w:rsidRPr="00EE7405" w:rsidRDefault="00D67960" w:rsidP="0023090B">
    <w:pPr>
      <w:pStyle w:val="Sidhuvud"/>
      <w:ind w:left="5103"/>
      <w:jc w:val="both"/>
      <w:rPr>
        <w:sz w:val="20"/>
        <w:lang w:val="en-GB"/>
      </w:rPr>
    </w:pPr>
    <w:r w:rsidRPr="00EE7405">
      <w:rPr>
        <w:sz w:val="20"/>
        <w:lang w:val="en-GB"/>
      </w:rPr>
      <w:t>Date</w:t>
    </w:r>
  </w:p>
  <w:p w14:paraId="2D1EEC8A" w14:textId="77777777" w:rsidR="00D67960" w:rsidRPr="00EE7405" w:rsidRDefault="00D67960" w:rsidP="0023090B">
    <w:pPr>
      <w:pStyle w:val="Sidhuvud"/>
      <w:ind w:left="5103"/>
      <w:jc w:val="both"/>
      <w:rPr>
        <w:sz w:val="12"/>
        <w:szCs w:val="12"/>
        <w:lang w:val="en-GB"/>
      </w:rPr>
    </w:pPr>
    <w:r w:rsidRPr="00EE7405">
      <w:rPr>
        <w:sz w:val="12"/>
        <w:szCs w:val="12"/>
        <w:lang w:val="en-GB"/>
      </w:rPr>
      <w:t>Diarie number:</w:t>
    </w:r>
  </w:p>
  <w:p w14:paraId="1665434D" w14:textId="77777777" w:rsidR="00C955CD" w:rsidRPr="00C77044" w:rsidRDefault="00D67960" w:rsidP="00C77044">
    <w:pPr>
      <w:pStyle w:val="Sidhuvud"/>
      <w:ind w:left="5103"/>
      <w:jc w:val="both"/>
      <w:rPr>
        <w:sz w:val="20"/>
      </w:rPr>
    </w:pPr>
    <w:r w:rsidRPr="0023053E">
      <w:rPr>
        <w:sz w:val="20"/>
      </w:rPr>
      <w:t>Diary number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76D58"/>
    <w:multiLevelType w:val="hybridMultilevel"/>
    <w:tmpl w:val="29A4E410"/>
    <w:lvl w:ilvl="0" w:tplc="3086FC64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F668D"/>
    <w:multiLevelType w:val="hybridMultilevel"/>
    <w:tmpl w:val="69E4DC78"/>
    <w:lvl w:ilvl="0" w:tplc="A70A9FC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D7D1B"/>
    <w:multiLevelType w:val="hybridMultilevel"/>
    <w:tmpl w:val="2C44A2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078C5"/>
    <w:multiLevelType w:val="hybridMultilevel"/>
    <w:tmpl w:val="2C44A2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23E8B"/>
    <w:multiLevelType w:val="hybridMultilevel"/>
    <w:tmpl w:val="D7D482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C7826"/>
    <w:multiLevelType w:val="multilevel"/>
    <w:tmpl w:val="338283E4"/>
    <w:lvl w:ilvl="0">
      <w:start w:val="1"/>
      <w:numFmt w:val="decimal"/>
      <w:pStyle w:val="NrRubrik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1032D1A"/>
    <w:multiLevelType w:val="hybridMultilevel"/>
    <w:tmpl w:val="C1BCE56E"/>
    <w:lvl w:ilvl="0" w:tplc="534637B8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9042F"/>
    <w:multiLevelType w:val="hybridMultilevel"/>
    <w:tmpl w:val="809E999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35A0C"/>
    <w:multiLevelType w:val="hybridMultilevel"/>
    <w:tmpl w:val="DE7619B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47990"/>
    <w:multiLevelType w:val="hybridMultilevel"/>
    <w:tmpl w:val="98E0669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F5740"/>
    <w:multiLevelType w:val="hybridMultilevel"/>
    <w:tmpl w:val="D7D482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1219B"/>
    <w:multiLevelType w:val="hybridMultilevel"/>
    <w:tmpl w:val="2C44A2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7415F"/>
    <w:multiLevelType w:val="hybridMultilevel"/>
    <w:tmpl w:val="543861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8118AB"/>
    <w:multiLevelType w:val="hybridMultilevel"/>
    <w:tmpl w:val="32E850D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F5C2A"/>
    <w:multiLevelType w:val="hybridMultilevel"/>
    <w:tmpl w:val="32E850D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544DC"/>
    <w:multiLevelType w:val="hybridMultilevel"/>
    <w:tmpl w:val="D7D482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9245D"/>
    <w:multiLevelType w:val="hybridMultilevel"/>
    <w:tmpl w:val="D7D482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11C00"/>
    <w:multiLevelType w:val="hybridMultilevel"/>
    <w:tmpl w:val="D7D482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8A78A2"/>
    <w:multiLevelType w:val="hybridMultilevel"/>
    <w:tmpl w:val="D7D482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6681C"/>
    <w:multiLevelType w:val="hybridMultilevel"/>
    <w:tmpl w:val="2C44A2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6F567E"/>
    <w:multiLevelType w:val="hybridMultilevel"/>
    <w:tmpl w:val="642C8C14"/>
    <w:lvl w:ilvl="0" w:tplc="71343E34">
      <w:start w:val="1"/>
      <w:numFmt w:val="decimal"/>
      <w:pStyle w:val="Numreradlista-bokstver1a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AC59FC"/>
    <w:multiLevelType w:val="hybridMultilevel"/>
    <w:tmpl w:val="C4A2173A"/>
    <w:lvl w:ilvl="0" w:tplc="5D5C1A8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C819FA"/>
    <w:multiLevelType w:val="hybridMultilevel"/>
    <w:tmpl w:val="D7D482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EA6679"/>
    <w:multiLevelType w:val="hybridMultilevel"/>
    <w:tmpl w:val="C4A21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A73603"/>
    <w:multiLevelType w:val="hybridMultilevel"/>
    <w:tmpl w:val="32E850D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30527F"/>
    <w:multiLevelType w:val="hybridMultilevel"/>
    <w:tmpl w:val="69E4DC7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0233DA"/>
    <w:multiLevelType w:val="hybridMultilevel"/>
    <w:tmpl w:val="99141870"/>
    <w:lvl w:ilvl="0" w:tplc="E114578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E6061B"/>
    <w:multiLevelType w:val="multilevel"/>
    <w:tmpl w:val="0F28DF82"/>
    <w:lvl w:ilvl="0">
      <w:start w:val="1"/>
      <w:numFmt w:val="decimal"/>
      <w:pStyle w:val="Rubrik1numrerad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Rubrik2numrerad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pStyle w:val="Rubrik3numrerad"/>
      <w:lvlText w:val="%1.%2.%3"/>
      <w:lvlJc w:val="left"/>
      <w:pPr>
        <w:ind w:left="624" w:hanging="624"/>
      </w:pPr>
      <w:rPr>
        <w:rFonts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88E557D"/>
    <w:multiLevelType w:val="hybridMultilevel"/>
    <w:tmpl w:val="32E850D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D41F9E"/>
    <w:multiLevelType w:val="hybridMultilevel"/>
    <w:tmpl w:val="B7F6D550"/>
    <w:lvl w:ilvl="0" w:tplc="819CBF06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B979AD"/>
    <w:multiLevelType w:val="hybridMultilevel"/>
    <w:tmpl w:val="D7D482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81B3B"/>
    <w:multiLevelType w:val="multilevel"/>
    <w:tmpl w:val="07B615CE"/>
    <w:lvl w:ilvl="0">
      <w:start w:val="1"/>
      <w:numFmt w:val="decimal"/>
      <w:pStyle w:val="Numreradlista-siffror1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8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 w16cid:durableId="895890831">
    <w:abstractNumId w:val="5"/>
  </w:num>
  <w:num w:numId="2" w16cid:durableId="259142676">
    <w:abstractNumId w:val="31"/>
  </w:num>
  <w:num w:numId="3" w16cid:durableId="540481090">
    <w:abstractNumId w:val="6"/>
  </w:num>
  <w:num w:numId="4" w16cid:durableId="1315914930">
    <w:abstractNumId w:val="20"/>
  </w:num>
  <w:num w:numId="5" w16cid:durableId="1857884257">
    <w:abstractNumId w:val="27"/>
  </w:num>
  <w:num w:numId="6" w16cid:durableId="853035380">
    <w:abstractNumId w:val="12"/>
  </w:num>
  <w:num w:numId="7" w16cid:durableId="878709687">
    <w:abstractNumId w:val="1"/>
  </w:num>
  <w:num w:numId="8" w16cid:durableId="669990568">
    <w:abstractNumId w:val="25"/>
  </w:num>
  <w:num w:numId="9" w16cid:durableId="1687753679">
    <w:abstractNumId w:val="7"/>
  </w:num>
  <w:num w:numId="10" w16cid:durableId="760882210">
    <w:abstractNumId w:val="29"/>
  </w:num>
  <w:num w:numId="11" w16cid:durableId="1965378654">
    <w:abstractNumId w:val="0"/>
  </w:num>
  <w:num w:numId="12" w16cid:durableId="144317829">
    <w:abstractNumId w:val="21"/>
  </w:num>
  <w:num w:numId="13" w16cid:durableId="699748539">
    <w:abstractNumId w:val="9"/>
  </w:num>
  <w:num w:numId="14" w16cid:durableId="1362124246">
    <w:abstractNumId w:val="16"/>
  </w:num>
  <w:num w:numId="15" w16cid:durableId="390034488">
    <w:abstractNumId w:val="3"/>
  </w:num>
  <w:num w:numId="16" w16cid:durableId="1457023221">
    <w:abstractNumId w:val="15"/>
  </w:num>
  <w:num w:numId="17" w16cid:durableId="1598367503">
    <w:abstractNumId w:val="10"/>
  </w:num>
  <w:num w:numId="18" w16cid:durableId="787236782">
    <w:abstractNumId w:val="17"/>
  </w:num>
  <w:num w:numId="19" w16cid:durableId="796530970">
    <w:abstractNumId w:val="4"/>
  </w:num>
  <w:num w:numId="20" w16cid:durableId="1059671959">
    <w:abstractNumId w:val="28"/>
  </w:num>
  <w:num w:numId="21" w16cid:durableId="365253480">
    <w:abstractNumId w:val="24"/>
  </w:num>
  <w:num w:numId="22" w16cid:durableId="297880112">
    <w:abstractNumId w:val="14"/>
  </w:num>
  <w:num w:numId="23" w16cid:durableId="1383794387">
    <w:abstractNumId w:val="18"/>
  </w:num>
  <w:num w:numId="24" w16cid:durableId="1816024566">
    <w:abstractNumId w:val="22"/>
  </w:num>
  <w:num w:numId="25" w16cid:durableId="333651919">
    <w:abstractNumId w:val="30"/>
  </w:num>
  <w:num w:numId="26" w16cid:durableId="1843353166">
    <w:abstractNumId w:val="19"/>
  </w:num>
  <w:num w:numId="27" w16cid:durableId="1055932574">
    <w:abstractNumId w:val="2"/>
  </w:num>
  <w:num w:numId="28" w16cid:durableId="866599634">
    <w:abstractNumId w:val="11"/>
  </w:num>
  <w:num w:numId="29" w16cid:durableId="661586875">
    <w:abstractNumId w:val="13"/>
  </w:num>
  <w:num w:numId="30" w16cid:durableId="1089427844">
    <w:abstractNumId w:val="8"/>
  </w:num>
  <w:num w:numId="31" w16cid:durableId="1939675662">
    <w:abstractNumId w:val="23"/>
  </w:num>
  <w:num w:numId="32" w16cid:durableId="1819564804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D3"/>
    <w:rsid w:val="0000204E"/>
    <w:rsid w:val="00007748"/>
    <w:rsid w:val="00011377"/>
    <w:rsid w:val="00013859"/>
    <w:rsid w:val="00013D62"/>
    <w:rsid w:val="00013FE3"/>
    <w:rsid w:val="000202D7"/>
    <w:rsid w:val="0002104A"/>
    <w:rsid w:val="0002310C"/>
    <w:rsid w:val="00030F33"/>
    <w:rsid w:val="00031E79"/>
    <w:rsid w:val="000339A1"/>
    <w:rsid w:val="00033DCC"/>
    <w:rsid w:val="00044FF3"/>
    <w:rsid w:val="00050665"/>
    <w:rsid w:val="0005368C"/>
    <w:rsid w:val="00056F3C"/>
    <w:rsid w:val="000572A3"/>
    <w:rsid w:val="00062507"/>
    <w:rsid w:val="00063C44"/>
    <w:rsid w:val="000738A8"/>
    <w:rsid w:val="0007486B"/>
    <w:rsid w:val="00074A23"/>
    <w:rsid w:val="00075394"/>
    <w:rsid w:val="000755E0"/>
    <w:rsid w:val="00077321"/>
    <w:rsid w:val="00077A0F"/>
    <w:rsid w:val="0008664A"/>
    <w:rsid w:val="0009060A"/>
    <w:rsid w:val="00091B7E"/>
    <w:rsid w:val="0009331E"/>
    <w:rsid w:val="00094ED6"/>
    <w:rsid w:val="000A47B5"/>
    <w:rsid w:val="000A73E3"/>
    <w:rsid w:val="000B0C7C"/>
    <w:rsid w:val="000B0F52"/>
    <w:rsid w:val="000B56BC"/>
    <w:rsid w:val="000B71CF"/>
    <w:rsid w:val="000C205C"/>
    <w:rsid w:val="000C566F"/>
    <w:rsid w:val="000C594A"/>
    <w:rsid w:val="000D3D8F"/>
    <w:rsid w:val="000D5054"/>
    <w:rsid w:val="000E1097"/>
    <w:rsid w:val="000F017B"/>
    <w:rsid w:val="000F5C7D"/>
    <w:rsid w:val="000F6017"/>
    <w:rsid w:val="00101F22"/>
    <w:rsid w:val="0010264E"/>
    <w:rsid w:val="001049BF"/>
    <w:rsid w:val="00104B5C"/>
    <w:rsid w:val="00105129"/>
    <w:rsid w:val="00113647"/>
    <w:rsid w:val="001148E6"/>
    <w:rsid w:val="00114F55"/>
    <w:rsid w:val="0011582B"/>
    <w:rsid w:val="001164D8"/>
    <w:rsid w:val="00121801"/>
    <w:rsid w:val="00124292"/>
    <w:rsid w:val="0012452B"/>
    <w:rsid w:val="00126EEE"/>
    <w:rsid w:val="0012726F"/>
    <w:rsid w:val="001333D0"/>
    <w:rsid w:val="00140301"/>
    <w:rsid w:val="00141021"/>
    <w:rsid w:val="001419E5"/>
    <w:rsid w:val="00141F8A"/>
    <w:rsid w:val="001422AF"/>
    <w:rsid w:val="00151751"/>
    <w:rsid w:val="001519B9"/>
    <w:rsid w:val="00153C13"/>
    <w:rsid w:val="001654C7"/>
    <w:rsid w:val="00172301"/>
    <w:rsid w:val="00172D65"/>
    <w:rsid w:val="00176765"/>
    <w:rsid w:val="001767BB"/>
    <w:rsid w:val="00177A3F"/>
    <w:rsid w:val="00180F3A"/>
    <w:rsid w:val="00182938"/>
    <w:rsid w:val="00186C3E"/>
    <w:rsid w:val="00197729"/>
    <w:rsid w:val="001A43DC"/>
    <w:rsid w:val="001A444C"/>
    <w:rsid w:val="001B4CF6"/>
    <w:rsid w:val="001C0666"/>
    <w:rsid w:val="001C3811"/>
    <w:rsid w:val="001C45AE"/>
    <w:rsid w:val="001C5872"/>
    <w:rsid w:val="001C5CCE"/>
    <w:rsid w:val="001D5AA8"/>
    <w:rsid w:val="001E3DE0"/>
    <w:rsid w:val="001F4E72"/>
    <w:rsid w:val="00201F1F"/>
    <w:rsid w:val="00203217"/>
    <w:rsid w:val="00213F0F"/>
    <w:rsid w:val="0021582A"/>
    <w:rsid w:val="00217FF9"/>
    <w:rsid w:val="00220EE3"/>
    <w:rsid w:val="00224944"/>
    <w:rsid w:val="0023053E"/>
    <w:rsid w:val="0023090B"/>
    <w:rsid w:val="00231D73"/>
    <w:rsid w:val="00236CD4"/>
    <w:rsid w:val="00241200"/>
    <w:rsid w:val="00246F58"/>
    <w:rsid w:val="00250020"/>
    <w:rsid w:val="002556BA"/>
    <w:rsid w:val="00255EF9"/>
    <w:rsid w:val="00260420"/>
    <w:rsid w:val="0026264B"/>
    <w:rsid w:val="002663E0"/>
    <w:rsid w:val="00270ECA"/>
    <w:rsid w:val="00276160"/>
    <w:rsid w:val="00276F4B"/>
    <w:rsid w:val="002864B1"/>
    <w:rsid w:val="00287905"/>
    <w:rsid w:val="00287FF5"/>
    <w:rsid w:val="00293032"/>
    <w:rsid w:val="0029797F"/>
    <w:rsid w:val="002A09D2"/>
    <w:rsid w:val="002A1F31"/>
    <w:rsid w:val="002A382B"/>
    <w:rsid w:val="002A4635"/>
    <w:rsid w:val="002A6E45"/>
    <w:rsid w:val="002B3A43"/>
    <w:rsid w:val="002B48E5"/>
    <w:rsid w:val="002C0773"/>
    <w:rsid w:val="002C2B5E"/>
    <w:rsid w:val="002C58B8"/>
    <w:rsid w:val="002D103B"/>
    <w:rsid w:val="002E2E20"/>
    <w:rsid w:val="002F0A0D"/>
    <w:rsid w:val="002F0D5E"/>
    <w:rsid w:val="002F1336"/>
    <w:rsid w:val="002F533B"/>
    <w:rsid w:val="002F7BDF"/>
    <w:rsid w:val="00301374"/>
    <w:rsid w:val="00301CFF"/>
    <w:rsid w:val="00302210"/>
    <w:rsid w:val="003037E7"/>
    <w:rsid w:val="00312A3B"/>
    <w:rsid w:val="00313F9C"/>
    <w:rsid w:val="0031410A"/>
    <w:rsid w:val="00315970"/>
    <w:rsid w:val="00324AFA"/>
    <w:rsid w:val="003345F5"/>
    <w:rsid w:val="003416F8"/>
    <w:rsid w:val="003504E3"/>
    <w:rsid w:val="00352FB2"/>
    <w:rsid w:val="00367FB1"/>
    <w:rsid w:val="003707A1"/>
    <w:rsid w:val="00372EDB"/>
    <w:rsid w:val="003870B6"/>
    <w:rsid w:val="00387541"/>
    <w:rsid w:val="003901EF"/>
    <w:rsid w:val="003935C6"/>
    <w:rsid w:val="00395CF8"/>
    <w:rsid w:val="003A322D"/>
    <w:rsid w:val="003A4C0F"/>
    <w:rsid w:val="003A4F78"/>
    <w:rsid w:val="003A5C28"/>
    <w:rsid w:val="003B0F19"/>
    <w:rsid w:val="003B3464"/>
    <w:rsid w:val="003B4147"/>
    <w:rsid w:val="003B77A5"/>
    <w:rsid w:val="003C06BA"/>
    <w:rsid w:val="003C12F0"/>
    <w:rsid w:val="003C216F"/>
    <w:rsid w:val="003C558D"/>
    <w:rsid w:val="003C676C"/>
    <w:rsid w:val="003C7483"/>
    <w:rsid w:val="003C7E02"/>
    <w:rsid w:val="003D3725"/>
    <w:rsid w:val="003E31F6"/>
    <w:rsid w:val="003E69D8"/>
    <w:rsid w:val="003F1F79"/>
    <w:rsid w:val="003F2896"/>
    <w:rsid w:val="003F3DB7"/>
    <w:rsid w:val="003F3DEC"/>
    <w:rsid w:val="003F5E81"/>
    <w:rsid w:val="003F6143"/>
    <w:rsid w:val="004007DD"/>
    <w:rsid w:val="00402056"/>
    <w:rsid w:val="00402950"/>
    <w:rsid w:val="00405CDB"/>
    <w:rsid w:val="004065ED"/>
    <w:rsid w:val="00413137"/>
    <w:rsid w:val="00417D92"/>
    <w:rsid w:val="004205C5"/>
    <w:rsid w:val="00421470"/>
    <w:rsid w:val="00421903"/>
    <w:rsid w:val="00430443"/>
    <w:rsid w:val="004315EC"/>
    <w:rsid w:val="00435A45"/>
    <w:rsid w:val="004528A9"/>
    <w:rsid w:val="004678A9"/>
    <w:rsid w:val="0047172E"/>
    <w:rsid w:val="00476C2A"/>
    <w:rsid w:val="0047707A"/>
    <w:rsid w:val="00481F99"/>
    <w:rsid w:val="00485126"/>
    <w:rsid w:val="0048587F"/>
    <w:rsid w:val="00485E74"/>
    <w:rsid w:val="004973C4"/>
    <w:rsid w:val="004A22CD"/>
    <w:rsid w:val="004A32B8"/>
    <w:rsid w:val="004A7220"/>
    <w:rsid w:val="004C7AEF"/>
    <w:rsid w:val="004D1B5A"/>
    <w:rsid w:val="004D2F6D"/>
    <w:rsid w:val="004D471A"/>
    <w:rsid w:val="004E1F27"/>
    <w:rsid w:val="004F01CD"/>
    <w:rsid w:val="004F01E9"/>
    <w:rsid w:val="004F57D0"/>
    <w:rsid w:val="005011FB"/>
    <w:rsid w:val="00503458"/>
    <w:rsid w:val="0050347F"/>
    <w:rsid w:val="00503CA0"/>
    <w:rsid w:val="0051065D"/>
    <w:rsid w:val="00512E38"/>
    <w:rsid w:val="00513680"/>
    <w:rsid w:val="0051748A"/>
    <w:rsid w:val="00521256"/>
    <w:rsid w:val="00527D9C"/>
    <w:rsid w:val="00531BF9"/>
    <w:rsid w:val="005417B6"/>
    <w:rsid w:val="00543DA3"/>
    <w:rsid w:val="00556041"/>
    <w:rsid w:val="00556A4B"/>
    <w:rsid w:val="00560229"/>
    <w:rsid w:val="005609CA"/>
    <w:rsid w:val="00561C13"/>
    <w:rsid w:val="0056240B"/>
    <w:rsid w:val="00562CA4"/>
    <w:rsid w:val="005643E6"/>
    <w:rsid w:val="00566170"/>
    <w:rsid w:val="005663E4"/>
    <w:rsid w:val="00574231"/>
    <w:rsid w:val="0057454B"/>
    <w:rsid w:val="00575575"/>
    <w:rsid w:val="00587CAD"/>
    <w:rsid w:val="005902EE"/>
    <w:rsid w:val="005916AB"/>
    <w:rsid w:val="00591BD5"/>
    <w:rsid w:val="00592B31"/>
    <w:rsid w:val="00593B2F"/>
    <w:rsid w:val="005953DB"/>
    <w:rsid w:val="005A15F3"/>
    <w:rsid w:val="005A2A60"/>
    <w:rsid w:val="005A4065"/>
    <w:rsid w:val="005A6B9E"/>
    <w:rsid w:val="005A6DBE"/>
    <w:rsid w:val="005B5EF7"/>
    <w:rsid w:val="005B6C0B"/>
    <w:rsid w:val="005D382B"/>
    <w:rsid w:val="005E0D1F"/>
    <w:rsid w:val="005E212C"/>
    <w:rsid w:val="005F09F7"/>
    <w:rsid w:val="006004DC"/>
    <w:rsid w:val="006010B4"/>
    <w:rsid w:val="00610E72"/>
    <w:rsid w:val="00612FD4"/>
    <w:rsid w:val="00614842"/>
    <w:rsid w:val="006210E4"/>
    <w:rsid w:val="006213FC"/>
    <w:rsid w:val="00624025"/>
    <w:rsid w:val="00630C03"/>
    <w:rsid w:val="0063640E"/>
    <w:rsid w:val="00640071"/>
    <w:rsid w:val="006414FD"/>
    <w:rsid w:val="00641CFF"/>
    <w:rsid w:val="00642356"/>
    <w:rsid w:val="006455CA"/>
    <w:rsid w:val="00654CAF"/>
    <w:rsid w:val="00656A31"/>
    <w:rsid w:val="00662EE2"/>
    <w:rsid w:val="006675D1"/>
    <w:rsid w:val="0066768D"/>
    <w:rsid w:val="00667C9A"/>
    <w:rsid w:val="00671D17"/>
    <w:rsid w:val="00673D6E"/>
    <w:rsid w:val="00675B62"/>
    <w:rsid w:val="00680D63"/>
    <w:rsid w:val="00680DEC"/>
    <w:rsid w:val="006818A8"/>
    <w:rsid w:val="0068253F"/>
    <w:rsid w:val="00685DE6"/>
    <w:rsid w:val="00687881"/>
    <w:rsid w:val="00690118"/>
    <w:rsid w:val="0069209D"/>
    <w:rsid w:val="00694579"/>
    <w:rsid w:val="006946B6"/>
    <w:rsid w:val="006A2281"/>
    <w:rsid w:val="006A27D3"/>
    <w:rsid w:val="006B20D9"/>
    <w:rsid w:val="006B5936"/>
    <w:rsid w:val="006B7677"/>
    <w:rsid w:val="006C13FF"/>
    <w:rsid w:val="006C2078"/>
    <w:rsid w:val="006C2DA9"/>
    <w:rsid w:val="006C6F31"/>
    <w:rsid w:val="006C74A6"/>
    <w:rsid w:val="006D27AC"/>
    <w:rsid w:val="006D55C5"/>
    <w:rsid w:val="006E62D9"/>
    <w:rsid w:val="006F0404"/>
    <w:rsid w:val="006F61EA"/>
    <w:rsid w:val="0070038D"/>
    <w:rsid w:val="00703B8D"/>
    <w:rsid w:val="00716C9F"/>
    <w:rsid w:val="007171B1"/>
    <w:rsid w:val="0071794B"/>
    <w:rsid w:val="00717BBC"/>
    <w:rsid w:val="00725465"/>
    <w:rsid w:val="00725E71"/>
    <w:rsid w:val="007262DE"/>
    <w:rsid w:val="00727485"/>
    <w:rsid w:val="00732A41"/>
    <w:rsid w:val="00734822"/>
    <w:rsid w:val="00740590"/>
    <w:rsid w:val="00746AC5"/>
    <w:rsid w:val="00752C8C"/>
    <w:rsid w:val="0075338D"/>
    <w:rsid w:val="0075478A"/>
    <w:rsid w:val="00760DDA"/>
    <w:rsid w:val="0078021B"/>
    <w:rsid w:val="007806F9"/>
    <w:rsid w:val="00781545"/>
    <w:rsid w:val="00782402"/>
    <w:rsid w:val="00792A6F"/>
    <w:rsid w:val="00794D7D"/>
    <w:rsid w:val="007963DA"/>
    <w:rsid w:val="00796ED6"/>
    <w:rsid w:val="007A084C"/>
    <w:rsid w:val="007A0AA2"/>
    <w:rsid w:val="007A797C"/>
    <w:rsid w:val="007C1AA6"/>
    <w:rsid w:val="007C68F8"/>
    <w:rsid w:val="007D1FE7"/>
    <w:rsid w:val="007E1284"/>
    <w:rsid w:val="007E37EE"/>
    <w:rsid w:val="007F6197"/>
    <w:rsid w:val="00804048"/>
    <w:rsid w:val="00804ED5"/>
    <w:rsid w:val="0080758C"/>
    <w:rsid w:val="00810CD2"/>
    <w:rsid w:val="008119E3"/>
    <w:rsid w:val="0081341E"/>
    <w:rsid w:val="00814467"/>
    <w:rsid w:val="00824086"/>
    <w:rsid w:val="00824E36"/>
    <w:rsid w:val="00834DEC"/>
    <w:rsid w:val="00836837"/>
    <w:rsid w:val="00844690"/>
    <w:rsid w:val="00845674"/>
    <w:rsid w:val="00851F8B"/>
    <w:rsid w:val="00856A8D"/>
    <w:rsid w:val="00860ECB"/>
    <w:rsid w:val="008765E0"/>
    <w:rsid w:val="0088474B"/>
    <w:rsid w:val="00884FE4"/>
    <w:rsid w:val="00887639"/>
    <w:rsid w:val="008913BE"/>
    <w:rsid w:val="0089237C"/>
    <w:rsid w:val="008A6A6B"/>
    <w:rsid w:val="008B300E"/>
    <w:rsid w:val="008B563F"/>
    <w:rsid w:val="008B77BD"/>
    <w:rsid w:val="008B7933"/>
    <w:rsid w:val="008C27FB"/>
    <w:rsid w:val="008E00BD"/>
    <w:rsid w:val="008E4DE3"/>
    <w:rsid w:val="008F35CE"/>
    <w:rsid w:val="008F3E4A"/>
    <w:rsid w:val="008F5032"/>
    <w:rsid w:val="009001B2"/>
    <w:rsid w:val="00902BD1"/>
    <w:rsid w:val="00910D07"/>
    <w:rsid w:val="009153AC"/>
    <w:rsid w:val="00915FE6"/>
    <w:rsid w:val="009173EB"/>
    <w:rsid w:val="00924F36"/>
    <w:rsid w:val="009312CA"/>
    <w:rsid w:val="00932E16"/>
    <w:rsid w:val="00936653"/>
    <w:rsid w:val="00943AF1"/>
    <w:rsid w:val="00957836"/>
    <w:rsid w:val="009637D0"/>
    <w:rsid w:val="00967B34"/>
    <w:rsid w:val="00971151"/>
    <w:rsid w:val="0097197D"/>
    <w:rsid w:val="009745D5"/>
    <w:rsid w:val="009753AD"/>
    <w:rsid w:val="00981F7E"/>
    <w:rsid w:val="00982F99"/>
    <w:rsid w:val="00985D86"/>
    <w:rsid w:val="00986F89"/>
    <w:rsid w:val="009915C2"/>
    <w:rsid w:val="00991DD6"/>
    <w:rsid w:val="00994419"/>
    <w:rsid w:val="009951EB"/>
    <w:rsid w:val="009A0B10"/>
    <w:rsid w:val="009A1265"/>
    <w:rsid w:val="009A3E15"/>
    <w:rsid w:val="009B1697"/>
    <w:rsid w:val="009D4F18"/>
    <w:rsid w:val="009D76F3"/>
    <w:rsid w:val="009D7DAE"/>
    <w:rsid w:val="009F05F2"/>
    <w:rsid w:val="009F196D"/>
    <w:rsid w:val="009F4C0B"/>
    <w:rsid w:val="009F6602"/>
    <w:rsid w:val="009F6E27"/>
    <w:rsid w:val="00A012D0"/>
    <w:rsid w:val="00A01A39"/>
    <w:rsid w:val="00A01DCC"/>
    <w:rsid w:val="00A05F79"/>
    <w:rsid w:val="00A074A2"/>
    <w:rsid w:val="00A20608"/>
    <w:rsid w:val="00A22F72"/>
    <w:rsid w:val="00A273F5"/>
    <w:rsid w:val="00A306AC"/>
    <w:rsid w:val="00A368A7"/>
    <w:rsid w:val="00A41589"/>
    <w:rsid w:val="00A50A19"/>
    <w:rsid w:val="00A50CF2"/>
    <w:rsid w:val="00A50FAA"/>
    <w:rsid w:val="00A63333"/>
    <w:rsid w:val="00A64B38"/>
    <w:rsid w:val="00A74BA7"/>
    <w:rsid w:val="00A826FC"/>
    <w:rsid w:val="00A8299F"/>
    <w:rsid w:val="00A960DA"/>
    <w:rsid w:val="00A970EC"/>
    <w:rsid w:val="00AA1281"/>
    <w:rsid w:val="00AB34FD"/>
    <w:rsid w:val="00AB4E41"/>
    <w:rsid w:val="00AB7C2A"/>
    <w:rsid w:val="00AC088F"/>
    <w:rsid w:val="00AD0095"/>
    <w:rsid w:val="00AD2A8C"/>
    <w:rsid w:val="00AD49B3"/>
    <w:rsid w:val="00AD7513"/>
    <w:rsid w:val="00AE35BB"/>
    <w:rsid w:val="00AE3B8B"/>
    <w:rsid w:val="00AE6E31"/>
    <w:rsid w:val="00AF514E"/>
    <w:rsid w:val="00AF71CF"/>
    <w:rsid w:val="00AF7B18"/>
    <w:rsid w:val="00B00AFB"/>
    <w:rsid w:val="00B15799"/>
    <w:rsid w:val="00B227AD"/>
    <w:rsid w:val="00B2554D"/>
    <w:rsid w:val="00B26630"/>
    <w:rsid w:val="00B27362"/>
    <w:rsid w:val="00B3335D"/>
    <w:rsid w:val="00B352E3"/>
    <w:rsid w:val="00B37B4B"/>
    <w:rsid w:val="00B4328E"/>
    <w:rsid w:val="00B5006B"/>
    <w:rsid w:val="00B51A67"/>
    <w:rsid w:val="00B5226F"/>
    <w:rsid w:val="00B551E4"/>
    <w:rsid w:val="00B578BD"/>
    <w:rsid w:val="00B6110E"/>
    <w:rsid w:val="00B61F24"/>
    <w:rsid w:val="00B621CF"/>
    <w:rsid w:val="00B6262A"/>
    <w:rsid w:val="00B72C7A"/>
    <w:rsid w:val="00B7789D"/>
    <w:rsid w:val="00B84D83"/>
    <w:rsid w:val="00B87A0F"/>
    <w:rsid w:val="00B9010F"/>
    <w:rsid w:val="00B941DC"/>
    <w:rsid w:val="00B95A44"/>
    <w:rsid w:val="00BA20BC"/>
    <w:rsid w:val="00BB097C"/>
    <w:rsid w:val="00BB1D0D"/>
    <w:rsid w:val="00BB271D"/>
    <w:rsid w:val="00BB4E11"/>
    <w:rsid w:val="00BC0D47"/>
    <w:rsid w:val="00BC1EEE"/>
    <w:rsid w:val="00BC4B31"/>
    <w:rsid w:val="00BC4F2A"/>
    <w:rsid w:val="00BC55AC"/>
    <w:rsid w:val="00BD11CB"/>
    <w:rsid w:val="00BD3AF2"/>
    <w:rsid w:val="00BD4DC3"/>
    <w:rsid w:val="00BE0C18"/>
    <w:rsid w:val="00BE18E9"/>
    <w:rsid w:val="00BE3318"/>
    <w:rsid w:val="00BE4ACC"/>
    <w:rsid w:val="00BE76ED"/>
    <w:rsid w:val="00BF078B"/>
    <w:rsid w:val="00BF14A7"/>
    <w:rsid w:val="00BF1553"/>
    <w:rsid w:val="00BF31F3"/>
    <w:rsid w:val="00BF3681"/>
    <w:rsid w:val="00BF7401"/>
    <w:rsid w:val="00C0248E"/>
    <w:rsid w:val="00C02782"/>
    <w:rsid w:val="00C04008"/>
    <w:rsid w:val="00C04C2E"/>
    <w:rsid w:val="00C101E7"/>
    <w:rsid w:val="00C13511"/>
    <w:rsid w:val="00C13831"/>
    <w:rsid w:val="00C223FA"/>
    <w:rsid w:val="00C25840"/>
    <w:rsid w:val="00C26C36"/>
    <w:rsid w:val="00C31445"/>
    <w:rsid w:val="00C36F49"/>
    <w:rsid w:val="00C44798"/>
    <w:rsid w:val="00C4642D"/>
    <w:rsid w:val="00C50D10"/>
    <w:rsid w:val="00C560DB"/>
    <w:rsid w:val="00C61222"/>
    <w:rsid w:val="00C713BA"/>
    <w:rsid w:val="00C7155F"/>
    <w:rsid w:val="00C750A2"/>
    <w:rsid w:val="00C76883"/>
    <w:rsid w:val="00C76969"/>
    <w:rsid w:val="00C77044"/>
    <w:rsid w:val="00C955CD"/>
    <w:rsid w:val="00C972F7"/>
    <w:rsid w:val="00C975E3"/>
    <w:rsid w:val="00CA02AD"/>
    <w:rsid w:val="00CA3FB5"/>
    <w:rsid w:val="00CA51EC"/>
    <w:rsid w:val="00CB5833"/>
    <w:rsid w:val="00CB5CB3"/>
    <w:rsid w:val="00CC1483"/>
    <w:rsid w:val="00CC2E0F"/>
    <w:rsid w:val="00CD3DBA"/>
    <w:rsid w:val="00CD68E0"/>
    <w:rsid w:val="00CE1858"/>
    <w:rsid w:val="00CE4776"/>
    <w:rsid w:val="00CF4935"/>
    <w:rsid w:val="00CF63C0"/>
    <w:rsid w:val="00D015ED"/>
    <w:rsid w:val="00D13F33"/>
    <w:rsid w:val="00D160EE"/>
    <w:rsid w:val="00D26374"/>
    <w:rsid w:val="00D264AF"/>
    <w:rsid w:val="00D30BDD"/>
    <w:rsid w:val="00D33341"/>
    <w:rsid w:val="00D33F3C"/>
    <w:rsid w:val="00D34972"/>
    <w:rsid w:val="00D43D78"/>
    <w:rsid w:val="00D44E60"/>
    <w:rsid w:val="00D57D49"/>
    <w:rsid w:val="00D633F2"/>
    <w:rsid w:val="00D6677F"/>
    <w:rsid w:val="00D67960"/>
    <w:rsid w:val="00D74ABF"/>
    <w:rsid w:val="00D808F9"/>
    <w:rsid w:val="00D85B7B"/>
    <w:rsid w:val="00D877AF"/>
    <w:rsid w:val="00D958EA"/>
    <w:rsid w:val="00D9593B"/>
    <w:rsid w:val="00DA47C5"/>
    <w:rsid w:val="00DB3221"/>
    <w:rsid w:val="00DB492D"/>
    <w:rsid w:val="00DB6CCB"/>
    <w:rsid w:val="00DC0647"/>
    <w:rsid w:val="00DC2F26"/>
    <w:rsid w:val="00DC5787"/>
    <w:rsid w:val="00DC7A64"/>
    <w:rsid w:val="00DD2B5A"/>
    <w:rsid w:val="00DD3469"/>
    <w:rsid w:val="00DD6913"/>
    <w:rsid w:val="00DD7FD7"/>
    <w:rsid w:val="00DE7044"/>
    <w:rsid w:val="00DF2364"/>
    <w:rsid w:val="00DF680E"/>
    <w:rsid w:val="00E0053D"/>
    <w:rsid w:val="00E061D4"/>
    <w:rsid w:val="00E07485"/>
    <w:rsid w:val="00E118AA"/>
    <w:rsid w:val="00E121F3"/>
    <w:rsid w:val="00E126DE"/>
    <w:rsid w:val="00E13C85"/>
    <w:rsid w:val="00E146E5"/>
    <w:rsid w:val="00E2336F"/>
    <w:rsid w:val="00E23B8F"/>
    <w:rsid w:val="00E25B40"/>
    <w:rsid w:val="00E305F6"/>
    <w:rsid w:val="00E322F6"/>
    <w:rsid w:val="00E354D8"/>
    <w:rsid w:val="00E42B21"/>
    <w:rsid w:val="00E44274"/>
    <w:rsid w:val="00E50811"/>
    <w:rsid w:val="00E625BB"/>
    <w:rsid w:val="00E634CA"/>
    <w:rsid w:val="00E638D4"/>
    <w:rsid w:val="00E653A2"/>
    <w:rsid w:val="00E65FCC"/>
    <w:rsid w:val="00E66092"/>
    <w:rsid w:val="00E70DA3"/>
    <w:rsid w:val="00E84DE1"/>
    <w:rsid w:val="00E9414E"/>
    <w:rsid w:val="00E95B4C"/>
    <w:rsid w:val="00E97818"/>
    <w:rsid w:val="00EA0134"/>
    <w:rsid w:val="00EA1E9B"/>
    <w:rsid w:val="00EA46CB"/>
    <w:rsid w:val="00EA69E4"/>
    <w:rsid w:val="00EB18CC"/>
    <w:rsid w:val="00EB2540"/>
    <w:rsid w:val="00EB300B"/>
    <w:rsid w:val="00EB412C"/>
    <w:rsid w:val="00EC346F"/>
    <w:rsid w:val="00EC52DE"/>
    <w:rsid w:val="00EC62B7"/>
    <w:rsid w:val="00EC7BD1"/>
    <w:rsid w:val="00ED37B4"/>
    <w:rsid w:val="00ED45DB"/>
    <w:rsid w:val="00ED69BD"/>
    <w:rsid w:val="00ED6CE4"/>
    <w:rsid w:val="00EE231F"/>
    <w:rsid w:val="00EE2BC1"/>
    <w:rsid w:val="00EE7405"/>
    <w:rsid w:val="00EF015F"/>
    <w:rsid w:val="00EF1336"/>
    <w:rsid w:val="00EF3DB3"/>
    <w:rsid w:val="00EF63CA"/>
    <w:rsid w:val="00F06980"/>
    <w:rsid w:val="00F1151E"/>
    <w:rsid w:val="00F20EAC"/>
    <w:rsid w:val="00F20F0B"/>
    <w:rsid w:val="00F218F7"/>
    <w:rsid w:val="00F21BC4"/>
    <w:rsid w:val="00F265D5"/>
    <w:rsid w:val="00F272F4"/>
    <w:rsid w:val="00F308E6"/>
    <w:rsid w:val="00F35368"/>
    <w:rsid w:val="00F42364"/>
    <w:rsid w:val="00F471BE"/>
    <w:rsid w:val="00F51FC8"/>
    <w:rsid w:val="00F56D04"/>
    <w:rsid w:val="00F62341"/>
    <w:rsid w:val="00F638AE"/>
    <w:rsid w:val="00F65B9F"/>
    <w:rsid w:val="00F65C96"/>
    <w:rsid w:val="00F65EF4"/>
    <w:rsid w:val="00F66CD0"/>
    <w:rsid w:val="00F72ACE"/>
    <w:rsid w:val="00F72F34"/>
    <w:rsid w:val="00F73147"/>
    <w:rsid w:val="00F73AB3"/>
    <w:rsid w:val="00F75CF1"/>
    <w:rsid w:val="00F773D9"/>
    <w:rsid w:val="00F8046C"/>
    <w:rsid w:val="00F805B8"/>
    <w:rsid w:val="00F81324"/>
    <w:rsid w:val="00F81ABD"/>
    <w:rsid w:val="00F8761F"/>
    <w:rsid w:val="00FA0420"/>
    <w:rsid w:val="00FA1951"/>
    <w:rsid w:val="00FB090D"/>
    <w:rsid w:val="00FC0DBE"/>
    <w:rsid w:val="00FC4705"/>
    <w:rsid w:val="00FD1546"/>
    <w:rsid w:val="00FD1C2B"/>
    <w:rsid w:val="00FE2F2A"/>
    <w:rsid w:val="00FE55AC"/>
    <w:rsid w:val="00FE7055"/>
    <w:rsid w:val="00FF17FF"/>
    <w:rsid w:val="00FF213E"/>
    <w:rsid w:val="00FF228B"/>
    <w:rsid w:val="00FF386A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87EBB9"/>
  <w15:docId w15:val="{CB2B590A-8355-46BF-B102-FC93D1C4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MS Mincho" w:hAnsi="Georg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uiPriority="9"/>
    <w:lsdException w:name="heading 5" w:semiHidden="1" w:uiPriority="9"/>
    <w:lsdException w:name="heading 6" w:semiHidden="1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364"/>
    <w:pPr>
      <w:spacing w:after="200" w:line="260" w:lineRule="atLeast"/>
    </w:pPr>
    <w:rPr>
      <w:szCs w:val="22"/>
      <w:lang w:eastAsia="en-US"/>
    </w:rPr>
  </w:style>
  <w:style w:type="paragraph" w:styleId="Rubrik1">
    <w:name w:val="heading 1"/>
    <w:basedOn w:val="Rubrik1-utannr"/>
    <w:next w:val="Normal"/>
    <w:link w:val="Rubrik1Char"/>
    <w:uiPriority w:val="9"/>
    <w:rsid w:val="00A20608"/>
  </w:style>
  <w:style w:type="paragraph" w:styleId="Rubrik2">
    <w:name w:val="heading 2"/>
    <w:basedOn w:val="Rubrik2-utannr"/>
    <w:next w:val="Normal"/>
    <w:link w:val="Rubrik2Char"/>
    <w:uiPriority w:val="9"/>
    <w:rsid w:val="00A20608"/>
  </w:style>
  <w:style w:type="paragraph" w:styleId="Rubrik3">
    <w:name w:val="heading 3"/>
    <w:basedOn w:val="Rubrik3-utannr"/>
    <w:next w:val="Normal"/>
    <w:link w:val="Rubrik3Char"/>
    <w:uiPriority w:val="9"/>
    <w:rsid w:val="00A20608"/>
  </w:style>
  <w:style w:type="paragraph" w:styleId="Rubrik4">
    <w:name w:val="heading 4"/>
    <w:basedOn w:val="Normal"/>
    <w:next w:val="Normal"/>
    <w:link w:val="Rubrik4Char"/>
    <w:uiPriority w:val="9"/>
    <w:semiHidden/>
    <w:rsid w:val="0009331E"/>
    <w:pPr>
      <w:keepNext/>
      <w:keepLines/>
      <w:outlineLvl w:val="3"/>
    </w:pPr>
    <w:rPr>
      <w:rFonts w:eastAsia="MS Gothic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rsid w:val="0009331E"/>
    <w:pPr>
      <w:keepNext/>
      <w:keepLines/>
      <w:outlineLvl w:val="4"/>
    </w:pPr>
    <w:rPr>
      <w:rFonts w:ascii="Corbel" w:eastAsia="MS Gothic" w:hAnsi="Corbel"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09331E"/>
    <w:pPr>
      <w:keepNext/>
      <w:keepLines/>
      <w:outlineLvl w:val="5"/>
    </w:pPr>
    <w:rPr>
      <w:rFonts w:ascii="Corbel" w:eastAsia="MS Gothic" w:hAnsi="Corbel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09331E"/>
    <w:pPr>
      <w:keepNext/>
      <w:keepLines/>
      <w:outlineLvl w:val="6"/>
    </w:pPr>
    <w:rPr>
      <w:rFonts w:ascii="Corbel" w:eastAsia="MS Gothic" w:hAnsi="Corbel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09331E"/>
    <w:pPr>
      <w:keepNext/>
      <w:keepLines/>
      <w:outlineLvl w:val="7"/>
    </w:pPr>
    <w:rPr>
      <w:rFonts w:ascii="Corbel" w:eastAsia="MS Gothic" w:hAnsi="Corbel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rsid w:val="0009331E"/>
    <w:pPr>
      <w:keepNext/>
      <w:keepLines/>
      <w:outlineLvl w:val="8"/>
    </w:pPr>
    <w:rPr>
      <w:rFonts w:ascii="Corbel" w:eastAsia="MS Gothic" w:hAnsi="Corbel"/>
      <w:iCs/>
      <w:spacing w:val="5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uiPriority w:val="9"/>
    <w:rsid w:val="00A20608"/>
    <w:rPr>
      <w:rFonts w:ascii="Corbel" w:eastAsiaTheme="majorEastAsia" w:hAnsi="Corbel" w:cstheme="majorBidi"/>
      <w:b/>
      <w:bCs/>
      <w:sz w:val="32"/>
      <w:szCs w:val="26"/>
      <w:lang w:eastAsia="en-US"/>
      <w14:numForm w14:val="lining"/>
    </w:rPr>
  </w:style>
  <w:style w:type="character" w:customStyle="1" w:styleId="Rubrik3Char">
    <w:name w:val="Rubrik 3 Char"/>
    <w:link w:val="Rubrik3"/>
    <w:uiPriority w:val="9"/>
    <w:rsid w:val="00A20608"/>
    <w:rPr>
      <w:rFonts w:ascii="Corbel" w:eastAsiaTheme="majorEastAsia" w:hAnsi="Corbel" w:cstheme="majorBidi"/>
      <w:b/>
      <w:bCs/>
      <w:sz w:val="26"/>
      <w:lang w:eastAsia="en-US"/>
      <w14:numForm w14:val="lining"/>
    </w:rPr>
  </w:style>
  <w:style w:type="character" w:customStyle="1" w:styleId="Rubrik4Char">
    <w:name w:val="Rubrik 4 Char"/>
    <w:link w:val="Rubrik4"/>
    <w:uiPriority w:val="9"/>
    <w:semiHidden/>
    <w:rsid w:val="0009331E"/>
    <w:rPr>
      <w:rFonts w:eastAsia="MS Gothic"/>
      <w:b/>
      <w:bCs/>
      <w:i/>
      <w:iCs/>
      <w:szCs w:val="22"/>
      <w:lang w:eastAsia="en-US"/>
    </w:rPr>
  </w:style>
  <w:style w:type="character" w:customStyle="1" w:styleId="Rubrik5Char">
    <w:name w:val="Rubrik 5 Char"/>
    <w:link w:val="Rubrik5"/>
    <w:uiPriority w:val="9"/>
    <w:semiHidden/>
    <w:rsid w:val="0009331E"/>
    <w:rPr>
      <w:rFonts w:ascii="Corbel" w:eastAsia="MS Gothic" w:hAnsi="Corbel"/>
      <w:bCs/>
      <w:szCs w:val="22"/>
      <w:lang w:eastAsia="en-US"/>
    </w:rPr>
  </w:style>
  <w:style w:type="character" w:customStyle="1" w:styleId="Rubrik6Char">
    <w:name w:val="Rubrik 6 Char"/>
    <w:link w:val="Rubrik6"/>
    <w:uiPriority w:val="9"/>
    <w:semiHidden/>
    <w:rsid w:val="0009331E"/>
    <w:rPr>
      <w:rFonts w:ascii="Corbel" w:eastAsia="MS Gothic" w:hAnsi="Corbel"/>
      <w:bCs/>
      <w:iCs/>
      <w:szCs w:val="22"/>
      <w:lang w:eastAsia="en-US"/>
    </w:rPr>
  </w:style>
  <w:style w:type="character" w:customStyle="1" w:styleId="Rubrik7Char">
    <w:name w:val="Rubrik 7 Char"/>
    <w:link w:val="Rubrik7"/>
    <w:uiPriority w:val="9"/>
    <w:semiHidden/>
    <w:rsid w:val="0009331E"/>
    <w:rPr>
      <w:rFonts w:ascii="Corbel" w:eastAsia="MS Gothic" w:hAnsi="Corbel"/>
      <w:iCs/>
      <w:szCs w:val="22"/>
      <w:lang w:eastAsia="en-US"/>
    </w:rPr>
  </w:style>
  <w:style w:type="character" w:customStyle="1" w:styleId="Rubrik8Char">
    <w:name w:val="Rubrik 8 Char"/>
    <w:link w:val="Rubrik8"/>
    <w:uiPriority w:val="9"/>
    <w:semiHidden/>
    <w:rsid w:val="0009331E"/>
    <w:rPr>
      <w:rFonts w:ascii="Corbel" w:eastAsia="MS Gothic" w:hAnsi="Corbel"/>
      <w:lang w:eastAsia="en-US"/>
    </w:rPr>
  </w:style>
  <w:style w:type="character" w:customStyle="1" w:styleId="Rubrik9Char">
    <w:name w:val="Rubrik 9 Char"/>
    <w:link w:val="Rubrik9"/>
    <w:uiPriority w:val="9"/>
    <w:semiHidden/>
    <w:rsid w:val="0009331E"/>
    <w:rPr>
      <w:rFonts w:ascii="Corbel" w:eastAsia="MS Gothic" w:hAnsi="Corbel"/>
      <w:iCs/>
      <w:spacing w:val="5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09331E"/>
    <w:pPr>
      <w:tabs>
        <w:tab w:val="center" w:pos="4536"/>
        <w:tab w:val="right" w:pos="9072"/>
      </w:tabs>
      <w:spacing w:line="200" w:lineRule="atLeast"/>
    </w:pPr>
    <w:rPr>
      <w:rFonts w:ascii="Corbel" w:hAnsi="Corbel"/>
      <w:sz w:val="21"/>
      <w:szCs w:val="21"/>
    </w:rPr>
  </w:style>
  <w:style w:type="character" w:customStyle="1" w:styleId="SidhuvudChar">
    <w:name w:val="Sidhuvud Char"/>
    <w:link w:val="Sidhuvud"/>
    <w:uiPriority w:val="99"/>
    <w:rsid w:val="0009331E"/>
    <w:rPr>
      <w:rFonts w:ascii="Corbel" w:hAnsi="Corbel"/>
      <w:sz w:val="21"/>
      <w:szCs w:val="21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09331E"/>
    <w:pPr>
      <w:tabs>
        <w:tab w:val="center" w:pos="4536"/>
        <w:tab w:val="right" w:pos="9072"/>
      </w:tabs>
      <w:spacing w:line="240" w:lineRule="atLeast"/>
    </w:pPr>
    <w:rPr>
      <w:sz w:val="16"/>
    </w:rPr>
  </w:style>
  <w:style w:type="character" w:customStyle="1" w:styleId="SidfotChar">
    <w:name w:val="Sidfot Char"/>
    <w:link w:val="Sidfot"/>
    <w:uiPriority w:val="99"/>
    <w:rsid w:val="0009331E"/>
    <w:rPr>
      <w:sz w:val="16"/>
      <w:szCs w:val="22"/>
      <w:lang w:eastAsia="en-US"/>
    </w:rPr>
  </w:style>
  <w:style w:type="paragraph" w:styleId="Punktlista">
    <w:name w:val="List Bullet"/>
    <w:basedOn w:val="Liststycke"/>
    <w:uiPriority w:val="99"/>
    <w:qFormat/>
    <w:rsid w:val="00E97818"/>
    <w:pPr>
      <w:numPr>
        <w:numId w:val="3"/>
      </w:numPr>
      <w:spacing w:after="60"/>
      <w:ind w:left="714" w:hanging="357"/>
      <w:contextualSpacing w:val="0"/>
    </w:pPr>
  </w:style>
  <w:style w:type="character" w:customStyle="1" w:styleId="Rubrik1Char">
    <w:name w:val="Rubrik 1 Char"/>
    <w:link w:val="Rubrik1"/>
    <w:uiPriority w:val="9"/>
    <w:rsid w:val="00A20608"/>
    <w:rPr>
      <w:rFonts w:ascii="Corbel" w:eastAsia="MS Gothic" w:hAnsi="Corbel"/>
      <w:b/>
      <w:spacing w:val="5"/>
      <w:sz w:val="40"/>
      <w:szCs w:val="52"/>
      <w:lang w:eastAsia="en-US"/>
    </w:rPr>
  </w:style>
  <w:style w:type="character" w:styleId="Stark">
    <w:name w:val="Strong"/>
    <w:uiPriority w:val="22"/>
    <w:rsid w:val="0009331E"/>
    <w:rPr>
      <w:b/>
      <w:bCs/>
    </w:rPr>
  </w:style>
  <w:style w:type="character" w:styleId="Betoning">
    <w:name w:val="Emphasis"/>
    <w:uiPriority w:val="20"/>
    <w:rsid w:val="0009331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stycke">
    <w:name w:val="List Paragraph"/>
    <w:basedOn w:val="Normal"/>
    <w:uiPriority w:val="34"/>
    <w:qFormat/>
    <w:rsid w:val="0009331E"/>
    <w:pPr>
      <w:spacing w:line="200" w:lineRule="atLeast"/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rsid w:val="0009331E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link w:val="Citat"/>
    <w:uiPriority w:val="29"/>
    <w:rsid w:val="0009331E"/>
    <w:rPr>
      <w:i/>
      <w:iCs/>
      <w:szCs w:val="22"/>
      <w:lang w:eastAsia="en-US"/>
    </w:rPr>
  </w:style>
  <w:style w:type="paragraph" w:styleId="Starktcitat">
    <w:name w:val="Intense Quote"/>
    <w:basedOn w:val="Normal"/>
    <w:next w:val="Normal"/>
    <w:link w:val="StarktcitatChar"/>
    <w:uiPriority w:val="30"/>
    <w:rsid w:val="0009331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link w:val="Starktcitat"/>
    <w:uiPriority w:val="30"/>
    <w:rsid w:val="0009331E"/>
    <w:rPr>
      <w:b/>
      <w:bCs/>
      <w:i/>
      <w:iCs/>
      <w:szCs w:val="22"/>
      <w:lang w:eastAsia="en-US"/>
    </w:rPr>
  </w:style>
  <w:style w:type="character" w:styleId="Diskretbetoning">
    <w:name w:val="Subtle Emphasis"/>
    <w:uiPriority w:val="19"/>
    <w:rsid w:val="0009331E"/>
    <w:rPr>
      <w:i/>
      <w:iCs/>
    </w:rPr>
  </w:style>
  <w:style w:type="character" w:styleId="Starkbetoning">
    <w:name w:val="Intense Emphasis"/>
    <w:uiPriority w:val="21"/>
    <w:rsid w:val="0009331E"/>
    <w:rPr>
      <w:b/>
      <w:bCs/>
    </w:rPr>
  </w:style>
  <w:style w:type="character" w:styleId="Diskretreferens">
    <w:name w:val="Subtle Reference"/>
    <w:uiPriority w:val="31"/>
    <w:rsid w:val="0009331E"/>
    <w:rPr>
      <w:smallCaps/>
    </w:rPr>
  </w:style>
  <w:style w:type="character" w:styleId="Starkreferens">
    <w:name w:val="Intense Reference"/>
    <w:uiPriority w:val="32"/>
    <w:rsid w:val="0009331E"/>
    <w:rPr>
      <w:smallCaps/>
      <w:spacing w:val="5"/>
      <w:u w:val="single"/>
    </w:rPr>
  </w:style>
  <w:style w:type="character" w:styleId="Bokenstitel">
    <w:name w:val="Book Title"/>
    <w:uiPriority w:val="33"/>
    <w:rsid w:val="0009331E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rsid w:val="003C06BA"/>
    <w:rPr>
      <w:lang w:bidi="en-US"/>
    </w:rPr>
  </w:style>
  <w:style w:type="paragraph" w:styleId="Innehll4">
    <w:name w:val="toc 4"/>
    <w:basedOn w:val="Normal"/>
    <w:next w:val="Normal"/>
    <w:autoRedefine/>
    <w:uiPriority w:val="39"/>
    <w:semiHidden/>
    <w:rsid w:val="0009331E"/>
    <w:pPr>
      <w:ind w:left="658"/>
    </w:pPr>
  </w:style>
  <w:style w:type="paragraph" w:styleId="Innehll5">
    <w:name w:val="toc 5"/>
    <w:basedOn w:val="Normal"/>
    <w:next w:val="Normal"/>
    <w:autoRedefine/>
    <w:uiPriority w:val="39"/>
    <w:semiHidden/>
    <w:rsid w:val="0009331E"/>
    <w:pPr>
      <w:ind w:left="879"/>
    </w:pPr>
  </w:style>
  <w:style w:type="paragraph" w:styleId="Innehll6">
    <w:name w:val="toc 6"/>
    <w:basedOn w:val="Normal"/>
    <w:next w:val="Normal"/>
    <w:autoRedefine/>
    <w:uiPriority w:val="39"/>
    <w:semiHidden/>
    <w:rsid w:val="0009331E"/>
    <w:pPr>
      <w:ind w:left="1100"/>
    </w:pPr>
  </w:style>
  <w:style w:type="paragraph" w:styleId="Innehll7">
    <w:name w:val="toc 7"/>
    <w:basedOn w:val="Normal"/>
    <w:next w:val="Normal"/>
    <w:autoRedefine/>
    <w:uiPriority w:val="39"/>
    <w:semiHidden/>
    <w:rsid w:val="0009331E"/>
    <w:pPr>
      <w:ind w:left="1321"/>
    </w:pPr>
  </w:style>
  <w:style w:type="paragraph" w:styleId="Innehll8">
    <w:name w:val="toc 8"/>
    <w:basedOn w:val="Normal"/>
    <w:next w:val="Normal"/>
    <w:autoRedefine/>
    <w:uiPriority w:val="39"/>
    <w:semiHidden/>
    <w:rsid w:val="0009331E"/>
    <w:pPr>
      <w:ind w:left="1542"/>
    </w:pPr>
  </w:style>
  <w:style w:type="paragraph" w:styleId="Innehll9">
    <w:name w:val="toc 9"/>
    <w:basedOn w:val="Normal"/>
    <w:next w:val="Normal"/>
    <w:autoRedefine/>
    <w:uiPriority w:val="39"/>
    <w:semiHidden/>
    <w:rsid w:val="0009331E"/>
    <w:pPr>
      <w:ind w:left="1758"/>
    </w:pPr>
  </w:style>
  <w:style w:type="table" w:styleId="Tabellrutnt">
    <w:name w:val="Table Grid"/>
    <w:basedOn w:val="Normaltabell"/>
    <w:uiPriority w:val="59"/>
    <w:rsid w:val="00093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uiPriority w:val="99"/>
    <w:semiHidden/>
    <w:rsid w:val="00BF3681"/>
    <w:rPr>
      <w:color w:val="808080"/>
    </w:rPr>
  </w:style>
  <w:style w:type="character" w:styleId="Sidnummer">
    <w:name w:val="page number"/>
    <w:uiPriority w:val="99"/>
    <w:rsid w:val="0009331E"/>
    <w:rPr>
      <w:rFonts w:ascii="Corbel" w:hAnsi="Corbel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9331E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09331E"/>
    <w:rPr>
      <w:rFonts w:ascii="Arial" w:hAnsi="Arial" w:cs="Arial"/>
      <w:sz w:val="18"/>
      <w:szCs w:val="18"/>
      <w:lang w:eastAsia="en-US"/>
    </w:rPr>
  </w:style>
  <w:style w:type="paragraph" w:customStyle="1" w:styleId="Rubrik1numrerad">
    <w:name w:val="Rubrik 1 numrerad"/>
    <w:next w:val="Normal"/>
    <w:link w:val="Rubrik1numreradChar"/>
    <w:qFormat/>
    <w:rsid w:val="002C2B5E"/>
    <w:pPr>
      <w:keepNext/>
      <w:keepLines/>
      <w:numPr>
        <w:numId w:val="5"/>
      </w:numPr>
      <w:tabs>
        <w:tab w:val="left" w:pos="567"/>
      </w:tabs>
      <w:spacing w:before="360" w:after="80"/>
      <w:contextualSpacing/>
      <w:outlineLvl w:val="0"/>
    </w:pPr>
    <w:rPr>
      <w:rFonts w:ascii="Corbel" w:eastAsia="MS Gothic" w:hAnsi="Corbel"/>
      <w:b/>
      <w:spacing w:val="5"/>
      <w:sz w:val="40"/>
      <w:szCs w:val="52"/>
      <w:lang w:eastAsia="en-US"/>
    </w:rPr>
  </w:style>
  <w:style w:type="paragraph" w:customStyle="1" w:styleId="Rubrik2numrerad">
    <w:name w:val="Rubrik 2 numrerad"/>
    <w:basedOn w:val="Rubrik2"/>
    <w:next w:val="Normal"/>
    <w:link w:val="Rubrik2numreradChar"/>
    <w:qFormat/>
    <w:rsid w:val="00685DE6"/>
    <w:pPr>
      <w:numPr>
        <w:ilvl w:val="1"/>
        <w:numId w:val="5"/>
      </w:numPr>
    </w:pPr>
  </w:style>
  <w:style w:type="character" w:customStyle="1" w:styleId="Rubrik1numreradChar">
    <w:name w:val="Rubrik 1 numrerad Char"/>
    <w:link w:val="Rubrik1numrerad"/>
    <w:rsid w:val="002C2B5E"/>
    <w:rPr>
      <w:rFonts w:ascii="Corbel" w:eastAsia="MS Gothic" w:hAnsi="Corbel"/>
      <w:b/>
      <w:spacing w:val="5"/>
      <w:sz w:val="40"/>
      <w:szCs w:val="52"/>
      <w:lang w:eastAsia="en-US"/>
    </w:rPr>
  </w:style>
  <w:style w:type="paragraph" w:customStyle="1" w:styleId="Rubrik3numrerad">
    <w:name w:val="Rubrik 3 numrerad"/>
    <w:basedOn w:val="Rubrik3"/>
    <w:next w:val="Normal"/>
    <w:link w:val="Rubrik3numreradChar"/>
    <w:qFormat/>
    <w:rsid w:val="002C2B5E"/>
    <w:pPr>
      <w:numPr>
        <w:ilvl w:val="2"/>
        <w:numId w:val="5"/>
      </w:numPr>
    </w:pPr>
  </w:style>
  <w:style w:type="character" w:customStyle="1" w:styleId="Rubrik2numreradChar">
    <w:name w:val="Rubrik 2 numrerad Char"/>
    <w:link w:val="Rubrik2numrerad"/>
    <w:rsid w:val="00685DE6"/>
    <w:rPr>
      <w:rFonts w:ascii="Corbel" w:eastAsia="MS Gothic" w:hAnsi="Corbel"/>
      <w:b/>
      <w:bCs/>
      <w:sz w:val="32"/>
      <w:szCs w:val="26"/>
      <w:lang w:eastAsia="en-US"/>
    </w:rPr>
  </w:style>
  <w:style w:type="character" w:customStyle="1" w:styleId="Rubrik3numreradChar">
    <w:name w:val="Rubrik 3 numrerad Char"/>
    <w:link w:val="Rubrik3numrerad"/>
    <w:rsid w:val="002C2B5E"/>
    <w:rPr>
      <w:rFonts w:ascii="Corbel" w:eastAsia="MS Gothic" w:hAnsi="Corbel"/>
      <w:b/>
      <w:bCs/>
      <w:sz w:val="26"/>
      <w:szCs w:val="22"/>
      <w:lang w:eastAsia="en-US"/>
    </w:rPr>
  </w:style>
  <w:style w:type="paragraph" w:customStyle="1" w:styleId="NrRubrik">
    <w:name w:val="Nr Rubrik"/>
    <w:basedOn w:val="Normal"/>
    <w:next w:val="Normal"/>
    <w:link w:val="NrRubrikChar"/>
    <w:semiHidden/>
    <w:qFormat/>
    <w:rsid w:val="00BF3681"/>
    <w:pPr>
      <w:keepNext/>
      <w:keepLines/>
      <w:numPr>
        <w:numId w:val="1"/>
      </w:numPr>
      <w:spacing w:before="200" w:after="160"/>
      <w:contextualSpacing/>
    </w:pPr>
    <w:rPr>
      <w:rFonts w:ascii="Corbel" w:eastAsia="MS Gothic" w:hAnsi="Corbel"/>
      <w:b/>
      <w:spacing w:val="5"/>
      <w:sz w:val="48"/>
      <w:szCs w:val="52"/>
    </w:rPr>
  </w:style>
  <w:style w:type="character" w:customStyle="1" w:styleId="NrRubrikChar">
    <w:name w:val="Nr Rubrik Char"/>
    <w:link w:val="NrRubrik"/>
    <w:semiHidden/>
    <w:rsid w:val="00BF3681"/>
    <w:rPr>
      <w:rFonts w:ascii="Corbel" w:eastAsia="MS Gothic" w:hAnsi="Corbel"/>
      <w:b/>
      <w:spacing w:val="5"/>
      <w:sz w:val="48"/>
      <w:szCs w:val="52"/>
      <w:lang w:eastAsia="en-US"/>
    </w:rPr>
  </w:style>
  <w:style w:type="paragraph" w:styleId="Numreradlista">
    <w:name w:val="List Number"/>
    <w:basedOn w:val="Liststycke"/>
    <w:uiPriority w:val="99"/>
    <w:rsid w:val="0009331E"/>
    <w:pPr>
      <w:spacing w:line="260" w:lineRule="atLeast"/>
      <w:ind w:left="0"/>
    </w:pPr>
  </w:style>
  <w:style w:type="character" w:styleId="Hyperlnk">
    <w:name w:val="Hyperlink"/>
    <w:uiPriority w:val="99"/>
    <w:unhideWhenUsed/>
    <w:rsid w:val="0009331E"/>
    <w:rPr>
      <w:color w:val="0000FF"/>
      <w:u w:val="single"/>
    </w:rPr>
  </w:style>
  <w:style w:type="paragraph" w:styleId="Signatur">
    <w:name w:val="Signature"/>
    <w:basedOn w:val="Normal"/>
    <w:link w:val="SignaturChar"/>
    <w:uiPriority w:val="99"/>
    <w:unhideWhenUsed/>
    <w:qFormat/>
    <w:rsid w:val="0009331E"/>
    <w:pPr>
      <w:spacing w:before="720"/>
      <w:contextualSpacing/>
    </w:pPr>
    <w:rPr>
      <w:i/>
      <w:sz w:val="21"/>
      <w:szCs w:val="23"/>
      <w:lang w:eastAsia="sv-SE"/>
    </w:rPr>
  </w:style>
  <w:style w:type="character" w:customStyle="1" w:styleId="SignaturChar">
    <w:name w:val="Signatur Char"/>
    <w:basedOn w:val="Standardstycketeckensnitt"/>
    <w:link w:val="Signatur"/>
    <w:uiPriority w:val="99"/>
    <w:rsid w:val="0009331E"/>
    <w:rPr>
      <w:i/>
      <w:sz w:val="21"/>
      <w:szCs w:val="23"/>
    </w:rPr>
  </w:style>
  <w:style w:type="paragraph" w:customStyle="1" w:styleId="Rubrik4-utannr">
    <w:name w:val="Rubrik 4 - utan nr"/>
    <w:basedOn w:val="Normal"/>
    <w:next w:val="Normal"/>
    <w:qFormat/>
    <w:rsid w:val="002C2B5E"/>
    <w:pPr>
      <w:keepNext/>
      <w:keepLines/>
      <w:spacing w:before="160" w:after="0" w:line="240" w:lineRule="auto"/>
      <w:outlineLvl w:val="3"/>
    </w:pPr>
    <w:rPr>
      <w:rFonts w:ascii="Corbel" w:eastAsiaTheme="majorEastAsia" w:hAnsi="Corbel" w:cstheme="majorBidi"/>
      <w:b/>
      <w:bCs/>
      <w:i/>
      <w:iCs/>
      <w:sz w:val="24"/>
      <w:szCs w:val="20"/>
      <w14:numForm w14:val="lining"/>
    </w:rPr>
  </w:style>
  <w:style w:type="paragraph" w:customStyle="1" w:styleId="Rubrik1-utannr">
    <w:name w:val="Rubrik 1 - utan nr"/>
    <w:next w:val="Normal"/>
    <w:qFormat/>
    <w:rsid w:val="002C2B5E"/>
    <w:pPr>
      <w:keepNext/>
      <w:keepLines/>
      <w:spacing w:before="360" w:after="80"/>
      <w:contextualSpacing/>
      <w:outlineLvl w:val="0"/>
    </w:pPr>
    <w:rPr>
      <w:rFonts w:ascii="Corbel" w:eastAsia="MS Gothic" w:hAnsi="Corbel"/>
      <w:b/>
      <w:spacing w:val="5"/>
      <w:sz w:val="40"/>
      <w:szCs w:val="52"/>
      <w:lang w:eastAsia="en-US"/>
    </w:rPr>
  </w:style>
  <w:style w:type="paragraph" w:customStyle="1" w:styleId="Rubrik2-utannr">
    <w:name w:val="Rubrik 2 - utan nr"/>
    <w:basedOn w:val="Normal"/>
    <w:next w:val="Normal"/>
    <w:qFormat/>
    <w:rsid w:val="00481F99"/>
    <w:pPr>
      <w:keepNext/>
      <w:keepLines/>
      <w:spacing w:before="240" w:after="120" w:line="240" w:lineRule="auto"/>
      <w:outlineLvl w:val="1"/>
    </w:pPr>
    <w:rPr>
      <w:rFonts w:ascii="Corbel" w:eastAsiaTheme="majorEastAsia" w:hAnsi="Corbel" w:cstheme="majorBidi"/>
      <w:b/>
      <w:bCs/>
      <w:sz w:val="28"/>
      <w:szCs w:val="26"/>
      <w14:numForm w14:val="lining"/>
    </w:rPr>
  </w:style>
  <w:style w:type="paragraph" w:customStyle="1" w:styleId="Rubrik3-utannr">
    <w:name w:val="Rubrik 3 - utan nr"/>
    <w:basedOn w:val="Normal"/>
    <w:next w:val="Normal"/>
    <w:qFormat/>
    <w:rsid w:val="00481F99"/>
    <w:pPr>
      <w:keepNext/>
      <w:keepLines/>
      <w:spacing w:before="200" w:after="0" w:line="240" w:lineRule="auto"/>
      <w:outlineLvl w:val="2"/>
    </w:pPr>
    <w:rPr>
      <w:rFonts w:ascii="Corbel" w:eastAsiaTheme="majorEastAsia" w:hAnsi="Corbel" w:cstheme="majorBidi"/>
      <w:b/>
      <w:bCs/>
      <w:sz w:val="24"/>
      <w:szCs w:val="20"/>
      <w14:numForm w14:val="lining"/>
    </w:rPr>
  </w:style>
  <w:style w:type="table" w:customStyle="1" w:styleId="Grntabell30procent">
    <w:name w:val="Grön tabell (30procent)"/>
    <w:basedOn w:val="Normaltabell"/>
    <w:uiPriority w:val="99"/>
    <w:rsid w:val="0009331E"/>
    <w:rPr>
      <w:rFonts w:ascii="Corbel" w:hAnsi="Corbel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CellMar>
        <w:top w:w="170" w:type="dxa"/>
        <w:left w:w="170" w:type="dxa"/>
        <w:bottom w:w="170" w:type="dxa"/>
        <w:right w:w="170" w:type="dxa"/>
      </w:tblCellMar>
    </w:tblPr>
    <w:tcPr>
      <w:shd w:val="clear" w:color="auto" w:fill="DBE8C6"/>
      <w:vAlign w:val="center"/>
    </w:tcPr>
    <w:tblStylePr w:type="firstRow">
      <w:rPr>
        <w:rFonts w:ascii="Corbel" w:hAnsi="Corbel"/>
        <w:sz w:val="20"/>
      </w:rPr>
    </w:tblStylePr>
  </w:style>
  <w:style w:type="table" w:customStyle="1" w:styleId="Lilatabell30procent">
    <w:name w:val="Lila tabell (30procent)"/>
    <w:basedOn w:val="Normaltabell"/>
    <w:uiPriority w:val="99"/>
    <w:rsid w:val="0009331E"/>
    <w:pPr>
      <w:spacing w:before="60" w:after="60" w:line="300" w:lineRule="exact"/>
    </w:pPr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4E4"/>
      <w:tcMar>
        <w:top w:w="108" w:type="dxa"/>
        <w:bottom w:w="108" w:type="dxa"/>
      </w:tcMar>
    </w:tcPr>
  </w:style>
  <w:style w:type="table" w:customStyle="1" w:styleId="Standardtabell-Lila">
    <w:name w:val="Standardtabell - Lila"/>
    <w:basedOn w:val="Normaltabell"/>
    <w:uiPriority w:val="40"/>
    <w:rsid w:val="0009331E"/>
    <w:pPr>
      <w:spacing w:before="20" w:after="60"/>
      <w:jc w:val="right"/>
    </w:pPr>
    <w:rPr>
      <w:rFonts w:ascii="Corbel" w:eastAsiaTheme="minorEastAsia" w:hAnsi="Corbel" w:cstheme="minorBidi"/>
      <w:sz w:val="18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rPr>
        <w:rFonts w:ascii="Corbel" w:hAnsi="Corbel"/>
        <w:b/>
        <w:color w:val="FFFFFF" w:themeColor="background1"/>
        <w:sz w:val="18"/>
      </w:rPr>
      <w:tblPr/>
      <w:tcPr>
        <w:shd w:val="clear" w:color="auto" w:fill="6B2879"/>
      </w:tcPr>
    </w:tblStylePr>
    <w:tblStylePr w:type="lastRow">
      <w:rPr>
        <w:rFonts w:ascii="Corbel" w:hAnsi="Corbel"/>
        <w:b/>
        <w:i w:val="0"/>
        <w:sz w:val="18"/>
      </w:rPr>
      <w:tblPr/>
      <w:tcPr>
        <w:shd w:val="clear" w:color="auto" w:fill="F2F2F2"/>
      </w:tcPr>
    </w:tblStylePr>
    <w:tblStylePr w:type="firstCol">
      <w:pPr>
        <w:jc w:val="left"/>
      </w:p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paragraph" w:customStyle="1" w:styleId="Tabellrubrik">
    <w:name w:val="Tabellrubrik"/>
    <w:basedOn w:val="Normal"/>
    <w:qFormat/>
    <w:rsid w:val="002F533B"/>
    <w:pPr>
      <w:spacing w:before="60" w:after="60" w:line="240" w:lineRule="auto"/>
    </w:pPr>
    <w:rPr>
      <w:rFonts w:asciiTheme="minorHAnsi" w:hAnsiTheme="minorHAnsi"/>
    </w:rPr>
  </w:style>
  <w:style w:type="paragraph" w:customStyle="1" w:styleId="Numreradlista-bokstver1a">
    <w:name w:val="Numrerad lista - bokstäver 1.a"/>
    <w:basedOn w:val="Liststycke"/>
    <w:qFormat/>
    <w:rsid w:val="00E97818"/>
    <w:pPr>
      <w:numPr>
        <w:numId w:val="4"/>
      </w:numPr>
      <w:spacing w:after="60"/>
      <w:ind w:left="714" w:hanging="357"/>
      <w:contextualSpacing w:val="0"/>
    </w:pPr>
  </w:style>
  <w:style w:type="paragraph" w:customStyle="1" w:styleId="Numreradlista-siffror11">
    <w:name w:val="Numrerad lista - siffror 1.1"/>
    <w:basedOn w:val="Liststycke"/>
    <w:qFormat/>
    <w:rsid w:val="00E97818"/>
    <w:pPr>
      <w:numPr>
        <w:numId w:val="2"/>
      </w:numPr>
      <w:spacing w:after="60"/>
      <w:ind w:left="714" w:hanging="357"/>
      <w:contextualSpacing w:val="0"/>
    </w:pPr>
  </w:style>
  <w:style w:type="paragraph" w:customStyle="1" w:styleId="DokRubrik">
    <w:name w:val="DokRubrik"/>
    <w:next w:val="Normal"/>
    <w:qFormat/>
    <w:rsid w:val="003C06BA"/>
    <w:pPr>
      <w:keepNext/>
      <w:keepLines/>
      <w:spacing w:before="1600" w:after="160"/>
      <w:contextualSpacing/>
      <w:outlineLvl w:val="0"/>
    </w:pPr>
    <w:rPr>
      <w:rFonts w:ascii="Corbel" w:eastAsia="MS Gothic" w:hAnsi="Corbel"/>
      <w:b/>
      <w:spacing w:val="5"/>
      <w:sz w:val="48"/>
      <w:szCs w:val="52"/>
      <w:lang w:eastAsia="en-US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5478A"/>
    <w:pPr>
      <w:spacing w:before="200" w:after="0"/>
      <w:outlineLvl w:val="1"/>
    </w:pPr>
    <w:rPr>
      <w:rFonts w:ascii="Corbel" w:hAnsi="Corbel"/>
      <w:sz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5478A"/>
    <w:rPr>
      <w:rFonts w:ascii="Corbel" w:hAnsi="Corbel"/>
      <w:sz w:val="24"/>
      <w:szCs w:val="22"/>
      <w:lang w:eastAsia="en-US"/>
    </w:rPr>
  </w:style>
  <w:style w:type="character" w:styleId="Fotnotsreferens">
    <w:name w:val="footnote reference"/>
    <w:basedOn w:val="Standardstycketeckensnitt"/>
    <w:uiPriority w:val="99"/>
    <w:qFormat/>
    <w:rsid w:val="00FE7055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qFormat/>
    <w:rsid w:val="00FE7055"/>
    <w:pPr>
      <w:spacing w:line="240" w:lineRule="auto"/>
      <w:jc w:val="both"/>
    </w:pPr>
    <w:rPr>
      <w:rFonts w:asciiTheme="minorHAnsi" w:eastAsiaTheme="minorHAnsi" w:hAnsiTheme="minorHAnsi" w:cstheme="minorBidi"/>
      <w:sz w:val="16"/>
      <w:szCs w:val="20"/>
      <w14:numForm w14:val="lining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FE7055"/>
    <w:rPr>
      <w:rFonts w:asciiTheme="minorHAnsi" w:eastAsiaTheme="minorHAnsi" w:hAnsiTheme="minorHAnsi" w:cstheme="minorBidi"/>
      <w:sz w:val="16"/>
      <w:lang w:eastAsia="en-US"/>
      <w14:numForm w14:val="lining"/>
    </w:rPr>
  </w:style>
  <w:style w:type="table" w:customStyle="1" w:styleId="UHM-Slutrapportenbartmedvgrtalinjer">
    <w:name w:val="UHM - Slutrapport enbart med vågräta linjer"/>
    <w:basedOn w:val="Rutntstabell1ljus"/>
    <w:uiPriority w:val="99"/>
    <w:rsid w:val="00F81ABD"/>
    <w:pPr>
      <w:spacing w:before="60" w:after="20"/>
      <w:jc w:val="right"/>
    </w:pPr>
    <w:rPr>
      <w:rFonts w:ascii="Calibri" w:hAnsi="Calibri"/>
      <w:sz w:val="18"/>
    </w:rPr>
    <w:tblPr/>
    <w:trPr>
      <w:cantSplit/>
    </w:trPr>
    <w:tcPr>
      <w:vAlign w:val="center"/>
    </w:tcPr>
    <w:tblStylePr w:type="firstRow">
      <w:pPr>
        <w:wordWrap/>
      </w:pPr>
      <w:rPr>
        <w:rFonts w:ascii="Calibri" w:hAnsi="Calibri"/>
        <w:b/>
        <w:bCs/>
        <w:sz w:val="20"/>
      </w:rPr>
      <w:tblPr/>
      <w:trPr>
        <w:cantSplit/>
        <w:tblHeader/>
      </w:trPr>
      <w:tcPr>
        <w:tcBorders>
          <w:bottom w:val="single" w:sz="18" w:space="0" w:color="6B2879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jc w:val="left"/>
      </w:pPr>
      <w:rPr>
        <w:b w:val="0"/>
        <w:bCs/>
      </w:rPr>
    </w:tblStylePr>
    <w:tblStylePr w:type="lastCol">
      <w:rPr>
        <w:b/>
        <w:bCs/>
      </w:rPr>
    </w:tblStylePr>
  </w:style>
  <w:style w:type="table" w:customStyle="1" w:styleId="UHM-Slutrapportvenmedinrelinjer">
    <w:name w:val="UHM - Slutrapport även med inre linjer"/>
    <w:basedOn w:val="Rutntstabell1ljus"/>
    <w:uiPriority w:val="99"/>
    <w:rsid w:val="004C7AEF"/>
    <w:pPr>
      <w:jc w:val="right"/>
    </w:pPr>
    <w:rPr>
      <w:rFonts w:ascii="Calibri" w:hAnsi="Calibri"/>
      <w:sz w:val="18"/>
    </w:rPr>
    <w:tblPr/>
    <w:tcPr>
      <w:vAlign w:val="center"/>
    </w:tcPr>
    <w:tblStylePr w:type="firstRow">
      <w:rPr>
        <w:rFonts w:ascii="Calibri" w:hAnsi="Calibri"/>
        <w:b/>
        <w:bCs/>
        <w:sz w:val="20"/>
      </w:rPr>
      <w:tblPr/>
      <w:tcPr>
        <w:tcBorders>
          <w:bottom w:val="single" w:sz="18" w:space="0" w:color="6B2879" w:themeColor="accent1"/>
        </w:tcBorders>
      </w:tcPr>
    </w:tblStylePr>
    <w:tblStylePr w:type="lastRow">
      <w:rPr>
        <w:rFonts w:ascii="Calibri" w:hAnsi="Calibri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jc w:val="left"/>
      </w:pPr>
      <w:rPr>
        <w:b w:val="0"/>
        <w:bCs/>
      </w:rPr>
    </w:tblStylePr>
    <w:tblStylePr w:type="lastCol">
      <w:rPr>
        <w:b/>
        <w:bCs/>
      </w:rPr>
    </w:tblStylePr>
    <w:tblStylePr w:type="band1Horz">
      <w:rPr>
        <w:rFonts w:ascii="Calibri" w:hAnsi="Calibri"/>
      </w:rPr>
    </w:tblStylePr>
    <w:tblStylePr w:type="band2Horz">
      <w:rPr>
        <w:rFonts w:ascii="Calibri" w:hAnsi="Calibri"/>
      </w:rPr>
    </w:tblStylePr>
  </w:style>
  <w:style w:type="table" w:styleId="Rutntstabell1ljus">
    <w:name w:val="Grid Table 1 Light"/>
    <w:basedOn w:val="Normaltabell"/>
    <w:uiPriority w:val="46"/>
    <w:rsid w:val="0022494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ormatmallLatinCalibri9ptEfter6pt">
    <w:name w:val="Formatmall (Latin) Calibri 9 pt Efter:  6 pt"/>
    <w:basedOn w:val="Normal"/>
    <w:rsid w:val="00E97818"/>
    <w:pPr>
      <w:spacing w:after="120"/>
    </w:pPr>
    <w:rPr>
      <w:rFonts w:asciiTheme="minorHAnsi" w:eastAsia="Times New Roman" w:hAnsiTheme="minorHAnsi"/>
      <w:sz w:val="18"/>
      <w:szCs w:val="20"/>
    </w:rPr>
  </w:style>
  <w:style w:type="paragraph" w:customStyle="1" w:styleId="FormatmallLatinCalibri9ptHgerEfter6pt">
    <w:name w:val="Formatmall (Latin) Calibri 9 pt Höger Efter:  6 pt"/>
    <w:basedOn w:val="Normal"/>
    <w:rsid w:val="00E97818"/>
    <w:pPr>
      <w:spacing w:after="120"/>
      <w:jc w:val="right"/>
    </w:pPr>
    <w:rPr>
      <w:rFonts w:asciiTheme="minorHAnsi" w:eastAsia="Times New Roman" w:hAnsiTheme="minorHAnsi"/>
      <w:sz w:val="18"/>
      <w:szCs w:val="20"/>
    </w:rPr>
  </w:style>
  <w:style w:type="paragraph" w:customStyle="1" w:styleId="FormatmallLatinCalibri12ptEfter6pt">
    <w:name w:val="Formatmall (Latin) Calibri 12 pt Efter:  6 pt"/>
    <w:basedOn w:val="Normal"/>
    <w:rsid w:val="00E97818"/>
    <w:pPr>
      <w:spacing w:after="120"/>
    </w:pPr>
    <w:rPr>
      <w:rFonts w:asciiTheme="minorHAnsi" w:eastAsia="Times New Roman" w:hAnsiTheme="minorHAnsi"/>
      <w:sz w:val="24"/>
      <w:szCs w:val="20"/>
    </w:rPr>
  </w:style>
  <w:style w:type="paragraph" w:customStyle="1" w:styleId="Tabellinnehll">
    <w:name w:val="Tabellinnehåll"/>
    <w:basedOn w:val="Normal"/>
    <w:qFormat/>
    <w:rsid w:val="002F533B"/>
    <w:pPr>
      <w:spacing w:before="60" w:after="60"/>
      <w:contextualSpacing/>
    </w:pPr>
    <w:rPr>
      <w:rFonts w:ascii="Calibri" w:hAnsi="Calibri"/>
      <w:bCs/>
      <w:sz w:val="18"/>
    </w:rPr>
  </w:style>
  <w:style w:type="paragraph" w:styleId="Rubrik">
    <w:name w:val="Title"/>
    <w:next w:val="Normal"/>
    <w:link w:val="RubrikChar"/>
    <w:rsid w:val="006A27D3"/>
    <w:pPr>
      <w:keepNext/>
      <w:keepLines/>
      <w:spacing w:before="2280" w:after="160"/>
      <w:contextualSpacing/>
    </w:pPr>
    <w:rPr>
      <w:rFonts w:ascii="Corbel" w:eastAsia="MS Gothic" w:hAnsi="Corbel"/>
      <w:b/>
      <w:spacing w:val="5"/>
      <w:sz w:val="48"/>
      <w:szCs w:val="52"/>
      <w:lang w:eastAsia="en-US"/>
    </w:rPr>
  </w:style>
  <w:style w:type="character" w:customStyle="1" w:styleId="RubrikChar">
    <w:name w:val="Rubrik Char"/>
    <w:basedOn w:val="Standardstycketeckensnitt"/>
    <w:link w:val="Rubrik"/>
    <w:rsid w:val="006A27D3"/>
    <w:rPr>
      <w:rFonts w:ascii="Corbel" w:eastAsia="MS Gothic" w:hAnsi="Corbel"/>
      <w:b/>
      <w:spacing w:val="5"/>
      <w:sz w:val="48"/>
      <w:szCs w:val="52"/>
      <w:lang w:eastAsia="en-US"/>
    </w:rPr>
  </w:style>
  <w:style w:type="paragraph" w:styleId="Kommentarer">
    <w:name w:val="annotation text"/>
    <w:basedOn w:val="Normal"/>
    <w:link w:val="KommentarerChar"/>
    <w:unhideWhenUsed/>
    <w:rsid w:val="006A27D3"/>
    <w:pPr>
      <w:spacing w:after="16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KommentarerChar">
    <w:name w:val="Kommentarer Char"/>
    <w:basedOn w:val="Standardstycketeckensnitt"/>
    <w:link w:val="Kommentarer"/>
    <w:rsid w:val="006A27D3"/>
    <w:rPr>
      <w:rFonts w:asciiTheme="minorHAnsi" w:eastAsiaTheme="minorHAnsi" w:hAnsiTheme="minorHAnsi" w:cstheme="minorBidi"/>
      <w:lang w:eastAsia="en-US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A27D3"/>
    <w:rPr>
      <w:sz w:val="16"/>
      <w:szCs w:val="16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6A27D3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6A27D3"/>
    <w:rPr>
      <w:color w:val="800080" w:themeColor="followedHyperlink"/>
      <w:u w:val="singl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A27D3"/>
    <w:pPr>
      <w:spacing w:after="0"/>
    </w:pPr>
    <w:rPr>
      <w:rFonts w:ascii="Georgia" w:eastAsia="MS Mincho" w:hAnsi="Georgia" w:cs="Times New Roman"/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A27D3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Standardtabell-Lila1">
    <w:name w:val="Standardtabell - Lila1"/>
    <w:basedOn w:val="Normaltabell"/>
    <w:uiPriority w:val="40"/>
    <w:rsid w:val="006A27D3"/>
    <w:pPr>
      <w:spacing w:before="20" w:after="60"/>
      <w:jc w:val="right"/>
    </w:pPr>
    <w:rPr>
      <w:rFonts w:ascii="Corbel" w:eastAsiaTheme="minorEastAsia" w:hAnsi="Corbel" w:cstheme="minorBidi"/>
      <w:sz w:val="18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rPr>
        <w:rFonts w:ascii="Corbel" w:hAnsi="Corbel"/>
        <w:b/>
        <w:color w:val="FFFFFF" w:themeColor="background1"/>
        <w:sz w:val="18"/>
      </w:rPr>
      <w:tblPr/>
      <w:tcPr>
        <w:shd w:val="clear" w:color="auto" w:fill="6B2879"/>
      </w:tcPr>
    </w:tblStylePr>
    <w:tblStylePr w:type="lastRow">
      <w:rPr>
        <w:rFonts w:ascii="Corbel" w:hAnsi="Corbel"/>
        <w:b/>
        <w:i w:val="0"/>
        <w:sz w:val="18"/>
      </w:rPr>
      <w:tblPr/>
      <w:tcPr>
        <w:shd w:val="clear" w:color="auto" w:fill="F2F2F2"/>
      </w:tcPr>
    </w:tblStylePr>
    <w:tblStylePr w:type="firstCol">
      <w:pPr>
        <w:jc w:val="left"/>
      </w:p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table" w:customStyle="1" w:styleId="Standardtabell-Lila2">
    <w:name w:val="Standardtabell - Lila2"/>
    <w:basedOn w:val="Normaltabell"/>
    <w:uiPriority w:val="40"/>
    <w:rsid w:val="006A27D3"/>
    <w:pPr>
      <w:spacing w:before="20" w:after="60"/>
      <w:jc w:val="right"/>
    </w:pPr>
    <w:rPr>
      <w:rFonts w:ascii="Corbel" w:eastAsiaTheme="minorEastAsia" w:hAnsi="Corbel" w:cstheme="minorBidi"/>
      <w:sz w:val="18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rPr>
        <w:rFonts w:ascii="Corbel" w:hAnsi="Corbel"/>
        <w:b/>
        <w:color w:val="FFFFFF" w:themeColor="background1"/>
        <w:sz w:val="18"/>
      </w:rPr>
      <w:tblPr/>
      <w:tcPr>
        <w:shd w:val="clear" w:color="auto" w:fill="6B2879"/>
      </w:tcPr>
    </w:tblStylePr>
    <w:tblStylePr w:type="lastRow">
      <w:rPr>
        <w:rFonts w:ascii="Corbel" w:hAnsi="Corbel"/>
        <w:b/>
        <w:i w:val="0"/>
        <w:sz w:val="18"/>
      </w:rPr>
      <w:tblPr/>
      <w:tcPr>
        <w:shd w:val="clear" w:color="auto" w:fill="F2F2F2"/>
      </w:tcPr>
    </w:tblStylePr>
    <w:tblStylePr w:type="firstCol">
      <w:pPr>
        <w:jc w:val="left"/>
      </w:p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table" w:customStyle="1" w:styleId="Standardtabell-Lila3">
    <w:name w:val="Standardtabell - Lila3"/>
    <w:basedOn w:val="Normaltabell"/>
    <w:uiPriority w:val="40"/>
    <w:rsid w:val="006A27D3"/>
    <w:pPr>
      <w:spacing w:before="20" w:after="60"/>
      <w:jc w:val="right"/>
    </w:pPr>
    <w:rPr>
      <w:rFonts w:ascii="Corbel" w:eastAsiaTheme="minorEastAsia" w:hAnsi="Corbel" w:cstheme="minorBidi"/>
      <w:sz w:val="18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rPr>
        <w:rFonts w:ascii="Corbel" w:hAnsi="Corbel"/>
        <w:b/>
        <w:color w:val="FFFFFF" w:themeColor="background1"/>
        <w:sz w:val="18"/>
      </w:rPr>
      <w:tblPr/>
      <w:tcPr>
        <w:shd w:val="clear" w:color="auto" w:fill="6B2879"/>
      </w:tcPr>
    </w:tblStylePr>
    <w:tblStylePr w:type="lastRow">
      <w:rPr>
        <w:rFonts w:ascii="Corbel" w:hAnsi="Corbel"/>
        <w:b/>
        <w:i w:val="0"/>
        <w:sz w:val="18"/>
      </w:rPr>
      <w:tblPr/>
      <w:tcPr>
        <w:shd w:val="clear" w:color="auto" w:fill="F2F2F2"/>
      </w:tcPr>
    </w:tblStylePr>
    <w:tblStylePr w:type="firstCol">
      <w:pPr>
        <w:jc w:val="left"/>
      </w:p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paragraph" w:styleId="Revision">
    <w:name w:val="Revision"/>
    <w:hidden/>
    <w:uiPriority w:val="99"/>
    <w:semiHidden/>
    <w:rsid w:val="006A27D3"/>
    <w:rPr>
      <w:szCs w:val="22"/>
      <w:lang w:eastAsia="en-US"/>
    </w:rPr>
  </w:style>
  <w:style w:type="character" w:customStyle="1" w:styleId="cf01">
    <w:name w:val="cf01"/>
    <w:basedOn w:val="Standardstycketeckensnitt"/>
    <w:rsid w:val="00405CDB"/>
    <w:rPr>
      <w:rFonts w:ascii="Segoe UI" w:hAnsi="Segoe UI" w:cs="Segoe UI" w:hint="default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B84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9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&#229;llbarupphandling.se/en/processkrav-2" TargetMode="External"/><Relationship Id="rId18" Type="http://schemas.openxmlformats.org/officeDocument/2006/relationships/hyperlink" Target="http://www.h&#229;llbarupphandling.se/en/processkrav-7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://www.h&#229;llbarupphandling.se/en/processkrav-1" TargetMode="External"/><Relationship Id="rId17" Type="http://schemas.openxmlformats.org/officeDocument/2006/relationships/hyperlink" Target="http://www.h&#229;llbarupphandling.se/en/processkrav-6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h&#229;llbarupphandling.se/en/processkrav-5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&#229;llbarupphandling.se/en/vagledning" TargetMode="Externa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://www.h&#229;llbarupphandling.se/en/processkrav-4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&#229;llbarupphandling.se/en/processkrav-3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hmynd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e908\AppData\Roaming\Microsoft\Templates\Mall_Rapport%20f&#246;r%20extern%20publicering_19082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CE1575E9E84EC99930CAE300F808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950ABE-CCA2-4AD5-990F-763F4B5BD8CF}"/>
      </w:docPartPr>
      <w:docPartBody>
        <w:p w:rsidR="00DB43AA" w:rsidRDefault="000A1272" w:rsidP="000A1272">
          <w:pPr>
            <w:pStyle w:val="71CE1575E9E84EC99930CAE300F80875"/>
          </w:pPr>
          <w:r w:rsidRPr="00662A76">
            <w:rPr>
              <w:color w:val="747474" w:themeColor="background2" w:themeShade="80"/>
              <w:sz w:val="18"/>
            </w:rPr>
            <w:t>Skriv text här</w:t>
          </w:r>
        </w:p>
      </w:docPartBody>
    </w:docPart>
    <w:docPart>
      <w:docPartPr>
        <w:name w:val="D187330AA62945F7B3A1EA9F7F8DFE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557E88-98DE-48CD-AD05-364C0D6B65EB}"/>
      </w:docPartPr>
      <w:docPartBody>
        <w:p w:rsidR="00DB43AA" w:rsidRDefault="000A1272" w:rsidP="000A1272">
          <w:pPr>
            <w:pStyle w:val="D187330AA62945F7B3A1EA9F7F8DFE32"/>
          </w:pPr>
          <w:r w:rsidRPr="00662A76">
            <w:rPr>
              <w:color w:val="747474" w:themeColor="background2" w:themeShade="80"/>
              <w:sz w:val="18"/>
            </w:rPr>
            <w:t>Skriv text här</w:t>
          </w:r>
        </w:p>
      </w:docPartBody>
    </w:docPart>
    <w:docPart>
      <w:docPartPr>
        <w:name w:val="6DC30FC3F2FF41C79B266732D38EA8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99EAB3-9EAF-4CEA-94C2-0315AFAA1B24}"/>
      </w:docPartPr>
      <w:docPartBody>
        <w:p w:rsidR="00DB43AA" w:rsidRDefault="000A1272" w:rsidP="000A1272">
          <w:pPr>
            <w:pStyle w:val="6DC30FC3F2FF41C79B266732D38EA811"/>
          </w:pPr>
          <w:r w:rsidRPr="00662A76">
            <w:rPr>
              <w:color w:val="747474" w:themeColor="background2" w:themeShade="80"/>
              <w:sz w:val="18"/>
            </w:rPr>
            <w:t>Skriv text här</w:t>
          </w:r>
        </w:p>
      </w:docPartBody>
    </w:docPart>
    <w:docPart>
      <w:docPartPr>
        <w:name w:val="C43C8D84618F4D09B632494EDADE0F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60C88A-EB4F-433A-B017-AB1ABC0EDF61}"/>
      </w:docPartPr>
      <w:docPartBody>
        <w:p w:rsidR="00DB43AA" w:rsidRDefault="000A1272" w:rsidP="000A1272">
          <w:pPr>
            <w:pStyle w:val="C43C8D84618F4D09B632494EDADE0F47"/>
          </w:pPr>
          <w:r w:rsidRPr="00662A76">
            <w:rPr>
              <w:color w:val="747474" w:themeColor="background2" w:themeShade="80"/>
              <w:sz w:val="18"/>
            </w:rPr>
            <w:t>Skriv text här</w:t>
          </w:r>
        </w:p>
      </w:docPartBody>
    </w:docPart>
    <w:docPart>
      <w:docPartPr>
        <w:name w:val="C82B12CF68974C0E8F7D315CD90C9D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D2AED4-5C43-4EA8-B2BF-66B4409924BA}"/>
      </w:docPartPr>
      <w:docPartBody>
        <w:p w:rsidR="00DB43AA" w:rsidRDefault="000A1272" w:rsidP="000A1272">
          <w:pPr>
            <w:pStyle w:val="C82B12CF68974C0E8F7D315CD90C9DC9"/>
          </w:pPr>
          <w:r w:rsidRPr="00662A76">
            <w:rPr>
              <w:color w:val="747474" w:themeColor="background2" w:themeShade="80"/>
              <w:sz w:val="18"/>
            </w:rPr>
            <w:t>Skriv text här</w:t>
          </w:r>
        </w:p>
      </w:docPartBody>
    </w:docPart>
    <w:docPart>
      <w:docPartPr>
        <w:name w:val="3689F80B246044B7B3F2B0B7BF47BA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9796FF-4E80-490D-9C13-116461AA9250}"/>
      </w:docPartPr>
      <w:docPartBody>
        <w:p w:rsidR="00DB43AA" w:rsidRDefault="000A1272" w:rsidP="000A1272">
          <w:pPr>
            <w:pStyle w:val="3689F80B246044B7B3F2B0B7BF47BAD9"/>
          </w:pPr>
          <w:r w:rsidRPr="00662A76">
            <w:rPr>
              <w:color w:val="747474" w:themeColor="background2" w:themeShade="80"/>
              <w:sz w:val="18"/>
            </w:rPr>
            <w:t>Skriv text här</w:t>
          </w:r>
        </w:p>
      </w:docPartBody>
    </w:docPart>
    <w:docPart>
      <w:docPartPr>
        <w:name w:val="8A8F125499B94440AE389EFF7533B0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2CBA2B-915B-4075-9D68-B7E423E12938}"/>
      </w:docPartPr>
      <w:docPartBody>
        <w:p w:rsidR="00DB43AA" w:rsidRDefault="000A1272" w:rsidP="000A1272">
          <w:pPr>
            <w:pStyle w:val="8A8F125499B94440AE389EFF7533B026"/>
          </w:pPr>
          <w:r w:rsidRPr="00662A76">
            <w:rPr>
              <w:color w:val="747474" w:themeColor="background2" w:themeShade="80"/>
              <w:sz w:val="18"/>
            </w:rPr>
            <w:t>Skriv text här</w:t>
          </w:r>
        </w:p>
      </w:docPartBody>
    </w:docPart>
    <w:docPart>
      <w:docPartPr>
        <w:name w:val="D242297F60F94573A1F3DE007DBAF6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369509-9F84-421E-990B-F5F4046F7FE3}"/>
      </w:docPartPr>
      <w:docPartBody>
        <w:p w:rsidR="00DB43AA" w:rsidRDefault="000A1272" w:rsidP="000A1272">
          <w:pPr>
            <w:pStyle w:val="D242297F60F94573A1F3DE007DBAF6CA"/>
          </w:pPr>
          <w:r w:rsidRPr="00662A76">
            <w:rPr>
              <w:color w:val="747474" w:themeColor="background2" w:themeShade="80"/>
              <w:sz w:val="18"/>
            </w:rPr>
            <w:t>Skriv text här</w:t>
          </w:r>
        </w:p>
      </w:docPartBody>
    </w:docPart>
    <w:docPart>
      <w:docPartPr>
        <w:name w:val="234287391D714620B82BC2EBE52005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0A772E-BEC9-4802-907A-08B058AD9C11}"/>
      </w:docPartPr>
      <w:docPartBody>
        <w:p w:rsidR="00DB43AA" w:rsidRDefault="000A1272" w:rsidP="000A1272">
          <w:pPr>
            <w:pStyle w:val="234287391D714620B82BC2EBE5200516"/>
          </w:pPr>
          <w:r w:rsidRPr="00662A76">
            <w:rPr>
              <w:color w:val="747474" w:themeColor="background2" w:themeShade="80"/>
              <w:sz w:val="18"/>
            </w:rPr>
            <w:t>Skriv text här</w:t>
          </w:r>
        </w:p>
      </w:docPartBody>
    </w:docPart>
    <w:docPart>
      <w:docPartPr>
        <w:name w:val="41782E02D2D7450EAC57DF2DAC7EEA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50086A-0F21-448E-A9A7-CD0EEE238863}"/>
      </w:docPartPr>
      <w:docPartBody>
        <w:p w:rsidR="00DB43AA" w:rsidRDefault="000A1272" w:rsidP="000A1272">
          <w:pPr>
            <w:pStyle w:val="41782E02D2D7450EAC57DF2DAC7EEAD8"/>
          </w:pPr>
          <w:r w:rsidRPr="00662A76">
            <w:rPr>
              <w:color w:val="747474" w:themeColor="background2" w:themeShade="80"/>
              <w:sz w:val="18"/>
            </w:rPr>
            <w:t>Skriv text här</w:t>
          </w:r>
        </w:p>
      </w:docPartBody>
    </w:docPart>
    <w:docPart>
      <w:docPartPr>
        <w:name w:val="5E27EA8E9AF84CC39EFB49181EF080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74DC3D-84B6-4A9E-A3CF-52685413DA27}"/>
      </w:docPartPr>
      <w:docPartBody>
        <w:p w:rsidR="00DB43AA" w:rsidRDefault="000A1272" w:rsidP="000A1272">
          <w:pPr>
            <w:pStyle w:val="5E27EA8E9AF84CC39EFB49181EF080FD"/>
          </w:pPr>
          <w:r w:rsidRPr="00662A76">
            <w:rPr>
              <w:color w:val="747474" w:themeColor="background2" w:themeShade="80"/>
              <w:sz w:val="18"/>
            </w:rPr>
            <w:t>Skriv text här</w:t>
          </w:r>
        </w:p>
      </w:docPartBody>
    </w:docPart>
    <w:docPart>
      <w:docPartPr>
        <w:name w:val="5A080FAC4CC243E88741121D803D12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760517-66F1-4863-80AD-ED9760F209CB}"/>
      </w:docPartPr>
      <w:docPartBody>
        <w:p w:rsidR="00F37822" w:rsidRDefault="00FF7245" w:rsidP="00FF7245">
          <w:pPr>
            <w:pStyle w:val="5A080FAC4CC243E88741121D803D127C"/>
          </w:pPr>
          <w:r w:rsidRPr="00662A76">
            <w:rPr>
              <w:color w:val="747474" w:themeColor="background2" w:themeShade="80"/>
              <w:sz w:val="18"/>
            </w:rPr>
            <w:t>Skriv text här</w:t>
          </w:r>
        </w:p>
      </w:docPartBody>
    </w:docPart>
    <w:docPart>
      <w:docPartPr>
        <w:name w:val="E7FD3FF1B245417CA97236746B71EA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AC7ED9-8EAA-400B-9E48-579C56966E50}"/>
      </w:docPartPr>
      <w:docPartBody>
        <w:p w:rsidR="00F37822" w:rsidRDefault="00FF7245" w:rsidP="00FF7245">
          <w:pPr>
            <w:pStyle w:val="E7FD3FF1B245417CA97236746B71EAFE"/>
          </w:pPr>
          <w:r w:rsidRPr="00662A76">
            <w:rPr>
              <w:color w:val="747474" w:themeColor="background2" w:themeShade="80"/>
              <w:sz w:val="18"/>
            </w:rPr>
            <w:t>Skriv text här</w:t>
          </w:r>
        </w:p>
      </w:docPartBody>
    </w:docPart>
    <w:docPart>
      <w:docPartPr>
        <w:name w:val="D56F20213A904040AE928000F708FD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452099-4425-487A-A150-1173A3F1B5D9}"/>
      </w:docPartPr>
      <w:docPartBody>
        <w:p w:rsidR="00F37822" w:rsidRDefault="00FF7245" w:rsidP="00FF7245">
          <w:pPr>
            <w:pStyle w:val="D56F20213A904040AE928000F708FD53"/>
          </w:pPr>
          <w:r w:rsidRPr="00662A76">
            <w:rPr>
              <w:color w:val="747474" w:themeColor="background2" w:themeShade="80"/>
              <w:sz w:val="18"/>
            </w:rPr>
            <w:t>Skriv text här</w:t>
          </w:r>
        </w:p>
      </w:docPartBody>
    </w:docPart>
    <w:docPart>
      <w:docPartPr>
        <w:name w:val="D80E7CFB45EB478BA99EF35081080F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278B05-EF2A-428F-A691-65D25463BA4F}"/>
      </w:docPartPr>
      <w:docPartBody>
        <w:p w:rsidR="00F37822" w:rsidRDefault="00FF7245" w:rsidP="00FF7245">
          <w:pPr>
            <w:pStyle w:val="D80E7CFB45EB478BA99EF35081080F60"/>
          </w:pPr>
          <w:r w:rsidRPr="00662A76">
            <w:rPr>
              <w:color w:val="747474" w:themeColor="background2" w:themeShade="80"/>
              <w:sz w:val="18"/>
            </w:rPr>
            <w:t>Skriv text här</w:t>
          </w:r>
        </w:p>
      </w:docPartBody>
    </w:docPart>
    <w:docPart>
      <w:docPartPr>
        <w:name w:val="CEC62DA48C1C401EA1E792723DDF95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8D63F8-4AC4-449B-9080-D8B83C539C46}"/>
      </w:docPartPr>
      <w:docPartBody>
        <w:p w:rsidR="00F37822" w:rsidRDefault="00FF7245" w:rsidP="00FF7245">
          <w:pPr>
            <w:pStyle w:val="CEC62DA48C1C401EA1E792723DDF95AC"/>
          </w:pPr>
          <w:r w:rsidRPr="00662A76">
            <w:rPr>
              <w:color w:val="747474" w:themeColor="background2" w:themeShade="80"/>
              <w:sz w:val="18"/>
            </w:rPr>
            <w:t>Skriv text här</w:t>
          </w:r>
        </w:p>
      </w:docPartBody>
    </w:docPart>
    <w:docPart>
      <w:docPartPr>
        <w:name w:val="CF362BBC289E43849161E7468A605C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CF5F83-9D5A-4FAD-AD3D-844E7DC30562}"/>
      </w:docPartPr>
      <w:docPartBody>
        <w:p w:rsidR="00F37822" w:rsidRDefault="00FF7245" w:rsidP="00FF7245">
          <w:pPr>
            <w:pStyle w:val="CF362BBC289E43849161E7468A605C09"/>
          </w:pPr>
          <w:r w:rsidRPr="00662A76">
            <w:rPr>
              <w:color w:val="747474" w:themeColor="background2" w:themeShade="80"/>
              <w:sz w:val="18"/>
            </w:rPr>
            <w:t>Skriv text här</w:t>
          </w:r>
        </w:p>
      </w:docPartBody>
    </w:docPart>
    <w:docPart>
      <w:docPartPr>
        <w:name w:val="03AF5E33004E45EBA7D917F37E05B9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50E41C-8A1A-4648-AD92-2E38A19714F1}"/>
      </w:docPartPr>
      <w:docPartBody>
        <w:p w:rsidR="00F37822" w:rsidRDefault="00FF7245" w:rsidP="00FF7245">
          <w:pPr>
            <w:pStyle w:val="03AF5E33004E45EBA7D917F37E05B9EE"/>
          </w:pPr>
          <w:r w:rsidRPr="00662A76">
            <w:rPr>
              <w:color w:val="747474" w:themeColor="background2" w:themeShade="80"/>
              <w:sz w:val="18"/>
            </w:rPr>
            <w:t>Skriv text här</w:t>
          </w:r>
        </w:p>
      </w:docPartBody>
    </w:docPart>
    <w:docPart>
      <w:docPartPr>
        <w:name w:val="FADC824FE63F47DBB9A86741B42750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8CA4FE-1959-463C-8D7E-EF15953F8740}"/>
      </w:docPartPr>
      <w:docPartBody>
        <w:p w:rsidR="00F37822" w:rsidRDefault="00FF7245" w:rsidP="00FF7245">
          <w:pPr>
            <w:pStyle w:val="FADC824FE63F47DBB9A86741B427500C"/>
          </w:pPr>
          <w:r w:rsidRPr="00662A76">
            <w:rPr>
              <w:color w:val="747474" w:themeColor="background2" w:themeShade="80"/>
              <w:sz w:val="18"/>
            </w:rPr>
            <w:t>Skriv text här</w:t>
          </w:r>
        </w:p>
      </w:docPartBody>
    </w:docPart>
    <w:docPart>
      <w:docPartPr>
        <w:name w:val="2C947D02A8F645C6B30D58B320AEB3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8D89ED-8ECE-4C19-8428-5D090F5C87F1}"/>
      </w:docPartPr>
      <w:docPartBody>
        <w:p w:rsidR="00F37822" w:rsidRDefault="00FF7245" w:rsidP="00FF7245">
          <w:pPr>
            <w:pStyle w:val="2C947D02A8F645C6B30D58B320AEB31A"/>
          </w:pPr>
          <w:r w:rsidRPr="00662A76">
            <w:rPr>
              <w:color w:val="747474" w:themeColor="background2" w:themeShade="80"/>
              <w:sz w:val="18"/>
            </w:rPr>
            <w:t>Skriv text här</w:t>
          </w:r>
        </w:p>
      </w:docPartBody>
    </w:docPart>
    <w:docPart>
      <w:docPartPr>
        <w:name w:val="CE525260DA0345C6A265A79B02E8C1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6F91F4-150B-426C-BBE2-221841ABAD2E}"/>
      </w:docPartPr>
      <w:docPartBody>
        <w:p w:rsidR="00F37822" w:rsidRDefault="00FF7245" w:rsidP="00FF7245">
          <w:pPr>
            <w:pStyle w:val="CE525260DA0345C6A265A79B02E8C16E"/>
          </w:pPr>
          <w:r w:rsidRPr="00662A76">
            <w:rPr>
              <w:color w:val="747474" w:themeColor="background2" w:themeShade="80"/>
              <w:sz w:val="18"/>
            </w:rPr>
            <w:t>Skriv text här</w:t>
          </w:r>
        </w:p>
      </w:docPartBody>
    </w:docPart>
    <w:docPart>
      <w:docPartPr>
        <w:name w:val="531034213BD847B98513887E5EFA63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679E71-EF86-4691-9898-3C747A0EDB3E}"/>
      </w:docPartPr>
      <w:docPartBody>
        <w:p w:rsidR="00F37822" w:rsidRDefault="00FF7245" w:rsidP="00FF7245">
          <w:pPr>
            <w:pStyle w:val="531034213BD847B98513887E5EFA632F"/>
          </w:pPr>
          <w:r w:rsidRPr="00662A76">
            <w:rPr>
              <w:color w:val="747474" w:themeColor="background2" w:themeShade="80"/>
              <w:sz w:val="18"/>
            </w:rPr>
            <w:t>Skriv text här</w:t>
          </w:r>
        </w:p>
      </w:docPartBody>
    </w:docPart>
    <w:docPart>
      <w:docPartPr>
        <w:name w:val="0FA6ACC07A114A969D193D5081DAB2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B28920-4E69-48B0-8895-21CC5CF5A477}"/>
      </w:docPartPr>
      <w:docPartBody>
        <w:p w:rsidR="00F37822" w:rsidRDefault="00FF7245" w:rsidP="00FF7245">
          <w:pPr>
            <w:pStyle w:val="0FA6ACC07A114A969D193D5081DAB2C6"/>
          </w:pPr>
          <w:r w:rsidRPr="00662A76">
            <w:rPr>
              <w:color w:val="747474" w:themeColor="background2" w:themeShade="80"/>
              <w:sz w:val="18"/>
            </w:rPr>
            <w:t>Skriv text här</w:t>
          </w:r>
        </w:p>
      </w:docPartBody>
    </w:docPart>
    <w:docPart>
      <w:docPartPr>
        <w:name w:val="BEC434C800334D7392987A19E74D5F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6B884F-91F8-471B-8848-69D2B674D70F}"/>
      </w:docPartPr>
      <w:docPartBody>
        <w:p w:rsidR="00F37822" w:rsidRDefault="00FF7245" w:rsidP="00FF7245">
          <w:pPr>
            <w:pStyle w:val="BEC434C800334D7392987A19E74D5F5C"/>
          </w:pPr>
          <w:r w:rsidRPr="00662A76">
            <w:rPr>
              <w:color w:val="747474" w:themeColor="background2" w:themeShade="80"/>
              <w:sz w:val="18"/>
            </w:rPr>
            <w:t>Skriv text här</w:t>
          </w:r>
        </w:p>
      </w:docPartBody>
    </w:docPart>
    <w:docPart>
      <w:docPartPr>
        <w:name w:val="D809E151345046D5B9CFB74AFBBA93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D42168-1BC4-49A5-8FAB-EC814AC6A5EF}"/>
      </w:docPartPr>
      <w:docPartBody>
        <w:p w:rsidR="00F37822" w:rsidRDefault="00FF7245" w:rsidP="00FF7245">
          <w:pPr>
            <w:pStyle w:val="D809E151345046D5B9CFB74AFBBA93CA"/>
          </w:pPr>
          <w:r w:rsidRPr="00662A76">
            <w:rPr>
              <w:color w:val="747474" w:themeColor="background2" w:themeShade="80"/>
              <w:sz w:val="18"/>
            </w:rPr>
            <w:t>Skriv text här</w:t>
          </w:r>
        </w:p>
      </w:docPartBody>
    </w:docPart>
    <w:docPart>
      <w:docPartPr>
        <w:name w:val="EDE29678EF404100A33A81E1799A45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DCB51E-54D6-4B1F-9C23-A7278E7CBCD2}"/>
      </w:docPartPr>
      <w:docPartBody>
        <w:p w:rsidR="00F37822" w:rsidRDefault="00FF7245" w:rsidP="00FF7245">
          <w:pPr>
            <w:pStyle w:val="EDE29678EF404100A33A81E1799A457F"/>
          </w:pPr>
          <w:r w:rsidRPr="00662A76">
            <w:rPr>
              <w:color w:val="747474" w:themeColor="background2" w:themeShade="80"/>
              <w:sz w:val="18"/>
            </w:rPr>
            <w:t>Skriv text här</w:t>
          </w:r>
        </w:p>
      </w:docPartBody>
    </w:docPart>
    <w:docPart>
      <w:docPartPr>
        <w:name w:val="800B66B800FE4B35837787383A0B2E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176B68-363D-4270-9785-2D3C530417EA}"/>
      </w:docPartPr>
      <w:docPartBody>
        <w:p w:rsidR="00F37822" w:rsidRDefault="00FF7245" w:rsidP="00FF7245">
          <w:pPr>
            <w:pStyle w:val="800B66B800FE4B35837787383A0B2EC5"/>
          </w:pPr>
          <w:r w:rsidRPr="00662A76">
            <w:rPr>
              <w:color w:val="747474" w:themeColor="background2" w:themeShade="80"/>
              <w:sz w:val="18"/>
            </w:rPr>
            <w:t>Skriv text här</w:t>
          </w:r>
        </w:p>
      </w:docPartBody>
    </w:docPart>
    <w:docPart>
      <w:docPartPr>
        <w:name w:val="B30C5C7CE7024CF5B8C22E45C2DC24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4F12AE-0A60-4489-B64A-3C11AA3FE227}"/>
      </w:docPartPr>
      <w:docPartBody>
        <w:p w:rsidR="00F37822" w:rsidRDefault="00FF7245" w:rsidP="00FF7245">
          <w:pPr>
            <w:pStyle w:val="B30C5C7CE7024CF5B8C22E45C2DC2467"/>
          </w:pPr>
          <w:r w:rsidRPr="00662A76">
            <w:rPr>
              <w:color w:val="747474" w:themeColor="background2" w:themeShade="80"/>
              <w:sz w:val="18"/>
            </w:rPr>
            <w:t>Skriv text här</w:t>
          </w:r>
        </w:p>
      </w:docPartBody>
    </w:docPart>
    <w:docPart>
      <w:docPartPr>
        <w:name w:val="C880FB1D5565449089C72E63CE3003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81C304-82A3-491C-B048-24A3F57DEBD7}"/>
      </w:docPartPr>
      <w:docPartBody>
        <w:p w:rsidR="00F37822" w:rsidRDefault="00FF7245" w:rsidP="00FF7245">
          <w:pPr>
            <w:pStyle w:val="C880FB1D5565449089C72E63CE30035F"/>
          </w:pPr>
          <w:r w:rsidRPr="00662A76">
            <w:rPr>
              <w:color w:val="747474" w:themeColor="background2" w:themeShade="80"/>
              <w:sz w:val="18"/>
            </w:rPr>
            <w:t>Skriv text här</w:t>
          </w:r>
        </w:p>
      </w:docPartBody>
    </w:docPart>
    <w:docPart>
      <w:docPartPr>
        <w:name w:val="467F0A41966E49EE80B2E2F5EB8081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CB4C50-E59E-49BB-81EE-66FE586B3AFF}"/>
      </w:docPartPr>
      <w:docPartBody>
        <w:p w:rsidR="00F37822" w:rsidRDefault="00FF7245" w:rsidP="00FF7245">
          <w:pPr>
            <w:pStyle w:val="467F0A41966E49EE80B2E2F5EB8081F6"/>
          </w:pPr>
          <w:r w:rsidRPr="00662A76">
            <w:rPr>
              <w:color w:val="747474" w:themeColor="background2" w:themeShade="80"/>
              <w:sz w:val="18"/>
            </w:rPr>
            <w:t>Skriv text här</w:t>
          </w:r>
        </w:p>
      </w:docPartBody>
    </w:docPart>
    <w:docPart>
      <w:docPartPr>
        <w:name w:val="32243D1D1FBD4AB19ED56DACC22E01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65F510-6B81-4277-B2F4-18A27509964F}"/>
      </w:docPartPr>
      <w:docPartBody>
        <w:p w:rsidR="00F37822" w:rsidRDefault="00FF7245" w:rsidP="00FF7245">
          <w:pPr>
            <w:pStyle w:val="32243D1D1FBD4AB19ED56DACC22E01B4"/>
          </w:pPr>
          <w:r w:rsidRPr="00662A76">
            <w:rPr>
              <w:color w:val="747474" w:themeColor="background2" w:themeShade="80"/>
              <w:sz w:val="18"/>
            </w:rPr>
            <w:t>Skriv text här</w:t>
          </w:r>
        </w:p>
      </w:docPartBody>
    </w:docPart>
    <w:docPart>
      <w:docPartPr>
        <w:name w:val="30215F62A91E43D8A8CD1E29FEA26F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9A0B74-BB34-4C16-AD9B-79F70B4B88C9}"/>
      </w:docPartPr>
      <w:docPartBody>
        <w:p w:rsidR="00F37822" w:rsidRDefault="00FF7245" w:rsidP="00FF7245">
          <w:pPr>
            <w:pStyle w:val="30215F62A91E43D8A8CD1E29FEA26F5B"/>
          </w:pPr>
          <w:r w:rsidRPr="00662A76">
            <w:rPr>
              <w:color w:val="747474" w:themeColor="background2" w:themeShade="80"/>
              <w:sz w:val="18"/>
            </w:rPr>
            <w:t>Skriv text här</w:t>
          </w:r>
        </w:p>
      </w:docPartBody>
    </w:docPart>
    <w:docPart>
      <w:docPartPr>
        <w:name w:val="787132EDEEE24550BAAB9260B0EBDF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CC0CDA-0BAE-459B-B8C1-E3EE268C557F}"/>
      </w:docPartPr>
      <w:docPartBody>
        <w:p w:rsidR="00F37822" w:rsidRDefault="00FF7245" w:rsidP="00FF7245">
          <w:pPr>
            <w:pStyle w:val="787132EDEEE24550BAAB9260B0EBDFB3"/>
          </w:pPr>
          <w:r w:rsidRPr="00662A76">
            <w:rPr>
              <w:color w:val="747474" w:themeColor="background2" w:themeShade="80"/>
              <w:sz w:val="18"/>
            </w:rPr>
            <w:t>Skriv text här</w:t>
          </w:r>
        </w:p>
      </w:docPartBody>
    </w:docPart>
    <w:docPart>
      <w:docPartPr>
        <w:name w:val="C6F2F5EE111F4EA38D23A24C181A94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C4554D-A196-4224-8E76-A9556910B5C6}"/>
      </w:docPartPr>
      <w:docPartBody>
        <w:p w:rsidR="00F37822" w:rsidRDefault="00FF7245" w:rsidP="00FF7245">
          <w:pPr>
            <w:pStyle w:val="C6F2F5EE111F4EA38D23A24C181A948F"/>
          </w:pPr>
          <w:r w:rsidRPr="00662A76">
            <w:rPr>
              <w:color w:val="747474" w:themeColor="background2" w:themeShade="80"/>
              <w:sz w:val="18"/>
            </w:rPr>
            <w:t>Skriv text här</w:t>
          </w:r>
        </w:p>
      </w:docPartBody>
    </w:docPart>
    <w:docPart>
      <w:docPartPr>
        <w:name w:val="95E6AAC33ED34BADA0BB69C9125967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458335-156C-43BF-9B43-FA7B5B2155A2}"/>
      </w:docPartPr>
      <w:docPartBody>
        <w:p w:rsidR="00F37822" w:rsidRDefault="00FF7245" w:rsidP="00FF7245">
          <w:pPr>
            <w:pStyle w:val="95E6AAC33ED34BADA0BB69C912596772"/>
          </w:pPr>
          <w:r w:rsidRPr="00662A76">
            <w:rPr>
              <w:color w:val="747474" w:themeColor="background2" w:themeShade="80"/>
              <w:sz w:val="18"/>
            </w:rPr>
            <w:t>Skriv text här</w:t>
          </w:r>
        </w:p>
      </w:docPartBody>
    </w:docPart>
    <w:docPart>
      <w:docPartPr>
        <w:name w:val="B42E19D63DEB431CB4057EC4936650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7D57BB-13E6-44BC-8EA5-511F398B4444}"/>
      </w:docPartPr>
      <w:docPartBody>
        <w:p w:rsidR="00F37822" w:rsidRDefault="00FF7245" w:rsidP="00FF7245">
          <w:pPr>
            <w:pStyle w:val="B42E19D63DEB431CB4057EC49366508E"/>
          </w:pPr>
          <w:r w:rsidRPr="00662A76">
            <w:rPr>
              <w:color w:val="747474" w:themeColor="background2" w:themeShade="80"/>
              <w:sz w:val="18"/>
            </w:rPr>
            <w:t>Skriv text här</w:t>
          </w:r>
        </w:p>
      </w:docPartBody>
    </w:docPart>
    <w:docPart>
      <w:docPartPr>
        <w:name w:val="E9D3429A52D74B94A1F098A0ECB1C3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62A4F9-1463-48DC-99F5-70887E8A75E8}"/>
      </w:docPartPr>
      <w:docPartBody>
        <w:p w:rsidR="00F37822" w:rsidRDefault="00FF7245" w:rsidP="00FF7245">
          <w:pPr>
            <w:pStyle w:val="E9D3429A52D74B94A1F098A0ECB1C3D6"/>
          </w:pPr>
          <w:r w:rsidRPr="00662A76">
            <w:rPr>
              <w:color w:val="747474" w:themeColor="background2" w:themeShade="80"/>
              <w:sz w:val="18"/>
            </w:rPr>
            <w:t>Skriv text här</w:t>
          </w:r>
        </w:p>
      </w:docPartBody>
    </w:docPart>
    <w:docPart>
      <w:docPartPr>
        <w:name w:val="6C46A944F7474E8EA3CFC50090DCB9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E6DE58-71D8-4877-9432-AA3410C9EFF9}"/>
      </w:docPartPr>
      <w:docPartBody>
        <w:p w:rsidR="00F37822" w:rsidRDefault="00FF7245" w:rsidP="00FF7245">
          <w:pPr>
            <w:pStyle w:val="6C46A944F7474E8EA3CFC50090DCB9C9"/>
          </w:pPr>
          <w:r w:rsidRPr="00662A76">
            <w:rPr>
              <w:color w:val="747474" w:themeColor="background2" w:themeShade="80"/>
              <w:sz w:val="18"/>
            </w:rPr>
            <w:t>Skriv text här</w:t>
          </w:r>
        </w:p>
      </w:docPartBody>
    </w:docPart>
    <w:docPart>
      <w:docPartPr>
        <w:name w:val="A08DCF7D8D21471A9870AC42B29E3A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B54733-8C5C-4D76-B9DF-33E64841DF70}"/>
      </w:docPartPr>
      <w:docPartBody>
        <w:p w:rsidR="001F22A0" w:rsidRDefault="00B7595D" w:rsidP="00B7595D">
          <w:pPr>
            <w:pStyle w:val="A08DCF7D8D21471A9870AC42B29E3A38"/>
          </w:pPr>
          <w:r w:rsidRPr="00662A76">
            <w:rPr>
              <w:color w:val="747474" w:themeColor="background2" w:themeShade="80"/>
              <w:sz w:val="18"/>
            </w:rPr>
            <w:t>Skriv text här</w:t>
          </w:r>
        </w:p>
      </w:docPartBody>
    </w:docPart>
    <w:docPart>
      <w:docPartPr>
        <w:name w:val="5DF17FB51DDF47ACB6A11776B0A351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A36769-7D54-4DF2-9845-4E1916C2779C}"/>
      </w:docPartPr>
      <w:docPartBody>
        <w:p w:rsidR="002F54A6" w:rsidRDefault="002F54A6" w:rsidP="002F54A6">
          <w:pPr>
            <w:pStyle w:val="5DF17FB51DDF47ACB6A11776B0A351B8"/>
          </w:pPr>
          <w:r w:rsidRPr="00662A76">
            <w:rPr>
              <w:color w:val="747474" w:themeColor="background2" w:themeShade="80"/>
              <w:sz w:val="18"/>
            </w:rPr>
            <w:t>Skriv text här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72"/>
    <w:rsid w:val="00082541"/>
    <w:rsid w:val="000A1272"/>
    <w:rsid w:val="000B003A"/>
    <w:rsid w:val="00103B71"/>
    <w:rsid w:val="001B25F7"/>
    <w:rsid w:val="001B4C45"/>
    <w:rsid w:val="001F22A0"/>
    <w:rsid w:val="00235596"/>
    <w:rsid w:val="002F54A6"/>
    <w:rsid w:val="003F2BE9"/>
    <w:rsid w:val="005902EE"/>
    <w:rsid w:val="006B5936"/>
    <w:rsid w:val="00714C05"/>
    <w:rsid w:val="0077120D"/>
    <w:rsid w:val="008059CB"/>
    <w:rsid w:val="008804C2"/>
    <w:rsid w:val="0098417C"/>
    <w:rsid w:val="0098469A"/>
    <w:rsid w:val="009B0377"/>
    <w:rsid w:val="00B7595D"/>
    <w:rsid w:val="00CB47FF"/>
    <w:rsid w:val="00DB43AA"/>
    <w:rsid w:val="00E45941"/>
    <w:rsid w:val="00E6349F"/>
    <w:rsid w:val="00ED3E8E"/>
    <w:rsid w:val="00F218F7"/>
    <w:rsid w:val="00F37822"/>
    <w:rsid w:val="00F836D3"/>
    <w:rsid w:val="00FA12A7"/>
    <w:rsid w:val="00FF386A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uiPriority w:val="99"/>
    <w:semiHidden/>
    <w:rsid w:val="00082541"/>
    <w:rPr>
      <w:color w:val="808080"/>
    </w:rPr>
  </w:style>
  <w:style w:type="paragraph" w:customStyle="1" w:styleId="71CE1575E9E84EC99930CAE300F80875">
    <w:name w:val="71CE1575E9E84EC99930CAE300F80875"/>
    <w:rsid w:val="000A1272"/>
  </w:style>
  <w:style w:type="paragraph" w:customStyle="1" w:styleId="D187330AA62945F7B3A1EA9F7F8DFE32">
    <w:name w:val="D187330AA62945F7B3A1EA9F7F8DFE32"/>
    <w:rsid w:val="000A1272"/>
  </w:style>
  <w:style w:type="paragraph" w:customStyle="1" w:styleId="6DC30FC3F2FF41C79B266732D38EA811">
    <w:name w:val="6DC30FC3F2FF41C79B266732D38EA811"/>
    <w:rsid w:val="000A1272"/>
  </w:style>
  <w:style w:type="paragraph" w:customStyle="1" w:styleId="C43C8D84618F4D09B632494EDADE0F47">
    <w:name w:val="C43C8D84618F4D09B632494EDADE0F47"/>
    <w:rsid w:val="000A1272"/>
  </w:style>
  <w:style w:type="paragraph" w:customStyle="1" w:styleId="C82B12CF68974C0E8F7D315CD90C9DC9">
    <w:name w:val="C82B12CF68974C0E8F7D315CD90C9DC9"/>
    <w:rsid w:val="000A1272"/>
  </w:style>
  <w:style w:type="paragraph" w:customStyle="1" w:styleId="3689F80B246044B7B3F2B0B7BF47BAD9">
    <w:name w:val="3689F80B246044B7B3F2B0B7BF47BAD9"/>
    <w:rsid w:val="000A1272"/>
  </w:style>
  <w:style w:type="paragraph" w:customStyle="1" w:styleId="8A8F125499B94440AE389EFF7533B026">
    <w:name w:val="8A8F125499B94440AE389EFF7533B026"/>
    <w:rsid w:val="000A1272"/>
  </w:style>
  <w:style w:type="paragraph" w:customStyle="1" w:styleId="D242297F60F94573A1F3DE007DBAF6CA">
    <w:name w:val="D242297F60F94573A1F3DE007DBAF6CA"/>
    <w:rsid w:val="000A1272"/>
  </w:style>
  <w:style w:type="paragraph" w:customStyle="1" w:styleId="234287391D714620B82BC2EBE5200516">
    <w:name w:val="234287391D714620B82BC2EBE5200516"/>
    <w:rsid w:val="000A1272"/>
  </w:style>
  <w:style w:type="paragraph" w:customStyle="1" w:styleId="41782E02D2D7450EAC57DF2DAC7EEAD8">
    <w:name w:val="41782E02D2D7450EAC57DF2DAC7EEAD8"/>
    <w:rsid w:val="000A1272"/>
  </w:style>
  <w:style w:type="paragraph" w:customStyle="1" w:styleId="5E27EA8E9AF84CC39EFB49181EF080FD">
    <w:name w:val="5E27EA8E9AF84CC39EFB49181EF080FD"/>
    <w:rsid w:val="000A1272"/>
  </w:style>
  <w:style w:type="paragraph" w:customStyle="1" w:styleId="5A080FAC4CC243E88741121D803D127C">
    <w:name w:val="5A080FAC4CC243E88741121D803D127C"/>
    <w:rsid w:val="00FF7245"/>
  </w:style>
  <w:style w:type="paragraph" w:customStyle="1" w:styleId="E7FD3FF1B245417CA97236746B71EAFE">
    <w:name w:val="E7FD3FF1B245417CA97236746B71EAFE"/>
    <w:rsid w:val="00FF7245"/>
  </w:style>
  <w:style w:type="paragraph" w:customStyle="1" w:styleId="D56F20213A904040AE928000F708FD53">
    <w:name w:val="D56F20213A904040AE928000F708FD53"/>
    <w:rsid w:val="00FF7245"/>
  </w:style>
  <w:style w:type="paragraph" w:customStyle="1" w:styleId="D80E7CFB45EB478BA99EF35081080F60">
    <w:name w:val="D80E7CFB45EB478BA99EF35081080F60"/>
    <w:rsid w:val="00FF7245"/>
  </w:style>
  <w:style w:type="paragraph" w:customStyle="1" w:styleId="CEC62DA48C1C401EA1E792723DDF95AC">
    <w:name w:val="CEC62DA48C1C401EA1E792723DDF95AC"/>
    <w:rsid w:val="00FF7245"/>
  </w:style>
  <w:style w:type="paragraph" w:customStyle="1" w:styleId="CF362BBC289E43849161E7468A605C09">
    <w:name w:val="CF362BBC289E43849161E7468A605C09"/>
    <w:rsid w:val="00FF7245"/>
  </w:style>
  <w:style w:type="paragraph" w:customStyle="1" w:styleId="03AF5E33004E45EBA7D917F37E05B9EE">
    <w:name w:val="03AF5E33004E45EBA7D917F37E05B9EE"/>
    <w:rsid w:val="00FF7245"/>
  </w:style>
  <w:style w:type="paragraph" w:customStyle="1" w:styleId="FADC824FE63F47DBB9A86741B427500C">
    <w:name w:val="FADC824FE63F47DBB9A86741B427500C"/>
    <w:rsid w:val="00FF7245"/>
  </w:style>
  <w:style w:type="paragraph" w:customStyle="1" w:styleId="2C947D02A8F645C6B30D58B320AEB31A">
    <w:name w:val="2C947D02A8F645C6B30D58B320AEB31A"/>
    <w:rsid w:val="00FF7245"/>
  </w:style>
  <w:style w:type="paragraph" w:customStyle="1" w:styleId="CE525260DA0345C6A265A79B02E8C16E">
    <w:name w:val="CE525260DA0345C6A265A79B02E8C16E"/>
    <w:rsid w:val="00FF7245"/>
  </w:style>
  <w:style w:type="paragraph" w:customStyle="1" w:styleId="531034213BD847B98513887E5EFA632F">
    <w:name w:val="531034213BD847B98513887E5EFA632F"/>
    <w:rsid w:val="00FF7245"/>
  </w:style>
  <w:style w:type="paragraph" w:customStyle="1" w:styleId="0FA6ACC07A114A969D193D5081DAB2C6">
    <w:name w:val="0FA6ACC07A114A969D193D5081DAB2C6"/>
    <w:rsid w:val="00FF7245"/>
  </w:style>
  <w:style w:type="paragraph" w:customStyle="1" w:styleId="BEC434C800334D7392987A19E74D5F5C">
    <w:name w:val="BEC434C800334D7392987A19E74D5F5C"/>
    <w:rsid w:val="00FF7245"/>
  </w:style>
  <w:style w:type="paragraph" w:customStyle="1" w:styleId="D809E151345046D5B9CFB74AFBBA93CA">
    <w:name w:val="D809E151345046D5B9CFB74AFBBA93CA"/>
    <w:rsid w:val="00FF7245"/>
  </w:style>
  <w:style w:type="paragraph" w:customStyle="1" w:styleId="EDE29678EF404100A33A81E1799A457F">
    <w:name w:val="EDE29678EF404100A33A81E1799A457F"/>
    <w:rsid w:val="00FF7245"/>
  </w:style>
  <w:style w:type="paragraph" w:customStyle="1" w:styleId="800B66B800FE4B35837787383A0B2EC5">
    <w:name w:val="800B66B800FE4B35837787383A0B2EC5"/>
    <w:rsid w:val="00FF7245"/>
  </w:style>
  <w:style w:type="paragraph" w:customStyle="1" w:styleId="B30C5C7CE7024CF5B8C22E45C2DC2467">
    <w:name w:val="B30C5C7CE7024CF5B8C22E45C2DC2467"/>
    <w:rsid w:val="00FF7245"/>
  </w:style>
  <w:style w:type="paragraph" w:customStyle="1" w:styleId="C880FB1D5565449089C72E63CE30035F">
    <w:name w:val="C880FB1D5565449089C72E63CE30035F"/>
    <w:rsid w:val="00FF7245"/>
  </w:style>
  <w:style w:type="paragraph" w:customStyle="1" w:styleId="467F0A41966E49EE80B2E2F5EB8081F6">
    <w:name w:val="467F0A41966E49EE80B2E2F5EB8081F6"/>
    <w:rsid w:val="00FF7245"/>
  </w:style>
  <w:style w:type="paragraph" w:customStyle="1" w:styleId="32243D1D1FBD4AB19ED56DACC22E01B4">
    <w:name w:val="32243D1D1FBD4AB19ED56DACC22E01B4"/>
    <w:rsid w:val="00FF7245"/>
  </w:style>
  <w:style w:type="paragraph" w:customStyle="1" w:styleId="30215F62A91E43D8A8CD1E29FEA26F5B">
    <w:name w:val="30215F62A91E43D8A8CD1E29FEA26F5B"/>
    <w:rsid w:val="00FF7245"/>
  </w:style>
  <w:style w:type="paragraph" w:customStyle="1" w:styleId="787132EDEEE24550BAAB9260B0EBDFB3">
    <w:name w:val="787132EDEEE24550BAAB9260B0EBDFB3"/>
    <w:rsid w:val="00FF7245"/>
  </w:style>
  <w:style w:type="paragraph" w:customStyle="1" w:styleId="C6F2F5EE111F4EA38D23A24C181A948F">
    <w:name w:val="C6F2F5EE111F4EA38D23A24C181A948F"/>
    <w:rsid w:val="00FF7245"/>
  </w:style>
  <w:style w:type="paragraph" w:customStyle="1" w:styleId="95E6AAC33ED34BADA0BB69C912596772">
    <w:name w:val="95E6AAC33ED34BADA0BB69C912596772"/>
    <w:rsid w:val="00FF7245"/>
  </w:style>
  <w:style w:type="paragraph" w:customStyle="1" w:styleId="B42E19D63DEB431CB4057EC49366508E">
    <w:name w:val="B42E19D63DEB431CB4057EC49366508E"/>
    <w:rsid w:val="00FF7245"/>
  </w:style>
  <w:style w:type="paragraph" w:customStyle="1" w:styleId="E9D3429A52D74B94A1F098A0ECB1C3D6">
    <w:name w:val="E9D3429A52D74B94A1F098A0ECB1C3D6"/>
    <w:rsid w:val="00FF7245"/>
  </w:style>
  <w:style w:type="paragraph" w:customStyle="1" w:styleId="6C46A944F7474E8EA3CFC50090DCB9C9">
    <w:name w:val="6C46A944F7474E8EA3CFC50090DCB9C9"/>
    <w:rsid w:val="00FF7245"/>
  </w:style>
  <w:style w:type="paragraph" w:customStyle="1" w:styleId="A08DCF7D8D21471A9870AC42B29E3A38">
    <w:name w:val="A08DCF7D8D21471A9870AC42B29E3A38"/>
    <w:rsid w:val="00B7595D"/>
  </w:style>
  <w:style w:type="paragraph" w:customStyle="1" w:styleId="5DF17FB51DDF47ACB6A11776B0A351B8">
    <w:name w:val="5DF17FB51DDF47ACB6A11776B0A351B8"/>
    <w:rsid w:val="002F54A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UHM färg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6B2879"/>
      </a:accent1>
      <a:accent2>
        <a:srgbClr val="008A2B"/>
      </a:accent2>
      <a:accent3>
        <a:srgbClr val="89B241"/>
      </a:accent3>
      <a:accent4>
        <a:srgbClr val="DD2879"/>
      </a:accent4>
      <a:accent5>
        <a:srgbClr val="00636A"/>
      </a:accent5>
      <a:accent6>
        <a:srgbClr val="E05B27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3079a1-48ec-4589-ac27-958abc6f4340">
      <Terms xmlns="http://schemas.microsoft.com/office/infopath/2007/PartnerControls"/>
    </lcf76f155ced4ddcb4097134ff3c332f>
    <TaxCatchAll xmlns="f2e3d838-45f9-4ec1-b9e6-6e248eb345d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BFDB4EE0E51D4F86F7194CFA8933FB" ma:contentTypeVersion="8" ma:contentTypeDescription="Skapa ett nytt dokument." ma:contentTypeScope="" ma:versionID="cd6de2094c4f352a55d88838f4ff9174">
  <xsd:schema xmlns:xsd="http://www.w3.org/2001/XMLSchema" xmlns:xs="http://www.w3.org/2001/XMLSchema" xmlns:p="http://schemas.microsoft.com/office/2006/metadata/properties" xmlns:ns2="ee3079a1-48ec-4589-ac27-958abc6f4340" xmlns:ns3="f2e3d838-45f9-4ec1-b9e6-6e248eb345d5" targetNamespace="http://schemas.microsoft.com/office/2006/metadata/properties" ma:root="true" ma:fieldsID="80abdd7a6a4a82cd12552571b08b41df" ns2:_="" ns3:_="">
    <xsd:import namespace="ee3079a1-48ec-4589-ac27-958abc6f4340"/>
    <xsd:import namespace="f2e3d838-45f9-4ec1-b9e6-6e248eb345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079a1-48ec-4589-ac27-958abc6f43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7c348b0c-bc67-4832-bf0c-49095bc384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3d838-45f9-4ec1-b9e6-6e248eb345d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a177f85-365e-48a9-9ab9-0317cfc03dd0}" ma:internalName="TaxCatchAll" ma:showField="CatchAllData" ma:web="f2e3d838-45f9-4ec1-b9e6-6e248eb345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55CC4-D6CC-4691-8229-343B8F283154}">
  <ds:schemaRefs>
    <ds:schemaRef ds:uri="http://schemas.microsoft.com/office/2006/metadata/properties"/>
    <ds:schemaRef ds:uri="http://schemas.microsoft.com/office/infopath/2007/PartnerControls"/>
    <ds:schemaRef ds:uri="ee3079a1-48ec-4589-ac27-958abc6f4340"/>
    <ds:schemaRef ds:uri="f2e3d838-45f9-4ec1-b9e6-6e248eb345d5"/>
  </ds:schemaRefs>
</ds:datastoreItem>
</file>

<file path=customXml/itemProps2.xml><?xml version="1.0" encoding="utf-8"?>
<ds:datastoreItem xmlns:ds="http://schemas.openxmlformats.org/officeDocument/2006/customXml" ds:itemID="{641381DA-A8C6-43B1-B84E-D9B55795A8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66800D-EC17-4956-9E8E-6DFCF535A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3079a1-48ec-4589-ac27-958abc6f4340"/>
    <ds:schemaRef ds:uri="f2e3d838-45f9-4ec1-b9e6-6e248eb345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A590A8-96E9-4CC8-BF7B-E91D0AF5F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Mall_Rapport för extern publicering_190823</Template>
  <TotalTime>503</TotalTime>
  <Pages>27</Pages>
  <Words>5003</Words>
  <Characters>26520</Characters>
  <Application>Microsoft Office Word</Application>
  <DocSecurity>0</DocSecurity>
  <Lines>221</Lines>
  <Paragraphs>62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Report</vt:lpstr>
      <vt:lpstr>Rapport</vt:lpstr>
      <vt:lpstr/>
    </vt:vector>
  </TitlesOfParts>
  <Company/>
  <LinksUpToDate>false</LinksUpToDate>
  <CharactersWithSpaces>31461</CharactersWithSpaces>
  <SharedDoc>false</SharedDoc>
  <HLinks>
    <vt:vector size="6" baseType="variant">
      <vt:variant>
        <vt:i4>2818166</vt:i4>
      </vt:variant>
      <vt:variant>
        <vt:i4>0</vt:i4>
      </vt:variant>
      <vt:variant>
        <vt:i4>0</vt:i4>
      </vt:variant>
      <vt:variant>
        <vt:i4>5</vt:i4>
      </vt:variant>
      <vt:variant>
        <vt:lpwstr>mailto:info@uhmynd.se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Elisabeth Merck Rasin</dc:creator>
  <cp:keywords>Upphandlingsmyndigheten</cp:keywords>
  <dc:description/>
  <cp:lastModifiedBy>Kristin Tallbo</cp:lastModifiedBy>
  <cp:revision>24</cp:revision>
  <cp:lastPrinted>2022-11-03T16:45:00Z</cp:lastPrinted>
  <dcterms:created xsi:type="dcterms:W3CDTF">2025-03-27T07:33:00Z</dcterms:created>
  <dcterms:modified xsi:type="dcterms:W3CDTF">2025-04-01T14:26:00Z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0x010100C6BFDB4EE0E51D4F86F7194CFA8933FB</vt:lpwstr>
  </property>
</Properties>
</file>