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3A3797BC" w:rsidR="00F42364" w:rsidRPr="006A3835" w:rsidRDefault="0003348D" w:rsidP="00517604">
      <w:pPr>
        <w:pStyle w:val="DokRubrik"/>
        <w:outlineLvl w:val="9"/>
        <w:rPr>
          <w:lang w:val="en-GB"/>
        </w:rPr>
      </w:pPr>
      <w:r w:rsidRPr="006A3835">
        <w:rPr>
          <w:lang w:val="en-GB"/>
        </w:rPr>
        <w:t xml:space="preserve">[Office </w:t>
      </w:r>
      <w:r w:rsidR="00C03900">
        <w:rPr>
          <w:lang w:val="en-GB"/>
        </w:rPr>
        <w:t>a</w:t>
      </w:r>
      <w:r w:rsidRPr="006A3835">
        <w:rPr>
          <w:lang w:val="en-GB"/>
        </w:rPr>
        <w:t xml:space="preserve">udit/Desk </w:t>
      </w:r>
      <w:r w:rsidR="00C03900">
        <w:rPr>
          <w:lang w:val="en-GB"/>
        </w:rPr>
        <w:t>a</w:t>
      </w:r>
      <w:r w:rsidRPr="006A3835">
        <w:rPr>
          <w:lang w:val="en-GB"/>
        </w:rPr>
        <w:t xml:space="preserve">udit] due diligence for sustainable supply chains </w:t>
      </w:r>
    </w:p>
    <w:p w14:paraId="557EF79D" w14:textId="113A288D" w:rsidR="0003348D" w:rsidRPr="006A3835" w:rsidRDefault="0003348D" w:rsidP="00517604">
      <w:pPr>
        <w:pStyle w:val="Rubrik1-utannr"/>
        <w:outlineLvl w:val="9"/>
        <w:rPr>
          <w:lang w:val="en-GB"/>
        </w:rPr>
      </w:pPr>
      <w:r w:rsidRPr="006A3835">
        <w:rPr>
          <w:lang w:val="en-GB"/>
        </w:rPr>
        <w:t>[Supplier AB]</w:t>
      </w:r>
    </w:p>
    <w:p w14:paraId="47632BBE" w14:textId="450C3B33" w:rsidR="0003348D" w:rsidRPr="006A3835" w:rsidRDefault="0003348D" w:rsidP="00517604">
      <w:pPr>
        <w:pStyle w:val="Rubrik1-utannr"/>
        <w:outlineLvl w:val="9"/>
        <w:rPr>
          <w:lang w:val="en-GB"/>
        </w:rPr>
      </w:pPr>
      <w:r w:rsidRPr="006A3835">
        <w:rPr>
          <w:lang w:val="en-GB"/>
        </w:rPr>
        <w:t>20xx-xx-xx</w:t>
      </w:r>
    </w:p>
    <w:p w14:paraId="0147F6A9" w14:textId="40CE70C9" w:rsidR="001B7C83" w:rsidRPr="006A3835" w:rsidRDefault="001B7C83" w:rsidP="00517604">
      <w:pPr>
        <w:rPr>
          <w:lang w:val="en-GB"/>
        </w:rPr>
      </w:pPr>
    </w:p>
    <w:p w14:paraId="4AC99C1F" w14:textId="3377330B" w:rsidR="001B7C83" w:rsidRPr="006A3835" w:rsidRDefault="001B7C83" w:rsidP="00517604">
      <w:pPr>
        <w:rPr>
          <w:lang w:val="en-GB"/>
        </w:rPr>
      </w:pPr>
    </w:p>
    <w:p w14:paraId="7EEE0868" w14:textId="0CC56EB4" w:rsidR="001B7C83" w:rsidRPr="006A3835" w:rsidRDefault="001B7C83" w:rsidP="00517604">
      <w:pPr>
        <w:rPr>
          <w:lang w:val="en-GB"/>
        </w:rPr>
      </w:pPr>
    </w:p>
    <w:p w14:paraId="0D3498AE" w14:textId="35D201E9" w:rsidR="001B7C83" w:rsidRPr="006A3835" w:rsidRDefault="001B7C83" w:rsidP="00517604">
      <w:pPr>
        <w:rPr>
          <w:lang w:val="en-GB"/>
        </w:rPr>
      </w:pPr>
    </w:p>
    <w:p w14:paraId="54A0120C" w14:textId="1BE13E5D" w:rsidR="001B7C83" w:rsidRPr="006A3835" w:rsidRDefault="001B7C83" w:rsidP="00517604">
      <w:pPr>
        <w:rPr>
          <w:lang w:val="en-GB"/>
        </w:rPr>
      </w:pPr>
    </w:p>
    <w:p w14:paraId="2B222DC2" w14:textId="59423940" w:rsidR="001B7C83" w:rsidRPr="006A3835" w:rsidRDefault="001B7C83" w:rsidP="00517604">
      <w:pPr>
        <w:rPr>
          <w:lang w:val="en-GB"/>
        </w:rPr>
      </w:pPr>
    </w:p>
    <w:p w14:paraId="5C9B3AEB" w14:textId="4A302E13" w:rsidR="001B7C83" w:rsidRPr="006A3835" w:rsidRDefault="001B7C83" w:rsidP="00517604">
      <w:pPr>
        <w:rPr>
          <w:lang w:val="en-GB"/>
        </w:rPr>
      </w:pPr>
    </w:p>
    <w:p w14:paraId="62A5C449" w14:textId="77777777" w:rsidR="001B7C83" w:rsidRPr="006A3835" w:rsidRDefault="001B7C83" w:rsidP="00517604">
      <w:pPr>
        <w:rPr>
          <w:lang w:val="en-GB"/>
        </w:rPr>
      </w:pPr>
    </w:p>
    <w:p w14:paraId="10F12EEB" w14:textId="77777777" w:rsidR="001B7C83" w:rsidRPr="006A3835" w:rsidRDefault="001B7C83" w:rsidP="00517604">
      <w:pPr>
        <w:rPr>
          <w:lang w:val="en-GB"/>
        </w:rPr>
      </w:pPr>
    </w:p>
    <w:sdt>
      <w:sdtPr>
        <w:rPr>
          <w:lang w:val="en-GB"/>
        </w:rPr>
        <w:id w:val="-1881002588"/>
        <w:showingPlcHdr/>
        <w:picture/>
      </w:sdtPr>
      <w:sdtEndPr/>
      <w:sdtContent>
        <w:p w14:paraId="486AA212" w14:textId="2B305FC8" w:rsidR="001B7C83" w:rsidRPr="006A3835" w:rsidRDefault="00135EA2" w:rsidP="00135EA2">
          <w:pPr>
            <w:jc w:val="right"/>
            <w:rPr>
              <w:lang w:val="en-GB"/>
            </w:rPr>
          </w:pPr>
          <w:r w:rsidRPr="006A3835">
            <w:rPr>
              <w:noProof/>
              <w:lang w:val="en-GB"/>
            </w:rPr>
            <w:drawing>
              <wp:inline distT="0" distB="0" distL="0" distR="0" wp14:anchorId="14EC0391" wp14:editId="23566325">
                <wp:extent cx="1905000" cy="1905000"/>
                <wp:effectExtent l="0" t="0" r="0" b="0"/>
                <wp:docPr id="819" name="Picture 819" descr="Logo of the contract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descr="Upphandlande myndighets logoty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3F50727" w14:textId="77777777" w:rsidR="001B7C83" w:rsidRPr="006A3835" w:rsidRDefault="001B7C83" w:rsidP="00517604">
      <w:pPr>
        <w:rPr>
          <w:lang w:val="en-GB"/>
        </w:rPr>
      </w:pPr>
    </w:p>
    <w:sdt>
      <w:sdtPr>
        <w:rPr>
          <w:rFonts w:ascii="Georgia" w:eastAsia="MS Mincho" w:hAnsi="Georgia"/>
          <w:b w:val="0"/>
          <w:spacing w:val="0"/>
          <w:sz w:val="20"/>
          <w:szCs w:val="22"/>
          <w:lang w:val="en-GB"/>
        </w:rPr>
        <w:id w:val="-975378907"/>
        <w:docPartObj>
          <w:docPartGallery w:val="Table of Contents"/>
          <w:docPartUnique/>
        </w:docPartObj>
      </w:sdtPr>
      <w:sdtEndPr>
        <w:rPr>
          <w:bCs/>
        </w:rPr>
      </w:sdtEndPr>
      <w:sdtContent>
        <w:p w14:paraId="756BB30B" w14:textId="6B88F21F" w:rsidR="00422633" w:rsidRPr="006A3835" w:rsidRDefault="00422633" w:rsidP="00517604">
          <w:pPr>
            <w:pStyle w:val="Innehllsfrteckningsrubrik"/>
            <w:outlineLvl w:val="9"/>
            <w:rPr>
              <w:lang w:val="en-GB"/>
            </w:rPr>
          </w:pPr>
          <w:r w:rsidRPr="006A3835">
            <w:rPr>
              <w:lang w:val="en-GB"/>
            </w:rPr>
            <w:t>Table of contents</w:t>
          </w:r>
        </w:p>
        <w:p w14:paraId="1216CCD5" w14:textId="23868A49" w:rsidR="00A3414C" w:rsidRDefault="00A15C9F">
          <w:pPr>
            <w:pStyle w:val="Innehll1"/>
            <w:rPr>
              <w:rFonts w:asciiTheme="minorHAnsi" w:eastAsiaTheme="minorEastAsia" w:hAnsiTheme="minorHAnsi" w:cstheme="minorBidi"/>
              <w:noProof/>
              <w:kern w:val="2"/>
              <w:sz w:val="24"/>
              <w:szCs w:val="24"/>
              <w:lang w:eastAsia="sv-SE"/>
              <w14:ligatures w14:val="standardContextual"/>
            </w:rPr>
          </w:pPr>
          <w:r w:rsidRPr="006A3835">
            <w:rPr>
              <w:lang w:val="en-GB"/>
            </w:rPr>
            <w:fldChar w:fldCharType="begin"/>
          </w:r>
          <w:r w:rsidRPr="006A3835">
            <w:rPr>
              <w:lang w:val="en-GB"/>
            </w:rPr>
            <w:instrText xml:space="preserve"> TOC \o "1-2" \h \z \u </w:instrText>
          </w:r>
          <w:r w:rsidRPr="006A3835">
            <w:rPr>
              <w:lang w:val="en-GB"/>
            </w:rPr>
            <w:fldChar w:fldCharType="separate"/>
          </w:r>
          <w:hyperlink w:anchor="_Toc194412008" w:history="1">
            <w:r w:rsidR="00A3414C" w:rsidRPr="00D7262E">
              <w:rPr>
                <w:rStyle w:val="Hyperlnk"/>
                <w:noProof/>
                <w:lang w:val="en-GB"/>
              </w:rPr>
              <w:t>Introduction</w:t>
            </w:r>
            <w:r w:rsidR="00A3414C">
              <w:rPr>
                <w:noProof/>
                <w:webHidden/>
              </w:rPr>
              <w:tab/>
            </w:r>
            <w:r w:rsidR="00A3414C">
              <w:rPr>
                <w:noProof/>
                <w:webHidden/>
              </w:rPr>
              <w:fldChar w:fldCharType="begin"/>
            </w:r>
            <w:r w:rsidR="00A3414C">
              <w:rPr>
                <w:noProof/>
                <w:webHidden/>
              </w:rPr>
              <w:instrText xml:space="preserve"> PAGEREF _Toc194412008 \h </w:instrText>
            </w:r>
            <w:r w:rsidR="00A3414C">
              <w:rPr>
                <w:noProof/>
                <w:webHidden/>
              </w:rPr>
            </w:r>
            <w:r w:rsidR="00A3414C">
              <w:rPr>
                <w:noProof/>
                <w:webHidden/>
              </w:rPr>
              <w:fldChar w:fldCharType="separate"/>
            </w:r>
            <w:r w:rsidR="00A3414C">
              <w:rPr>
                <w:noProof/>
                <w:webHidden/>
              </w:rPr>
              <w:t>3</w:t>
            </w:r>
            <w:r w:rsidR="00A3414C">
              <w:rPr>
                <w:noProof/>
                <w:webHidden/>
              </w:rPr>
              <w:fldChar w:fldCharType="end"/>
            </w:r>
          </w:hyperlink>
        </w:p>
        <w:p w14:paraId="0FBCB41D" w14:textId="257C3BD2"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09" w:history="1">
            <w:r w:rsidR="00A3414C" w:rsidRPr="00D7262E">
              <w:rPr>
                <w:rStyle w:val="Hyperlnk"/>
                <w:noProof/>
                <w:lang w:val="en-GB"/>
              </w:rPr>
              <w:t>Summary</w:t>
            </w:r>
            <w:r w:rsidR="00A3414C">
              <w:rPr>
                <w:noProof/>
                <w:webHidden/>
              </w:rPr>
              <w:tab/>
            </w:r>
            <w:r w:rsidR="00A3414C">
              <w:rPr>
                <w:noProof/>
                <w:webHidden/>
              </w:rPr>
              <w:fldChar w:fldCharType="begin"/>
            </w:r>
            <w:r w:rsidR="00A3414C">
              <w:rPr>
                <w:noProof/>
                <w:webHidden/>
              </w:rPr>
              <w:instrText xml:space="preserve"> PAGEREF _Toc194412009 \h </w:instrText>
            </w:r>
            <w:r w:rsidR="00A3414C">
              <w:rPr>
                <w:noProof/>
                <w:webHidden/>
              </w:rPr>
            </w:r>
            <w:r w:rsidR="00A3414C">
              <w:rPr>
                <w:noProof/>
                <w:webHidden/>
              </w:rPr>
              <w:fldChar w:fldCharType="separate"/>
            </w:r>
            <w:r w:rsidR="00A3414C">
              <w:rPr>
                <w:noProof/>
                <w:webHidden/>
              </w:rPr>
              <w:t>5</w:t>
            </w:r>
            <w:r w:rsidR="00A3414C">
              <w:rPr>
                <w:noProof/>
                <w:webHidden/>
              </w:rPr>
              <w:fldChar w:fldCharType="end"/>
            </w:r>
          </w:hyperlink>
        </w:p>
        <w:p w14:paraId="555680DE" w14:textId="5A6A4832"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0" w:history="1">
            <w:r w:rsidR="00A3414C" w:rsidRPr="00D7262E">
              <w:rPr>
                <w:rStyle w:val="Hyperlnk"/>
                <w:noProof/>
                <w:lang w:val="en-GB"/>
              </w:rPr>
              <w:t>Compliance with process requirements</w:t>
            </w:r>
            <w:r w:rsidR="00A3414C">
              <w:rPr>
                <w:noProof/>
                <w:webHidden/>
              </w:rPr>
              <w:tab/>
            </w:r>
            <w:r w:rsidR="00A3414C">
              <w:rPr>
                <w:noProof/>
                <w:webHidden/>
              </w:rPr>
              <w:fldChar w:fldCharType="begin"/>
            </w:r>
            <w:r w:rsidR="00A3414C">
              <w:rPr>
                <w:noProof/>
                <w:webHidden/>
              </w:rPr>
              <w:instrText xml:space="preserve"> PAGEREF _Toc194412010 \h </w:instrText>
            </w:r>
            <w:r w:rsidR="00A3414C">
              <w:rPr>
                <w:noProof/>
                <w:webHidden/>
              </w:rPr>
            </w:r>
            <w:r w:rsidR="00A3414C">
              <w:rPr>
                <w:noProof/>
                <w:webHidden/>
              </w:rPr>
              <w:fldChar w:fldCharType="separate"/>
            </w:r>
            <w:r w:rsidR="00A3414C">
              <w:rPr>
                <w:noProof/>
                <w:webHidden/>
              </w:rPr>
              <w:t>5</w:t>
            </w:r>
            <w:r w:rsidR="00A3414C">
              <w:rPr>
                <w:noProof/>
                <w:webHidden/>
              </w:rPr>
              <w:fldChar w:fldCharType="end"/>
            </w:r>
          </w:hyperlink>
        </w:p>
        <w:p w14:paraId="729AB7A9" w14:textId="71BFAEB8"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1" w:history="1">
            <w:r w:rsidR="00A3414C" w:rsidRPr="00D7262E">
              <w:rPr>
                <w:rStyle w:val="Hyperlnk"/>
                <w:noProof/>
                <w:lang w:val="en-GB"/>
              </w:rPr>
              <w:t>Company description</w:t>
            </w:r>
            <w:r w:rsidR="00A3414C">
              <w:rPr>
                <w:noProof/>
                <w:webHidden/>
              </w:rPr>
              <w:tab/>
            </w:r>
            <w:r w:rsidR="00A3414C">
              <w:rPr>
                <w:noProof/>
                <w:webHidden/>
              </w:rPr>
              <w:fldChar w:fldCharType="begin"/>
            </w:r>
            <w:r w:rsidR="00A3414C">
              <w:rPr>
                <w:noProof/>
                <w:webHidden/>
              </w:rPr>
              <w:instrText xml:space="preserve"> PAGEREF _Toc194412011 \h </w:instrText>
            </w:r>
            <w:r w:rsidR="00A3414C">
              <w:rPr>
                <w:noProof/>
                <w:webHidden/>
              </w:rPr>
            </w:r>
            <w:r w:rsidR="00A3414C">
              <w:rPr>
                <w:noProof/>
                <w:webHidden/>
              </w:rPr>
              <w:fldChar w:fldCharType="separate"/>
            </w:r>
            <w:r w:rsidR="00A3414C">
              <w:rPr>
                <w:noProof/>
                <w:webHidden/>
              </w:rPr>
              <w:t>7</w:t>
            </w:r>
            <w:r w:rsidR="00A3414C">
              <w:rPr>
                <w:noProof/>
                <w:webHidden/>
              </w:rPr>
              <w:fldChar w:fldCharType="end"/>
            </w:r>
          </w:hyperlink>
        </w:p>
        <w:p w14:paraId="3484C7A1" w14:textId="36C29A90"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2" w:history="1">
            <w:r w:rsidR="00A3414C" w:rsidRPr="00D7262E">
              <w:rPr>
                <w:rStyle w:val="Hyperlnk"/>
                <w:noProof/>
                <w:lang w:val="en-GB"/>
              </w:rPr>
              <w:t>Search engine check</w:t>
            </w:r>
            <w:r w:rsidR="00A3414C">
              <w:rPr>
                <w:noProof/>
                <w:webHidden/>
              </w:rPr>
              <w:tab/>
            </w:r>
            <w:r w:rsidR="00A3414C">
              <w:rPr>
                <w:noProof/>
                <w:webHidden/>
              </w:rPr>
              <w:fldChar w:fldCharType="begin"/>
            </w:r>
            <w:r w:rsidR="00A3414C">
              <w:rPr>
                <w:noProof/>
                <w:webHidden/>
              </w:rPr>
              <w:instrText xml:space="preserve"> PAGEREF _Toc194412012 \h </w:instrText>
            </w:r>
            <w:r w:rsidR="00A3414C">
              <w:rPr>
                <w:noProof/>
                <w:webHidden/>
              </w:rPr>
            </w:r>
            <w:r w:rsidR="00A3414C">
              <w:rPr>
                <w:noProof/>
                <w:webHidden/>
              </w:rPr>
              <w:fldChar w:fldCharType="separate"/>
            </w:r>
            <w:r w:rsidR="00A3414C">
              <w:rPr>
                <w:noProof/>
                <w:webHidden/>
              </w:rPr>
              <w:t>9</w:t>
            </w:r>
            <w:r w:rsidR="00A3414C">
              <w:rPr>
                <w:noProof/>
                <w:webHidden/>
              </w:rPr>
              <w:fldChar w:fldCharType="end"/>
            </w:r>
          </w:hyperlink>
        </w:p>
        <w:p w14:paraId="64EB416E" w14:textId="1D256DC7"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3" w:history="1">
            <w:r w:rsidR="00A3414C" w:rsidRPr="00D7262E">
              <w:rPr>
                <w:rStyle w:val="Hyperlnk"/>
                <w:noProof/>
                <w:lang w:val="en-GB"/>
              </w:rPr>
              <w:t>Sample products</w:t>
            </w:r>
            <w:r w:rsidR="00A3414C">
              <w:rPr>
                <w:noProof/>
                <w:webHidden/>
              </w:rPr>
              <w:tab/>
            </w:r>
            <w:r w:rsidR="00A3414C">
              <w:rPr>
                <w:noProof/>
                <w:webHidden/>
              </w:rPr>
              <w:fldChar w:fldCharType="begin"/>
            </w:r>
            <w:r w:rsidR="00A3414C">
              <w:rPr>
                <w:noProof/>
                <w:webHidden/>
              </w:rPr>
              <w:instrText xml:space="preserve"> PAGEREF _Toc194412013 \h </w:instrText>
            </w:r>
            <w:r w:rsidR="00A3414C">
              <w:rPr>
                <w:noProof/>
                <w:webHidden/>
              </w:rPr>
            </w:r>
            <w:r w:rsidR="00A3414C">
              <w:rPr>
                <w:noProof/>
                <w:webHidden/>
              </w:rPr>
              <w:fldChar w:fldCharType="separate"/>
            </w:r>
            <w:r w:rsidR="00A3414C">
              <w:rPr>
                <w:noProof/>
                <w:webHidden/>
              </w:rPr>
              <w:t>10</w:t>
            </w:r>
            <w:r w:rsidR="00A3414C">
              <w:rPr>
                <w:noProof/>
                <w:webHidden/>
              </w:rPr>
              <w:fldChar w:fldCharType="end"/>
            </w:r>
          </w:hyperlink>
        </w:p>
        <w:p w14:paraId="3039FFEA" w14:textId="06C7C5EC"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4" w:history="1">
            <w:r w:rsidR="00A3414C" w:rsidRPr="00D7262E">
              <w:rPr>
                <w:rStyle w:val="Hyperlnk"/>
                <w:noProof/>
                <w:lang w:val="en-GB"/>
              </w:rPr>
              <w:t>Interviewed or surveyed persons</w:t>
            </w:r>
            <w:r w:rsidR="00A3414C">
              <w:rPr>
                <w:noProof/>
                <w:webHidden/>
              </w:rPr>
              <w:tab/>
            </w:r>
            <w:r w:rsidR="00A3414C">
              <w:rPr>
                <w:noProof/>
                <w:webHidden/>
              </w:rPr>
              <w:fldChar w:fldCharType="begin"/>
            </w:r>
            <w:r w:rsidR="00A3414C">
              <w:rPr>
                <w:noProof/>
                <w:webHidden/>
              </w:rPr>
              <w:instrText xml:space="preserve"> PAGEREF _Toc194412014 \h </w:instrText>
            </w:r>
            <w:r w:rsidR="00A3414C">
              <w:rPr>
                <w:noProof/>
                <w:webHidden/>
              </w:rPr>
            </w:r>
            <w:r w:rsidR="00A3414C">
              <w:rPr>
                <w:noProof/>
                <w:webHidden/>
              </w:rPr>
              <w:fldChar w:fldCharType="separate"/>
            </w:r>
            <w:r w:rsidR="00A3414C">
              <w:rPr>
                <w:noProof/>
                <w:webHidden/>
              </w:rPr>
              <w:t>10</w:t>
            </w:r>
            <w:r w:rsidR="00A3414C">
              <w:rPr>
                <w:noProof/>
                <w:webHidden/>
              </w:rPr>
              <w:fldChar w:fldCharType="end"/>
            </w:r>
          </w:hyperlink>
        </w:p>
        <w:p w14:paraId="3C1B7D83" w14:textId="1BC43705"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5" w:history="1">
            <w:r w:rsidR="00A3414C" w:rsidRPr="00D7262E">
              <w:rPr>
                <w:rStyle w:val="Hyperlnk"/>
                <w:noProof/>
                <w:lang w:val="en-GB"/>
              </w:rPr>
              <w:t>Documents reviewed</w:t>
            </w:r>
            <w:r w:rsidR="00A3414C">
              <w:rPr>
                <w:noProof/>
                <w:webHidden/>
              </w:rPr>
              <w:tab/>
            </w:r>
            <w:r w:rsidR="00A3414C">
              <w:rPr>
                <w:noProof/>
                <w:webHidden/>
              </w:rPr>
              <w:fldChar w:fldCharType="begin"/>
            </w:r>
            <w:r w:rsidR="00A3414C">
              <w:rPr>
                <w:noProof/>
                <w:webHidden/>
              </w:rPr>
              <w:instrText xml:space="preserve"> PAGEREF _Toc194412015 \h </w:instrText>
            </w:r>
            <w:r w:rsidR="00A3414C">
              <w:rPr>
                <w:noProof/>
                <w:webHidden/>
              </w:rPr>
            </w:r>
            <w:r w:rsidR="00A3414C">
              <w:rPr>
                <w:noProof/>
                <w:webHidden/>
              </w:rPr>
              <w:fldChar w:fldCharType="separate"/>
            </w:r>
            <w:r w:rsidR="00A3414C">
              <w:rPr>
                <w:noProof/>
                <w:webHidden/>
              </w:rPr>
              <w:t>10</w:t>
            </w:r>
            <w:r w:rsidR="00A3414C">
              <w:rPr>
                <w:noProof/>
                <w:webHidden/>
              </w:rPr>
              <w:fldChar w:fldCharType="end"/>
            </w:r>
          </w:hyperlink>
        </w:p>
        <w:p w14:paraId="05AAEBB3" w14:textId="57402678"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16" w:history="1">
            <w:r w:rsidR="00A3414C" w:rsidRPr="00D7262E">
              <w:rPr>
                <w:rStyle w:val="Hyperlnk"/>
                <w:noProof/>
                <w:lang w:val="en-GB"/>
              </w:rPr>
              <w:t>Audit results</w:t>
            </w:r>
            <w:r w:rsidR="00A3414C">
              <w:rPr>
                <w:noProof/>
                <w:webHidden/>
              </w:rPr>
              <w:tab/>
            </w:r>
            <w:r w:rsidR="00A3414C">
              <w:rPr>
                <w:noProof/>
                <w:webHidden/>
              </w:rPr>
              <w:fldChar w:fldCharType="begin"/>
            </w:r>
            <w:r w:rsidR="00A3414C">
              <w:rPr>
                <w:noProof/>
                <w:webHidden/>
              </w:rPr>
              <w:instrText xml:space="preserve"> PAGEREF _Toc194412016 \h </w:instrText>
            </w:r>
            <w:r w:rsidR="00A3414C">
              <w:rPr>
                <w:noProof/>
                <w:webHidden/>
              </w:rPr>
            </w:r>
            <w:r w:rsidR="00A3414C">
              <w:rPr>
                <w:noProof/>
                <w:webHidden/>
              </w:rPr>
              <w:fldChar w:fldCharType="separate"/>
            </w:r>
            <w:r w:rsidR="00A3414C">
              <w:rPr>
                <w:noProof/>
                <w:webHidden/>
              </w:rPr>
              <w:t>12</w:t>
            </w:r>
            <w:r w:rsidR="00A3414C">
              <w:rPr>
                <w:noProof/>
                <w:webHidden/>
              </w:rPr>
              <w:fldChar w:fldCharType="end"/>
            </w:r>
          </w:hyperlink>
        </w:p>
        <w:p w14:paraId="0920F518" w14:textId="0AD31580"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17" w:history="1">
            <w:r w:rsidR="00A3414C" w:rsidRPr="00D7262E">
              <w:rPr>
                <w:rStyle w:val="Hyperlnk"/>
                <w:noProof/>
                <w:lang w:val="en-GB"/>
              </w:rPr>
              <w:t>Process requirement 1: Integrate the commitments into policies and allocate responsibility for policies and due diligence</w:t>
            </w:r>
            <w:r w:rsidR="00A3414C">
              <w:rPr>
                <w:noProof/>
                <w:webHidden/>
              </w:rPr>
              <w:tab/>
            </w:r>
            <w:r w:rsidR="00A3414C">
              <w:rPr>
                <w:noProof/>
                <w:webHidden/>
              </w:rPr>
              <w:fldChar w:fldCharType="begin"/>
            </w:r>
            <w:r w:rsidR="00A3414C">
              <w:rPr>
                <w:noProof/>
                <w:webHidden/>
              </w:rPr>
              <w:instrText xml:space="preserve"> PAGEREF _Toc194412017 \h </w:instrText>
            </w:r>
            <w:r w:rsidR="00A3414C">
              <w:rPr>
                <w:noProof/>
                <w:webHidden/>
              </w:rPr>
            </w:r>
            <w:r w:rsidR="00A3414C">
              <w:rPr>
                <w:noProof/>
                <w:webHidden/>
              </w:rPr>
              <w:fldChar w:fldCharType="separate"/>
            </w:r>
            <w:r w:rsidR="00A3414C">
              <w:rPr>
                <w:noProof/>
                <w:webHidden/>
              </w:rPr>
              <w:t>12</w:t>
            </w:r>
            <w:r w:rsidR="00A3414C">
              <w:rPr>
                <w:noProof/>
                <w:webHidden/>
              </w:rPr>
              <w:fldChar w:fldCharType="end"/>
            </w:r>
          </w:hyperlink>
        </w:p>
        <w:p w14:paraId="50673CA2" w14:textId="4F632978"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18" w:history="1">
            <w:r w:rsidR="00A3414C" w:rsidRPr="00D7262E">
              <w:rPr>
                <w:rStyle w:val="Hyperlnk"/>
                <w:noProof/>
                <w:lang w:val="en-GB"/>
              </w:rPr>
              <w:t>Process requirement 2: Identify and assess adverse impacts</w:t>
            </w:r>
            <w:r w:rsidR="00A3414C">
              <w:rPr>
                <w:noProof/>
                <w:webHidden/>
              </w:rPr>
              <w:tab/>
            </w:r>
            <w:r w:rsidR="00A3414C">
              <w:rPr>
                <w:noProof/>
                <w:webHidden/>
              </w:rPr>
              <w:fldChar w:fldCharType="begin"/>
            </w:r>
            <w:r w:rsidR="00A3414C">
              <w:rPr>
                <w:noProof/>
                <w:webHidden/>
              </w:rPr>
              <w:instrText xml:space="preserve"> PAGEREF _Toc194412018 \h </w:instrText>
            </w:r>
            <w:r w:rsidR="00A3414C">
              <w:rPr>
                <w:noProof/>
                <w:webHidden/>
              </w:rPr>
            </w:r>
            <w:r w:rsidR="00A3414C">
              <w:rPr>
                <w:noProof/>
                <w:webHidden/>
              </w:rPr>
              <w:fldChar w:fldCharType="separate"/>
            </w:r>
            <w:r w:rsidR="00A3414C">
              <w:rPr>
                <w:noProof/>
                <w:webHidden/>
              </w:rPr>
              <w:t>13</w:t>
            </w:r>
            <w:r w:rsidR="00A3414C">
              <w:rPr>
                <w:noProof/>
                <w:webHidden/>
              </w:rPr>
              <w:fldChar w:fldCharType="end"/>
            </w:r>
          </w:hyperlink>
        </w:p>
        <w:p w14:paraId="238E056B" w14:textId="644C3976"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19" w:history="1">
            <w:r w:rsidR="00A3414C" w:rsidRPr="00D7262E">
              <w:rPr>
                <w:rStyle w:val="Hyperlnk"/>
                <w:noProof/>
                <w:lang w:val="en-GB"/>
              </w:rPr>
              <w:t>Process requirement 3: Prevent and mitigate adverse impacts supplier causes or contributes to</w:t>
            </w:r>
            <w:r w:rsidR="00A3414C">
              <w:rPr>
                <w:noProof/>
                <w:webHidden/>
              </w:rPr>
              <w:tab/>
            </w:r>
            <w:r w:rsidR="00A3414C">
              <w:rPr>
                <w:noProof/>
                <w:webHidden/>
              </w:rPr>
              <w:fldChar w:fldCharType="begin"/>
            </w:r>
            <w:r w:rsidR="00A3414C">
              <w:rPr>
                <w:noProof/>
                <w:webHidden/>
              </w:rPr>
              <w:instrText xml:space="preserve"> PAGEREF _Toc194412019 \h </w:instrText>
            </w:r>
            <w:r w:rsidR="00A3414C">
              <w:rPr>
                <w:noProof/>
                <w:webHidden/>
              </w:rPr>
            </w:r>
            <w:r w:rsidR="00A3414C">
              <w:rPr>
                <w:noProof/>
                <w:webHidden/>
              </w:rPr>
              <w:fldChar w:fldCharType="separate"/>
            </w:r>
            <w:r w:rsidR="00A3414C">
              <w:rPr>
                <w:noProof/>
                <w:webHidden/>
              </w:rPr>
              <w:t>15</w:t>
            </w:r>
            <w:r w:rsidR="00A3414C">
              <w:rPr>
                <w:noProof/>
                <w:webHidden/>
              </w:rPr>
              <w:fldChar w:fldCharType="end"/>
            </w:r>
          </w:hyperlink>
        </w:p>
        <w:p w14:paraId="1A72A94C" w14:textId="5B7D0624"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20" w:history="1">
            <w:r w:rsidR="00A3414C" w:rsidRPr="00D7262E">
              <w:rPr>
                <w:rStyle w:val="Hyperlnk"/>
                <w:noProof/>
                <w:lang w:val="en-GB"/>
              </w:rPr>
              <w:t>Process requirement 4: Prevent and mitigate adverse impacts linked to supplier's operations</w:t>
            </w:r>
            <w:r w:rsidR="00A3414C">
              <w:rPr>
                <w:noProof/>
                <w:webHidden/>
              </w:rPr>
              <w:tab/>
            </w:r>
            <w:r w:rsidR="00A3414C">
              <w:rPr>
                <w:noProof/>
                <w:webHidden/>
              </w:rPr>
              <w:fldChar w:fldCharType="begin"/>
            </w:r>
            <w:r w:rsidR="00A3414C">
              <w:rPr>
                <w:noProof/>
                <w:webHidden/>
              </w:rPr>
              <w:instrText xml:space="preserve"> PAGEREF _Toc194412020 \h </w:instrText>
            </w:r>
            <w:r w:rsidR="00A3414C">
              <w:rPr>
                <w:noProof/>
                <w:webHidden/>
              </w:rPr>
            </w:r>
            <w:r w:rsidR="00A3414C">
              <w:rPr>
                <w:noProof/>
                <w:webHidden/>
              </w:rPr>
              <w:fldChar w:fldCharType="separate"/>
            </w:r>
            <w:r w:rsidR="00A3414C">
              <w:rPr>
                <w:noProof/>
                <w:webHidden/>
              </w:rPr>
              <w:t>17</w:t>
            </w:r>
            <w:r w:rsidR="00A3414C">
              <w:rPr>
                <w:noProof/>
                <w:webHidden/>
              </w:rPr>
              <w:fldChar w:fldCharType="end"/>
            </w:r>
          </w:hyperlink>
        </w:p>
        <w:p w14:paraId="3BD590C4" w14:textId="6A6B150A"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21" w:history="1">
            <w:r w:rsidR="00A3414C" w:rsidRPr="00D7262E">
              <w:rPr>
                <w:rStyle w:val="Hyperlnk"/>
                <w:noProof/>
                <w:lang w:val="en-GB"/>
              </w:rPr>
              <w:t>Process requirement 5: Monitor the measures to prevent and mitigate adverse impacts</w:t>
            </w:r>
            <w:r w:rsidR="00A3414C">
              <w:rPr>
                <w:noProof/>
                <w:webHidden/>
              </w:rPr>
              <w:tab/>
            </w:r>
            <w:r w:rsidR="00A3414C">
              <w:rPr>
                <w:noProof/>
                <w:webHidden/>
              </w:rPr>
              <w:fldChar w:fldCharType="begin"/>
            </w:r>
            <w:r w:rsidR="00A3414C">
              <w:rPr>
                <w:noProof/>
                <w:webHidden/>
              </w:rPr>
              <w:instrText xml:space="preserve"> PAGEREF _Toc194412021 \h </w:instrText>
            </w:r>
            <w:r w:rsidR="00A3414C">
              <w:rPr>
                <w:noProof/>
                <w:webHidden/>
              </w:rPr>
            </w:r>
            <w:r w:rsidR="00A3414C">
              <w:rPr>
                <w:noProof/>
                <w:webHidden/>
              </w:rPr>
              <w:fldChar w:fldCharType="separate"/>
            </w:r>
            <w:r w:rsidR="00A3414C">
              <w:rPr>
                <w:noProof/>
                <w:webHidden/>
              </w:rPr>
              <w:t>19</w:t>
            </w:r>
            <w:r w:rsidR="00A3414C">
              <w:rPr>
                <w:noProof/>
                <w:webHidden/>
              </w:rPr>
              <w:fldChar w:fldCharType="end"/>
            </w:r>
          </w:hyperlink>
        </w:p>
        <w:p w14:paraId="0B1F85F9" w14:textId="31DECD20"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22" w:history="1">
            <w:r w:rsidR="00A3414C" w:rsidRPr="00D7262E">
              <w:rPr>
                <w:rStyle w:val="Hyperlnk"/>
                <w:noProof/>
                <w:lang w:val="en-GB"/>
              </w:rPr>
              <w:t>Process requirement 6: Enable complaints</w:t>
            </w:r>
            <w:r w:rsidR="00A3414C">
              <w:rPr>
                <w:noProof/>
                <w:webHidden/>
              </w:rPr>
              <w:tab/>
            </w:r>
            <w:r w:rsidR="00A3414C">
              <w:rPr>
                <w:noProof/>
                <w:webHidden/>
              </w:rPr>
              <w:fldChar w:fldCharType="begin"/>
            </w:r>
            <w:r w:rsidR="00A3414C">
              <w:rPr>
                <w:noProof/>
                <w:webHidden/>
              </w:rPr>
              <w:instrText xml:space="preserve"> PAGEREF _Toc194412022 \h </w:instrText>
            </w:r>
            <w:r w:rsidR="00A3414C">
              <w:rPr>
                <w:noProof/>
                <w:webHidden/>
              </w:rPr>
            </w:r>
            <w:r w:rsidR="00A3414C">
              <w:rPr>
                <w:noProof/>
                <w:webHidden/>
              </w:rPr>
              <w:fldChar w:fldCharType="separate"/>
            </w:r>
            <w:r w:rsidR="00A3414C">
              <w:rPr>
                <w:noProof/>
                <w:webHidden/>
              </w:rPr>
              <w:t>21</w:t>
            </w:r>
            <w:r w:rsidR="00A3414C">
              <w:rPr>
                <w:noProof/>
                <w:webHidden/>
              </w:rPr>
              <w:fldChar w:fldCharType="end"/>
            </w:r>
          </w:hyperlink>
        </w:p>
        <w:p w14:paraId="536361F8" w14:textId="45BC296E"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23" w:history="1">
            <w:r w:rsidR="00A3414C" w:rsidRPr="00D7262E">
              <w:rPr>
                <w:rStyle w:val="Hyperlnk"/>
                <w:noProof/>
                <w:lang w:val="en-GB"/>
              </w:rPr>
              <w:t>Process requirement 7: Provide for remediation</w:t>
            </w:r>
            <w:r w:rsidR="00A3414C">
              <w:rPr>
                <w:noProof/>
                <w:webHidden/>
              </w:rPr>
              <w:tab/>
            </w:r>
            <w:r w:rsidR="00A3414C">
              <w:rPr>
                <w:noProof/>
                <w:webHidden/>
              </w:rPr>
              <w:fldChar w:fldCharType="begin"/>
            </w:r>
            <w:r w:rsidR="00A3414C">
              <w:rPr>
                <w:noProof/>
                <w:webHidden/>
              </w:rPr>
              <w:instrText xml:space="preserve"> PAGEREF _Toc194412023 \h </w:instrText>
            </w:r>
            <w:r w:rsidR="00A3414C">
              <w:rPr>
                <w:noProof/>
                <w:webHidden/>
              </w:rPr>
            </w:r>
            <w:r w:rsidR="00A3414C">
              <w:rPr>
                <w:noProof/>
                <w:webHidden/>
              </w:rPr>
              <w:fldChar w:fldCharType="separate"/>
            </w:r>
            <w:r w:rsidR="00A3414C">
              <w:rPr>
                <w:noProof/>
                <w:webHidden/>
              </w:rPr>
              <w:t>22</w:t>
            </w:r>
            <w:r w:rsidR="00A3414C">
              <w:rPr>
                <w:noProof/>
                <w:webHidden/>
              </w:rPr>
              <w:fldChar w:fldCharType="end"/>
            </w:r>
          </w:hyperlink>
        </w:p>
        <w:p w14:paraId="26B24FFF" w14:textId="200AEA6A" w:rsidR="00A3414C" w:rsidRDefault="00486754">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12024" w:history="1">
            <w:r w:rsidR="00A3414C" w:rsidRPr="00D7262E">
              <w:rPr>
                <w:rStyle w:val="Hyperlnk"/>
                <w:noProof/>
                <w:lang w:val="en-GB"/>
              </w:rPr>
              <w:t>Enable auditing</w:t>
            </w:r>
            <w:r w:rsidR="00A3414C">
              <w:rPr>
                <w:noProof/>
                <w:webHidden/>
              </w:rPr>
              <w:tab/>
            </w:r>
            <w:r w:rsidR="00A3414C">
              <w:rPr>
                <w:noProof/>
                <w:webHidden/>
              </w:rPr>
              <w:fldChar w:fldCharType="begin"/>
            </w:r>
            <w:r w:rsidR="00A3414C">
              <w:rPr>
                <w:noProof/>
                <w:webHidden/>
              </w:rPr>
              <w:instrText xml:space="preserve"> PAGEREF _Toc194412024 \h </w:instrText>
            </w:r>
            <w:r w:rsidR="00A3414C">
              <w:rPr>
                <w:noProof/>
                <w:webHidden/>
              </w:rPr>
            </w:r>
            <w:r w:rsidR="00A3414C">
              <w:rPr>
                <w:noProof/>
                <w:webHidden/>
              </w:rPr>
              <w:fldChar w:fldCharType="separate"/>
            </w:r>
            <w:r w:rsidR="00A3414C">
              <w:rPr>
                <w:noProof/>
                <w:webHidden/>
              </w:rPr>
              <w:t>24</w:t>
            </w:r>
            <w:r w:rsidR="00A3414C">
              <w:rPr>
                <w:noProof/>
                <w:webHidden/>
              </w:rPr>
              <w:fldChar w:fldCharType="end"/>
            </w:r>
          </w:hyperlink>
        </w:p>
        <w:p w14:paraId="21B3A881" w14:textId="254F1096"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25" w:history="1">
            <w:r w:rsidR="00A3414C" w:rsidRPr="00D7262E">
              <w:rPr>
                <w:rStyle w:val="Hyperlnk"/>
                <w:noProof/>
                <w:lang w:val="en-GB"/>
              </w:rPr>
              <w:t>Audit statement</w:t>
            </w:r>
            <w:r w:rsidR="00A3414C">
              <w:rPr>
                <w:noProof/>
                <w:webHidden/>
              </w:rPr>
              <w:tab/>
            </w:r>
            <w:r w:rsidR="00A3414C">
              <w:rPr>
                <w:noProof/>
                <w:webHidden/>
              </w:rPr>
              <w:fldChar w:fldCharType="begin"/>
            </w:r>
            <w:r w:rsidR="00A3414C">
              <w:rPr>
                <w:noProof/>
                <w:webHidden/>
              </w:rPr>
              <w:instrText xml:space="preserve"> PAGEREF _Toc194412025 \h </w:instrText>
            </w:r>
            <w:r w:rsidR="00A3414C">
              <w:rPr>
                <w:noProof/>
                <w:webHidden/>
              </w:rPr>
            </w:r>
            <w:r w:rsidR="00A3414C">
              <w:rPr>
                <w:noProof/>
                <w:webHidden/>
              </w:rPr>
              <w:fldChar w:fldCharType="separate"/>
            </w:r>
            <w:r w:rsidR="00A3414C">
              <w:rPr>
                <w:noProof/>
                <w:webHidden/>
              </w:rPr>
              <w:t>26</w:t>
            </w:r>
            <w:r w:rsidR="00A3414C">
              <w:rPr>
                <w:noProof/>
                <w:webHidden/>
              </w:rPr>
              <w:fldChar w:fldCharType="end"/>
            </w:r>
          </w:hyperlink>
        </w:p>
        <w:p w14:paraId="04541F8E" w14:textId="02C34E15" w:rsidR="00A3414C" w:rsidRDefault="00486754">
          <w:pPr>
            <w:pStyle w:val="Innehll1"/>
            <w:rPr>
              <w:rFonts w:asciiTheme="minorHAnsi" w:eastAsiaTheme="minorEastAsia" w:hAnsiTheme="minorHAnsi" w:cstheme="minorBidi"/>
              <w:noProof/>
              <w:kern w:val="2"/>
              <w:sz w:val="24"/>
              <w:szCs w:val="24"/>
              <w:lang w:eastAsia="sv-SE"/>
              <w14:ligatures w14:val="standardContextual"/>
            </w:rPr>
          </w:pPr>
          <w:hyperlink w:anchor="_Toc194412026" w:history="1">
            <w:r w:rsidR="00A3414C" w:rsidRPr="00D7262E">
              <w:rPr>
                <w:rStyle w:val="Hyperlnk"/>
                <w:noProof/>
                <w:lang w:val="en-GB"/>
              </w:rPr>
              <w:t>Action Plan [Supplier AB]</w:t>
            </w:r>
            <w:r w:rsidR="00A3414C">
              <w:rPr>
                <w:noProof/>
                <w:webHidden/>
              </w:rPr>
              <w:tab/>
            </w:r>
            <w:r w:rsidR="00A3414C">
              <w:rPr>
                <w:noProof/>
                <w:webHidden/>
              </w:rPr>
              <w:fldChar w:fldCharType="begin"/>
            </w:r>
            <w:r w:rsidR="00A3414C">
              <w:rPr>
                <w:noProof/>
                <w:webHidden/>
              </w:rPr>
              <w:instrText xml:space="preserve"> PAGEREF _Toc194412026 \h </w:instrText>
            </w:r>
            <w:r w:rsidR="00A3414C">
              <w:rPr>
                <w:noProof/>
                <w:webHidden/>
              </w:rPr>
            </w:r>
            <w:r w:rsidR="00A3414C">
              <w:rPr>
                <w:noProof/>
                <w:webHidden/>
              </w:rPr>
              <w:fldChar w:fldCharType="separate"/>
            </w:r>
            <w:r w:rsidR="00A3414C">
              <w:rPr>
                <w:noProof/>
                <w:webHidden/>
              </w:rPr>
              <w:t>27</w:t>
            </w:r>
            <w:r w:rsidR="00A3414C">
              <w:rPr>
                <w:noProof/>
                <w:webHidden/>
              </w:rPr>
              <w:fldChar w:fldCharType="end"/>
            </w:r>
          </w:hyperlink>
        </w:p>
        <w:p w14:paraId="3FC0AF5F" w14:textId="2A4B3107" w:rsidR="00422633" w:rsidRPr="006A3835" w:rsidRDefault="00A15C9F">
          <w:pPr>
            <w:rPr>
              <w:lang w:val="en-GB"/>
            </w:rPr>
          </w:pPr>
          <w:r w:rsidRPr="006A3835">
            <w:rPr>
              <w:sz w:val="16"/>
              <w:lang w:val="en-GB"/>
            </w:rPr>
            <w:fldChar w:fldCharType="end"/>
          </w:r>
        </w:p>
      </w:sdtContent>
    </w:sdt>
    <w:p w14:paraId="28F495A0" w14:textId="14638262" w:rsidR="00D13361" w:rsidRPr="006A3835" w:rsidRDefault="00D13361">
      <w:pPr>
        <w:spacing w:after="0" w:line="240" w:lineRule="auto"/>
        <w:rPr>
          <w:rFonts w:ascii="Corbel" w:eastAsia="MS Gothic" w:hAnsi="Corbel"/>
          <w:b/>
          <w:spacing w:val="5"/>
          <w:sz w:val="40"/>
          <w:szCs w:val="52"/>
          <w:lang w:val="en-GB"/>
        </w:rPr>
      </w:pPr>
      <w:r w:rsidRPr="006A3835">
        <w:rPr>
          <w:lang w:val="en-GB"/>
        </w:rPr>
        <w:br w:type="page"/>
      </w:r>
    </w:p>
    <w:p w14:paraId="558D87D3" w14:textId="724389A1" w:rsidR="003B3464" w:rsidRPr="006A3835" w:rsidRDefault="005D0CA9" w:rsidP="00C143B4">
      <w:pPr>
        <w:pStyle w:val="Rubrik1-utannr"/>
        <w:shd w:val="clear" w:color="auto" w:fill="FFFFFF" w:themeFill="background1"/>
        <w:spacing w:before="600" w:after="320"/>
        <w:rPr>
          <w:lang w:val="en-GB"/>
        </w:rPr>
      </w:pPr>
      <w:bookmarkStart w:id="0" w:name="_Toc194412008"/>
      <w:r w:rsidRPr="006A3835">
        <w:rPr>
          <w:lang w:val="en-GB"/>
        </w:rPr>
        <w:lastRenderedPageBreak/>
        <w:t>Introduction</w:t>
      </w:r>
      <w:bookmarkEnd w:id="0"/>
      <w:r w:rsidRPr="006A3835">
        <w:rPr>
          <w:lang w:val="en-GB"/>
        </w:rPr>
        <w:t xml:space="preserve"> </w:t>
      </w:r>
    </w:p>
    <w:tbl>
      <w:tblPr>
        <w:tblStyle w:val="UHM-Slutrapportvenmedinrelinjer"/>
        <w:tblW w:w="7933" w:type="dxa"/>
        <w:tblLook w:val="04A0" w:firstRow="1" w:lastRow="0" w:firstColumn="1" w:lastColumn="0" w:noHBand="0" w:noVBand="1"/>
      </w:tblPr>
      <w:tblGrid>
        <w:gridCol w:w="3966"/>
        <w:gridCol w:w="3967"/>
      </w:tblGrid>
      <w:tr w:rsidR="00422BF0" w:rsidRPr="006A3835" w14:paraId="7CD14671" w14:textId="77777777" w:rsidTr="00314592">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1C04820F" w14:textId="708E7871" w:rsidR="00C143B4" w:rsidRPr="006A3835" w:rsidRDefault="00C143B4" w:rsidP="006E68BB">
            <w:pPr>
              <w:spacing w:before="60" w:line="240" w:lineRule="auto"/>
              <w:rPr>
                <w:rFonts w:asciiTheme="minorHAnsi" w:hAnsiTheme="minorHAnsi" w:cstheme="minorHAnsi"/>
                <w:sz w:val="18"/>
                <w:szCs w:val="20"/>
                <w:lang w:val="en-GB"/>
              </w:rPr>
            </w:pPr>
            <w:r w:rsidRPr="006A3835">
              <w:rPr>
                <w:rFonts w:asciiTheme="minorHAnsi" w:hAnsiTheme="minorHAnsi" w:cstheme="minorHAnsi"/>
                <w:lang w:val="en-GB"/>
              </w:rPr>
              <w:t>Supplier</w:t>
            </w:r>
          </w:p>
        </w:tc>
        <w:tc>
          <w:tcPr>
            <w:tcW w:w="3967" w:type="dxa"/>
            <w:tcBorders>
              <w:bottom w:val="single" w:sz="18" w:space="0" w:color="668097"/>
            </w:tcBorders>
          </w:tcPr>
          <w:p w14:paraId="73FE4606" w14:textId="77777777" w:rsidR="00C143B4" w:rsidRPr="006A3835" w:rsidRDefault="00C143B4" w:rsidP="004E2F28">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422BF0" w:rsidRPr="006A3835" w14:paraId="41256ED7" w14:textId="77777777" w:rsidTr="0031459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07205F88" w14:textId="6E148570" w:rsidR="00ED6DF8" w:rsidRPr="006A3835" w:rsidRDefault="00ED6DF8" w:rsidP="006E68BB">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Supplier</w:t>
            </w:r>
          </w:p>
        </w:tc>
        <w:tc>
          <w:tcPr>
            <w:tcW w:w="3967" w:type="dxa"/>
            <w:tcBorders>
              <w:top w:val="single" w:sz="18" w:space="0" w:color="668097"/>
            </w:tcBorders>
          </w:tcPr>
          <w:p w14:paraId="7FFDA810" w14:textId="65A57814" w:rsidR="00ED6DF8" w:rsidRPr="006A3835" w:rsidRDefault="00486754" w:rsidP="006E68BB">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577255712"/>
                <w:placeholder>
                  <w:docPart w:val="EC504EB8095D4360B108B77E68C29813"/>
                </w:placeholder>
                <w:text w:multiLine="1"/>
              </w:sdtPr>
              <w:sdtEndPr/>
              <w:sdtContent>
                <w:r w:rsidR="006A3835" w:rsidRPr="006A3835">
                  <w:rPr>
                    <w:rFonts w:asciiTheme="minorHAnsi" w:hAnsiTheme="minorHAnsi" w:cstheme="minorHAnsi"/>
                    <w:bCs/>
                    <w:szCs w:val="20"/>
                    <w:lang w:val="en-GB"/>
                  </w:rPr>
                  <w:t xml:space="preserve">Enter the </w:t>
                </w:r>
                <w:proofErr w:type="gramStart"/>
                <w:r w:rsidR="006A3835" w:rsidRPr="006A3835">
                  <w:rPr>
                    <w:rFonts w:asciiTheme="minorHAnsi" w:hAnsiTheme="minorHAnsi" w:cstheme="minorHAnsi"/>
                    <w:bCs/>
                    <w:szCs w:val="20"/>
                    <w:lang w:val="en-GB"/>
                  </w:rPr>
                  <w:t>supplier</w:t>
                </w:r>
                <w:proofErr w:type="gramEnd"/>
                <w:r w:rsidR="006A3835" w:rsidRPr="006A3835">
                  <w:rPr>
                    <w:rFonts w:asciiTheme="minorHAnsi" w:hAnsiTheme="minorHAnsi" w:cstheme="minorHAnsi"/>
                    <w:bCs/>
                    <w:szCs w:val="20"/>
                    <w:lang w:val="en-GB"/>
                  </w:rPr>
                  <w:t xml:space="preserve"> name</w:t>
                </w:r>
              </w:sdtContent>
            </w:sdt>
          </w:p>
        </w:tc>
      </w:tr>
      <w:tr w:rsidR="00422BF0" w:rsidRPr="006A3835" w14:paraId="37FBC7B1" w14:textId="77777777" w:rsidTr="00C143B4">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419FFDA" w14:textId="64A46290" w:rsidR="00ED6DF8" w:rsidRPr="006A3835" w:rsidRDefault="00ED6DF8" w:rsidP="006E68BB">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Contact person </w:t>
            </w:r>
          </w:p>
        </w:tc>
        <w:tc>
          <w:tcPr>
            <w:tcW w:w="3967" w:type="dxa"/>
          </w:tcPr>
          <w:p w14:paraId="04792E8F" w14:textId="1B8E019E" w:rsidR="00ED6DF8" w:rsidRPr="006A3835" w:rsidRDefault="00486754" w:rsidP="006E68BB">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29956209"/>
                <w:placeholder>
                  <w:docPart w:val="7A19058940C04364A7BA1163580574AB"/>
                </w:placeholder>
                <w:text w:multiLine="1"/>
              </w:sdtPr>
              <w:sdtEndPr/>
              <w:sdtContent>
                <w:r w:rsidR="006A3835" w:rsidRPr="006A3835">
                  <w:rPr>
                    <w:rFonts w:asciiTheme="minorHAnsi" w:hAnsiTheme="minorHAnsi" w:cstheme="minorHAnsi"/>
                    <w:bCs/>
                    <w:szCs w:val="20"/>
                    <w:lang w:val="en-GB"/>
                  </w:rPr>
                  <w:t>Enter name and email</w:t>
                </w:r>
              </w:sdtContent>
            </w:sdt>
          </w:p>
        </w:tc>
      </w:tr>
      <w:tr w:rsidR="00422BF0" w:rsidRPr="00486754" w14:paraId="24A2CE26" w14:textId="77777777" w:rsidTr="00C143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1289D6D" w14:textId="206E4048" w:rsidR="00ED6DF8" w:rsidRPr="006A3835" w:rsidRDefault="00ED6DF8" w:rsidP="006E68BB">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Address </w:t>
            </w:r>
          </w:p>
        </w:tc>
        <w:tc>
          <w:tcPr>
            <w:tcW w:w="3967" w:type="dxa"/>
          </w:tcPr>
          <w:p w14:paraId="1E2C4D6B" w14:textId="13F33C3B" w:rsidR="00ED6DF8" w:rsidRPr="006A3835" w:rsidRDefault="00486754" w:rsidP="006E68BB">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845475811"/>
                <w:placeholder>
                  <w:docPart w:val="1BE93F4FC78740BEB59F530CE42A6EA5"/>
                </w:placeholder>
                <w:text w:multiLine="1"/>
              </w:sdtPr>
              <w:sdtEndPr/>
              <w:sdtContent>
                <w:r w:rsidR="006A3835" w:rsidRPr="006A3835">
                  <w:rPr>
                    <w:rFonts w:asciiTheme="minorHAnsi" w:hAnsiTheme="minorHAnsi" w:cstheme="minorHAnsi"/>
                    <w:bCs/>
                    <w:szCs w:val="20"/>
                    <w:lang w:val="en-GB"/>
                  </w:rPr>
                  <w:t>Please provide full address including country, if other than Sweden</w:t>
                </w:r>
              </w:sdtContent>
            </w:sdt>
          </w:p>
        </w:tc>
      </w:tr>
    </w:tbl>
    <w:p w14:paraId="3A2965AB" w14:textId="77777777" w:rsidR="00ED6DF8" w:rsidRPr="006A3835" w:rsidRDefault="00ED6DF8" w:rsidP="00E759FA">
      <w:pPr>
        <w:rPr>
          <w:lang w:val="en-GB"/>
        </w:rPr>
      </w:pPr>
    </w:p>
    <w:tbl>
      <w:tblPr>
        <w:tblStyle w:val="UHM-Slutrapportenbartmedvgrtalinjer"/>
        <w:tblW w:w="7933" w:type="dxa"/>
        <w:tblLook w:val="04A0" w:firstRow="1" w:lastRow="0" w:firstColumn="1" w:lastColumn="0" w:noHBand="0" w:noVBand="1"/>
      </w:tblPr>
      <w:tblGrid>
        <w:gridCol w:w="3966"/>
        <w:gridCol w:w="3967"/>
      </w:tblGrid>
      <w:tr w:rsidR="00422BF0" w:rsidRPr="00486754" w14:paraId="2F1C7BA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7F83E515" w14:textId="2414C1B4" w:rsidR="00C143B4" w:rsidRPr="006A3835" w:rsidRDefault="006A3835" w:rsidP="00984CA0">
            <w:pPr>
              <w:spacing w:line="240" w:lineRule="auto"/>
              <w:rPr>
                <w:rFonts w:asciiTheme="minorHAnsi" w:hAnsiTheme="minorHAnsi" w:cstheme="minorHAnsi"/>
                <w:sz w:val="18"/>
                <w:szCs w:val="20"/>
                <w:lang w:val="en-GB"/>
              </w:rPr>
            </w:pPr>
            <w:r>
              <w:rPr>
                <w:rFonts w:asciiTheme="minorHAnsi" w:hAnsiTheme="minorHAnsi" w:cstheme="minorHAnsi"/>
                <w:lang w:val="en-GB"/>
              </w:rPr>
              <w:t>Commissioning party</w:t>
            </w:r>
            <w:r w:rsidR="00C143B4" w:rsidRPr="006A3835">
              <w:rPr>
                <w:rFonts w:asciiTheme="minorHAnsi" w:hAnsiTheme="minorHAnsi" w:cstheme="minorHAnsi"/>
                <w:lang w:val="en-GB"/>
              </w:rPr>
              <w:t xml:space="preserve"> and </w:t>
            </w:r>
            <w:r>
              <w:rPr>
                <w:rFonts w:asciiTheme="minorHAnsi" w:hAnsiTheme="minorHAnsi" w:cstheme="minorHAnsi"/>
                <w:lang w:val="en-GB"/>
              </w:rPr>
              <w:t xml:space="preserve">contracting </w:t>
            </w:r>
            <w:r w:rsidR="00C143B4" w:rsidRPr="006A3835">
              <w:rPr>
                <w:rFonts w:asciiTheme="minorHAnsi" w:hAnsiTheme="minorHAnsi" w:cstheme="minorHAnsi"/>
                <w:lang w:val="en-GB"/>
              </w:rPr>
              <w:t>organisation</w:t>
            </w:r>
          </w:p>
        </w:tc>
        <w:tc>
          <w:tcPr>
            <w:tcW w:w="3967" w:type="dxa"/>
            <w:tcBorders>
              <w:bottom w:val="single" w:sz="18" w:space="0" w:color="668097"/>
            </w:tcBorders>
          </w:tcPr>
          <w:p w14:paraId="01F85689" w14:textId="77777777" w:rsidR="00C143B4" w:rsidRPr="006A3835" w:rsidRDefault="00C143B4" w:rsidP="004E2F28">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422BF0" w:rsidRPr="00486754" w14:paraId="42C9504C"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2296A92B" w14:textId="1EF06F80" w:rsidR="006E68BB" w:rsidRPr="006A3835" w:rsidRDefault="006A3835"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Commissioning party </w:t>
            </w:r>
          </w:p>
        </w:tc>
        <w:bookmarkStart w:id="1" w:name="_Hlk194407042"/>
        <w:tc>
          <w:tcPr>
            <w:tcW w:w="3967" w:type="dxa"/>
            <w:tcBorders>
              <w:top w:val="single" w:sz="18" w:space="0" w:color="668097"/>
            </w:tcBorders>
          </w:tcPr>
          <w:p w14:paraId="08E48B86" w14:textId="58FC8CD1" w:rsidR="006E68BB" w:rsidRPr="006A3835" w:rsidRDefault="00486754" w:rsidP="00984CA0">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lang w:val="en-GB"/>
                </w:rPr>
                <w:id w:val="-1060403894"/>
                <w:placeholder>
                  <w:docPart w:val="CEC7B16CB1CB4BA9901069DE6188FFB4"/>
                </w:placeholder>
                <w:text w:multiLine="1"/>
              </w:sdtPr>
              <w:sdtEndPr/>
              <w:sdtContent>
                <w:r w:rsidR="006A3835" w:rsidRPr="006A3835">
                  <w:rPr>
                    <w:lang w:val="en-GB"/>
                  </w:rPr>
                  <w:t>Enter the commissioning party (i</w:t>
                </w:r>
                <w:r w:rsidR="006A3835">
                  <w:rPr>
                    <w:lang w:val="en-GB"/>
                  </w:rPr>
                  <w:t xml:space="preserve">f </w:t>
                </w:r>
                <w:r w:rsidR="006A3835" w:rsidRPr="006A3835">
                  <w:rPr>
                    <w:lang w:val="en-GB"/>
                  </w:rPr>
                  <w:t xml:space="preserve">coordinated monitoring, this may be another </w:t>
                </w:r>
                <w:r w:rsidR="006A3835">
                  <w:rPr>
                    <w:lang w:val="en-GB"/>
                  </w:rPr>
                  <w:t xml:space="preserve">party </w:t>
                </w:r>
                <w:r w:rsidR="006A3835" w:rsidRPr="006A3835">
                  <w:rPr>
                    <w:lang w:val="en-GB"/>
                  </w:rPr>
                  <w:t>than the contracting organisation whose supplier is monitored)</w:t>
                </w:r>
                <w:r w:rsidR="006A3835">
                  <w:rPr>
                    <w:lang w:val="en-GB"/>
                  </w:rPr>
                  <w:br/>
                </w:r>
              </w:sdtContent>
            </w:sdt>
            <w:bookmarkEnd w:id="1"/>
          </w:p>
        </w:tc>
      </w:tr>
      <w:tr w:rsidR="00422BF0" w:rsidRPr="006A3835" w14:paraId="7C09181E"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01A4B6D" w14:textId="39CC8A32" w:rsidR="006E68BB" w:rsidRPr="006A3835" w:rsidRDefault="006A3835"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Contact person</w:t>
            </w:r>
            <w:r w:rsidR="006E68BB" w:rsidRPr="006A3835">
              <w:rPr>
                <w:rFonts w:asciiTheme="minorHAnsi" w:hAnsiTheme="minorHAnsi" w:cstheme="minorHAnsi"/>
                <w:szCs w:val="20"/>
                <w:lang w:val="en-GB"/>
              </w:rPr>
              <w:t xml:space="preserve"> </w:t>
            </w:r>
          </w:p>
        </w:tc>
        <w:tc>
          <w:tcPr>
            <w:tcW w:w="3967" w:type="dxa"/>
          </w:tcPr>
          <w:p w14:paraId="4BCC69F1" w14:textId="226502DA" w:rsidR="006E68BB" w:rsidRPr="006A3835" w:rsidRDefault="00486754" w:rsidP="00984CA0">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34160170"/>
                <w:placeholder>
                  <w:docPart w:val="3B6D31AB46F140B493340B41B15E4E39"/>
                </w:placeholder>
                <w:text w:multiLine="1"/>
              </w:sdtPr>
              <w:sdtEndPr/>
              <w:sdtContent>
                <w:r w:rsidR="006A3835">
                  <w:rPr>
                    <w:rFonts w:asciiTheme="minorHAnsi" w:hAnsiTheme="minorHAnsi" w:cstheme="minorHAnsi"/>
                    <w:bCs/>
                    <w:szCs w:val="20"/>
                    <w:lang w:val="en-GB"/>
                  </w:rPr>
                  <w:t>Enter name and email</w:t>
                </w:r>
              </w:sdtContent>
            </w:sdt>
          </w:p>
        </w:tc>
      </w:tr>
      <w:tr w:rsidR="00422BF0" w:rsidRPr="00486754" w14:paraId="3AF9EDDE"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3EF2160" w14:textId="532A5F8D" w:rsidR="006E68BB" w:rsidRPr="006A3835" w:rsidRDefault="006E68BB"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Contracting organisation</w:t>
            </w:r>
          </w:p>
        </w:tc>
        <w:tc>
          <w:tcPr>
            <w:tcW w:w="3967" w:type="dxa"/>
          </w:tcPr>
          <w:p w14:paraId="07E017B3" w14:textId="7993206C" w:rsidR="006E68BB" w:rsidRPr="006A3835" w:rsidRDefault="00486754" w:rsidP="00984CA0">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11524242"/>
                <w:placeholder>
                  <w:docPart w:val="09514B7226E342508230522B55368D7D"/>
                </w:placeholder>
                <w:text w:multiLine="1"/>
              </w:sdtPr>
              <w:sdtEndPr/>
              <w:sdtContent>
                <w:r w:rsidR="006A3835">
                  <w:rPr>
                    <w:rFonts w:asciiTheme="minorHAnsi" w:hAnsiTheme="minorHAnsi" w:cstheme="minorHAnsi"/>
                    <w:bCs/>
                    <w:szCs w:val="20"/>
                    <w:lang w:val="en-GB"/>
                  </w:rPr>
                  <w:t>Enter the contracting organisation whose supplier is monitored</w:t>
                </w:r>
              </w:sdtContent>
            </w:sdt>
          </w:p>
        </w:tc>
      </w:tr>
    </w:tbl>
    <w:p w14:paraId="55C0CC2E" w14:textId="77777777" w:rsidR="006E68BB" w:rsidRPr="006A3835" w:rsidRDefault="006E68BB" w:rsidP="006E68BB">
      <w:pPr>
        <w:rPr>
          <w:lang w:val="en-GB"/>
        </w:rPr>
      </w:pPr>
    </w:p>
    <w:tbl>
      <w:tblPr>
        <w:tblStyle w:val="UHM-Slutrapportvenmedinrelinjer"/>
        <w:tblW w:w="7933" w:type="dxa"/>
        <w:tblLook w:val="04A0" w:firstRow="1" w:lastRow="0" w:firstColumn="1" w:lastColumn="0" w:noHBand="0" w:noVBand="1"/>
      </w:tblPr>
      <w:tblGrid>
        <w:gridCol w:w="3966"/>
        <w:gridCol w:w="3967"/>
      </w:tblGrid>
      <w:tr w:rsidR="00422BF0" w:rsidRPr="006A3835" w14:paraId="3BF5400D" w14:textId="77777777" w:rsidTr="00314592">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018188B8" w14:textId="5D4D2073" w:rsidR="00C143B4" w:rsidRPr="006A3835" w:rsidRDefault="002131A9" w:rsidP="00984CA0">
            <w:pPr>
              <w:spacing w:before="60" w:line="240" w:lineRule="auto"/>
              <w:rPr>
                <w:rFonts w:asciiTheme="minorHAnsi" w:hAnsiTheme="minorHAnsi" w:cstheme="minorHAnsi"/>
                <w:sz w:val="18"/>
                <w:szCs w:val="20"/>
                <w:lang w:val="en-GB"/>
              </w:rPr>
            </w:pPr>
            <w:r w:rsidRPr="006A3835">
              <w:rPr>
                <w:rFonts w:asciiTheme="minorHAnsi" w:hAnsiTheme="minorHAnsi" w:cstheme="minorHAnsi"/>
                <w:lang w:val="en-GB"/>
              </w:rPr>
              <w:t>Audit</w:t>
            </w:r>
          </w:p>
        </w:tc>
        <w:tc>
          <w:tcPr>
            <w:tcW w:w="3967" w:type="dxa"/>
            <w:tcBorders>
              <w:bottom w:val="single" w:sz="18" w:space="0" w:color="668097"/>
            </w:tcBorders>
          </w:tcPr>
          <w:p w14:paraId="6166B331" w14:textId="77777777" w:rsidR="00C143B4" w:rsidRPr="006A3835" w:rsidRDefault="00C143B4" w:rsidP="001B0C9E">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422BF0" w:rsidRPr="00486754" w14:paraId="1A0A1171" w14:textId="77777777" w:rsidTr="0031459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633C4AE4" w14:textId="3A57AA25" w:rsidR="00187FC6" w:rsidRPr="006A3835" w:rsidRDefault="00187FC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Contract/agreement</w:t>
            </w:r>
          </w:p>
        </w:tc>
        <w:tc>
          <w:tcPr>
            <w:tcW w:w="3967" w:type="dxa"/>
            <w:tcBorders>
              <w:top w:val="single" w:sz="18" w:space="0" w:color="668097"/>
            </w:tcBorders>
          </w:tcPr>
          <w:p w14:paraId="1B11EEFD" w14:textId="28B557C9" w:rsidR="00187FC6" w:rsidRPr="006A3835" w:rsidRDefault="00486754" w:rsidP="001B0C9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043898770"/>
                <w:placeholder>
                  <w:docPart w:val="2AE766FEA8CC4E45A4A5C3373FB593BD"/>
                </w:placeholder>
                <w:text w:multiLine="1"/>
              </w:sdtPr>
              <w:sdtEndPr/>
              <w:sdtContent>
                <w:r w:rsidR="006A3835">
                  <w:rPr>
                    <w:rFonts w:asciiTheme="minorHAnsi" w:hAnsiTheme="minorHAnsi" w:cstheme="minorHAnsi"/>
                    <w:bCs/>
                    <w:szCs w:val="20"/>
                    <w:lang w:val="en-GB"/>
                  </w:rPr>
                  <w:t>Enter the full name of the contract/agreement</w:t>
                </w:r>
              </w:sdtContent>
            </w:sdt>
          </w:p>
        </w:tc>
      </w:tr>
      <w:tr w:rsidR="00422BF0" w:rsidRPr="006A3835" w14:paraId="005DCF44" w14:textId="77777777" w:rsidTr="00C143B4">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F4BD201" w14:textId="16D73C2B" w:rsidR="00187FC6" w:rsidRPr="006A3835" w:rsidRDefault="00187FC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Method</w:t>
            </w:r>
          </w:p>
        </w:tc>
        <w:tc>
          <w:tcPr>
            <w:tcW w:w="3967" w:type="dxa"/>
          </w:tcPr>
          <w:p w14:paraId="2D171D48" w14:textId="2BB23C13" w:rsidR="00187FC6" w:rsidRPr="006A3835" w:rsidRDefault="00486754" w:rsidP="001B0C9E">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965930704"/>
                <w14:checkbox>
                  <w14:checked w14:val="0"/>
                  <w14:checkedState w14:val="2612" w14:font="MS Gothic"/>
                  <w14:uncheckedState w14:val="2610" w14:font="MS Gothic"/>
                </w14:checkbox>
              </w:sdtPr>
              <w:sdtEndPr/>
              <w:sdtContent>
                <w:r w:rsidR="006A3835">
                  <w:rPr>
                    <w:rFonts w:ascii="MS Gothic" w:eastAsia="MS Gothic" w:hAnsi="MS Gothic" w:cstheme="minorHAnsi" w:hint="eastAsia"/>
                    <w:bCs/>
                    <w:szCs w:val="20"/>
                    <w:lang w:val="en-GB"/>
                  </w:rPr>
                  <w:t>☐</w:t>
                </w:r>
              </w:sdtContent>
            </w:sdt>
            <w:r w:rsidR="00A65B96" w:rsidRPr="006A3835">
              <w:rPr>
                <w:rFonts w:asciiTheme="minorHAnsi" w:hAnsiTheme="minorHAnsi" w:cstheme="minorHAnsi"/>
                <w:bCs/>
                <w:szCs w:val="20"/>
                <w:lang w:val="en-GB"/>
              </w:rPr>
              <w:t xml:space="preserve"> Desktop audit including document review</w:t>
            </w:r>
          </w:p>
          <w:p w14:paraId="716A3BB8" w14:textId="6D1BDE1A" w:rsidR="00A65B96" w:rsidRPr="006A3835" w:rsidRDefault="00486754" w:rsidP="001B0C9E">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970121553"/>
                <w14:checkbox>
                  <w14:checked w14:val="0"/>
                  <w14:checkedState w14:val="2612" w14:font="MS Gothic"/>
                  <w14:uncheckedState w14:val="2610" w14:font="MS Gothic"/>
                </w14:checkbox>
              </w:sdtPr>
              <w:sdtEndPr/>
              <w:sdtContent>
                <w:r w:rsidR="006A3835">
                  <w:rPr>
                    <w:rFonts w:ascii="MS Gothic" w:eastAsia="MS Gothic" w:hAnsi="MS Gothic" w:cstheme="minorHAnsi" w:hint="eastAsia"/>
                    <w:bCs/>
                    <w:szCs w:val="20"/>
                    <w:lang w:val="en-GB"/>
                  </w:rPr>
                  <w:t>☐</w:t>
                </w:r>
              </w:sdtContent>
            </w:sdt>
            <w:r w:rsidR="00A65B96" w:rsidRPr="006A3835">
              <w:rPr>
                <w:rFonts w:asciiTheme="minorHAnsi" w:hAnsiTheme="minorHAnsi" w:cstheme="minorHAnsi"/>
                <w:bCs/>
                <w:szCs w:val="20"/>
                <w:lang w:val="en-GB"/>
              </w:rPr>
              <w:t xml:space="preserve"> Office audit including document review and interviews</w:t>
            </w:r>
          </w:p>
          <w:p w14:paraId="6AC41B72" w14:textId="5A350F3A" w:rsidR="00A65B96" w:rsidRPr="006A3835" w:rsidRDefault="00486754" w:rsidP="001B0C9E">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007630454"/>
                <w14:checkbox>
                  <w14:checked w14:val="0"/>
                  <w14:checkedState w14:val="2612" w14:font="MS Gothic"/>
                  <w14:uncheckedState w14:val="2610" w14:font="MS Gothic"/>
                </w14:checkbox>
              </w:sdtPr>
              <w:sdtEndPr/>
              <w:sdtContent>
                <w:r w:rsidR="006A3835">
                  <w:rPr>
                    <w:rFonts w:ascii="MS Gothic" w:eastAsia="MS Gothic" w:hAnsi="MS Gothic" w:cstheme="minorHAnsi" w:hint="eastAsia"/>
                    <w:bCs/>
                    <w:szCs w:val="20"/>
                    <w:lang w:val="en-GB"/>
                  </w:rPr>
                  <w:t>☐</w:t>
                </w:r>
              </w:sdtContent>
            </w:sdt>
            <w:r w:rsidR="00A65B96" w:rsidRPr="006A3835">
              <w:rPr>
                <w:rFonts w:asciiTheme="minorHAnsi" w:hAnsiTheme="minorHAnsi" w:cstheme="minorHAnsi"/>
                <w:bCs/>
                <w:szCs w:val="20"/>
                <w:lang w:val="en-GB"/>
              </w:rPr>
              <w:t xml:space="preserve"> Other: </w:t>
            </w:r>
            <w:sdt>
              <w:sdtPr>
                <w:rPr>
                  <w:rFonts w:asciiTheme="minorHAnsi" w:hAnsiTheme="minorHAnsi" w:cstheme="minorHAnsi"/>
                  <w:bCs/>
                  <w:szCs w:val="20"/>
                  <w:lang w:val="en-GB"/>
                </w:rPr>
                <w:id w:val="-1821486620"/>
                <w:placeholder>
                  <w:docPart w:val="64048DFD023945719CA60124CA4BC9B6"/>
                </w:placeholder>
                <w:text w:multiLine="1"/>
              </w:sdtPr>
              <w:sdtEndPr/>
              <w:sdtContent>
                <w:r w:rsidR="006A3835">
                  <w:rPr>
                    <w:rFonts w:asciiTheme="minorHAnsi" w:hAnsiTheme="minorHAnsi" w:cstheme="minorHAnsi"/>
                    <w:bCs/>
                    <w:szCs w:val="20"/>
                    <w:lang w:val="en-GB"/>
                  </w:rPr>
                  <w:t>Write text here</w:t>
                </w:r>
              </w:sdtContent>
            </w:sdt>
          </w:p>
        </w:tc>
      </w:tr>
      <w:tr w:rsidR="00422BF0" w:rsidRPr="00486754" w14:paraId="64BDA1D4" w14:textId="77777777" w:rsidTr="00C143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125E7F5F" w14:textId="571165EE" w:rsidR="00A65B96" w:rsidRPr="006A3835" w:rsidRDefault="00A65B9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Date </w:t>
            </w:r>
          </w:p>
        </w:tc>
        <w:tc>
          <w:tcPr>
            <w:tcW w:w="3967" w:type="dxa"/>
          </w:tcPr>
          <w:p w14:paraId="4E491529" w14:textId="295CA4FD" w:rsidR="00A65B96" w:rsidRPr="006A3835" w:rsidRDefault="00486754" w:rsidP="001B0C9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111956629"/>
                <w:placeholder>
                  <w:docPart w:val="C622753981014BC398EE64B0B05B5510"/>
                </w:placeholder>
                <w:text w:multiLine="1"/>
              </w:sdtPr>
              <w:sdtEndPr/>
              <w:sdtContent>
                <w:r w:rsidR="006A3835">
                  <w:rPr>
                    <w:rFonts w:asciiTheme="minorHAnsi" w:hAnsiTheme="minorHAnsi" w:cstheme="minorHAnsi"/>
                    <w:bCs/>
                    <w:szCs w:val="20"/>
                    <w:lang w:val="en-GB"/>
                  </w:rPr>
                  <w:t>Enter date in accordance with 20XX-XX-XX</w:t>
                </w:r>
              </w:sdtContent>
            </w:sdt>
          </w:p>
        </w:tc>
      </w:tr>
      <w:tr w:rsidR="00422BF0" w:rsidRPr="00486754" w14:paraId="5CE2E748" w14:textId="77777777" w:rsidTr="00C143B4">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9E517EE" w14:textId="16DCAB33" w:rsidR="00187FC6" w:rsidRPr="006A3835" w:rsidRDefault="00187FC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Sample products</w:t>
            </w:r>
          </w:p>
        </w:tc>
        <w:tc>
          <w:tcPr>
            <w:tcW w:w="3967" w:type="dxa"/>
          </w:tcPr>
          <w:p w14:paraId="54D3D017" w14:textId="438D3C8B" w:rsidR="00187FC6" w:rsidRPr="006A3835" w:rsidRDefault="00486754" w:rsidP="001B0C9E">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445469970"/>
                <w:placeholder>
                  <w:docPart w:val="1D5BCD4D02894BDDA858B84FBD791049"/>
                </w:placeholder>
                <w:text w:multiLine="1"/>
              </w:sdtPr>
              <w:sdtEndPr/>
              <w:sdtContent>
                <w:r w:rsidR="006A3835">
                  <w:rPr>
                    <w:rFonts w:asciiTheme="minorHAnsi" w:hAnsiTheme="minorHAnsi" w:cstheme="minorHAnsi"/>
                    <w:bCs/>
                    <w:szCs w:val="20"/>
                    <w:lang w:val="en-GB"/>
                  </w:rPr>
                  <w:t>Summarize the sample products briefly. Enter detailed information in the Sample Products table</w:t>
                </w:r>
              </w:sdtContent>
            </w:sdt>
          </w:p>
        </w:tc>
      </w:tr>
      <w:tr w:rsidR="00422BF0" w:rsidRPr="00486754" w14:paraId="54D97D8F" w14:textId="77777777" w:rsidTr="00C143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80A786D" w14:textId="52E75A01" w:rsidR="00187FC6" w:rsidRPr="006A3835" w:rsidRDefault="00187FC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t>Responsible for assessment</w:t>
            </w:r>
          </w:p>
        </w:tc>
        <w:tc>
          <w:tcPr>
            <w:tcW w:w="3967" w:type="dxa"/>
          </w:tcPr>
          <w:p w14:paraId="14BA9457" w14:textId="1462BB91" w:rsidR="00187FC6" w:rsidRPr="006A3835" w:rsidRDefault="00486754" w:rsidP="001B0C9E">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75009811"/>
                <w:placeholder>
                  <w:docPart w:val="0CC16023A031463A92E97486F342C9BD"/>
                </w:placeholder>
                <w:text w:multiLine="1"/>
              </w:sdtPr>
              <w:sdtEndPr/>
              <w:sdtContent>
                <w:r w:rsidR="006A3835">
                  <w:rPr>
                    <w:rFonts w:asciiTheme="minorHAnsi" w:hAnsiTheme="minorHAnsi" w:cstheme="minorHAnsi"/>
                    <w:bCs/>
                    <w:szCs w:val="20"/>
                    <w:lang w:val="en-GB"/>
                  </w:rPr>
                  <w:t>Enter name, title and organisation</w:t>
                </w:r>
              </w:sdtContent>
            </w:sdt>
          </w:p>
        </w:tc>
      </w:tr>
      <w:tr w:rsidR="00422BF0" w:rsidRPr="00486754" w14:paraId="5B5E79D5" w14:textId="77777777" w:rsidTr="00C143B4">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23C63DF" w14:textId="6A8C9E97" w:rsidR="00187FC6" w:rsidRPr="006A3835" w:rsidRDefault="00187FC6" w:rsidP="00984CA0">
            <w:pPr>
              <w:spacing w:before="60" w:line="240" w:lineRule="auto"/>
              <w:rPr>
                <w:rFonts w:asciiTheme="minorHAnsi" w:hAnsiTheme="minorHAnsi" w:cstheme="minorHAnsi"/>
                <w:szCs w:val="20"/>
                <w:lang w:val="en-GB"/>
              </w:rPr>
            </w:pPr>
            <w:r w:rsidRPr="006A3835">
              <w:rPr>
                <w:rFonts w:asciiTheme="minorHAnsi" w:hAnsiTheme="minorHAnsi" w:cstheme="minorHAnsi"/>
                <w:szCs w:val="20"/>
                <w:lang w:val="en-GB"/>
              </w:rPr>
              <w:lastRenderedPageBreak/>
              <w:t>Purpose</w:t>
            </w:r>
          </w:p>
        </w:tc>
        <w:tc>
          <w:tcPr>
            <w:tcW w:w="3967" w:type="dxa"/>
          </w:tcPr>
          <w:p w14:paraId="71D033C1" w14:textId="633F735C" w:rsidR="00187FC6" w:rsidRPr="006A3835" w:rsidRDefault="00A65B96" w:rsidP="001B0C9E">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r w:rsidRPr="006A3835">
              <w:rPr>
                <w:rFonts w:asciiTheme="minorHAnsi" w:hAnsiTheme="minorHAnsi" w:cstheme="minorHAnsi"/>
                <w:bCs/>
                <w:szCs w:val="20"/>
                <w:lang w:val="en-GB"/>
              </w:rPr>
              <w:t xml:space="preserve">The audit aims to ensure compliance with the </w:t>
            </w:r>
            <w:r w:rsidR="006A3835">
              <w:rPr>
                <w:rFonts w:asciiTheme="minorHAnsi" w:hAnsiTheme="minorHAnsi" w:cstheme="minorHAnsi"/>
                <w:bCs/>
                <w:szCs w:val="20"/>
                <w:lang w:val="en-GB"/>
              </w:rPr>
              <w:t>contract clause on</w:t>
            </w:r>
            <w:r w:rsidRPr="006A3835">
              <w:rPr>
                <w:rFonts w:asciiTheme="minorHAnsi" w:hAnsiTheme="minorHAnsi" w:cstheme="minorHAnsi"/>
                <w:bCs/>
                <w:szCs w:val="20"/>
                <w:lang w:val="en-GB"/>
              </w:rPr>
              <w:t xml:space="preserve"> due diligence for sustainable supply chains. This is done by reviewing policies, processes and their application based on sample products.</w:t>
            </w:r>
          </w:p>
        </w:tc>
      </w:tr>
    </w:tbl>
    <w:p w14:paraId="20ADB570" w14:textId="21284437" w:rsidR="00187FC6" w:rsidRPr="006A3835" w:rsidRDefault="00187FC6" w:rsidP="00187FC6">
      <w:pPr>
        <w:rPr>
          <w:lang w:val="en-GB"/>
        </w:rPr>
      </w:pPr>
    </w:p>
    <w:tbl>
      <w:tblPr>
        <w:tblStyle w:val="UHM-Slutrapportvenmedinrelinjer"/>
        <w:tblW w:w="7933" w:type="dxa"/>
        <w:tblLook w:val="04A0" w:firstRow="1" w:lastRow="0" w:firstColumn="1" w:lastColumn="0" w:noHBand="0" w:noVBand="1"/>
      </w:tblPr>
      <w:tblGrid>
        <w:gridCol w:w="7933"/>
      </w:tblGrid>
      <w:tr w:rsidR="00422BF0" w:rsidRPr="006A3835" w14:paraId="08024133" w14:textId="77777777" w:rsidTr="00314592">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8852C53" w14:textId="3200DD87" w:rsidR="00C143B4" w:rsidRPr="006A3835" w:rsidRDefault="00C143B4" w:rsidP="00984CA0">
            <w:pPr>
              <w:spacing w:before="60" w:line="240" w:lineRule="auto"/>
              <w:rPr>
                <w:rFonts w:asciiTheme="minorHAnsi" w:hAnsiTheme="minorHAnsi" w:cstheme="minorHAnsi"/>
                <w:bCs w:val="0"/>
                <w:sz w:val="18"/>
                <w:szCs w:val="20"/>
                <w:lang w:val="en-GB"/>
              </w:rPr>
            </w:pPr>
            <w:r w:rsidRPr="006A3835">
              <w:rPr>
                <w:rFonts w:asciiTheme="minorHAnsi" w:hAnsiTheme="minorHAnsi" w:cstheme="minorHAnsi"/>
                <w:bCs w:val="0"/>
                <w:lang w:val="en-GB"/>
              </w:rPr>
              <w:t xml:space="preserve">Contract </w:t>
            </w:r>
            <w:r w:rsidR="002131A9" w:rsidRPr="006A3835">
              <w:rPr>
                <w:rFonts w:asciiTheme="minorHAnsi" w:hAnsiTheme="minorHAnsi" w:cstheme="minorHAnsi"/>
                <w:bCs w:val="0"/>
                <w:lang w:val="en-GB"/>
              </w:rPr>
              <w:t>clause</w:t>
            </w:r>
          </w:p>
        </w:tc>
      </w:tr>
      <w:tr w:rsidR="00422BF0" w:rsidRPr="00486754" w14:paraId="4E8BA1BC" w14:textId="77777777" w:rsidTr="0031459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tcPr>
          <w:p w14:paraId="59FCB3D4" w14:textId="121909E8" w:rsidR="00A65B96" w:rsidRPr="006A3835" w:rsidRDefault="00486754" w:rsidP="00984CA0">
            <w:pPr>
              <w:spacing w:before="60" w:line="240" w:lineRule="auto"/>
              <w:rPr>
                <w:rFonts w:asciiTheme="minorHAnsi" w:hAnsiTheme="minorHAnsi" w:cstheme="minorHAnsi"/>
                <w:bCs w:val="0"/>
                <w:szCs w:val="20"/>
                <w:lang w:val="en-GB"/>
              </w:rPr>
            </w:pPr>
            <w:sdt>
              <w:sdtPr>
                <w:rPr>
                  <w:rFonts w:asciiTheme="minorHAnsi" w:hAnsiTheme="minorHAnsi" w:cstheme="minorHAnsi"/>
                  <w:szCs w:val="20"/>
                  <w:lang w:val="en-GB"/>
                </w:rPr>
                <w:id w:val="-2145641029"/>
                <w:placeholder>
                  <w:docPart w:val="2897527E5B94425EA8A6BCD43A8EFFA3"/>
                </w:placeholder>
                <w:text w:multiLine="1"/>
              </w:sdtPr>
              <w:sdtEndPr/>
              <w:sdtContent>
                <w:r w:rsidR="006A3835">
                  <w:rPr>
                    <w:rFonts w:asciiTheme="minorHAnsi" w:hAnsiTheme="minorHAnsi" w:cstheme="minorHAnsi"/>
                    <w:szCs w:val="20"/>
                    <w:lang w:val="en-GB"/>
                  </w:rPr>
                  <w:t>Paste or attach the monitored contract clause</w:t>
                </w:r>
              </w:sdtContent>
            </w:sdt>
          </w:p>
        </w:tc>
      </w:tr>
    </w:tbl>
    <w:p w14:paraId="20CDB292" w14:textId="0E48548C" w:rsidR="00A65B96" w:rsidRPr="006A3835" w:rsidRDefault="00A65B96" w:rsidP="00187FC6">
      <w:pPr>
        <w:rPr>
          <w:lang w:val="en-GB"/>
        </w:rPr>
      </w:pPr>
    </w:p>
    <w:p w14:paraId="12AE0AD6" w14:textId="77777777" w:rsidR="00EA1997" w:rsidRPr="006A3835" w:rsidRDefault="00EA1997">
      <w:pPr>
        <w:spacing w:after="0" w:line="240" w:lineRule="auto"/>
        <w:rPr>
          <w:rFonts w:ascii="Corbel" w:eastAsia="MS Gothic" w:hAnsi="Corbel"/>
          <w:b/>
          <w:spacing w:val="5"/>
          <w:sz w:val="40"/>
          <w:szCs w:val="52"/>
          <w:lang w:val="en-GB"/>
        </w:rPr>
      </w:pPr>
      <w:r w:rsidRPr="006A3835">
        <w:rPr>
          <w:lang w:val="en-GB"/>
        </w:rPr>
        <w:br w:type="page"/>
      </w:r>
    </w:p>
    <w:p w14:paraId="177FC0D4" w14:textId="2B450A6F" w:rsidR="00F42364" w:rsidRPr="006A3835" w:rsidRDefault="00400259" w:rsidP="000626A6">
      <w:pPr>
        <w:pStyle w:val="Rubrik1-utannr"/>
        <w:shd w:val="clear" w:color="auto" w:fill="FFFFFF" w:themeFill="background1"/>
        <w:spacing w:before="600"/>
        <w:rPr>
          <w:lang w:val="en-GB"/>
        </w:rPr>
      </w:pPr>
      <w:bookmarkStart w:id="2" w:name="_Toc194412009"/>
      <w:r w:rsidRPr="006A3835">
        <w:rPr>
          <w:lang w:val="en-GB"/>
        </w:rPr>
        <w:lastRenderedPageBreak/>
        <w:t>Summary</w:t>
      </w:r>
      <w:bookmarkEnd w:id="2"/>
    </w:p>
    <w:sdt>
      <w:sdtPr>
        <w:rPr>
          <w:rStyle w:val="Platshllartext"/>
          <w:color w:val="auto"/>
          <w:lang w:val="en-GB"/>
        </w:rPr>
        <w:id w:val="-1404363841"/>
        <w:placeholder>
          <w:docPart w:val="D357885C93AD458A81556AEE403D7E53"/>
        </w:placeholder>
      </w:sdtPr>
      <w:sdtEndPr>
        <w:rPr>
          <w:rStyle w:val="Platshllartext"/>
        </w:rPr>
      </w:sdtEndPr>
      <w:sdtContent>
        <w:p w14:paraId="34941164" w14:textId="32BD8628" w:rsidR="005D0CA9" w:rsidRPr="006A3835" w:rsidRDefault="00BB786B" w:rsidP="00310448">
          <w:pPr>
            <w:shd w:val="clear" w:color="auto" w:fill="FFFFFF" w:themeFill="background1"/>
            <w:rPr>
              <w:rStyle w:val="Platshllartext"/>
              <w:color w:val="auto"/>
              <w:lang w:val="en-GB"/>
            </w:rPr>
          </w:pPr>
          <w:r w:rsidRPr="00BB786B">
            <w:rPr>
              <w:lang w:val="en-GB"/>
            </w:rPr>
            <w:t>Comment on how the collaboration with the supplier has worked. Be sure to state if it has been difficult to schedule the audit or if other problems have arisen.</w:t>
          </w:r>
        </w:p>
      </w:sdtContent>
    </w:sdt>
    <w:p w14:paraId="6483A058" w14:textId="4C2D78E6" w:rsidR="005D0CA9" w:rsidRDefault="00BB786B" w:rsidP="00310448">
      <w:pPr>
        <w:shd w:val="clear" w:color="auto" w:fill="FFFFFF" w:themeFill="background1"/>
        <w:rPr>
          <w:lang w:val="en-GB"/>
        </w:rPr>
      </w:pPr>
      <w:r w:rsidRPr="00BB786B">
        <w:rPr>
          <w:lang w:val="en-GB"/>
        </w:rPr>
        <w:t>Summari</w:t>
      </w:r>
      <w:r>
        <w:rPr>
          <w:lang w:val="en-GB"/>
        </w:rPr>
        <w:t>s</w:t>
      </w:r>
      <w:r w:rsidRPr="00BB786B">
        <w:rPr>
          <w:lang w:val="en-GB"/>
        </w:rPr>
        <w:t xml:space="preserve">e the supplier's work and whether policies and processes are mainly in place or if there are major </w:t>
      </w:r>
      <w:r w:rsidR="00A3414C">
        <w:rPr>
          <w:lang w:val="en-GB"/>
        </w:rPr>
        <w:t>shortcomings</w:t>
      </w:r>
      <w:r w:rsidRPr="00BB786B">
        <w:rPr>
          <w:lang w:val="en-GB"/>
        </w:rPr>
        <w:t xml:space="preserve"> in </w:t>
      </w:r>
      <w:r>
        <w:rPr>
          <w:lang w:val="en-GB"/>
        </w:rPr>
        <w:t xml:space="preserve">the </w:t>
      </w:r>
      <w:r w:rsidRPr="00BB786B">
        <w:rPr>
          <w:lang w:val="en-GB"/>
        </w:rPr>
        <w:t xml:space="preserve">supplier's due diligence, possibly </w:t>
      </w:r>
      <w:r w:rsidR="00A3414C">
        <w:rPr>
          <w:lang w:val="en-GB"/>
        </w:rPr>
        <w:t xml:space="preserve">divided into its </w:t>
      </w:r>
      <w:r w:rsidRPr="00BB786B">
        <w:rPr>
          <w:lang w:val="en-GB"/>
        </w:rPr>
        <w:t xml:space="preserve">own operations and </w:t>
      </w:r>
      <w:r w:rsidR="00A3414C">
        <w:rPr>
          <w:lang w:val="en-GB"/>
        </w:rPr>
        <w:t xml:space="preserve">its </w:t>
      </w:r>
      <w:r w:rsidRPr="00BB786B">
        <w:rPr>
          <w:lang w:val="en-GB"/>
        </w:rPr>
        <w:t>supply chain.</w:t>
      </w:r>
    </w:p>
    <w:p w14:paraId="53FEA6B9" w14:textId="77777777" w:rsidR="00BB786B" w:rsidRPr="00BB786B" w:rsidRDefault="00BB786B" w:rsidP="00310448">
      <w:pPr>
        <w:shd w:val="clear" w:color="auto" w:fill="FFFFFF" w:themeFill="background1"/>
        <w:rPr>
          <w:rStyle w:val="Platshllartext"/>
          <w:color w:val="auto"/>
          <w:lang w:val="en-GB"/>
        </w:rPr>
      </w:pPr>
    </w:p>
    <w:tbl>
      <w:tblPr>
        <w:tblStyle w:val="UHM-Slutrapportenbartmedvgrtalinjer"/>
        <w:tblW w:w="7933" w:type="dxa"/>
        <w:tblLook w:val="04A0" w:firstRow="1" w:lastRow="0" w:firstColumn="1" w:lastColumn="0" w:noHBand="0" w:noVBand="1"/>
      </w:tblPr>
      <w:tblGrid>
        <w:gridCol w:w="3966"/>
        <w:gridCol w:w="3967"/>
      </w:tblGrid>
      <w:tr w:rsidR="00422BF0" w:rsidRPr="00486754" w14:paraId="7BD0D4DF"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6BC8DEF8" w14:textId="0E048724" w:rsidR="004E2F28" w:rsidRPr="006A3835" w:rsidRDefault="004E2F28" w:rsidP="00984CA0">
            <w:pPr>
              <w:spacing w:line="240" w:lineRule="auto"/>
              <w:rPr>
                <w:rFonts w:asciiTheme="minorHAnsi" w:hAnsiTheme="minorHAnsi" w:cstheme="minorHAnsi"/>
                <w:sz w:val="18"/>
                <w:szCs w:val="20"/>
                <w:lang w:val="en-GB"/>
              </w:rPr>
            </w:pPr>
            <w:r w:rsidRPr="006A3835">
              <w:rPr>
                <w:rFonts w:asciiTheme="minorHAnsi" w:hAnsiTheme="minorHAnsi" w:cstheme="minorHAnsi"/>
                <w:sz w:val="18"/>
                <w:szCs w:val="20"/>
                <w:lang w:val="en-GB"/>
              </w:rPr>
              <w:t xml:space="preserve">Deviations, improvement </w:t>
            </w:r>
            <w:r w:rsidR="00BB786B">
              <w:rPr>
                <w:rFonts w:asciiTheme="minorHAnsi" w:hAnsiTheme="minorHAnsi" w:cstheme="minorHAnsi"/>
                <w:sz w:val="18"/>
                <w:szCs w:val="20"/>
                <w:lang w:val="en-GB"/>
              </w:rPr>
              <w:t>s</w:t>
            </w:r>
            <w:r w:rsidRPr="006A3835">
              <w:rPr>
                <w:rFonts w:asciiTheme="minorHAnsi" w:hAnsiTheme="minorHAnsi" w:cstheme="minorHAnsi"/>
                <w:sz w:val="18"/>
                <w:szCs w:val="20"/>
                <w:lang w:val="en-GB"/>
              </w:rPr>
              <w:t>uggestions</w:t>
            </w:r>
            <w:r w:rsidR="00BB786B">
              <w:rPr>
                <w:rFonts w:asciiTheme="minorHAnsi" w:hAnsiTheme="minorHAnsi" w:cstheme="minorHAnsi"/>
                <w:sz w:val="18"/>
                <w:szCs w:val="20"/>
                <w:lang w:val="en-GB"/>
              </w:rPr>
              <w:t xml:space="preserve"> and proposed action</w:t>
            </w:r>
          </w:p>
        </w:tc>
        <w:tc>
          <w:tcPr>
            <w:tcW w:w="3967" w:type="dxa"/>
            <w:tcBorders>
              <w:bottom w:val="single" w:sz="18" w:space="0" w:color="668097"/>
            </w:tcBorders>
          </w:tcPr>
          <w:p w14:paraId="141EC74F" w14:textId="77777777" w:rsidR="004E2F28" w:rsidRPr="006A3835" w:rsidRDefault="004E2F28" w:rsidP="004E2F28">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422BF0" w:rsidRPr="00486754" w14:paraId="4ACA0FD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16849DA7" w14:textId="43A423D3" w:rsidR="004B0506" w:rsidRPr="006A3835" w:rsidRDefault="004B0506"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Number of deviations</w:t>
            </w:r>
          </w:p>
        </w:tc>
        <w:tc>
          <w:tcPr>
            <w:tcW w:w="3967" w:type="dxa"/>
            <w:tcBorders>
              <w:top w:val="single" w:sz="18" w:space="0" w:color="668097"/>
            </w:tcBorders>
          </w:tcPr>
          <w:p w14:paraId="78A0C59D" w14:textId="293C95F4"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50777977"/>
                <w:placeholder>
                  <w:docPart w:val="57885DA052004E028D34B5E3FE7CF0F2"/>
                </w:placeholder>
                <w:text w:multiLine="1"/>
              </w:sdtPr>
              <w:sdtEndPr/>
              <w:sdtContent>
                <w:r w:rsidR="00BB786B">
                  <w:rPr>
                    <w:rFonts w:asciiTheme="minorHAnsi" w:hAnsiTheme="minorHAnsi" w:cstheme="minorHAnsi"/>
                    <w:bCs/>
                    <w:szCs w:val="20"/>
                    <w:lang w:val="en-GB"/>
                  </w:rPr>
                  <w:t>Enter the number of deviations (1-8)</w:t>
                </w:r>
              </w:sdtContent>
            </w:sdt>
          </w:p>
        </w:tc>
      </w:tr>
      <w:tr w:rsidR="00422BF0" w:rsidRPr="00486754" w14:paraId="5CA46177" w14:textId="77777777" w:rsidTr="004E2F28">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55FDFE58" w14:textId="10A2C9CD" w:rsidR="004B0506" w:rsidRPr="006A3835" w:rsidRDefault="004B0506"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Number of </w:t>
            </w:r>
            <w:r w:rsidR="00BB786B">
              <w:rPr>
                <w:rFonts w:asciiTheme="minorHAnsi" w:hAnsiTheme="minorHAnsi" w:cstheme="minorHAnsi"/>
                <w:szCs w:val="20"/>
                <w:lang w:val="en-GB"/>
              </w:rPr>
              <w:t>improvement suggestions</w:t>
            </w:r>
            <w:r w:rsidRPr="006A3835">
              <w:rPr>
                <w:rFonts w:asciiTheme="minorHAnsi" w:hAnsiTheme="minorHAnsi" w:cstheme="minorHAnsi"/>
                <w:szCs w:val="20"/>
                <w:lang w:val="en-GB"/>
              </w:rPr>
              <w:t xml:space="preserve"> </w:t>
            </w:r>
          </w:p>
        </w:tc>
        <w:tc>
          <w:tcPr>
            <w:tcW w:w="3967" w:type="dxa"/>
          </w:tcPr>
          <w:p w14:paraId="0C1354AE" w14:textId="079DAAEB"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980957891"/>
                <w:placeholder>
                  <w:docPart w:val="967BFF9FAB314501811A460EB510A0F6"/>
                </w:placeholder>
                <w:text w:multiLine="1"/>
              </w:sdtPr>
              <w:sdtEndPr/>
              <w:sdtContent>
                <w:r w:rsidR="00BB786B">
                  <w:rPr>
                    <w:rFonts w:asciiTheme="minorHAnsi" w:hAnsiTheme="minorHAnsi" w:cstheme="minorHAnsi"/>
                    <w:bCs/>
                    <w:szCs w:val="20"/>
                    <w:lang w:val="en-GB"/>
                  </w:rPr>
                  <w:t>Enter the number of improvement suggestions (1-8)</w:t>
                </w:r>
              </w:sdtContent>
            </w:sdt>
          </w:p>
        </w:tc>
      </w:tr>
      <w:tr w:rsidR="00422BF0" w:rsidRPr="006A3835" w14:paraId="549AC354" w14:textId="77777777" w:rsidTr="004E2F2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4CEBC64" w14:textId="62F184EB" w:rsidR="004B0506" w:rsidRPr="006A3835" w:rsidRDefault="004B0506"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Proposed action </w:t>
            </w:r>
          </w:p>
        </w:tc>
        <w:tc>
          <w:tcPr>
            <w:tcW w:w="3967" w:type="dxa"/>
          </w:tcPr>
          <w:p w14:paraId="4A1E29E2" w14:textId="005449DE"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14431790"/>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4B0506" w:rsidRPr="006A3835">
              <w:rPr>
                <w:rFonts w:asciiTheme="minorHAnsi" w:hAnsiTheme="minorHAnsi" w:cstheme="minorHAnsi"/>
                <w:bCs/>
                <w:szCs w:val="20"/>
                <w:lang w:val="en-GB"/>
              </w:rPr>
              <w:t xml:space="preserve"> No action required</w:t>
            </w:r>
          </w:p>
          <w:p w14:paraId="0239AFFA" w14:textId="2489A9CC"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021515153"/>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4B0506" w:rsidRPr="006A3835">
              <w:rPr>
                <w:rFonts w:asciiTheme="minorHAnsi" w:hAnsiTheme="minorHAnsi" w:cstheme="minorHAnsi"/>
                <w:bCs/>
                <w:szCs w:val="20"/>
                <w:lang w:val="en-GB"/>
              </w:rPr>
              <w:t xml:space="preserve"> Action plan is drawn up and followed up through [digital</w:t>
            </w:r>
            <w:r w:rsidR="00BB786B">
              <w:rPr>
                <w:rFonts w:asciiTheme="minorHAnsi" w:hAnsiTheme="minorHAnsi" w:cstheme="minorHAnsi"/>
                <w:bCs/>
                <w:szCs w:val="20"/>
                <w:lang w:val="en-GB"/>
              </w:rPr>
              <w:t>/on-site</w:t>
            </w:r>
            <w:r w:rsidR="004B0506" w:rsidRPr="006A3835">
              <w:rPr>
                <w:rFonts w:asciiTheme="minorHAnsi" w:hAnsiTheme="minorHAnsi" w:cstheme="minorHAnsi"/>
                <w:bCs/>
                <w:szCs w:val="20"/>
                <w:lang w:val="en-GB"/>
              </w:rPr>
              <w:t>] audit</w:t>
            </w:r>
          </w:p>
          <w:p w14:paraId="55367B59" w14:textId="74BDB694"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509126678"/>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4B0506" w:rsidRPr="006A3835">
              <w:rPr>
                <w:rFonts w:asciiTheme="minorHAnsi" w:hAnsiTheme="minorHAnsi" w:cstheme="minorHAnsi"/>
                <w:bCs/>
                <w:szCs w:val="20"/>
                <w:lang w:val="en-GB"/>
              </w:rPr>
              <w:t xml:space="preserve"> Factory audit (based on identified risk of </w:t>
            </w:r>
            <w:r w:rsidR="00BB786B">
              <w:rPr>
                <w:rFonts w:asciiTheme="minorHAnsi" w:hAnsiTheme="minorHAnsi" w:cstheme="minorHAnsi"/>
                <w:bCs/>
                <w:szCs w:val="20"/>
                <w:lang w:val="en-GB"/>
              </w:rPr>
              <w:t>severe</w:t>
            </w:r>
            <w:r w:rsidR="004B0506" w:rsidRPr="006A3835">
              <w:rPr>
                <w:rFonts w:asciiTheme="minorHAnsi" w:hAnsiTheme="minorHAnsi" w:cstheme="minorHAnsi"/>
                <w:bCs/>
                <w:szCs w:val="20"/>
                <w:lang w:val="en-GB"/>
              </w:rPr>
              <w:t xml:space="preserve"> deviation)</w:t>
            </w:r>
          </w:p>
          <w:p w14:paraId="7A20BA5F" w14:textId="00D21D9A" w:rsidR="004B0506" w:rsidRPr="006A3835" w:rsidRDefault="00486754" w:rsidP="004E2F28">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665777254"/>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4B0506" w:rsidRPr="006A3835">
              <w:rPr>
                <w:rFonts w:asciiTheme="minorHAnsi" w:hAnsiTheme="minorHAnsi" w:cstheme="minorHAnsi"/>
                <w:bCs/>
                <w:szCs w:val="20"/>
                <w:lang w:val="en-GB"/>
              </w:rPr>
              <w:t xml:space="preserve"> Other: </w:t>
            </w:r>
            <w:sdt>
              <w:sdtPr>
                <w:rPr>
                  <w:rFonts w:asciiTheme="minorHAnsi" w:hAnsiTheme="minorHAnsi" w:cstheme="minorHAnsi"/>
                  <w:bCs/>
                  <w:szCs w:val="20"/>
                  <w:lang w:val="en-GB"/>
                </w:rPr>
                <w:id w:val="239607209"/>
                <w:placeholder>
                  <w:docPart w:val="7ED36E59B6E84A86B6A324DA4B83AFDD"/>
                </w:placeholder>
                <w:text w:multiLine="1"/>
              </w:sdtPr>
              <w:sdtEndPr/>
              <w:sdtContent>
                <w:r w:rsidR="00BB786B">
                  <w:rPr>
                    <w:rFonts w:asciiTheme="minorHAnsi" w:hAnsiTheme="minorHAnsi" w:cstheme="minorHAnsi"/>
                    <w:bCs/>
                    <w:szCs w:val="20"/>
                    <w:lang w:val="en-GB"/>
                  </w:rPr>
                  <w:t>Write text here</w:t>
                </w:r>
              </w:sdtContent>
            </w:sdt>
          </w:p>
        </w:tc>
      </w:tr>
    </w:tbl>
    <w:p w14:paraId="0D9686B7" w14:textId="08496592" w:rsidR="0068279E" w:rsidRPr="006A3835" w:rsidRDefault="0063699A" w:rsidP="0068279E">
      <w:pPr>
        <w:pStyle w:val="Rubrik1-utannr"/>
        <w:shd w:val="clear" w:color="auto" w:fill="FFFFFF" w:themeFill="background1"/>
        <w:spacing w:before="600" w:after="320"/>
        <w:rPr>
          <w:lang w:val="en-GB"/>
        </w:rPr>
      </w:pPr>
      <w:bookmarkStart w:id="3" w:name="_Toc194412010"/>
      <w:r w:rsidRPr="006A3835">
        <w:rPr>
          <w:lang w:val="en-GB"/>
        </w:rPr>
        <w:t>Compliance with process requirements</w:t>
      </w:r>
      <w:bookmarkEnd w:id="3"/>
    </w:p>
    <w:tbl>
      <w:tblPr>
        <w:tblStyle w:val="UHM-Slutrapportenbartmedvgrtalinjer1"/>
        <w:tblW w:w="7933" w:type="dxa"/>
        <w:tblLayout w:type="fixed"/>
        <w:tblLook w:val="04A0" w:firstRow="1" w:lastRow="0" w:firstColumn="1" w:lastColumn="0" w:noHBand="0" w:noVBand="1"/>
      </w:tblPr>
      <w:tblGrid>
        <w:gridCol w:w="2972"/>
        <w:gridCol w:w="1653"/>
        <w:gridCol w:w="1654"/>
        <w:gridCol w:w="1654"/>
      </w:tblGrid>
      <w:tr w:rsidR="00422BF0" w:rsidRPr="006A3835" w14:paraId="273DDA34" w14:textId="7EBD5D40"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972" w:type="dxa"/>
            <w:tcBorders>
              <w:bottom w:val="single" w:sz="18" w:space="0" w:color="668097"/>
            </w:tcBorders>
          </w:tcPr>
          <w:p w14:paraId="7B441883" w14:textId="146A6CD0" w:rsidR="00B34CCE" w:rsidRPr="006A3835" w:rsidRDefault="00B34CCE" w:rsidP="00823C27">
            <w:pPr>
              <w:spacing w:line="240" w:lineRule="auto"/>
              <w:rPr>
                <w:lang w:val="en-GB"/>
              </w:rPr>
            </w:pPr>
            <w:r w:rsidRPr="006A3835">
              <w:rPr>
                <w:lang w:val="en-GB"/>
              </w:rPr>
              <w:t>Compliance with process requirements 1 – 7 and enabling</w:t>
            </w:r>
            <w:r w:rsidR="00BB786B">
              <w:rPr>
                <w:lang w:val="en-GB"/>
              </w:rPr>
              <w:t xml:space="preserve"> auditing</w:t>
            </w:r>
          </w:p>
        </w:tc>
        <w:tc>
          <w:tcPr>
            <w:tcW w:w="1653" w:type="dxa"/>
            <w:tcBorders>
              <w:bottom w:val="single" w:sz="18" w:space="0" w:color="668097"/>
            </w:tcBorders>
          </w:tcPr>
          <w:p w14:paraId="7E6D5033" w14:textId="2D85249E" w:rsidR="00B34CCE" w:rsidRPr="006A3835" w:rsidRDefault="0063699A"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Supplier </w:t>
            </w:r>
            <w:r w:rsidR="00BB786B">
              <w:rPr>
                <w:lang w:val="en-GB"/>
              </w:rPr>
              <w:t>fulfils</w:t>
            </w:r>
            <w:r w:rsidRPr="006A3835">
              <w:rPr>
                <w:lang w:val="en-GB"/>
              </w:rPr>
              <w:t xml:space="preserve"> process requirement</w:t>
            </w:r>
          </w:p>
        </w:tc>
        <w:tc>
          <w:tcPr>
            <w:tcW w:w="1654" w:type="dxa"/>
            <w:tcBorders>
              <w:bottom w:val="single" w:sz="18" w:space="0" w:color="668097"/>
            </w:tcBorders>
          </w:tcPr>
          <w:p w14:paraId="42AAA30C" w14:textId="67DA9BAF" w:rsidR="00B34CCE" w:rsidRPr="006A3835" w:rsidRDefault="0063699A"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Supplier does not </w:t>
            </w:r>
            <w:r w:rsidR="00BB786B">
              <w:rPr>
                <w:lang w:val="en-GB"/>
              </w:rPr>
              <w:t>fulfil</w:t>
            </w:r>
            <w:r w:rsidRPr="006A3835">
              <w:rPr>
                <w:lang w:val="en-GB"/>
              </w:rPr>
              <w:t xml:space="preserve"> process requirement</w:t>
            </w:r>
          </w:p>
        </w:tc>
        <w:tc>
          <w:tcPr>
            <w:tcW w:w="1654" w:type="dxa"/>
            <w:tcBorders>
              <w:bottom w:val="single" w:sz="18" w:space="0" w:color="668097"/>
            </w:tcBorders>
          </w:tcPr>
          <w:p w14:paraId="41AF6253" w14:textId="0F6B96CE" w:rsidR="00B34CCE" w:rsidRPr="006A3835" w:rsidRDefault="0063699A"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Risk of </w:t>
            </w:r>
            <w:r w:rsidR="00BB786B">
              <w:rPr>
                <w:lang w:val="en-GB"/>
              </w:rPr>
              <w:t>severe</w:t>
            </w:r>
            <w:r w:rsidRPr="006A3835">
              <w:rPr>
                <w:lang w:val="en-GB"/>
              </w:rPr>
              <w:t xml:space="preserve"> deviation</w:t>
            </w:r>
          </w:p>
        </w:tc>
      </w:tr>
      <w:tr w:rsidR="00422BF0" w:rsidRPr="006A3835" w14:paraId="0C93C394" w14:textId="005BF095" w:rsidTr="00314592">
        <w:trPr>
          <w:trHeight w:val="359"/>
        </w:trPr>
        <w:tc>
          <w:tcPr>
            <w:cnfStyle w:val="001000000000" w:firstRow="0" w:lastRow="0" w:firstColumn="1" w:lastColumn="0" w:oddVBand="0" w:evenVBand="0" w:oddHBand="0" w:evenHBand="0" w:firstRowFirstColumn="0" w:firstRowLastColumn="0" w:lastRowFirstColumn="0" w:lastRowLastColumn="0"/>
            <w:tcW w:w="2972" w:type="dxa"/>
            <w:tcBorders>
              <w:top w:val="single" w:sz="18" w:space="0" w:color="668097"/>
            </w:tcBorders>
          </w:tcPr>
          <w:p w14:paraId="0AE8C460" w14:textId="0753C135" w:rsidR="0063699A" w:rsidRPr="006A3835" w:rsidRDefault="0063699A" w:rsidP="00823C27">
            <w:pPr>
              <w:spacing w:line="240" w:lineRule="auto"/>
              <w:rPr>
                <w:lang w:val="en-GB"/>
              </w:rPr>
            </w:pPr>
            <w:r w:rsidRPr="006A3835">
              <w:rPr>
                <w:lang w:val="en-GB"/>
              </w:rPr>
              <w:t>Process requirement 1: Integrate the commitments into policies and allocate responsibility for policies and due diligence</w:t>
            </w:r>
          </w:p>
        </w:tc>
        <w:tc>
          <w:tcPr>
            <w:tcW w:w="1653" w:type="dxa"/>
            <w:tcBorders>
              <w:top w:val="single" w:sz="18" w:space="0" w:color="668097"/>
            </w:tcBorders>
          </w:tcPr>
          <w:p w14:paraId="1EC2554B" w14:textId="7D40972D" w:rsidR="00B34CCE"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85566026"/>
                <w14:checkbox>
                  <w14:checked w14:val="0"/>
                  <w14:checkedState w14:val="2612" w14:font="MS Gothic"/>
                  <w14:uncheckedState w14:val="2610" w14:font="MS Gothic"/>
                </w14:checkbox>
              </w:sdtPr>
              <w:sdtEndPr/>
              <w:sdtContent>
                <w:r w:rsidR="00B34CCE" w:rsidRPr="006A3835">
                  <w:rPr>
                    <w:rFonts w:ascii="MS Gothic" w:eastAsia="MS Gothic" w:hAnsi="MS Gothic"/>
                    <w:lang w:val="en-GB"/>
                  </w:rPr>
                  <w:t xml:space="preserve">   ☐ </w:t>
                </w:r>
              </w:sdtContent>
            </w:sdt>
          </w:p>
        </w:tc>
        <w:tc>
          <w:tcPr>
            <w:tcW w:w="1654" w:type="dxa"/>
            <w:tcBorders>
              <w:top w:val="single" w:sz="18" w:space="0" w:color="668097"/>
            </w:tcBorders>
          </w:tcPr>
          <w:p w14:paraId="204EDD7D" w14:textId="2ACC5202" w:rsidR="00B34CCE"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00059831"/>
                <w14:checkbox>
                  <w14:checked w14:val="0"/>
                  <w14:checkedState w14:val="2612" w14:font="MS Gothic"/>
                  <w14:uncheckedState w14:val="2610" w14:font="MS Gothic"/>
                </w14:checkbox>
              </w:sdtPr>
              <w:sdtEndPr/>
              <w:sdtContent>
                <w:r w:rsidR="00B34CCE" w:rsidRPr="006A3835">
                  <w:rPr>
                    <w:rFonts w:ascii="MS Gothic" w:eastAsia="MS Gothic" w:hAnsi="MS Gothic"/>
                    <w:lang w:val="en-GB"/>
                  </w:rPr>
                  <w:t xml:space="preserve">   ☐ </w:t>
                </w:r>
              </w:sdtContent>
            </w:sdt>
          </w:p>
        </w:tc>
        <w:tc>
          <w:tcPr>
            <w:tcW w:w="1654" w:type="dxa"/>
            <w:tcBorders>
              <w:top w:val="single" w:sz="18" w:space="0" w:color="668097"/>
            </w:tcBorders>
          </w:tcPr>
          <w:p w14:paraId="62294337" w14:textId="7A0F6FA1" w:rsidR="00B34CCE" w:rsidRPr="006A3835" w:rsidRDefault="00B34CCE"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13CD0197" w14:textId="640492EF" w:rsidTr="007A103F">
        <w:trPr>
          <w:trHeight w:val="345"/>
        </w:trPr>
        <w:tc>
          <w:tcPr>
            <w:cnfStyle w:val="001000000000" w:firstRow="0" w:lastRow="0" w:firstColumn="1" w:lastColumn="0" w:oddVBand="0" w:evenVBand="0" w:oddHBand="0" w:evenHBand="0" w:firstRowFirstColumn="0" w:firstRowLastColumn="0" w:lastRowFirstColumn="0" w:lastRowLastColumn="0"/>
            <w:tcW w:w="2972" w:type="dxa"/>
          </w:tcPr>
          <w:p w14:paraId="1BC2BCF7" w14:textId="1EE44094" w:rsidR="0063699A" w:rsidRPr="006A3835" w:rsidRDefault="0063699A" w:rsidP="0063699A">
            <w:pPr>
              <w:spacing w:line="240" w:lineRule="auto"/>
              <w:rPr>
                <w:lang w:val="en-GB"/>
              </w:rPr>
            </w:pPr>
            <w:r w:rsidRPr="006A3835">
              <w:rPr>
                <w:lang w:val="en-GB"/>
              </w:rPr>
              <w:t xml:space="preserve">Process requirement 2: Identify and assess </w:t>
            </w:r>
            <w:r w:rsidR="00BB786B">
              <w:rPr>
                <w:lang w:val="en-GB"/>
              </w:rPr>
              <w:t>adverse</w:t>
            </w:r>
            <w:r w:rsidRPr="006A3835">
              <w:rPr>
                <w:lang w:val="en-GB"/>
              </w:rPr>
              <w:t xml:space="preserve"> impacts</w:t>
            </w:r>
          </w:p>
        </w:tc>
        <w:tc>
          <w:tcPr>
            <w:tcW w:w="1653" w:type="dxa"/>
          </w:tcPr>
          <w:p w14:paraId="18D80C0D" w14:textId="0775A893"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38878190"/>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33530AAB" w14:textId="5CDE79E2"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81908857"/>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1E85D004" w14:textId="56185B2F"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2764435"/>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r>
      <w:tr w:rsidR="00422BF0" w:rsidRPr="006A3835" w14:paraId="3D9FFAA6" w14:textId="0E89E03B" w:rsidTr="00BB786B">
        <w:trPr>
          <w:trHeight w:val="345"/>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tcPr>
          <w:p w14:paraId="3AC2AB90" w14:textId="4A7D9C43" w:rsidR="0063699A" w:rsidRPr="006A3835" w:rsidRDefault="0063699A" w:rsidP="0063699A">
            <w:pPr>
              <w:spacing w:line="240" w:lineRule="auto"/>
              <w:rPr>
                <w:lang w:val="en-GB"/>
              </w:rPr>
            </w:pPr>
            <w:r w:rsidRPr="006A3835">
              <w:rPr>
                <w:lang w:val="en-GB"/>
              </w:rPr>
              <w:lastRenderedPageBreak/>
              <w:t xml:space="preserve">Process requirement 3: Prevent and </w:t>
            </w:r>
            <w:r w:rsidR="00BB786B">
              <w:rPr>
                <w:lang w:val="en-GB"/>
              </w:rPr>
              <w:t>mitigate</w:t>
            </w:r>
            <w:r w:rsidRPr="006A3835">
              <w:rPr>
                <w:lang w:val="en-GB"/>
              </w:rPr>
              <w:t xml:space="preserve"> adverse impacts </w:t>
            </w:r>
            <w:r w:rsidR="00BB786B">
              <w:rPr>
                <w:lang w:val="en-GB"/>
              </w:rPr>
              <w:t xml:space="preserve">supplier </w:t>
            </w:r>
            <w:r w:rsidRPr="006A3835">
              <w:rPr>
                <w:lang w:val="en-GB"/>
              </w:rPr>
              <w:t>cause</w:t>
            </w:r>
            <w:r w:rsidR="00BB786B">
              <w:rPr>
                <w:lang w:val="en-GB"/>
              </w:rPr>
              <w:t>s</w:t>
            </w:r>
            <w:r w:rsidRPr="006A3835">
              <w:rPr>
                <w:lang w:val="en-GB"/>
              </w:rPr>
              <w:t xml:space="preserve"> or contribute</w:t>
            </w:r>
            <w:r w:rsidR="00BB786B">
              <w:rPr>
                <w:lang w:val="en-GB"/>
              </w:rPr>
              <w:t>s</w:t>
            </w:r>
            <w:r w:rsidRPr="006A3835">
              <w:rPr>
                <w:lang w:val="en-GB"/>
              </w:rPr>
              <w:t xml:space="preserve"> </w:t>
            </w:r>
            <w:r w:rsidR="00BB786B">
              <w:rPr>
                <w:lang w:val="en-GB"/>
              </w:rPr>
              <w:t>to</w:t>
            </w:r>
          </w:p>
        </w:tc>
        <w:tc>
          <w:tcPr>
            <w:tcW w:w="1653" w:type="dxa"/>
            <w:tcBorders>
              <w:bottom w:val="single" w:sz="4" w:space="0" w:color="auto"/>
            </w:tcBorders>
          </w:tcPr>
          <w:p w14:paraId="593C8582" w14:textId="115879B5"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61534819"/>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Borders>
              <w:bottom w:val="single" w:sz="4" w:space="0" w:color="auto"/>
            </w:tcBorders>
          </w:tcPr>
          <w:p w14:paraId="01DAB009" w14:textId="0FF308D4"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32785544"/>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5A6BE271" w14:textId="32B086C3" w:rsidR="0063699A" w:rsidRPr="006A3835"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32DBEDBC" w14:textId="77DAECED" w:rsidTr="00BB786B">
        <w:trPr>
          <w:trHeight w:val="332"/>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tcBorders>
          </w:tcPr>
          <w:p w14:paraId="3D5F80AF" w14:textId="584A116A" w:rsidR="0063699A" w:rsidRPr="006A3835" w:rsidRDefault="0063699A" w:rsidP="0063699A">
            <w:pPr>
              <w:spacing w:line="240" w:lineRule="auto"/>
              <w:rPr>
                <w:lang w:val="en-GB"/>
              </w:rPr>
            </w:pPr>
            <w:r w:rsidRPr="006A3835">
              <w:rPr>
                <w:lang w:val="en-GB"/>
              </w:rPr>
              <w:t xml:space="preserve">Process requirement 4: Prevent and </w:t>
            </w:r>
            <w:r w:rsidR="00BB786B">
              <w:rPr>
                <w:lang w:val="en-GB"/>
              </w:rPr>
              <w:t>mitigate</w:t>
            </w:r>
            <w:r w:rsidRPr="006A3835">
              <w:rPr>
                <w:lang w:val="en-GB"/>
              </w:rPr>
              <w:t xml:space="preserve"> </w:t>
            </w:r>
            <w:r w:rsidR="00BB786B">
              <w:rPr>
                <w:lang w:val="en-GB"/>
              </w:rPr>
              <w:t>adverse</w:t>
            </w:r>
            <w:r w:rsidRPr="006A3835">
              <w:rPr>
                <w:lang w:val="en-GB"/>
              </w:rPr>
              <w:t xml:space="preserve"> impacts linked to supplier's operations</w:t>
            </w:r>
          </w:p>
        </w:tc>
        <w:tc>
          <w:tcPr>
            <w:tcW w:w="1653" w:type="dxa"/>
            <w:tcBorders>
              <w:top w:val="single" w:sz="4" w:space="0" w:color="auto"/>
            </w:tcBorders>
          </w:tcPr>
          <w:p w14:paraId="13D883E8" w14:textId="665DA84E"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00317337"/>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Borders>
              <w:top w:val="single" w:sz="4" w:space="0" w:color="auto"/>
            </w:tcBorders>
          </w:tcPr>
          <w:p w14:paraId="744915F2" w14:textId="30E98F35"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7346111"/>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24C0452C" w14:textId="77777777" w:rsidR="0063699A" w:rsidRPr="006A3835"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22A2CE08" w14:textId="7F2A733C"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3A3C12D9" w14:textId="685B61FC" w:rsidR="0063699A" w:rsidRPr="006A3835" w:rsidRDefault="0063699A" w:rsidP="0063699A">
            <w:pPr>
              <w:spacing w:line="240" w:lineRule="auto"/>
              <w:rPr>
                <w:lang w:val="en-GB"/>
              </w:rPr>
            </w:pPr>
            <w:r w:rsidRPr="006A3835">
              <w:rPr>
                <w:lang w:val="en-GB"/>
              </w:rPr>
              <w:t xml:space="preserve">Process requirement 5: </w:t>
            </w:r>
            <w:r w:rsidR="00BB786B">
              <w:rPr>
                <w:lang w:val="en-GB"/>
              </w:rPr>
              <w:t xml:space="preserve">Monitor the </w:t>
            </w:r>
            <w:r w:rsidRPr="006A3835">
              <w:rPr>
                <w:lang w:val="en-GB"/>
              </w:rPr>
              <w:t xml:space="preserve">measures to prevent and </w:t>
            </w:r>
            <w:r w:rsidR="00BB786B">
              <w:rPr>
                <w:lang w:val="en-GB"/>
              </w:rPr>
              <w:t xml:space="preserve">mitigate adverse </w:t>
            </w:r>
            <w:r w:rsidRPr="006A3835">
              <w:rPr>
                <w:lang w:val="en-GB"/>
              </w:rPr>
              <w:t>impacts</w:t>
            </w:r>
          </w:p>
        </w:tc>
        <w:tc>
          <w:tcPr>
            <w:tcW w:w="1653" w:type="dxa"/>
          </w:tcPr>
          <w:p w14:paraId="2DABE899" w14:textId="427150C3"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95206700"/>
                <w14:checkbox>
                  <w14:checked w14:val="0"/>
                  <w14:checkedState w14:val="2612" w14:font="MS Gothic"/>
                  <w14:uncheckedState w14:val="2610" w14:font="MS Gothic"/>
                </w14:checkbox>
              </w:sdtPr>
              <w:sdtEndPr/>
              <w:sdtContent>
                <w:r w:rsidR="001B0C9E" w:rsidRPr="006A3835">
                  <w:rPr>
                    <w:rFonts w:ascii="MS Gothic" w:eastAsia="MS Gothic" w:hAnsi="MS Gothic"/>
                    <w:lang w:val="en-GB"/>
                  </w:rPr>
                  <w:t xml:space="preserve">   ☐ </w:t>
                </w:r>
              </w:sdtContent>
            </w:sdt>
          </w:p>
        </w:tc>
        <w:tc>
          <w:tcPr>
            <w:tcW w:w="1654" w:type="dxa"/>
          </w:tcPr>
          <w:p w14:paraId="37070049" w14:textId="0079ED2D"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79218913"/>
                <w14:checkbox>
                  <w14:checked w14:val="0"/>
                  <w14:checkedState w14:val="2612" w14:font="MS Gothic"/>
                  <w14:uncheckedState w14:val="2610" w14:font="MS Gothic"/>
                </w14:checkbox>
              </w:sdtPr>
              <w:sdtEndPr/>
              <w:sdtContent>
                <w:r w:rsidR="001B0C9E" w:rsidRPr="006A3835">
                  <w:rPr>
                    <w:rFonts w:ascii="MS Gothic" w:eastAsia="MS Gothic" w:hAnsi="MS Gothic"/>
                    <w:lang w:val="en-GB"/>
                  </w:rPr>
                  <w:t xml:space="preserve">   ☐ </w:t>
                </w:r>
              </w:sdtContent>
            </w:sdt>
          </w:p>
        </w:tc>
        <w:tc>
          <w:tcPr>
            <w:tcW w:w="1654" w:type="dxa"/>
          </w:tcPr>
          <w:p w14:paraId="1A93C53A" w14:textId="0B2ACD31" w:rsidR="0063699A" w:rsidRPr="006A3835"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44EFC0E3" w14:textId="3202026F"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5AC6D6C1" w14:textId="47244DD7" w:rsidR="0063699A" w:rsidRPr="006A3835" w:rsidRDefault="0063699A" w:rsidP="0063699A">
            <w:pPr>
              <w:spacing w:line="240" w:lineRule="auto"/>
              <w:rPr>
                <w:lang w:val="en-GB"/>
              </w:rPr>
            </w:pPr>
            <w:r w:rsidRPr="006A3835">
              <w:rPr>
                <w:lang w:val="en-GB"/>
              </w:rPr>
              <w:t>Process requirement 6: Enabl</w:t>
            </w:r>
            <w:r w:rsidR="00BB786B">
              <w:rPr>
                <w:lang w:val="en-GB"/>
              </w:rPr>
              <w:t>e</w:t>
            </w:r>
            <w:r w:rsidRPr="006A3835">
              <w:rPr>
                <w:lang w:val="en-GB"/>
              </w:rPr>
              <w:t xml:space="preserve"> complaints</w:t>
            </w:r>
          </w:p>
        </w:tc>
        <w:tc>
          <w:tcPr>
            <w:tcW w:w="1653" w:type="dxa"/>
          </w:tcPr>
          <w:p w14:paraId="19299FC1" w14:textId="571037E0"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41038630"/>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6CE26955" w14:textId="160C0DB5"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3331936"/>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1224374A" w14:textId="77777777" w:rsidR="0063699A" w:rsidRPr="006A3835"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38EDA461" w14:textId="1269D8FE"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3CC7AA98" w14:textId="35F0A943" w:rsidR="0063699A" w:rsidRPr="006A3835" w:rsidRDefault="0063699A" w:rsidP="0063699A">
            <w:pPr>
              <w:spacing w:line="240" w:lineRule="auto"/>
              <w:rPr>
                <w:lang w:val="en-GB"/>
              </w:rPr>
            </w:pPr>
            <w:r w:rsidRPr="006A3835">
              <w:rPr>
                <w:lang w:val="en-GB"/>
              </w:rPr>
              <w:t xml:space="preserve">Process requirement 7: Provide </w:t>
            </w:r>
            <w:r w:rsidR="00BB786B">
              <w:rPr>
                <w:lang w:val="en-GB"/>
              </w:rPr>
              <w:t>for remediation</w:t>
            </w:r>
            <w:r w:rsidRPr="006A3835">
              <w:rPr>
                <w:lang w:val="en-GB"/>
              </w:rPr>
              <w:t xml:space="preserve"> </w:t>
            </w:r>
          </w:p>
        </w:tc>
        <w:tc>
          <w:tcPr>
            <w:tcW w:w="1653" w:type="dxa"/>
          </w:tcPr>
          <w:p w14:paraId="52E852CC" w14:textId="4C1C4141"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84314564"/>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35BD4430" w14:textId="426FEF8E" w:rsidR="0063699A"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86732270"/>
                <w14:checkbox>
                  <w14:checked w14:val="0"/>
                  <w14:checkedState w14:val="2612" w14:font="MS Gothic"/>
                  <w14:uncheckedState w14:val="2610" w14:font="MS Gothic"/>
                </w14:checkbox>
              </w:sdtPr>
              <w:sdtEndPr/>
              <w:sdtContent>
                <w:r w:rsidR="0063699A" w:rsidRPr="006A3835">
                  <w:rPr>
                    <w:rFonts w:ascii="MS Gothic" w:eastAsia="MS Gothic" w:hAnsi="MS Gothic"/>
                    <w:lang w:val="en-GB"/>
                  </w:rPr>
                  <w:t xml:space="preserve">   ☐ </w:t>
                </w:r>
              </w:sdtContent>
            </w:sdt>
          </w:p>
        </w:tc>
        <w:tc>
          <w:tcPr>
            <w:tcW w:w="1654" w:type="dxa"/>
          </w:tcPr>
          <w:p w14:paraId="01B64A37" w14:textId="77777777" w:rsidR="0063699A" w:rsidRPr="006A3835"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13D7B5BD"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5E4D053E" w14:textId="0AC980DF" w:rsidR="00F443DD" w:rsidRPr="006A3835" w:rsidRDefault="006B18B8" w:rsidP="00F443DD">
            <w:pPr>
              <w:spacing w:line="240" w:lineRule="auto"/>
              <w:rPr>
                <w:lang w:val="en-GB"/>
              </w:rPr>
            </w:pPr>
            <w:r w:rsidRPr="006A3835">
              <w:rPr>
                <w:lang w:val="en-GB"/>
              </w:rPr>
              <w:t>Enable auditing</w:t>
            </w:r>
          </w:p>
        </w:tc>
        <w:tc>
          <w:tcPr>
            <w:tcW w:w="1653" w:type="dxa"/>
          </w:tcPr>
          <w:p w14:paraId="4BCEFDFB" w14:textId="0D7F57A6" w:rsidR="00F443DD"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sdt>
              <w:sdtPr>
                <w:rPr>
                  <w:lang w:val="en-GB"/>
                </w:rPr>
                <w:id w:val="516359862"/>
                <w14:checkbox>
                  <w14:checked w14:val="0"/>
                  <w14:checkedState w14:val="2612" w14:font="MS Gothic"/>
                  <w14:uncheckedState w14:val="2610" w14:font="MS Gothic"/>
                </w14:checkbox>
              </w:sdtPr>
              <w:sdtEndPr/>
              <w:sdtContent>
                <w:r w:rsidR="00F443DD" w:rsidRPr="006A3835">
                  <w:rPr>
                    <w:rFonts w:ascii="MS Gothic" w:eastAsia="MS Gothic" w:hAnsi="MS Gothic"/>
                    <w:lang w:val="en-GB"/>
                  </w:rPr>
                  <w:t xml:space="preserve">   ☐ </w:t>
                </w:r>
              </w:sdtContent>
            </w:sdt>
          </w:p>
        </w:tc>
        <w:tc>
          <w:tcPr>
            <w:tcW w:w="1654" w:type="dxa"/>
          </w:tcPr>
          <w:p w14:paraId="5EF25395" w14:textId="6952250A" w:rsidR="00F443DD"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sdt>
              <w:sdtPr>
                <w:rPr>
                  <w:lang w:val="en-GB"/>
                </w:rPr>
                <w:id w:val="-1227450078"/>
                <w14:checkbox>
                  <w14:checked w14:val="0"/>
                  <w14:checkedState w14:val="2612" w14:font="MS Gothic"/>
                  <w14:uncheckedState w14:val="2610" w14:font="MS Gothic"/>
                </w14:checkbox>
              </w:sdtPr>
              <w:sdtEndPr/>
              <w:sdtContent>
                <w:r w:rsidR="00F443DD" w:rsidRPr="006A3835">
                  <w:rPr>
                    <w:rFonts w:ascii="MS Gothic" w:eastAsia="MS Gothic" w:hAnsi="MS Gothic"/>
                    <w:lang w:val="en-GB"/>
                  </w:rPr>
                  <w:t xml:space="preserve">   ☐ </w:t>
                </w:r>
              </w:sdtContent>
            </w:sdt>
          </w:p>
        </w:tc>
        <w:tc>
          <w:tcPr>
            <w:tcW w:w="1654" w:type="dxa"/>
          </w:tcPr>
          <w:p w14:paraId="117D6D53" w14:textId="77777777" w:rsidR="00F443DD" w:rsidRPr="006A3835" w:rsidRDefault="00F443DD"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bl>
    <w:p w14:paraId="30030C3F" w14:textId="77777777" w:rsidR="00EA1997" w:rsidRPr="006A3835" w:rsidRDefault="00EA1997">
      <w:pPr>
        <w:spacing w:after="0" w:line="240" w:lineRule="auto"/>
        <w:rPr>
          <w:rFonts w:ascii="Corbel" w:eastAsia="MS Gothic" w:hAnsi="Corbel"/>
          <w:b/>
          <w:spacing w:val="5"/>
          <w:sz w:val="40"/>
          <w:szCs w:val="52"/>
          <w:lang w:val="en-GB"/>
        </w:rPr>
      </w:pPr>
      <w:r w:rsidRPr="006A3835">
        <w:rPr>
          <w:lang w:val="en-GB"/>
        </w:rPr>
        <w:br w:type="page"/>
      </w:r>
    </w:p>
    <w:p w14:paraId="192B6F9A" w14:textId="7FE5DAAD" w:rsidR="00B34CCE" w:rsidRPr="006A3835" w:rsidRDefault="00B34CCE" w:rsidP="0068279E">
      <w:pPr>
        <w:pStyle w:val="Rubrik1numrerad"/>
        <w:numPr>
          <w:ilvl w:val="0"/>
          <w:numId w:val="0"/>
        </w:numPr>
        <w:spacing w:after="320"/>
        <w:ind w:left="397" w:hanging="397"/>
        <w:rPr>
          <w:lang w:val="en-GB"/>
        </w:rPr>
      </w:pPr>
      <w:bookmarkStart w:id="4" w:name="_Toc194412011"/>
      <w:r w:rsidRPr="006A3835">
        <w:rPr>
          <w:lang w:val="en-GB"/>
        </w:rPr>
        <w:lastRenderedPageBreak/>
        <w:t>Company description</w:t>
      </w:r>
      <w:bookmarkEnd w:id="4"/>
    </w:p>
    <w:tbl>
      <w:tblPr>
        <w:tblStyle w:val="UHM-Slutrapportenbartmedvgrtalinjer"/>
        <w:tblW w:w="7933" w:type="dxa"/>
        <w:tblLook w:val="04A0" w:firstRow="1" w:lastRow="0" w:firstColumn="1" w:lastColumn="0" w:noHBand="0" w:noVBand="1"/>
      </w:tblPr>
      <w:tblGrid>
        <w:gridCol w:w="3966"/>
        <w:gridCol w:w="3967"/>
      </w:tblGrid>
      <w:tr w:rsidR="00422BF0" w:rsidRPr="006A3835" w14:paraId="59BAC7CB"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1DA9F184" w14:textId="5573BE31" w:rsidR="00C143B4" w:rsidRPr="006A3835" w:rsidRDefault="008807C7" w:rsidP="00984CA0">
            <w:pPr>
              <w:spacing w:line="240" w:lineRule="auto"/>
              <w:rPr>
                <w:rFonts w:asciiTheme="minorHAnsi" w:hAnsiTheme="minorHAnsi" w:cstheme="minorHAnsi"/>
                <w:lang w:val="en-GB"/>
              </w:rPr>
            </w:pPr>
            <w:r w:rsidRPr="006A3835">
              <w:rPr>
                <w:rFonts w:asciiTheme="minorHAnsi" w:hAnsiTheme="minorHAnsi" w:cstheme="minorHAnsi"/>
                <w:lang w:val="en-GB"/>
              </w:rPr>
              <w:t>Information</w:t>
            </w:r>
          </w:p>
        </w:tc>
        <w:tc>
          <w:tcPr>
            <w:tcW w:w="3967" w:type="dxa"/>
            <w:tcBorders>
              <w:bottom w:val="single" w:sz="18" w:space="0" w:color="668097"/>
            </w:tcBorders>
          </w:tcPr>
          <w:p w14:paraId="1BA31073" w14:textId="20EA5929" w:rsidR="00C143B4" w:rsidRPr="006A3835" w:rsidRDefault="00C143B4" w:rsidP="00C143B4">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lang w:val="en-GB"/>
              </w:rPr>
            </w:pPr>
            <w:r w:rsidRPr="006A3835">
              <w:rPr>
                <w:rFonts w:asciiTheme="minorHAnsi" w:hAnsiTheme="minorHAnsi" w:cstheme="minorHAnsi"/>
                <w:bCs w:val="0"/>
                <w:lang w:val="en-GB"/>
              </w:rPr>
              <w:t>Description</w:t>
            </w:r>
          </w:p>
        </w:tc>
      </w:tr>
      <w:tr w:rsidR="00422BF0" w:rsidRPr="00486754" w14:paraId="02A3F45C"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67B2BA2D" w14:textId="53A5D2B7" w:rsidR="00806D80" w:rsidRPr="006A3835" w:rsidRDefault="00BB786B" w:rsidP="00984CA0">
            <w:pPr>
              <w:spacing w:line="240" w:lineRule="auto"/>
              <w:rPr>
                <w:rFonts w:asciiTheme="minorHAnsi" w:hAnsiTheme="minorHAnsi" w:cstheme="minorHAnsi"/>
                <w:szCs w:val="20"/>
                <w:lang w:val="en-GB"/>
              </w:rPr>
            </w:pPr>
            <w:r>
              <w:rPr>
                <w:rFonts w:asciiTheme="minorHAnsi" w:hAnsiTheme="minorHAnsi" w:cstheme="minorHAnsi"/>
                <w:szCs w:val="20"/>
                <w:lang w:val="en-GB"/>
              </w:rPr>
              <w:t>Operational</w:t>
            </w:r>
            <w:r w:rsidR="00806D80" w:rsidRPr="006A3835">
              <w:rPr>
                <w:rFonts w:asciiTheme="minorHAnsi" w:hAnsiTheme="minorHAnsi" w:cstheme="minorHAnsi"/>
                <w:szCs w:val="20"/>
                <w:lang w:val="en-GB"/>
              </w:rPr>
              <w:t xml:space="preserve"> description</w:t>
            </w:r>
          </w:p>
        </w:tc>
        <w:tc>
          <w:tcPr>
            <w:tcW w:w="3967" w:type="dxa"/>
            <w:tcBorders>
              <w:top w:val="single" w:sz="18" w:space="0" w:color="668097"/>
            </w:tcBorders>
          </w:tcPr>
          <w:p w14:paraId="4E9D466F" w14:textId="049BD83E"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677544839"/>
                <w:placeholder>
                  <w:docPart w:val="D0FFAA09FF8242919FC89B759FB12045"/>
                </w:placeholder>
                <w:text w:multiLine="1"/>
              </w:sdtPr>
              <w:sdtEndPr/>
              <w:sdtContent>
                <w:r w:rsidR="00BB786B">
                  <w:rPr>
                    <w:rFonts w:asciiTheme="minorHAnsi" w:hAnsiTheme="minorHAnsi" w:cstheme="minorHAnsi"/>
                    <w:bCs/>
                    <w:szCs w:val="20"/>
                    <w:lang w:val="en-GB"/>
                  </w:rPr>
                  <w:t xml:space="preserve">Enter operational description, e.g., from www.bolagsfakta.se </w:t>
                </w:r>
              </w:sdtContent>
            </w:sdt>
          </w:p>
        </w:tc>
      </w:tr>
      <w:tr w:rsidR="00422BF0" w:rsidRPr="006A3835" w14:paraId="36631D99"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66E20D57" w14:textId="3C15178C"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Geographical </w:t>
            </w:r>
            <w:r w:rsidR="00BB786B">
              <w:rPr>
                <w:rFonts w:asciiTheme="minorHAnsi" w:hAnsiTheme="minorHAnsi" w:cstheme="minorHAnsi"/>
                <w:szCs w:val="20"/>
                <w:lang w:val="en-GB"/>
              </w:rPr>
              <w:t>l</w:t>
            </w:r>
            <w:r w:rsidRPr="006A3835">
              <w:rPr>
                <w:rFonts w:asciiTheme="minorHAnsi" w:hAnsiTheme="minorHAnsi" w:cstheme="minorHAnsi"/>
                <w:szCs w:val="20"/>
                <w:lang w:val="en-GB"/>
              </w:rPr>
              <w:t>ocation</w:t>
            </w:r>
          </w:p>
        </w:tc>
        <w:tc>
          <w:tcPr>
            <w:tcW w:w="3967" w:type="dxa"/>
          </w:tcPr>
          <w:p w14:paraId="0E824378" w14:textId="069866B4"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969402054"/>
                <w:placeholder>
                  <w:docPart w:val="E9123B433C9A4112A3604ADB8F736ED2"/>
                </w:placeholder>
                <w:text w:multiLine="1"/>
              </w:sdtPr>
              <w:sdtEndPr/>
              <w:sdtContent>
                <w:r w:rsidR="00BB786B">
                  <w:rPr>
                    <w:rFonts w:asciiTheme="minorHAnsi" w:hAnsiTheme="minorHAnsi" w:cstheme="minorHAnsi"/>
                    <w:bCs/>
                    <w:szCs w:val="20"/>
                    <w:lang w:val="en-GB"/>
                  </w:rPr>
                  <w:t>Enter location(s)</w:t>
                </w:r>
              </w:sdtContent>
            </w:sdt>
          </w:p>
        </w:tc>
      </w:tr>
      <w:tr w:rsidR="00422BF0" w:rsidRPr="006A3835" w14:paraId="274AC99F"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1373499B" w14:textId="161B36F5"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Possible group affiliation</w:t>
            </w:r>
          </w:p>
        </w:tc>
        <w:tc>
          <w:tcPr>
            <w:tcW w:w="3967" w:type="dxa"/>
          </w:tcPr>
          <w:p w14:paraId="48DB7CAD" w14:textId="6CBDA148"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0017170"/>
                <w:placeholder>
                  <w:docPart w:val="13471477780A4C17B4A17B5EFBD7DE3A"/>
                </w:placeholder>
                <w:text w:multiLine="1"/>
              </w:sdtPr>
              <w:sdtEndPr/>
              <w:sdtContent>
                <w:r w:rsidR="00BB786B">
                  <w:rPr>
                    <w:rFonts w:asciiTheme="minorHAnsi" w:hAnsiTheme="minorHAnsi" w:cstheme="minorHAnsi"/>
                    <w:bCs/>
                    <w:szCs w:val="20"/>
                    <w:lang w:val="en-GB"/>
                  </w:rPr>
                  <w:t>Enter the parent company</w:t>
                </w:r>
              </w:sdtContent>
            </w:sdt>
          </w:p>
        </w:tc>
      </w:tr>
      <w:tr w:rsidR="00422BF0" w:rsidRPr="00486754" w14:paraId="673AF080"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7B25AB41" w14:textId="54543C96"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Employees</w:t>
            </w:r>
          </w:p>
        </w:tc>
        <w:tc>
          <w:tcPr>
            <w:tcW w:w="3967" w:type="dxa"/>
          </w:tcPr>
          <w:p w14:paraId="6F27DC4A" w14:textId="7F1C0E7D"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81262752"/>
                <w:placeholder>
                  <w:docPart w:val="54DA3FA92DEE4CC8919998C9D30EC3A5"/>
                </w:placeholder>
                <w:text w:multiLine="1"/>
              </w:sdtPr>
              <w:sdtEndPr/>
              <w:sdtContent>
                <w:r w:rsidR="00BB786B">
                  <w:rPr>
                    <w:rFonts w:asciiTheme="minorHAnsi" w:hAnsiTheme="minorHAnsi" w:cstheme="minorHAnsi"/>
                    <w:bCs/>
                    <w:szCs w:val="20"/>
                    <w:lang w:val="en-GB"/>
                  </w:rPr>
                  <w:t>Enter the number of employees</w:t>
                </w:r>
              </w:sdtContent>
            </w:sdt>
          </w:p>
        </w:tc>
      </w:tr>
      <w:tr w:rsidR="00422BF0" w:rsidRPr="006A3835" w14:paraId="443832A2"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B2954CF" w14:textId="0018F814"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Turnover </w:t>
            </w:r>
          </w:p>
        </w:tc>
        <w:tc>
          <w:tcPr>
            <w:tcW w:w="3967" w:type="dxa"/>
          </w:tcPr>
          <w:p w14:paraId="5BA78222" w14:textId="50C62CB4"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822888131"/>
                <w:placeholder>
                  <w:docPart w:val="F077923D0CAD4929A1E745F8FE82F19D"/>
                </w:placeholder>
                <w:text w:multiLine="1"/>
              </w:sdtPr>
              <w:sdtEndPr/>
              <w:sdtContent>
                <w:r w:rsidR="00BB786B">
                  <w:rPr>
                    <w:rFonts w:asciiTheme="minorHAnsi" w:hAnsiTheme="minorHAnsi" w:cstheme="minorHAnsi"/>
                    <w:bCs/>
                    <w:szCs w:val="20"/>
                    <w:lang w:val="en-GB"/>
                  </w:rPr>
                  <w:t>Enter turnover</w:t>
                </w:r>
              </w:sdtContent>
            </w:sdt>
          </w:p>
        </w:tc>
      </w:tr>
      <w:tr w:rsidR="00422BF0" w:rsidRPr="00486754" w14:paraId="61D251FE"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AFB5A5A" w14:textId="1DE10C81"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Listing </w:t>
            </w:r>
          </w:p>
        </w:tc>
        <w:tc>
          <w:tcPr>
            <w:tcW w:w="3967" w:type="dxa"/>
          </w:tcPr>
          <w:p w14:paraId="57C5FEF1" w14:textId="577131B4"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458678141"/>
                <w:placeholder>
                  <w:docPart w:val="10A10F53B3E0465D86FB65DE180AE33F"/>
                </w:placeholder>
                <w:text w:multiLine="1"/>
              </w:sdtPr>
              <w:sdtEndPr/>
              <w:sdtContent>
                <w:r w:rsidR="00BB786B">
                  <w:rPr>
                    <w:rFonts w:asciiTheme="minorHAnsi" w:hAnsiTheme="minorHAnsi" w:cstheme="minorHAnsi"/>
                    <w:bCs/>
                    <w:szCs w:val="20"/>
                    <w:lang w:val="en-GB"/>
                  </w:rPr>
                  <w:t>Enter yes/no, and if yes, which stock exchange</w:t>
                </w:r>
              </w:sdtContent>
            </w:sdt>
          </w:p>
        </w:tc>
      </w:tr>
      <w:tr w:rsidR="00422BF0" w:rsidRPr="006A3835" w14:paraId="13EEBBA2"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23E848D" w14:textId="7F2F9C2A"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Number of items/services and which/number of contracting parties have been purchased, customers, clientele, distribution of turnover private/public sector </w:t>
            </w:r>
          </w:p>
        </w:tc>
        <w:tc>
          <w:tcPr>
            <w:tcW w:w="3967" w:type="dxa"/>
          </w:tcPr>
          <w:p w14:paraId="236FD297" w14:textId="70EAE632"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592322335"/>
                <w:placeholder>
                  <w:docPart w:val="218BDB2D3E4D485A9CCFF0BE8BCFDD9B"/>
                </w:placeholder>
                <w:text w:multiLine="1"/>
              </w:sdtPr>
              <w:sdtEndPr/>
              <w:sdtContent>
                <w:r w:rsidR="00BB786B">
                  <w:rPr>
                    <w:rFonts w:asciiTheme="minorHAnsi" w:hAnsiTheme="minorHAnsi" w:cstheme="minorHAnsi"/>
                    <w:bCs/>
                    <w:szCs w:val="20"/>
                    <w:lang w:val="en-GB"/>
                  </w:rPr>
                  <w:t>Write text here</w:t>
                </w:r>
              </w:sdtContent>
            </w:sdt>
          </w:p>
        </w:tc>
      </w:tr>
      <w:tr w:rsidR="00422BF0" w:rsidRPr="006A3835" w14:paraId="288777ED"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605316A" w14:textId="5C2EAB97"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Number of suppliers, key suppliers, distribution of suppliers by country/region</w:t>
            </w:r>
          </w:p>
        </w:tc>
        <w:tc>
          <w:tcPr>
            <w:tcW w:w="3967" w:type="dxa"/>
          </w:tcPr>
          <w:p w14:paraId="20459590" w14:textId="11EB45A8"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47227958"/>
                <w:placeholder>
                  <w:docPart w:val="E423582186324556AE401ED8E58EC715"/>
                </w:placeholder>
                <w:text w:multiLine="1"/>
              </w:sdtPr>
              <w:sdtEndPr/>
              <w:sdtContent>
                <w:r w:rsidR="00BB786B">
                  <w:rPr>
                    <w:rFonts w:asciiTheme="minorHAnsi" w:hAnsiTheme="minorHAnsi" w:cstheme="minorHAnsi"/>
                    <w:bCs/>
                    <w:szCs w:val="20"/>
                    <w:lang w:val="en-GB"/>
                  </w:rPr>
                  <w:t>Write text here</w:t>
                </w:r>
              </w:sdtContent>
            </w:sdt>
          </w:p>
        </w:tc>
      </w:tr>
      <w:tr w:rsidR="00422BF0" w:rsidRPr="006A3835" w14:paraId="78AEBE52"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CD70472" w14:textId="5E89854D"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lastRenderedPageBreak/>
              <w:t>Certifications and certificates</w:t>
            </w:r>
          </w:p>
        </w:tc>
        <w:tc>
          <w:tcPr>
            <w:tcW w:w="3967" w:type="dxa"/>
          </w:tcPr>
          <w:p w14:paraId="79073254" w14:textId="5720280C"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80763592"/>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9001 Quality </w:t>
            </w:r>
            <w:r w:rsidR="00BB786B">
              <w:rPr>
                <w:rFonts w:asciiTheme="minorHAnsi" w:hAnsiTheme="minorHAnsi" w:cstheme="minorHAnsi"/>
                <w:bCs/>
                <w:szCs w:val="20"/>
                <w:lang w:val="en-GB"/>
              </w:rPr>
              <w:t>m</w:t>
            </w:r>
            <w:r w:rsidR="00806D80" w:rsidRPr="006A3835">
              <w:rPr>
                <w:rFonts w:asciiTheme="minorHAnsi" w:hAnsiTheme="minorHAnsi" w:cstheme="minorHAnsi"/>
                <w:bCs/>
                <w:szCs w:val="20"/>
                <w:lang w:val="en-GB"/>
              </w:rPr>
              <w:t xml:space="preserve">anagement </w:t>
            </w:r>
            <w:r w:rsidR="00BB786B">
              <w:rPr>
                <w:rFonts w:asciiTheme="minorHAnsi" w:hAnsiTheme="minorHAnsi" w:cstheme="minorHAnsi"/>
                <w:bCs/>
                <w:szCs w:val="20"/>
                <w:lang w:val="en-GB"/>
              </w:rPr>
              <w:t>s</w:t>
            </w:r>
            <w:r w:rsidR="00806D80" w:rsidRPr="006A3835">
              <w:rPr>
                <w:rFonts w:asciiTheme="minorHAnsi" w:hAnsiTheme="minorHAnsi" w:cstheme="minorHAnsi"/>
                <w:bCs/>
                <w:szCs w:val="20"/>
                <w:lang w:val="en-GB"/>
              </w:rPr>
              <w:t>ystem</w:t>
            </w:r>
          </w:p>
          <w:p w14:paraId="2422BFD3" w14:textId="6EC453A3"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320035854"/>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14001 Environmental </w:t>
            </w:r>
            <w:r w:rsidR="00BB786B">
              <w:rPr>
                <w:rFonts w:asciiTheme="minorHAnsi" w:hAnsiTheme="minorHAnsi" w:cstheme="minorHAnsi"/>
                <w:bCs/>
                <w:szCs w:val="20"/>
                <w:lang w:val="en-GB"/>
              </w:rPr>
              <w:t>m</w:t>
            </w:r>
            <w:r w:rsidR="00806D80" w:rsidRPr="006A3835">
              <w:rPr>
                <w:rFonts w:asciiTheme="minorHAnsi" w:hAnsiTheme="minorHAnsi" w:cstheme="minorHAnsi"/>
                <w:bCs/>
                <w:szCs w:val="20"/>
                <w:lang w:val="en-GB"/>
              </w:rPr>
              <w:t xml:space="preserve">anagement </w:t>
            </w:r>
            <w:r w:rsidR="00BB786B">
              <w:rPr>
                <w:rFonts w:asciiTheme="minorHAnsi" w:hAnsiTheme="minorHAnsi" w:cstheme="minorHAnsi"/>
                <w:bCs/>
                <w:szCs w:val="20"/>
                <w:lang w:val="en-GB"/>
              </w:rPr>
              <w:t>s</w:t>
            </w:r>
            <w:r w:rsidR="00806D80" w:rsidRPr="006A3835">
              <w:rPr>
                <w:rFonts w:asciiTheme="minorHAnsi" w:hAnsiTheme="minorHAnsi" w:cstheme="minorHAnsi"/>
                <w:bCs/>
                <w:szCs w:val="20"/>
                <w:lang w:val="en-GB"/>
              </w:rPr>
              <w:t xml:space="preserve">ystem - </w:t>
            </w:r>
            <w:r w:rsidR="00144305">
              <w:rPr>
                <w:rFonts w:asciiTheme="minorHAnsi" w:hAnsiTheme="minorHAnsi" w:cstheme="minorHAnsi"/>
                <w:bCs/>
                <w:szCs w:val="20"/>
                <w:lang w:val="en-GB"/>
              </w:rPr>
              <w:t>r</w:t>
            </w:r>
            <w:r w:rsidR="00806D80" w:rsidRPr="006A3835">
              <w:rPr>
                <w:rFonts w:asciiTheme="minorHAnsi" w:hAnsiTheme="minorHAnsi" w:cstheme="minorHAnsi"/>
                <w:bCs/>
                <w:szCs w:val="20"/>
                <w:lang w:val="en-GB"/>
              </w:rPr>
              <w:t xml:space="preserve">equirements and </w:t>
            </w:r>
            <w:r w:rsidR="00144305">
              <w:rPr>
                <w:rFonts w:asciiTheme="minorHAnsi" w:hAnsiTheme="minorHAnsi" w:cstheme="minorHAnsi"/>
                <w:bCs/>
                <w:szCs w:val="20"/>
                <w:lang w:val="en-GB"/>
              </w:rPr>
              <w:t>g</w:t>
            </w:r>
            <w:r w:rsidR="00806D80" w:rsidRPr="006A3835">
              <w:rPr>
                <w:rFonts w:asciiTheme="minorHAnsi" w:hAnsiTheme="minorHAnsi" w:cstheme="minorHAnsi"/>
                <w:bCs/>
                <w:szCs w:val="20"/>
                <w:lang w:val="en-GB"/>
              </w:rPr>
              <w:t>uidance</w:t>
            </w:r>
          </w:p>
          <w:p w14:paraId="6425BD12" w14:textId="53471EE6"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0000930"/>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FR2000 Management </w:t>
            </w:r>
            <w:r w:rsidR="00144305">
              <w:rPr>
                <w:rFonts w:asciiTheme="minorHAnsi" w:hAnsiTheme="minorHAnsi" w:cstheme="minorHAnsi"/>
                <w:bCs/>
                <w:szCs w:val="20"/>
                <w:lang w:val="en-GB"/>
              </w:rPr>
              <w:t>s</w:t>
            </w:r>
            <w:r w:rsidR="00806D80" w:rsidRPr="006A3835">
              <w:rPr>
                <w:rFonts w:asciiTheme="minorHAnsi" w:hAnsiTheme="minorHAnsi" w:cstheme="minorHAnsi"/>
                <w:bCs/>
                <w:szCs w:val="20"/>
                <w:lang w:val="en-GB"/>
              </w:rPr>
              <w:t xml:space="preserve">ystems for </w:t>
            </w:r>
            <w:r w:rsidR="00144305">
              <w:rPr>
                <w:rFonts w:asciiTheme="minorHAnsi" w:hAnsiTheme="minorHAnsi" w:cstheme="minorHAnsi"/>
                <w:bCs/>
                <w:szCs w:val="20"/>
                <w:lang w:val="en-GB"/>
              </w:rPr>
              <w:t>q</w:t>
            </w:r>
            <w:r w:rsidR="00806D80" w:rsidRPr="006A3835">
              <w:rPr>
                <w:rFonts w:asciiTheme="minorHAnsi" w:hAnsiTheme="minorHAnsi" w:cstheme="minorHAnsi"/>
                <w:bCs/>
                <w:szCs w:val="20"/>
                <w:lang w:val="en-GB"/>
              </w:rPr>
              <w:t xml:space="preserve">uality, </w:t>
            </w:r>
            <w:r w:rsidR="00144305">
              <w:rPr>
                <w:rFonts w:asciiTheme="minorHAnsi" w:hAnsiTheme="minorHAnsi" w:cstheme="minorHAnsi"/>
                <w:bCs/>
                <w:szCs w:val="20"/>
                <w:lang w:val="en-GB"/>
              </w:rPr>
              <w:t>e</w:t>
            </w:r>
            <w:r w:rsidR="00806D80" w:rsidRPr="006A3835">
              <w:rPr>
                <w:rFonts w:asciiTheme="minorHAnsi" w:hAnsiTheme="minorHAnsi" w:cstheme="minorHAnsi"/>
                <w:bCs/>
                <w:szCs w:val="20"/>
                <w:lang w:val="en-GB"/>
              </w:rPr>
              <w:t xml:space="preserve">nvironment, </w:t>
            </w:r>
            <w:r w:rsidR="00144305">
              <w:rPr>
                <w:rFonts w:asciiTheme="minorHAnsi" w:hAnsiTheme="minorHAnsi" w:cstheme="minorHAnsi"/>
                <w:bCs/>
                <w:szCs w:val="20"/>
                <w:lang w:val="en-GB"/>
              </w:rPr>
              <w:t>w</w:t>
            </w:r>
            <w:r w:rsidR="00806D80" w:rsidRPr="006A3835">
              <w:rPr>
                <w:rFonts w:asciiTheme="minorHAnsi" w:hAnsiTheme="minorHAnsi" w:cstheme="minorHAnsi"/>
                <w:bCs/>
                <w:szCs w:val="20"/>
                <w:lang w:val="en-GB"/>
              </w:rPr>
              <w:t xml:space="preserve">ork </w:t>
            </w:r>
            <w:r w:rsidR="00144305">
              <w:rPr>
                <w:rFonts w:asciiTheme="minorHAnsi" w:hAnsiTheme="minorHAnsi" w:cstheme="minorHAnsi"/>
                <w:bCs/>
                <w:szCs w:val="20"/>
                <w:lang w:val="en-GB"/>
              </w:rPr>
              <w:t>e</w:t>
            </w:r>
            <w:r w:rsidR="00806D80" w:rsidRPr="006A3835">
              <w:rPr>
                <w:rFonts w:asciiTheme="minorHAnsi" w:hAnsiTheme="minorHAnsi" w:cstheme="minorHAnsi"/>
                <w:bCs/>
                <w:szCs w:val="20"/>
                <w:lang w:val="en-GB"/>
              </w:rPr>
              <w:t xml:space="preserve">nvironment, </w:t>
            </w:r>
            <w:r w:rsidR="00144305">
              <w:rPr>
                <w:rFonts w:asciiTheme="minorHAnsi" w:hAnsiTheme="minorHAnsi" w:cstheme="minorHAnsi"/>
                <w:bCs/>
                <w:szCs w:val="20"/>
                <w:lang w:val="en-GB"/>
              </w:rPr>
              <w:t>f</w:t>
            </w:r>
            <w:r w:rsidR="00806D80" w:rsidRPr="006A3835">
              <w:rPr>
                <w:rFonts w:asciiTheme="minorHAnsi" w:hAnsiTheme="minorHAnsi" w:cstheme="minorHAnsi"/>
                <w:bCs/>
                <w:szCs w:val="20"/>
                <w:lang w:val="en-GB"/>
              </w:rPr>
              <w:t xml:space="preserve">ire </w:t>
            </w:r>
            <w:r w:rsidR="00144305">
              <w:rPr>
                <w:rFonts w:asciiTheme="minorHAnsi" w:hAnsiTheme="minorHAnsi" w:cstheme="minorHAnsi"/>
                <w:bCs/>
                <w:szCs w:val="20"/>
                <w:lang w:val="en-GB"/>
              </w:rPr>
              <w:t>p</w:t>
            </w:r>
            <w:r w:rsidR="00806D80" w:rsidRPr="006A3835">
              <w:rPr>
                <w:rFonts w:asciiTheme="minorHAnsi" w:hAnsiTheme="minorHAnsi" w:cstheme="minorHAnsi"/>
                <w:bCs/>
                <w:szCs w:val="20"/>
                <w:lang w:val="en-GB"/>
              </w:rPr>
              <w:t>rotection and</w:t>
            </w:r>
            <w:r w:rsidR="00144305">
              <w:rPr>
                <w:rFonts w:asciiTheme="minorHAnsi" w:hAnsiTheme="minorHAnsi" w:cstheme="minorHAnsi"/>
                <w:bCs/>
                <w:szCs w:val="20"/>
                <w:lang w:val="en-GB"/>
              </w:rPr>
              <w:t xml:space="preserve"> s</w:t>
            </w:r>
            <w:r w:rsidR="00806D80" w:rsidRPr="006A3835">
              <w:rPr>
                <w:rFonts w:asciiTheme="minorHAnsi" w:hAnsiTheme="minorHAnsi" w:cstheme="minorHAnsi"/>
                <w:bCs/>
                <w:szCs w:val="20"/>
                <w:lang w:val="en-GB"/>
              </w:rPr>
              <w:t xml:space="preserve">kills </w:t>
            </w:r>
            <w:r w:rsidR="00144305">
              <w:rPr>
                <w:rFonts w:asciiTheme="minorHAnsi" w:hAnsiTheme="minorHAnsi" w:cstheme="minorHAnsi"/>
                <w:bCs/>
                <w:szCs w:val="20"/>
                <w:lang w:val="en-GB"/>
              </w:rPr>
              <w:t>s</w:t>
            </w:r>
            <w:r w:rsidR="00806D80" w:rsidRPr="006A3835">
              <w:rPr>
                <w:rFonts w:asciiTheme="minorHAnsi" w:hAnsiTheme="minorHAnsi" w:cstheme="minorHAnsi"/>
                <w:bCs/>
                <w:szCs w:val="20"/>
                <w:lang w:val="en-GB"/>
              </w:rPr>
              <w:t>upply</w:t>
            </w:r>
          </w:p>
          <w:p w14:paraId="16D336F4" w14:textId="62456B86" w:rsidR="00806D80" w:rsidRPr="00486754"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827818705"/>
                <w14:checkbox>
                  <w14:checked w14:val="0"/>
                  <w14:checkedState w14:val="2612" w14:font="MS Gothic"/>
                  <w14:uncheckedState w14:val="2610" w14:font="MS Gothic"/>
                </w14:checkbox>
              </w:sdtPr>
              <w:sdtEndPr/>
              <w:sdtContent>
                <w:r w:rsidR="00BB786B" w:rsidRPr="00486754">
                  <w:rPr>
                    <w:rFonts w:ascii="MS Gothic" w:eastAsia="MS Gothic" w:hAnsi="MS Gothic" w:cstheme="minorHAnsi" w:hint="eastAsia"/>
                    <w:bCs/>
                    <w:szCs w:val="20"/>
                    <w:lang w:val="en-GB"/>
                  </w:rPr>
                  <w:t>☐</w:t>
                </w:r>
              </w:sdtContent>
            </w:sdt>
            <w:r w:rsidR="00806D80" w:rsidRPr="00486754">
              <w:rPr>
                <w:rFonts w:asciiTheme="minorHAnsi" w:hAnsiTheme="minorHAnsi" w:cstheme="minorHAnsi"/>
                <w:bCs/>
                <w:szCs w:val="20"/>
                <w:lang w:val="en-GB"/>
              </w:rPr>
              <w:t xml:space="preserve"> </w:t>
            </w:r>
            <w:r w:rsidR="00144305" w:rsidRPr="00486754">
              <w:rPr>
                <w:rFonts w:asciiTheme="minorHAnsi" w:hAnsiTheme="minorHAnsi" w:cstheme="minorHAnsi"/>
                <w:bCs/>
                <w:szCs w:val="20"/>
                <w:lang w:val="en-GB"/>
              </w:rPr>
              <w:t xml:space="preserve">SUSA </w:t>
            </w:r>
            <w:proofErr w:type="spellStart"/>
            <w:r w:rsidR="00144305" w:rsidRPr="00486754">
              <w:rPr>
                <w:rFonts w:asciiTheme="minorHAnsi" w:hAnsiTheme="minorHAnsi" w:cstheme="minorHAnsi"/>
                <w:bCs/>
                <w:szCs w:val="20"/>
                <w:lang w:val="en-GB"/>
              </w:rPr>
              <w:t>Svensk</w:t>
            </w:r>
            <w:proofErr w:type="spellEnd"/>
            <w:r w:rsidR="00144305" w:rsidRPr="00486754">
              <w:rPr>
                <w:rFonts w:asciiTheme="minorHAnsi" w:hAnsiTheme="minorHAnsi" w:cstheme="minorHAnsi"/>
                <w:bCs/>
                <w:szCs w:val="20"/>
                <w:lang w:val="en-GB"/>
              </w:rPr>
              <w:t xml:space="preserve"> </w:t>
            </w:r>
            <w:proofErr w:type="spellStart"/>
            <w:r w:rsidR="00144305" w:rsidRPr="00486754">
              <w:rPr>
                <w:rFonts w:asciiTheme="minorHAnsi" w:hAnsiTheme="minorHAnsi" w:cstheme="minorHAnsi"/>
                <w:bCs/>
                <w:szCs w:val="20"/>
                <w:lang w:val="en-GB"/>
              </w:rPr>
              <w:t>Miljöbas</w:t>
            </w:r>
            <w:proofErr w:type="spellEnd"/>
          </w:p>
          <w:p w14:paraId="3FEFF932" w14:textId="46CAC39B" w:rsidR="00806D80" w:rsidRPr="00486754"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114137451"/>
                <w14:checkbox>
                  <w14:checked w14:val="0"/>
                  <w14:checkedState w14:val="2612" w14:font="MS Gothic"/>
                  <w14:uncheckedState w14:val="2610" w14:font="MS Gothic"/>
                </w14:checkbox>
              </w:sdtPr>
              <w:sdtEndPr/>
              <w:sdtContent>
                <w:r w:rsidR="00BB786B" w:rsidRPr="00486754">
                  <w:rPr>
                    <w:rFonts w:ascii="MS Gothic" w:eastAsia="MS Gothic" w:hAnsi="MS Gothic" w:cstheme="minorHAnsi" w:hint="eastAsia"/>
                    <w:bCs/>
                    <w:szCs w:val="20"/>
                    <w:lang w:val="en-GB"/>
                  </w:rPr>
                  <w:t>☐</w:t>
                </w:r>
              </w:sdtContent>
            </w:sdt>
            <w:r w:rsidR="00806D80" w:rsidRPr="00486754">
              <w:rPr>
                <w:rFonts w:asciiTheme="minorHAnsi" w:hAnsiTheme="minorHAnsi" w:cstheme="minorHAnsi"/>
                <w:bCs/>
                <w:szCs w:val="20"/>
                <w:lang w:val="en-GB"/>
              </w:rPr>
              <w:t xml:space="preserve"> EMAS Environmental </w:t>
            </w:r>
            <w:r w:rsidR="00144305" w:rsidRPr="00486754">
              <w:rPr>
                <w:rFonts w:asciiTheme="minorHAnsi" w:hAnsiTheme="minorHAnsi" w:cstheme="minorHAnsi"/>
                <w:bCs/>
                <w:szCs w:val="20"/>
                <w:lang w:val="en-GB"/>
              </w:rPr>
              <w:t>m</w:t>
            </w:r>
            <w:r w:rsidR="00806D80" w:rsidRPr="00486754">
              <w:rPr>
                <w:rFonts w:asciiTheme="minorHAnsi" w:hAnsiTheme="minorHAnsi" w:cstheme="minorHAnsi"/>
                <w:bCs/>
                <w:szCs w:val="20"/>
                <w:lang w:val="en-GB"/>
              </w:rPr>
              <w:t xml:space="preserve">anagement </w:t>
            </w:r>
            <w:r w:rsidR="00144305" w:rsidRPr="00486754">
              <w:rPr>
                <w:rFonts w:asciiTheme="minorHAnsi" w:hAnsiTheme="minorHAnsi" w:cstheme="minorHAnsi"/>
                <w:bCs/>
                <w:szCs w:val="20"/>
                <w:lang w:val="en-GB"/>
              </w:rPr>
              <w:t>s</w:t>
            </w:r>
            <w:r w:rsidR="00806D80" w:rsidRPr="00486754">
              <w:rPr>
                <w:rFonts w:asciiTheme="minorHAnsi" w:hAnsiTheme="minorHAnsi" w:cstheme="minorHAnsi"/>
                <w:bCs/>
                <w:szCs w:val="20"/>
                <w:lang w:val="en-GB"/>
              </w:rPr>
              <w:t>ystem</w:t>
            </w:r>
          </w:p>
          <w:p w14:paraId="7437C2BC" w14:textId="7B72F67C"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193423097"/>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20400 Sustainable </w:t>
            </w:r>
            <w:r w:rsidR="00144305">
              <w:rPr>
                <w:rFonts w:asciiTheme="minorHAnsi" w:hAnsiTheme="minorHAnsi" w:cstheme="minorHAnsi"/>
                <w:bCs/>
                <w:szCs w:val="20"/>
                <w:lang w:val="en-GB"/>
              </w:rPr>
              <w:t>p</w:t>
            </w:r>
            <w:r w:rsidR="00806D80" w:rsidRPr="006A3835">
              <w:rPr>
                <w:rFonts w:asciiTheme="minorHAnsi" w:hAnsiTheme="minorHAnsi" w:cstheme="minorHAnsi"/>
                <w:bCs/>
                <w:szCs w:val="20"/>
                <w:lang w:val="en-GB"/>
              </w:rPr>
              <w:t xml:space="preserve">rocurement – </w:t>
            </w:r>
            <w:r w:rsidR="00144305">
              <w:rPr>
                <w:rFonts w:asciiTheme="minorHAnsi" w:hAnsiTheme="minorHAnsi" w:cstheme="minorHAnsi"/>
                <w:bCs/>
                <w:szCs w:val="20"/>
                <w:lang w:val="en-GB"/>
              </w:rPr>
              <w:t>g</w:t>
            </w:r>
            <w:r w:rsidR="00806D80" w:rsidRPr="006A3835">
              <w:rPr>
                <w:rFonts w:asciiTheme="minorHAnsi" w:hAnsiTheme="minorHAnsi" w:cstheme="minorHAnsi"/>
                <w:bCs/>
                <w:szCs w:val="20"/>
                <w:lang w:val="en-GB"/>
              </w:rPr>
              <w:t xml:space="preserve">uidance (works </w:t>
            </w:r>
            <w:r w:rsidR="00144305">
              <w:rPr>
                <w:rFonts w:asciiTheme="minorHAnsi" w:hAnsiTheme="minorHAnsi" w:cstheme="minorHAnsi"/>
                <w:bCs/>
                <w:szCs w:val="20"/>
                <w:lang w:val="en-GB"/>
              </w:rPr>
              <w:t>based on</w:t>
            </w:r>
            <w:r w:rsidR="00806D80" w:rsidRPr="006A3835">
              <w:rPr>
                <w:rFonts w:asciiTheme="minorHAnsi" w:hAnsiTheme="minorHAnsi" w:cstheme="minorHAnsi"/>
                <w:bCs/>
                <w:szCs w:val="20"/>
                <w:lang w:val="en-GB"/>
              </w:rPr>
              <w:t xml:space="preserve"> the principles)</w:t>
            </w:r>
          </w:p>
          <w:p w14:paraId="1A36A2C1" w14:textId="707EA646"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36952153"/>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26000 Corporate Social Responsibility - Guidance (work</w:t>
            </w:r>
            <w:r w:rsidR="00144305">
              <w:rPr>
                <w:rFonts w:asciiTheme="minorHAnsi" w:hAnsiTheme="minorHAnsi" w:cstheme="minorHAnsi"/>
                <w:bCs/>
                <w:szCs w:val="20"/>
                <w:lang w:val="en-GB"/>
              </w:rPr>
              <w:t>s</w:t>
            </w:r>
            <w:r w:rsidR="00806D80" w:rsidRPr="006A3835">
              <w:rPr>
                <w:rFonts w:asciiTheme="minorHAnsi" w:hAnsiTheme="minorHAnsi" w:cstheme="minorHAnsi"/>
                <w:bCs/>
                <w:szCs w:val="20"/>
                <w:lang w:val="en-GB"/>
              </w:rPr>
              <w:t xml:space="preserve"> </w:t>
            </w:r>
            <w:r w:rsidR="00144305">
              <w:rPr>
                <w:rFonts w:asciiTheme="minorHAnsi" w:hAnsiTheme="minorHAnsi" w:cstheme="minorHAnsi"/>
                <w:bCs/>
                <w:szCs w:val="20"/>
                <w:lang w:val="en-GB"/>
              </w:rPr>
              <w:t xml:space="preserve">based on </w:t>
            </w:r>
            <w:r w:rsidR="00806D80" w:rsidRPr="006A3835">
              <w:rPr>
                <w:rFonts w:asciiTheme="minorHAnsi" w:hAnsiTheme="minorHAnsi" w:cstheme="minorHAnsi"/>
                <w:bCs/>
                <w:szCs w:val="20"/>
                <w:lang w:val="en-GB"/>
              </w:rPr>
              <w:t>the principles)</w:t>
            </w:r>
          </w:p>
          <w:p w14:paraId="3D0E94B7" w14:textId="6BFA6875"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45524918"/>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37001 Anti-</w:t>
            </w:r>
            <w:r w:rsidR="00144305">
              <w:rPr>
                <w:rFonts w:asciiTheme="minorHAnsi" w:hAnsiTheme="minorHAnsi" w:cstheme="minorHAnsi"/>
                <w:bCs/>
                <w:szCs w:val="20"/>
                <w:lang w:val="en-GB"/>
              </w:rPr>
              <w:t>b</w:t>
            </w:r>
            <w:r w:rsidR="00806D80" w:rsidRPr="006A3835">
              <w:rPr>
                <w:rFonts w:asciiTheme="minorHAnsi" w:hAnsiTheme="minorHAnsi" w:cstheme="minorHAnsi"/>
                <w:bCs/>
                <w:szCs w:val="20"/>
                <w:lang w:val="en-GB"/>
              </w:rPr>
              <w:t xml:space="preserve">ribery </w:t>
            </w:r>
            <w:r w:rsidR="00144305">
              <w:rPr>
                <w:rFonts w:asciiTheme="minorHAnsi" w:hAnsiTheme="minorHAnsi" w:cstheme="minorHAnsi"/>
                <w:bCs/>
                <w:szCs w:val="20"/>
                <w:lang w:val="en-GB"/>
              </w:rPr>
              <w:t>m</w:t>
            </w:r>
            <w:r w:rsidR="00806D80" w:rsidRPr="006A3835">
              <w:rPr>
                <w:rFonts w:asciiTheme="minorHAnsi" w:hAnsiTheme="minorHAnsi" w:cstheme="minorHAnsi"/>
                <w:bCs/>
                <w:szCs w:val="20"/>
                <w:lang w:val="en-GB"/>
              </w:rPr>
              <w:t xml:space="preserve">anagement </w:t>
            </w:r>
            <w:r w:rsidR="00144305">
              <w:rPr>
                <w:rFonts w:asciiTheme="minorHAnsi" w:hAnsiTheme="minorHAnsi" w:cstheme="minorHAnsi"/>
                <w:bCs/>
                <w:szCs w:val="20"/>
                <w:lang w:val="en-GB"/>
              </w:rPr>
              <w:t>s</w:t>
            </w:r>
            <w:r w:rsidR="00806D80" w:rsidRPr="006A3835">
              <w:rPr>
                <w:rFonts w:asciiTheme="minorHAnsi" w:hAnsiTheme="minorHAnsi" w:cstheme="minorHAnsi"/>
                <w:bCs/>
                <w:szCs w:val="20"/>
                <w:lang w:val="en-GB"/>
              </w:rPr>
              <w:t xml:space="preserve">ystem - </w:t>
            </w:r>
            <w:r w:rsidR="00144305">
              <w:rPr>
                <w:rFonts w:asciiTheme="minorHAnsi" w:hAnsiTheme="minorHAnsi" w:cstheme="minorHAnsi"/>
                <w:bCs/>
                <w:szCs w:val="20"/>
                <w:lang w:val="en-GB"/>
              </w:rPr>
              <w:t>r</w:t>
            </w:r>
            <w:r w:rsidR="00806D80" w:rsidRPr="006A3835">
              <w:rPr>
                <w:rFonts w:asciiTheme="minorHAnsi" w:hAnsiTheme="minorHAnsi" w:cstheme="minorHAnsi"/>
                <w:bCs/>
                <w:szCs w:val="20"/>
                <w:lang w:val="en-GB"/>
              </w:rPr>
              <w:t>equirements and Guidance</w:t>
            </w:r>
          </w:p>
          <w:p w14:paraId="736BF8B5" w14:textId="0B3A53DC"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96057642"/>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ISO 45001 Work </w:t>
            </w:r>
            <w:r w:rsidR="00144305">
              <w:rPr>
                <w:rFonts w:asciiTheme="minorHAnsi" w:hAnsiTheme="minorHAnsi" w:cstheme="minorHAnsi"/>
                <w:bCs/>
                <w:szCs w:val="20"/>
                <w:lang w:val="en-GB"/>
              </w:rPr>
              <w:t>e</w:t>
            </w:r>
            <w:r w:rsidR="00806D80" w:rsidRPr="006A3835">
              <w:rPr>
                <w:rFonts w:asciiTheme="minorHAnsi" w:hAnsiTheme="minorHAnsi" w:cstheme="minorHAnsi"/>
                <w:bCs/>
                <w:szCs w:val="20"/>
                <w:lang w:val="en-GB"/>
              </w:rPr>
              <w:t xml:space="preserve">nvironment </w:t>
            </w:r>
            <w:r w:rsidR="00144305">
              <w:rPr>
                <w:rFonts w:asciiTheme="minorHAnsi" w:hAnsiTheme="minorHAnsi" w:cstheme="minorHAnsi"/>
                <w:bCs/>
                <w:szCs w:val="20"/>
                <w:lang w:val="en-GB"/>
              </w:rPr>
              <w:t>m</w:t>
            </w:r>
            <w:r w:rsidR="00806D80" w:rsidRPr="006A3835">
              <w:rPr>
                <w:rFonts w:asciiTheme="minorHAnsi" w:hAnsiTheme="minorHAnsi" w:cstheme="minorHAnsi"/>
                <w:bCs/>
                <w:szCs w:val="20"/>
                <w:lang w:val="en-GB"/>
              </w:rPr>
              <w:t xml:space="preserve">anagement </w:t>
            </w:r>
            <w:r w:rsidR="00144305">
              <w:rPr>
                <w:rFonts w:asciiTheme="minorHAnsi" w:hAnsiTheme="minorHAnsi" w:cstheme="minorHAnsi"/>
                <w:bCs/>
                <w:szCs w:val="20"/>
                <w:lang w:val="en-GB"/>
              </w:rPr>
              <w:t>s</w:t>
            </w:r>
            <w:r w:rsidR="00806D80" w:rsidRPr="006A3835">
              <w:rPr>
                <w:rFonts w:asciiTheme="minorHAnsi" w:hAnsiTheme="minorHAnsi" w:cstheme="minorHAnsi"/>
                <w:bCs/>
                <w:szCs w:val="20"/>
                <w:lang w:val="en-GB"/>
              </w:rPr>
              <w:t xml:space="preserve">ystem - </w:t>
            </w:r>
            <w:r w:rsidR="00144305">
              <w:rPr>
                <w:rFonts w:asciiTheme="minorHAnsi" w:hAnsiTheme="minorHAnsi" w:cstheme="minorHAnsi"/>
                <w:bCs/>
                <w:szCs w:val="20"/>
                <w:lang w:val="en-GB"/>
              </w:rPr>
              <w:t>r</w:t>
            </w:r>
            <w:r w:rsidR="00806D80" w:rsidRPr="006A3835">
              <w:rPr>
                <w:rFonts w:asciiTheme="minorHAnsi" w:hAnsiTheme="minorHAnsi" w:cstheme="minorHAnsi"/>
                <w:bCs/>
                <w:szCs w:val="20"/>
                <w:lang w:val="en-GB"/>
              </w:rPr>
              <w:t xml:space="preserve">equirements and </w:t>
            </w:r>
            <w:r w:rsidR="00144305">
              <w:rPr>
                <w:rFonts w:asciiTheme="minorHAnsi" w:hAnsiTheme="minorHAnsi" w:cstheme="minorHAnsi"/>
                <w:bCs/>
                <w:szCs w:val="20"/>
                <w:lang w:val="en-GB"/>
              </w:rPr>
              <w:t>g</w:t>
            </w:r>
            <w:r w:rsidR="00806D80" w:rsidRPr="006A3835">
              <w:rPr>
                <w:rFonts w:asciiTheme="minorHAnsi" w:hAnsiTheme="minorHAnsi" w:cstheme="minorHAnsi"/>
                <w:bCs/>
                <w:szCs w:val="20"/>
                <w:lang w:val="en-GB"/>
              </w:rPr>
              <w:t>uidance</w:t>
            </w:r>
          </w:p>
          <w:p w14:paraId="017D87F4" w14:textId="77777777" w:rsidR="00144305" w:rsidRPr="00521D0B" w:rsidRDefault="00486754" w:rsidP="00144305">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sdt>
              <w:sdtPr>
                <w:rPr>
                  <w:rFonts w:asciiTheme="minorHAnsi" w:hAnsiTheme="minorHAnsi" w:cstheme="minorHAnsi"/>
                  <w:bCs/>
                  <w:szCs w:val="20"/>
                </w:rPr>
                <w:id w:val="738440081"/>
                <w14:checkbox>
                  <w14:checked w14:val="0"/>
                  <w14:checkedState w14:val="2612" w14:font="MS Gothic"/>
                  <w14:uncheckedState w14:val="2610" w14:font="MS Gothic"/>
                </w14:checkbox>
              </w:sdtPr>
              <w:sdtEndPr/>
              <w:sdtContent>
                <w:r w:rsidR="00BB786B" w:rsidRPr="00521D0B">
                  <w:rPr>
                    <w:rFonts w:ascii="MS Gothic" w:eastAsia="MS Gothic" w:hAnsi="MS Gothic" w:cstheme="minorHAnsi" w:hint="eastAsia"/>
                    <w:bCs/>
                    <w:szCs w:val="20"/>
                  </w:rPr>
                  <w:t>☐</w:t>
                </w:r>
              </w:sdtContent>
            </w:sdt>
            <w:r w:rsidR="00806D80" w:rsidRPr="00521D0B">
              <w:rPr>
                <w:rFonts w:asciiTheme="minorHAnsi" w:hAnsiTheme="minorHAnsi" w:cstheme="minorHAnsi"/>
                <w:bCs/>
                <w:szCs w:val="20"/>
              </w:rPr>
              <w:t xml:space="preserve"> SA 8000 </w:t>
            </w:r>
            <w:r w:rsidR="00144305" w:rsidRPr="00521D0B">
              <w:rPr>
                <w:rFonts w:asciiTheme="minorHAnsi" w:hAnsiTheme="minorHAnsi" w:cstheme="minorHAnsi"/>
                <w:bCs/>
                <w:szCs w:val="20"/>
              </w:rPr>
              <w:t>s</w:t>
            </w:r>
            <w:r w:rsidR="00806D80" w:rsidRPr="00521D0B">
              <w:rPr>
                <w:rFonts w:asciiTheme="minorHAnsi" w:hAnsiTheme="minorHAnsi" w:cstheme="minorHAnsi"/>
                <w:bCs/>
                <w:szCs w:val="20"/>
              </w:rPr>
              <w:t xml:space="preserve">ocial </w:t>
            </w:r>
            <w:proofErr w:type="spellStart"/>
            <w:r w:rsidR="00806D80" w:rsidRPr="00521D0B">
              <w:rPr>
                <w:rFonts w:asciiTheme="minorHAnsi" w:hAnsiTheme="minorHAnsi" w:cstheme="minorHAnsi"/>
                <w:bCs/>
                <w:szCs w:val="20"/>
              </w:rPr>
              <w:t>responsibility</w:t>
            </w:r>
            <w:bookmarkStart w:id="5" w:name="_Hlk194177052"/>
            <w:proofErr w:type="spellEnd"/>
          </w:p>
          <w:p w14:paraId="1AC9DC8C" w14:textId="573AAFF7" w:rsidR="00144305" w:rsidRPr="003F3DB7" w:rsidRDefault="00486754" w:rsidP="00144305">
            <w:pPr>
              <w:spacing w:line="240" w:lineRule="auto"/>
              <w:jc w:val="left"/>
              <w:cnfStyle w:val="000000000000" w:firstRow="0" w:lastRow="0" w:firstColumn="0" w:lastColumn="0" w:oddVBand="0" w:evenVBand="0" w:oddHBand="0" w:evenHBand="0" w:firstRowFirstColumn="0" w:firstRowLastColumn="0" w:lastRowFirstColumn="0" w:lastRowLastColumn="0"/>
            </w:pPr>
            <w:sdt>
              <w:sdtPr>
                <w:id w:val="-1774844575"/>
                <w14:checkbox>
                  <w14:checked w14:val="0"/>
                  <w14:checkedState w14:val="2612" w14:font="MS Gothic"/>
                  <w14:uncheckedState w14:val="2610" w14:font="MS Gothic"/>
                </w14:checkbox>
              </w:sdtPr>
              <w:sdtEndPr/>
              <w:sdtContent>
                <w:r w:rsidR="00144305" w:rsidRPr="003F3DB7">
                  <w:rPr>
                    <w:rFonts w:ascii="MS Gothic" w:eastAsia="MS Gothic" w:hAnsi="MS Gothic" w:hint="eastAsia"/>
                  </w:rPr>
                  <w:t>☐</w:t>
                </w:r>
              </w:sdtContent>
            </w:sdt>
            <w:r w:rsidR="00144305" w:rsidRPr="003F3DB7">
              <w:t xml:space="preserve"> SUSA Systematiskt hållbarhetsarbete</w:t>
            </w:r>
          </w:p>
          <w:bookmarkEnd w:id="5"/>
          <w:p w14:paraId="6FD27A67" w14:textId="483245D5"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252352401"/>
                <w14:checkbox>
                  <w14:checked w14:val="0"/>
                  <w14:checkedState w14:val="2612" w14:font="MS Gothic"/>
                  <w14:uncheckedState w14:val="2610" w14:font="MS Gothic"/>
                </w14:checkbox>
              </w:sdtPr>
              <w:sdtEndPr/>
              <w:sdtContent>
                <w:r w:rsidR="00BB786B">
                  <w:rPr>
                    <w:rFonts w:ascii="MS Gothic" w:eastAsia="MS Gothic" w:hAnsi="MS Gothic" w:cstheme="minorHAnsi" w:hint="eastAsia"/>
                    <w:bCs/>
                    <w:szCs w:val="20"/>
                    <w:lang w:val="en-GB"/>
                  </w:rPr>
                  <w:t>☐</w:t>
                </w:r>
              </w:sdtContent>
            </w:sdt>
            <w:r w:rsidR="00806D80" w:rsidRPr="006A3835">
              <w:rPr>
                <w:rFonts w:asciiTheme="minorHAnsi" w:hAnsiTheme="minorHAnsi" w:cstheme="minorHAnsi"/>
                <w:bCs/>
                <w:szCs w:val="20"/>
                <w:lang w:val="en-GB"/>
              </w:rPr>
              <w:t xml:space="preserve"> Other: </w:t>
            </w:r>
            <w:sdt>
              <w:sdtPr>
                <w:rPr>
                  <w:rFonts w:asciiTheme="minorHAnsi" w:hAnsiTheme="minorHAnsi" w:cstheme="minorHAnsi"/>
                  <w:bCs/>
                  <w:szCs w:val="20"/>
                  <w:lang w:val="en-GB"/>
                </w:rPr>
                <w:id w:val="1498000552"/>
                <w:placeholder>
                  <w:docPart w:val="241C5C892D4B48A5A59CDC4969186192"/>
                </w:placeholder>
                <w:text w:multiLine="1"/>
              </w:sdtPr>
              <w:sdtEndPr/>
              <w:sdtContent>
                <w:r w:rsidR="00144305">
                  <w:rPr>
                    <w:rFonts w:asciiTheme="minorHAnsi" w:hAnsiTheme="minorHAnsi" w:cstheme="minorHAnsi"/>
                    <w:bCs/>
                    <w:szCs w:val="20"/>
                    <w:lang w:val="en-GB"/>
                  </w:rPr>
                  <w:t>Write text here</w:t>
                </w:r>
              </w:sdtContent>
            </w:sdt>
          </w:p>
        </w:tc>
      </w:tr>
      <w:tr w:rsidR="00422BF0" w:rsidRPr="00486754" w14:paraId="015E852B"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1F4282F" w14:textId="59F76DD9" w:rsidR="00806D80" w:rsidRPr="006A3835" w:rsidRDefault="00806D80" w:rsidP="00984CA0">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Other information </w:t>
            </w:r>
          </w:p>
        </w:tc>
        <w:bookmarkStart w:id="6" w:name="_Hlk194408204"/>
        <w:tc>
          <w:tcPr>
            <w:tcW w:w="3967" w:type="dxa"/>
          </w:tcPr>
          <w:p w14:paraId="0EB64415" w14:textId="6E7F2E99" w:rsidR="00806D80" w:rsidRPr="006A3835" w:rsidRDefault="0048675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lang w:val="en-GB"/>
                </w:rPr>
                <w:id w:val="438336651"/>
                <w:placeholder>
                  <w:docPart w:val="05B485DFB29D4220B63F9E6BE4D592FF"/>
                </w:placeholder>
                <w:text w:multiLine="1"/>
              </w:sdtPr>
              <w:sdtEndPr/>
              <w:sdtContent>
                <w:r w:rsidR="00BB786B" w:rsidRPr="00BB786B">
                  <w:rPr>
                    <w:lang w:val="en-GB"/>
                  </w:rPr>
                  <w:t xml:space="preserve">For example, indicate whether a similar audit has been conducted within the last three years (and on behalf of whom) or whether the </w:t>
                </w:r>
                <w:r w:rsidR="00144305">
                  <w:rPr>
                    <w:lang w:val="en-GB"/>
                  </w:rPr>
                  <w:t>audit</w:t>
                </w:r>
                <w:r w:rsidR="00BB786B" w:rsidRPr="00BB786B">
                  <w:rPr>
                    <w:lang w:val="en-GB"/>
                  </w:rPr>
                  <w:t xml:space="preserve"> has been limited in some way.</w:t>
                </w:r>
              </w:sdtContent>
            </w:sdt>
            <w:bookmarkEnd w:id="6"/>
          </w:p>
        </w:tc>
      </w:tr>
    </w:tbl>
    <w:p w14:paraId="177E37EB" w14:textId="6033F74E" w:rsidR="00806D80" w:rsidRPr="006A3835" w:rsidRDefault="00806D80" w:rsidP="00806D80">
      <w:pPr>
        <w:rPr>
          <w:lang w:val="en-GB"/>
        </w:rPr>
      </w:pPr>
    </w:p>
    <w:p w14:paraId="7E225B6B" w14:textId="439C1A2F" w:rsidR="00BF6605" w:rsidRPr="006A3835" w:rsidRDefault="00BF6605" w:rsidP="0068279E">
      <w:pPr>
        <w:pStyle w:val="Rubrik1-utannr"/>
        <w:spacing w:after="320"/>
        <w:rPr>
          <w:lang w:val="en-GB"/>
        </w:rPr>
      </w:pPr>
      <w:bookmarkStart w:id="7" w:name="_Toc194412012"/>
      <w:r w:rsidRPr="006A3835">
        <w:rPr>
          <w:lang w:val="en-GB"/>
        </w:rPr>
        <w:lastRenderedPageBreak/>
        <w:t>Search engine check</w:t>
      </w:r>
      <w:bookmarkEnd w:id="7"/>
      <w:r w:rsidRPr="006A3835">
        <w:rPr>
          <w:lang w:val="en-GB"/>
        </w:rPr>
        <w:t xml:space="preserve"> </w:t>
      </w:r>
    </w:p>
    <w:tbl>
      <w:tblPr>
        <w:tblStyle w:val="UHM-Slutrapportenbartmedvgrtalinjer"/>
        <w:tblW w:w="7933" w:type="dxa"/>
        <w:tblLook w:val="04A0" w:firstRow="1" w:lastRow="0" w:firstColumn="1" w:lastColumn="0" w:noHBand="0" w:noVBand="1"/>
      </w:tblPr>
      <w:tblGrid>
        <w:gridCol w:w="3966"/>
        <w:gridCol w:w="3967"/>
      </w:tblGrid>
      <w:tr w:rsidR="00422BF0" w:rsidRPr="006A3835" w14:paraId="7F8E37A8"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3B8F35CE" w14:textId="542F3EC4" w:rsidR="002526DF" w:rsidRPr="006A3835" w:rsidRDefault="002526DF" w:rsidP="00984CA0">
            <w:pPr>
              <w:spacing w:line="240" w:lineRule="auto"/>
              <w:rPr>
                <w:rFonts w:asciiTheme="minorHAnsi" w:hAnsiTheme="minorHAnsi" w:cstheme="minorHAnsi"/>
                <w:lang w:val="en-GB"/>
              </w:rPr>
            </w:pPr>
            <w:r w:rsidRPr="006A3835">
              <w:rPr>
                <w:rFonts w:asciiTheme="minorHAnsi" w:hAnsiTheme="minorHAnsi" w:cstheme="minorHAnsi"/>
                <w:lang w:val="en-GB"/>
              </w:rPr>
              <w:t>Keyword</w:t>
            </w:r>
          </w:p>
        </w:tc>
        <w:tc>
          <w:tcPr>
            <w:tcW w:w="3967" w:type="dxa"/>
            <w:tcBorders>
              <w:bottom w:val="single" w:sz="18" w:space="0" w:color="668097"/>
            </w:tcBorders>
          </w:tcPr>
          <w:p w14:paraId="000FF748" w14:textId="62D7C2E6" w:rsidR="002526DF" w:rsidRPr="006A3835" w:rsidRDefault="002526DF" w:rsidP="00984CA0">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6A3835">
              <w:rPr>
                <w:rFonts w:asciiTheme="minorHAnsi" w:hAnsiTheme="minorHAnsi" w:cstheme="minorHAnsi"/>
                <w:lang w:val="en-GB"/>
              </w:rPr>
              <w:t>Comment</w:t>
            </w:r>
          </w:p>
        </w:tc>
      </w:tr>
      <w:tr w:rsidR="00422BF0" w:rsidRPr="006A3835" w14:paraId="0CE6DC77" w14:textId="77777777" w:rsidTr="00314592">
        <w:trPr>
          <w:trHeight w:val="345"/>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vAlign w:val="top"/>
          </w:tcPr>
          <w:p w14:paraId="5E0FBFFD" w14:textId="77777777" w:rsidR="002526DF" w:rsidRPr="006A3835" w:rsidRDefault="002526DF" w:rsidP="00FD4B9B">
            <w:pPr>
              <w:spacing w:line="240" w:lineRule="auto"/>
              <w:rPr>
                <w:rFonts w:asciiTheme="minorHAnsi" w:hAnsiTheme="minorHAnsi" w:cstheme="minorHAnsi"/>
                <w:bCs w:val="0"/>
                <w:szCs w:val="20"/>
                <w:lang w:val="en-GB"/>
              </w:rPr>
            </w:pPr>
            <w:r w:rsidRPr="006A3835">
              <w:rPr>
                <w:rFonts w:asciiTheme="minorHAnsi" w:hAnsiTheme="minorHAnsi" w:cstheme="minorHAnsi"/>
                <w:szCs w:val="20"/>
                <w:lang w:val="en-GB"/>
              </w:rPr>
              <w:t>Supplier (including website)</w:t>
            </w:r>
          </w:p>
          <w:p w14:paraId="0C14A4FC" w14:textId="77777777"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human rights</w:t>
            </w:r>
          </w:p>
          <w:p w14:paraId="0F0A15D1" w14:textId="77777777"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forced labour</w:t>
            </w:r>
          </w:p>
          <w:p w14:paraId="10F3A43B" w14:textId="41BF5752"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child labour</w:t>
            </w:r>
          </w:p>
          <w:p w14:paraId="6DF032D6" w14:textId="77777777"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workers' rights</w:t>
            </w:r>
          </w:p>
          <w:p w14:paraId="32DB3FEB" w14:textId="78092E03"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xml:space="preserve">+ </w:t>
            </w:r>
            <w:r w:rsidR="00144305">
              <w:rPr>
                <w:rFonts w:asciiTheme="minorHAnsi" w:hAnsiTheme="minorHAnsi" w:cstheme="minorHAnsi"/>
                <w:bCs w:val="0"/>
                <w:szCs w:val="20"/>
                <w:lang w:val="en-GB"/>
              </w:rPr>
              <w:t>h</w:t>
            </w:r>
            <w:r w:rsidRPr="006A3835">
              <w:rPr>
                <w:rFonts w:asciiTheme="minorHAnsi" w:hAnsiTheme="minorHAnsi" w:cstheme="minorHAnsi"/>
                <w:bCs w:val="0"/>
                <w:szCs w:val="20"/>
                <w:lang w:val="en-GB"/>
              </w:rPr>
              <w:t>ealth &amp; Safety</w:t>
            </w:r>
          </w:p>
          <w:p w14:paraId="202FDDBC" w14:textId="13372EC4"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environment</w:t>
            </w:r>
          </w:p>
          <w:p w14:paraId="675A3416" w14:textId="4709CA7A" w:rsidR="00E14C54" w:rsidRPr="006A3835" w:rsidRDefault="00E14C54" w:rsidP="00FD4B9B">
            <w:pPr>
              <w:spacing w:line="240" w:lineRule="auto"/>
              <w:rPr>
                <w:rFonts w:asciiTheme="minorHAnsi" w:hAnsiTheme="minorHAnsi" w:cstheme="minorHAnsi"/>
                <w:bCs w:val="0"/>
                <w:szCs w:val="20"/>
                <w:lang w:val="en-GB"/>
              </w:rPr>
            </w:pPr>
            <w:r w:rsidRPr="006A3835">
              <w:rPr>
                <w:rFonts w:asciiTheme="minorHAnsi" w:hAnsiTheme="minorHAnsi" w:cstheme="minorHAnsi"/>
                <w:bCs w:val="0"/>
                <w:szCs w:val="20"/>
                <w:lang w:val="en-GB"/>
              </w:rPr>
              <w:t>+ corruption</w:t>
            </w:r>
          </w:p>
          <w:p w14:paraId="0DFA1236" w14:textId="6AE3579B" w:rsidR="00E14C54" w:rsidRPr="006A3835" w:rsidRDefault="00E14C54" w:rsidP="00FD4B9B">
            <w:pPr>
              <w:spacing w:line="240" w:lineRule="auto"/>
              <w:rPr>
                <w:rFonts w:asciiTheme="minorHAnsi" w:hAnsiTheme="minorHAnsi" w:cstheme="minorHAnsi"/>
                <w:szCs w:val="20"/>
                <w:lang w:val="en-GB"/>
              </w:rPr>
            </w:pPr>
            <w:r w:rsidRPr="006A3835">
              <w:rPr>
                <w:rFonts w:asciiTheme="minorHAnsi" w:hAnsiTheme="minorHAnsi" w:cstheme="minorHAnsi"/>
                <w:bCs w:val="0"/>
                <w:szCs w:val="20"/>
                <w:lang w:val="en-GB"/>
              </w:rPr>
              <w:t xml:space="preserve">Search for supplier </w:t>
            </w:r>
            <w:r w:rsidR="00144305">
              <w:rPr>
                <w:rFonts w:asciiTheme="minorHAnsi" w:hAnsiTheme="minorHAnsi" w:cstheme="minorHAnsi"/>
                <w:bCs w:val="0"/>
                <w:szCs w:val="20"/>
                <w:lang w:val="en-GB"/>
              </w:rPr>
              <w:t>at</w:t>
            </w:r>
            <w:r w:rsidRPr="006A3835">
              <w:rPr>
                <w:rFonts w:asciiTheme="minorHAnsi" w:hAnsiTheme="minorHAnsi" w:cstheme="minorHAnsi"/>
                <w:bCs w:val="0"/>
                <w:szCs w:val="20"/>
                <w:lang w:val="en-GB"/>
              </w:rPr>
              <w:t xml:space="preserve"> </w:t>
            </w:r>
            <w:hyperlink r:id="rId12" w:history="1">
              <w:r w:rsidRPr="006A3835">
                <w:rPr>
                  <w:rStyle w:val="Hyperlnk"/>
                  <w:rFonts w:asciiTheme="minorHAnsi" w:hAnsiTheme="minorHAnsi" w:cstheme="minorHAnsi"/>
                  <w:szCs w:val="20"/>
                  <w:lang w:val="en-GB"/>
                </w:rPr>
                <w:t>https://www.business-humanrights.org/en/</w:t>
              </w:r>
            </w:hyperlink>
            <w:r w:rsidRPr="006A3835">
              <w:rPr>
                <w:rFonts w:asciiTheme="minorHAnsi" w:hAnsiTheme="minorHAnsi" w:cstheme="minorHAnsi"/>
                <w:bCs w:val="0"/>
                <w:szCs w:val="20"/>
                <w:lang w:val="en-GB"/>
              </w:rPr>
              <w:t xml:space="preserve"> </w:t>
            </w:r>
          </w:p>
        </w:tc>
        <w:tc>
          <w:tcPr>
            <w:tcW w:w="3967" w:type="dxa"/>
            <w:tcBorders>
              <w:top w:val="single" w:sz="18" w:space="0" w:color="668097"/>
            </w:tcBorders>
            <w:vAlign w:val="top"/>
          </w:tcPr>
          <w:p w14:paraId="4D994B34" w14:textId="74A29707" w:rsidR="002526DF" w:rsidRPr="006A3835" w:rsidRDefault="00486754" w:rsidP="00FD4B9B">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GB"/>
              </w:rPr>
            </w:pPr>
            <w:sdt>
              <w:sdtPr>
                <w:rPr>
                  <w:rFonts w:asciiTheme="minorHAnsi" w:hAnsiTheme="minorHAnsi" w:cstheme="minorHAnsi"/>
                  <w:bCs/>
                  <w:szCs w:val="20"/>
                  <w:lang w:val="en-GB"/>
                </w:rPr>
                <w:id w:val="738677453"/>
                <w:placeholder>
                  <w:docPart w:val="C4082EC010364C6D994892B8A0F20E13"/>
                </w:placeholder>
                <w:text w:multiLine="1"/>
              </w:sdtPr>
              <w:sdtEndPr/>
              <w:sdtContent>
                <w:r w:rsidR="00C538B7" w:rsidRPr="006A3835">
                  <w:rPr>
                    <w:rFonts w:asciiTheme="minorHAnsi" w:hAnsiTheme="minorHAnsi" w:cstheme="minorHAnsi"/>
                    <w:bCs/>
                    <w:szCs w:val="20"/>
                    <w:lang w:val="en-GB"/>
                  </w:rPr>
                  <w:t xml:space="preserve">Write text here </w:t>
                </w:r>
              </w:sdtContent>
            </w:sdt>
          </w:p>
        </w:tc>
      </w:tr>
      <w:tr w:rsidR="00422BF0" w:rsidRPr="006A3835" w14:paraId="16F09E2B" w14:textId="77777777" w:rsidTr="00FD4B9B">
        <w:trPr>
          <w:trHeight w:val="345"/>
        </w:trPr>
        <w:tc>
          <w:tcPr>
            <w:cnfStyle w:val="001000000000" w:firstRow="0" w:lastRow="0" w:firstColumn="1" w:lastColumn="0" w:oddVBand="0" w:evenVBand="0" w:oddHBand="0" w:evenHBand="0" w:firstRowFirstColumn="0" w:firstRowLastColumn="0" w:lastRowFirstColumn="0" w:lastRowLastColumn="0"/>
            <w:tcW w:w="3966" w:type="dxa"/>
            <w:vAlign w:val="top"/>
          </w:tcPr>
          <w:p w14:paraId="3528B7B4" w14:textId="77777777" w:rsidR="002526DF" w:rsidRPr="006A3835" w:rsidRDefault="002526DF" w:rsidP="00FD4B9B">
            <w:pPr>
              <w:spacing w:line="240" w:lineRule="auto"/>
              <w:rPr>
                <w:rFonts w:asciiTheme="minorHAnsi" w:hAnsiTheme="minorHAnsi" w:cstheme="minorHAnsi"/>
                <w:bCs w:val="0"/>
                <w:szCs w:val="20"/>
                <w:lang w:val="en-GB"/>
              </w:rPr>
            </w:pPr>
            <w:r w:rsidRPr="006A3835">
              <w:rPr>
                <w:rFonts w:asciiTheme="minorHAnsi" w:hAnsiTheme="minorHAnsi" w:cstheme="minorHAnsi"/>
                <w:szCs w:val="20"/>
                <w:lang w:val="en-GB"/>
              </w:rPr>
              <w:t>Manufacturer (including website)</w:t>
            </w:r>
          </w:p>
          <w:p w14:paraId="5B9410DE" w14:textId="77777777"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human rights</w:t>
            </w:r>
          </w:p>
          <w:p w14:paraId="5A57F6A7" w14:textId="77777777"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forced labour</w:t>
            </w:r>
          </w:p>
          <w:p w14:paraId="7B9E54FB" w14:textId="2EA4CBD9"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child labour</w:t>
            </w:r>
          </w:p>
          <w:p w14:paraId="042F2C1B" w14:textId="703A8474"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 </w:t>
            </w:r>
            <w:r w:rsidR="00144305">
              <w:rPr>
                <w:rFonts w:asciiTheme="minorHAnsi" w:hAnsiTheme="minorHAnsi" w:cstheme="minorHAnsi"/>
                <w:szCs w:val="20"/>
                <w:lang w:val="en-GB"/>
              </w:rPr>
              <w:t>w</w:t>
            </w:r>
            <w:r w:rsidRPr="006A3835">
              <w:rPr>
                <w:rFonts w:asciiTheme="minorHAnsi" w:hAnsiTheme="minorHAnsi" w:cstheme="minorHAnsi"/>
                <w:szCs w:val="20"/>
                <w:lang w:val="en-GB"/>
              </w:rPr>
              <w:t>orkers' rights</w:t>
            </w:r>
          </w:p>
          <w:p w14:paraId="20BBB24C" w14:textId="0E253BCE"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 </w:t>
            </w:r>
            <w:r w:rsidR="00144305">
              <w:rPr>
                <w:rFonts w:asciiTheme="minorHAnsi" w:hAnsiTheme="minorHAnsi" w:cstheme="minorHAnsi"/>
                <w:szCs w:val="20"/>
                <w:lang w:val="en-GB"/>
              </w:rPr>
              <w:t>h</w:t>
            </w:r>
            <w:r w:rsidRPr="006A3835">
              <w:rPr>
                <w:rFonts w:asciiTheme="minorHAnsi" w:hAnsiTheme="minorHAnsi" w:cstheme="minorHAnsi"/>
                <w:szCs w:val="20"/>
                <w:lang w:val="en-GB"/>
              </w:rPr>
              <w:t xml:space="preserve">ealth &amp; </w:t>
            </w:r>
            <w:r w:rsidR="00144305">
              <w:rPr>
                <w:rFonts w:asciiTheme="minorHAnsi" w:hAnsiTheme="minorHAnsi" w:cstheme="minorHAnsi"/>
                <w:szCs w:val="20"/>
                <w:lang w:val="en-GB"/>
              </w:rPr>
              <w:t>s</w:t>
            </w:r>
            <w:r w:rsidRPr="006A3835">
              <w:rPr>
                <w:rFonts w:asciiTheme="minorHAnsi" w:hAnsiTheme="minorHAnsi" w:cstheme="minorHAnsi"/>
                <w:szCs w:val="20"/>
                <w:lang w:val="en-GB"/>
              </w:rPr>
              <w:t>afety</w:t>
            </w:r>
          </w:p>
          <w:p w14:paraId="5BB3C0B6" w14:textId="4573FC97"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environment</w:t>
            </w:r>
          </w:p>
          <w:p w14:paraId="19F4DB50" w14:textId="0DAE13E3"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corruption</w:t>
            </w:r>
          </w:p>
          <w:p w14:paraId="3B0C27D7" w14:textId="087260E6" w:rsidR="00FD4B9B" w:rsidRPr="006A3835" w:rsidRDefault="00FD4B9B" w:rsidP="00FD4B9B">
            <w:pPr>
              <w:spacing w:line="240" w:lineRule="auto"/>
              <w:rPr>
                <w:rFonts w:asciiTheme="minorHAnsi" w:hAnsiTheme="minorHAnsi" w:cstheme="minorHAnsi"/>
                <w:szCs w:val="20"/>
                <w:lang w:val="en-GB"/>
              </w:rPr>
            </w:pPr>
            <w:r w:rsidRPr="006A3835">
              <w:rPr>
                <w:rFonts w:asciiTheme="minorHAnsi" w:hAnsiTheme="minorHAnsi" w:cstheme="minorHAnsi"/>
                <w:szCs w:val="20"/>
                <w:lang w:val="en-GB"/>
              </w:rPr>
              <w:t xml:space="preserve">Search for manufacturers on </w:t>
            </w:r>
            <w:hyperlink r:id="rId13" w:history="1">
              <w:r w:rsidRPr="006A3835">
                <w:rPr>
                  <w:rStyle w:val="Hyperlnk"/>
                  <w:rFonts w:asciiTheme="minorHAnsi" w:hAnsiTheme="minorHAnsi" w:cstheme="minorHAnsi"/>
                  <w:szCs w:val="20"/>
                  <w:lang w:val="en-GB"/>
                </w:rPr>
                <w:t>https://www.business-humanrights.org/en/</w:t>
              </w:r>
            </w:hyperlink>
            <w:r w:rsidRPr="006A3835">
              <w:rPr>
                <w:rFonts w:asciiTheme="minorHAnsi" w:hAnsiTheme="minorHAnsi" w:cstheme="minorHAnsi"/>
                <w:szCs w:val="20"/>
                <w:lang w:val="en-GB"/>
              </w:rPr>
              <w:t xml:space="preserve">   </w:t>
            </w:r>
          </w:p>
        </w:tc>
        <w:tc>
          <w:tcPr>
            <w:tcW w:w="3967" w:type="dxa"/>
            <w:vAlign w:val="top"/>
          </w:tcPr>
          <w:p w14:paraId="5C612C62" w14:textId="0B6BCDB5" w:rsidR="002526DF" w:rsidRPr="006A3835" w:rsidRDefault="00486754" w:rsidP="00FD4B9B">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lang w:val="en-GB"/>
              </w:rPr>
            </w:pPr>
            <w:sdt>
              <w:sdtPr>
                <w:rPr>
                  <w:rFonts w:asciiTheme="minorHAnsi" w:hAnsiTheme="minorHAnsi" w:cstheme="minorHAnsi"/>
                  <w:bCs/>
                  <w:szCs w:val="20"/>
                  <w:lang w:val="en-GB"/>
                </w:rPr>
                <w:id w:val="-1350947025"/>
                <w:placeholder>
                  <w:docPart w:val="15C5036578654D7EA1C2C3734FDAEA37"/>
                </w:placeholder>
                <w:text w:multiLine="1"/>
              </w:sdtPr>
              <w:sdtEndPr/>
              <w:sdtContent>
                <w:r w:rsidR="00144305">
                  <w:rPr>
                    <w:rFonts w:asciiTheme="minorHAnsi" w:hAnsiTheme="minorHAnsi" w:cstheme="minorHAnsi"/>
                    <w:bCs/>
                    <w:szCs w:val="20"/>
                    <w:lang w:val="en-GB"/>
                  </w:rPr>
                  <w:t>Write text here</w:t>
                </w:r>
              </w:sdtContent>
            </w:sdt>
          </w:p>
        </w:tc>
      </w:tr>
    </w:tbl>
    <w:p w14:paraId="7EE2F4AD" w14:textId="74273D7B" w:rsidR="007854DA" w:rsidRPr="006A3835" w:rsidRDefault="007854DA" w:rsidP="001B0C9E">
      <w:pPr>
        <w:pStyle w:val="Rubrik1-utannr"/>
        <w:spacing w:before="560" w:after="320"/>
        <w:rPr>
          <w:lang w:val="en-GB"/>
        </w:rPr>
      </w:pPr>
      <w:bookmarkStart w:id="8" w:name="_Toc194412013"/>
      <w:r w:rsidRPr="006A3835">
        <w:rPr>
          <w:lang w:val="en-GB"/>
        </w:rPr>
        <w:lastRenderedPageBreak/>
        <w:t>Sample products</w:t>
      </w:r>
      <w:bookmarkEnd w:id="8"/>
    </w:p>
    <w:tbl>
      <w:tblPr>
        <w:tblStyle w:val="UHM-Slutrapportenbartmedvgrtalinjer1"/>
        <w:tblW w:w="7792" w:type="dxa"/>
        <w:tblLook w:val="04A0" w:firstRow="1" w:lastRow="0" w:firstColumn="1" w:lastColumn="0" w:noHBand="0" w:noVBand="1"/>
      </w:tblPr>
      <w:tblGrid>
        <w:gridCol w:w="638"/>
        <w:gridCol w:w="1141"/>
        <w:gridCol w:w="1387"/>
        <w:gridCol w:w="1521"/>
        <w:gridCol w:w="1656"/>
        <w:gridCol w:w="1449"/>
      </w:tblGrid>
      <w:tr w:rsidR="00422BF0" w:rsidRPr="006A3835" w14:paraId="6438E51E"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41" w:type="dxa"/>
            <w:tcBorders>
              <w:bottom w:val="single" w:sz="18" w:space="0" w:color="668097"/>
            </w:tcBorders>
          </w:tcPr>
          <w:p w14:paraId="63D18C1A" w14:textId="77777777" w:rsidR="007854DA" w:rsidRPr="006A3835" w:rsidRDefault="007854DA" w:rsidP="00984CA0">
            <w:pPr>
              <w:spacing w:line="240" w:lineRule="auto"/>
              <w:rPr>
                <w:lang w:val="en-GB"/>
              </w:rPr>
            </w:pPr>
            <w:r w:rsidRPr="006A3835">
              <w:rPr>
                <w:lang w:val="en-GB"/>
              </w:rPr>
              <w:t>Code</w:t>
            </w:r>
          </w:p>
        </w:tc>
        <w:tc>
          <w:tcPr>
            <w:tcW w:w="1155" w:type="dxa"/>
            <w:tcBorders>
              <w:bottom w:val="single" w:sz="18" w:space="0" w:color="668097"/>
            </w:tcBorders>
          </w:tcPr>
          <w:p w14:paraId="78F8BA00" w14:textId="60E2D563" w:rsidR="007854DA" w:rsidRPr="006A3835" w:rsidRDefault="00704A75" w:rsidP="00984CA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Article number</w:t>
            </w:r>
          </w:p>
        </w:tc>
        <w:tc>
          <w:tcPr>
            <w:tcW w:w="1418" w:type="dxa"/>
            <w:tcBorders>
              <w:bottom w:val="single" w:sz="18" w:space="0" w:color="668097"/>
            </w:tcBorders>
          </w:tcPr>
          <w:p w14:paraId="79049C2A" w14:textId="7642E2DC" w:rsidR="007854DA" w:rsidRPr="006A3835" w:rsidRDefault="007854DA" w:rsidP="00984CA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Article </w:t>
            </w:r>
            <w:r w:rsidR="00960FC5">
              <w:rPr>
                <w:lang w:val="en-GB"/>
              </w:rPr>
              <w:t>n</w:t>
            </w:r>
            <w:r w:rsidRPr="006A3835">
              <w:rPr>
                <w:lang w:val="en-GB"/>
              </w:rPr>
              <w:t>ame</w:t>
            </w:r>
          </w:p>
        </w:tc>
        <w:tc>
          <w:tcPr>
            <w:tcW w:w="1559" w:type="dxa"/>
            <w:tcBorders>
              <w:bottom w:val="single" w:sz="18" w:space="0" w:color="668097"/>
            </w:tcBorders>
          </w:tcPr>
          <w:p w14:paraId="40E7F55D" w14:textId="2F2C0F96" w:rsidR="007854DA" w:rsidRPr="006A3835" w:rsidRDefault="007854DA" w:rsidP="00984CA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Brand </w:t>
            </w:r>
            <w:r w:rsidR="00960FC5">
              <w:rPr>
                <w:lang w:val="en-GB"/>
              </w:rPr>
              <w:t>o</w:t>
            </w:r>
            <w:r w:rsidRPr="006A3835">
              <w:rPr>
                <w:lang w:val="en-GB"/>
              </w:rPr>
              <w:t>wner</w:t>
            </w:r>
          </w:p>
        </w:tc>
        <w:tc>
          <w:tcPr>
            <w:tcW w:w="1671" w:type="dxa"/>
            <w:tcBorders>
              <w:bottom w:val="single" w:sz="18" w:space="0" w:color="668097"/>
            </w:tcBorders>
          </w:tcPr>
          <w:p w14:paraId="1DBCBF3D" w14:textId="5FC979B0" w:rsidR="007854DA" w:rsidRPr="006A3835" w:rsidRDefault="007854DA" w:rsidP="00984CA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End </w:t>
            </w:r>
            <w:r w:rsidR="00960FC5">
              <w:rPr>
                <w:lang w:val="en-GB"/>
              </w:rPr>
              <w:t>m</w:t>
            </w:r>
            <w:r w:rsidRPr="006A3835">
              <w:rPr>
                <w:lang w:val="en-GB"/>
              </w:rPr>
              <w:t>anufacturer</w:t>
            </w:r>
          </w:p>
        </w:tc>
        <w:tc>
          <w:tcPr>
            <w:tcW w:w="1448" w:type="dxa"/>
            <w:tcBorders>
              <w:bottom w:val="single" w:sz="18" w:space="0" w:color="668097"/>
            </w:tcBorders>
          </w:tcPr>
          <w:p w14:paraId="6D014174" w14:textId="34C02081" w:rsidR="007854DA" w:rsidRPr="006A3835" w:rsidRDefault="00960FC5" w:rsidP="00984CA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Manufacturing country</w:t>
            </w:r>
          </w:p>
        </w:tc>
      </w:tr>
      <w:tr w:rsidR="00422BF0" w:rsidRPr="006A3835" w14:paraId="490F9CB1"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541" w:type="dxa"/>
            <w:tcBorders>
              <w:top w:val="single" w:sz="18" w:space="0" w:color="668097"/>
            </w:tcBorders>
          </w:tcPr>
          <w:p w14:paraId="75BA91FA" w14:textId="77777777" w:rsidR="007854DA" w:rsidRPr="006A3835" w:rsidRDefault="007854DA" w:rsidP="00984CA0">
            <w:pPr>
              <w:spacing w:line="240" w:lineRule="auto"/>
              <w:rPr>
                <w:lang w:val="en-GB"/>
              </w:rPr>
            </w:pPr>
            <w:r w:rsidRPr="006A3835">
              <w:rPr>
                <w:lang w:val="en-GB"/>
              </w:rPr>
              <w:t>A</w:t>
            </w:r>
          </w:p>
        </w:tc>
        <w:tc>
          <w:tcPr>
            <w:tcW w:w="1155" w:type="dxa"/>
            <w:tcBorders>
              <w:top w:val="single" w:sz="18" w:space="0" w:color="668097"/>
            </w:tcBorders>
          </w:tcPr>
          <w:p w14:paraId="117F1B1C" w14:textId="1B0C6EFA" w:rsidR="00704A75" w:rsidRPr="006A3835" w:rsidRDefault="00486754"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2066016983"/>
                <w:placeholder>
                  <w:docPart w:val="D5087D60A2CE43E69356B3BE4F07D3FF"/>
                </w:placeholder>
                <w:text w:multiLine="1"/>
              </w:sdtPr>
              <w:sdtEndPr/>
              <w:sdtContent>
                <w:r w:rsidR="00144305">
                  <w:rPr>
                    <w:rFonts w:asciiTheme="minorHAnsi" w:hAnsiTheme="minorHAnsi" w:cstheme="minorHAnsi"/>
                    <w:bCs/>
                    <w:szCs w:val="20"/>
                    <w:lang w:val="en-GB"/>
                  </w:rPr>
                  <w:t>Enter code of similar</w:t>
                </w:r>
              </w:sdtContent>
            </w:sdt>
          </w:p>
        </w:tc>
        <w:tc>
          <w:tcPr>
            <w:tcW w:w="1418" w:type="dxa"/>
            <w:tcBorders>
              <w:top w:val="single" w:sz="18" w:space="0" w:color="668097"/>
            </w:tcBorders>
          </w:tcPr>
          <w:p w14:paraId="543FBB3E" w14:textId="0F2DEB1F" w:rsidR="00704A75" w:rsidRPr="006A3835" w:rsidRDefault="00486754"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1264179262"/>
                <w:placeholder>
                  <w:docPart w:val="44D35A8B9BA540C9B55D7C19BD23F435"/>
                </w:placeholder>
                <w:text w:multiLine="1"/>
              </w:sdtPr>
              <w:sdtEndPr/>
              <w:sdtContent>
                <w:r w:rsidR="00144305">
                  <w:rPr>
                    <w:rFonts w:asciiTheme="minorHAnsi" w:hAnsiTheme="minorHAnsi" w:cstheme="minorHAnsi"/>
                    <w:bCs/>
                    <w:szCs w:val="20"/>
                    <w:lang w:val="en-GB"/>
                  </w:rPr>
                  <w:t>Enter a name for the article</w:t>
                </w:r>
              </w:sdtContent>
            </w:sdt>
          </w:p>
        </w:tc>
        <w:tc>
          <w:tcPr>
            <w:tcW w:w="1559" w:type="dxa"/>
            <w:tcBorders>
              <w:top w:val="single" w:sz="18" w:space="0" w:color="668097"/>
            </w:tcBorders>
          </w:tcPr>
          <w:p w14:paraId="2BFF0A99" w14:textId="4AA37225" w:rsidR="00704A75" w:rsidRPr="006A3835" w:rsidRDefault="00486754"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2122911964"/>
                <w:placeholder>
                  <w:docPart w:val="755A47F077564CB6B6E0108DBB486AFB"/>
                </w:placeholder>
                <w:text w:multiLine="1"/>
              </w:sdtPr>
              <w:sdtEndPr/>
              <w:sdtContent>
                <w:r w:rsidR="00144305">
                  <w:rPr>
                    <w:rFonts w:asciiTheme="minorHAnsi" w:hAnsiTheme="minorHAnsi" w:cstheme="minorHAnsi"/>
                    <w:bCs/>
                    <w:szCs w:val="20"/>
                    <w:lang w:val="en-GB"/>
                  </w:rPr>
                  <w:t>Specify brand owner</w:t>
                </w:r>
              </w:sdtContent>
            </w:sdt>
          </w:p>
        </w:tc>
        <w:tc>
          <w:tcPr>
            <w:tcW w:w="1671" w:type="dxa"/>
            <w:tcBorders>
              <w:top w:val="single" w:sz="18" w:space="0" w:color="668097"/>
            </w:tcBorders>
          </w:tcPr>
          <w:p w14:paraId="72465796" w14:textId="0B6E36E9" w:rsidR="00704A75" w:rsidRPr="006A3835" w:rsidRDefault="00486754"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272989045"/>
                <w:placeholder>
                  <w:docPart w:val="C67B30655D1942C9961B2827B82CF8EC"/>
                </w:placeholder>
                <w:text w:multiLine="1"/>
              </w:sdtPr>
              <w:sdtEndPr/>
              <w:sdtContent>
                <w:r w:rsidR="00960FC5">
                  <w:rPr>
                    <w:rFonts w:asciiTheme="minorHAnsi" w:hAnsiTheme="minorHAnsi" w:cstheme="minorHAnsi"/>
                    <w:bCs/>
                    <w:szCs w:val="20"/>
                    <w:lang w:val="en-GB"/>
                  </w:rPr>
                  <w:t>Enter the name and address of the manufacturer</w:t>
                </w:r>
              </w:sdtContent>
            </w:sdt>
          </w:p>
        </w:tc>
        <w:tc>
          <w:tcPr>
            <w:tcW w:w="1448" w:type="dxa"/>
            <w:tcBorders>
              <w:top w:val="single" w:sz="18" w:space="0" w:color="668097"/>
            </w:tcBorders>
          </w:tcPr>
          <w:p w14:paraId="0F9B04B0" w14:textId="2C369EFE" w:rsidR="00704A75" w:rsidRPr="006A3835" w:rsidRDefault="00486754"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222992203"/>
                <w:placeholder>
                  <w:docPart w:val="BEDA4BB5A8F244F48F4B7B3034A3D066"/>
                </w:placeholder>
                <w:text w:multiLine="1"/>
              </w:sdtPr>
              <w:sdtEndPr/>
              <w:sdtContent>
                <w:r w:rsidR="00960FC5">
                  <w:rPr>
                    <w:rFonts w:asciiTheme="minorHAnsi" w:hAnsiTheme="minorHAnsi" w:cstheme="minorHAnsi"/>
                    <w:bCs/>
                    <w:szCs w:val="20"/>
                    <w:lang w:val="en-GB"/>
                  </w:rPr>
                  <w:t>Enter manufacturing country</w:t>
                </w:r>
              </w:sdtContent>
            </w:sdt>
          </w:p>
        </w:tc>
      </w:tr>
      <w:tr w:rsidR="00422BF0" w:rsidRPr="006A3835" w14:paraId="1E078C81" w14:textId="77777777" w:rsidTr="00704A75">
        <w:trPr>
          <w:trHeight w:val="345"/>
        </w:trPr>
        <w:tc>
          <w:tcPr>
            <w:cnfStyle w:val="001000000000" w:firstRow="0" w:lastRow="0" w:firstColumn="1" w:lastColumn="0" w:oddVBand="0" w:evenVBand="0" w:oddHBand="0" w:evenHBand="0" w:firstRowFirstColumn="0" w:firstRowLastColumn="0" w:lastRowFirstColumn="0" w:lastRowLastColumn="0"/>
            <w:tcW w:w="541" w:type="dxa"/>
          </w:tcPr>
          <w:p w14:paraId="76FB1A73" w14:textId="77777777" w:rsidR="007854DA" w:rsidRPr="006A3835" w:rsidRDefault="007854DA" w:rsidP="00984CA0">
            <w:pPr>
              <w:spacing w:line="240" w:lineRule="auto"/>
              <w:rPr>
                <w:lang w:val="en-GB"/>
              </w:rPr>
            </w:pPr>
            <w:r w:rsidRPr="006A3835">
              <w:rPr>
                <w:lang w:val="en-GB"/>
              </w:rPr>
              <w:t>B</w:t>
            </w:r>
          </w:p>
        </w:tc>
        <w:tc>
          <w:tcPr>
            <w:tcW w:w="1155" w:type="dxa"/>
          </w:tcPr>
          <w:p w14:paraId="1A329A0D"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18" w:type="dxa"/>
          </w:tcPr>
          <w:p w14:paraId="224CAA55"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559" w:type="dxa"/>
          </w:tcPr>
          <w:p w14:paraId="722F4EE6"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671" w:type="dxa"/>
          </w:tcPr>
          <w:p w14:paraId="1BF2CD76"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48" w:type="dxa"/>
          </w:tcPr>
          <w:p w14:paraId="4CC0DDBD"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619BB04C" w14:textId="77777777" w:rsidTr="00704A75">
        <w:trPr>
          <w:trHeight w:val="345"/>
        </w:trPr>
        <w:tc>
          <w:tcPr>
            <w:cnfStyle w:val="001000000000" w:firstRow="0" w:lastRow="0" w:firstColumn="1" w:lastColumn="0" w:oddVBand="0" w:evenVBand="0" w:oddHBand="0" w:evenHBand="0" w:firstRowFirstColumn="0" w:firstRowLastColumn="0" w:lastRowFirstColumn="0" w:lastRowLastColumn="0"/>
            <w:tcW w:w="541" w:type="dxa"/>
          </w:tcPr>
          <w:p w14:paraId="22A5F979" w14:textId="77777777" w:rsidR="007854DA" w:rsidRPr="006A3835" w:rsidRDefault="007854DA" w:rsidP="00984CA0">
            <w:pPr>
              <w:spacing w:line="240" w:lineRule="auto"/>
              <w:rPr>
                <w:lang w:val="en-GB"/>
              </w:rPr>
            </w:pPr>
            <w:r w:rsidRPr="006A3835">
              <w:rPr>
                <w:lang w:val="en-GB"/>
              </w:rPr>
              <w:t>C</w:t>
            </w:r>
          </w:p>
        </w:tc>
        <w:tc>
          <w:tcPr>
            <w:tcW w:w="1155" w:type="dxa"/>
          </w:tcPr>
          <w:p w14:paraId="54604ACE"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18" w:type="dxa"/>
          </w:tcPr>
          <w:p w14:paraId="0D22B55A"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559" w:type="dxa"/>
          </w:tcPr>
          <w:p w14:paraId="0794027C"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671" w:type="dxa"/>
          </w:tcPr>
          <w:p w14:paraId="542FF8C8"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48" w:type="dxa"/>
          </w:tcPr>
          <w:p w14:paraId="4F67F12A"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6BB90A0B" w14:textId="77777777" w:rsidTr="00704A75">
        <w:trPr>
          <w:trHeight w:val="332"/>
        </w:trPr>
        <w:tc>
          <w:tcPr>
            <w:cnfStyle w:val="001000000000" w:firstRow="0" w:lastRow="0" w:firstColumn="1" w:lastColumn="0" w:oddVBand="0" w:evenVBand="0" w:oddHBand="0" w:evenHBand="0" w:firstRowFirstColumn="0" w:firstRowLastColumn="0" w:lastRowFirstColumn="0" w:lastRowLastColumn="0"/>
            <w:tcW w:w="541" w:type="dxa"/>
          </w:tcPr>
          <w:p w14:paraId="2CC73DDC" w14:textId="77777777" w:rsidR="007854DA" w:rsidRPr="006A3835" w:rsidRDefault="007854DA" w:rsidP="00984CA0">
            <w:pPr>
              <w:spacing w:line="240" w:lineRule="auto"/>
              <w:rPr>
                <w:lang w:val="en-GB"/>
              </w:rPr>
            </w:pPr>
            <w:r w:rsidRPr="006A3835">
              <w:rPr>
                <w:lang w:val="en-GB"/>
              </w:rPr>
              <w:t>D</w:t>
            </w:r>
          </w:p>
        </w:tc>
        <w:tc>
          <w:tcPr>
            <w:tcW w:w="1155" w:type="dxa"/>
          </w:tcPr>
          <w:p w14:paraId="729CEA20"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18" w:type="dxa"/>
          </w:tcPr>
          <w:p w14:paraId="08CEB93A"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559" w:type="dxa"/>
          </w:tcPr>
          <w:p w14:paraId="7DA49340"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671" w:type="dxa"/>
          </w:tcPr>
          <w:p w14:paraId="2DB1EC65"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48" w:type="dxa"/>
          </w:tcPr>
          <w:p w14:paraId="1DC6B922"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7E4D033E" w14:textId="77777777" w:rsidTr="00704A75">
        <w:trPr>
          <w:trHeight w:val="332"/>
        </w:trPr>
        <w:tc>
          <w:tcPr>
            <w:cnfStyle w:val="001000000000" w:firstRow="0" w:lastRow="0" w:firstColumn="1" w:lastColumn="0" w:oddVBand="0" w:evenVBand="0" w:oddHBand="0" w:evenHBand="0" w:firstRowFirstColumn="0" w:firstRowLastColumn="0" w:lastRowFirstColumn="0" w:lastRowLastColumn="0"/>
            <w:tcW w:w="541" w:type="dxa"/>
          </w:tcPr>
          <w:p w14:paraId="34C326C8" w14:textId="77777777" w:rsidR="007854DA" w:rsidRPr="006A3835" w:rsidRDefault="007854DA" w:rsidP="00984CA0">
            <w:pPr>
              <w:spacing w:line="240" w:lineRule="auto"/>
              <w:rPr>
                <w:lang w:val="en-GB"/>
              </w:rPr>
            </w:pPr>
            <w:r w:rsidRPr="006A3835">
              <w:rPr>
                <w:lang w:val="en-GB"/>
              </w:rPr>
              <w:t>E</w:t>
            </w:r>
          </w:p>
        </w:tc>
        <w:tc>
          <w:tcPr>
            <w:tcW w:w="1155" w:type="dxa"/>
          </w:tcPr>
          <w:p w14:paraId="3DB397F4"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18" w:type="dxa"/>
          </w:tcPr>
          <w:p w14:paraId="2DD9488E"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559" w:type="dxa"/>
          </w:tcPr>
          <w:p w14:paraId="03C12C0F"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671" w:type="dxa"/>
          </w:tcPr>
          <w:p w14:paraId="24C3DEF8"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c>
          <w:tcPr>
            <w:tcW w:w="1448" w:type="dxa"/>
          </w:tcPr>
          <w:p w14:paraId="094D8752" w14:textId="77777777" w:rsidR="007854DA" w:rsidRPr="006A3835" w:rsidRDefault="007854DA" w:rsidP="00984CA0">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bl>
    <w:p w14:paraId="44B07F76" w14:textId="77777777" w:rsidR="00963CEF" w:rsidRPr="006A3835" w:rsidRDefault="00963CEF" w:rsidP="00963CEF">
      <w:pPr>
        <w:pStyle w:val="Rubrik3-utannr"/>
        <w:shd w:val="clear" w:color="auto" w:fill="FFFFFF" w:themeFill="background1"/>
        <w:spacing w:before="0" w:after="200" w:line="260" w:lineRule="atLeast"/>
        <w:outlineLvl w:val="9"/>
        <w:rPr>
          <w:sz w:val="20"/>
          <w:szCs w:val="16"/>
          <w:lang w:val="en-GB"/>
        </w:rPr>
      </w:pPr>
    </w:p>
    <w:p w14:paraId="3AA2F04D" w14:textId="662178CD" w:rsidR="00A14E3D" w:rsidRPr="006A3835" w:rsidRDefault="00A14E3D" w:rsidP="001B0C9E">
      <w:pPr>
        <w:pStyle w:val="Rubrik1-utannr"/>
        <w:spacing w:after="320"/>
        <w:rPr>
          <w:lang w:val="en-GB"/>
        </w:rPr>
      </w:pPr>
      <w:bookmarkStart w:id="9" w:name="_Toc194412014"/>
      <w:r w:rsidRPr="006A3835">
        <w:rPr>
          <w:lang w:val="en-GB"/>
        </w:rPr>
        <w:t xml:space="preserve">Interviewed or </w:t>
      </w:r>
      <w:r w:rsidR="00960FC5">
        <w:rPr>
          <w:lang w:val="en-GB"/>
        </w:rPr>
        <w:t>surveyed</w:t>
      </w:r>
      <w:r w:rsidRPr="006A3835">
        <w:rPr>
          <w:lang w:val="en-GB"/>
        </w:rPr>
        <w:t xml:space="preserve"> </w:t>
      </w:r>
      <w:r w:rsidR="00960FC5">
        <w:rPr>
          <w:lang w:val="en-GB"/>
        </w:rPr>
        <w:t>persons</w:t>
      </w:r>
      <w:bookmarkEnd w:id="9"/>
    </w:p>
    <w:tbl>
      <w:tblPr>
        <w:tblStyle w:val="UHM-Slutrapportenbartmedvgrtalinjer1"/>
        <w:tblW w:w="7933" w:type="dxa"/>
        <w:tblLook w:val="04A0" w:firstRow="1" w:lastRow="0" w:firstColumn="1" w:lastColumn="0" w:noHBand="0" w:noVBand="1"/>
      </w:tblPr>
      <w:tblGrid>
        <w:gridCol w:w="3966"/>
        <w:gridCol w:w="3967"/>
      </w:tblGrid>
      <w:tr w:rsidR="00422BF0" w:rsidRPr="006A3835" w14:paraId="197EE21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5190F2A0" w14:textId="604E746D" w:rsidR="00A14E3D" w:rsidRPr="006A3835" w:rsidRDefault="004C61E8" w:rsidP="00823C27">
            <w:pPr>
              <w:spacing w:line="240" w:lineRule="auto"/>
              <w:rPr>
                <w:lang w:val="en-GB"/>
              </w:rPr>
            </w:pPr>
            <w:r w:rsidRPr="006A3835">
              <w:rPr>
                <w:lang w:val="en-GB"/>
              </w:rPr>
              <w:t>Name</w:t>
            </w:r>
          </w:p>
        </w:tc>
        <w:tc>
          <w:tcPr>
            <w:tcW w:w="3967" w:type="dxa"/>
            <w:tcBorders>
              <w:bottom w:val="single" w:sz="18" w:space="0" w:color="668097"/>
            </w:tcBorders>
          </w:tcPr>
          <w:p w14:paraId="40B8B559" w14:textId="316EFD3B" w:rsidR="00A14E3D" w:rsidRPr="006A3835" w:rsidRDefault="004C61E8" w:rsidP="006F3D9E">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Title/ro</w:t>
            </w:r>
            <w:r w:rsidR="00960FC5">
              <w:rPr>
                <w:lang w:val="en-GB"/>
              </w:rPr>
              <w:t>le</w:t>
            </w:r>
          </w:p>
        </w:tc>
      </w:tr>
      <w:tr w:rsidR="00422BF0" w:rsidRPr="006A3835" w14:paraId="04A66A05"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33B506EB" w14:textId="70D13081" w:rsidR="00A14E3D" w:rsidRPr="006A3835" w:rsidRDefault="00486754" w:rsidP="00823C27">
            <w:pPr>
              <w:spacing w:line="240" w:lineRule="auto"/>
              <w:rPr>
                <w:lang w:val="en-GB"/>
              </w:rPr>
            </w:pPr>
            <w:sdt>
              <w:sdtPr>
                <w:rPr>
                  <w:lang w:val="en-GB"/>
                </w:rPr>
                <w:id w:val="2107226956"/>
                <w:placeholder>
                  <w:docPart w:val="1A0D9754A71B4F5BBD0B5DC0E943E1BE"/>
                </w:placeholder>
                <w:text w:multiLine="1"/>
              </w:sdtPr>
              <w:sdtEndPr/>
              <w:sdtContent>
                <w:r w:rsidR="00960FC5" w:rsidRPr="00960FC5">
                  <w:rPr>
                    <w:bCs w:val="0"/>
                    <w:lang w:val="en-GB"/>
                  </w:rPr>
                  <w:t>Enter name</w:t>
                </w:r>
              </w:sdtContent>
            </w:sdt>
          </w:p>
        </w:tc>
        <w:tc>
          <w:tcPr>
            <w:tcW w:w="3967" w:type="dxa"/>
            <w:tcBorders>
              <w:top w:val="single" w:sz="18" w:space="0" w:color="668097"/>
            </w:tcBorders>
          </w:tcPr>
          <w:p w14:paraId="42D7286F" w14:textId="2A8456EB" w:rsidR="00A14E3D" w:rsidRPr="006A3835" w:rsidRDefault="00486754"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bCs/>
                  <w:lang w:val="en-GB"/>
                </w:rPr>
                <w:id w:val="-1376926703"/>
                <w:placeholder>
                  <w:docPart w:val="939C243102A649B5BFCE72BFFBC305BA"/>
                </w:placeholder>
                <w:text w:multiLine="1"/>
              </w:sdtPr>
              <w:sdtEndPr/>
              <w:sdtContent>
                <w:r w:rsidR="00960FC5" w:rsidRPr="00960FC5">
                  <w:rPr>
                    <w:bCs/>
                    <w:lang w:val="en-GB"/>
                  </w:rPr>
                  <w:t>Enter title/role</w:t>
                </w:r>
              </w:sdtContent>
            </w:sdt>
          </w:p>
        </w:tc>
      </w:tr>
      <w:tr w:rsidR="00422BF0" w:rsidRPr="006A3835" w14:paraId="06C106A1"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7F3DE39B" w14:textId="53A87DCE" w:rsidR="00A14E3D" w:rsidRPr="006A3835" w:rsidRDefault="00A14E3D" w:rsidP="00823C27">
            <w:pPr>
              <w:spacing w:line="240" w:lineRule="auto"/>
              <w:rPr>
                <w:lang w:val="en-GB"/>
              </w:rPr>
            </w:pPr>
          </w:p>
        </w:tc>
        <w:tc>
          <w:tcPr>
            <w:tcW w:w="3967" w:type="dxa"/>
          </w:tcPr>
          <w:p w14:paraId="0451AE71" w14:textId="0BF471D5" w:rsidR="00A14E3D" w:rsidRPr="006A3835" w:rsidRDefault="00A14E3D"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55FB7C05"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62811ED" w14:textId="4637A8C4" w:rsidR="00A14E3D" w:rsidRPr="006A3835" w:rsidRDefault="00A14E3D" w:rsidP="00823C27">
            <w:pPr>
              <w:spacing w:line="240" w:lineRule="auto"/>
              <w:rPr>
                <w:lang w:val="en-GB"/>
              </w:rPr>
            </w:pPr>
          </w:p>
        </w:tc>
        <w:tc>
          <w:tcPr>
            <w:tcW w:w="3967" w:type="dxa"/>
          </w:tcPr>
          <w:p w14:paraId="3A4476DB" w14:textId="355EC352" w:rsidR="00A14E3D" w:rsidRPr="006A3835" w:rsidRDefault="00A14E3D"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3EAFB41A"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33F9054" w14:textId="77777777" w:rsidR="00A14E3D" w:rsidRPr="006A3835" w:rsidRDefault="00A14E3D" w:rsidP="00823C27">
            <w:pPr>
              <w:spacing w:line="240" w:lineRule="auto"/>
              <w:rPr>
                <w:lang w:val="en-GB"/>
              </w:rPr>
            </w:pPr>
          </w:p>
        </w:tc>
        <w:tc>
          <w:tcPr>
            <w:tcW w:w="3967" w:type="dxa"/>
          </w:tcPr>
          <w:p w14:paraId="58909BA3" w14:textId="77777777" w:rsidR="00A14E3D" w:rsidRPr="006A3835" w:rsidRDefault="00A14E3D"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bl>
    <w:p w14:paraId="3438F53B" w14:textId="4C86633B" w:rsidR="00A14E3D" w:rsidRPr="006A3835" w:rsidRDefault="00A14E3D" w:rsidP="00963CEF">
      <w:pPr>
        <w:rPr>
          <w:lang w:val="en-GB"/>
        </w:rPr>
      </w:pPr>
    </w:p>
    <w:p w14:paraId="1F8F48B0" w14:textId="72EFBC3E" w:rsidR="004C61E8" w:rsidRPr="006A3835" w:rsidRDefault="0068279E" w:rsidP="0068279E">
      <w:pPr>
        <w:pStyle w:val="Rubrik1-utannr"/>
        <w:spacing w:after="320"/>
        <w:rPr>
          <w:lang w:val="en-GB"/>
        </w:rPr>
      </w:pPr>
      <w:bookmarkStart w:id="10" w:name="_Toc194412015"/>
      <w:r w:rsidRPr="006A3835">
        <w:rPr>
          <w:lang w:val="en-GB"/>
        </w:rPr>
        <w:t>Documents reviewed</w:t>
      </w:r>
      <w:bookmarkEnd w:id="10"/>
    </w:p>
    <w:tbl>
      <w:tblPr>
        <w:tblStyle w:val="UHM-Slutrapportenbartmedvgrtalinjer1"/>
        <w:tblW w:w="7930" w:type="dxa"/>
        <w:tblLook w:val="04A0" w:firstRow="1" w:lastRow="0" w:firstColumn="1" w:lastColumn="0" w:noHBand="0" w:noVBand="1"/>
      </w:tblPr>
      <w:tblGrid>
        <w:gridCol w:w="562"/>
        <w:gridCol w:w="3402"/>
        <w:gridCol w:w="3966"/>
      </w:tblGrid>
      <w:tr w:rsidR="00422BF0" w:rsidRPr="006A3835" w14:paraId="617744F7"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62" w:type="dxa"/>
            <w:tcBorders>
              <w:bottom w:val="single" w:sz="18" w:space="0" w:color="668097"/>
            </w:tcBorders>
          </w:tcPr>
          <w:p w14:paraId="67104CA1" w14:textId="3A4E0B45" w:rsidR="00485ED7" w:rsidRPr="006A3835" w:rsidRDefault="00485ED7" w:rsidP="001158A2">
            <w:pPr>
              <w:spacing w:line="240" w:lineRule="auto"/>
              <w:rPr>
                <w:lang w:val="en-GB"/>
              </w:rPr>
            </w:pPr>
            <w:r w:rsidRPr="006A3835">
              <w:rPr>
                <w:lang w:val="en-GB"/>
              </w:rPr>
              <w:t>No</w:t>
            </w:r>
          </w:p>
        </w:tc>
        <w:tc>
          <w:tcPr>
            <w:tcW w:w="3402" w:type="dxa"/>
            <w:tcBorders>
              <w:bottom w:val="single" w:sz="18" w:space="0" w:color="668097"/>
            </w:tcBorders>
          </w:tcPr>
          <w:p w14:paraId="113A6FF8" w14:textId="558193CF" w:rsidR="00485ED7" w:rsidRPr="006A3835" w:rsidRDefault="00485ED7" w:rsidP="00485ED7">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Document</w:t>
            </w:r>
          </w:p>
        </w:tc>
        <w:tc>
          <w:tcPr>
            <w:tcW w:w="3966" w:type="dxa"/>
            <w:tcBorders>
              <w:bottom w:val="single" w:sz="18" w:space="0" w:color="668097"/>
            </w:tcBorders>
          </w:tcPr>
          <w:p w14:paraId="09E641CE" w14:textId="24F91140" w:rsidR="00485ED7" w:rsidRPr="006A3835" w:rsidRDefault="00485ED7" w:rsidP="00485ED7">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Comment</w:t>
            </w:r>
          </w:p>
        </w:tc>
      </w:tr>
      <w:tr w:rsidR="00422BF0" w:rsidRPr="00486754" w14:paraId="528E32C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562" w:type="dxa"/>
            <w:tcBorders>
              <w:top w:val="single" w:sz="18" w:space="0" w:color="668097"/>
            </w:tcBorders>
          </w:tcPr>
          <w:p w14:paraId="20FB531B" w14:textId="5F13269D" w:rsidR="00485ED7" w:rsidRPr="006A3835" w:rsidRDefault="00485ED7" w:rsidP="001158A2">
            <w:pPr>
              <w:spacing w:line="240" w:lineRule="auto"/>
              <w:rPr>
                <w:lang w:val="en-GB"/>
              </w:rPr>
            </w:pPr>
            <w:r w:rsidRPr="006A3835">
              <w:rPr>
                <w:lang w:val="en-GB"/>
              </w:rPr>
              <w:t>1</w:t>
            </w:r>
          </w:p>
        </w:tc>
        <w:tc>
          <w:tcPr>
            <w:tcW w:w="3402" w:type="dxa"/>
            <w:tcBorders>
              <w:top w:val="single" w:sz="18" w:space="0" w:color="668097"/>
            </w:tcBorders>
          </w:tcPr>
          <w:p w14:paraId="379D9C5C" w14:textId="14A51979" w:rsidR="00485ED7" w:rsidRPr="006A3835" w:rsidRDefault="00486754" w:rsidP="00485ED7">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850464552"/>
                <w:placeholder>
                  <w:docPart w:val="23F47135C7E349E782E8719667B04F57"/>
                </w:placeholder>
                <w:text w:multiLine="1"/>
              </w:sdtPr>
              <w:sdtEndPr/>
              <w:sdtContent>
                <w:r w:rsidR="00960FC5">
                  <w:rPr>
                    <w:rFonts w:asciiTheme="minorHAnsi" w:hAnsiTheme="minorHAnsi" w:cstheme="minorHAnsi"/>
                    <w:bCs/>
                    <w:szCs w:val="20"/>
                    <w:lang w:val="en-GB"/>
                  </w:rPr>
                  <w:t>Enter name of document</w:t>
                </w:r>
              </w:sdtContent>
            </w:sdt>
          </w:p>
        </w:tc>
        <w:bookmarkStart w:id="11" w:name="_Hlk194409264"/>
        <w:tc>
          <w:tcPr>
            <w:tcW w:w="3966" w:type="dxa"/>
            <w:tcBorders>
              <w:top w:val="single" w:sz="18" w:space="0" w:color="668097"/>
            </w:tcBorders>
          </w:tcPr>
          <w:p w14:paraId="34844D17" w14:textId="0ECB2D03" w:rsidR="00485ED7" w:rsidRPr="006A3835" w:rsidRDefault="00486754" w:rsidP="00485ED7">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702057554"/>
                <w:placeholder>
                  <w:docPart w:val="F495AEF8357846B8921C2C8AF962BD09"/>
                </w:placeholder>
                <w:text w:multiLine="1"/>
              </w:sdtPr>
              <w:sdtEndPr/>
              <w:sdtContent>
                <w:r w:rsidR="00960FC5" w:rsidRPr="00960FC5">
                  <w:rPr>
                    <w:lang w:val="en-GB"/>
                  </w:rPr>
                  <w:t xml:space="preserve">Explain the content of the document if it is not clear from the name; state if there is a signature, and </w:t>
                </w:r>
                <w:r w:rsidR="004D716C">
                  <w:rPr>
                    <w:lang w:val="en-GB"/>
                  </w:rPr>
                  <w:t xml:space="preserve">enter </w:t>
                </w:r>
                <w:r w:rsidR="00960FC5">
                  <w:rPr>
                    <w:lang w:val="en-GB"/>
                  </w:rPr>
                  <w:t>the</w:t>
                </w:r>
                <w:r w:rsidR="00960FC5" w:rsidRPr="00960FC5">
                  <w:rPr>
                    <w:lang w:val="en-GB"/>
                  </w:rPr>
                  <w:t xml:space="preserve"> date, period of validity, etc.</w:t>
                </w:r>
                <w:r w:rsidR="00960FC5">
                  <w:rPr>
                    <w:lang w:val="en-GB"/>
                  </w:rPr>
                  <w:br/>
                </w:r>
              </w:sdtContent>
            </w:sdt>
            <w:bookmarkEnd w:id="11"/>
          </w:p>
        </w:tc>
      </w:tr>
      <w:tr w:rsidR="00422BF0" w:rsidRPr="006A3835" w14:paraId="4DE493B2" w14:textId="77777777" w:rsidTr="004D716C">
        <w:trPr>
          <w:trHeight w:val="345"/>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808080" w:themeColor="background1" w:themeShade="80"/>
            </w:tcBorders>
          </w:tcPr>
          <w:p w14:paraId="4E586B34" w14:textId="66F951CB" w:rsidR="00485ED7" w:rsidRPr="006A3835" w:rsidRDefault="00704A75" w:rsidP="001158A2">
            <w:pPr>
              <w:spacing w:line="240" w:lineRule="auto"/>
              <w:rPr>
                <w:lang w:val="en-GB"/>
              </w:rPr>
            </w:pPr>
            <w:r w:rsidRPr="006A3835">
              <w:rPr>
                <w:lang w:val="en-GB"/>
              </w:rPr>
              <w:lastRenderedPageBreak/>
              <w:t>2</w:t>
            </w:r>
          </w:p>
        </w:tc>
        <w:tc>
          <w:tcPr>
            <w:tcW w:w="3402" w:type="dxa"/>
            <w:tcBorders>
              <w:bottom w:val="single" w:sz="4" w:space="0" w:color="808080" w:themeColor="background1" w:themeShade="80"/>
            </w:tcBorders>
          </w:tcPr>
          <w:p w14:paraId="343E40A7" w14:textId="64AFFBB6" w:rsidR="004D716C" w:rsidRPr="006A3835" w:rsidRDefault="004D716C" w:rsidP="004D716C">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53430A07" w14:textId="77777777" w:rsidR="00485ED7" w:rsidRPr="006A3835"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58F9C421" w14:textId="77777777" w:rsidTr="004D716C">
        <w:trPr>
          <w:trHeight w:val="34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808080" w:themeColor="background1" w:themeShade="80"/>
            </w:tcBorders>
          </w:tcPr>
          <w:p w14:paraId="22F25D05" w14:textId="05C3D4FB" w:rsidR="00485ED7" w:rsidRPr="006A3835" w:rsidRDefault="00704A75" w:rsidP="001158A2">
            <w:pPr>
              <w:spacing w:line="240" w:lineRule="auto"/>
              <w:rPr>
                <w:lang w:val="en-GB"/>
              </w:rPr>
            </w:pPr>
            <w:r w:rsidRPr="006A3835">
              <w:rPr>
                <w:lang w:val="en-GB"/>
              </w:rPr>
              <w:t>3</w:t>
            </w:r>
          </w:p>
        </w:tc>
        <w:tc>
          <w:tcPr>
            <w:tcW w:w="3402" w:type="dxa"/>
            <w:tcBorders>
              <w:top w:val="single" w:sz="4" w:space="0" w:color="808080" w:themeColor="background1" w:themeShade="80"/>
            </w:tcBorders>
          </w:tcPr>
          <w:p w14:paraId="5502F5BF" w14:textId="31158DEC" w:rsidR="00485ED7" w:rsidRPr="006A3835" w:rsidRDefault="00485ED7" w:rsidP="001158A2">
            <w:pPr>
              <w:spacing w:line="240" w:lineRule="auto"/>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6D9A714F" w14:textId="77777777" w:rsidR="00485ED7" w:rsidRPr="006A3835"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422BF0" w:rsidRPr="006A3835" w14:paraId="7061BB07" w14:textId="77777777" w:rsidTr="00485ED7">
        <w:trPr>
          <w:trHeight w:val="345"/>
        </w:trPr>
        <w:tc>
          <w:tcPr>
            <w:cnfStyle w:val="001000000000" w:firstRow="0" w:lastRow="0" w:firstColumn="1" w:lastColumn="0" w:oddVBand="0" w:evenVBand="0" w:oddHBand="0" w:evenHBand="0" w:firstRowFirstColumn="0" w:firstRowLastColumn="0" w:lastRowFirstColumn="0" w:lastRowLastColumn="0"/>
            <w:tcW w:w="562" w:type="dxa"/>
          </w:tcPr>
          <w:p w14:paraId="322E81D4" w14:textId="44CE5ACE" w:rsidR="00485ED7" w:rsidRPr="006A3835" w:rsidRDefault="00704A75" w:rsidP="001158A2">
            <w:pPr>
              <w:spacing w:line="240" w:lineRule="auto"/>
              <w:rPr>
                <w:lang w:val="en-GB"/>
              </w:rPr>
            </w:pPr>
            <w:r w:rsidRPr="006A3835">
              <w:rPr>
                <w:lang w:val="en-GB"/>
              </w:rPr>
              <w:t>4</w:t>
            </w:r>
          </w:p>
        </w:tc>
        <w:tc>
          <w:tcPr>
            <w:tcW w:w="3402" w:type="dxa"/>
          </w:tcPr>
          <w:p w14:paraId="00E61D81" w14:textId="46E74AD4" w:rsidR="00485ED7" w:rsidRPr="006A3835" w:rsidRDefault="00485ED7" w:rsidP="001158A2">
            <w:pPr>
              <w:spacing w:line="240" w:lineRule="auto"/>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1706867A" w14:textId="77777777" w:rsidR="00485ED7" w:rsidRPr="006A3835"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bl>
    <w:p w14:paraId="5A99A92C" w14:textId="77777777" w:rsidR="004C61E8" w:rsidRPr="006A3835" w:rsidRDefault="004C61E8" w:rsidP="00BF6605">
      <w:pPr>
        <w:rPr>
          <w:lang w:val="en-GB"/>
        </w:rPr>
      </w:pPr>
    </w:p>
    <w:p w14:paraId="591C9B4C" w14:textId="77777777" w:rsidR="00EA1997" w:rsidRPr="006A3835" w:rsidRDefault="00EA1997">
      <w:pPr>
        <w:spacing w:after="0" w:line="240" w:lineRule="auto"/>
        <w:rPr>
          <w:rFonts w:ascii="Corbel" w:eastAsia="MS Gothic" w:hAnsi="Corbel"/>
          <w:b/>
          <w:spacing w:val="5"/>
          <w:sz w:val="40"/>
          <w:szCs w:val="52"/>
          <w:lang w:val="en-GB"/>
        </w:rPr>
      </w:pPr>
      <w:r w:rsidRPr="006A3835">
        <w:rPr>
          <w:lang w:val="en-GB"/>
        </w:rPr>
        <w:br w:type="page"/>
      </w:r>
    </w:p>
    <w:p w14:paraId="67ABC471" w14:textId="7DF5C893" w:rsidR="00B34CCE" w:rsidRPr="006A3835" w:rsidRDefault="00BD3139" w:rsidP="00500816">
      <w:pPr>
        <w:pStyle w:val="Rubrik1numrerad"/>
        <w:numPr>
          <w:ilvl w:val="0"/>
          <w:numId w:val="0"/>
        </w:numPr>
        <w:ind w:left="397" w:hanging="397"/>
        <w:rPr>
          <w:lang w:val="en-GB"/>
        </w:rPr>
      </w:pPr>
      <w:bookmarkStart w:id="12" w:name="_Toc194412016"/>
      <w:r w:rsidRPr="006A3835">
        <w:rPr>
          <w:lang w:val="en-GB"/>
        </w:rPr>
        <w:lastRenderedPageBreak/>
        <w:t>Audit results</w:t>
      </w:r>
      <w:bookmarkEnd w:id="12"/>
    </w:p>
    <w:p w14:paraId="46BA53B1" w14:textId="768BF263" w:rsidR="00472B8A" w:rsidRPr="006A3835" w:rsidRDefault="004C61E8" w:rsidP="004C7FFE">
      <w:pPr>
        <w:pStyle w:val="Rubrik2numrerad"/>
        <w:numPr>
          <w:ilvl w:val="0"/>
          <w:numId w:val="0"/>
        </w:numPr>
        <w:rPr>
          <w:lang w:val="en-GB"/>
        </w:rPr>
      </w:pPr>
      <w:bookmarkStart w:id="13" w:name="_Toc194412017"/>
      <w:r w:rsidRPr="006A3835">
        <w:rPr>
          <w:lang w:val="en-GB"/>
        </w:rPr>
        <w:t>Process requirement 1: Integrate the commitments into policies and allocate responsibility for policies and due diligence</w:t>
      </w:r>
      <w:bookmarkEnd w:id="13"/>
    </w:p>
    <w:p w14:paraId="16617EB3" w14:textId="33B8C627" w:rsidR="00C53874" w:rsidRPr="006A3835" w:rsidRDefault="00486754" w:rsidP="00C53874">
      <w:pPr>
        <w:rPr>
          <w:rFonts w:ascii="Corbel" w:hAnsi="Corbel"/>
          <w:lang w:val="en-GB"/>
        </w:rPr>
      </w:pPr>
      <w:hyperlink r:id="rId14" w:history="1">
        <w:r w:rsidR="0003470E" w:rsidRPr="008B5601">
          <w:rPr>
            <w:rStyle w:val="Hyperlnk"/>
            <w:rFonts w:ascii="Corbel" w:hAnsi="Corbel"/>
            <w:lang w:val="en-GB"/>
          </w:rPr>
          <w:t>www.hållbarupphandling.se/en/processkrav-1</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2547"/>
        <w:gridCol w:w="1701"/>
        <w:gridCol w:w="1559"/>
        <w:gridCol w:w="2126"/>
      </w:tblGrid>
      <w:tr w:rsidR="00422BF0" w:rsidRPr="006A3835" w14:paraId="7583928E" w14:textId="2EBA4462"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1624C0EB" w14:textId="4E321263" w:rsidR="004C61E8" w:rsidRPr="006A3835" w:rsidRDefault="004C61E8" w:rsidP="00823C27">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1B09AE12" w14:textId="55587443" w:rsidR="004C61E8" w:rsidRPr="006A3835" w:rsidRDefault="00C03900"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004C61E8" w:rsidRPr="006A3835">
              <w:rPr>
                <w:lang w:val="en-GB"/>
              </w:rPr>
              <w:t xml:space="preserve"> requirement</w:t>
            </w:r>
          </w:p>
        </w:tc>
        <w:tc>
          <w:tcPr>
            <w:tcW w:w="1559" w:type="dxa"/>
            <w:tcBorders>
              <w:bottom w:val="single" w:sz="18" w:space="0" w:color="668097"/>
            </w:tcBorders>
          </w:tcPr>
          <w:p w14:paraId="5D67B2F1" w14:textId="4F9453DA" w:rsidR="004C61E8" w:rsidRPr="006A3835" w:rsidRDefault="004C61E8"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6E48AF8C" w14:textId="45EEA8AF" w:rsidR="004C61E8" w:rsidRPr="006A3835" w:rsidRDefault="00C03900"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653F0FD9" w14:textId="79471C79"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539A45CD" w14:textId="3369DD25" w:rsidR="004C61E8" w:rsidRPr="006A3835" w:rsidRDefault="006D3C31" w:rsidP="006D3C31">
            <w:pPr>
              <w:pStyle w:val="Tabellrubrik"/>
              <w:rPr>
                <w:lang w:val="en-GB"/>
              </w:rPr>
            </w:pPr>
            <w:r w:rsidRPr="006A3835">
              <w:rPr>
                <w:lang w:val="en-GB"/>
              </w:rPr>
              <w:t xml:space="preserve">Process requirement 1: Integrate the commitments into policies and allocate responsibility for policies and due diligence </w:t>
            </w:r>
          </w:p>
        </w:tc>
        <w:tc>
          <w:tcPr>
            <w:tcW w:w="1701" w:type="dxa"/>
            <w:tcBorders>
              <w:top w:val="single" w:sz="18" w:space="0" w:color="668097"/>
            </w:tcBorders>
          </w:tcPr>
          <w:p w14:paraId="607498D2" w14:textId="17182202" w:rsidR="004C61E8"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6806012"/>
                <w14:checkbox>
                  <w14:checked w14:val="0"/>
                  <w14:checkedState w14:val="2612" w14:font="MS Gothic"/>
                  <w14:uncheckedState w14:val="2610" w14:font="MS Gothic"/>
                </w14:checkbox>
              </w:sdtPr>
              <w:sdtEndPr/>
              <w:sdtContent>
                <w:r w:rsidR="004C61E8" w:rsidRPr="006A3835">
                  <w:rPr>
                    <w:rFonts w:ascii="MS Gothic" w:eastAsia="MS Gothic" w:hAnsi="MS Gothic"/>
                    <w:lang w:val="en-GB"/>
                  </w:rPr>
                  <w:t xml:space="preserve">   ☐ </w:t>
                </w:r>
              </w:sdtContent>
            </w:sdt>
          </w:p>
        </w:tc>
        <w:tc>
          <w:tcPr>
            <w:tcW w:w="1559" w:type="dxa"/>
            <w:tcBorders>
              <w:top w:val="single" w:sz="18" w:space="0" w:color="668097"/>
            </w:tcBorders>
          </w:tcPr>
          <w:p w14:paraId="741797D6" w14:textId="77777777" w:rsidR="004C61E8"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23490334"/>
                <w14:checkbox>
                  <w14:checked w14:val="0"/>
                  <w14:checkedState w14:val="2612" w14:font="MS Gothic"/>
                  <w14:uncheckedState w14:val="2610" w14:font="MS Gothic"/>
                </w14:checkbox>
              </w:sdtPr>
              <w:sdtEndPr/>
              <w:sdtContent>
                <w:r w:rsidR="004C61E8" w:rsidRPr="006A3835">
                  <w:rPr>
                    <w:rFonts w:ascii="MS Gothic" w:eastAsia="MS Gothic" w:hAnsi="MS Gothic"/>
                    <w:lang w:val="en-GB"/>
                  </w:rPr>
                  <w:t xml:space="preserve">   ☐ </w:t>
                </w:r>
              </w:sdtContent>
            </w:sdt>
          </w:p>
        </w:tc>
        <w:tc>
          <w:tcPr>
            <w:tcW w:w="2126" w:type="dxa"/>
            <w:tcBorders>
              <w:top w:val="single" w:sz="18" w:space="0" w:color="668097"/>
            </w:tcBorders>
          </w:tcPr>
          <w:p w14:paraId="4828EDFE" w14:textId="77777777" w:rsidR="004C61E8"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56710623"/>
                <w14:checkbox>
                  <w14:checked w14:val="0"/>
                  <w14:checkedState w14:val="2612" w14:font="MS Gothic"/>
                  <w14:uncheckedState w14:val="2610" w14:font="MS Gothic"/>
                </w14:checkbox>
              </w:sdtPr>
              <w:sdtEndPr/>
              <w:sdtContent>
                <w:r w:rsidR="004C61E8" w:rsidRPr="006A3835">
                  <w:rPr>
                    <w:rFonts w:ascii="MS Gothic" w:eastAsia="MS Gothic" w:hAnsi="MS Gothic"/>
                    <w:lang w:val="en-GB"/>
                  </w:rPr>
                  <w:t xml:space="preserve">   ☐ </w:t>
                </w:r>
              </w:sdtContent>
            </w:sdt>
          </w:p>
        </w:tc>
      </w:tr>
    </w:tbl>
    <w:p w14:paraId="6C938134" w14:textId="4FB6695F" w:rsidR="00BD3139" w:rsidRPr="006A3835" w:rsidRDefault="00BD3139">
      <w:pPr>
        <w:spacing w:after="0" w:line="240" w:lineRule="auto"/>
        <w:rPr>
          <w:lang w:val="en-GB"/>
        </w:rPr>
      </w:pPr>
    </w:p>
    <w:p w14:paraId="7F36AF4D" w14:textId="5B28533F" w:rsidR="00B64ADD" w:rsidRPr="006A3835" w:rsidRDefault="00B64ADD">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2BBB82E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B4AC064" w14:textId="35BF53C1" w:rsidR="00B64ADD" w:rsidRPr="006A3835" w:rsidRDefault="00B64ADD" w:rsidP="00247A05">
            <w:pPr>
              <w:spacing w:line="240" w:lineRule="auto"/>
              <w:rPr>
                <w:lang w:val="en-GB"/>
              </w:rPr>
            </w:pPr>
            <w:r w:rsidRPr="006A3835">
              <w:rPr>
                <w:lang w:val="en-GB"/>
              </w:rPr>
              <w:t xml:space="preserve">Excerpt from the contract </w:t>
            </w:r>
            <w:r w:rsidR="00C03900">
              <w:rPr>
                <w:lang w:val="en-GB"/>
              </w:rPr>
              <w:t>clause</w:t>
            </w:r>
          </w:p>
        </w:tc>
      </w:tr>
      <w:tr w:rsidR="00422BF0" w:rsidRPr="00486754" w14:paraId="7CFE5BE9"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DEEED1F" w14:textId="77777777" w:rsidR="00E44E10" w:rsidRPr="00E44E10" w:rsidRDefault="00E44E10" w:rsidP="00E44E10">
            <w:p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 xml:space="preserve">Supplier shall integrate the commitments in the Supplier Code of Conduct into policies and allocate </w:t>
            </w:r>
          </w:p>
          <w:p w14:paraId="720B6DC3" w14:textId="77777777" w:rsidR="00E44E10" w:rsidRPr="00E44E10" w:rsidRDefault="00E44E10" w:rsidP="00E44E10">
            <w:p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responsibility for policies and due diligence, by</w:t>
            </w:r>
          </w:p>
          <w:p w14:paraId="3B7ED830" w14:textId="2789CA36" w:rsidR="00E44E10" w:rsidRPr="00E44E10" w:rsidRDefault="00E44E10" w:rsidP="00E44E10">
            <w:pPr>
              <w:pStyle w:val="Liststycke"/>
              <w:numPr>
                <w:ilvl w:val="0"/>
                <w:numId w:val="33"/>
              </w:num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 xml:space="preserve">ensuring that relevant policies, established at the highest management level, are adopted or </w:t>
            </w:r>
          </w:p>
          <w:p w14:paraId="0C387724" w14:textId="77777777" w:rsidR="00E44E10" w:rsidRPr="00E44E10" w:rsidRDefault="00E44E10" w:rsidP="00E44E10">
            <w:pPr>
              <w:pStyle w:val="Liststycke"/>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revised to align with the commitments in the Supplier Code of Conduct,</w:t>
            </w:r>
          </w:p>
          <w:p w14:paraId="6D3F616A" w14:textId="32A949C5" w:rsidR="00E44E10" w:rsidRPr="00E44E10" w:rsidRDefault="00E44E10" w:rsidP="00E44E10">
            <w:pPr>
              <w:pStyle w:val="Liststycke"/>
              <w:numPr>
                <w:ilvl w:val="0"/>
                <w:numId w:val="33"/>
              </w:num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 xml:space="preserve">making the policies publicly available and communicating them to rights-holders affected by </w:t>
            </w:r>
          </w:p>
          <w:p w14:paraId="33890855" w14:textId="77777777" w:rsidR="00E44E10" w:rsidRPr="00E44E10" w:rsidRDefault="00E44E10" w:rsidP="00E44E10">
            <w:pPr>
              <w:pStyle w:val="Liststycke"/>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its own operations,</w:t>
            </w:r>
          </w:p>
          <w:p w14:paraId="2B118337" w14:textId="00A6D125" w:rsidR="00E44E10" w:rsidRPr="00E44E10" w:rsidRDefault="00E44E10" w:rsidP="00E44E10">
            <w:pPr>
              <w:pStyle w:val="Liststycke"/>
              <w:numPr>
                <w:ilvl w:val="0"/>
                <w:numId w:val="33"/>
              </w:num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ensuring that the board of directors considers the policies when making decisions,</w:t>
            </w:r>
          </w:p>
          <w:p w14:paraId="59E3A2C1" w14:textId="49DE4A1A" w:rsidR="00E44E10" w:rsidRPr="00E44E10" w:rsidRDefault="00E44E10" w:rsidP="00E44E10">
            <w:pPr>
              <w:pStyle w:val="Liststycke"/>
              <w:numPr>
                <w:ilvl w:val="0"/>
                <w:numId w:val="33"/>
              </w:num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 xml:space="preserve">appointing one or more persons in management positions as responsible for the due diligence </w:t>
            </w:r>
          </w:p>
          <w:p w14:paraId="0CE7B4C9" w14:textId="77777777" w:rsidR="00E44E10" w:rsidRPr="00E44E10" w:rsidRDefault="00E44E10" w:rsidP="00E44E10">
            <w:pPr>
              <w:pStyle w:val="Liststycke"/>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process and</w:t>
            </w:r>
          </w:p>
          <w:p w14:paraId="5285B72E" w14:textId="12316422" w:rsidR="00E44E10" w:rsidRPr="00E44E10" w:rsidRDefault="00E44E10" w:rsidP="00E44E10">
            <w:pPr>
              <w:pStyle w:val="Liststycke"/>
              <w:numPr>
                <w:ilvl w:val="0"/>
                <w:numId w:val="33"/>
              </w:numPr>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assigning responsibility for the implementation of the policies to employees whose decisions are most likely to increase or decrease the risks of adverse impacts.</w:t>
            </w:r>
          </w:p>
          <w:p w14:paraId="539A5254" w14:textId="0BABA280" w:rsidR="00E44E10" w:rsidRPr="00E44E10" w:rsidRDefault="00E44E10" w:rsidP="00E44E10">
            <w:pPr>
              <w:pStyle w:val="Liststycke"/>
              <w:shd w:val="clear" w:color="auto" w:fill="FFFFFF" w:themeFill="background1"/>
              <w:spacing w:after="0" w:line="240" w:lineRule="auto"/>
              <w:rPr>
                <w:rFonts w:asciiTheme="majorHAnsi" w:hAnsiTheme="majorHAnsi" w:cstheme="majorHAnsi"/>
                <w:lang w:val="en-GB"/>
              </w:rPr>
            </w:pPr>
            <w:r w:rsidRPr="00E44E10">
              <w:rPr>
                <w:rFonts w:asciiTheme="majorHAnsi" w:hAnsiTheme="majorHAnsi" w:cstheme="majorHAnsi"/>
                <w:lang w:val="en-GB"/>
              </w:rPr>
              <w:t xml:space="preserve"> </w:t>
            </w:r>
            <w:r w:rsidR="00B64ADD" w:rsidRPr="00E44E10">
              <w:rPr>
                <w:lang w:val="en-GB"/>
              </w:rPr>
              <w:t xml:space="preserve"> </w:t>
            </w:r>
          </w:p>
        </w:tc>
      </w:tr>
    </w:tbl>
    <w:p w14:paraId="4F48E1A7" w14:textId="3A05B5DC" w:rsidR="003C7FC1" w:rsidRPr="006A3835" w:rsidRDefault="003C7FC1">
      <w:pPr>
        <w:spacing w:after="0" w:line="240" w:lineRule="auto"/>
        <w:rPr>
          <w:lang w:val="en-GB"/>
        </w:rPr>
      </w:pPr>
    </w:p>
    <w:p w14:paraId="081E8BDF" w14:textId="77777777" w:rsidR="003C7FC1" w:rsidRPr="006A3835" w:rsidRDefault="003C7FC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53E91AE"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DEE97B3" w14:textId="131E1D03" w:rsidR="001D1D16" w:rsidRPr="006A3835" w:rsidRDefault="001D1D16" w:rsidP="00984CA0">
            <w:pPr>
              <w:spacing w:line="240" w:lineRule="auto"/>
              <w:rPr>
                <w:lang w:val="en-GB"/>
              </w:rPr>
            </w:pPr>
            <w:r w:rsidRPr="006A3835">
              <w:rPr>
                <w:lang w:val="en-GB"/>
              </w:rPr>
              <w:t>Processes</w:t>
            </w:r>
          </w:p>
        </w:tc>
      </w:tr>
      <w:tr w:rsidR="00422BF0" w:rsidRPr="00486754" w14:paraId="6B62A72A"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DD3B84E" w14:textId="476432D1" w:rsidR="001D1D16" w:rsidRPr="006A3835" w:rsidRDefault="001D1D16" w:rsidP="00A1086A">
            <w:pPr>
              <w:pStyle w:val="Underrubrik"/>
              <w:outlineLvl w:val="9"/>
              <w:rPr>
                <w:lang w:val="en-GB"/>
              </w:rPr>
            </w:pPr>
            <w:r w:rsidRPr="006A3835">
              <w:rPr>
                <w:lang w:val="en-GB"/>
              </w:rPr>
              <w:t xml:space="preserve">Own </w:t>
            </w:r>
            <w:r w:rsidR="00C03900">
              <w:rPr>
                <w:lang w:val="en-GB"/>
              </w:rPr>
              <w:t>operations</w:t>
            </w:r>
          </w:p>
          <w:p w14:paraId="6368B9F2" w14:textId="559EE5F6" w:rsidR="00292647" w:rsidRPr="006A3835" w:rsidRDefault="00486754" w:rsidP="00A1086A">
            <w:pPr>
              <w:pBdr>
                <w:bottom w:val="single" w:sz="6" w:space="1" w:color="auto"/>
              </w:pBdr>
              <w:rPr>
                <w:bCs w:val="0"/>
                <w:lang w:val="en-GB"/>
              </w:rPr>
            </w:pPr>
            <w:sdt>
              <w:sdtPr>
                <w:rPr>
                  <w:lang w:val="en-GB"/>
                </w:rPr>
                <w:id w:val="2006008835"/>
                <w:placeholder>
                  <w:docPart w:val="46B9807BB2F84622B6F9B29E9EC61FA4"/>
                </w:placeholder>
              </w:sdtPr>
              <w:sdtEndPr/>
              <w:sdtContent>
                <w:r w:rsidR="003A4037" w:rsidRPr="00F27502">
                  <w:rPr>
                    <w:lang w:val="en-GB"/>
                  </w:rPr>
                  <w:t xml:space="preserve">Briefly state what </w:t>
                </w:r>
                <w:r w:rsidR="003A4037">
                  <w:rPr>
                    <w:lang w:val="en-GB"/>
                  </w:rPr>
                  <w:t>policies</w:t>
                </w:r>
                <w:r w:rsidR="003A4037" w:rsidRPr="00F27502">
                  <w:rPr>
                    <w:lang w:val="en-GB"/>
                  </w:rPr>
                  <w:t xml:space="preserve"> </w:t>
                </w:r>
                <w:r w:rsidR="003A4037">
                  <w:rPr>
                    <w:lang w:val="en-GB"/>
                  </w:rPr>
                  <w:t xml:space="preserve">and responsibilities that </w:t>
                </w:r>
                <w:r w:rsidR="003A4037" w:rsidRPr="00F27502">
                  <w:rPr>
                    <w:lang w:val="en-GB"/>
                  </w:rPr>
                  <w:t>are in place to meet the requirement</w:t>
                </w:r>
                <w:r w:rsidR="003A4037" w:rsidRPr="003A4037">
                  <w:rPr>
                    <w:lang w:val="en-GB"/>
                  </w:rPr>
                  <w:t>.</w:t>
                </w:r>
              </w:sdtContent>
            </w:sdt>
            <w:r w:rsidR="00292647" w:rsidRPr="006A3835">
              <w:rPr>
                <w:lang w:val="en-GB"/>
              </w:rPr>
              <w:t xml:space="preserve"> </w:t>
            </w:r>
          </w:p>
          <w:p w14:paraId="610AE315" w14:textId="77777777" w:rsidR="00292647" w:rsidRPr="003A4037" w:rsidRDefault="00292647" w:rsidP="00A1086A">
            <w:pPr>
              <w:pBdr>
                <w:bottom w:val="single" w:sz="6" w:space="1" w:color="auto"/>
              </w:pBdr>
              <w:rPr>
                <w:bCs w:val="0"/>
                <w:lang w:val="en-GB"/>
              </w:rPr>
            </w:pPr>
          </w:p>
          <w:p w14:paraId="1F8FFFDD" w14:textId="77777777" w:rsidR="001D1D16" w:rsidRPr="006A3835" w:rsidRDefault="001D1D16" w:rsidP="00A1086A">
            <w:pPr>
              <w:pStyle w:val="Underrubrik"/>
              <w:outlineLvl w:val="9"/>
              <w:rPr>
                <w:lang w:val="en-GB"/>
              </w:rPr>
            </w:pPr>
            <w:r w:rsidRPr="006A3835">
              <w:rPr>
                <w:lang w:val="en-GB"/>
              </w:rPr>
              <w:t xml:space="preserve">Supply chain </w:t>
            </w:r>
          </w:p>
          <w:p w14:paraId="51587F78" w14:textId="164985B3" w:rsidR="00292647" w:rsidRPr="006A3835" w:rsidRDefault="00486754" w:rsidP="00A1086A">
            <w:pPr>
              <w:shd w:val="clear" w:color="auto" w:fill="FFFFFF" w:themeFill="background1"/>
              <w:spacing w:after="0" w:line="240" w:lineRule="auto"/>
              <w:rPr>
                <w:bCs w:val="0"/>
                <w:lang w:val="en-GB"/>
              </w:rPr>
            </w:pPr>
            <w:sdt>
              <w:sdtPr>
                <w:rPr>
                  <w:lang w:val="en-GB"/>
                </w:rPr>
                <w:id w:val="142409931"/>
                <w:placeholder>
                  <w:docPart w:val="03F8B4E53C5C4283A558667CA19FDDB4"/>
                </w:placeholder>
              </w:sdtPr>
              <w:sdtEndPr/>
              <w:sdtContent>
                <w:r w:rsidR="00312329" w:rsidRPr="006A3835">
                  <w:rPr>
                    <w:lang w:val="en-GB"/>
                  </w:rPr>
                  <w:t xml:space="preserve"> </w:t>
                </w:r>
                <w:r w:rsidR="003A4037" w:rsidRPr="00F27502">
                  <w:rPr>
                    <w:lang w:val="en-GB"/>
                  </w:rPr>
                  <w:t xml:space="preserve">Briefly state what </w:t>
                </w:r>
                <w:r w:rsidR="003A4037">
                  <w:rPr>
                    <w:lang w:val="en-GB"/>
                  </w:rPr>
                  <w:t>policies</w:t>
                </w:r>
                <w:r w:rsidR="003A4037" w:rsidRPr="00F27502">
                  <w:rPr>
                    <w:lang w:val="en-GB"/>
                  </w:rPr>
                  <w:t xml:space="preserve"> </w:t>
                </w:r>
                <w:r w:rsidR="003A4037">
                  <w:rPr>
                    <w:lang w:val="en-GB"/>
                  </w:rPr>
                  <w:t xml:space="preserve">and responsibilities that </w:t>
                </w:r>
                <w:r w:rsidR="003A4037" w:rsidRPr="00F27502">
                  <w:rPr>
                    <w:lang w:val="en-GB"/>
                  </w:rPr>
                  <w:t>are in place to meet the requirement.</w:t>
                </w:r>
              </w:sdtContent>
            </w:sdt>
            <w:r w:rsidR="00292647" w:rsidRPr="006A3835">
              <w:rPr>
                <w:lang w:val="en-GB"/>
              </w:rPr>
              <w:t xml:space="preserve"> </w:t>
            </w:r>
          </w:p>
          <w:p w14:paraId="6691331C" w14:textId="17CDE861" w:rsidR="001D1D16" w:rsidRPr="006A3835" w:rsidRDefault="001D1D16" w:rsidP="00A1086A">
            <w:pPr>
              <w:pStyle w:val="Liststycke"/>
              <w:shd w:val="clear" w:color="auto" w:fill="FFFFFF" w:themeFill="background1"/>
              <w:spacing w:after="0" w:line="240" w:lineRule="auto"/>
              <w:rPr>
                <w:lang w:val="en-GB"/>
              </w:rPr>
            </w:pPr>
            <w:r w:rsidRPr="006A3835">
              <w:rPr>
                <w:lang w:val="en-GB"/>
              </w:rPr>
              <w:t xml:space="preserve"> </w:t>
            </w:r>
          </w:p>
        </w:tc>
      </w:tr>
    </w:tbl>
    <w:p w14:paraId="23EFABD3" w14:textId="77777777" w:rsidR="001D1D16" w:rsidRPr="006A3835" w:rsidRDefault="001D1D16">
      <w:pPr>
        <w:spacing w:after="0" w:line="240" w:lineRule="auto"/>
        <w:rPr>
          <w:lang w:val="en-GB"/>
        </w:rPr>
      </w:pPr>
    </w:p>
    <w:p w14:paraId="29ABD143" w14:textId="3F87B77B" w:rsidR="001D1D16" w:rsidRPr="006A3835" w:rsidRDefault="001D1D16">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368640B9"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126BF50" w14:textId="185BA177" w:rsidR="00292647" w:rsidRPr="006A3835" w:rsidRDefault="003A4037" w:rsidP="00984CA0">
            <w:pPr>
              <w:spacing w:line="240" w:lineRule="auto"/>
              <w:rPr>
                <w:lang w:val="en-GB"/>
              </w:rPr>
            </w:pPr>
            <w:r>
              <w:rPr>
                <w:lang w:val="en-GB"/>
              </w:rPr>
              <w:lastRenderedPageBreak/>
              <w:t>A</w:t>
            </w:r>
            <w:r w:rsidR="00292647" w:rsidRPr="006A3835">
              <w:rPr>
                <w:lang w:val="en-GB"/>
              </w:rPr>
              <w:t xml:space="preserve">uditor's assessment </w:t>
            </w:r>
          </w:p>
        </w:tc>
      </w:tr>
      <w:bookmarkStart w:id="14" w:name="_Hlk194410733"/>
      <w:tr w:rsidR="00422BF0" w:rsidRPr="00486754" w14:paraId="3C708224"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AACFB6B" w14:textId="36613D69" w:rsidR="00292647" w:rsidRPr="006A3835" w:rsidRDefault="00486754" w:rsidP="00292647">
            <w:pPr>
              <w:rPr>
                <w:bCs w:val="0"/>
                <w:lang w:val="en-GB"/>
              </w:rPr>
            </w:pPr>
            <w:sdt>
              <w:sdtPr>
                <w:rPr>
                  <w:lang w:val="en-GB"/>
                </w:rPr>
                <w:id w:val="313687665"/>
                <w:placeholder>
                  <w:docPart w:val="F98A0E26B8AD4ED892116C0DB62200A6"/>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292647" w:rsidRPr="006A3835">
              <w:rPr>
                <w:lang w:val="en-GB"/>
              </w:rPr>
              <w:t xml:space="preserve"> </w:t>
            </w:r>
          </w:p>
          <w:bookmarkEnd w:id="14"/>
          <w:p w14:paraId="77636D99" w14:textId="1CF74FC1" w:rsidR="00292647" w:rsidRPr="006A3835" w:rsidRDefault="00292647" w:rsidP="00984CA0">
            <w:pPr>
              <w:pStyle w:val="Liststycke"/>
              <w:shd w:val="clear" w:color="auto" w:fill="FFFFFF" w:themeFill="background1"/>
              <w:spacing w:after="0" w:line="240" w:lineRule="auto"/>
              <w:rPr>
                <w:lang w:val="en-GB"/>
              </w:rPr>
            </w:pPr>
          </w:p>
        </w:tc>
      </w:tr>
    </w:tbl>
    <w:p w14:paraId="5496AFBE" w14:textId="77777777" w:rsidR="001D1D16" w:rsidRPr="006A3835" w:rsidRDefault="001D1D16">
      <w:pPr>
        <w:spacing w:after="0" w:line="240" w:lineRule="auto"/>
        <w:rPr>
          <w:lang w:val="en-GB"/>
        </w:rPr>
      </w:pPr>
    </w:p>
    <w:p w14:paraId="00647083" w14:textId="283D0FEF" w:rsidR="001D1D16" w:rsidRPr="006A3835" w:rsidRDefault="001D1D16">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1022651"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086DE12" w14:textId="6998FA7E" w:rsidR="00292647" w:rsidRPr="006A3835" w:rsidRDefault="00292647" w:rsidP="00984CA0">
            <w:pPr>
              <w:spacing w:line="240" w:lineRule="auto"/>
              <w:rPr>
                <w:lang w:val="en-GB"/>
              </w:rPr>
            </w:pPr>
            <w:r w:rsidRPr="006A3835">
              <w:rPr>
                <w:lang w:val="en-GB"/>
              </w:rPr>
              <w:t xml:space="preserve">Deviation </w:t>
            </w:r>
          </w:p>
        </w:tc>
      </w:tr>
      <w:tr w:rsidR="00422BF0" w:rsidRPr="00486754" w14:paraId="51888ED9"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bookmarkStart w:id="15" w:name="_Hlk194410834" w:displacedByCustomXml="next"/>
          <w:sdt>
            <w:sdtPr>
              <w:rPr>
                <w:lang w:val="en-GB"/>
              </w:rPr>
              <w:id w:val="-318731699"/>
              <w:placeholder>
                <w:docPart w:val="BFA0D5A769024246A9EACECA2A422EAC"/>
              </w:placeholder>
            </w:sdtPr>
            <w:sdtEndPr/>
            <w:sdtContent>
              <w:p w14:paraId="7DD7F128" w14:textId="6E96D900" w:rsidR="00292647" w:rsidRPr="006A3835" w:rsidRDefault="00E516AE" w:rsidP="00E516AE">
                <w:pPr>
                  <w:rPr>
                    <w:bCs w:val="0"/>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bookmarkEnd w:id="15"/>
          <w:p w14:paraId="20D61FA4" w14:textId="65335886" w:rsidR="00292647" w:rsidRPr="006A3835" w:rsidRDefault="00292647" w:rsidP="00984CA0">
            <w:pPr>
              <w:pStyle w:val="Liststycke"/>
              <w:shd w:val="clear" w:color="auto" w:fill="FFFFFF" w:themeFill="background1"/>
              <w:spacing w:after="0" w:line="240" w:lineRule="auto"/>
              <w:rPr>
                <w:lang w:val="en-GB"/>
              </w:rPr>
            </w:pPr>
          </w:p>
        </w:tc>
      </w:tr>
    </w:tbl>
    <w:p w14:paraId="4998FC19" w14:textId="5233A7FD" w:rsidR="001D1D16" w:rsidRPr="006A3835" w:rsidRDefault="001D1D16">
      <w:pPr>
        <w:spacing w:after="0" w:line="240" w:lineRule="auto"/>
        <w:rPr>
          <w:lang w:val="en-GB"/>
        </w:rPr>
      </w:pPr>
    </w:p>
    <w:p w14:paraId="22C071F9" w14:textId="4BE127DC" w:rsidR="00292647" w:rsidRPr="006A3835" w:rsidRDefault="002926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503A6F9"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F09C627" w14:textId="23BDE244" w:rsidR="00292647" w:rsidRPr="006A3835" w:rsidRDefault="003A4037" w:rsidP="00984CA0">
            <w:pPr>
              <w:spacing w:line="240" w:lineRule="auto"/>
              <w:rPr>
                <w:lang w:val="en-GB"/>
              </w:rPr>
            </w:pPr>
            <w:r>
              <w:rPr>
                <w:lang w:val="en-GB"/>
              </w:rPr>
              <w:t>Improvement suggestion</w:t>
            </w:r>
            <w:r w:rsidR="00292647" w:rsidRPr="006A3835">
              <w:rPr>
                <w:lang w:val="en-GB"/>
              </w:rPr>
              <w:t xml:space="preserve">  </w:t>
            </w:r>
          </w:p>
        </w:tc>
      </w:tr>
      <w:tr w:rsidR="00422BF0" w:rsidRPr="006A3835" w14:paraId="50A00E7F"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E34E0F9" w14:textId="22F1700E" w:rsidR="00312329" w:rsidRPr="006A3835" w:rsidRDefault="00312329" w:rsidP="00312329">
            <w:pPr>
              <w:rPr>
                <w:lang w:val="en-GB"/>
              </w:rPr>
            </w:pPr>
            <w:r w:rsidRPr="006A3835">
              <w:rPr>
                <w:lang w:val="en-GB"/>
              </w:rPr>
              <w:t xml:space="preserve">If possible, indicate how policies and responsibilities can be improved. Refer to the guidance. Copy the </w:t>
            </w:r>
            <w:r w:rsidR="00E516AE">
              <w:rPr>
                <w:lang w:val="en-GB"/>
              </w:rPr>
              <w:t>suggestion</w:t>
            </w:r>
            <w:r w:rsidRPr="006A3835">
              <w:rPr>
                <w:lang w:val="en-GB"/>
              </w:rPr>
              <w:t xml:space="preserve"> </w:t>
            </w:r>
            <w:r w:rsidR="00E516AE">
              <w:rPr>
                <w:lang w:val="en-GB"/>
              </w:rPr>
              <w:t>to</w:t>
            </w:r>
            <w:r w:rsidRPr="006A3835">
              <w:rPr>
                <w:lang w:val="en-GB"/>
              </w:rPr>
              <w:t xml:space="preserve"> the action plan. Delete the section if </w:t>
            </w:r>
            <w:r w:rsidR="00E516AE">
              <w:rPr>
                <w:lang w:val="en-GB"/>
              </w:rPr>
              <w:t xml:space="preserve">there is </w:t>
            </w:r>
            <w:r w:rsidRPr="006A3835">
              <w:rPr>
                <w:lang w:val="en-GB"/>
              </w:rPr>
              <w:t xml:space="preserve">no improvement </w:t>
            </w:r>
            <w:r w:rsidR="00E516AE">
              <w:rPr>
                <w:lang w:val="en-GB"/>
              </w:rPr>
              <w:t>suggestion</w:t>
            </w:r>
            <w:r w:rsidRPr="006A3835">
              <w:rPr>
                <w:lang w:val="en-GB"/>
              </w:rPr>
              <w:t>.</w:t>
            </w:r>
          </w:p>
          <w:p w14:paraId="4DE12046" w14:textId="30D1378E" w:rsidR="00292647" w:rsidRPr="006A3835" w:rsidRDefault="00292647" w:rsidP="00292647">
            <w:pPr>
              <w:shd w:val="clear" w:color="auto" w:fill="FFFFFF" w:themeFill="background1"/>
              <w:spacing w:after="0" w:line="240" w:lineRule="auto"/>
              <w:rPr>
                <w:lang w:val="en-GB"/>
              </w:rPr>
            </w:pPr>
          </w:p>
        </w:tc>
      </w:tr>
    </w:tbl>
    <w:p w14:paraId="17C30AED" w14:textId="6DC24406" w:rsidR="00292647" w:rsidRPr="006A3835" w:rsidRDefault="00292647">
      <w:pPr>
        <w:spacing w:after="0" w:line="240" w:lineRule="auto"/>
        <w:rPr>
          <w:lang w:val="en-GB"/>
        </w:rPr>
      </w:pPr>
    </w:p>
    <w:p w14:paraId="50B884CD" w14:textId="51CB9898" w:rsidR="00292647" w:rsidRPr="006A3835" w:rsidRDefault="002926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8C1CCA4"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196FF02" w14:textId="7F289E3E" w:rsidR="00292647" w:rsidRPr="006A3835" w:rsidRDefault="003A4037" w:rsidP="00984CA0">
            <w:pPr>
              <w:spacing w:line="240" w:lineRule="auto"/>
              <w:rPr>
                <w:lang w:val="en-GB"/>
              </w:rPr>
            </w:pPr>
            <w:r>
              <w:rPr>
                <w:lang w:val="en-GB"/>
              </w:rPr>
              <w:t>Reviewed documents</w:t>
            </w:r>
          </w:p>
        </w:tc>
      </w:tr>
      <w:tr w:rsidR="00422BF0" w:rsidRPr="00486754" w14:paraId="5D2B4BBE"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bookmarkStart w:id="16" w:name="_Hlk194411096" w:displacedByCustomXml="next"/>
          <w:sdt>
            <w:sdtPr>
              <w:rPr>
                <w:lang w:val="en-GB"/>
              </w:rPr>
              <w:id w:val="-1998723765"/>
              <w:placeholder>
                <w:docPart w:val="FAE4DED671FD423BB4803D820581FA60"/>
              </w:placeholder>
            </w:sdtPr>
            <w:sdtEndPr/>
            <w:sdtContent>
              <w:p w14:paraId="111BA6B3" w14:textId="152FDE56" w:rsidR="00E516AE"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bookmarkEnd w:id="16" w:displacedByCustomXml="prev"/>
          <w:p w14:paraId="2941D23E" w14:textId="31D79DBA" w:rsidR="002E0007" w:rsidRPr="006A3835" w:rsidRDefault="002E0007" w:rsidP="00AC24D0">
            <w:pPr>
              <w:shd w:val="clear" w:color="auto" w:fill="FFFFFF" w:themeFill="background1"/>
              <w:spacing w:after="0" w:line="240" w:lineRule="auto"/>
              <w:rPr>
                <w:lang w:val="en-GB"/>
              </w:rPr>
            </w:pPr>
          </w:p>
        </w:tc>
      </w:tr>
    </w:tbl>
    <w:p w14:paraId="0AA9DD2F" w14:textId="77777777" w:rsidR="00292647" w:rsidRPr="006A3835" w:rsidRDefault="00292647">
      <w:pPr>
        <w:spacing w:after="0" w:line="240" w:lineRule="auto"/>
        <w:rPr>
          <w:lang w:val="en-GB"/>
        </w:rPr>
      </w:pPr>
    </w:p>
    <w:p w14:paraId="4AE7F3DA" w14:textId="77777777" w:rsidR="00140853" w:rsidRPr="006A3835" w:rsidRDefault="00140853" w:rsidP="004C61E8">
      <w:pPr>
        <w:pStyle w:val="Fotnotstext"/>
        <w:shd w:val="clear" w:color="auto" w:fill="FFFFFF" w:themeFill="background1"/>
        <w:rPr>
          <w:lang w:val="en-GB"/>
        </w:rPr>
      </w:pPr>
    </w:p>
    <w:p w14:paraId="1AA33C8F" w14:textId="5C97E665" w:rsidR="00472B8A" w:rsidRPr="006A3835" w:rsidRDefault="00140853" w:rsidP="00422BF0">
      <w:pPr>
        <w:pStyle w:val="Rubrik2numrerad"/>
        <w:numPr>
          <w:ilvl w:val="0"/>
          <w:numId w:val="0"/>
        </w:numPr>
        <w:ind w:left="510" w:hanging="510"/>
        <w:rPr>
          <w:lang w:val="en-GB"/>
        </w:rPr>
      </w:pPr>
      <w:bookmarkStart w:id="17" w:name="_Toc194412018"/>
      <w:r w:rsidRPr="006A3835">
        <w:rPr>
          <w:lang w:val="en-GB"/>
        </w:rPr>
        <w:t xml:space="preserve">Process requirement 2: Identify and assess </w:t>
      </w:r>
      <w:r w:rsidR="00C03900">
        <w:rPr>
          <w:lang w:val="en-GB"/>
        </w:rPr>
        <w:t>adverse</w:t>
      </w:r>
      <w:r w:rsidRPr="006A3835">
        <w:rPr>
          <w:lang w:val="en-GB"/>
        </w:rPr>
        <w:t xml:space="preserve"> impacts</w:t>
      </w:r>
      <w:bookmarkEnd w:id="17"/>
    </w:p>
    <w:p w14:paraId="1E21813A" w14:textId="5F79C72E" w:rsidR="00C53874" w:rsidRPr="006A3835" w:rsidRDefault="00486754" w:rsidP="00C53874">
      <w:pPr>
        <w:rPr>
          <w:rFonts w:ascii="Corbel" w:hAnsi="Corbel"/>
          <w:lang w:val="en-GB"/>
        </w:rPr>
      </w:pPr>
      <w:hyperlink r:id="rId15" w:history="1">
        <w:r w:rsidR="00F344DE" w:rsidRPr="006A3835">
          <w:rPr>
            <w:rStyle w:val="Hyperlnk"/>
            <w:rFonts w:ascii="Corbel" w:hAnsi="Corbel"/>
            <w:lang w:val="en-GB"/>
          </w:rPr>
          <w:t>www.hållbarupphandling.se/</w:t>
        </w:r>
        <w:r w:rsidR="0003470E">
          <w:rPr>
            <w:rStyle w:val="Hyperlnk"/>
            <w:rFonts w:ascii="Corbel" w:hAnsi="Corbel"/>
            <w:lang w:val="en-GB"/>
          </w:rPr>
          <w:t>en/</w:t>
        </w:r>
        <w:r w:rsidR="00F344DE" w:rsidRPr="006A3835">
          <w:rPr>
            <w:rStyle w:val="Hyperlnk"/>
            <w:rFonts w:ascii="Corbel" w:hAnsi="Corbel"/>
            <w:lang w:val="en-GB"/>
          </w:rPr>
          <w:t>processkrav-2</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1821"/>
        <w:gridCol w:w="1344"/>
        <w:gridCol w:w="1267"/>
        <w:gridCol w:w="1825"/>
        <w:gridCol w:w="1676"/>
      </w:tblGrid>
      <w:tr w:rsidR="00C03900" w:rsidRPr="006A3835" w14:paraId="38F8D9FD" w14:textId="7F778E42" w:rsidTr="00C03900">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1" w:type="dxa"/>
            <w:tcBorders>
              <w:bottom w:val="single" w:sz="18" w:space="0" w:color="668097"/>
            </w:tcBorders>
          </w:tcPr>
          <w:p w14:paraId="68614310" w14:textId="46CF3A49" w:rsidR="00C03900" w:rsidRPr="006A3835" w:rsidRDefault="00C03900" w:rsidP="00C03900">
            <w:pPr>
              <w:spacing w:line="240" w:lineRule="auto"/>
              <w:rPr>
                <w:lang w:val="en-GB"/>
              </w:rPr>
            </w:pPr>
            <w:r w:rsidRPr="006A3835">
              <w:rPr>
                <w:lang w:val="en-GB"/>
              </w:rPr>
              <w:t>Compliance with process requirement</w:t>
            </w:r>
          </w:p>
        </w:tc>
        <w:tc>
          <w:tcPr>
            <w:tcW w:w="1344" w:type="dxa"/>
            <w:tcBorders>
              <w:bottom w:val="single" w:sz="18" w:space="0" w:color="668097"/>
            </w:tcBorders>
          </w:tcPr>
          <w:p w14:paraId="7656BC0A" w14:textId="595DEEC7"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267" w:type="dxa"/>
            <w:tcBorders>
              <w:bottom w:val="single" w:sz="18" w:space="0" w:color="668097"/>
            </w:tcBorders>
          </w:tcPr>
          <w:p w14:paraId="7878B5CE" w14:textId="691F4F84"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1825" w:type="dxa"/>
            <w:tcBorders>
              <w:bottom w:val="single" w:sz="18" w:space="0" w:color="668097"/>
            </w:tcBorders>
          </w:tcPr>
          <w:p w14:paraId="49E38883" w14:textId="67FBA896"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c>
          <w:tcPr>
            <w:tcW w:w="1676" w:type="dxa"/>
            <w:tcBorders>
              <w:bottom w:val="single" w:sz="18" w:space="0" w:color="668097"/>
            </w:tcBorders>
          </w:tcPr>
          <w:p w14:paraId="28998844" w14:textId="0616BE90"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 xml:space="preserve">Risk of </w:t>
            </w:r>
            <w:r>
              <w:rPr>
                <w:lang w:val="en-GB"/>
              </w:rPr>
              <w:t>severe</w:t>
            </w:r>
            <w:r w:rsidRPr="006A3835">
              <w:rPr>
                <w:lang w:val="en-GB"/>
              </w:rPr>
              <w:t xml:space="preserve"> deviation</w:t>
            </w:r>
          </w:p>
        </w:tc>
      </w:tr>
      <w:tr w:rsidR="00422BF0" w:rsidRPr="006A3835" w14:paraId="433A5BA1" w14:textId="250D7025" w:rsidTr="00C03900">
        <w:trPr>
          <w:trHeight w:val="359"/>
        </w:trPr>
        <w:tc>
          <w:tcPr>
            <w:cnfStyle w:val="001000000000" w:firstRow="0" w:lastRow="0" w:firstColumn="1" w:lastColumn="0" w:oddVBand="0" w:evenVBand="0" w:oddHBand="0" w:evenHBand="0" w:firstRowFirstColumn="0" w:firstRowLastColumn="0" w:lastRowFirstColumn="0" w:lastRowLastColumn="0"/>
            <w:tcW w:w="1821" w:type="dxa"/>
            <w:tcBorders>
              <w:top w:val="single" w:sz="18" w:space="0" w:color="668097"/>
            </w:tcBorders>
          </w:tcPr>
          <w:p w14:paraId="3DCF94EE" w14:textId="474EF357" w:rsidR="00140853" w:rsidRPr="006A3835" w:rsidRDefault="006D3C31" w:rsidP="001158A2">
            <w:pPr>
              <w:spacing w:line="240" w:lineRule="auto"/>
              <w:rPr>
                <w:lang w:val="en-GB"/>
              </w:rPr>
            </w:pPr>
            <w:r w:rsidRPr="006A3835">
              <w:rPr>
                <w:lang w:val="en-GB"/>
              </w:rPr>
              <w:t xml:space="preserve">Process requirement 2: Identify and assess </w:t>
            </w:r>
            <w:r w:rsidR="003A4037">
              <w:rPr>
                <w:lang w:val="en-GB"/>
              </w:rPr>
              <w:t>adverse</w:t>
            </w:r>
            <w:r w:rsidRPr="006A3835">
              <w:rPr>
                <w:lang w:val="en-GB"/>
              </w:rPr>
              <w:t xml:space="preserve"> impacts</w:t>
            </w:r>
          </w:p>
        </w:tc>
        <w:tc>
          <w:tcPr>
            <w:tcW w:w="1344" w:type="dxa"/>
            <w:tcBorders>
              <w:top w:val="single" w:sz="18" w:space="0" w:color="668097"/>
            </w:tcBorders>
          </w:tcPr>
          <w:p w14:paraId="5F913604" w14:textId="20F57081" w:rsidR="00140853"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14523532"/>
                <w14:checkbox>
                  <w14:checked w14:val="0"/>
                  <w14:checkedState w14:val="2612" w14:font="MS Gothic"/>
                  <w14:uncheckedState w14:val="2610" w14:font="MS Gothic"/>
                </w14:checkbox>
              </w:sdtPr>
              <w:sdtEndPr/>
              <w:sdtContent>
                <w:r w:rsidR="00140853" w:rsidRPr="006A3835">
                  <w:rPr>
                    <w:rFonts w:ascii="MS Gothic" w:eastAsia="MS Gothic" w:hAnsi="MS Gothic"/>
                    <w:lang w:val="en-GB"/>
                  </w:rPr>
                  <w:t xml:space="preserve">   ☐ </w:t>
                </w:r>
              </w:sdtContent>
            </w:sdt>
          </w:p>
        </w:tc>
        <w:tc>
          <w:tcPr>
            <w:tcW w:w="1267" w:type="dxa"/>
            <w:tcBorders>
              <w:top w:val="single" w:sz="18" w:space="0" w:color="668097"/>
            </w:tcBorders>
          </w:tcPr>
          <w:p w14:paraId="60D22333" w14:textId="77777777" w:rsidR="00140853"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5110545"/>
                <w14:checkbox>
                  <w14:checked w14:val="0"/>
                  <w14:checkedState w14:val="2612" w14:font="MS Gothic"/>
                  <w14:uncheckedState w14:val="2610" w14:font="MS Gothic"/>
                </w14:checkbox>
              </w:sdtPr>
              <w:sdtEndPr/>
              <w:sdtContent>
                <w:r w:rsidR="00140853" w:rsidRPr="006A3835">
                  <w:rPr>
                    <w:rFonts w:ascii="MS Gothic" w:eastAsia="MS Gothic" w:hAnsi="MS Gothic"/>
                    <w:lang w:val="en-GB"/>
                  </w:rPr>
                  <w:t xml:space="preserve">   ☐ </w:t>
                </w:r>
              </w:sdtContent>
            </w:sdt>
          </w:p>
        </w:tc>
        <w:tc>
          <w:tcPr>
            <w:tcW w:w="1825" w:type="dxa"/>
            <w:tcBorders>
              <w:top w:val="single" w:sz="18" w:space="0" w:color="668097"/>
            </w:tcBorders>
          </w:tcPr>
          <w:p w14:paraId="789D3D02" w14:textId="7C018BBF" w:rsidR="00140853"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64896160"/>
                <w14:checkbox>
                  <w14:checked w14:val="0"/>
                  <w14:checkedState w14:val="2612" w14:font="MS Gothic"/>
                  <w14:uncheckedState w14:val="2610" w14:font="MS Gothic"/>
                </w14:checkbox>
              </w:sdtPr>
              <w:sdtEndPr/>
              <w:sdtContent>
                <w:r w:rsidR="00140853" w:rsidRPr="006A3835">
                  <w:rPr>
                    <w:rFonts w:ascii="MS Gothic" w:eastAsia="MS Gothic" w:hAnsi="MS Gothic"/>
                    <w:lang w:val="en-GB"/>
                  </w:rPr>
                  <w:t xml:space="preserve">   ☐ </w:t>
                </w:r>
              </w:sdtContent>
            </w:sdt>
          </w:p>
        </w:tc>
        <w:tc>
          <w:tcPr>
            <w:tcW w:w="1676" w:type="dxa"/>
            <w:tcBorders>
              <w:top w:val="single" w:sz="18" w:space="0" w:color="668097"/>
            </w:tcBorders>
          </w:tcPr>
          <w:p w14:paraId="0F94144F" w14:textId="400C087C" w:rsidR="00140853"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05574459"/>
                <w14:checkbox>
                  <w14:checked w14:val="0"/>
                  <w14:checkedState w14:val="2612" w14:font="MS Gothic"/>
                  <w14:uncheckedState w14:val="2610" w14:font="MS Gothic"/>
                </w14:checkbox>
              </w:sdtPr>
              <w:sdtEndPr/>
              <w:sdtContent>
                <w:r w:rsidR="00140853" w:rsidRPr="006A3835">
                  <w:rPr>
                    <w:rFonts w:ascii="MS Gothic" w:eastAsia="MS Gothic" w:hAnsi="MS Gothic"/>
                    <w:lang w:val="en-GB"/>
                  </w:rPr>
                  <w:t xml:space="preserve">   ☐ </w:t>
                </w:r>
              </w:sdtContent>
            </w:sdt>
          </w:p>
        </w:tc>
      </w:tr>
    </w:tbl>
    <w:p w14:paraId="30DA0A87" w14:textId="4CBA9EC1" w:rsidR="00140853" w:rsidRPr="006A3835" w:rsidRDefault="00140853" w:rsidP="00140853">
      <w:pPr>
        <w:spacing w:after="0" w:line="240" w:lineRule="auto"/>
        <w:rPr>
          <w:lang w:val="en-GB"/>
        </w:rPr>
      </w:pPr>
    </w:p>
    <w:p w14:paraId="2E692EF3" w14:textId="77777777" w:rsidR="003C7FC1" w:rsidRPr="006A3835" w:rsidRDefault="003C7FC1" w:rsidP="00140853">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1C16BD88"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D4D5DDC" w14:textId="37CE733C" w:rsidR="00B64ADD" w:rsidRPr="006A3835" w:rsidRDefault="00C03900" w:rsidP="001158A2">
            <w:pPr>
              <w:spacing w:line="240" w:lineRule="auto"/>
              <w:rPr>
                <w:lang w:val="en-GB"/>
              </w:rPr>
            </w:pPr>
            <w:r w:rsidRPr="006A3835">
              <w:rPr>
                <w:lang w:val="en-GB"/>
              </w:rPr>
              <w:lastRenderedPageBreak/>
              <w:t xml:space="preserve">Excerpt from the contract </w:t>
            </w:r>
            <w:r>
              <w:rPr>
                <w:lang w:val="en-GB"/>
              </w:rPr>
              <w:t>clause</w:t>
            </w:r>
          </w:p>
        </w:tc>
      </w:tr>
      <w:tr w:rsidR="00422BF0" w:rsidRPr="00486754" w14:paraId="458B3907"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EE40863" w14:textId="77777777" w:rsidR="00E44E10" w:rsidRPr="00E44E10" w:rsidRDefault="00E44E10" w:rsidP="00E44E10">
            <w:pPr>
              <w:spacing w:after="0" w:line="240" w:lineRule="auto"/>
              <w:rPr>
                <w:lang w:val="en-GB"/>
              </w:rPr>
            </w:pPr>
            <w:r w:rsidRPr="00E44E10">
              <w:rPr>
                <w:lang w:val="en-GB"/>
              </w:rPr>
              <w:t>2.2 Supplier shall identify and assess actual and potential adverse impacts, by</w:t>
            </w:r>
          </w:p>
          <w:p w14:paraId="2D227D95" w14:textId="2C7446F6" w:rsidR="00E44E10" w:rsidRPr="00E44E10" w:rsidRDefault="00E44E10" w:rsidP="00E44E10">
            <w:pPr>
              <w:pStyle w:val="Liststycke"/>
              <w:numPr>
                <w:ilvl w:val="0"/>
                <w:numId w:val="35"/>
              </w:numPr>
              <w:spacing w:after="0" w:line="240" w:lineRule="auto"/>
              <w:rPr>
                <w:lang w:val="en-GB"/>
              </w:rPr>
            </w:pPr>
            <w:r w:rsidRPr="00E44E10">
              <w:rPr>
                <w:lang w:val="en-GB"/>
              </w:rPr>
              <w:t>identifying risk suppliers,</w:t>
            </w:r>
          </w:p>
          <w:p w14:paraId="1F3878C6" w14:textId="413D827C" w:rsidR="00E44E10" w:rsidRPr="00E44E10" w:rsidRDefault="00E44E10" w:rsidP="00E44E10">
            <w:pPr>
              <w:pStyle w:val="Liststycke"/>
              <w:numPr>
                <w:ilvl w:val="0"/>
                <w:numId w:val="35"/>
              </w:numPr>
              <w:spacing w:after="0" w:line="240" w:lineRule="auto"/>
              <w:rPr>
                <w:lang w:val="en-GB"/>
              </w:rPr>
            </w:pPr>
            <w:r w:rsidRPr="00E44E10">
              <w:rPr>
                <w:lang w:val="en-GB"/>
              </w:rPr>
              <w:t>mapping the supply chains of risk suppliers,</w:t>
            </w:r>
          </w:p>
          <w:p w14:paraId="547E0DE2" w14:textId="7995AB54" w:rsidR="00E44E10" w:rsidRPr="00E44E10" w:rsidRDefault="00E44E10" w:rsidP="00E44E10">
            <w:pPr>
              <w:pStyle w:val="Liststycke"/>
              <w:numPr>
                <w:ilvl w:val="0"/>
                <w:numId w:val="35"/>
              </w:numPr>
              <w:spacing w:after="0" w:line="240" w:lineRule="auto"/>
              <w:rPr>
                <w:lang w:val="en-GB"/>
              </w:rPr>
            </w:pPr>
            <w:r w:rsidRPr="00E44E10">
              <w:rPr>
                <w:lang w:val="en-GB"/>
              </w:rPr>
              <w:t xml:space="preserve">regularly examining the risks of adverse impacts in its own operations and in the supply chains </w:t>
            </w:r>
          </w:p>
          <w:p w14:paraId="02E77BA9" w14:textId="77777777" w:rsidR="00E44E10" w:rsidRPr="00E44E10" w:rsidRDefault="00E44E10" w:rsidP="00E44E10">
            <w:pPr>
              <w:pStyle w:val="Liststycke"/>
              <w:spacing w:after="0" w:line="240" w:lineRule="auto"/>
              <w:rPr>
                <w:lang w:val="en-GB"/>
              </w:rPr>
            </w:pPr>
            <w:r w:rsidRPr="00E44E10">
              <w:rPr>
                <w:lang w:val="en-GB"/>
              </w:rPr>
              <w:t>of risk suppliers,</w:t>
            </w:r>
          </w:p>
          <w:p w14:paraId="0E124D78" w14:textId="62814A5F" w:rsidR="00E44E10" w:rsidRPr="00E44E10" w:rsidRDefault="00E44E10" w:rsidP="00E44E10">
            <w:pPr>
              <w:pStyle w:val="Liststycke"/>
              <w:numPr>
                <w:ilvl w:val="0"/>
                <w:numId w:val="35"/>
              </w:numPr>
              <w:spacing w:after="0" w:line="240" w:lineRule="auto"/>
              <w:rPr>
                <w:lang w:val="en-GB"/>
              </w:rPr>
            </w:pPr>
            <w:r w:rsidRPr="00E44E10">
              <w:rPr>
                <w:lang w:val="en-GB"/>
              </w:rPr>
              <w:t xml:space="preserve">engaging in meaningful consultations with rights-holders or their representatives and </w:t>
            </w:r>
          </w:p>
          <w:p w14:paraId="6F329C4B" w14:textId="77777777" w:rsidR="00E44E10" w:rsidRPr="00E44E10" w:rsidRDefault="00E44E10" w:rsidP="00E44E10">
            <w:pPr>
              <w:pStyle w:val="Liststycke"/>
              <w:spacing w:after="0" w:line="240" w:lineRule="auto"/>
              <w:rPr>
                <w:lang w:val="en-GB"/>
              </w:rPr>
            </w:pPr>
            <w:r w:rsidRPr="00E44E10">
              <w:rPr>
                <w:lang w:val="en-GB"/>
              </w:rPr>
              <w:t xml:space="preserve">obtaining information from credible and independent sources if consultations are not possible </w:t>
            </w:r>
          </w:p>
          <w:p w14:paraId="03A2E48B" w14:textId="77777777" w:rsidR="00E44E10" w:rsidRPr="00E44E10" w:rsidRDefault="00E44E10" w:rsidP="00E44E10">
            <w:pPr>
              <w:pStyle w:val="Liststycke"/>
              <w:spacing w:after="0" w:line="240" w:lineRule="auto"/>
              <w:rPr>
                <w:lang w:val="en-GB"/>
              </w:rPr>
            </w:pPr>
            <w:r w:rsidRPr="00E44E10">
              <w:rPr>
                <w:lang w:val="en-GB"/>
              </w:rPr>
              <w:t>in the supply chains of risk suppliers,</w:t>
            </w:r>
          </w:p>
          <w:p w14:paraId="1B266AF6" w14:textId="788EF680" w:rsidR="00E44E10" w:rsidRPr="00E44E10" w:rsidRDefault="00E44E10" w:rsidP="00E44E10">
            <w:pPr>
              <w:pStyle w:val="Liststycke"/>
              <w:numPr>
                <w:ilvl w:val="0"/>
                <w:numId w:val="35"/>
              </w:numPr>
              <w:spacing w:after="0" w:line="240" w:lineRule="auto"/>
              <w:rPr>
                <w:lang w:val="en-GB"/>
              </w:rPr>
            </w:pPr>
            <w:r w:rsidRPr="00E44E10">
              <w:rPr>
                <w:lang w:val="en-GB"/>
              </w:rPr>
              <w:t xml:space="preserve">paying attention to adverse impact on individuals from groups and populations that are at </w:t>
            </w:r>
          </w:p>
          <w:p w14:paraId="2BE21744" w14:textId="77777777" w:rsidR="00E44E10" w:rsidRPr="00E44E10" w:rsidRDefault="00E44E10" w:rsidP="00E44E10">
            <w:pPr>
              <w:pStyle w:val="Liststycke"/>
              <w:spacing w:after="0" w:line="240" w:lineRule="auto"/>
              <w:rPr>
                <w:lang w:val="en-GB"/>
              </w:rPr>
            </w:pPr>
            <w:r w:rsidRPr="00E44E10">
              <w:rPr>
                <w:lang w:val="en-GB"/>
              </w:rPr>
              <w:t xml:space="preserve">heightened risk of vulnerability or marginalisation, including environmental and human rights </w:t>
            </w:r>
          </w:p>
          <w:p w14:paraId="6A9220CD" w14:textId="77777777" w:rsidR="00E44E10" w:rsidRDefault="00E44E10" w:rsidP="00E44E10">
            <w:pPr>
              <w:pStyle w:val="Liststycke"/>
              <w:spacing w:after="0" w:line="240" w:lineRule="auto"/>
              <w:rPr>
                <w:bCs w:val="0"/>
                <w:lang w:val="en-GB"/>
              </w:rPr>
            </w:pPr>
            <w:r w:rsidRPr="00E44E10">
              <w:rPr>
                <w:lang w:val="en-GB"/>
              </w:rPr>
              <w:t>defenders and</w:t>
            </w:r>
          </w:p>
          <w:p w14:paraId="535E5913" w14:textId="77777777" w:rsidR="00862D31" w:rsidRDefault="00E44E10" w:rsidP="00E44E10">
            <w:pPr>
              <w:pStyle w:val="Liststycke"/>
              <w:numPr>
                <w:ilvl w:val="0"/>
                <w:numId w:val="35"/>
              </w:numPr>
              <w:spacing w:after="0" w:line="240" w:lineRule="auto"/>
              <w:rPr>
                <w:bCs w:val="0"/>
                <w:lang w:val="en-GB"/>
              </w:rPr>
            </w:pPr>
            <w:r w:rsidRPr="00E44E10">
              <w:rPr>
                <w:lang w:val="en-GB"/>
              </w:rPr>
              <w:t>prioritising the most significant risks based on likelihood and severity.</w:t>
            </w:r>
          </w:p>
          <w:p w14:paraId="71181FDC" w14:textId="40572779" w:rsidR="00E44E10" w:rsidRPr="00E44E10" w:rsidRDefault="00E44E10" w:rsidP="00E44E10">
            <w:pPr>
              <w:pStyle w:val="Liststycke"/>
              <w:spacing w:after="0" w:line="240" w:lineRule="auto"/>
              <w:rPr>
                <w:bCs w:val="0"/>
                <w:lang w:val="en-GB"/>
              </w:rPr>
            </w:pPr>
          </w:p>
        </w:tc>
      </w:tr>
    </w:tbl>
    <w:p w14:paraId="3F3C5851" w14:textId="3CB27406" w:rsidR="00292647" w:rsidRPr="006A3835" w:rsidRDefault="00292647" w:rsidP="00292647">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4E92D08"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7E7DBD4" w14:textId="1749FD9F" w:rsidR="00292647" w:rsidRPr="006A3835" w:rsidRDefault="003A4037" w:rsidP="00984CA0">
            <w:pPr>
              <w:spacing w:line="240" w:lineRule="auto"/>
              <w:rPr>
                <w:lang w:val="en-GB"/>
              </w:rPr>
            </w:pPr>
            <w:r>
              <w:rPr>
                <w:lang w:val="en-GB"/>
              </w:rPr>
              <w:t>Sample products</w:t>
            </w:r>
            <w:r w:rsidR="00292647" w:rsidRPr="006A3835">
              <w:rPr>
                <w:lang w:val="en-GB"/>
              </w:rPr>
              <w:t xml:space="preserve"> </w:t>
            </w:r>
          </w:p>
        </w:tc>
      </w:tr>
      <w:tr w:rsidR="00422BF0" w:rsidRPr="00486754" w14:paraId="15C7C6A6"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360018066"/>
              <w:placeholder>
                <w:docPart w:val="50ACA8C21E614967A7BA167DA863777A"/>
              </w:placeholder>
            </w:sdtPr>
            <w:sdtEndPr/>
            <w:sdtContent>
              <w:p w14:paraId="2D7C73BB" w14:textId="60C7098D" w:rsidR="002E0007" w:rsidRPr="006A3835" w:rsidRDefault="002E0007" w:rsidP="002E0007">
                <w:pPr>
                  <w:rPr>
                    <w:rStyle w:val="Platshllartext"/>
                    <w:color w:val="auto"/>
                    <w:lang w:val="en-GB"/>
                  </w:rPr>
                </w:pPr>
                <w:r w:rsidRPr="006A3835">
                  <w:rPr>
                    <w:rStyle w:val="Platshllartext"/>
                    <w:color w:val="auto"/>
                    <w:lang w:val="en-GB"/>
                  </w:rPr>
                  <w:t>Briefly indicate how the supplier has applied the requirement to the sample products. Use the letter code</w:t>
                </w:r>
                <w:r w:rsidR="00E44E10">
                  <w:rPr>
                    <w:rStyle w:val="Platshllartext"/>
                    <w:color w:val="auto"/>
                    <w:lang w:val="en-GB"/>
                  </w:rPr>
                  <w:t>s</w:t>
                </w:r>
                <w:r w:rsidRPr="006A3835">
                  <w:rPr>
                    <w:rStyle w:val="Platshllartext"/>
                    <w:color w:val="auto"/>
                    <w:lang w:val="en-GB"/>
                  </w:rPr>
                  <w:t xml:space="preserve"> from the </w:t>
                </w:r>
                <w:r w:rsidR="00E516AE">
                  <w:rPr>
                    <w:rStyle w:val="Platshllartext"/>
                    <w:color w:val="auto"/>
                    <w:lang w:val="en-GB"/>
                  </w:rPr>
                  <w:t>S</w:t>
                </w:r>
                <w:r w:rsidRPr="006A3835">
                  <w:rPr>
                    <w:rStyle w:val="Platshllartext"/>
                    <w:color w:val="auto"/>
                    <w:lang w:val="en-GB"/>
                  </w:rPr>
                  <w:t xml:space="preserve">ample </w:t>
                </w:r>
                <w:r w:rsidR="00E516AE">
                  <w:rPr>
                    <w:rStyle w:val="Platshllartext"/>
                    <w:color w:val="auto"/>
                    <w:lang w:val="en-GB"/>
                  </w:rPr>
                  <w:t>Products t</w:t>
                </w:r>
                <w:r w:rsidRPr="006A3835">
                  <w:rPr>
                    <w:rStyle w:val="Platshllartext"/>
                    <w:color w:val="auto"/>
                    <w:lang w:val="en-GB"/>
                  </w:rPr>
                  <w:t>able.</w:t>
                </w:r>
              </w:p>
              <w:p w14:paraId="6822B006" w14:textId="618A7998" w:rsidR="00461CAD" w:rsidRPr="006A3835" w:rsidRDefault="002E0007" w:rsidP="002E0007">
                <w:pPr>
                  <w:rPr>
                    <w:lang w:val="en-GB"/>
                  </w:rPr>
                </w:pPr>
                <w:r w:rsidRPr="006A3835">
                  <w:rPr>
                    <w:rStyle w:val="Platshllartext"/>
                    <w:color w:val="auto"/>
                    <w:lang w:val="en-GB"/>
                  </w:rPr>
                  <w:t xml:space="preserve">State whether the </w:t>
                </w:r>
                <w:r w:rsidR="00E516AE">
                  <w:rPr>
                    <w:rStyle w:val="Platshllartext"/>
                    <w:color w:val="auto"/>
                    <w:lang w:val="en-GB"/>
                  </w:rPr>
                  <w:t>supplier</w:t>
                </w:r>
                <w:r w:rsidRPr="006A3835">
                  <w:rPr>
                    <w:rStyle w:val="Platshllartext"/>
                    <w:color w:val="auto"/>
                    <w:lang w:val="en-GB"/>
                  </w:rPr>
                  <w:t xml:space="preserve"> or auditor has identified a risk of </w:t>
                </w:r>
                <w:r w:rsidR="00E516AE">
                  <w:rPr>
                    <w:rStyle w:val="Platshllartext"/>
                    <w:color w:val="auto"/>
                    <w:lang w:val="en-GB"/>
                  </w:rPr>
                  <w:t>severe deviation</w:t>
                </w:r>
                <w:r w:rsidRPr="006A3835">
                  <w:rPr>
                    <w:rStyle w:val="Platshllartext"/>
                    <w:color w:val="auto"/>
                    <w:lang w:val="en-GB"/>
                  </w:rPr>
                  <w:t>.</w:t>
                </w:r>
              </w:p>
            </w:sdtContent>
          </w:sdt>
        </w:tc>
      </w:tr>
    </w:tbl>
    <w:p w14:paraId="6ABB8B9C" w14:textId="77777777" w:rsidR="00292647" w:rsidRPr="006A3835" w:rsidRDefault="00292647" w:rsidP="00292647">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604BE43"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319F624" w14:textId="77777777" w:rsidR="00292647" w:rsidRPr="006A3835" w:rsidRDefault="00292647" w:rsidP="00984CA0">
            <w:pPr>
              <w:spacing w:line="240" w:lineRule="auto"/>
              <w:rPr>
                <w:lang w:val="en-GB"/>
              </w:rPr>
            </w:pPr>
            <w:r w:rsidRPr="006A3835">
              <w:rPr>
                <w:lang w:val="en-GB"/>
              </w:rPr>
              <w:t>Processes</w:t>
            </w:r>
          </w:p>
        </w:tc>
      </w:tr>
      <w:tr w:rsidR="00422BF0" w:rsidRPr="00486754" w14:paraId="177D287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F03DB7E" w14:textId="5B3EA81E" w:rsidR="00292647" w:rsidRPr="006A3835" w:rsidRDefault="00C03900" w:rsidP="00A1086A">
            <w:pPr>
              <w:pStyle w:val="Underrubrik"/>
              <w:outlineLvl w:val="9"/>
              <w:rPr>
                <w:lang w:val="en-GB"/>
              </w:rPr>
            </w:pPr>
            <w:r>
              <w:rPr>
                <w:lang w:val="en-GB"/>
              </w:rPr>
              <w:t>Own operations</w:t>
            </w:r>
          </w:p>
          <w:p w14:paraId="120851BC" w14:textId="697CD9EA" w:rsidR="00292647" w:rsidRPr="006A3835" w:rsidRDefault="00486754" w:rsidP="00A1086A">
            <w:pPr>
              <w:pBdr>
                <w:bottom w:val="single" w:sz="6" w:space="1" w:color="auto"/>
              </w:pBdr>
              <w:rPr>
                <w:bCs w:val="0"/>
                <w:lang w:val="en-GB"/>
              </w:rPr>
            </w:pPr>
            <w:sdt>
              <w:sdtPr>
                <w:rPr>
                  <w:lang w:val="en-GB"/>
                </w:rPr>
                <w:id w:val="-2010043378"/>
                <w:placeholder>
                  <w:docPart w:val="E3DA14F4BF644E739FD47FD868298BDB"/>
                </w:placeholder>
              </w:sdtPr>
              <w:sdtEndPr/>
              <w:sdtContent>
                <w:r w:rsidR="003A4037" w:rsidRPr="00F27502">
                  <w:rPr>
                    <w:lang w:val="en-GB"/>
                  </w:rPr>
                  <w:t>Briefly state what processes are in place to meet the requirement.</w:t>
                </w:r>
              </w:sdtContent>
            </w:sdt>
            <w:r w:rsidR="00292647" w:rsidRPr="006A3835">
              <w:rPr>
                <w:lang w:val="en-GB"/>
              </w:rPr>
              <w:t xml:space="preserve"> </w:t>
            </w:r>
          </w:p>
          <w:p w14:paraId="64344E6B" w14:textId="77777777" w:rsidR="00292647" w:rsidRPr="006A3835" w:rsidRDefault="00292647" w:rsidP="00A1086A">
            <w:pPr>
              <w:pBdr>
                <w:bottom w:val="single" w:sz="6" w:space="1" w:color="auto"/>
              </w:pBdr>
              <w:rPr>
                <w:bCs w:val="0"/>
                <w:lang w:val="en-GB"/>
              </w:rPr>
            </w:pPr>
          </w:p>
          <w:p w14:paraId="45B156C2" w14:textId="77777777" w:rsidR="00292647" w:rsidRPr="006A3835" w:rsidRDefault="00292647" w:rsidP="00A1086A">
            <w:pPr>
              <w:pStyle w:val="Underrubrik"/>
              <w:outlineLvl w:val="9"/>
              <w:rPr>
                <w:lang w:val="en-GB"/>
              </w:rPr>
            </w:pPr>
            <w:r w:rsidRPr="006A3835">
              <w:rPr>
                <w:lang w:val="en-GB"/>
              </w:rPr>
              <w:t xml:space="preserve">Supply chain </w:t>
            </w:r>
          </w:p>
          <w:p w14:paraId="6367F7C6" w14:textId="56460148" w:rsidR="009573F5" w:rsidRPr="006A3835" w:rsidRDefault="00486754" w:rsidP="009573F5">
            <w:pPr>
              <w:rPr>
                <w:bCs w:val="0"/>
                <w:lang w:val="en-GB"/>
              </w:rPr>
            </w:pPr>
            <w:sdt>
              <w:sdtPr>
                <w:rPr>
                  <w:lang w:val="en-GB"/>
                </w:rPr>
                <w:id w:val="-1874461491"/>
                <w:placeholder>
                  <w:docPart w:val="6FAE3A4346B4442391CBD9232B95D47B"/>
                </w:placeholder>
              </w:sdtPr>
              <w:sdtEndPr/>
              <w:sdtContent>
                <w:r w:rsidR="003A4037" w:rsidRPr="00F27502">
                  <w:rPr>
                    <w:lang w:val="en-GB"/>
                  </w:rPr>
                  <w:t>Briefly state what processes are in place to meet the requirement.</w:t>
                </w:r>
              </w:sdtContent>
            </w:sdt>
            <w:r w:rsidR="009573F5" w:rsidRPr="006A3835">
              <w:rPr>
                <w:lang w:val="en-GB"/>
              </w:rPr>
              <w:t xml:space="preserve"> </w:t>
            </w:r>
          </w:p>
          <w:p w14:paraId="7EEE4FED" w14:textId="77777777" w:rsidR="00292647" w:rsidRPr="006A3835" w:rsidRDefault="00292647" w:rsidP="00A1086A">
            <w:pPr>
              <w:pStyle w:val="Liststycke"/>
              <w:shd w:val="clear" w:color="auto" w:fill="FFFFFF" w:themeFill="background1"/>
              <w:spacing w:after="0" w:line="240" w:lineRule="auto"/>
              <w:rPr>
                <w:lang w:val="en-GB"/>
              </w:rPr>
            </w:pPr>
            <w:r w:rsidRPr="006A3835">
              <w:rPr>
                <w:lang w:val="en-GB"/>
              </w:rPr>
              <w:t xml:space="preserve"> </w:t>
            </w:r>
          </w:p>
        </w:tc>
      </w:tr>
    </w:tbl>
    <w:p w14:paraId="37863054" w14:textId="77777777" w:rsidR="00292647" w:rsidRPr="006A3835" w:rsidRDefault="00292647" w:rsidP="00292647">
      <w:pPr>
        <w:spacing w:after="0" w:line="240" w:lineRule="auto"/>
        <w:rPr>
          <w:lang w:val="en-GB"/>
        </w:rPr>
      </w:pPr>
    </w:p>
    <w:p w14:paraId="31F8CADA" w14:textId="1798F6E4" w:rsidR="00292647" w:rsidRPr="006A3835" w:rsidRDefault="00292647" w:rsidP="002926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3B6D4259"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168C57E" w14:textId="13369871"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20BA76E4"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997266C" w14:textId="7B4FC2F4" w:rsidR="00AC24D0" w:rsidRPr="006A3835" w:rsidRDefault="00486754" w:rsidP="00984CA0">
            <w:pPr>
              <w:rPr>
                <w:bCs w:val="0"/>
                <w:lang w:val="en-GB"/>
              </w:rPr>
            </w:pPr>
            <w:sdt>
              <w:sdtPr>
                <w:rPr>
                  <w:lang w:val="en-GB"/>
                </w:rPr>
                <w:id w:val="-1399286480"/>
                <w:placeholder>
                  <w:docPart w:val="844C0F42E06C49D386E5F89B64DF4233"/>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66A9F21F" w14:textId="77777777" w:rsidR="00AC24D0" w:rsidRPr="006A3835" w:rsidRDefault="00AC24D0" w:rsidP="00984CA0">
            <w:pPr>
              <w:pStyle w:val="Liststycke"/>
              <w:shd w:val="clear" w:color="auto" w:fill="FFFFFF" w:themeFill="background1"/>
              <w:spacing w:after="0" w:line="240" w:lineRule="auto"/>
              <w:rPr>
                <w:lang w:val="en-GB"/>
              </w:rPr>
            </w:pPr>
          </w:p>
        </w:tc>
      </w:tr>
    </w:tbl>
    <w:p w14:paraId="62445939" w14:textId="731FDC16" w:rsidR="00AC24D0" w:rsidRPr="006A3835" w:rsidRDefault="00AC24D0" w:rsidP="00292647">
      <w:pPr>
        <w:spacing w:after="0" w:line="240" w:lineRule="auto"/>
        <w:rPr>
          <w:lang w:val="en-GB"/>
        </w:rPr>
      </w:pPr>
    </w:p>
    <w:p w14:paraId="284B25EA" w14:textId="65FA4777" w:rsidR="00AC24D0" w:rsidRPr="006A3835" w:rsidRDefault="00AC24D0" w:rsidP="00292647">
      <w:pPr>
        <w:spacing w:after="0" w:line="240" w:lineRule="auto"/>
        <w:rPr>
          <w:lang w:val="en-GB"/>
        </w:rPr>
      </w:pPr>
    </w:p>
    <w:p w14:paraId="626394ED" w14:textId="77777777" w:rsidR="00AC24D0" w:rsidRPr="006A3835" w:rsidRDefault="00AC24D0" w:rsidP="00AC24D0">
      <w:pPr>
        <w:spacing w:after="0" w:line="240" w:lineRule="auto"/>
        <w:rPr>
          <w:lang w:val="en-GB"/>
        </w:rPr>
      </w:pPr>
    </w:p>
    <w:p w14:paraId="21553100"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313865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C458BDD"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1786084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611389035"/>
              <w:placeholder>
                <w:docPart w:val="1B5F171EA2C54477BD79BAB4968CAD19"/>
              </w:placeholder>
            </w:sdtPr>
            <w:sdtEndPr/>
            <w:sdtContent>
              <w:p w14:paraId="4F155E0B" w14:textId="19A483C6"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01C5ACE2" w14:textId="77777777" w:rsidR="00AC24D0" w:rsidRPr="006A3835" w:rsidRDefault="00AC24D0" w:rsidP="00984CA0">
            <w:pPr>
              <w:pStyle w:val="Liststycke"/>
              <w:shd w:val="clear" w:color="auto" w:fill="FFFFFF" w:themeFill="background1"/>
              <w:spacing w:after="0" w:line="240" w:lineRule="auto"/>
              <w:rPr>
                <w:lang w:val="en-GB"/>
              </w:rPr>
            </w:pPr>
          </w:p>
        </w:tc>
      </w:tr>
    </w:tbl>
    <w:p w14:paraId="0BF7A1A0" w14:textId="77777777" w:rsidR="00AC24D0" w:rsidRPr="006A3835" w:rsidRDefault="00AC24D0" w:rsidP="00AC24D0">
      <w:pPr>
        <w:spacing w:after="0" w:line="240" w:lineRule="auto"/>
        <w:rPr>
          <w:lang w:val="en-GB"/>
        </w:rPr>
      </w:pPr>
    </w:p>
    <w:p w14:paraId="360032D8"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89131C4"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0AB5964" w14:textId="478FC295" w:rsidR="00AC24D0" w:rsidRPr="006A3835" w:rsidRDefault="003A4037" w:rsidP="00984CA0">
            <w:pPr>
              <w:spacing w:line="240" w:lineRule="auto"/>
              <w:rPr>
                <w:lang w:val="en-GB"/>
              </w:rPr>
            </w:pPr>
            <w:r>
              <w:rPr>
                <w:lang w:val="en-GB"/>
              </w:rPr>
              <w:t>Improvement suggestion</w:t>
            </w:r>
          </w:p>
        </w:tc>
      </w:tr>
      <w:bookmarkStart w:id="18" w:name="_Hlk193981849"/>
      <w:tr w:rsidR="00422BF0" w:rsidRPr="006A3835" w14:paraId="25693D49"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33FED33" w14:textId="7F9ABC40" w:rsidR="004F42B7" w:rsidRPr="006A3835" w:rsidRDefault="00486754" w:rsidP="004F42B7">
            <w:pPr>
              <w:shd w:val="clear" w:color="auto" w:fill="FFFFFF" w:themeFill="background1"/>
              <w:spacing w:after="0" w:line="240" w:lineRule="auto"/>
              <w:rPr>
                <w:bCs w:val="0"/>
                <w:lang w:val="en-GB"/>
              </w:rPr>
            </w:pPr>
            <w:sdt>
              <w:sdtPr>
                <w:rPr>
                  <w:lang w:val="en-GB"/>
                </w:rPr>
                <w:id w:val="-1301769731"/>
                <w:placeholder>
                  <w:docPart w:val="8A89D5B128B5441FA077C2984EF56604"/>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bookmarkEnd w:id="18"/>
            <w:r w:rsidR="004F42B7" w:rsidRPr="006A3835">
              <w:rPr>
                <w:lang w:val="en-GB"/>
              </w:rPr>
              <w:t xml:space="preserve"> </w:t>
            </w:r>
          </w:p>
          <w:p w14:paraId="30F79704" w14:textId="77777777" w:rsidR="00AC24D0" w:rsidRPr="006A3835" w:rsidRDefault="00AC24D0" w:rsidP="00984CA0">
            <w:pPr>
              <w:shd w:val="clear" w:color="auto" w:fill="FFFFFF" w:themeFill="background1"/>
              <w:spacing w:after="0" w:line="240" w:lineRule="auto"/>
              <w:rPr>
                <w:lang w:val="en-GB"/>
              </w:rPr>
            </w:pPr>
          </w:p>
        </w:tc>
      </w:tr>
    </w:tbl>
    <w:p w14:paraId="5160E246" w14:textId="77777777" w:rsidR="00AC24D0" w:rsidRPr="006A3835" w:rsidRDefault="00AC24D0" w:rsidP="00AC24D0">
      <w:pPr>
        <w:spacing w:after="0" w:line="240" w:lineRule="auto"/>
        <w:rPr>
          <w:lang w:val="en-GB"/>
        </w:rPr>
      </w:pPr>
    </w:p>
    <w:p w14:paraId="0CD57F95"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200E6E2B"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58C3D09" w14:textId="4CBA16A1" w:rsidR="00AC24D0" w:rsidRPr="006A3835" w:rsidRDefault="003A4037" w:rsidP="00984CA0">
            <w:pPr>
              <w:spacing w:line="240" w:lineRule="auto"/>
              <w:rPr>
                <w:lang w:val="en-GB"/>
              </w:rPr>
            </w:pPr>
            <w:r>
              <w:rPr>
                <w:lang w:val="en-GB"/>
              </w:rPr>
              <w:t>Reviewed documents</w:t>
            </w:r>
          </w:p>
        </w:tc>
      </w:tr>
      <w:tr w:rsidR="00422BF0" w:rsidRPr="00486754" w14:paraId="30493A82"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855720859"/>
              <w:placeholder>
                <w:docPart w:val="FC99F23772D64455B9B7344FBF9F9F64"/>
              </w:placeholder>
            </w:sdtPr>
            <w:sdtEndPr/>
            <w:sdtContent>
              <w:p w14:paraId="340FCB66" w14:textId="0A00E8F3"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64A530AD" w14:textId="77C94E11" w:rsidR="00AC24D0" w:rsidRPr="006A3835" w:rsidRDefault="00AC24D0" w:rsidP="00984CA0">
            <w:pPr>
              <w:shd w:val="clear" w:color="auto" w:fill="FFFFFF" w:themeFill="background1"/>
              <w:spacing w:after="0" w:line="240" w:lineRule="auto"/>
              <w:rPr>
                <w:lang w:val="en-GB"/>
              </w:rPr>
            </w:pPr>
          </w:p>
        </w:tc>
      </w:tr>
    </w:tbl>
    <w:p w14:paraId="620AE3FC" w14:textId="77777777" w:rsidR="00422BF0" w:rsidRPr="006A3835" w:rsidRDefault="00422BF0" w:rsidP="00422BF0">
      <w:pPr>
        <w:rPr>
          <w:lang w:val="en-GB"/>
        </w:rPr>
      </w:pPr>
    </w:p>
    <w:p w14:paraId="79E6C482" w14:textId="4FE083F7" w:rsidR="00140853" w:rsidRPr="006A3835" w:rsidRDefault="00140853" w:rsidP="00422BF0">
      <w:pPr>
        <w:pStyle w:val="Rubrik2numrerad"/>
        <w:numPr>
          <w:ilvl w:val="0"/>
          <w:numId w:val="0"/>
        </w:numPr>
        <w:rPr>
          <w:lang w:val="en-GB"/>
        </w:rPr>
      </w:pPr>
      <w:bookmarkStart w:id="19" w:name="_Toc194412019"/>
      <w:r w:rsidRPr="006A3835">
        <w:rPr>
          <w:lang w:val="en-GB"/>
        </w:rPr>
        <w:t xml:space="preserve">Process requirement 3: </w:t>
      </w:r>
      <w:r w:rsidR="00C03900" w:rsidRPr="00C03900">
        <w:rPr>
          <w:lang w:val="en-GB"/>
        </w:rPr>
        <w:t>Prevent and mitigate adverse impacts supplier causes or contributes to</w:t>
      </w:r>
      <w:bookmarkEnd w:id="19"/>
    </w:p>
    <w:p w14:paraId="240A556C" w14:textId="38AEB706" w:rsidR="00C53874" w:rsidRPr="006A3835" w:rsidRDefault="00486754" w:rsidP="00C53874">
      <w:pPr>
        <w:rPr>
          <w:rFonts w:ascii="Corbel" w:hAnsi="Corbel"/>
          <w:lang w:val="en-GB"/>
        </w:rPr>
      </w:pPr>
      <w:hyperlink r:id="rId16" w:history="1">
        <w:r w:rsidR="0003470E" w:rsidRPr="008B5601">
          <w:rPr>
            <w:rStyle w:val="Hyperlnk"/>
            <w:rFonts w:ascii="Corbel" w:hAnsi="Corbel"/>
            <w:lang w:val="en-GB"/>
          </w:rPr>
          <w:t>www.hållbarupphandling.se/en/processkrav-3</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672FF016"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72037072" w14:textId="7A50D09F"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08FDBCEE" w14:textId="4E4A361F"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09459F27" w14:textId="1406B007"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4EF7407B" w14:textId="73E4942A"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17B5CA6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351A7680" w14:textId="65DD2210" w:rsidR="00E07A79" w:rsidRPr="006A3835" w:rsidRDefault="006D3C31" w:rsidP="001158A2">
            <w:pPr>
              <w:spacing w:line="240" w:lineRule="auto"/>
              <w:rPr>
                <w:lang w:val="en-GB"/>
              </w:rPr>
            </w:pPr>
            <w:r w:rsidRPr="006A3835">
              <w:rPr>
                <w:lang w:val="en-GB"/>
              </w:rPr>
              <w:t xml:space="preserve">Process requirement 3: </w:t>
            </w:r>
            <w:r w:rsidR="003A4037" w:rsidRPr="003A4037">
              <w:rPr>
                <w:lang w:val="en-GB"/>
              </w:rPr>
              <w:t>Prevent and mitigate adverse impacts that supplier causes or contributes to</w:t>
            </w:r>
          </w:p>
        </w:tc>
        <w:tc>
          <w:tcPr>
            <w:tcW w:w="1701" w:type="dxa"/>
            <w:tcBorders>
              <w:top w:val="single" w:sz="18" w:space="0" w:color="668097"/>
            </w:tcBorders>
          </w:tcPr>
          <w:p w14:paraId="5340E5AA" w14:textId="0DDE00F6"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56224239"/>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1559" w:type="dxa"/>
            <w:tcBorders>
              <w:top w:val="single" w:sz="18" w:space="0" w:color="668097"/>
            </w:tcBorders>
          </w:tcPr>
          <w:p w14:paraId="7BB78A70"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01751141"/>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2126" w:type="dxa"/>
            <w:tcBorders>
              <w:top w:val="single" w:sz="18" w:space="0" w:color="668097"/>
            </w:tcBorders>
          </w:tcPr>
          <w:p w14:paraId="4B46E92B"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488014835"/>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r>
    </w:tbl>
    <w:p w14:paraId="3422BD8A" w14:textId="143AFC24" w:rsidR="00140853" w:rsidRPr="006A3835" w:rsidRDefault="00140853" w:rsidP="00140853">
      <w:pPr>
        <w:spacing w:after="0" w:line="240" w:lineRule="auto"/>
        <w:rPr>
          <w:lang w:val="en-GB"/>
        </w:rPr>
      </w:pPr>
    </w:p>
    <w:p w14:paraId="35E7BF14" w14:textId="77777777" w:rsidR="003C7FC1" w:rsidRPr="006A3835" w:rsidRDefault="003C7FC1" w:rsidP="00140853">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2DCB44C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7E881DF" w14:textId="394E2144" w:rsidR="00B64ADD" w:rsidRPr="006A3835" w:rsidRDefault="00C03900" w:rsidP="001158A2">
            <w:pPr>
              <w:spacing w:line="240" w:lineRule="auto"/>
              <w:rPr>
                <w:lang w:val="en-GB"/>
              </w:rPr>
            </w:pPr>
            <w:r w:rsidRPr="006A3835">
              <w:rPr>
                <w:lang w:val="en-GB"/>
              </w:rPr>
              <w:lastRenderedPageBreak/>
              <w:t xml:space="preserve">Excerpt from the contract </w:t>
            </w:r>
            <w:r>
              <w:rPr>
                <w:lang w:val="en-GB"/>
              </w:rPr>
              <w:t>clause</w:t>
            </w:r>
          </w:p>
        </w:tc>
      </w:tr>
      <w:tr w:rsidR="00422BF0" w:rsidRPr="00486754" w14:paraId="6C6126EE"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ECBF295" w14:textId="77777777" w:rsidR="00E44E10" w:rsidRPr="00E44E10" w:rsidRDefault="00E44E10" w:rsidP="00E44E10">
            <w:pPr>
              <w:spacing w:after="0" w:line="240" w:lineRule="auto"/>
              <w:rPr>
                <w:lang w:val="en-GB"/>
              </w:rPr>
            </w:pPr>
            <w:r w:rsidRPr="00E44E10">
              <w:rPr>
                <w:lang w:val="en-GB"/>
              </w:rPr>
              <w:t xml:space="preserve">Supplier shall prevent and mitigate actual and potential adverse impacts that Supplier causes or </w:t>
            </w:r>
          </w:p>
          <w:p w14:paraId="5126181E" w14:textId="77777777" w:rsidR="00E44E10" w:rsidRPr="00E44E10" w:rsidRDefault="00E44E10" w:rsidP="00E44E10">
            <w:pPr>
              <w:spacing w:after="0" w:line="240" w:lineRule="auto"/>
              <w:rPr>
                <w:lang w:val="en-GB"/>
              </w:rPr>
            </w:pPr>
            <w:r w:rsidRPr="00E44E10">
              <w:rPr>
                <w:lang w:val="en-GB"/>
              </w:rPr>
              <w:t>contributes to, by</w:t>
            </w:r>
          </w:p>
          <w:p w14:paraId="3D781682" w14:textId="230C396A" w:rsidR="00E44E10" w:rsidRPr="00E44E10" w:rsidRDefault="00E44E10" w:rsidP="00E44E10">
            <w:pPr>
              <w:pStyle w:val="Liststycke"/>
              <w:numPr>
                <w:ilvl w:val="0"/>
                <w:numId w:val="37"/>
              </w:numPr>
              <w:spacing w:after="0" w:line="240" w:lineRule="auto"/>
              <w:rPr>
                <w:lang w:val="en-GB"/>
              </w:rPr>
            </w:pPr>
            <w:r w:rsidRPr="00E44E10">
              <w:rPr>
                <w:lang w:val="en-GB"/>
              </w:rPr>
              <w:t xml:space="preserve">ceasing activities that cause or contribute to adverse impact in its own operations or supply </w:t>
            </w:r>
          </w:p>
          <w:p w14:paraId="43044A60" w14:textId="77777777" w:rsidR="00E44E10" w:rsidRPr="00E44E10" w:rsidRDefault="00E44E10" w:rsidP="00E44E10">
            <w:pPr>
              <w:pStyle w:val="Liststycke"/>
              <w:spacing w:after="0" w:line="240" w:lineRule="auto"/>
              <w:rPr>
                <w:lang w:val="en-GB"/>
              </w:rPr>
            </w:pPr>
            <w:r w:rsidRPr="00E44E10">
              <w:rPr>
                <w:lang w:val="en-GB"/>
              </w:rPr>
              <w:t>chains,</w:t>
            </w:r>
          </w:p>
          <w:p w14:paraId="7C5456E7" w14:textId="79EF635B" w:rsidR="00E44E10" w:rsidRPr="00E44E10" w:rsidRDefault="00E44E10" w:rsidP="00E44E10">
            <w:pPr>
              <w:pStyle w:val="Liststycke"/>
              <w:numPr>
                <w:ilvl w:val="0"/>
                <w:numId w:val="37"/>
              </w:numPr>
              <w:spacing w:after="0" w:line="240" w:lineRule="auto"/>
              <w:rPr>
                <w:lang w:val="en-GB"/>
              </w:rPr>
            </w:pPr>
            <w:r w:rsidRPr="00E44E10">
              <w:rPr>
                <w:lang w:val="en-GB"/>
              </w:rPr>
              <w:t>establishing action plans in meaningful consultation with affected rights-holders or their representatives, with a particular focus on the most significant risks identified and</w:t>
            </w:r>
          </w:p>
          <w:p w14:paraId="0A7DC34D" w14:textId="77777777" w:rsidR="00E44E10" w:rsidRPr="00E44E10" w:rsidRDefault="00E44E10" w:rsidP="00E44E10">
            <w:pPr>
              <w:pStyle w:val="Liststycke"/>
              <w:numPr>
                <w:ilvl w:val="0"/>
                <w:numId w:val="37"/>
              </w:numPr>
              <w:spacing w:after="0" w:line="240" w:lineRule="auto"/>
              <w:rPr>
                <w:lang w:val="en-GB"/>
              </w:rPr>
            </w:pPr>
            <w:r w:rsidRPr="00E44E10">
              <w:rPr>
                <w:lang w:val="en-GB"/>
              </w:rPr>
              <w:t>promoting purchasing practices that do not hinder sub-suppliers from complying with the</w:t>
            </w:r>
            <w:r>
              <w:rPr>
                <w:lang w:val="en-GB"/>
              </w:rPr>
              <w:t xml:space="preserve"> </w:t>
            </w:r>
          </w:p>
          <w:p w14:paraId="1D731FAD" w14:textId="77777777" w:rsidR="00862D31" w:rsidRPr="00E44E10" w:rsidRDefault="00E44E10" w:rsidP="00E44E10">
            <w:pPr>
              <w:pStyle w:val="Liststycke"/>
              <w:spacing w:after="0" w:line="240" w:lineRule="auto"/>
              <w:rPr>
                <w:lang w:val="en-GB"/>
              </w:rPr>
            </w:pPr>
            <w:r w:rsidRPr="00E44E10">
              <w:rPr>
                <w:lang w:val="en-GB"/>
              </w:rPr>
              <w:t>commitments in the Supplier Code of Conduct.</w:t>
            </w:r>
          </w:p>
          <w:p w14:paraId="560DD996" w14:textId="791A8C1A" w:rsidR="00E44E10" w:rsidRPr="00E44E10" w:rsidRDefault="00E44E10" w:rsidP="00E44E10">
            <w:pPr>
              <w:spacing w:after="0" w:line="240" w:lineRule="auto"/>
              <w:rPr>
                <w:lang w:val="en-GB"/>
              </w:rPr>
            </w:pPr>
          </w:p>
        </w:tc>
      </w:tr>
    </w:tbl>
    <w:p w14:paraId="221F48EE" w14:textId="1B46B7A1" w:rsidR="00E07A79" w:rsidRPr="006A3835" w:rsidRDefault="00E07A79" w:rsidP="00140853">
      <w:pPr>
        <w:spacing w:after="0" w:line="240" w:lineRule="auto"/>
        <w:rPr>
          <w:lang w:val="en-GB"/>
        </w:rPr>
      </w:pPr>
    </w:p>
    <w:p w14:paraId="02FF67FE" w14:textId="1B454036" w:rsidR="009004D8" w:rsidRPr="006A3835" w:rsidRDefault="009004D8" w:rsidP="00140853">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9AAEB96"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1252937" w14:textId="0E96640A" w:rsidR="009004D8" w:rsidRPr="006A3835" w:rsidRDefault="003A4037" w:rsidP="00984CA0">
            <w:pPr>
              <w:spacing w:line="240" w:lineRule="auto"/>
              <w:rPr>
                <w:lang w:val="en-GB"/>
              </w:rPr>
            </w:pPr>
            <w:r>
              <w:rPr>
                <w:lang w:val="en-GB"/>
              </w:rPr>
              <w:t>Sample products</w:t>
            </w:r>
            <w:r w:rsidR="009004D8" w:rsidRPr="006A3835">
              <w:rPr>
                <w:lang w:val="en-GB"/>
              </w:rPr>
              <w:t xml:space="preserve"> </w:t>
            </w:r>
          </w:p>
        </w:tc>
      </w:tr>
      <w:tr w:rsidR="00422BF0" w:rsidRPr="006A3835" w14:paraId="4F63B546"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832730685"/>
              <w:placeholder>
                <w:docPart w:val="C85F70C7CEC949A7A85BC492C7DC65EC"/>
              </w:placeholder>
            </w:sdtPr>
            <w:sdtEndPr/>
            <w:sdtContent>
              <w:p w14:paraId="1E8E2D11" w14:textId="564CDDF4" w:rsidR="009004D8" w:rsidRPr="006A3835" w:rsidRDefault="00E44E10" w:rsidP="00D97056">
                <w:pPr>
                  <w:rPr>
                    <w:lang w:val="en-GB"/>
                  </w:rPr>
                </w:pPr>
                <w:r w:rsidRPr="006A3835">
                  <w:rPr>
                    <w:rStyle w:val="Platshllartext"/>
                    <w:color w:val="auto"/>
                    <w:lang w:val="en-GB"/>
                  </w:rPr>
                  <w:t>Briefly indicate how the supplier has applied the requirement to the sample products. Use the letter code</w:t>
                </w:r>
                <w:r>
                  <w:rPr>
                    <w:rStyle w:val="Platshllartext"/>
                    <w:color w:val="auto"/>
                    <w:lang w:val="en-GB"/>
                  </w:rPr>
                  <w:t>s</w:t>
                </w:r>
                <w:r w:rsidRPr="006A3835">
                  <w:rPr>
                    <w:rStyle w:val="Platshllartext"/>
                    <w:color w:val="auto"/>
                    <w:lang w:val="en-GB"/>
                  </w:rPr>
                  <w:t xml:space="preserve"> from the </w:t>
                </w:r>
                <w:r>
                  <w:rPr>
                    <w:rStyle w:val="Platshllartext"/>
                    <w:color w:val="auto"/>
                    <w:lang w:val="en-GB"/>
                  </w:rPr>
                  <w:t>S</w:t>
                </w:r>
                <w:r w:rsidRPr="006A3835">
                  <w:rPr>
                    <w:rStyle w:val="Platshllartext"/>
                    <w:color w:val="auto"/>
                    <w:lang w:val="en-GB"/>
                  </w:rPr>
                  <w:t xml:space="preserve">ample </w:t>
                </w:r>
                <w:r>
                  <w:rPr>
                    <w:rStyle w:val="Platshllartext"/>
                    <w:color w:val="auto"/>
                    <w:lang w:val="en-GB"/>
                  </w:rPr>
                  <w:t>Products t</w:t>
                </w:r>
                <w:r w:rsidRPr="006A3835">
                  <w:rPr>
                    <w:rStyle w:val="Platshllartext"/>
                    <w:color w:val="auto"/>
                    <w:lang w:val="en-GB"/>
                  </w:rPr>
                  <w:t>able.</w:t>
                </w:r>
              </w:p>
            </w:sdtContent>
          </w:sdt>
        </w:tc>
      </w:tr>
    </w:tbl>
    <w:p w14:paraId="6765B53A" w14:textId="473D64CC" w:rsidR="009004D8" w:rsidRPr="006A3835" w:rsidRDefault="009004D8" w:rsidP="009004D8">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0B943F4"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5CC111D" w14:textId="77777777" w:rsidR="00AC24D0" w:rsidRPr="006A3835" w:rsidRDefault="00AC24D0" w:rsidP="00984CA0">
            <w:pPr>
              <w:spacing w:line="240" w:lineRule="auto"/>
              <w:rPr>
                <w:lang w:val="en-GB"/>
              </w:rPr>
            </w:pPr>
            <w:r w:rsidRPr="006A3835">
              <w:rPr>
                <w:lang w:val="en-GB"/>
              </w:rPr>
              <w:t>Processes</w:t>
            </w:r>
          </w:p>
        </w:tc>
      </w:tr>
      <w:tr w:rsidR="00422BF0" w:rsidRPr="00486754" w14:paraId="534DFDC0"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E70A6E1" w14:textId="70EE472F" w:rsidR="00AC24D0" w:rsidRPr="006A3835" w:rsidRDefault="00C03900" w:rsidP="00984CA0">
            <w:pPr>
              <w:pStyle w:val="Underrubrik"/>
              <w:outlineLvl w:val="9"/>
              <w:rPr>
                <w:lang w:val="en-GB"/>
              </w:rPr>
            </w:pPr>
            <w:r>
              <w:rPr>
                <w:lang w:val="en-GB"/>
              </w:rPr>
              <w:t>Own operations</w:t>
            </w:r>
          </w:p>
          <w:p w14:paraId="22BEEB45" w14:textId="0737CE3D" w:rsidR="00AC24D0" w:rsidRPr="006A3835" w:rsidRDefault="00486754" w:rsidP="00984CA0">
            <w:pPr>
              <w:pBdr>
                <w:bottom w:val="single" w:sz="6" w:space="1" w:color="auto"/>
              </w:pBdr>
              <w:rPr>
                <w:bCs w:val="0"/>
                <w:lang w:val="en-GB"/>
              </w:rPr>
            </w:pPr>
            <w:sdt>
              <w:sdtPr>
                <w:rPr>
                  <w:lang w:val="en-GB"/>
                </w:rPr>
                <w:id w:val="-1784418127"/>
                <w:placeholder>
                  <w:docPart w:val="891A99A7466A41919EA1819D48F6DDB7"/>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115479BB" w14:textId="77777777" w:rsidR="00AC24D0" w:rsidRPr="006A3835" w:rsidRDefault="00AC24D0" w:rsidP="00984CA0">
            <w:pPr>
              <w:pBdr>
                <w:bottom w:val="single" w:sz="6" w:space="1" w:color="auto"/>
              </w:pBdr>
              <w:rPr>
                <w:bCs w:val="0"/>
                <w:lang w:val="en-GB"/>
              </w:rPr>
            </w:pPr>
          </w:p>
          <w:p w14:paraId="70CEAF3B" w14:textId="77777777" w:rsidR="00AC24D0" w:rsidRPr="006A3835" w:rsidRDefault="00AC24D0" w:rsidP="00984CA0">
            <w:pPr>
              <w:pStyle w:val="Underrubrik"/>
              <w:outlineLvl w:val="9"/>
              <w:rPr>
                <w:lang w:val="en-GB"/>
              </w:rPr>
            </w:pPr>
            <w:r w:rsidRPr="006A3835">
              <w:rPr>
                <w:lang w:val="en-GB"/>
              </w:rPr>
              <w:t xml:space="preserve">Supply chain </w:t>
            </w:r>
          </w:p>
          <w:p w14:paraId="44256265" w14:textId="167574E4" w:rsidR="00AC24D0" w:rsidRPr="006A3835" w:rsidRDefault="00486754" w:rsidP="00984CA0">
            <w:pPr>
              <w:rPr>
                <w:bCs w:val="0"/>
                <w:lang w:val="en-GB"/>
              </w:rPr>
            </w:pPr>
            <w:sdt>
              <w:sdtPr>
                <w:rPr>
                  <w:lang w:val="en-GB"/>
                </w:rPr>
                <w:id w:val="840198724"/>
                <w:placeholder>
                  <w:docPart w:val="E8E01F56DE5E4AA8A2CB7E57079D5190"/>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693C8F2F"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526EA9B6" w14:textId="77777777" w:rsidR="009004D8" w:rsidRPr="006A3835" w:rsidRDefault="009004D8" w:rsidP="009004D8">
      <w:pPr>
        <w:spacing w:after="0" w:line="240" w:lineRule="auto"/>
        <w:rPr>
          <w:lang w:val="en-GB"/>
        </w:rPr>
      </w:pPr>
    </w:p>
    <w:p w14:paraId="7A717C7C" w14:textId="77777777" w:rsidR="009004D8" w:rsidRPr="006A3835" w:rsidRDefault="009004D8" w:rsidP="009004D8">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21AB731"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A3A855A" w14:textId="23048B3A"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46CE03A7"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5F2C96A" w14:textId="7981B580" w:rsidR="00AC24D0" w:rsidRPr="006A3835" w:rsidRDefault="00486754" w:rsidP="00984CA0">
            <w:pPr>
              <w:rPr>
                <w:bCs w:val="0"/>
                <w:lang w:val="en-GB"/>
              </w:rPr>
            </w:pPr>
            <w:sdt>
              <w:sdtPr>
                <w:rPr>
                  <w:lang w:val="en-GB"/>
                </w:rPr>
                <w:id w:val="-899206654"/>
                <w:placeholder>
                  <w:docPart w:val="16EEA8A8A62842929893D3FF4B69F630"/>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3E25AF97" w14:textId="77777777" w:rsidR="00AC24D0" w:rsidRPr="006A3835" w:rsidRDefault="00AC24D0" w:rsidP="00984CA0">
            <w:pPr>
              <w:pStyle w:val="Liststycke"/>
              <w:shd w:val="clear" w:color="auto" w:fill="FFFFFF" w:themeFill="background1"/>
              <w:spacing w:after="0" w:line="240" w:lineRule="auto"/>
              <w:rPr>
                <w:lang w:val="en-GB"/>
              </w:rPr>
            </w:pPr>
          </w:p>
        </w:tc>
      </w:tr>
    </w:tbl>
    <w:p w14:paraId="3F240DD9" w14:textId="77777777" w:rsidR="00AC24D0" w:rsidRPr="006A3835" w:rsidRDefault="00AC24D0" w:rsidP="009004D8">
      <w:pPr>
        <w:spacing w:after="0" w:line="240" w:lineRule="auto"/>
        <w:rPr>
          <w:lang w:val="en-GB"/>
        </w:rPr>
      </w:pPr>
    </w:p>
    <w:p w14:paraId="56531041"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60F86F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BA362BB"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0646702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E052417" w14:textId="0D509122"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tc>
      </w:tr>
    </w:tbl>
    <w:p w14:paraId="5749744A" w14:textId="77777777" w:rsidR="00AC24D0" w:rsidRPr="006A3835" w:rsidRDefault="00AC24D0" w:rsidP="00AC24D0">
      <w:pPr>
        <w:spacing w:after="0" w:line="240" w:lineRule="auto"/>
        <w:rPr>
          <w:lang w:val="en-GB"/>
        </w:rPr>
      </w:pPr>
    </w:p>
    <w:p w14:paraId="37FF18D8"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390271D"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068E7C4" w14:textId="3FA10830" w:rsidR="00AC24D0" w:rsidRPr="006A3835" w:rsidRDefault="003A4037" w:rsidP="00984CA0">
            <w:pPr>
              <w:spacing w:line="240" w:lineRule="auto"/>
              <w:rPr>
                <w:lang w:val="en-GB"/>
              </w:rPr>
            </w:pPr>
            <w:r>
              <w:rPr>
                <w:lang w:val="en-GB"/>
              </w:rPr>
              <w:t>Improvement suggestion</w:t>
            </w:r>
          </w:p>
        </w:tc>
      </w:tr>
      <w:tr w:rsidR="00422BF0" w:rsidRPr="006A3835" w14:paraId="24706021"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CA92E01" w14:textId="77777777" w:rsidR="00E516AE" w:rsidRPr="006A3835" w:rsidRDefault="00486754" w:rsidP="00E516AE">
            <w:pPr>
              <w:shd w:val="clear" w:color="auto" w:fill="FFFFFF" w:themeFill="background1"/>
              <w:spacing w:after="0" w:line="240" w:lineRule="auto"/>
              <w:rPr>
                <w:bCs w:val="0"/>
                <w:lang w:val="en-GB"/>
              </w:rPr>
            </w:pPr>
            <w:sdt>
              <w:sdtPr>
                <w:rPr>
                  <w:lang w:val="en-GB"/>
                </w:rPr>
                <w:id w:val="-1683417615"/>
                <w:placeholder>
                  <w:docPart w:val="279D9AD917514FBD8D45920DAC7AC67A"/>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3118EE07" w14:textId="77777777" w:rsidR="00AC24D0" w:rsidRPr="006A3835" w:rsidRDefault="00AC24D0" w:rsidP="00984CA0">
            <w:pPr>
              <w:shd w:val="clear" w:color="auto" w:fill="FFFFFF" w:themeFill="background1"/>
              <w:spacing w:after="0" w:line="240" w:lineRule="auto"/>
              <w:rPr>
                <w:lang w:val="en-GB"/>
              </w:rPr>
            </w:pPr>
          </w:p>
        </w:tc>
      </w:tr>
    </w:tbl>
    <w:p w14:paraId="0624A6D0" w14:textId="77777777" w:rsidR="00AC24D0" w:rsidRPr="006A3835" w:rsidRDefault="00AC24D0" w:rsidP="00AC24D0">
      <w:pPr>
        <w:spacing w:after="0" w:line="240" w:lineRule="auto"/>
        <w:rPr>
          <w:lang w:val="en-GB"/>
        </w:rPr>
      </w:pPr>
    </w:p>
    <w:p w14:paraId="47201E5A"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DE53928"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63943A7" w14:textId="0431F8BE" w:rsidR="00AC24D0" w:rsidRPr="006A3835" w:rsidRDefault="003A4037" w:rsidP="00984CA0">
            <w:pPr>
              <w:spacing w:line="240" w:lineRule="auto"/>
              <w:rPr>
                <w:lang w:val="en-GB"/>
              </w:rPr>
            </w:pPr>
            <w:r>
              <w:rPr>
                <w:lang w:val="en-GB"/>
              </w:rPr>
              <w:t>Reviewed documents</w:t>
            </w:r>
          </w:p>
        </w:tc>
      </w:tr>
      <w:tr w:rsidR="00422BF0" w:rsidRPr="00486754" w14:paraId="0FB9C5AE"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909032878"/>
              <w:placeholder>
                <w:docPart w:val="1EF11AC137D04BDCB1180AC9F537F54F"/>
              </w:placeholder>
            </w:sdtPr>
            <w:sdtEndPr/>
            <w:sdtContent>
              <w:p w14:paraId="37244E63" w14:textId="552F0072"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26D3358A" w14:textId="77777777" w:rsidR="00AC24D0" w:rsidRPr="006A3835" w:rsidRDefault="00AC24D0" w:rsidP="00984CA0">
            <w:pPr>
              <w:shd w:val="clear" w:color="auto" w:fill="FFFFFF" w:themeFill="background1"/>
              <w:spacing w:after="0" w:line="240" w:lineRule="auto"/>
              <w:rPr>
                <w:lang w:val="en-GB"/>
              </w:rPr>
            </w:pPr>
          </w:p>
        </w:tc>
      </w:tr>
    </w:tbl>
    <w:p w14:paraId="77349CE3" w14:textId="3873BADC" w:rsidR="009004D8" w:rsidRPr="006A3835" w:rsidRDefault="009004D8" w:rsidP="00140853">
      <w:pPr>
        <w:spacing w:after="0" w:line="240" w:lineRule="auto"/>
        <w:rPr>
          <w:lang w:val="en-GB"/>
        </w:rPr>
      </w:pPr>
    </w:p>
    <w:p w14:paraId="066CE17B" w14:textId="73337B76" w:rsidR="00E07A79" w:rsidRPr="006A3835" w:rsidRDefault="00E07A79" w:rsidP="00401A9A">
      <w:pPr>
        <w:pStyle w:val="Rubrik2numrerad"/>
        <w:numPr>
          <w:ilvl w:val="0"/>
          <w:numId w:val="0"/>
        </w:numPr>
        <w:rPr>
          <w:lang w:val="en-GB"/>
        </w:rPr>
      </w:pPr>
      <w:bookmarkStart w:id="20" w:name="_Toc194412020"/>
      <w:r w:rsidRPr="006A3835">
        <w:rPr>
          <w:lang w:val="en-GB"/>
        </w:rPr>
        <w:t xml:space="preserve">Process requirement 4: Prevent and </w:t>
      </w:r>
      <w:r w:rsidR="00C03900">
        <w:rPr>
          <w:lang w:val="en-GB"/>
        </w:rPr>
        <w:t xml:space="preserve">mitigate adverse </w:t>
      </w:r>
      <w:r w:rsidRPr="006A3835">
        <w:rPr>
          <w:lang w:val="en-GB"/>
        </w:rPr>
        <w:t>impacts linked to supplier's operations</w:t>
      </w:r>
      <w:bookmarkEnd w:id="20"/>
    </w:p>
    <w:p w14:paraId="34B1CBBF" w14:textId="2E664134" w:rsidR="00C53874" w:rsidRPr="006A3835" w:rsidRDefault="00486754" w:rsidP="00C53874">
      <w:pPr>
        <w:rPr>
          <w:rFonts w:ascii="Corbel" w:hAnsi="Corbel"/>
          <w:lang w:val="en-GB"/>
        </w:rPr>
      </w:pPr>
      <w:hyperlink r:id="rId17" w:history="1">
        <w:r w:rsidR="0003470E" w:rsidRPr="008B5601">
          <w:rPr>
            <w:rStyle w:val="Hyperlnk"/>
            <w:rFonts w:ascii="Corbel" w:hAnsi="Corbel"/>
            <w:lang w:val="en-GB"/>
          </w:rPr>
          <w:t>www.hållbarupphandling.se/en/processkrav-4</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0FF047EA"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4B4ED26B" w14:textId="7A752F30"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29EB2B83" w14:textId="2B2E3CA2"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3DF115DC" w14:textId="48369163"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64E06785" w14:textId="3A2D671D"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4825F5FE"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10039362" w14:textId="17D9E64B" w:rsidR="00E07A79" w:rsidRPr="006A3835" w:rsidRDefault="006D3C31" w:rsidP="001158A2">
            <w:pPr>
              <w:spacing w:line="240" w:lineRule="auto"/>
              <w:rPr>
                <w:lang w:val="en-GB"/>
              </w:rPr>
            </w:pPr>
            <w:r w:rsidRPr="006A3835">
              <w:rPr>
                <w:lang w:val="en-GB"/>
              </w:rPr>
              <w:t xml:space="preserve">Process requirement 4: </w:t>
            </w:r>
            <w:r w:rsidR="003A4037" w:rsidRPr="003A4037">
              <w:rPr>
                <w:lang w:val="en-GB"/>
              </w:rPr>
              <w:t>Prevent and mitigate adverse impacts linked to the supplier's operations</w:t>
            </w:r>
          </w:p>
        </w:tc>
        <w:tc>
          <w:tcPr>
            <w:tcW w:w="1701" w:type="dxa"/>
            <w:tcBorders>
              <w:top w:val="single" w:sz="18" w:space="0" w:color="668097"/>
            </w:tcBorders>
          </w:tcPr>
          <w:p w14:paraId="7439D2FE" w14:textId="60AD54C1"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00313270"/>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1559" w:type="dxa"/>
            <w:tcBorders>
              <w:top w:val="single" w:sz="18" w:space="0" w:color="668097"/>
            </w:tcBorders>
          </w:tcPr>
          <w:p w14:paraId="6960438C"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24935930"/>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2126" w:type="dxa"/>
            <w:tcBorders>
              <w:top w:val="single" w:sz="18" w:space="0" w:color="668097"/>
            </w:tcBorders>
          </w:tcPr>
          <w:p w14:paraId="2D0C33A4"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20602403"/>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r>
    </w:tbl>
    <w:p w14:paraId="735ADBD3" w14:textId="4AABC01B" w:rsidR="00E07A79" w:rsidRPr="006A3835" w:rsidRDefault="00E07A79" w:rsidP="00E07A79">
      <w:pPr>
        <w:spacing w:after="0" w:line="240" w:lineRule="auto"/>
        <w:rPr>
          <w:lang w:val="en-GB"/>
        </w:rPr>
      </w:pPr>
    </w:p>
    <w:p w14:paraId="39F59D55" w14:textId="77777777" w:rsidR="00DF5151" w:rsidRPr="006A3835" w:rsidRDefault="00DF5151"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6B561E2B"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D94AA4D" w14:textId="29947276" w:rsidR="00B64ADD" w:rsidRPr="006A3835" w:rsidRDefault="00C03900" w:rsidP="001158A2">
            <w:pPr>
              <w:spacing w:line="240" w:lineRule="auto"/>
              <w:rPr>
                <w:lang w:val="en-GB"/>
              </w:rPr>
            </w:pPr>
            <w:r w:rsidRPr="006A3835">
              <w:rPr>
                <w:lang w:val="en-GB"/>
              </w:rPr>
              <w:t xml:space="preserve">Excerpt from the contract </w:t>
            </w:r>
            <w:r>
              <w:rPr>
                <w:lang w:val="en-GB"/>
              </w:rPr>
              <w:t>clause</w:t>
            </w:r>
          </w:p>
        </w:tc>
      </w:tr>
      <w:tr w:rsidR="00422BF0" w:rsidRPr="00486754" w14:paraId="0D6D9151"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FF4641B" w14:textId="77777777" w:rsidR="00E44E10" w:rsidRPr="00E44E10" w:rsidRDefault="00E44E10" w:rsidP="00E44E10">
            <w:pPr>
              <w:spacing w:after="0" w:line="240" w:lineRule="auto"/>
              <w:rPr>
                <w:lang w:val="en-GB"/>
              </w:rPr>
            </w:pPr>
            <w:r w:rsidRPr="00E44E10">
              <w:rPr>
                <w:lang w:val="en-GB"/>
              </w:rPr>
              <w:t xml:space="preserve">Supplier shall use its leverage to prevent and mitigate actual and potential adverse impacts linked </w:t>
            </w:r>
          </w:p>
          <w:p w14:paraId="6DB145B5" w14:textId="77777777" w:rsidR="00E44E10" w:rsidRPr="00E44E10" w:rsidRDefault="00E44E10" w:rsidP="00E44E10">
            <w:pPr>
              <w:spacing w:after="0" w:line="240" w:lineRule="auto"/>
              <w:rPr>
                <w:lang w:val="en-GB"/>
              </w:rPr>
            </w:pPr>
            <w:r w:rsidRPr="00E44E10">
              <w:rPr>
                <w:lang w:val="en-GB"/>
              </w:rPr>
              <w:t>to Supplier's operations, by</w:t>
            </w:r>
          </w:p>
          <w:p w14:paraId="44CC3228" w14:textId="54CF60DE" w:rsidR="00E44E10" w:rsidRPr="00E44E10" w:rsidRDefault="00E44E10" w:rsidP="00E44E10">
            <w:pPr>
              <w:pStyle w:val="Liststycke"/>
              <w:numPr>
                <w:ilvl w:val="0"/>
                <w:numId w:val="39"/>
              </w:numPr>
              <w:spacing w:after="0" w:line="240" w:lineRule="auto"/>
              <w:rPr>
                <w:lang w:val="en-GB"/>
              </w:rPr>
            </w:pPr>
            <w:r w:rsidRPr="00E44E10">
              <w:rPr>
                <w:lang w:val="en-GB"/>
              </w:rPr>
              <w:t xml:space="preserve">assessing risk suppliers based on the commitments in the Supplier Code of Conduct and the </w:t>
            </w:r>
          </w:p>
          <w:p w14:paraId="68ACF6AE" w14:textId="77777777" w:rsidR="00E44E10" w:rsidRPr="00E44E10" w:rsidRDefault="00E44E10" w:rsidP="00E44E10">
            <w:pPr>
              <w:pStyle w:val="Liststycke"/>
              <w:spacing w:after="0" w:line="240" w:lineRule="auto"/>
              <w:rPr>
                <w:lang w:val="en-GB"/>
              </w:rPr>
            </w:pPr>
            <w:r w:rsidRPr="00E44E10">
              <w:rPr>
                <w:lang w:val="en-GB"/>
              </w:rPr>
              <w:t>due diligence process, with a particular focus on the most significant risks identified,</w:t>
            </w:r>
          </w:p>
          <w:p w14:paraId="4E805C5C" w14:textId="3B4B0CD4" w:rsidR="00E44E10" w:rsidRPr="00E44E10" w:rsidRDefault="00E44E10" w:rsidP="00E44E10">
            <w:pPr>
              <w:pStyle w:val="Liststycke"/>
              <w:numPr>
                <w:ilvl w:val="0"/>
                <w:numId w:val="39"/>
              </w:numPr>
              <w:spacing w:after="0" w:line="240" w:lineRule="auto"/>
              <w:rPr>
                <w:lang w:val="en-GB"/>
              </w:rPr>
            </w:pPr>
            <w:r w:rsidRPr="00E44E10">
              <w:rPr>
                <w:lang w:val="en-GB"/>
              </w:rPr>
              <w:t xml:space="preserve">establishing action plans for risk suppliers, with a particular focus on the most significant risks </w:t>
            </w:r>
          </w:p>
          <w:p w14:paraId="2D640586" w14:textId="77777777" w:rsidR="00E44E10" w:rsidRPr="00E44E10" w:rsidRDefault="00E44E10" w:rsidP="00E44E10">
            <w:pPr>
              <w:pStyle w:val="Liststycke"/>
              <w:spacing w:after="0" w:line="240" w:lineRule="auto"/>
              <w:rPr>
                <w:lang w:val="en-GB"/>
              </w:rPr>
            </w:pPr>
            <w:r w:rsidRPr="00E44E10">
              <w:rPr>
                <w:lang w:val="en-GB"/>
              </w:rPr>
              <w:t>identified,</w:t>
            </w:r>
          </w:p>
          <w:p w14:paraId="71349FD2" w14:textId="3CD7D253" w:rsidR="00E44E10" w:rsidRPr="00E44E10" w:rsidRDefault="00E44E10" w:rsidP="00E44E10">
            <w:pPr>
              <w:pStyle w:val="Liststycke"/>
              <w:numPr>
                <w:ilvl w:val="0"/>
                <w:numId w:val="39"/>
              </w:numPr>
              <w:spacing w:after="0" w:line="240" w:lineRule="auto"/>
              <w:rPr>
                <w:lang w:val="en-GB"/>
              </w:rPr>
            </w:pPr>
            <w:r w:rsidRPr="00E44E10">
              <w:rPr>
                <w:lang w:val="en-GB"/>
              </w:rPr>
              <w:t xml:space="preserve">forwarding the commitments in the Supplier Code of Conduct (section 1) and the due diligence </w:t>
            </w:r>
          </w:p>
          <w:p w14:paraId="0AE439B2" w14:textId="77777777" w:rsidR="00E44E10" w:rsidRPr="00E44E10" w:rsidRDefault="00E44E10" w:rsidP="00E44E10">
            <w:pPr>
              <w:pStyle w:val="Liststycke"/>
              <w:spacing w:after="0" w:line="240" w:lineRule="auto"/>
              <w:rPr>
                <w:lang w:val="en-GB"/>
              </w:rPr>
            </w:pPr>
            <w:r w:rsidRPr="00E44E10">
              <w:rPr>
                <w:lang w:val="en-GB"/>
              </w:rPr>
              <w:t>process (section 2) in writing to risk suppliers,</w:t>
            </w:r>
          </w:p>
          <w:p w14:paraId="7086259F" w14:textId="606A97D9" w:rsidR="00E44E10" w:rsidRPr="00E44E10" w:rsidRDefault="00E44E10" w:rsidP="00E44E10">
            <w:pPr>
              <w:pStyle w:val="Liststycke"/>
              <w:numPr>
                <w:ilvl w:val="0"/>
                <w:numId w:val="39"/>
              </w:numPr>
              <w:spacing w:after="0" w:line="240" w:lineRule="auto"/>
              <w:rPr>
                <w:lang w:val="en-GB"/>
              </w:rPr>
            </w:pPr>
            <w:r w:rsidRPr="00E44E10">
              <w:rPr>
                <w:lang w:val="en-GB"/>
              </w:rPr>
              <w:t xml:space="preserve">requiring risk suppliers to disclose their supply chains in accordance with the supply chain </w:t>
            </w:r>
          </w:p>
          <w:p w14:paraId="655E3B4C" w14:textId="77777777" w:rsidR="00E44E10" w:rsidRPr="00E44E10" w:rsidRDefault="00E44E10" w:rsidP="00E44E10">
            <w:pPr>
              <w:pStyle w:val="Liststycke"/>
              <w:spacing w:after="0" w:line="240" w:lineRule="auto"/>
              <w:rPr>
                <w:lang w:val="en-GB"/>
              </w:rPr>
            </w:pPr>
            <w:r w:rsidRPr="00E44E10">
              <w:rPr>
                <w:lang w:val="en-GB"/>
              </w:rPr>
              <w:t>transparency requirement (section 4.4) and</w:t>
            </w:r>
          </w:p>
          <w:p w14:paraId="6B15BA3C" w14:textId="33F4C5C9" w:rsidR="00E44E10" w:rsidRPr="00E44E10" w:rsidRDefault="00E44E10" w:rsidP="00E44E10">
            <w:pPr>
              <w:pStyle w:val="Liststycke"/>
              <w:numPr>
                <w:ilvl w:val="0"/>
                <w:numId w:val="39"/>
              </w:numPr>
              <w:spacing w:after="0" w:line="240" w:lineRule="auto"/>
              <w:rPr>
                <w:lang w:val="en-GB"/>
              </w:rPr>
            </w:pPr>
            <w:r w:rsidRPr="00E44E10">
              <w:rPr>
                <w:lang w:val="en-GB"/>
              </w:rPr>
              <w:t xml:space="preserve">ensuring the possibility of </w:t>
            </w:r>
            <w:proofErr w:type="gramStart"/>
            <w:r w:rsidRPr="00E44E10">
              <w:rPr>
                <w:lang w:val="en-GB"/>
              </w:rPr>
              <w:t>temporarily suspending</w:t>
            </w:r>
            <w:proofErr w:type="gramEnd"/>
            <w:r w:rsidRPr="00E44E10">
              <w:rPr>
                <w:lang w:val="en-GB"/>
              </w:rPr>
              <w:t xml:space="preserve"> deliveries from a sub-supplier while </w:t>
            </w:r>
          </w:p>
          <w:p w14:paraId="3B9671A7" w14:textId="77777777" w:rsidR="00E44E10" w:rsidRPr="00E44E10" w:rsidRDefault="00E44E10" w:rsidP="00E44E10">
            <w:pPr>
              <w:pStyle w:val="Liststycke"/>
              <w:spacing w:after="0" w:line="240" w:lineRule="auto"/>
              <w:rPr>
                <w:lang w:val="en-GB"/>
              </w:rPr>
            </w:pPr>
            <w:r w:rsidRPr="00E44E10">
              <w:rPr>
                <w:lang w:val="en-GB"/>
              </w:rPr>
              <w:t xml:space="preserve">preventive and mitigating measures are implemented and, in the event of severe deviations </w:t>
            </w:r>
          </w:p>
          <w:p w14:paraId="2F546385" w14:textId="77777777" w:rsidR="00862D31" w:rsidRDefault="00E44E10" w:rsidP="00E44E10">
            <w:pPr>
              <w:pStyle w:val="Liststycke"/>
              <w:spacing w:after="0" w:line="240" w:lineRule="auto"/>
              <w:rPr>
                <w:bCs w:val="0"/>
                <w:lang w:val="en-GB"/>
              </w:rPr>
            </w:pPr>
            <w:r w:rsidRPr="00E44E10">
              <w:rPr>
                <w:lang w:val="en-GB"/>
              </w:rPr>
              <w:t>that remain unaddressed, the possibility of terminating the contract with the sub-supplier concerned.</w:t>
            </w:r>
          </w:p>
          <w:p w14:paraId="00C129CF" w14:textId="706F2E98" w:rsidR="00E44E10" w:rsidRPr="00E44E10" w:rsidRDefault="00E44E10" w:rsidP="00E44E10">
            <w:pPr>
              <w:pStyle w:val="Liststycke"/>
              <w:spacing w:after="0" w:line="240" w:lineRule="auto"/>
              <w:rPr>
                <w:lang w:val="en-GB"/>
              </w:rPr>
            </w:pPr>
          </w:p>
        </w:tc>
      </w:tr>
    </w:tbl>
    <w:p w14:paraId="7FB02396" w14:textId="68B179E2" w:rsidR="00E07A79" w:rsidRPr="006A3835" w:rsidRDefault="00E07A79" w:rsidP="00E07A79">
      <w:pPr>
        <w:spacing w:after="0" w:line="240" w:lineRule="auto"/>
        <w:rPr>
          <w:lang w:val="en-GB"/>
        </w:rPr>
      </w:pPr>
    </w:p>
    <w:p w14:paraId="7B9DB328" w14:textId="57C1C515" w:rsidR="00DB1534" w:rsidRPr="006A3835" w:rsidRDefault="00DB1534"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17102D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CF58160" w14:textId="40512691" w:rsidR="002E0007" w:rsidRPr="006A3835" w:rsidRDefault="003A4037" w:rsidP="00984CA0">
            <w:pPr>
              <w:spacing w:line="240" w:lineRule="auto"/>
              <w:rPr>
                <w:lang w:val="en-GB"/>
              </w:rPr>
            </w:pPr>
            <w:r>
              <w:rPr>
                <w:lang w:val="en-GB"/>
              </w:rPr>
              <w:t>Sample products</w:t>
            </w:r>
            <w:r w:rsidR="002E0007" w:rsidRPr="006A3835">
              <w:rPr>
                <w:lang w:val="en-GB"/>
              </w:rPr>
              <w:t xml:space="preserve"> </w:t>
            </w:r>
          </w:p>
        </w:tc>
      </w:tr>
      <w:tr w:rsidR="00422BF0" w:rsidRPr="006A3835" w14:paraId="3842AFE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285969109"/>
              <w:placeholder>
                <w:docPart w:val="7F72C0DF1AB34FD2A31AC150ECAACE1E"/>
              </w:placeholder>
            </w:sdtPr>
            <w:sdtEndPr/>
            <w:sdtContent>
              <w:p w14:paraId="47879A99" w14:textId="2A9CDF85" w:rsidR="002E0007" w:rsidRPr="006A3835" w:rsidRDefault="00E44E10" w:rsidP="00984CA0">
                <w:pPr>
                  <w:rPr>
                    <w:lang w:val="en-GB"/>
                  </w:rPr>
                </w:pPr>
                <w:r w:rsidRPr="006A3835">
                  <w:rPr>
                    <w:rStyle w:val="Platshllartext"/>
                    <w:color w:val="auto"/>
                    <w:lang w:val="en-GB"/>
                  </w:rPr>
                  <w:t>Briefly indicate how the supplier has applied the requirement to the sample products. Use the letter code</w:t>
                </w:r>
                <w:r>
                  <w:rPr>
                    <w:rStyle w:val="Platshllartext"/>
                    <w:color w:val="auto"/>
                    <w:lang w:val="en-GB"/>
                  </w:rPr>
                  <w:t>s</w:t>
                </w:r>
                <w:r w:rsidRPr="006A3835">
                  <w:rPr>
                    <w:rStyle w:val="Platshllartext"/>
                    <w:color w:val="auto"/>
                    <w:lang w:val="en-GB"/>
                  </w:rPr>
                  <w:t xml:space="preserve"> from the </w:t>
                </w:r>
                <w:r>
                  <w:rPr>
                    <w:rStyle w:val="Platshllartext"/>
                    <w:color w:val="auto"/>
                    <w:lang w:val="en-GB"/>
                  </w:rPr>
                  <w:t>S</w:t>
                </w:r>
                <w:r w:rsidRPr="006A3835">
                  <w:rPr>
                    <w:rStyle w:val="Platshllartext"/>
                    <w:color w:val="auto"/>
                    <w:lang w:val="en-GB"/>
                  </w:rPr>
                  <w:t xml:space="preserve">ample </w:t>
                </w:r>
                <w:r>
                  <w:rPr>
                    <w:rStyle w:val="Platshllartext"/>
                    <w:color w:val="auto"/>
                    <w:lang w:val="en-GB"/>
                  </w:rPr>
                  <w:t>Products t</w:t>
                </w:r>
                <w:r w:rsidRPr="006A3835">
                  <w:rPr>
                    <w:rStyle w:val="Platshllartext"/>
                    <w:color w:val="auto"/>
                    <w:lang w:val="en-GB"/>
                  </w:rPr>
                  <w:t>able.</w:t>
                </w:r>
              </w:p>
            </w:sdtContent>
          </w:sdt>
        </w:tc>
      </w:tr>
    </w:tbl>
    <w:p w14:paraId="78E38C6E" w14:textId="138F9554" w:rsidR="00AC24D0" w:rsidRPr="006A3835" w:rsidRDefault="00AC24D0" w:rsidP="00DB1534">
      <w:pPr>
        <w:spacing w:after="0" w:line="240" w:lineRule="auto"/>
        <w:rPr>
          <w:lang w:val="en-GB"/>
        </w:rPr>
      </w:pPr>
    </w:p>
    <w:p w14:paraId="06606FCA" w14:textId="3CAD5BAB" w:rsidR="00AC24D0" w:rsidRPr="006A3835" w:rsidRDefault="00AC24D0" w:rsidP="00DB1534">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3308A503"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1CE5111" w14:textId="77777777" w:rsidR="00AC24D0" w:rsidRPr="006A3835" w:rsidRDefault="00AC24D0" w:rsidP="00984CA0">
            <w:pPr>
              <w:spacing w:line="240" w:lineRule="auto"/>
              <w:rPr>
                <w:lang w:val="en-GB"/>
              </w:rPr>
            </w:pPr>
            <w:r w:rsidRPr="006A3835">
              <w:rPr>
                <w:lang w:val="en-GB"/>
              </w:rPr>
              <w:t>Processes</w:t>
            </w:r>
          </w:p>
        </w:tc>
      </w:tr>
      <w:tr w:rsidR="00422BF0" w:rsidRPr="00486754" w14:paraId="59628B69"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DAF2187" w14:textId="5DD0AB7F" w:rsidR="00AC24D0" w:rsidRPr="006A3835" w:rsidRDefault="00C03900" w:rsidP="00984CA0">
            <w:pPr>
              <w:pStyle w:val="Underrubrik"/>
              <w:outlineLvl w:val="9"/>
              <w:rPr>
                <w:lang w:val="en-GB"/>
              </w:rPr>
            </w:pPr>
            <w:r>
              <w:rPr>
                <w:lang w:val="en-GB"/>
              </w:rPr>
              <w:t>Own operations</w:t>
            </w:r>
          </w:p>
          <w:p w14:paraId="72A63625" w14:textId="61D14F85" w:rsidR="00AC24D0" w:rsidRPr="006A3835" w:rsidRDefault="00486754" w:rsidP="00984CA0">
            <w:pPr>
              <w:pBdr>
                <w:bottom w:val="single" w:sz="6" w:space="1" w:color="auto"/>
              </w:pBdr>
              <w:rPr>
                <w:bCs w:val="0"/>
                <w:lang w:val="en-GB"/>
              </w:rPr>
            </w:pPr>
            <w:sdt>
              <w:sdtPr>
                <w:rPr>
                  <w:lang w:val="en-GB"/>
                </w:rPr>
                <w:id w:val="1747447322"/>
                <w:placeholder>
                  <w:docPart w:val="A1A10F03E98A40C2B32178466CD8677A"/>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6D781E41" w14:textId="77777777" w:rsidR="00AC24D0" w:rsidRPr="006A3835" w:rsidRDefault="00AC24D0" w:rsidP="00984CA0">
            <w:pPr>
              <w:pBdr>
                <w:bottom w:val="single" w:sz="6" w:space="1" w:color="auto"/>
              </w:pBdr>
              <w:rPr>
                <w:bCs w:val="0"/>
                <w:lang w:val="en-GB"/>
              </w:rPr>
            </w:pPr>
          </w:p>
          <w:p w14:paraId="342D8459" w14:textId="77777777" w:rsidR="00AC24D0" w:rsidRPr="006A3835" w:rsidRDefault="00AC24D0" w:rsidP="00984CA0">
            <w:pPr>
              <w:pStyle w:val="Underrubrik"/>
              <w:outlineLvl w:val="9"/>
              <w:rPr>
                <w:lang w:val="en-GB"/>
              </w:rPr>
            </w:pPr>
            <w:r w:rsidRPr="006A3835">
              <w:rPr>
                <w:lang w:val="en-GB"/>
              </w:rPr>
              <w:t xml:space="preserve">Supply chain </w:t>
            </w:r>
          </w:p>
          <w:p w14:paraId="513B10FD" w14:textId="6748F288" w:rsidR="00AC24D0" w:rsidRPr="006A3835" w:rsidRDefault="00486754" w:rsidP="00984CA0">
            <w:pPr>
              <w:rPr>
                <w:bCs w:val="0"/>
                <w:lang w:val="en-GB"/>
              </w:rPr>
            </w:pPr>
            <w:sdt>
              <w:sdtPr>
                <w:rPr>
                  <w:lang w:val="en-GB"/>
                </w:rPr>
                <w:id w:val="-959722846"/>
                <w:placeholder>
                  <w:docPart w:val="85092DD33E8B4143A036830707143A03"/>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62079EC3"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704B4B2B" w14:textId="77777777" w:rsidR="00AC24D0" w:rsidRPr="006A3835" w:rsidRDefault="00AC24D0" w:rsidP="00DB1534">
      <w:pPr>
        <w:spacing w:after="0" w:line="240" w:lineRule="auto"/>
        <w:rPr>
          <w:lang w:val="en-GB"/>
        </w:rPr>
      </w:pPr>
    </w:p>
    <w:p w14:paraId="066C153D" w14:textId="77777777" w:rsidR="00DB1534" w:rsidRPr="006A3835" w:rsidRDefault="00DB1534" w:rsidP="00DB1534">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1F5ACE2"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1714875" w14:textId="58A453B2"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5B021CCB"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8F64805" w14:textId="4DC67BF8" w:rsidR="00AC24D0" w:rsidRPr="006A3835" w:rsidRDefault="00486754" w:rsidP="00984CA0">
            <w:pPr>
              <w:rPr>
                <w:bCs w:val="0"/>
                <w:lang w:val="en-GB"/>
              </w:rPr>
            </w:pPr>
            <w:sdt>
              <w:sdtPr>
                <w:rPr>
                  <w:lang w:val="en-GB"/>
                </w:rPr>
                <w:id w:val="325099448"/>
                <w:placeholder>
                  <w:docPart w:val="2102F2387E52470192603126709C3BF0"/>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7B35D38F" w14:textId="77777777" w:rsidR="00AC24D0" w:rsidRPr="006A3835" w:rsidRDefault="00AC24D0" w:rsidP="00984CA0">
            <w:pPr>
              <w:pStyle w:val="Liststycke"/>
              <w:shd w:val="clear" w:color="auto" w:fill="FFFFFF" w:themeFill="background1"/>
              <w:spacing w:after="0" w:line="240" w:lineRule="auto"/>
              <w:rPr>
                <w:lang w:val="en-GB"/>
              </w:rPr>
            </w:pPr>
          </w:p>
        </w:tc>
      </w:tr>
    </w:tbl>
    <w:p w14:paraId="36E7AEFC" w14:textId="77777777" w:rsidR="00DB1534" w:rsidRPr="006A3835" w:rsidRDefault="00DB1534" w:rsidP="00DB1534">
      <w:pPr>
        <w:spacing w:after="0" w:line="240" w:lineRule="auto"/>
        <w:rPr>
          <w:lang w:val="en-GB"/>
        </w:rPr>
      </w:pPr>
    </w:p>
    <w:p w14:paraId="58CAAAFC"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2CC466C2"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20E61A2"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332A4098"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536817126"/>
              <w:placeholder>
                <w:docPart w:val="378F2CD349604E3FBB4EE59CC434333A"/>
              </w:placeholder>
            </w:sdtPr>
            <w:sdtEndPr/>
            <w:sdtContent>
              <w:p w14:paraId="05A6F154" w14:textId="6F65084A"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7084D69D" w14:textId="77777777" w:rsidR="00AC24D0" w:rsidRPr="006A3835" w:rsidRDefault="00AC24D0" w:rsidP="00984CA0">
            <w:pPr>
              <w:pStyle w:val="Liststycke"/>
              <w:shd w:val="clear" w:color="auto" w:fill="FFFFFF" w:themeFill="background1"/>
              <w:spacing w:after="0" w:line="240" w:lineRule="auto"/>
              <w:rPr>
                <w:lang w:val="en-GB"/>
              </w:rPr>
            </w:pPr>
          </w:p>
        </w:tc>
      </w:tr>
    </w:tbl>
    <w:p w14:paraId="76FCCEEC" w14:textId="77777777" w:rsidR="00AC24D0" w:rsidRPr="006A3835" w:rsidRDefault="00AC24D0" w:rsidP="00AC24D0">
      <w:pPr>
        <w:spacing w:after="0" w:line="240" w:lineRule="auto"/>
        <w:rPr>
          <w:lang w:val="en-GB"/>
        </w:rPr>
      </w:pPr>
    </w:p>
    <w:p w14:paraId="5B9B2D6B"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E2A87D3"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B2A3B1C" w14:textId="3C55B116" w:rsidR="00AC24D0" w:rsidRPr="006A3835" w:rsidRDefault="003A4037" w:rsidP="00984CA0">
            <w:pPr>
              <w:spacing w:line="240" w:lineRule="auto"/>
              <w:rPr>
                <w:lang w:val="en-GB"/>
              </w:rPr>
            </w:pPr>
            <w:r>
              <w:rPr>
                <w:lang w:val="en-GB"/>
              </w:rPr>
              <w:t>Improvement suggestion</w:t>
            </w:r>
          </w:p>
        </w:tc>
      </w:tr>
      <w:tr w:rsidR="00422BF0" w:rsidRPr="006A3835" w14:paraId="251B611D"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5327913" w14:textId="77777777" w:rsidR="00E516AE" w:rsidRPr="006A3835" w:rsidRDefault="00486754" w:rsidP="00E516AE">
            <w:pPr>
              <w:shd w:val="clear" w:color="auto" w:fill="FFFFFF" w:themeFill="background1"/>
              <w:spacing w:after="0" w:line="240" w:lineRule="auto"/>
              <w:rPr>
                <w:bCs w:val="0"/>
                <w:lang w:val="en-GB"/>
              </w:rPr>
            </w:pPr>
            <w:sdt>
              <w:sdtPr>
                <w:rPr>
                  <w:lang w:val="en-GB"/>
                </w:rPr>
                <w:id w:val="-926889776"/>
                <w:placeholder>
                  <w:docPart w:val="37063199CC244F508DD95AC57AE871EE"/>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114BD447" w14:textId="77777777" w:rsidR="00AC24D0" w:rsidRPr="006A3835" w:rsidRDefault="00AC24D0" w:rsidP="00984CA0">
            <w:pPr>
              <w:shd w:val="clear" w:color="auto" w:fill="FFFFFF" w:themeFill="background1"/>
              <w:spacing w:after="0" w:line="240" w:lineRule="auto"/>
              <w:rPr>
                <w:lang w:val="en-GB"/>
              </w:rPr>
            </w:pPr>
          </w:p>
        </w:tc>
      </w:tr>
    </w:tbl>
    <w:p w14:paraId="26696DA7" w14:textId="77777777" w:rsidR="00AC24D0" w:rsidRPr="006A3835" w:rsidRDefault="00AC24D0" w:rsidP="00AC24D0">
      <w:pPr>
        <w:spacing w:after="0" w:line="240" w:lineRule="auto"/>
        <w:rPr>
          <w:lang w:val="en-GB"/>
        </w:rPr>
      </w:pPr>
    </w:p>
    <w:p w14:paraId="35A06A86"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58433CF"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6235BC3" w14:textId="3DECDE45" w:rsidR="00AC24D0" w:rsidRPr="006A3835" w:rsidRDefault="003A4037" w:rsidP="00984CA0">
            <w:pPr>
              <w:spacing w:line="240" w:lineRule="auto"/>
              <w:rPr>
                <w:lang w:val="en-GB"/>
              </w:rPr>
            </w:pPr>
            <w:r>
              <w:rPr>
                <w:lang w:val="en-GB"/>
              </w:rPr>
              <w:lastRenderedPageBreak/>
              <w:t>Reviewed documents</w:t>
            </w:r>
          </w:p>
        </w:tc>
      </w:tr>
      <w:tr w:rsidR="00422BF0" w:rsidRPr="00486754" w14:paraId="649FA524"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963080862"/>
              <w:placeholder>
                <w:docPart w:val="A243B26CE1CF4859AC4F001962937EDE"/>
              </w:placeholder>
            </w:sdtPr>
            <w:sdtEndPr/>
            <w:sdtContent>
              <w:p w14:paraId="421CCC9F" w14:textId="04187C2C"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6CD28E07" w14:textId="77777777" w:rsidR="00AC24D0" w:rsidRPr="006A3835" w:rsidRDefault="00AC24D0" w:rsidP="00984CA0">
            <w:pPr>
              <w:shd w:val="clear" w:color="auto" w:fill="FFFFFF" w:themeFill="background1"/>
              <w:spacing w:after="0" w:line="240" w:lineRule="auto"/>
              <w:rPr>
                <w:lang w:val="en-GB"/>
              </w:rPr>
            </w:pPr>
          </w:p>
        </w:tc>
      </w:tr>
    </w:tbl>
    <w:p w14:paraId="5B8F46FE" w14:textId="615701EC" w:rsidR="00AC24D0" w:rsidRPr="006A3835" w:rsidRDefault="00AC24D0" w:rsidP="00AC24D0">
      <w:pPr>
        <w:rPr>
          <w:lang w:val="en-GB"/>
        </w:rPr>
      </w:pPr>
    </w:p>
    <w:p w14:paraId="1AA5C7FA" w14:textId="18FB2BEB" w:rsidR="00E07A79" w:rsidRPr="006A3835" w:rsidRDefault="00E07A79" w:rsidP="00401A9A">
      <w:pPr>
        <w:pStyle w:val="Rubrik2numrerad"/>
        <w:numPr>
          <w:ilvl w:val="0"/>
          <w:numId w:val="0"/>
        </w:numPr>
        <w:rPr>
          <w:lang w:val="en-GB"/>
        </w:rPr>
      </w:pPr>
      <w:bookmarkStart w:id="21" w:name="_Toc194412021"/>
      <w:r w:rsidRPr="006A3835">
        <w:rPr>
          <w:lang w:val="en-GB"/>
        </w:rPr>
        <w:t xml:space="preserve">Process requirement 5: </w:t>
      </w:r>
      <w:r w:rsidR="00C03900">
        <w:rPr>
          <w:lang w:val="en-GB"/>
        </w:rPr>
        <w:t xml:space="preserve">Monitor the </w:t>
      </w:r>
      <w:r w:rsidRPr="006A3835">
        <w:rPr>
          <w:lang w:val="en-GB"/>
        </w:rPr>
        <w:t xml:space="preserve">measures to prevent and </w:t>
      </w:r>
      <w:r w:rsidR="00C03900">
        <w:rPr>
          <w:lang w:val="en-GB"/>
        </w:rPr>
        <w:t xml:space="preserve">mitigate adverse </w:t>
      </w:r>
      <w:r w:rsidRPr="006A3835">
        <w:rPr>
          <w:lang w:val="en-GB"/>
        </w:rPr>
        <w:t>impacts</w:t>
      </w:r>
      <w:bookmarkEnd w:id="21"/>
    </w:p>
    <w:p w14:paraId="51B5B0DE" w14:textId="553DD57C" w:rsidR="00C53874" w:rsidRPr="006A3835" w:rsidRDefault="00486754" w:rsidP="00C53874">
      <w:pPr>
        <w:rPr>
          <w:rFonts w:ascii="Corbel" w:hAnsi="Corbel"/>
          <w:lang w:val="en-GB"/>
        </w:rPr>
      </w:pPr>
      <w:hyperlink r:id="rId18" w:history="1">
        <w:r w:rsidR="0003470E" w:rsidRPr="008B5601">
          <w:rPr>
            <w:rStyle w:val="Hyperlnk"/>
            <w:rFonts w:ascii="Corbel" w:hAnsi="Corbel"/>
            <w:lang w:val="en-GB"/>
          </w:rPr>
          <w:t>www.hållbarupphandling.se/en/processkrav-5</w:t>
        </w:r>
      </w:hyperlink>
      <w:r w:rsidR="00F344DE" w:rsidRPr="006A3835">
        <w:rPr>
          <w:rFonts w:ascii="Corbel" w:hAnsi="Corbel"/>
          <w:lang w:val="en-GB"/>
        </w:rPr>
        <w:t xml:space="preserve"> </w:t>
      </w:r>
    </w:p>
    <w:p w14:paraId="3C4D807B" w14:textId="6B74434C" w:rsidR="00E07A79" w:rsidRPr="006A3835" w:rsidRDefault="00E07A79" w:rsidP="00E07A79">
      <w:pPr>
        <w:pStyle w:val="Tabellrubrik"/>
        <w:rPr>
          <w:lang w:val="en-GB"/>
        </w:rPr>
      </w:pP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794D7CEB"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0446D411" w14:textId="2731D914"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2C423A70" w14:textId="43755E16"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03C89F40" w14:textId="13EA0981"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42921572" w14:textId="5A3E89AC"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3638CF65"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2CBE40A7" w14:textId="6AADC5D4" w:rsidR="00E07A79" w:rsidRPr="006A3835" w:rsidRDefault="006D3C31" w:rsidP="001158A2">
            <w:pPr>
              <w:spacing w:line="240" w:lineRule="auto"/>
              <w:rPr>
                <w:lang w:val="en-GB"/>
              </w:rPr>
            </w:pPr>
            <w:r w:rsidRPr="006A3835">
              <w:rPr>
                <w:lang w:val="en-GB"/>
              </w:rPr>
              <w:t xml:space="preserve">Process requirement 5: </w:t>
            </w:r>
            <w:r w:rsidR="003A4037" w:rsidRPr="003A4037">
              <w:rPr>
                <w:lang w:val="en-GB"/>
              </w:rPr>
              <w:t>Monitor the measures to prevent and mitigate adverse impacts</w:t>
            </w:r>
          </w:p>
        </w:tc>
        <w:tc>
          <w:tcPr>
            <w:tcW w:w="1701" w:type="dxa"/>
            <w:tcBorders>
              <w:top w:val="single" w:sz="18" w:space="0" w:color="668097"/>
            </w:tcBorders>
          </w:tcPr>
          <w:p w14:paraId="19C3151F" w14:textId="1FD0B261"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5323877"/>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1559" w:type="dxa"/>
            <w:tcBorders>
              <w:top w:val="single" w:sz="18" w:space="0" w:color="668097"/>
            </w:tcBorders>
          </w:tcPr>
          <w:p w14:paraId="6C0E008E"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847629162"/>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2126" w:type="dxa"/>
            <w:tcBorders>
              <w:top w:val="single" w:sz="18" w:space="0" w:color="668097"/>
            </w:tcBorders>
          </w:tcPr>
          <w:p w14:paraId="70382D90"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422073698"/>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r>
    </w:tbl>
    <w:p w14:paraId="3C7926B0" w14:textId="34D34A27" w:rsidR="00E07A79" w:rsidRPr="006A3835" w:rsidRDefault="00E07A79" w:rsidP="00E07A79">
      <w:pPr>
        <w:spacing w:after="0" w:line="240" w:lineRule="auto"/>
        <w:rPr>
          <w:lang w:val="en-GB"/>
        </w:rPr>
      </w:pPr>
    </w:p>
    <w:p w14:paraId="28D09941" w14:textId="26525193" w:rsidR="003C7FC1" w:rsidRPr="006A3835" w:rsidRDefault="003C7FC1"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1FF9A8A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4C0B556" w14:textId="4982D749" w:rsidR="00BD2CAB" w:rsidRPr="006A3835" w:rsidRDefault="00C03900" w:rsidP="00984CA0">
            <w:pPr>
              <w:spacing w:line="240" w:lineRule="auto"/>
              <w:rPr>
                <w:lang w:val="en-GB"/>
              </w:rPr>
            </w:pPr>
            <w:r w:rsidRPr="006A3835">
              <w:rPr>
                <w:lang w:val="en-GB"/>
              </w:rPr>
              <w:t xml:space="preserve">Excerpt from the contract </w:t>
            </w:r>
            <w:r>
              <w:rPr>
                <w:lang w:val="en-GB"/>
              </w:rPr>
              <w:t>clause</w:t>
            </w:r>
          </w:p>
        </w:tc>
      </w:tr>
      <w:tr w:rsidR="00422BF0" w:rsidRPr="006A3835" w14:paraId="45CF51B9"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0EA07B5" w14:textId="77777777" w:rsidR="00E44E10" w:rsidRPr="00E44E10" w:rsidRDefault="00E44E10" w:rsidP="00E44E10">
            <w:pPr>
              <w:spacing w:after="0" w:line="240" w:lineRule="auto"/>
              <w:rPr>
                <w:lang w:val="en-GB"/>
              </w:rPr>
            </w:pPr>
            <w:r w:rsidRPr="00E44E10">
              <w:rPr>
                <w:lang w:val="en-GB"/>
              </w:rPr>
              <w:t>Supplier shall monitor the measures to prevent and mitigate actual and potential adverse impacts,</w:t>
            </w:r>
          </w:p>
          <w:p w14:paraId="7D3654C9" w14:textId="77777777" w:rsidR="00E44E10" w:rsidRPr="00E44E10" w:rsidRDefault="00E44E10" w:rsidP="00E44E10">
            <w:pPr>
              <w:spacing w:after="0" w:line="240" w:lineRule="auto"/>
              <w:rPr>
                <w:lang w:val="en-GB"/>
              </w:rPr>
            </w:pPr>
            <w:r w:rsidRPr="00E44E10">
              <w:rPr>
                <w:lang w:val="en-GB"/>
              </w:rPr>
              <w:t>by</w:t>
            </w:r>
          </w:p>
          <w:p w14:paraId="285F9F67" w14:textId="59F5EA43" w:rsidR="00E44E10" w:rsidRPr="00E44E10" w:rsidRDefault="00E44E10" w:rsidP="00E44E10">
            <w:pPr>
              <w:pStyle w:val="Liststycke"/>
              <w:numPr>
                <w:ilvl w:val="0"/>
                <w:numId w:val="41"/>
              </w:numPr>
              <w:spacing w:after="0" w:line="240" w:lineRule="auto"/>
              <w:rPr>
                <w:lang w:val="en-GB"/>
              </w:rPr>
            </w:pPr>
            <w:r w:rsidRPr="00E44E10">
              <w:rPr>
                <w:lang w:val="en-GB"/>
              </w:rPr>
              <w:t xml:space="preserve">following-up established action plans for its own operations and risk suppliers, with a </w:t>
            </w:r>
          </w:p>
          <w:p w14:paraId="7772F9F9" w14:textId="77777777" w:rsidR="00E44E10" w:rsidRPr="00E44E10" w:rsidRDefault="00E44E10" w:rsidP="00E44E10">
            <w:pPr>
              <w:pStyle w:val="Liststycke"/>
              <w:spacing w:after="0" w:line="240" w:lineRule="auto"/>
              <w:rPr>
                <w:lang w:val="en-GB"/>
              </w:rPr>
            </w:pPr>
            <w:r w:rsidRPr="00E44E10">
              <w:rPr>
                <w:lang w:val="en-GB"/>
              </w:rPr>
              <w:t>particular focus on the most significant risks identified,</w:t>
            </w:r>
          </w:p>
          <w:p w14:paraId="10ECB135" w14:textId="51D45AB7" w:rsidR="00E44E10" w:rsidRPr="00E44E10" w:rsidRDefault="00E44E10" w:rsidP="00E44E10">
            <w:pPr>
              <w:pStyle w:val="Liststycke"/>
              <w:numPr>
                <w:ilvl w:val="0"/>
                <w:numId w:val="41"/>
              </w:numPr>
              <w:spacing w:after="0" w:line="240" w:lineRule="auto"/>
              <w:rPr>
                <w:lang w:val="en-GB"/>
              </w:rPr>
            </w:pPr>
            <w:r w:rsidRPr="00E44E10">
              <w:rPr>
                <w:lang w:val="en-GB"/>
              </w:rPr>
              <w:t xml:space="preserve">engaging in meaningful consultations with rights-holders affected by its own operations, or </w:t>
            </w:r>
          </w:p>
          <w:p w14:paraId="6356F985" w14:textId="77777777" w:rsidR="00E44E10" w:rsidRPr="00E44E10" w:rsidRDefault="00E44E10" w:rsidP="00E44E10">
            <w:pPr>
              <w:pStyle w:val="Liststycke"/>
              <w:spacing w:after="0" w:line="240" w:lineRule="auto"/>
              <w:rPr>
                <w:lang w:val="en-GB"/>
              </w:rPr>
            </w:pPr>
            <w:r w:rsidRPr="00E44E10">
              <w:rPr>
                <w:lang w:val="en-GB"/>
              </w:rPr>
              <w:t>their representatives, and to the extent possible in the supply chains of risk suppliers and</w:t>
            </w:r>
          </w:p>
          <w:p w14:paraId="03C963BF" w14:textId="60044165" w:rsidR="00575FD1" w:rsidRPr="00E44E10" w:rsidRDefault="00E44E10" w:rsidP="00E44E10">
            <w:pPr>
              <w:pStyle w:val="Liststycke"/>
              <w:numPr>
                <w:ilvl w:val="0"/>
                <w:numId w:val="41"/>
              </w:numPr>
              <w:spacing w:after="0" w:line="240" w:lineRule="auto"/>
              <w:rPr>
                <w:bCs w:val="0"/>
                <w:lang w:val="en-GB"/>
              </w:rPr>
            </w:pPr>
            <w:r w:rsidRPr="00E44E10">
              <w:rPr>
                <w:lang w:val="en-GB"/>
              </w:rPr>
              <w:t>addressing deviations.</w:t>
            </w:r>
          </w:p>
          <w:p w14:paraId="64AC6C9B" w14:textId="53AF6C53" w:rsidR="00E44E10" w:rsidRPr="00E44E10" w:rsidRDefault="00E44E10" w:rsidP="00E44E10">
            <w:pPr>
              <w:pStyle w:val="Liststycke"/>
              <w:spacing w:after="0" w:line="240" w:lineRule="auto"/>
              <w:rPr>
                <w:lang w:val="en-GB"/>
              </w:rPr>
            </w:pPr>
          </w:p>
        </w:tc>
      </w:tr>
    </w:tbl>
    <w:p w14:paraId="0ECE1558" w14:textId="37BF9157" w:rsidR="00E07A79" w:rsidRPr="006A3835" w:rsidRDefault="00E07A79" w:rsidP="00E07A79">
      <w:pPr>
        <w:spacing w:after="0" w:line="240" w:lineRule="auto"/>
        <w:rPr>
          <w:lang w:val="en-GB"/>
        </w:rPr>
      </w:pPr>
    </w:p>
    <w:p w14:paraId="4B377924" w14:textId="77777777" w:rsidR="002E0007" w:rsidRPr="006A3835" w:rsidRDefault="002E0007"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D329842"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5C90E33" w14:textId="0688F178" w:rsidR="002E0007" w:rsidRPr="006A3835" w:rsidRDefault="003A4037" w:rsidP="00984CA0">
            <w:pPr>
              <w:spacing w:line="240" w:lineRule="auto"/>
              <w:rPr>
                <w:lang w:val="en-GB"/>
              </w:rPr>
            </w:pPr>
            <w:r>
              <w:rPr>
                <w:lang w:val="en-GB"/>
              </w:rPr>
              <w:t>Sample products</w:t>
            </w:r>
            <w:r w:rsidR="002E0007" w:rsidRPr="006A3835">
              <w:rPr>
                <w:lang w:val="en-GB"/>
              </w:rPr>
              <w:t xml:space="preserve"> </w:t>
            </w:r>
          </w:p>
        </w:tc>
      </w:tr>
      <w:tr w:rsidR="00422BF0" w:rsidRPr="006A3835" w14:paraId="6883F324"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131219740"/>
              <w:placeholder>
                <w:docPart w:val="2458C0FD724B42218D40E16C159C87ED"/>
              </w:placeholder>
            </w:sdtPr>
            <w:sdtEndPr/>
            <w:sdtContent>
              <w:p w14:paraId="19082519" w14:textId="21238769" w:rsidR="002E0007" w:rsidRPr="006A3835" w:rsidRDefault="00E44E10" w:rsidP="00984CA0">
                <w:pPr>
                  <w:rPr>
                    <w:lang w:val="en-GB"/>
                  </w:rPr>
                </w:pPr>
                <w:r w:rsidRPr="006A3835">
                  <w:rPr>
                    <w:rStyle w:val="Platshllartext"/>
                    <w:color w:val="auto"/>
                    <w:lang w:val="en-GB"/>
                  </w:rPr>
                  <w:t>Briefly indicate how the supplier has applied the requirement to the sample products. Use the letter code</w:t>
                </w:r>
                <w:r>
                  <w:rPr>
                    <w:rStyle w:val="Platshllartext"/>
                    <w:color w:val="auto"/>
                    <w:lang w:val="en-GB"/>
                  </w:rPr>
                  <w:t>s</w:t>
                </w:r>
                <w:r w:rsidRPr="006A3835">
                  <w:rPr>
                    <w:rStyle w:val="Platshllartext"/>
                    <w:color w:val="auto"/>
                    <w:lang w:val="en-GB"/>
                  </w:rPr>
                  <w:t xml:space="preserve"> from the </w:t>
                </w:r>
                <w:r>
                  <w:rPr>
                    <w:rStyle w:val="Platshllartext"/>
                    <w:color w:val="auto"/>
                    <w:lang w:val="en-GB"/>
                  </w:rPr>
                  <w:t>S</w:t>
                </w:r>
                <w:r w:rsidRPr="006A3835">
                  <w:rPr>
                    <w:rStyle w:val="Platshllartext"/>
                    <w:color w:val="auto"/>
                    <w:lang w:val="en-GB"/>
                  </w:rPr>
                  <w:t xml:space="preserve">ample </w:t>
                </w:r>
                <w:r>
                  <w:rPr>
                    <w:rStyle w:val="Platshllartext"/>
                    <w:color w:val="auto"/>
                    <w:lang w:val="en-GB"/>
                  </w:rPr>
                  <w:t>Products t</w:t>
                </w:r>
                <w:r w:rsidRPr="006A3835">
                  <w:rPr>
                    <w:rStyle w:val="Platshllartext"/>
                    <w:color w:val="auto"/>
                    <w:lang w:val="en-GB"/>
                  </w:rPr>
                  <w:t>able</w:t>
                </w:r>
                <w:r w:rsidR="002E0007" w:rsidRPr="006A3835">
                  <w:rPr>
                    <w:rStyle w:val="Platshllartext"/>
                    <w:color w:val="auto"/>
                    <w:lang w:val="en-GB"/>
                  </w:rPr>
                  <w:t xml:space="preserve">. </w:t>
                </w:r>
              </w:p>
            </w:sdtContent>
          </w:sdt>
        </w:tc>
      </w:tr>
    </w:tbl>
    <w:p w14:paraId="1F993D1D" w14:textId="0614D83A" w:rsidR="00DB1534" w:rsidRPr="006A3835" w:rsidRDefault="00DB1534" w:rsidP="00DB1534">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78F8D87"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75F215C" w14:textId="77777777" w:rsidR="00AC24D0" w:rsidRPr="006A3835" w:rsidRDefault="00AC24D0" w:rsidP="00984CA0">
            <w:pPr>
              <w:spacing w:line="240" w:lineRule="auto"/>
              <w:rPr>
                <w:lang w:val="en-GB"/>
              </w:rPr>
            </w:pPr>
            <w:r w:rsidRPr="006A3835">
              <w:rPr>
                <w:lang w:val="en-GB"/>
              </w:rPr>
              <w:lastRenderedPageBreak/>
              <w:t>Processes</w:t>
            </w:r>
          </w:p>
        </w:tc>
      </w:tr>
      <w:tr w:rsidR="00422BF0" w:rsidRPr="00486754" w14:paraId="6A5E2120"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9355C58" w14:textId="7D30E1C6" w:rsidR="00AC24D0" w:rsidRPr="006A3835" w:rsidRDefault="00C03900" w:rsidP="00984CA0">
            <w:pPr>
              <w:pStyle w:val="Underrubrik"/>
              <w:outlineLvl w:val="9"/>
              <w:rPr>
                <w:lang w:val="en-GB"/>
              </w:rPr>
            </w:pPr>
            <w:r>
              <w:rPr>
                <w:lang w:val="en-GB"/>
              </w:rPr>
              <w:t>Own operations</w:t>
            </w:r>
          </w:p>
          <w:p w14:paraId="4F246FD0" w14:textId="5DA3C1B4" w:rsidR="00AC24D0" w:rsidRPr="006A3835" w:rsidRDefault="00486754" w:rsidP="00984CA0">
            <w:pPr>
              <w:pBdr>
                <w:bottom w:val="single" w:sz="6" w:space="1" w:color="auto"/>
              </w:pBdr>
              <w:rPr>
                <w:bCs w:val="0"/>
                <w:lang w:val="en-GB"/>
              </w:rPr>
            </w:pPr>
            <w:sdt>
              <w:sdtPr>
                <w:rPr>
                  <w:lang w:val="en-GB"/>
                </w:rPr>
                <w:id w:val="-1553930094"/>
                <w:placeholder>
                  <w:docPart w:val="6BBB99C23619445CB16D136FA7844CAC"/>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43E26238" w14:textId="77777777" w:rsidR="00AC24D0" w:rsidRPr="006A3835" w:rsidRDefault="00AC24D0" w:rsidP="00984CA0">
            <w:pPr>
              <w:pBdr>
                <w:bottom w:val="single" w:sz="6" w:space="1" w:color="auto"/>
              </w:pBdr>
              <w:rPr>
                <w:bCs w:val="0"/>
                <w:lang w:val="en-GB"/>
              </w:rPr>
            </w:pPr>
          </w:p>
          <w:p w14:paraId="5EDEC826" w14:textId="77777777" w:rsidR="00AC24D0" w:rsidRPr="006A3835" w:rsidRDefault="00AC24D0" w:rsidP="00984CA0">
            <w:pPr>
              <w:pStyle w:val="Underrubrik"/>
              <w:outlineLvl w:val="9"/>
              <w:rPr>
                <w:lang w:val="en-GB"/>
              </w:rPr>
            </w:pPr>
            <w:r w:rsidRPr="006A3835">
              <w:rPr>
                <w:lang w:val="en-GB"/>
              </w:rPr>
              <w:t xml:space="preserve">Supply chain </w:t>
            </w:r>
          </w:p>
          <w:p w14:paraId="23B1306D" w14:textId="5955EB0B" w:rsidR="00AC24D0" w:rsidRPr="006A3835" w:rsidRDefault="00486754" w:rsidP="00984CA0">
            <w:pPr>
              <w:rPr>
                <w:bCs w:val="0"/>
                <w:lang w:val="en-GB"/>
              </w:rPr>
            </w:pPr>
            <w:sdt>
              <w:sdtPr>
                <w:rPr>
                  <w:lang w:val="en-GB"/>
                </w:rPr>
                <w:id w:val="-1911456114"/>
                <w:placeholder>
                  <w:docPart w:val="FD6D2B310687434E8C8776B8CA93D1ED"/>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5F9B782C"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68B7D38D" w14:textId="6F3BC80C" w:rsidR="00AC24D0" w:rsidRPr="006A3835" w:rsidRDefault="00AC24D0" w:rsidP="00DB1534">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13A3763B"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D0B4002" w14:textId="0B56EA99"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674FFECF"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0FB5F53" w14:textId="1900C640" w:rsidR="00AC24D0" w:rsidRPr="006A3835" w:rsidRDefault="00486754" w:rsidP="00984CA0">
            <w:pPr>
              <w:rPr>
                <w:bCs w:val="0"/>
                <w:lang w:val="en-GB"/>
              </w:rPr>
            </w:pPr>
            <w:sdt>
              <w:sdtPr>
                <w:rPr>
                  <w:lang w:val="en-GB"/>
                </w:rPr>
                <w:id w:val="-5676259"/>
                <w:placeholder>
                  <w:docPart w:val="10868B8DA2574708A5C0A06BDBB1CCC9"/>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468494DF" w14:textId="77777777" w:rsidR="00AC24D0" w:rsidRPr="006A3835" w:rsidRDefault="00AC24D0" w:rsidP="00984CA0">
            <w:pPr>
              <w:pStyle w:val="Liststycke"/>
              <w:shd w:val="clear" w:color="auto" w:fill="FFFFFF" w:themeFill="background1"/>
              <w:spacing w:after="0" w:line="240" w:lineRule="auto"/>
              <w:rPr>
                <w:lang w:val="en-GB"/>
              </w:rPr>
            </w:pPr>
          </w:p>
        </w:tc>
      </w:tr>
    </w:tbl>
    <w:p w14:paraId="02197E5E" w14:textId="77777777" w:rsidR="00DB1534" w:rsidRPr="006A3835" w:rsidRDefault="00DB1534" w:rsidP="00DB1534">
      <w:pPr>
        <w:spacing w:after="0" w:line="240" w:lineRule="auto"/>
        <w:rPr>
          <w:lang w:val="en-GB"/>
        </w:rPr>
      </w:pPr>
    </w:p>
    <w:p w14:paraId="0B647D1F"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A6A2DA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920CD21"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1FA56517"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671283771"/>
              <w:placeholder>
                <w:docPart w:val="AF2EE822C7EB4EB7AE5D7F68BB2B4688"/>
              </w:placeholder>
            </w:sdtPr>
            <w:sdtEndPr/>
            <w:sdtContent>
              <w:p w14:paraId="066712A7" w14:textId="1B04A1E3"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3B434B1D" w14:textId="77777777" w:rsidR="00AC24D0" w:rsidRPr="006A3835" w:rsidRDefault="00AC24D0" w:rsidP="00984CA0">
            <w:pPr>
              <w:pStyle w:val="Liststycke"/>
              <w:shd w:val="clear" w:color="auto" w:fill="FFFFFF" w:themeFill="background1"/>
              <w:spacing w:after="0" w:line="240" w:lineRule="auto"/>
              <w:rPr>
                <w:lang w:val="en-GB"/>
              </w:rPr>
            </w:pPr>
          </w:p>
        </w:tc>
      </w:tr>
    </w:tbl>
    <w:p w14:paraId="2723D6C2" w14:textId="77777777" w:rsidR="00AC24D0" w:rsidRPr="006A3835" w:rsidRDefault="00AC24D0" w:rsidP="00AC24D0">
      <w:pPr>
        <w:spacing w:after="0" w:line="240" w:lineRule="auto"/>
        <w:rPr>
          <w:lang w:val="en-GB"/>
        </w:rPr>
      </w:pPr>
    </w:p>
    <w:p w14:paraId="24F29B2F"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23F9858F"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A38113A" w14:textId="04D105D6" w:rsidR="00AC24D0" w:rsidRPr="006A3835" w:rsidRDefault="003A4037" w:rsidP="00984CA0">
            <w:pPr>
              <w:spacing w:line="240" w:lineRule="auto"/>
              <w:rPr>
                <w:lang w:val="en-GB"/>
              </w:rPr>
            </w:pPr>
            <w:r>
              <w:rPr>
                <w:lang w:val="en-GB"/>
              </w:rPr>
              <w:t>Improvement suggestion</w:t>
            </w:r>
          </w:p>
        </w:tc>
      </w:tr>
      <w:tr w:rsidR="00422BF0" w:rsidRPr="006A3835" w14:paraId="7A7452E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A20A3B4" w14:textId="77777777" w:rsidR="00E516AE" w:rsidRPr="006A3835" w:rsidRDefault="00486754" w:rsidP="00E516AE">
            <w:pPr>
              <w:shd w:val="clear" w:color="auto" w:fill="FFFFFF" w:themeFill="background1"/>
              <w:spacing w:after="0" w:line="240" w:lineRule="auto"/>
              <w:rPr>
                <w:bCs w:val="0"/>
                <w:lang w:val="en-GB"/>
              </w:rPr>
            </w:pPr>
            <w:sdt>
              <w:sdtPr>
                <w:rPr>
                  <w:lang w:val="en-GB"/>
                </w:rPr>
                <w:id w:val="700210003"/>
                <w:placeholder>
                  <w:docPart w:val="BDDFC9B77ADB435AB724A35820990608"/>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3CAE014A" w14:textId="77777777" w:rsidR="00AC24D0" w:rsidRPr="006A3835" w:rsidRDefault="00AC24D0" w:rsidP="00984CA0">
            <w:pPr>
              <w:shd w:val="clear" w:color="auto" w:fill="FFFFFF" w:themeFill="background1"/>
              <w:spacing w:after="0" w:line="240" w:lineRule="auto"/>
              <w:rPr>
                <w:lang w:val="en-GB"/>
              </w:rPr>
            </w:pPr>
          </w:p>
        </w:tc>
      </w:tr>
    </w:tbl>
    <w:p w14:paraId="5B9CDAF4" w14:textId="77777777" w:rsidR="00AC24D0" w:rsidRPr="006A3835" w:rsidRDefault="00AC24D0" w:rsidP="00AC24D0">
      <w:pPr>
        <w:spacing w:after="0" w:line="240" w:lineRule="auto"/>
        <w:rPr>
          <w:lang w:val="en-GB"/>
        </w:rPr>
      </w:pPr>
    </w:p>
    <w:p w14:paraId="2B88B2A9"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7CDA817"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63AC613" w14:textId="23ACC93D" w:rsidR="00AC24D0" w:rsidRPr="006A3835" w:rsidRDefault="003A4037" w:rsidP="00984CA0">
            <w:pPr>
              <w:spacing w:line="240" w:lineRule="auto"/>
              <w:rPr>
                <w:lang w:val="en-GB"/>
              </w:rPr>
            </w:pPr>
            <w:r>
              <w:rPr>
                <w:lang w:val="en-GB"/>
              </w:rPr>
              <w:t>Reviewed documents</w:t>
            </w:r>
          </w:p>
        </w:tc>
      </w:tr>
      <w:tr w:rsidR="00422BF0" w:rsidRPr="00486754" w14:paraId="4A968342"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262194599"/>
              <w:placeholder>
                <w:docPart w:val="A4A00DAA383147EC87D9ED5D3E324063"/>
              </w:placeholder>
            </w:sdtPr>
            <w:sdtEndPr/>
            <w:sdtContent>
              <w:p w14:paraId="7E8BB334" w14:textId="15C4078F"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20AA9157" w14:textId="77777777" w:rsidR="00AC24D0" w:rsidRPr="006A3835" w:rsidRDefault="00AC24D0" w:rsidP="00984CA0">
            <w:pPr>
              <w:shd w:val="clear" w:color="auto" w:fill="FFFFFF" w:themeFill="background1"/>
              <w:spacing w:after="0" w:line="240" w:lineRule="auto"/>
              <w:rPr>
                <w:lang w:val="en-GB"/>
              </w:rPr>
            </w:pPr>
          </w:p>
        </w:tc>
      </w:tr>
    </w:tbl>
    <w:p w14:paraId="4B82CB9F" w14:textId="77777777" w:rsidR="00422BF0" w:rsidRPr="006A3835" w:rsidRDefault="00422BF0" w:rsidP="0058675D">
      <w:pPr>
        <w:pStyle w:val="Fotnotstext"/>
        <w:shd w:val="clear" w:color="auto" w:fill="FFFFFF" w:themeFill="background1"/>
        <w:rPr>
          <w:b/>
          <w:lang w:val="en-GB"/>
        </w:rPr>
      </w:pPr>
    </w:p>
    <w:p w14:paraId="75FF2D6C" w14:textId="72DC859C" w:rsidR="00E07A79" w:rsidRPr="006A3835" w:rsidRDefault="00E07A79" w:rsidP="00500816">
      <w:pPr>
        <w:pStyle w:val="Rubrik2numrerad"/>
        <w:numPr>
          <w:ilvl w:val="0"/>
          <w:numId w:val="0"/>
        </w:numPr>
        <w:ind w:left="510" w:hanging="510"/>
        <w:rPr>
          <w:lang w:val="en-GB"/>
        </w:rPr>
      </w:pPr>
      <w:bookmarkStart w:id="22" w:name="_Toc194412022"/>
      <w:r w:rsidRPr="006A3835">
        <w:rPr>
          <w:lang w:val="en-GB"/>
        </w:rPr>
        <w:lastRenderedPageBreak/>
        <w:t>Process requirement 6: Enabl</w:t>
      </w:r>
      <w:r w:rsidR="00C03900">
        <w:rPr>
          <w:lang w:val="en-GB"/>
        </w:rPr>
        <w:t>e</w:t>
      </w:r>
      <w:r w:rsidRPr="006A3835">
        <w:rPr>
          <w:lang w:val="en-GB"/>
        </w:rPr>
        <w:t xml:space="preserve"> complaints</w:t>
      </w:r>
      <w:bookmarkEnd w:id="22"/>
    </w:p>
    <w:p w14:paraId="3ECAD95F" w14:textId="6218E11E" w:rsidR="00C53874" w:rsidRPr="006A3835" w:rsidRDefault="00486754" w:rsidP="00C53874">
      <w:pPr>
        <w:rPr>
          <w:rFonts w:ascii="Corbel" w:hAnsi="Corbel"/>
          <w:lang w:val="en-GB"/>
        </w:rPr>
      </w:pPr>
      <w:hyperlink r:id="rId19" w:history="1">
        <w:r w:rsidR="0003470E" w:rsidRPr="008B5601">
          <w:rPr>
            <w:rStyle w:val="Hyperlnk"/>
            <w:rFonts w:ascii="Corbel" w:hAnsi="Corbel"/>
            <w:lang w:val="en-GB"/>
          </w:rPr>
          <w:t>www.hållbarupphandling.se/en/processkrav-6</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2A5306E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34023508" w14:textId="1624BBC4"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53B9474D" w14:textId="41205DEE"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05F1352F" w14:textId="1A1A4C5F"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1192083F" w14:textId="10DDF316"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68627ECD"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4E3C46E6" w14:textId="080569D0" w:rsidR="00E07A79" w:rsidRPr="006A3835" w:rsidRDefault="006D3C31" w:rsidP="001158A2">
            <w:pPr>
              <w:spacing w:line="240" w:lineRule="auto"/>
              <w:rPr>
                <w:lang w:val="en-GB"/>
              </w:rPr>
            </w:pPr>
            <w:r w:rsidRPr="006A3835">
              <w:rPr>
                <w:lang w:val="en-GB"/>
              </w:rPr>
              <w:t>Process requirement 6: Enabl</w:t>
            </w:r>
            <w:r w:rsidR="003A4037">
              <w:rPr>
                <w:lang w:val="en-GB"/>
              </w:rPr>
              <w:t>e</w:t>
            </w:r>
            <w:r w:rsidRPr="006A3835">
              <w:rPr>
                <w:lang w:val="en-GB"/>
              </w:rPr>
              <w:t xml:space="preserve"> complaints</w:t>
            </w:r>
          </w:p>
        </w:tc>
        <w:tc>
          <w:tcPr>
            <w:tcW w:w="1701" w:type="dxa"/>
            <w:tcBorders>
              <w:top w:val="single" w:sz="18" w:space="0" w:color="668097"/>
            </w:tcBorders>
          </w:tcPr>
          <w:p w14:paraId="7978B8DF" w14:textId="414B2939"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66873010"/>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1559" w:type="dxa"/>
            <w:tcBorders>
              <w:top w:val="single" w:sz="18" w:space="0" w:color="668097"/>
            </w:tcBorders>
          </w:tcPr>
          <w:p w14:paraId="2759429E"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73549678"/>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2126" w:type="dxa"/>
            <w:tcBorders>
              <w:top w:val="single" w:sz="18" w:space="0" w:color="668097"/>
            </w:tcBorders>
          </w:tcPr>
          <w:p w14:paraId="265D67C4"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49880573"/>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r>
    </w:tbl>
    <w:p w14:paraId="25A76BF2" w14:textId="65941958" w:rsidR="00E07A79" w:rsidRPr="006A3835" w:rsidRDefault="00E07A79" w:rsidP="00E07A79">
      <w:pPr>
        <w:spacing w:after="0" w:line="240" w:lineRule="auto"/>
        <w:rPr>
          <w:lang w:val="en-GB"/>
        </w:rPr>
      </w:pPr>
    </w:p>
    <w:p w14:paraId="7D9D30CA" w14:textId="77777777" w:rsidR="003C7FC1" w:rsidRPr="006A3835" w:rsidRDefault="003C7FC1"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7E017A6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F6482F9" w14:textId="375B67A0" w:rsidR="00B64ADD" w:rsidRPr="006A3835" w:rsidRDefault="00C03900" w:rsidP="001158A2">
            <w:pPr>
              <w:spacing w:line="240" w:lineRule="auto"/>
              <w:rPr>
                <w:lang w:val="en-GB"/>
              </w:rPr>
            </w:pPr>
            <w:r w:rsidRPr="006A3835">
              <w:rPr>
                <w:lang w:val="en-GB"/>
              </w:rPr>
              <w:t xml:space="preserve">Excerpt from the contract </w:t>
            </w:r>
            <w:r>
              <w:rPr>
                <w:lang w:val="en-GB"/>
              </w:rPr>
              <w:t>clause</w:t>
            </w:r>
          </w:p>
        </w:tc>
      </w:tr>
      <w:tr w:rsidR="00422BF0" w:rsidRPr="00486754" w14:paraId="2DA0E32D"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62FE7D4" w14:textId="76D3C810" w:rsidR="00E44E10" w:rsidRPr="00E44E10" w:rsidRDefault="00E44E10" w:rsidP="00E44E10">
            <w:pPr>
              <w:spacing w:before="0" w:after="0" w:line="240" w:lineRule="auto"/>
              <w:rPr>
                <w:lang w:val="en-GB"/>
              </w:rPr>
            </w:pPr>
            <w:r w:rsidRPr="00E44E10">
              <w:rPr>
                <w:lang w:val="en-GB"/>
              </w:rPr>
              <w:t>Supplier shall enable stakeholders such as rights-holders, their representatives and environmental</w:t>
            </w:r>
          </w:p>
          <w:p w14:paraId="66DD794B" w14:textId="77777777" w:rsidR="00E44E10" w:rsidRPr="00E44E10" w:rsidRDefault="00E44E10" w:rsidP="00E44E10">
            <w:pPr>
              <w:spacing w:before="0" w:after="0" w:line="240" w:lineRule="auto"/>
              <w:rPr>
                <w:lang w:val="en-GB"/>
              </w:rPr>
            </w:pPr>
            <w:r w:rsidRPr="00E44E10">
              <w:rPr>
                <w:lang w:val="en-GB"/>
              </w:rPr>
              <w:t xml:space="preserve">and human rights defenders to submit complaints if they have concerns about actual or potential </w:t>
            </w:r>
          </w:p>
          <w:p w14:paraId="598324CF" w14:textId="77777777" w:rsidR="00E44E10" w:rsidRPr="00E44E10" w:rsidRDefault="00E44E10" w:rsidP="00E44E10">
            <w:pPr>
              <w:spacing w:before="0" w:after="0" w:line="240" w:lineRule="auto"/>
              <w:rPr>
                <w:lang w:val="en-GB"/>
              </w:rPr>
            </w:pPr>
            <w:r w:rsidRPr="00E44E10">
              <w:rPr>
                <w:lang w:val="en-GB"/>
              </w:rPr>
              <w:t xml:space="preserve">adverse impacts in Supplier's operations or supply chains. Supplier shall address the submitted </w:t>
            </w:r>
          </w:p>
          <w:p w14:paraId="2257F8D1" w14:textId="77777777" w:rsidR="00B64ADD" w:rsidRDefault="00E44E10" w:rsidP="00E44E10">
            <w:pPr>
              <w:spacing w:before="0" w:after="0" w:line="240" w:lineRule="auto"/>
              <w:rPr>
                <w:bCs w:val="0"/>
                <w:lang w:val="en-GB"/>
              </w:rPr>
            </w:pPr>
            <w:r w:rsidRPr="00E44E10">
              <w:rPr>
                <w:lang w:val="en-GB"/>
              </w:rPr>
              <w:t>complaints.</w:t>
            </w:r>
          </w:p>
          <w:p w14:paraId="33465E6A" w14:textId="17280EFD" w:rsidR="00E44E10" w:rsidRPr="006A3835" w:rsidRDefault="00E44E10" w:rsidP="00E44E10">
            <w:pPr>
              <w:spacing w:before="0" w:after="0" w:line="240" w:lineRule="auto"/>
              <w:rPr>
                <w:rFonts w:asciiTheme="minorHAnsi" w:hAnsiTheme="minorHAnsi"/>
                <w:szCs w:val="20"/>
                <w:lang w:val="en-GB"/>
              </w:rPr>
            </w:pPr>
          </w:p>
        </w:tc>
      </w:tr>
    </w:tbl>
    <w:p w14:paraId="22E4E4DA" w14:textId="699036C2" w:rsidR="00E07A79" w:rsidRPr="006A3835" w:rsidRDefault="00E07A79" w:rsidP="00E07A79">
      <w:pPr>
        <w:spacing w:after="0" w:line="240" w:lineRule="auto"/>
        <w:rPr>
          <w:lang w:val="en-GB"/>
        </w:rPr>
      </w:pPr>
    </w:p>
    <w:p w14:paraId="5C91A8CF" w14:textId="2014F6DF" w:rsidR="00DB1534" w:rsidRPr="006A3835" w:rsidRDefault="00DB1534"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7F81411"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E0F31D9" w14:textId="77777777" w:rsidR="00AC24D0" w:rsidRPr="006A3835" w:rsidRDefault="00AC24D0" w:rsidP="00984CA0">
            <w:pPr>
              <w:spacing w:line="240" w:lineRule="auto"/>
              <w:rPr>
                <w:lang w:val="en-GB"/>
              </w:rPr>
            </w:pPr>
            <w:r w:rsidRPr="006A3835">
              <w:rPr>
                <w:lang w:val="en-GB"/>
              </w:rPr>
              <w:t>Processes</w:t>
            </w:r>
          </w:p>
        </w:tc>
      </w:tr>
      <w:tr w:rsidR="00422BF0" w:rsidRPr="00486754" w14:paraId="7FC85FF0"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tcPr>
          <w:p w14:paraId="3326BFE5" w14:textId="1B454CC3" w:rsidR="00AC24D0" w:rsidRPr="006A3835" w:rsidRDefault="00C03900" w:rsidP="00984CA0">
            <w:pPr>
              <w:pStyle w:val="Underrubrik"/>
              <w:outlineLvl w:val="9"/>
              <w:rPr>
                <w:lang w:val="en-GB"/>
              </w:rPr>
            </w:pPr>
            <w:r>
              <w:rPr>
                <w:lang w:val="en-GB"/>
              </w:rPr>
              <w:t>Own operations</w:t>
            </w:r>
          </w:p>
          <w:p w14:paraId="709C875C" w14:textId="7CD2363C" w:rsidR="00AC24D0" w:rsidRPr="006A3835" w:rsidRDefault="00486754" w:rsidP="00984CA0">
            <w:pPr>
              <w:pBdr>
                <w:bottom w:val="single" w:sz="6" w:space="1" w:color="auto"/>
              </w:pBdr>
              <w:rPr>
                <w:bCs w:val="0"/>
                <w:lang w:val="en-GB"/>
              </w:rPr>
            </w:pPr>
            <w:sdt>
              <w:sdtPr>
                <w:rPr>
                  <w:lang w:val="en-GB"/>
                </w:rPr>
                <w:id w:val="296338093"/>
                <w:placeholder>
                  <w:docPart w:val="32A5924054A5485B981CD6145FD11BAC"/>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4001C617" w14:textId="77777777" w:rsidR="00AC24D0" w:rsidRPr="006A3835" w:rsidRDefault="00AC24D0" w:rsidP="00984CA0">
            <w:pPr>
              <w:pBdr>
                <w:bottom w:val="single" w:sz="6" w:space="1" w:color="auto"/>
              </w:pBdr>
              <w:rPr>
                <w:bCs w:val="0"/>
                <w:lang w:val="en-GB"/>
              </w:rPr>
            </w:pPr>
          </w:p>
          <w:p w14:paraId="1F1928F7" w14:textId="77777777" w:rsidR="00AC24D0" w:rsidRPr="006A3835" w:rsidRDefault="00AC24D0" w:rsidP="00984CA0">
            <w:pPr>
              <w:pStyle w:val="Underrubrik"/>
              <w:outlineLvl w:val="9"/>
              <w:rPr>
                <w:lang w:val="en-GB"/>
              </w:rPr>
            </w:pPr>
            <w:r w:rsidRPr="006A3835">
              <w:rPr>
                <w:lang w:val="en-GB"/>
              </w:rPr>
              <w:t xml:space="preserve">Supply chain </w:t>
            </w:r>
          </w:p>
          <w:p w14:paraId="23453F95" w14:textId="3AB2B93D" w:rsidR="00AC24D0" w:rsidRPr="006A3835" w:rsidRDefault="00486754" w:rsidP="00984CA0">
            <w:pPr>
              <w:rPr>
                <w:bCs w:val="0"/>
                <w:lang w:val="en-GB"/>
              </w:rPr>
            </w:pPr>
            <w:sdt>
              <w:sdtPr>
                <w:rPr>
                  <w:lang w:val="en-GB"/>
                </w:rPr>
                <w:id w:val="-876775821"/>
                <w:placeholder>
                  <w:docPart w:val="CFA5E3BCAC59458E9029E9A841C5248E"/>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32A50548"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06D65B9A" w14:textId="31C969F5" w:rsidR="00DB1534" w:rsidRPr="006A3835" w:rsidRDefault="00DB1534" w:rsidP="00DB1534">
      <w:pPr>
        <w:spacing w:after="0" w:line="240" w:lineRule="auto"/>
        <w:rPr>
          <w:lang w:val="en-GB"/>
        </w:rPr>
      </w:pPr>
    </w:p>
    <w:p w14:paraId="16F2AF7A" w14:textId="77429C21" w:rsidR="00AC24D0" w:rsidRPr="006A3835" w:rsidRDefault="00AC24D0" w:rsidP="00DB1534">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89A7D36"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074B6ED" w14:textId="68568E96"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60E67ABC"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9C255A9" w14:textId="68692C68" w:rsidR="00AC24D0" w:rsidRPr="006A3835" w:rsidRDefault="00486754" w:rsidP="00984CA0">
            <w:pPr>
              <w:rPr>
                <w:bCs w:val="0"/>
                <w:lang w:val="en-GB"/>
              </w:rPr>
            </w:pPr>
            <w:sdt>
              <w:sdtPr>
                <w:rPr>
                  <w:lang w:val="en-GB"/>
                </w:rPr>
                <w:id w:val="-1621528967"/>
                <w:placeholder>
                  <w:docPart w:val="C68FA69D90B3475B99ACAC56778D6A1B"/>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6F5D1473" w14:textId="77777777" w:rsidR="00AC24D0" w:rsidRPr="006A3835" w:rsidRDefault="00AC24D0" w:rsidP="00984CA0">
            <w:pPr>
              <w:pStyle w:val="Liststycke"/>
              <w:shd w:val="clear" w:color="auto" w:fill="FFFFFF" w:themeFill="background1"/>
              <w:spacing w:after="0" w:line="240" w:lineRule="auto"/>
              <w:rPr>
                <w:lang w:val="en-GB"/>
              </w:rPr>
            </w:pPr>
          </w:p>
        </w:tc>
      </w:tr>
    </w:tbl>
    <w:p w14:paraId="6107C3CB" w14:textId="77777777" w:rsidR="00AC24D0" w:rsidRPr="006A3835" w:rsidRDefault="00AC24D0" w:rsidP="00AC24D0">
      <w:pPr>
        <w:spacing w:after="0" w:line="240" w:lineRule="auto"/>
        <w:rPr>
          <w:lang w:val="en-GB"/>
        </w:rPr>
      </w:pPr>
    </w:p>
    <w:p w14:paraId="01EF26E4"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F6A0C8D"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EB3B66B" w14:textId="77777777" w:rsidR="00AC24D0" w:rsidRPr="006A3835" w:rsidRDefault="00AC24D0" w:rsidP="00984CA0">
            <w:pPr>
              <w:spacing w:line="240" w:lineRule="auto"/>
              <w:rPr>
                <w:lang w:val="en-GB"/>
              </w:rPr>
            </w:pPr>
            <w:r w:rsidRPr="006A3835">
              <w:rPr>
                <w:lang w:val="en-GB"/>
              </w:rPr>
              <w:lastRenderedPageBreak/>
              <w:t xml:space="preserve">Deviation </w:t>
            </w:r>
          </w:p>
        </w:tc>
      </w:tr>
      <w:tr w:rsidR="00422BF0" w:rsidRPr="00486754" w14:paraId="6959EBA0"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641262172"/>
              <w:placeholder>
                <w:docPart w:val="12A860756CB24CD080C8039676017E09"/>
              </w:placeholder>
            </w:sdtPr>
            <w:sdtEndPr/>
            <w:sdtContent>
              <w:p w14:paraId="02705A5D" w14:textId="05386CF0"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2B474CCC" w14:textId="77777777" w:rsidR="00AC24D0" w:rsidRPr="006A3835" w:rsidRDefault="00AC24D0" w:rsidP="00984CA0">
            <w:pPr>
              <w:pStyle w:val="Liststycke"/>
              <w:shd w:val="clear" w:color="auto" w:fill="FFFFFF" w:themeFill="background1"/>
              <w:spacing w:after="0" w:line="240" w:lineRule="auto"/>
              <w:rPr>
                <w:lang w:val="en-GB"/>
              </w:rPr>
            </w:pPr>
          </w:p>
        </w:tc>
      </w:tr>
    </w:tbl>
    <w:p w14:paraId="39B14ED7" w14:textId="77777777" w:rsidR="00AC24D0" w:rsidRPr="006A3835" w:rsidRDefault="00AC24D0" w:rsidP="00AC24D0">
      <w:pPr>
        <w:spacing w:after="0" w:line="240" w:lineRule="auto"/>
        <w:rPr>
          <w:lang w:val="en-GB"/>
        </w:rPr>
      </w:pPr>
    </w:p>
    <w:p w14:paraId="622A4F4B"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6EDBDDA"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C30CB23" w14:textId="77777777" w:rsidR="00AC24D0" w:rsidRPr="006A3835" w:rsidRDefault="00AC24D0" w:rsidP="00984CA0">
            <w:pPr>
              <w:spacing w:line="240" w:lineRule="auto"/>
              <w:rPr>
                <w:lang w:val="en-GB"/>
              </w:rPr>
            </w:pPr>
            <w:r w:rsidRPr="006A3835">
              <w:rPr>
                <w:lang w:val="en-GB"/>
              </w:rPr>
              <w:t xml:space="preserve">Suggestions for improvement  </w:t>
            </w:r>
          </w:p>
        </w:tc>
      </w:tr>
      <w:tr w:rsidR="00422BF0" w:rsidRPr="006A3835" w14:paraId="7003EBD2"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BF217E6" w14:textId="77777777" w:rsidR="00E516AE" w:rsidRPr="006A3835" w:rsidRDefault="00486754" w:rsidP="00E516AE">
            <w:pPr>
              <w:shd w:val="clear" w:color="auto" w:fill="FFFFFF" w:themeFill="background1"/>
              <w:spacing w:after="0" w:line="240" w:lineRule="auto"/>
              <w:rPr>
                <w:bCs w:val="0"/>
                <w:lang w:val="en-GB"/>
              </w:rPr>
            </w:pPr>
            <w:sdt>
              <w:sdtPr>
                <w:rPr>
                  <w:lang w:val="en-GB"/>
                </w:rPr>
                <w:id w:val="991753360"/>
                <w:placeholder>
                  <w:docPart w:val="D34F4A82CCFC4EA7A35392351A35362A"/>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7750C0DE" w14:textId="77777777" w:rsidR="00AC24D0" w:rsidRPr="006A3835" w:rsidRDefault="00AC24D0" w:rsidP="00984CA0">
            <w:pPr>
              <w:shd w:val="clear" w:color="auto" w:fill="FFFFFF" w:themeFill="background1"/>
              <w:spacing w:after="0" w:line="240" w:lineRule="auto"/>
              <w:rPr>
                <w:lang w:val="en-GB"/>
              </w:rPr>
            </w:pPr>
          </w:p>
        </w:tc>
      </w:tr>
    </w:tbl>
    <w:p w14:paraId="617ADC23" w14:textId="77777777" w:rsidR="00AC24D0" w:rsidRPr="006A3835" w:rsidRDefault="00AC24D0" w:rsidP="00AC24D0">
      <w:pPr>
        <w:spacing w:after="0" w:line="240" w:lineRule="auto"/>
        <w:rPr>
          <w:lang w:val="en-GB"/>
        </w:rPr>
      </w:pPr>
    </w:p>
    <w:p w14:paraId="415C0681"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589B78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27249E6" w14:textId="6AA1A269" w:rsidR="00AC24D0" w:rsidRPr="006A3835" w:rsidRDefault="003A4037" w:rsidP="00984CA0">
            <w:pPr>
              <w:spacing w:line="240" w:lineRule="auto"/>
              <w:rPr>
                <w:lang w:val="en-GB"/>
              </w:rPr>
            </w:pPr>
            <w:r>
              <w:rPr>
                <w:lang w:val="en-GB"/>
              </w:rPr>
              <w:t>Reviewed documents</w:t>
            </w:r>
          </w:p>
        </w:tc>
      </w:tr>
      <w:tr w:rsidR="00422BF0" w:rsidRPr="00486754" w14:paraId="7740983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845229438"/>
              <w:placeholder>
                <w:docPart w:val="6259B44F57764E7B9D484D71ED82A98F"/>
              </w:placeholder>
            </w:sdtPr>
            <w:sdtEndPr/>
            <w:sdtContent>
              <w:p w14:paraId="56CF4CB2" w14:textId="2E12E72C"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575F1F4C" w14:textId="77777777" w:rsidR="00AC24D0" w:rsidRPr="006A3835" w:rsidRDefault="00AC24D0" w:rsidP="00984CA0">
            <w:pPr>
              <w:shd w:val="clear" w:color="auto" w:fill="FFFFFF" w:themeFill="background1"/>
              <w:spacing w:after="0" w:line="240" w:lineRule="auto"/>
              <w:rPr>
                <w:lang w:val="en-GB"/>
              </w:rPr>
            </w:pPr>
          </w:p>
        </w:tc>
      </w:tr>
    </w:tbl>
    <w:p w14:paraId="56233902" w14:textId="77777777" w:rsidR="00DB1534" w:rsidRPr="006A3835" w:rsidRDefault="00DB1534" w:rsidP="00E07A79">
      <w:pPr>
        <w:spacing w:after="0" w:line="240" w:lineRule="auto"/>
        <w:rPr>
          <w:lang w:val="en-GB"/>
        </w:rPr>
      </w:pPr>
    </w:p>
    <w:p w14:paraId="03473770" w14:textId="14797442" w:rsidR="00E07A79" w:rsidRPr="006A3835" w:rsidRDefault="00E07A79" w:rsidP="00500816">
      <w:pPr>
        <w:pStyle w:val="Rubrik2numrerad"/>
        <w:numPr>
          <w:ilvl w:val="0"/>
          <w:numId w:val="0"/>
        </w:numPr>
        <w:ind w:left="510" w:hanging="510"/>
        <w:rPr>
          <w:lang w:val="en-GB"/>
        </w:rPr>
      </w:pPr>
      <w:bookmarkStart w:id="23" w:name="_Toc194412023"/>
      <w:r w:rsidRPr="006A3835">
        <w:rPr>
          <w:lang w:val="en-GB"/>
        </w:rPr>
        <w:t xml:space="preserve">Process requirement 7: Provide </w:t>
      </w:r>
      <w:r w:rsidR="00C03900">
        <w:rPr>
          <w:lang w:val="en-GB"/>
        </w:rPr>
        <w:t>for remediation</w:t>
      </w:r>
      <w:bookmarkEnd w:id="23"/>
    </w:p>
    <w:p w14:paraId="0243B421" w14:textId="0B102849" w:rsidR="00E07A79" w:rsidRPr="006A3835" w:rsidRDefault="00486754" w:rsidP="00C53874">
      <w:pPr>
        <w:rPr>
          <w:rFonts w:ascii="Corbel" w:hAnsi="Corbel"/>
          <w:lang w:val="en-GB"/>
        </w:rPr>
      </w:pPr>
      <w:hyperlink r:id="rId20" w:history="1">
        <w:r w:rsidR="00C03900" w:rsidRPr="008B5601">
          <w:rPr>
            <w:rStyle w:val="Hyperlnk"/>
            <w:rFonts w:ascii="Corbel" w:hAnsi="Corbel"/>
            <w:lang w:val="en-GB"/>
          </w:rPr>
          <w:t>www.hållbarupphandling.se/en/processkrav-7</w:t>
        </w:r>
      </w:hyperlink>
      <w:r w:rsidR="00F344DE" w:rsidRPr="006A3835">
        <w:rPr>
          <w:rFonts w:ascii="Corbel" w:hAnsi="Corbel"/>
          <w:lang w:val="en-GB"/>
        </w:rPr>
        <w:t xml:space="preserve"> </w:t>
      </w: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60E06C8A"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7A6209B0" w14:textId="6B7156CF"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1E1A8B85" w14:textId="340AE6E9"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7B672AFB" w14:textId="11959743"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3FE8CBD4" w14:textId="3A6B5B99"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2624E66A"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1CB0D2E3" w14:textId="35CAC1FE" w:rsidR="00E07A79" w:rsidRPr="006A3835" w:rsidRDefault="006D3C31" w:rsidP="001158A2">
            <w:pPr>
              <w:spacing w:line="240" w:lineRule="auto"/>
              <w:rPr>
                <w:lang w:val="en-GB"/>
              </w:rPr>
            </w:pPr>
            <w:r w:rsidRPr="006A3835">
              <w:rPr>
                <w:lang w:val="en-GB"/>
              </w:rPr>
              <w:t xml:space="preserve">Process requirement 7: Provide </w:t>
            </w:r>
            <w:r w:rsidR="003A4037">
              <w:rPr>
                <w:lang w:val="en-GB"/>
              </w:rPr>
              <w:t>for remediation</w:t>
            </w:r>
          </w:p>
        </w:tc>
        <w:tc>
          <w:tcPr>
            <w:tcW w:w="1701" w:type="dxa"/>
            <w:tcBorders>
              <w:top w:val="single" w:sz="18" w:space="0" w:color="668097"/>
            </w:tcBorders>
          </w:tcPr>
          <w:p w14:paraId="4696FF65" w14:textId="75B64CDB"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93875634"/>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1559" w:type="dxa"/>
            <w:tcBorders>
              <w:top w:val="single" w:sz="18" w:space="0" w:color="668097"/>
            </w:tcBorders>
          </w:tcPr>
          <w:p w14:paraId="29D0909F"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31860531"/>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c>
          <w:tcPr>
            <w:tcW w:w="2126" w:type="dxa"/>
            <w:tcBorders>
              <w:top w:val="single" w:sz="18" w:space="0" w:color="668097"/>
            </w:tcBorders>
          </w:tcPr>
          <w:p w14:paraId="4148EFD0" w14:textId="77777777" w:rsidR="00E07A79"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86160215"/>
                <w14:checkbox>
                  <w14:checked w14:val="0"/>
                  <w14:checkedState w14:val="2612" w14:font="MS Gothic"/>
                  <w14:uncheckedState w14:val="2610" w14:font="MS Gothic"/>
                </w14:checkbox>
              </w:sdtPr>
              <w:sdtEndPr/>
              <w:sdtContent>
                <w:r w:rsidR="00E07A79" w:rsidRPr="006A3835">
                  <w:rPr>
                    <w:rFonts w:ascii="MS Gothic" w:eastAsia="MS Gothic" w:hAnsi="MS Gothic"/>
                    <w:lang w:val="en-GB"/>
                  </w:rPr>
                  <w:t xml:space="preserve">   ☐ </w:t>
                </w:r>
              </w:sdtContent>
            </w:sdt>
          </w:p>
        </w:tc>
      </w:tr>
    </w:tbl>
    <w:p w14:paraId="70A840E7" w14:textId="12659DD6" w:rsidR="00E07A79" w:rsidRPr="006A3835" w:rsidRDefault="00E07A79" w:rsidP="00E07A79">
      <w:pPr>
        <w:spacing w:after="0" w:line="240" w:lineRule="auto"/>
        <w:rPr>
          <w:lang w:val="en-GB"/>
        </w:rPr>
      </w:pPr>
    </w:p>
    <w:p w14:paraId="5F64D64F" w14:textId="77777777" w:rsidR="003C7FC1" w:rsidRPr="006A3835" w:rsidRDefault="003C7FC1"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50F1E890"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9461720" w14:textId="37F2EF94" w:rsidR="00B64ADD" w:rsidRPr="006A3835" w:rsidRDefault="00C03900" w:rsidP="001158A2">
            <w:pPr>
              <w:spacing w:line="240" w:lineRule="auto"/>
              <w:rPr>
                <w:lang w:val="en-GB"/>
              </w:rPr>
            </w:pPr>
            <w:r w:rsidRPr="006A3835">
              <w:rPr>
                <w:lang w:val="en-GB"/>
              </w:rPr>
              <w:t xml:space="preserve">Excerpt from the contract </w:t>
            </w:r>
            <w:r>
              <w:rPr>
                <w:lang w:val="en-GB"/>
              </w:rPr>
              <w:t>clause</w:t>
            </w:r>
          </w:p>
        </w:tc>
      </w:tr>
      <w:tr w:rsidR="00422BF0" w:rsidRPr="00486754" w14:paraId="7B28246F"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AB60220" w14:textId="77777777" w:rsidR="00E44E10" w:rsidRPr="00E44E10" w:rsidRDefault="00E44E10" w:rsidP="00E44E10">
            <w:pPr>
              <w:spacing w:after="0" w:line="240" w:lineRule="auto"/>
              <w:rPr>
                <w:lang w:val="en-GB"/>
              </w:rPr>
            </w:pPr>
            <w:r w:rsidRPr="00E44E10">
              <w:rPr>
                <w:lang w:val="en-GB"/>
              </w:rPr>
              <w:t xml:space="preserve">Supplier shall, if Supplier has caused or contributed to actual adverse impact, provide for </w:t>
            </w:r>
          </w:p>
          <w:p w14:paraId="437C59FF" w14:textId="77777777" w:rsidR="00E44E10" w:rsidRPr="00E44E10" w:rsidRDefault="00E44E10" w:rsidP="00E44E10">
            <w:pPr>
              <w:spacing w:after="0" w:line="240" w:lineRule="auto"/>
              <w:rPr>
                <w:lang w:val="en-GB"/>
              </w:rPr>
            </w:pPr>
            <w:r w:rsidRPr="00E44E10">
              <w:rPr>
                <w:lang w:val="en-GB"/>
              </w:rPr>
              <w:t>remediation by</w:t>
            </w:r>
          </w:p>
          <w:p w14:paraId="14955359" w14:textId="27B7BAE7" w:rsidR="00E44E10" w:rsidRPr="00E44E10" w:rsidRDefault="00E44E10" w:rsidP="00E44E10">
            <w:pPr>
              <w:pStyle w:val="Liststycke"/>
              <w:numPr>
                <w:ilvl w:val="0"/>
                <w:numId w:val="43"/>
              </w:numPr>
              <w:spacing w:after="0" w:line="240" w:lineRule="auto"/>
              <w:rPr>
                <w:lang w:val="en-GB"/>
              </w:rPr>
            </w:pPr>
            <w:r w:rsidRPr="00E44E10">
              <w:rPr>
                <w:lang w:val="en-GB"/>
              </w:rPr>
              <w:t xml:space="preserve">to the extent possible, restoring affected rights-holders to the situation they would have been </w:t>
            </w:r>
          </w:p>
          <w:p w14:paraId="3FAB2A4A" w14:textId="77777777" w:rsidR="00E44E10" w:rsidRPr="00E44E10" w:rsidRDefault="00E44E10" w:rsidP="00E44E10">
            <w:pPr>
              <w:pStyle w:val="Liststycke"/>
              <w:spacing w:after="0" w:line="240" w:lineRule="auto"/>
              <w:rPr>
                <w:lang w:val="en-GB"/>
              </w:rPr>
            </w:pPr>
            <w:r w:rsidRPr="00E44E10">
              <w:rPr>
                <w:lang w:val="en-GB"/>
              </w:rPr>
              <w:t xml:space="preserve">in had the adverse impact not occurred and enabling remediation that is proportionate to the </w:t>
            </w:r>
          </w:p>
          <w:p w14:paraId="24823220" w14:textId="77777777" w:rsidR="00E44E10" w:rsidRPr="00E44E10" w:rsidRDefault="00E44E10" w:rsidP="00E44E10">
            <w:pPr>
              <w:pStyle w:val="Liststycke"/>
              <w:spacing w:after="0" w:line="240" w:lineRule="auto"/>
              <w:rPr>
                <w:lang w:val="en-GB"/>
              </w:rPr>
            </w:pPr>
            <w:r w:rsidRPr="00E44E10">
              <w:rPr>
                <w:lang w:val="en-GB"/>
              </w:rPr>
              <w:t>significance and scale of the adverse impact,</w:t>
            </w:r>
          </w:p>
          <w:p w14:paraId="31C9B5EA" w14:textId="65F900ED" w:rsidR="00E44E10" w:rsidRPr="00E44E10" w:rsidRDefault="00E44E10" w:rsidP="00E44E10">
            <w:pPr>
              <w:pStyle w:val="Liststycke"/>
              <w:numPr>
                <w:ilvl w:val="0"/>
                <w:numId w:val="43"/>
              </w:numPr>
              <w:spacing w:after="0" w:line="240" w:lineRule="auto"/>
              <w:rPr>
                <w:lang w:val="en-GB"/>
              </w:rPr>
            </w:pPr>
            <w:r w:rsidRPr="00E44E10">
              <w:rPr>
                <w:lang w:val="en-GB"/>
              </w:rPr>
              <w:t xml:space="preserve">engaging in meaningful consultation with affected rights-holders or their representatives on </w:t>
            </w:r>
          </w:p>
          <w:p w14:paraId="2254A601" w14:textId="77777777" w:rsidR="00E44E10" w:rsidRPr="00E44E10" w:rsidRDefault="00E44E10" w:rsidP="00E44E10">
            <w:pPr>
              <w:pStyle w:val="Liststycke"/>
              <w:spacing w:after="0" w:line="240" w:lineRule="auto"/>
              <w:rPr>
                <w:lang w:val="en-GB"/>
              </w:rPr>
            </w:pPr>
            <w:r w:rsidRPr="00E44E10">
              <w:rPr>
                <w:lang w:val="en-GB"/>
              </w:rPr>
              <w:t>appropriate remedy and</w:t>
            </w:r>
          </w:p>
          <w:p w14:paraId="0E1B8B79" w14:textId="77777777" w:rsidR="00E44E10" w:rsidRDefault="00E44E10" w:rsidP="00E44E10">
            <w:pPr>
              <w:pStyle w:val="Liststycke"/>
              <w:numPr>
                <w:ilvl w:val="0"/>
                <w:numId w:val="43"/>
              </w:numPr>
              <w:spacing w:after="0" w:line="240" w:lineRule="auto"/>
              <w:rPr>
                <w:bCs w:val="0"/>
                <w:lang w:val="en-GB"/>
              </w:rPr>
            </w:pPr>
            <w:r w:rsidRPr="00E44E10">
              <w:rPr>
                <w:lang w:val="en-GB"/>
              </w:rPr>
              <w:t>assessing whether affected rights-holders are satisfied with the process and outcome.</w:t>
            </w:r>
            <w:r w:rsidRPr="00E44E10">
              <w:rPr>
                <w:lang w:val="en-GB"/>
              </w:rPr>
              <w:cr/>
            </w:r>
          </w:p>
          <w:p w14:paraId="6D65F2FF" w14:textId="317855FA" w:rsidR="00E44E10" w:rsidRPr="00E44E10" w:rsidRDefault="00E44E10" w:rsidP="00E44E10">
            <w:pPr>
              <w:spacing w:after="0" w:line="240" w:lineRule="auto"/>
              <w:ind w:left="360"/>
              <w:rPr>
                <w:lang w:val="en-GB"/>
              </w:rPr>
            </w:pPr>
          </w:p>
        </w:tc>
      </w:tr>
    </w:tbl>
    <w:p w14:paraId="01CEDA4E" w14:textId="173BF8BF" w:rsidR="00E07A79" w:rsidRPr="006A3835" w:rsidRDefault="00E07A79" w:rsidP="00E07A79">
      <w:pPr>
        <w:spacing w:after="0" w:line="240" w:lineRule="auto"/>
        <w:rPr>
          <w:lang w:val="en-GB"/>
        </w:rPr>
      </w:pPr>
    </w:p>
    <w:p w14:paraId="72C26C82" w14:textId="27C9AF1D" w:rsidR="00DB1534" w:rsidRPr="006A3835" w:rsidRDefault="00DB1534" w:rsidP="00E07A79">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479EBE22"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D74DF13" w14:textId="59004EAF" w:rsidR="002E0007" w:rsidRPr="006A3835" w:rsidRDefault="00E44E10" w:rsidP="00984CA0">
            <w:pPr>
              <w:spacing w:line="240" w:lineRule="auto"/>
              <w:rPr>
                <w:lang w:val="en-GB"/>
              </w:rPr>
            </w:pPr>
            <w:r>
              <w:rPr>
                <w:lang w:val="en-GB"/>
              </w:rPr>
              <w:t>S</w:t>
            </w:r>
            <w:r>
              <w:t xml:space="preserve">ample </w:t>
            </w:r>
            <w:proofErr w:type="spellStart"/>
            <w:r>
              <w:t>products</w:t>
            </w:r>
            <w:proofErr w:type="spellEnd"/>
            <w:r w:rsidR="002E0007" w:rsidRPr="006A3835">
              <w:rPr>
                <w:lang w:val="en-GB"/>
              </w:rPr>
              <w:t xml:space="preserve"> </w:t>
            </w:r>
          </w:p>
        </w:tc>
      </w:tr>
      <w:tr w:rsidR="00422BF0" w:rsidRPr="006A3835" w14:paraId="4B2ED8CF"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763722757"/>
              <w:placeholder>
                <w:docPart w:val="F9CF8F646192470BB420C6368703A9C9"/>
              </w:placeholder>
            </w:sdtPr>
            <w:sdtEndPr/>
            <w:sdtContent>
              <w:p w14:paraId="2FF0FD36" w14:textId="1E537DBC" w:rsidR="002E0007" w:rsidRPr="006A3835" w:rsidRDefault="00E44E10" w:rsidP="00984CA0">
                <w:pPr>
                  <w:rPr>
                    <w:lang w:val="en-GB"/>
                  </w:rPr>
                </w:pPr>
                <w:r w:rsidRPr="006A3835">
                  <w:rPr>
                    <w:rStyle w:val="Platshllartext"/>
                    <w:color w:val="auto"/>
                    <w:lang w:val="en-GB"/>
                  </w:rPr>
                  <w:t>Briefly indicate how the supplier has applied the requirement to the sample products. Use the letter code</w:t>
                </w:r>
                <w:r>
                  <w:rPr>
                    <w:rStyle w:val="Platshllartext"/>
                    <w:color w:val="auto"/>
                    <w:lang w:val="en-GB"/>
                  </w:rPr>
                  <w:t>s</w:t>
                </w:r>
                <w:r w:rsidRPr="006A3835">
                  <w:rPr>
                    <w:rStyle w:val="Platshllartext"/>
                    <w:color w:val="auto"/>
                    <w:lang w:val="en-GB"/>
                  </w:rPr>
                  <w:t xml:space="preserve"> from the </w:t>
                </w:r>
                <w:r>
                  <w:rPr>
                    <w:rStyle w:val="Platshllartext"/>
                    <w:color w:val="auto"/>
                    <w:lang w:val="en-GB"/>
                  </w:rPr>
                  <w:t>S</w:t>
                </w:r>
                <w:r w:rsidRPr="006A3835">
                  <w:rPr>
                    <w:rStyle w:val="Platshllartext"/>
                    <w:color w:val="auto"/>
                    <w:lang w:val="en-GB"/>
                  </w:rPr>
                  <w:t xml:space="preserve">ample </w:t>
                </w:r>
                <w:r>
                  <w:rPr>
                    <w:rStyle w:val="Platshllartext"/>
                    <w:color w:val="auto"/>
                    <w:lang w:val="en-GB"/>
                  </w:rPr>
                  <w:t>Products t</w:t>
                </w:r>
                <w:r w:rsidRPr="006A3835">
                  <w:rPr>
                    <w:rStyle w:val="Platshllartext"/>
                    <w:color w:val="auto"/>
                    <w:lang w:val="en-GB"/>
                  </w:rPr>
                  <w:t>able.</w:t>
                </w:r>
              </w:p>
            </w:sdtContent>
          </w:sdt>
        </w:tc>
      </w:tr>
    </w:tbl>
    <w:p w14:paraId="7B242445" w14:textId="77777777" w:rsidR="002E0007" w:rsidRPr="006A3835" w:rsidRDefault="002E0007" w:rsidP="00DB1534">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542E10D"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91427AE" w14:textId="77777777" w:rsidR="00AC24D0" w:rsidRPr="006A3835" w:rsidRDefault="00AC24D0" w:rsidP="00984CA0">
            <w:pPr>
              <w:spacing w:line="240" w:lineRule="auto"/>
              <w:rPr>
                <w:lang w:val="en-GB"/>
              </w:rPr>
            </w:pPr>
            <w:r w:rsidRPr="006A3835">
              <w:rPr>
                <w:lang w:val="en-GB"/>
              </w:rPr>
              <w:t>Processes</w:t>
            </w:r>
          </w:p>
        </w:tc>
      </w:tr>
      <w:tr w:rsidR="00422BF0" w:rsidRPr="00486754" w14:paraId="416B5BFD"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1C09B52" w14:textId="4ABCBD55" w:rsidR="00AC24D0" w:rsidRPr="006A3835" w:rsidRDefault="00C03900" w:rsidP="00984CA0">
            <w:pPr>
              <w:pStyle w:val="Underrubrik"/>
              <w:outlineLvl w:val="9"/>
              <w:rPr>
                <w:lang w:val="en-GB"/>
              </w:rPr>
            </w:pPr>
            <w:r>
              <w:rPr>
                <w:lang w:val="en-GB"/>
              </w:rPr>
              <w:t>Own operations</w:t>
            </w:r>
          </w:p>
          <w:p w14:paraId="65136C55" w14:textId="20D2DF6E" w:rsidR="00AC24D0" w:rsidRPr="006A3835" w:rsidRDefault="00486754" w:rsidP="00984CA0">
            <w:pPr>
              <w:pBdr>
                <w:bottom w:val="single" w:sz="6" w:space="1" w:color="auto"/>
              </w:pBdr>
              <w:rPr>
                <w:bCs w:val="0"/>
                <w:lang w:val="en-GB"/>
              </w:rPr>
            </w:pPr>
            <w:sdt>
              <w:sdtPr>
                <w:rPr>
                  <w:lang w:val="en-GB"/>
                </w:rPr>
                <w:id w:val="-55709853"/>
                <w:placeholder>
                  <w:docPart w:val="345D393983EE47BE899F9B23D397AF32"/>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352FE706" w14:textId="77777777" w:rsidR="00AC24D0" w:rsidRPr="006A3835" w:rsidRDefault="00AC24D0" w:rsidP="00984CA0">
            <w:pPr>
              <w:pBdr>
                <w:bottom w:val="single" w:sz="6" w:space="1" w:color="auto"/>
              </w:pBdr>
              <w:rPr>
                <w:bCs w:val="0"/>
                <w:lang w:val="en-GB"/>
              </w:rPr>
            </w:pPr>
          </w:p>
          <w:p w14:paraId="09BEAB79" w14:textId="77777777" w:rsidR="00AC24D0" w:rsidRPr="006A3835" w:rsidRDefault="00AC24D0" w:rsidP="00984CA0">
            <w:pPr>
              <w:pStyle w:val="Underrubrik"/>
              <w:outlineLvl w:val="9"/>
              <w:rPr>
                <w:lang w:val="en-GB"/>
              </w:rPr>
            </w:pPr>
            <w:r w:rsidRPr="006A3835">
              <w:rPr>
                <w:lang w:val="en-GB"/>
              </w:rPr>
              <w:t xml:space="preserve">Supply chain </w:t>
            </w:r>
          </w:p>
          <w:p w14:paraId="72C4EFB6" w14:textId="1545E1A9" w:rsidR="00AC24D0" w:rsidRPr="006A3835" w:rsidRDefault="00486754" w:rsidP="00984CA0">
            <w:pPr>
              <w:rPr>
                <w:bCs w:val="0"/>
                <w:lang w:val="en-GB"/>
              </w:rPr>
            </w:pPr>
            <w:sdt>
              <w:sdtPr>
                <w:rPr>
                  <w:lang w:val="en-GB"/>
                </w:rPr>
                <w:id w:val="454214019"/>
                <w:placeholder>
                  <w:docPart w:val="7E565260E55043EBA709860753DA52E2"/>
                </w:placeholder>
              </w:sdtPr>
              <w:sdtEndPr/>
              <w:sdtContent>
                <w:r w:rsidR="003A4037" w:rsidRPr="00F27502">
                  <w:rPr>
                    <w:lang w:val="en-GB"/>
                  </w:rPr>
                  <w:t>Briefly state what processes are in place to meet the requirement.</w:t>
                </w:r>
              </w:sdtContent>
            </w:sdt>
            <w:r w:rsidR="00AC24D0" w:rsidRPr="006A3835">
              <w:rPr>
                <w:lang w:val="en-GB"/>
              </w:rPr>
              <w:t xml:space="preserve"> </w:t>
            </w:r>
          </w:p>
          <w:p w14:paraId="082D0026"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1666BC6D" w14:textId="5FE8E05A" w:rsidR="00AC24D0" w:rsidRPr="006A3835" w:rsidRDefault="00AC24D0" w:rsidP="00DB1534">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887345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9A48B77" w14:textId="7C4378C0"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32B542CD"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tcPr>
          <w:p w14:paraId="75F0AF58" w14:textId="1174EC3D" w:rsidR="00AC24D0" w:rsidRPr="006A3835" w:rsidRDefault="00486754" w:rsidP="00984CA0">
            <w:pPr>
              <w:rPr>
                <w:bCs w:val="0"/>
                <w:lang w:val="en-GB"/>
              </w:rPr>
            </w:pPr>
            <w:sdt>
              <w:sdtPr>
                <w:rPr>
                  <w:lang w:val="en-GB"/>
                </w:rPr>
                <w:id w:val="2030365404"/>
                <w:placeholder>
                  <w:docPart w:val="ABF5BE604797455797CA33E3EE790C63"/>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2D83C1F9" w14:textId="77777777" w:rsidR="00AC24D0" w:rsidRPr="006A3835" w:rsidRDefault="00AC24D0" w:rsidP="00984CA0">
            <w:pPr>
              <w:pStyle w:val="Liststycke"/>
              <w:shd w:val="clear" w:color="auto" w:fill="FFFFFF" w:themeFill="background1"/>
              <w:spacing w:after="0" w:line="240" w:lineRule="auto"/>
              <w:rPr>
                <w:lang w:val="en-GB"/>
              </w:rPr>
            </w:pPr>
          </w:p>
        </w:tc>
      </w:tr>
    </w:tbl>
    <w:p w14:paraId="1DB63D40" w14:textId="77777777" w:rsidR="00DB1534" w:rsidRPr="006A3835" w:rsidRDefault="00DB1534" w:rsidP="00DB1534">
      <w:pPr>
        <w:spacing w:after="0" w:line="240" w:lineRule="auto"/>
        <w:rPr>
          <w:lang w:val="en-GB"/>
        </w:rPr>
      </w:pPr>
    </w:p>
    <w:p w14:paraId="15001C13"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33BE5940"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041B4B5"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1701A3D0"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765842903"/>
              <w:placeholder>
                <w:docPart w:val="602729A9F81E4A779D0BF10969FD475F"/>
              </w:placeholder>
            </w:sdtPr>
            <w:sdtEndPr/>
            <w:sdtContent>
              <w:p w14:paraId="2872A965" w14:textId="574D994F"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51D9438F" w14:textId="77777777" w:rsidR="00AC24D0" w:rsidRPr="006A3835" w:rsidRDefault="00AC24D0" w:rsidP="00984CA0">
            <w:pPr>
              <w:pStyle w:val="Liststycke"/>
              <w:shd w:val="clear" w:color="auto" w:fill="FFFFFF" w:themeFill="background1"/>
              <w:spacing w:after="0" w:line="240" w:lineRule="auto"/>
              <w:rPr>
                <w:lang w:val="en-GB"/>
              </w:rPr>
            </w:pPr>
          </w:p>
        </w:tc>
      </w:tr>
    </w:tbl>
    <w:p w14:paraId="34F61464" w14:textId="77777777" w:rsidR="00AC24D0" w:rsidRPr="006A3835" w:rsidRDefault="00AC24D0" w:rsidP="00AC24D0">
      <w:pPr>
        <w:spacing w:after="0" w:line="240" w:lineRule="auto"/>
        <w:rPr>
          <w:lang w:val="en-GB"/>
        </w:rPr>
      </w:pPr>
    </w:p>
    <w:p w14:paraId="5F791226"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9E2955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2BA2322" w14:textId="70D55180" w:rsidR="00AC24D0" w:rsidRPr="006A3835" w:rsidRDefault="003A4037" w:rsidP="00984CA0">
            <w:pPr>
              <w:spacing w:line="240" w:lineRule="auto"/>
              <w:rPr>
                <w:lang w:val="en-GB"/>
              </w:rPr>
            </w:pPr>
            <w:r>
              <w:rPr>
                <w:lang w:val="en-GB"/>
              </w:rPr>
              <w:t>Improvement suggestion</w:t>
            </w:r>
          </w:p>
        </w:tc>
      </w:tr>
      <w:tr w:rsidR="00422BF0" w:rsidRPr="006A3835" w14:paraId="212FABB2"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8FA90F5" w14:textId="77777777" w:rsidR="00E516AE" w:rsidRPr="006A3835" w:rsidRDefault="00486754" w:rsidP="00E516AE">
            <w:pPr>
              <w:shd w:val="clear" w:color="auto" w:fill="FFFFFF" w:themeFill="background1"/>
              <w:spacing w:after="0" w:line="240" w:lineRule="auto"/>
              <w:rPr>
                <w:bCs w:val="0"/>
                <w:lang w:val="en-GB"/>
              </w:rPr>
            </w:pPr>
            <w:sdt>
              <w:sdtPr>
                <w:rPr>
                  <w:lang w:val="en-GB"/>
                </w:rPr>
                <w:id w:val="1779216167"/>
                <w:placeholder>
                  <w:docPart w:val="BE38F5F9CD334E6C9BDDBB29CB9B55D8"/>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695FF465" w14:textId="77777777" w:rsidR="00AC24D0" w:rsidRPr="006A3835" w:rsidRDefault="00AC24D0" w:rsidP="00984CA0">
            <w:pPr>
              <w:shd w:val="clear" w:color="auto" w:fill="FFFFFF" w:themeFill="background1"/>
              <w:spacing w:after="0" w:line="240" w:lineRule="auto"/>
              <w:rPr>
                <w:lang w:val="en-GB"/>
              </w:rPr>
            </w:pPr>
          </w:p>
        </w:tc>
      </w:tr>
    </w:tbl>
    <w:p w14:paraId="3CDA9FCF" w14:textId="77777777" w:rsidR="00AC24D0" w:rsidRPr="006A3835" w:rsidRDefault="00AC24D0" w:rsidP="00AC24D0">
      <w:pPr>
        <w:spacing w:after="0" w:line="240" w:lineRule="auto"/>
        <w:rPr>
          <w:lang w:val="en-GB"/>
        </w:rPr>
      </w:pPr>
    </w:p>
    <w:p w14:paraId="2A31A15E"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526A6FB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D084C78" w14:textId="77085A66" w:rsidR="00AC24D0" w:rsidRPr="006A3835" w:rsidRDefault="003A4037" w:rsidP="00984CA0">
            <w:pPr>
              <w:spacing w:line="240" w:lineRule="auto"/>
              <w:rPr>
                <w:lang w:val="en-GB"/>
              </w:rPr>
            </w:pPr>
            <w:r>
              <w:rPr>
                <w:lang w:val="en-GB"/>
              </w:rPr>
              <w:lastRenderedPageBreak/>
              <w:t>Reviewed documents</w:t>
            </w:r>
          </w:p>
        </w:tc>
      </w:tr>
      <w:tr w:rsidR="00422BF0" w:rsidRPr="00486754" w14:paraId="0181F61C"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2063095650"/>
              <w:placeholder>
                <w:docPart w:val="6470C04A3D10453B9F3F491D52FCD4D2"/>
              </w:placeholder>
            </w:sdtPr>
            <w:sdtEndPr/>
            <w:sdtContent>
              <w:p w14:paraId="0A60801F" w14:textId="734A0EA9"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05A40C8B" w14:textId="77777777" w:rsidR="00AC24D0" w:rsidRPr="006A3835" w:rsidRDefault="00AC24D0" w:rsidP="00984CA0">
            <w:pPr>
              <w:shd w:val="clear" w:color="auto" w:fill="FFFFFF" w:themeFill="background1"/>
              <w:spacing w:after="0" w:line="240" w:lineRule="auto"/>
              <w:rPr>
                <w:lang w:val="en-GB"/>
              </w:rPr>
            </w:pPr>
          </w:p>
        </w:tc>
      </w:tr>
    </w:tbl>
    <w:p w14:paraId="7F4FB6FC" w14:textId="302BDE61" w:rsidR="00DB1534" w:rsidRPr="006A3835" w:rsidRDefault="00DB1534" w:rsidP="00E07A79">
      <w:pPr>
        <w:spacing w:after="0" w:line="240" w:lineRule="auto"/>
        <w:rPr>
          <w:lang w:val="en-GB"/>
        </w:rPr>
      </w:pPr>
    </w:p>
    <w:p w14:paraId="4EC890B3" w14:textId="25F8E48F" w:rsidR="00280D47" w:rsidRPr="006A3835" w:rsidRDefault="00280D47" w:rsidP="004C7FFE">
      <w:pPr>
        <w:pStyle w:val="Rubrik2-utannr"/>
        <w:rPr>
          <w:lang w:val="en-GB"/>
        </w:rPr>
      </w:pPr>
      <w:bookmarkStart w:id="24" w:name="_Toc194412024"/>
      <w:r w:rsidRPr="006A3835">
        <w:rPr>
          <w:lang w:val="en-GB"/>
        </w:rPr>
        <w:t>Enable auditing</w:t>
      </w:r>
      <w:bookmarkEnd w:id="24"/>
    </w:p>
    <w:p w14:paraId="7D4F0425" w14:textId="4D5295EF" w:rsidR="00280D47" w:rsidRPr="006A3835" w:rsidRDefault="00280D47" w:rsidP="00280D47">
      <w:pPr>
        <w:pStyle w:val="Tabellrubrik"/>
        <w:rPr>
          <w:lang w:val="en-GB"/>
        </w:rPr>
      </w:pPr>
    </w:p>
    <w:tbl>
      <w:tblPr>
        <w:tblStyle w:val="UHM-Slutrapportenbartmedvgrtalinjer1"/>
        <w:tblW w:w="7933" w:type="dxa"/>
        <w:tblLook w:val="04A0" w:firstRow="1" w:lastRow="0" w:firstColumn="1" w:lastColumn="0" w:noHBand="0" w:noVBand="1"/>
      </w:tblPr>
      <w:tblGrid>
        <w:gridCol w:w="2547"/>
        <w:gridCol w:w="1701"/>
        <w:gridCol w:w="1559"/>
        <w:gridCol w:w="2126"/>
      </w:tblGrid>
      <w:tr w:rsidR="00C03900" w:rsidRPr="006A3835" w14:paraId="28962090"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5B5F0543" w14:textId="18DF17BD" w:rsidR="00C03900" w:rsidRPr="006A3835" w:rsidRDefault="00C03900" w:rsidP="00C03900">
            <w:pPr>
              <w:spacing w:line="240" w:lineRule="auto"/>
              <w:rPr>
                <w:lang w:val="en-GB"/>
              </w:rPr>
            </w:pPr>
            <w:r w:rsidRPr="006A3835">
              <w:rPr>
                <w:lang w:val="en-GB"/>
              </w:rPr>
              <w:t>Compliance with process requirement</w:t>
            </w:r>
          </w:p>
        </w:tc>
        <w:tc>
          <w:tcPr>
            <w:tcW w:w="1701" w:type="dxa"/>
            <w:tcBorders>
              <w:bottom w:val="single" w:sz="18" w:space="0" w:color="668097"/>
            </w:tcBorders>
          </w:tcPr>
          <w:p w14:paraId="6759C510" w14:textId="76ECABC2"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In accordance with</w:t>
            </w:r>
            <w:r w:rsidRPr="006A3835">
              <w:rPr>
                <w:lang w:val="en-GB"/>
              </w:rPr>
              <w:t xml:space="preserve"> requirement</w:t>
            </w:r>
          </w:p>
        </w:tc>
        <w:tc>
          <w:tcPr>
            <w:tcW w:w="1559" w:type="dxa"/>
            <w:tcBorders>
              <w:bottom w:val="single" w:sz="18" w:space="0" w:color="668097"/>
            </w:tcBorders>
          </w:tcPr>
          <w:p w14:paraId="79E9DBF6" w14:textId="6782EE13"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6A3835">
              <w:rPr>
                <w:lang w:val="en-GB"/>
              </w:rPr>
              <w:t>Deviation</w:t>
            </w:r>
          </w:p>
        </w:tc>
        <w:tc>
          <w:tcPr>
            <w:tcW w:w="2126" w:type="dxa"/>
            <w:tcBorders>
              <w:bottom w:val="single" w:sz="18" w:space="0" w:color="668097"/>
            </w:tcBorders>
          </w:tcPr>
          <w:p w14:paraId="1BA874D0" w14:textId="4B40D3D8" w:rsidR="00C03900" w:rsidRPr="006A3835" w:rsidRDefault="00C03900" w:rsidP="00C03900">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Improvement suggestion</w:t>
            </w:r>
          </w:p>
        </w:tc>
      </w:tr>
      <w:tr w:rsidR="00422BF0" w:rsidRPr="006A3835" w14:paraId="22A71667"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226BF55A" w14:textId="586518DD" w:rsidR="00280D47" w:rsidRPr="006A3835" w:rsidRDefault="006D3C31" w:rsidP="001158A2">
            <w:pPr>
              <w:spacing w:line="240" w:lineRule="auto"/>
              <w:rPr>
                <w:lang w:val="en-GB"/>
              </w:rPr>
            </w:pPr>
            <w:r w:rsidRPr="006A3835">
              <w:rPr>
                <w:lang w:val="en-GB"/>
              </w:rPr>
              <w:t>Enable auditing</w:t>
            </w:r>
          </w:p>
        </w:tc>
        <w:tc>
          <w:tcPr>
            <w:tcW w:w="1701" w:type="dxa"/>
            <w:tcBorders>
              <w:top w:val="single" w:sz="18" w:space="0" w:color="668097"/>
            </w:tcBorders>
          </w:tcPr>
          <w:p w14:paraId="22B04AA6" w14:textId="597FAD4D" w:rsidR="00280D47"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54394127"/>
                <w14:checkbox>
                  <w14:checked w14:val="0"/>
                  <w14:checkedState w14:val="2612" w14:font="MS Gothic"/>
                  <w14:uncheckedState w14:val="2610" w14:font="MS Gothic"/>
                </w14:checkbox>
              </w:sdtPr>
              <w:sdtEndPr/>
              <w:sdtContent>
                <w:r w:rsidR="00280D47" w:rsidRPr="006A3835">
                  <w:rPr>
                    <w:rFonts w:ascii="MS Gothic" w:eastAsia="MS Gothic" w:hAnsi="MS Gothic"/>
                    <w:lang w:val="en-GB"/>
                  </w:rPr>
                  <w:t xml:space="preserve">   ☐ </w:t>
                </w:r>
              </w:sdtContent>
            </w:sdt>
          </w:p>
        </w:tc>
        <w:tc>
          <w:tcPr>
            <w:tcW w:w="1559" w:type="dxa"/>
            <w:tcBorders>
              <w:top w:val="single" w:sz="18" w:space="0" w:color="668097"/>
            </w:tcBorders>
          </w:tcPr>
          <w:p w14:paraId="602C8AAF" w14:textId="77777777" w:rsidR="00280D47"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93936727"/>
                <w14:checkbox>
                  <w14:checked w14:val="0"/>
                  <w14:checkedState w14:val="2612" w14:font="MS Gothic"/>
                  <w14:uncheckedState w14:val="2610" w14:font="MS Gothic"/>
                </w14:checkbox>
              </w:sdtPr>
              <w:sdtEndPr/>
              <w:sdtContent>
                <w:r w:rsidR="00280D47" w:rsidRPr="006A3835">
                  <w:rPr>
                    <w:rFonts w:ascii="MS Gothic" w:eastAsia="MS Gothic" w:hAnsi="MS Gothic"/>
                    <w:lang w:val="en-GB"/>
                  </w:rPr>
                  <w:t xml:space="preserve">   ☐ </w:t>
                </w:r>
              </w:sdtContent>
            </w:sdt>
          </w:p>
        </w:tc>
        <w:tc>
          <w:tcPr>
            <w:tcW w:w="2126" w:type="dxa"/>
            <w:tcBorders>
              <w:top w:val="single" w:sz="18" w:space="0" w:color="668097"/>
            </w:tcBorders>
          </w:tcPr>
          <w:p w14:paraId="27D1473F" w14:textId="77777777" w:rsidR="00280D47" w:rsidRPr="006A3835" w:rsidRDefault="00486754"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736364409"/>
                <w14:checkbox>
                  <w14:checked w14:val="0"/>
                  <w14:checkedState w14:val="2612" w14:font="MS Gothic"/>
                  <w14:uncheckedState w14:val="2610" w14:font="MS Gothic"/>
                </w14:checkbox>
              </w:sdtPr>
              <w:sdtEndPr/>
              <w:sdtContent>
                <w:r w:rsidR="00280D47" w:rsidRPr="006A3835">
                  <w:rPr>
                    <w:rFonts w:ascii="MS Gothic" w:eastAsia="MS Gothic" w:hAnsi="MS Gothic"/>
                    <w:lang w:val="en-GB"/>
                  </w:rPr>
                  <w:t xml:space="preserve">   ☐ </w:t>
                </w:r>
              </w:sdtContent>
            </w:sdt>
          </w:p>
        </w:tc>
      </w:tr>
    </w:tbl>
    <w:p w14:paraId="7F133113" w14:textId="3A7E7E0D" w:rsidR="00280D47" w:rsidRPr="006A3835" w:rsidRDefault="00280D47" w:rsidP="00280D47">
      <w:pPr>
        <w:spacing w:after="0" w:line="240" w:lineRule="auto"/>
        <w:rPr>
          <w:lang w:val="en-GB"/>
        </w:rPr>
      </w:pPr>
    </w:p>
    <w:p w14:paraId="21B67B09" w14:textId="77777777" w:rsidR="003C7FC1" w:rsidRPr="006A3835" w:rsidRDefault="003C7FC1" w:rsidP="00280D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486754" w14:paraId="381EA185"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E748BA8" w14:textId="3977CB19" w:rsidR="00B64ADD" w:rsidRPr="006A3835" w:rsidRDefault="00247A05" w:rsidP="001158A2">
            <w:pPr>
              <w:spacing w:line="240" w:lineRule="auto"/>
              <w:rPr>
                <w:lang w:val="en-GB"/>
              </w:rPr>
            </w:pPr>
            <w:r w:rsidRPr="006A3835">
              <w:rPr>
                <w:lang w:val="en-GB"/>
              </w:rPr>
              <w:t>Excerpt from the contract term</w:t>
            </w:r>
          </w:p>
        </w:tc>
      </w:tr>
      <w:tr w:rsidR="00422BF0" w:rsidRPr="00486754" w14:paraId="753CF43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8E6DD17" w14:textId="77777777" w:rsidR="00E44E10" w:rsidRPr="00E44E10" w:rsidRDefault="00E44E10" w:rsidP="00E44E10">
            <w:pPr>
              <w:spacing w:before="0" w:after="0"/>
              <w:rPr>
                <w:rFonts w:asciiTheme="minorHAnsi" w:hAnsiTheme="minorHAnsi"/>
                <w:szCs w:val="20"/>
                <w:lang w:val="en-GB"/>
              </w:rPr>
            </w:pPr>
            <w:r w:rsidRPr="00E44E10">
              <w:rPr>
                <w:rFonts w:asciiTheme="minorHAnsi" w:hAnsiTheme="minorHAnsi"/>
                <w:szCs w:val="20"/>
                <w:lang w:val="en-GB"/>
              </w:rPr>
              <w:t xml:space="preserve">Supplier shall, within [four (4)] weeks of [contracting organisation's] request, enable [contracting </w:t>
            </w:r>
          </w:p>
          <w:p w14:paraId="4BBCA0F5" w14:textId="77777777" w:rsidR="00E44E10" w:rsidRPr="00E44E10" w:rsidRDefault="00E44E10" w:rsidP="00E44E10">
            <w:pPr>
              <w:spacing w:before="0" w:after="0"/>
              <w:rPr>
                <w:rFonts w:asciiTheme="minorHAnsi" w:hAnsiTheme="minorHAnsi"/>
                <w:szCs w:val="20"/>
                <w:lang w:val="en-GB"/>
              </w:rPr>
            </w:pPr>
            <w:r w:rsidRPr="00E44E10">
              <w:rPr>
                <w:rFonts w:asciiTheme="minorHAnsi" w:hAnsiTheme="minorHAnsi"/>
                <w:szCs w:val="20"/>
                <w:lang w:val="en-GB"/>
              </w:rPr>
              <w:t xml:space="preserve">organisation] to, on its own or through a representative, conduct audits in Supplier's operations. </w:t>
            </w:r>
          </w:p>
          <w:p w14:paraId="1E77BC89" w14:textId="77777777" w:rsidR="00E44E10" w:rsidRPr="00E44E10" w:rsidRDefault="00E44E10" w:rsidP="00E44E10">
            <w:pPr>
              <w:spacing w:before="0" w:after="0"/>
              <w:rPr>
                <w:rFonts w:asciiTheme="minorHAnsi" w:hAnsiTheme="minorHAnsi"/>
                <w:szCs w:val="20"/>
                <w:lang w:val="en-GB"/>
              </w:rPr>
            </w:pPr>
            <w:r w:rsidRPr="00E44E10">
              <w:rPr>
                <w:rFonts w:asciiTheme="minorHAnsi" w:hAnsiTheme="minorHAnsi"/>
                <w:szCs w:val="20"/>
                <w:lang w:val="en-GB"/>
              </w:rPr>
              <w:t xml:space="preserve">Supplier shall also enable [contracting organisation] to, on its own or through a representative, </w:t>
            </w:r>
          </w:p>
          <w:p w14:paraId="72888BF7" w14:textId="77777777" w:rsidR="00E44E10" w:rsidRPr="00E44E10" w:rsidRDefault="00E44E10" w:rsidP="00E44E10">
            <w:pPr>
              <w:spacing w:before="0" w:after="0"/>
              <w:rPr>
                <w:rFonts w:asciiTheme="minorHAnsi" w:hAnsiTheme="minorHAnsi"/>
                <w:szCs w:val="20"/>
                <w:lang w:val="en-GB"/>
              </w:rPr>
            </w:pPr>
            <w:r w:rsidRPr="00E44E10">
              <w:rPr>
                <w:rFonts w:asciiTheme="minorHAnsi" w:hAnsiTheme="minorHAnsi"/>
                <w:szCs w:val="20"/>
                <w:lang w:val="en-GB"/>
              </w:rPr>
              <w:t xml:space="preserve">conduct audits of any sub-suppliers’ operations. Supplier and any sub-suppliers shall, in connection </w:t>
            </w:r>
          </w:p>
          <w:p w14:paraId="7862B61A" w14:textId="77777777" w:rsidR="00247A05" w:rsidRDefault="00E44E10" w:rsidP="00E44E10">
            <w:pPr>
              <w:spacing w:before="0" w:after="0"/>
              <w:rPr>
                <w:rFonts w:asciiTheme="minorHAnsi" w:hAnsiTheme="minorHAnsi"/>
                <w:bCs w:val="0"/>
                <w:szCs w:val="20"/>
                <w:lang w:val="en-GB"/>
              </w:rPr>
            </w:pPr>
            <w:r w:rsidRPr="00E44E10">
              <w:rPr>
                <w:rFonts w:asciiTheme="minorHAnsi" w:hAnsiTheme="minorHAnsi"/>
                <w:szCs w:val="20"/>
                <w:lang w:val="en-GB"/>
              </w:rPr>
              <w:t>with audits, provide the information that [contracting organisation] requests.</w:t>
            </w:r>
          </w:p>
          <w:p w14:paraId="171755A2" w14:textId="7B6E6568" w:rsidR="00E44E10" w:rsidRPr="006A3835" w:rsidRDefault="00E44E10" w:rsidP="00E44E10">
            <w:pPr>
              <w:spacing w:before="0" w:after="0"/>
              <w:rPr>
                <w:rFonts w:asciiTheme="minorHAnsi" w:hAnsiTheme="minorHAnsi"/>
                <w:bCs w:val="0"/>
                <w:szCs w:val="20"/>
                <w:lang w:val="en-GB"/>
              </w:rPr>
            </w:pPr>
          </w:p>
        </w:tc>
      </w:tr>
    </w:tbl>
    <w:p w14:paraId="1E4EA6EE" w14:textId="4C80510F" w:rsidR="00280D47" w:rsidRPr="006A3835" w:rsidRDefault="00280D47" w:rsidP="00280D47">
      <w:pPr>
        <w:spacing w:after="0" w:line="240" w:lineRule="auto"/>
        <w:rPr>
          <w:lang w:val="en-GB"/>
        </w:rPr>
      </w:pPr>
    </w:p>
    <w:p w14:paraId="71B28A8E" w14:textId="3BE5EA46" w:rsidR="00DB1534" w:rsidRPr="006A3835" w:rsidRDefault="00DB1534" w:rsidP="00280D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065B22C"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6492D90" w14:textId="7D315619" w:rsidR="002E0007" w:rsidRPr="006A3835" w:rsidRDefault="003A4037" w:rsidP="00984CA0">
            <w:pPr>
              <w:spacing w:line="240" w:lineRule="auto"/>
              <w:rPr>
                <w:lang w:val="en-GB"/>
              </w:rPr>
            </w:pPr>
            <w:r>
              <w:rPr>
                <w:lang w:val="en-GB"/>
              </w:rPr>
              <w:t>Sample products</w:t>
            </w:r>
            <w:r w:rsidR="002E0007" w:rsidRPr="006A3835">
              <w:rPr>
                <w:lang w:val="en-GB"/>
              </w:rPr>
              <w:t xml:space="preserve"> </w:t>
            </w:r>
          </w:p>
        </w:tc>
      </w:tr>
      <w:tr w:rsidR="00422BF0" w:rsidRPr="006A3835" w14:paraId="65DAE41B"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995714258"/>
              <w:placeholder>
                <w:docPart w:val="6AAC6F96C18D480C9196BD845F41DB63"/>
              </w:placeholder>
            </w:sdtPr>
            <w:sdtEndPr/>
            <w:sdtContent>
              <w:p w14:paraId="3871190D" w14:textId="363AD908" w:rsidR="002E0007" w:rsidRPr="006A3835" w:rsidRDefault="00E44E10" w:rsidP="00984CA0">
                <w:pPr>
                  <w:rPr>
                    <w:lang w:val="en-GB"/>
                  </w:rPr>
                </w:pPr>
                <w:r w:rsidRPr="006A3835">
                  <w:rPr>
                    <w:rStyle w:val="Platshllartext"/>
                    <w:color w:val="auto"/>
                    <w:lang w:val="en-GB"/>
                  </w:rPr>
                  <w:t>Briefly indicate how the supplier has applied the requirement to the sample products. Use the letter code</w:t>
                </w:r>
                <w:r>
                  <w:rPr>
                    <w:rStyle w:val="Platshllartext"/>
                    <w:color w:val="auto"/>
                    <w:lang w:val="en-GB"/>
                  </w:rPr>
                  <w:t>s</w:t>
                </w:r>
                <w:r w:rsidRPr="006A3835">
                  <w:rPr>
                    <w:rStyle w:val="Platshllartext"/>
                    <w:color w:val="auto"/>
                    <w:lang w:val="en-GB"/>
                  </w:rPr>
                  <w:t xml:space="preserve"> from the </w:t>
                </w:r>
                <w:r>
                  <w:rPr>
                    <w:rStyle w:val="Platshllartext"/>
                    <w:color w:val="auto"/>
                    <w:lang w:val="en-GB"/>
                  </w:rPr>
                  <w:t>S</w:t>
                </w:r>
                <w:r w:rsidRPr="006A3835">
                  <w:rPr>
                    <w:rStyle w:val="Platshllartext"/>
                    <w:color w:val="auto"/>
                    <w:lang w:val="en-GB"/>
                  </w:rPr>
                  <w:t xml:space="preserve">ample </w:t>
                </w:r>
                <w:r>
                  <w:rPr>
                    <w:rStyle w:val="Platshllartext"/>
                    <w:color w:val="auto"/>
                    <w:lang w:val="en-GB"/>
                  </w:rPr>
                  <w:t>Products t</w:t>
                </w:r>
                <w:r w:rsidRPr="006A3835">
                  <w:rPr>
                    <w:rStyle w:val="Platshllartext"/>
                    <w:color w:val="auto"/>
                    <w:lang w:val="en-GB"/>
                  </w:rPr>
                  <w:t>able.</w:t>
                </w:r>
              </w:p>
            </w:sdtContent>
          </w:sdt>
        </w:tc>
      </w:tr>
    </w:tbl>
    <w:p w14:paraId="4C68CDAC" w14:textId="7714DC1A" w:rsidR="00DB1534" w:rsidRPr="006A3835" w:rsidRDefault="00DB1534" w:rsidP="00DB1534">
      <w:pPr>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05DE743"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A4A52F9" w14:textId="77777777" w:rsidR="00AC24D0" w:rsidRPr="006A3835" w:rsidRDefault="00AC24D0" w:rsidP="00984CA0">
            <w:pPr>
              <w:spacing w:line="240" w:lineRule="auto"/>
              <w:rPr>
                <w:lang w:val="en-GB"/>
              </w:rPr>
            </w:pPr>
            <w:r w:rsidRPr="006A3835">
              <w:rPr>
                <w:lang w:val="en-GB"/>
              </w:rPr>
              <w:lastRenderedPageBreak/>
              <w:t>Processes</w:t>
            </w:r>
          </w:p>
        </w:tc>
      </w:tr>
      <w:tr w:rsidR="00422BF0" w:rsidRPr="00486754" w14:paraId="144913C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D7DAFC9" w14:textId="46711466" w:rsidR="00AC24D0" w:rsidRPr="006A3835" w:rsidRDefault="00C03900" w:rsidP="00984CA0">
            <w:pPr>
              <w:pStyle w:val="Underrubrik"/>
              <w:outlineLvl w:val="9"/>
              <w:rPr>
                <w:lang w:val="en-GB"/>
              </w:rPr>
            </w:pPr>
            <w:r>
              <w:rPr>
                <w:lang w:val="en-GB"/>
              </w:rPr>
              <w:t>Own operations</w:t>
            </w:r>
          </w:p>
          <w:p w14:paraId="49CD7F92" w14:textId="01840C25" w:rsidR="00AC24D0" w:rsidRPr="006A3835" w:rsidRDefault="00486754" w:rsidP="00984CA0">
            <w:pPr>
              <w:pBdr>
                <w:bottom w:val="single" w:sz="6" w:space="1" w:color="auto"/>
              </w:pBdr>
              <w:rPr>
                <w:bCs w:val="0"/>
                <w:lang w:val="en-GB"/>
              </w:rPr>
            </w:pPr>
            <w:sdt>
              <w:sdtPr>
                <w:rPr>
                  <w:lang w:val="en-GB"/>
                </w:rPr>
                <w:id w:val="1187637333"/>
                <w:placeholder>
                  <w:docPart w:val="7108B26B50BB4490A06C1CC1644D31FF"/>
                </w:placeholder>
              </w:sdtPr>
              <w:sdtEndPr/>
              <w:sdtContent>
                <w:sdt>
                  <w:sdtPr>
                    <w:rPr>
                      <w:lang w:val="en-GB"/>
                    </w:rPr>
                    <w:id w:val="-1683418970"/>
                    <w:placeholder>
                      <w:docPart w:val="2A496AE32680434D99BEEBE645D6DAC8"/>
                    </w:placeholder>
                  </w:sdtPr>
                  <w:sdtEndPr/>
                  <w:sdtContent>
                    <w:r w:rsidR="00E516AE" w:rsidRPr="00F27502">
                      <w:rPr>
                        <w:lang w:val="en-GB"/>
                      </w:rPr>
                      <w:t>Briefly state what processes are in place to meet the requirement.</w:t>
                    </w:r>
                  </w:sdtContent>
                </w:sdt>
              </w:sdtContent>
            </w:sdt>
            <w:r w:rsidR="00AC24D0" w:rsidRPr="006A3835">
              <w:rPr>
                <w:lang w:val="en-GB"/>
              </w:rPr>
              <w:t xml:space="preserve"> </w:t>
            </w:r>
          </w:p>
          <w:p w14:paraId="6BA3EC30" w14:textId="77777777" w:rsidR="00AC24D0" w:rsidRPr="006A3835" w:rsidRDefault="00AC24D0" w:rsidP="00984CA0">
            <w:pPr>
              <w:pBdr>
                <w:bottom w:val="single" w:sz="6" w:space="1" w:color="auto"/>
              </w:pBdr>
              <w:rPr>
                <w:bCs w:val="0"/>
                <w:lang w:val="en-GB"/>
              </w:rPr>
            </w:pPr>
          </w:p>
          <w:p w14:paraId="0AA8D9B6" w14:textId="77777777" w:rsidR="00AC24D0" w:rsidRPr="006A3835" w:rsidRDefault="00AC24D0" w:rsidP="00984CA0">
            <w:pPr>
              <w:pStyle w:val="Underrubrik"/>
              <w:outlineLvl w:val="9"/>
              <w:rPr>
                <w:lang w:val="en-GB"/>
              </w:rPr>
            </w:pPr>
            <w:r w:rsidRPr="006A3835">
              <w:rPr>
                <w:lang w:val="en-GB"/>
              </w:rPr>
              <w:t xml:space="preserve">Supply chain </w:t>
            </w:r>
          </w:p>
          <w:p w14:paraId="02AF51D4" w14:textId="77777777" w:rsidR="00E516AE" w:rsidRPr="006A3835" w:rsidRDefault="00486754" w:rsidP="00E516AE">
            <w:pPr>
              <w:rPr>
                <w:bCs w:val="0"/>
                <w:lang w:val="en-GB"/>
              </w:rPr>
            </w:pPr>
            <w:sdt>
              <w:sdtPr>
                <w:rPr>
                  <w:lang w:val="en-GB"/>
                </w:rPr>
                <w:id w:val="-1534951396"/>
                <w:placeholder>
                  <w:docPart w:val="9C19C9C560784B9A86177AF8747F0347"/>
                </w:placeholder>
              </w:sdtPr>
              <w:sdtEndPr/>
              <w:sdtContent>
                <w:r w:rsidR="00E516AE" w:rsidRPr="00F27502">
                  <w:rPr>
                    <w:lang w:val="en-GB"/>
                  </w:rPr>
                  <w:t>Briefly state what processes are in place to meet the requirement.</w:t>
                </w:r>
              </w:sdtContent>
            </w:sdt>
            <w:r w:rsidR="00E516AE" w:rsidRPr="006A3835">
              <w:rPr>
                <w:lang w:val="en-GB"/>
              </w:rPr>
              <w:t xml:space="preserve"> </w:t>
            </w:r>
          </w:p>
          <w:p w14:paraId="581E0F98" w14:textId="77777777" w:rsidR="00AC24D0" w:rsidRPr="006A3835" w:rsidRDefault="00AC24D0" w:rsidP="00984CA0">
            <w:pPr>
              <w:pStyle w:val="Liststycke"/>
              <w:shd w:val="clear" w:color="auto" w:fill="FFFFFF" w:themeFill="background1"/>
              <w:spacing w:after="0" w:line="240" w:lineRule="auto"/>
              <w:rPr>
                <w:lang w:val="en-GB"/>
              </w:rPr>
            </w:pPr>
            <w:r w:rsidRPr="006A3835">
              <w:rPr>
                <w:lang w:val="en-GB"/>
              </w:rPr>
              <w:t xml:space="preserve"> </w:t>
            </w:r>
          </w:p>
        </w:tc>
      </w:tr>
    </w:tbl>
    <w:p w14:paraId="777EC9AB" w14:textId="2E60111B" w:rsidR="00DB1534" w:rsidRPr="006A3835" w:rsidRDefault="00DB1534" w:rsidP="00DB1534">
      <w:pPr>
        <w:spacing w:after="0" w:line="240" w:lineRule="auto"/>
        <w:rPr>
          <w:lang w:val="en-GB"/>
        </w:rPr>
      </w:pPr>
    </w:p>
    <w:p w14:paraId="367D06C6" w14:textId="7579A079" w:rsidR="00AC24D0" w:rsidRPr="006A3835" w:rsidRDefault="00AC24D0" w:rsidP="00DB1534">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6463B66F"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3425FD8" w14:textId="4D51BBD2" w:rsidR="00AC24D0" w:rsidRPr="006A3835" w:rsidRDefault="003A4037" w:rsidP="00984CA0">
            <w:pPr>
              <w:spacing w:line="240" w:lineRule="auto"/>
              <w:rPr>
                <w:lang w:val="en-GB"/>
              </w:rPr>
            </w:pPr>
            <w:r>
              <w:rPr>
                <w:lang w:val="en-GB"/>
              </w:rPr>
              <w:t>A</w:t>
            </w:r>
            <w:r w:rsidRPr="006A3835">
              <w:rPr>
                <w:lang w:val="en-GB"/>
              </w:rPr>
              <w:t>uditor's assessment</w:t>
            </w:r>
          </w:p>
        </w:tc>
      </w:tr>
      <w:tr w:rsidR="00422BF0" w:rsidRPr="00486754" w14:paraId="76323EF6"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05ABFC7" w14:textId="26EB61FC" w:rsidR="00AC24D0" w:rsidRPr="006A3835" w:rsidRDefault="00486754" w:rsidP="00984CA0">
            <w:pPr>
              <w:rPr>
                <w:bCs w:val="0"/>
                <w:lang w:val="en-GB"/>
              </w:rPr>
            </w:pPr>
            <w:sdt>
              <w:sdtPr>
                <w:rPr>
                  <w:lang w:val="en-GB"/>
                </w:rPr>
                <w:id w:val="-226383364"/>
                <w:placeholder>
                  <w:docPart w:val="3003F3497F754B459B0BBAA4368B7921"/>
                </w:placeholder>
              </w:sdtPr>
              <w:sdtEndPr/>
              <w:sdtContent>
                <w:r w:rsidR="00E516AE" w:rsidRPr="00601E30">
                  <w:rPr>
                    <w:lang w:val="en-GB"/>
                  </w:rPr>
                  <w:t xml:space="preserve">Supplier </w:t>
                </w:r>
                <w:r w:rsidR="00E516AE">
                  <w:rPr>
                    <w:lang w:val="en-GB"/>
                  </w:rPr>
                  <w:t xml:space="preserve">fulfils </w:t>
                </w:r>
                <w:r w:rsidR="00E516AE" w:rsidRPr="00601E30">
                  <w:rPr>
                    <w:lang w:val="en-GB"/>
                  </w:rPr>
                  <w:t xml:space="preserve">the requirement/Supplier </w:t>
                </w:r>
                <w:r w:rsidR="00E516AE">
                  <w:rPr>
                    <w:lang w:val="en-GB"/>
                  </w:rPr>
                  <w:t>partly</w:t>
                </w:r>
                <w:r w:rsidR="00E516AE" w:rsidRPr="00601E30">
                  <w:rPr>
                    <w:lang w:val="en-GB"/>
                  </w:rPr>
                  <w:t xml:space="preserve"> </w:t>
                </w:r>
                <w:r w:rsidR="00E516AE">
                  <w:rPr>
                    <w:lang w:val="en-GB"/>
                  </w:rPr>
                  <w:t>fulfils</w:t>
                </w:r>
                <w:r w:rsidR="00E516AE" w:rsidRPr="00601E30">
                  <w:rPr>
                    <w:lang w:val="en-GB"/>
                  </w:rPr>
                  <w:t xml:space="preserve"> the requirement/Supplier does not </w:t>
                </w:r>
                <w:r w:rsidR="00E516AE">
                  <w:rPr>
                    <w:lang w:val="en-GB"/>
                  </w:rPr>
                  <w:t>fulfil</w:t>
                </w:r>
                <w:r w:rsidR="00E516AE" w:rsidRPr="00601E30">
                  <w:rPr>
                    <w:lang w:val="en-GB"/>
                  </w:rPr>
                  <w:t xml:space="preserve"> the requirement.  </w:t>
                </w:r>
              </w:sdtContent>
            </w:sdt>
            <w:r w:rsidR="00AC24D0" w:rsidRPr="006A3835">
              <w:rPr>
                <w:lang w:val="en-GB"/>
              </w:rPr>
              <w:t xml:space="preserve"> </w:t>
            </w:r>
          </w:p>
          <w:p w14:paraId="147C0E03" w14:textId="77777777" w:rsidR="00AC24D0" w:rsidRPr="006A3835" w:rsidRDefault="00AC24D0" w:rsidP="00984CA0">
            <w:pPr>
              <w:pStyle w:val="Liststycke"/>
              <w:shd w:val="clear" w:color="auto" w:fill="FFFFFF" w:themeFill="background1"/>
              <w:spacing w:after="0" w:line="240" w:lineRule="auto"/>
              <w:rPr>
                <w:lang w:val="en-GB"/>
              </w:rPr>
            </w:pPr>
          </w:p>
        </w:tc>
      </w:tr>
    </w:tbl>
    <w:p w14:paraId="560E2F80" w14:textId="77777777" w:rsidR="00AC24D0" w:rsidRPr="006A3835" w:rsidRDefault="00AC24D0" w:rsidP="00DB1534">
      <w:pPr>
        <w:spacing w:after="0" w:line="240" w:lineRule="auto"/>
        <w:rPr>
          <w:lang w:val="en-GB"/>
        </w:rPr>
      </w:pPr>
    </w:p>
    <w:p w14:paraId="0D05F02C"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79197B2D"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7DB74B8" w14:textId="77777777" w:rsidR="00AC24D0" w:rsidRPr="006A3835" w:rsidRDefault="00AC24D0" w:rsidP="00984CA0">
            <w:pPr>
              <w:spacing w:line="240" w:lineRule="auto"/>
              <w:rPr>
                <w:lang w:val="en-GB"/>
              </w:rPr>
            </w:pPr>
            <w:r w:rsidRPr="006A3835">
              <w:rPr>
                <w:lang w:val="en-GB"/>
              </w:rPr>
              <w:t xml:space="preserve">Deviation </w:t>
            </w:r>
          </w:p>
        </w:tc>
      </w:tr>
      <w:tr w:rsidR="00422BF0" w:rsidRPr="00486754" w14:paraId="6E67BCB1"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917864765"/>
              <w:placeholder>
                <w:docPart w:val="32D72A89733F4AC9A40F3DA74DB96C88"/>
              </w:placeholder>
            </w:sdtPr>
            <w:sdtEndPr/>
            <w:sdtContent>
              <w:p w14:paraId="6197605C" w14:textId="13F9E857" w:rsidR="00AC24D0" w:rsidRPr="00E516AE" w:rsidRDefault="00E516AE" w:rsidP="00E516AE">
                <w:pPr>
                  <w:rPr>
                    <w:lang w:val="en-GB"/>
                  </w:rPr>
                </w:pPr>
                <w:r w:rsidRPr="00601E30">
                  <w:rPr>
                    <w:lang w:val="en-GB"/>
                  </w:rPr>
                  <w:t>Summari</w:t>
                </w:r>
                <w:r>
                  <w:rPr>
                    <w:lang w:val="en-GB"/>
                  </w:rPr>
                  <w:t>s</w:t>
                </w:r>
                <w:r w:rsidRPr="00601E30">
                  <w:rPr>
                    <w:lang w:val="en-GB"/>
                  </w:rPr>
                  <w:t xml:space="preserve">e </w:t>
                </w:r>
                <w:r>
                  <w:rPr>
                    <w:lang w:val="en-GB"/>
                  </w:rPr>
                  <w:t xml:space="preserve">why </w:t>
                </w:r>
                <w:r w:rsidRPr="00601E30">
                  <w:rPr>
                    <w:lang w:val="en-GB"/>
                  </w:rPr>
                  <w:t xml:space="preserve">the supplier </w:t>
                </w:r>
                <w:r>
                  <w:rPr>
                    <w:lang w:val="en-GB"/>
                  </w:rPr>
                  <w:t xml:space="preserve">does </w:t>
                </w:r>
                <w:r w:rsidRPr="00601E30">
                  <w:rPr>
                    <w:lang w:val="en-GB"/>
                  </w:rPr>
                  <w:t>not</w:t>
                </w:r>
                <w:r>
                  <w:rPr>
                    <w:lang w:val="en-GB"/>
                  </w:rPr>
                  <w:t xml:space="preserve"> fulfil </w:t>
                </w:r>
                <w:r w:rsidRPr="00601E30">
                  <w:rPr>
                    <w:lang w:val="en-GB"/>
                  </w:rPr>
                  <w:t xml:space="preserve">the requirement, i.e. write one deviation per process requirement. 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0758A2BC" w14:textId="77777777" w:rsidR="00AC24D0" w:rsidRPr="006A3835" w:rsidRDefault="00AC24D0" w:rsidP="00984CA0">
            <w:pPr>
              <w:pStyle w:val="Liststycke"/>
              <w:shd w:val="clear" w:color="auto" w:fill="FFFFFF" w:themeFill="background1"/>
              <w:spacing w:after="0" w:line="240" w:lineRule="auto"/>
              <w:rPr>
                <w:lang w:val="en-GB"/>
              </w:rPr>
            </w:pPr>
          </w:p>
        </w:tc>
      </w:tr>
    </w:tbl>
    <w:p w14:paraId="1CBECD8F" w14:textId="77777777" w:rsidR="00AC24D0" w:rsidRPr="006A3835" w:rsidRDefault="00AC24D0" w:rsidP="00AC24D0">
      <w:pPr>
        <w:spacing w:after="0" w:line="240" w:lineRule="auto"/>
        <w:rPr>
          <w:lang w:val="en-GB"/>
        </w:rPr>
      </w:pPr>
    </w:p>
    <w:p w14:paraId="5EE0B925"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1B48DCA1"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E2BA43E" w14:textId="3CF97C8A" w:rsidR="00AC24D0" w:rsidRPr="006A3835" w:rsidRDefault="003A4037" w:rsidP="00984CA0">
            <w:pPr>
              <w:spacing w:line="240" w:lineRule="auto"/>
              <w:rPr>
                <w:lang w:val="en-GB"/>
              </w:rPr>
            </w:pPr>
            <w:r>
              <w:rPr>
                <w:lang w:val="en-GB"/>
              </w:rPr>
              <w:t>Improvement suggestion</w:t>
            </w:r>
          </w:p>
        </w:tc>
      </w:tr>
      <w:tr w:rsidR="00422BF0" w:rsidRPr="006A3835" w14:paraId="29D68973"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5AEE396" w14:textId="77777777" w:rsidR="00E516AE" w:rsidRPr="006A3835" w:rsidRDefault="00486754" w:rsidP="00E516AE">
            <w:pPr>
              <w:shd w:val="clear" w:color="auto" w:fill="FFFFFF" w:themeFill="background1"/>
              <w:spacing w:after="0" w:line="240" w:lineRule="auto"/>
              <w:rPr>
                <w:bCs w:val="0"/>
                <w:lang w:val="en-GB"/>
              </w:rPr>
            </w:pPr>
            <w:sdt>
              <w:sdtPr>
                <w:rPr>
                  <w:lang w:val="en-GB"/>
                </w:rPr>
                <w:id w:val="-16311346"/>
                <w:placeholder>
                  <w:docPart w:val="E453A67964754893B5795981379F3319"/>
                </w:placeholder>
              </w:sdtPr>
              <w:sdtEndPr/>
              <w:sdtContent>
                <w:r w:rsidR="00E516AE" w:rsidRPr="006A3835">
                  <w:rPr>
                    <w:lang w:val="en-GB"/>
                  </w:rPr>
                  <w:t xml:space="preserve">If possible, indicate how </w:t>
                </w:r>
                <w:r w:rsidR="00E516AE">
                  <w:rPr>
                    <w:lang w:val="en-GB"/>
                  </w:rPr>
                  <w:t>the processes</w:t>
                </w:r>
                <w:r w:rsidR="00E516AE" w:rsidRPr="006A3835">
                  <w:rPr>
                    <w:lang w:val="en-GB"/>
                  </w:rPr>
                  <w:t xml:space="preserve"> can be improved. Refer to the guidance. Copy the </w:t>
                </w:r>
                <w:r w:rsidR="00E516AE">
                  <w:rPr>
                    <w:lang w:val="en-GB"/>
                  </w:rPr>
                  <w:t>suggestion</w:t>
                </w:r>
                <w:r w:rsidR="00E516AE" w:rsidRPr="006A3835">
                  <w:rPr>
                    <w:lang w:val="en-GB"/>
                  </w:rPr>
                  <w:t xml:space="preserve"> </w:t>
                </w:r>
                <w:r w:rsidR="00E516AE">
                  <w:rPr>
                    <w:lang w:val="en-GB"/>
                  </w:rPr>
                  <w:t>to</w:t>
                </w:r>
                <w:r w:rsidR="00E516AE" w:rsidRPr="006A3835">
                  <w:rPr>
                    <w:lang w:val="en-GB"/>
                  </w:rPr>
                  <w:t xml:space="preserve"> the action plan. Delete the section if </w:t>
                </w:r>
                <w:r w:rsidR="00E516AE">
                  <w:rPr>
                    <w:lang w:val="en-GB"/>
                  </w:rPr>
                  <w:t xml:space="preserve">there is </w:t>
                </w:r>
                <w:r w:rsidR="00E516AE" w:rsidRPr="006A3835">
                  <w:rPr>
                    <w:lang w:val="en-GB"/>
                  </w:rPr>
                  <w:t xml:space="preserve">no improvement </w:t>
                </w:r>
                <w:r w:rsidR="00E516AE">
                  <w:rPr>
                    <w:lang w:val="en-GB"/>
                  </w:rPr>
                  <w:t>suggestion</w:t>
                </w:r>
                <w:r w:rsidR="00E516AE" w:rsidRPr="006A3835">
                  <w:rPr>
                    <w:lang w:val="en-GB"/>
                  </w:rPr>
                  <w:t>.</w:t>
                </w:r>
              </w:sdtContent>
            </w:sdt>
            <w:r w:rsidR="00E516AE" w:rsidRPr="006A3835">
              <w:rPr>
                <w:lang w:val="en-GB"/>
              </w:rPr>
              <w:t xml:space="preserve"> </w:t>
            </w:r>
          </w:p>
          <w:p w14:paraId="4D9009D8" w14:textId="77777777" w:rsidR="00AC24D0" w:rsidRPr="006A3835" w:rsidRDefault="00AC24D0" w:rsidP="00984CA0">
            <w:pPr>
              <w:shd w:val="clear" w:color="auto" w:fill="FFFFFF" w:themeFill="background1"/>
              <w:spacing w:after="0" w:line="240" w:lineRule="auto"/>
              <w:rPr>
                <w:lang w:val="en-GB"/>
              </w:rPr>
            </w:pPr>
          </w:p>
        </w:tc>
      </w:tr>
    </w:tbl>
    <w:p w14:paraId="2663BC6C" w14:textId="77777777" w:rsidR="00AC24D0" w:rsidRPr="006A3835" w:rsidRDefault="00AC24D0" w:rsidP="00AC24D0">
      <w:pPr>
        <w:spacing w:after="0" w:line="240" w:lineRule="auto"/>
        <w:rPr>
          <w:lang w:val="en-GB"/>
        </w:rPr>
      </w:pPr>
    </w:p>
    <w:p w14:paraId="5B404530" w14:textId="77777777" w:rsidR="00AC24D0" w:rsidRPr="006A3835" w:rsidRDefault="00AC24D0" w:rsidP="00AC24D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422BF0" w:rsidRPr="006A3835" w14:paraId="0003AEFA" w14:textId="77777777" w:rsidTr="00314592">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BAB26FE" w14:textId="4553A6B5" w:rsidR="00AC24D0" w:rsidRPr="006A3835" w:rsidRDefault="003A4037" w:rsidP="00984CA0">
            <w:pPr>
              <w:spacing w:line="240" w:lineRule="auto"/>
              <w:rPr>
                <w:lang w:val="en-GB"/>
              </w:rPr>
            </w:pPr>
            <w:r>
              <w:rPr>
                <w:lang w:val="en-GB"/>
              </w:rPr>
              <w:t>Reviewed documents</w:t>
            </w:r>
            <w:r w:rsidR="00AC24D0" w:rsidRPr="006A3835">
              <w:rPr>
                <w:lang w:val="en-GB"/>
              </w:rPr>
              <w:t xml:space="preserve"> </w:t>
            </w:r>
          </w:p>
        </w:tc>
      </w:tr>
      <w:tr w:rsidR="00422BF0" w:rsidRPr="00486754" w14:paraId="479F5141" w14:textId="77777777" w:rsidTr="00314592">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798183234"/>
              <w:placeholder>
                <w:docPart w:val="E8367B88F4064C17AB8C929E91BAB5FE"/>
              </w:placeholder>
            </w:sdtPr>
            <w:sdtEndPr/>
            <w:sdtContent>
              <w:p w14:paraId="2A03468F" w14:textId="11DEBD50" w:rsidR="004F42B7" w:rsidRPr="00E516AE" w:rsidRDefault="00E516AE" w:rsidP="00E516AE">
                <w:pPr>
                  <w:rPr>
                    <w:lang w:val="en-GB"/>
                  </w:rPr>
                </w:pPr>
                <w:r w:rsidRPr="00601E30">
                  <w:rPr>
                    <w:lang w:val="en-GB"/>
                  </w:rPr>
                  <w:t xml:space="preserve">Specify which documents (numbers and names from the </w:t>
                </w:r>
                <w:r>
                  <w:rPr>
                    <w:lang w:val="en-GB"/>
                  </w:rPr>
                  <w:t>D</w:t>
                </w:r>
                <w:r w:rsidRPr="00601E30">
                  <w:rPr>
                    <w:lang w:val="en-GB"/>
                  </w:rPr>
                  <w:t xml:space="preserve">ocument </w:t>
                </w:r>
                <w:r>
                  <w:rPr>
                    <w:lang w:val="en-GB"/>
                  </w:rPr>
                  <w:t>R</w:t>
                </w:r>
                <w:r w:rsidRPr="00601E30">
                  <w:rPr>
                    <w:lang w:val="en-GB"/>
                  </w:rPr>
                  <w:t>eview</w:t>
                </w:r>
                <w:r>
                  <w:rPr>
                    <w:lang w:val="en-GB"/>
                  </w:rPr>
                  <w:t>ed</w:t>
                </w:r>
                <w:r w:rsidRPr="00601E30">
                  <w:rPr>
                    <w:lang w:val="en-GB"/>
                  </w:rPr>
                  <w:t xml:space="preserve"> table)</w:t>
                </w:r>
                <w:r>
                  <w:rPr>
                    <w:lang w:val="en-GB"/>
                  </w:rPr>
                  <w:t xml:space="preserve"> that</w:t>
                </w:r>
                <w:r w:rsidRPr="00601E30">
                  <w:rPr>
                    <w:lang w:val="en-GB"/>
                  </w:rPr>
                  <w:t xml:space="preserve"> have been reviewed.</w:t>
                </w:r>
              </w:p>
            </w:sdtContent>
          </w:sdt>
          <w:p w14:paraId="78C20DFB" w14:textId="77777777" w:rsidR="00AC24D0" w:rsidRPr="006A3835" w:rsidRDefault="00AC24D0" w:rsidP="00984CA0">
            <w:pPr>
              <w:shd w:val="clear" w:color="auto" w:fill="FFFFFF" w:themeFill="background1"/>
              <w:spacing w:after="0" w:line="240" w:lineRule="auto"/>
              <w:rPr>
                <w:lang w:val="en-GB"/>
              </w:rPr>
            </w:pPr>
          </w:p>
        </w:tc>
      </w:tr>
    </w:tbl>
    <w:p w14:paraId="45FCFE9C" w14:textId="77777777" w:rsidR="00AC24D0" w:rsidRPr="006A3835" w:rsidRDefault="00AC24D0" w:rsidP="00AC24D0">
      <w:pPr>
        <w:rPr>
          <w:lang w:val="en-GB"/>
        </w:rPr>
      </w:pPr>
    </w:p>
    <w:p w14:paraId="1D7936A5" w14:textId="77777777" w:rsidR="00C03900" w:rsidRDefault="00C03900">
      <w:pPr>
        <w:spacing w:after="0" w:line="240" w:lineRule="auto"/>
        <w:rPr>
          <w:rFonts w:ascii="Corbel" w:eastAsia="MS Gothic" w:hAnsi="Corbel"/>
          <w:b/>
          <w:spacing w:val="5"/>
          <w:sz w:val="40"/>
          <w:szCs w:val="52"/>
          <w:lang w:val="en-GB"/>
        </w:rPr>
      </w:pPr>
      <w:r>
        <w:rPr>
          <w:lang w:val="en-GB"/>
        </w:rPr>
        <w:br w:type="page"/>
      </w:r>
    </w:p>
    <w:p w14:paraId="4D56022A" w14:textId="2416E5C3" w:rsidR="00B3326D" w:rsidRPr="006A3835" w:rsidRDefault="001C6D9F" w:rsidP="001C6D9F">
      <w:pPr>
        <w:pStyle w:val="Rubrik1numrerad"/>
        <w:numPr>
          <w:ilvl w:val="0"/>
          <w:numId w:val="0"/>
        </w:numPr>
        <w:ind w:left="397" w:hanging="397"/>
        <w:rPr>
          <w:lang w:val="en-GB"/>
        </w:rPr>
      </w:pPr>
      <w:bookmarkStart w:id="25" w:name="_Toc194412025"/>
      <w:r w:rsidRPr="006A3835">
        <w:rPr>
          <w:lang w:val="en-GB"/>
        </w:rPr>
        <w:lastRenderedPageBreak/>
        <w:t>Audit statement</w:t>
      </w:r>
      <w:bookmarkEnd w:id="25"/>
    </w:p>
    <w:p w14:paraId="7D7C4704" w14:textId="77777777" w:rsidR="00A3414C" w:rsidRDefault="00A3414C" w:rsidP="00BD2CAB">
      <w:pPr>
        <w:shd w:val="clear" w:color="auto" w:fill="FFFFFF" w:themeFill="background1"/>
        <w:rPr>
          <w:lang w:val="en-GB"/>
        </w:rPr>
      </w:pPr>
      <w:bookmarkStart w:id="26" w:name="_Hlk120105841"/>
      <w:r w:rsidRPr="00A3414C">
        <w:rPr>
          <w:lang w:val="en-GB"/>
        </w:rPr>
        <w:t>Describe the supplier's work and whether policies and processes are mainly in place or whether there are major shortcomings in the supplier's work with sustainable supply chains, possibly divided into its own operations and the supply chain.</w:t>
      </w:r>
    </w:p>
    <w:p w14:paraId="3C8BC55D" w14:textId="05C54F35" w:rsidR="0074518C" w:rsidRPr="006A3835" w:rsidRDefault="00486754" w:rsidP="00BD2CAB">
      <w:pPr>
        <w:shd w:val="clear" w:color="auto" w:fill="FFFFFF" w:themeFill="background1"/>
        <w:rPr>
          <w:lang w:val="en-GB"/>
        </w:rPr>
      </w:pPr>
      <w:sdt>
        <w:sdtPr>
          <w:rPr>
            <w:lang w:val="en-GB"/>
          </w:rPr>
          <w:id w:val="-2074109152"/>
          <w:placeholder>
            <w:docPart w:val="1E0B1A3BF5D444E29434754BEAD221C8"/>
          </w:placeholder>
          <w:showingPlcHdr/>
        </w:sdtPr>
        <w:sdtEndPr/>
        <w:sdtContent>
          <w:r w:rsidR="0074518C" w:rsidRPr="006A3835">
            <w:rPr>
              <w:rStyle w:val="Platshllartext"/>
              <w:color w:val="auto"/>
              <w:lang w:val="en-GB"/>
            </w:rPr>
            <w:t>No deviations have been found./Deviations have been found for the following process requirements:</w:t>
          </w:r>
        </w:sdtContent>
      </w:sdt>
    </w:p>
    <w:p w14:paraId="4F08EF37" w14:textId="627CBD19" w:rsidR="0074518C" w:rsidRPr="006A3835" w:rsidRDefault="0074518C" w:rsidP="0074518C">
      <w:pPr>
        <w:pStyle w:val="Punktlista"/>
        <w:numPr>
          <w:ilvl w:val="0"/>
          <w:numId w:val="0"/>
        </w:numPr>
        <w:rPr>
          <w:lang w:val="en-GB"/>
        </w:rPr>
      </w:pPr>
    </w:p>
    <w:bookmarkStart w:id="27" w:name="_Hlk193983633" w:displacedByCustomXml="next"/>
    <w:bookmarkStart w:id="28" w:name="_Hlk193981108" w:displacedByCustomXml="next"/>
    <w:sdt>
      <w:sdtPr>
        <w:rPr>
          <w:lang w:val="en-GB"/>
        </w:rPr>
        <w:id w:val="-1008203174"/>
        <w:placeholder>
          <w:docPart w:val="4F4551D651C2408EBC794145FF12CB29"/>
        </w:placeholder>
      </w:sdtPr>
      <w:sdtEndPr/>
      <w:sdtContent>
        <w:p w14:paraId="2CDCA282" w14:textId="6B8A5E6F" w:rsidR="00F344DE" w:rsidRPr="006A3835" w:rsidRDefault="00F344DE" w:rsidP="00F344DE">
          <w:pPr>
            <w:pStyle w:val="Punktlista"/>
            <w:numPr>
              <w:ilvl w:val="0"/>
              <w:numId w:val="32"/>
            </w:numPr>
            <w:rPr>
              <w:lang w:val="en-GB"/>
            </w:rPr>
          </w:pPr>
          <w:r w:rsidRPr="006A3835">
            <w:rPr>
              <w:lang w:val="en-GB"/>
            </w:rPr>
            <w:t>Integrate the commitments into policies and allocate responsibility for policies and due diligence</w:t>
          </w:r>
        </w:p>
        <w:p w14:paraId="27531212" w14:textId="49EF47E4" w:rsidR="00F344DE" w:rsidRPr="006A3835" w:rsidRDefault="00F344DE" w:rsidP="00F344DE">
          <w:pPr>
            <w:pStyle w:val="Punktlista"/>
            <w:numPr>
              <w:ilvl w:val="0"/>
              <w:numId w:val="32"/>
            </w:numPr>
            <w:rPr>
              <w:lang w:val="en-GB"/>
            </w:rPr>
          </w:pPr>
          <w:r w:rsidRPr="006A3835">
            <w:rPr>
              <w:lang w:val="en-GB"/>
            </w:rPr>
            <w:t xml:space="preserve">Identify and assess </w:t>
          </w:r>
          <w:r w:rsidR="00E44E10">
            <w:rPr>
              <w:lang w:val="en-GB"/>
            </w:rPr>
            <w:t>adverse</w:t>
          </w:r>
          <w:r w:rsidRPr="006A3835">
            <w:rPr>
              <w:lang w:val="en-GB"/>
            </w:rPr>
            <w:t xml:space="preserve"> impacts</w:t>
          </w:r>
        </w:p>
        <w:p w14:paraId="38E902E6" w14:textId="09D28545" w:rsidR="00F344DE" w:rsidRPr="006A3835" w:rsidRDefault="00F344DE" w:rsidP="00F344DE">
          <w:pPr>
            <w:pStyle w:val="Punktlista"/>
            <w:numPr>
              <w:ilvl w:val="0"/>
              <w:numId w:val="32"/>
            </w:numPr>
            <w:rPr>
              <w:lang w:val="en-GB"/>
            </w:rPr>
          </w:pPr>
          <w:r w:rsidRPr="006A3835">
            <w:rPr>
              <w:lang w:val="en-GB"/>
            </w:rPr>
            <w:t xml:space="preserve">Prevent and </w:t>
          </w:r>
          <w:r w:rsidR="00E44E10">
            <w:rPr>
              <w:lang w:val="en-GB"/>
            </w:rPr>
            <w:t xml:space="preserve">mitigate adverse </w:t>
          </w:r>
          <w:r w:rsidRPr="006A3835">
            <w:rPr>
              <w:lang w:val="en-GB"/>
            </w:rPr>
            <w:t>impacts supplier causes or contributes to</w:t>
          </w:r>
        </w:p>
        <w:p w14:paraId="5E20FA89" w14:textId="0677B0DA" w:rsidR="00F344DE" w:rsidRPr="006A3835" w:rsidRDefault="00F344DE" w:rsidP="00F344DE">
          <w:pPr>
            <w:pStyle w:val="Punktlista"/>
            <w:numPr>
              <w:ilvl w:val="0"/>
              <w:numId w:val="32"/>
            </w:numPr>
            <w:rPr>
              <w:lang w:val="en-GB"/>
            </w:rPr>
          </w:pPr>
          <w:r w:rsidRPr="006A3835">
            <w:rPr>
              <w:lang w:val="en-GB"/>
            </w:rPr>
            <w:t xml:space="preserve">Prevent and </w:t>
          </w:r>
          <w:r w:rsidR="00E44E10">
            <w:rPr>
              <w:lang w:val="en-GB"/>
            </w:rPr>
            <w:t>mitigate adverse</w:t>
          </w:r>
          <w:r w:rsidRPr="006A3835">
            <w:rPr>
              <w:lang w:val="en-GB"/>
            </w:rPr>
            <w:t xml:space="preserve"> impacts linked to supplier's operations</w:t>
          </w:r>
        </w:p>
        <w:p w14:paraId="32383076" w14:textId="7AD46950" w:rsidR="00F344DE" w:rsidRPr="006A3835" w:rsidRDefault="00E44E10" w:rsidP="00F344DE">
          <w:pPr>
            <w:pStyle w:val="Punktlista"/>
            <w:numPr>
              <w:ilvl w:val="0"/>
              <w:numId w:val="32"/>
            </w:numPr>
            <w:rPr>
              <w:lang w:val="en-GB"/>
            </w:rPr>
          </w:pPr>
          <w:r>
            <w:rPr>
              <w:lang w:val="en-GB"/>
            </w:rPr>
            <w:t>Monitor the</w:t>
          </w:r>
          <w:r w:rsidR="00F344DE" w:rsidRPr="006A3835">
            <w:rPr>
              <w:lang w:val="en-GB"/>
            </w:rPr>
            <w:t xml:space="preserve"> measures to prevent and </w:t>
          </w:r>
          <w:r>
            <w:rPr>
              <w:lang w:val="en-GB"/>
            </w:rPr>
            <w:t xml:space="preserve">mitigate adverse </w:t>
          </w:r>
          <w:r w:rsidR="00F344DE" w:rsidRPr="006A3835">
            <w:rPr>
              <w:lang w:val="en-GB"/>
            </w:rPr>
            <w:t>impacts</w:t>
          </w:r>
        </w:p>
        <w:p w14:paraId="30A7FEC7" w14:textId="6FD41E3F" w:rsidR="00F344DE" w:rsidRPr="006A3835" w:rsidRDefault="00F344DE" w:rsidP="00F344DE">
          <w:pPr>
            <w:pStyle w:val="Punktlista"/>
            <w:numPr>
              <w:ilvl w:val="0"/>
              <w:numId w:val="32"/>
            </w:numPr>
            <w:rPr>
              <w:lang w:val="en-GB"/>
            </w:rPr>
          </w:pPr>
          <w:r w:rsidRPr="006A3835">
            <w:rPr>
              <w:lang w:val="en-GB"/>
            </w:rPr>
            <w:t>Enab</w:t>
          </w:r>
          <w:r w:rsidR="00E44E10">
            <w:rPr>
              <w:lang w:val="en-GB"/>
            </w:rPr>
            <w:t>le</w:t>
          </w:r>
          <w:r w:rsidRPr="006A3835">
            <w:rPr>
              <w:lang w:val="en-GB"/>
            </w:rPr>
            <w:t xml:space="preserve"> complaints</w:t>
          </w:r>
        </w:p>
        <w:p w14:paraId="37E5DEF3" w14:textId="695A45E8" w:rsidR="00F344DE" w:rsidRPr="006A3835" w:rsidRDefault="00F344DE" w:rsidP="00F344DE">
          <w:pPr>
            <w:pStyle w:val="Punktlista"/>
            <w:numPr>
              <w:ilvl w:val="0"/>
              <w:numId w:val="32"/>
            </w:numPr>
            <w:rPr>
              <w:lang w:val="en-GB"/>
            </w:rPr>
          </w:pPr>
          <w:r w:rsidRPr="006A3835">
            <w:rPr>
              <w:lang w:val="en-GB"/>
            </w:rPr>
            <w:t>Provid</w:t>
          </w:r>
          <w:r w:rsidR="00E44E10">
            <w:rPr>
              <w:lang w:val="en-GB"/>
            </w:rPr>
            <w:t>e for remediation</w:t>
          </w:r>
        </w:p>
        <w:p w14:paraId="666F5434" w14:textId="22588E81" w:rsidR="0074518C" w:rsidRPr="006A3835" w:rsidRDefault="00F344DE" w:rsidP="00F344DE">
          <w:pPr>
            <w:pStyle w:val="Punktlista"/>
            <w:numPr>
              <w:ilvl w:val="0"/>
              <w:numId w:val="32"/>
            </w:numPr>
            <w:rPr>
              <w:lang w:val="en-GB"/>
            </w:rPr>
          </w:pPr>
          <w:r w:rsidRPr="006A3835">
            <w:rPr>
              <w:lang w:val="en-GB"/>
            </w:rPr>
            <w:t>Enable auditing</w:t>
          </w:r>
        </w:p>
      </w:sdtContent>
    </w:sdt>
    <w:bookmarkEnd w:id="27" w:displacedByCustomXml="prev"/>
    <w:bookmarkEnd w:id="28"/>
    <w:p w14:paraId="6F87C724" w14:textId="50572F41" w:rsidR="003C1090" w:rsidRPr="006A3835" w:rsidRDefault="003C1090" w:rsidP="00BD2CAB">
      <w:pPr>
        <w:shd w:val="clear" w:color="auto" w:fill="FFFFFF" w:themeFill="background1"/>
        <w:rPr>
          <w:lang w:val="en-GB"/>
        </w:rPr>
      </w:pPr>
    </w:p>
    <w:bookmarkStart w:id="29" w:name="_Hlk194419133"/>
    <w:p w14:paraId="26307658" w14:textId="5A307477" w:rsidR="00BD2CAB" w:rsidRPr="006A3835" w:rsidRDefault="00486754" w:rsidP="003C1090">
      <w:pPr>
        <w:shd w:val="clear" w:color="auto" w:fill="FFFFFF" w:themeFill="background1"/>
        <w:rPr>
          <w:lang w:val="en-GB"/>
        </w:rPr>
      </w:pPr>
      <w:sdt>
        <w:sdtPr>
          <w:rPr>
            <w:lang w:val="en-GB"/>
          </w:rPr>
          <w:id w:val="-757982448"/>
          <w:placeholder>
            <w:docPart w:val="D8F1AFA04873414C8480934A19221253"/>
          </w:placeholder>
        </w:sdtPr>
        <w:sdtEndPr/>
        <w:sdtContent>
          <w:r w:rsidR="00284FC0" w:rsidRPr="00521D0B">
            <w:rPr>
              <w:lang w:val="en-GB"/>
            </w:rPr>
            <w:t xml:space="preserve">[Contracting organisation] is recommended to follow up the deviations through a </w:t>
          </w:r>
          <w:proofErr w:type="spellStart"/>
          <w:r>
            <w:rPr>
              <w:lang w:val="en-GB"/>
            </w:rPr>
            <w:t>follw</w:t>
          </w:r>
          <w:proofErr w:type="spellEnd"/>
          <w:r>
            <w:rPr>
              <w:lang w:val="en-GB"/>
            </w:rPr>
            <w:t>-up</w:t>
          </w:r>
          <w:r w:rsidR="00284FC0" w:rsidRPr="00521D0B">
            <w:rPr>
              <w:lang w:val="en-GB"/>
            </w:rPr>
            <w:t>/desk audit within [x] months from the date below</w:t>
          </w:r>
          <w:bookmarkEnd w:id="29"/>
          <w:r w:rsidR="00284FC0" w:rsidRPr="00521D0B">
            <w:rPr>
              <w:lang w:val="en-GB"/>
            </w:rPr>
            <w:t>.</w:t>
          </w:r>
        </w:sdtContent>
      </w:sdt>
      <w:r w:rsidR="00BD2CAB" w:rsidRPr="006A3835">
        <w:rPr>
          <w:lang w:val="en-GB"/>
        </w:rPr>
        <w:t xml:space="preserve"> </w:t>
      </w:r>
    </w:p>
    <w:p w14:paraId="31BEB448" w14:textId="77777777" w:rsidR="00BD2CAB" w:rsidRPr="006A3835" w:rsidRDefault="00BD2CAB" w:rsidP="00280D47">
      <w:pPr>
        <w:shd w:val="clear" w:color="auto" w:fill="FFFFFF" w:themeFill="background1"/>
        <w:rPr>
          <w:lang w:val="en-GB"/>
        </w:rPr>
      </w:pPr>
    </w:p>
    <w:p w14:paraId="00845EA3" w14:textId="15381AF3" w:rsidR="00280D47" w:rsidRPr="006A3835" w:rsidRDefault="00280D47" w:rsidP="00663152">
      <w:pPr>
        <w:rPr>
          <w:lang w:val="en-GB"/>
        </w:rPr>
      </w:pPr>
      <w:bookmarkStart w:id="30" w:name="_Hlk194419144"/>
      <w:bookmarkEnd w:id="26"/>
      <w:r w:rsidRPr="006A3835">
        <w:rPr>
          <w:b/>
          <w:bCs/>
          <w:lang w:val="en-GB"/>
        </w:rPr>
        <w:t>Place and date</w:t>
      </w:r>
    </w:p>
    <w:p w14:paraId="712F3DEC" w14:textId="677E6B76" w:rsidR="00280D47" w:rsidRPr="006A3835" w:rsidRDefault="00486754" w:rsidP="0074518C">
      <w:pPr>
        <w:tabs>
          <w:tab w:val="left" w:pos="2220"/>
        </w:tabs>
        <w:rPr>
          <w:bCs/>
          <w:lang w:val="en-GB"/>
        </w:rPr>
      </w:pPr>
      <w:sdt>
        <w:sdtPr>
          <w:rPr>
            <w:bCs/>
            <w:lang w:val="en-GB"/>
          </w:rPr>
          <w:id w:val="-613292927"/>
          <w:placeholder>
            <w:docPart w:val="24A4EDD21EA64D02B0F438F5BDD5D8E4"/>
          </w:placeholder>
          <w:text w:multiLine="1"/>
        </w:sdtPr>
        <w:sdtEndPr/>
        <w:sdtContent>
          <w:r w:rsidR="00E44E10">
            <w:rPr>
              <w:bCs/>
              <w:lang w:val="en-GB"/>
            </w:rPr>
            <w:t>Write text here</w:t>
          </w:r>
        </w:sdtContent>
      </w:sdt>
      <w:r w:rsidR="0074518C" w:rsidRPr="006A3835">
        <w:rPr>
          <w:bCs/>
          <w:lang w:val="en-GB"/>
        </w:rPr>
        <w:tab/>
      </w:r>
    </w:p>
    <w:p w14:paraId="6A2BF6DD" w14:textId="77777777" w:rsidR="00E44E10" w:rsidRDefault="00E44E10" w:rsidP="00663152">
      <w:pPr>
        <w:rPr>
          <w:b/>
          <w:bCs/>
          <w:lang w:val="en-GB"/>
        </w:rPr>
      </w:pPr>
    </w:p>
    <w:p w14:paraId="3C67751B" w14:textId="585D0D21" w:rsidR="00280D47" w:rsidRPr="006A3835" w:rsidRDefault="00E44E10" w:rsidP="00663152">
      <w:pPr>
        <w:rPr>
          <w:lang w:val="en-GB"/>
        </w:rPr>
      </w:pPr>
      <w:r>
        <w:rPr>
          <w:b/>
          <w:bCs/>
          <w:lang w:val="en-GB"/>
        </w:rPr>
        <w:t>Auditor s</w:t>
      </w:r>
      <w:r w:rsidR="00280D47" w:rsidRPr="006A3835">
        <w:rPr>
          <w:b/>
          <w:bCs/>
          <w:lang w:val="en-GB"/>
        </w:rPr>
        <w:t>ignature</w:t>
      </w:r>
    </w:p>
    <w:p w14:paraId="68046140" w14:textId="1EAAD541" w:rsidR="00280D47" w:rsidRPr="006A3835" w:rsidRDefault="00486754" w:rsidP="00663152">
      <w:pPr>
        <w:rPr>
          <w:bCs/>
          <w:lang w:val="en-GB"/>
        </w:rPr>
      </w:pPr>
      <w:sdt>
        <w:sdtPr>
          <w:rPr>
            <w:bCs/>
            <w:lang w:val="en-GB"/>
          </w:rPr>
          <w:id w:val="509256023"/>
          <w:placeholder>
            <w:docPart w:val="F50BB48C743C4B97A7DA10C4E4D2785F"/>
          </w:placeholder>
          <w:text w:multiLine="1"/>
        </w:sdtPr>
        <w:sdtEndPr/>
        <w:sdtContent>
          <w:r w:rsidR="00E44E10">
            <w:rPr>
              <w:bCs/>
              <w:lang w:val="en-GB"/>
            </w:rPr>
            <w:t>Insert or type signature here</w:t>
          </w:r>
        </w:sdtContent>
      </w:sdt>
    </w:p>
    <w:p w14:paraId="5ABE3293" w14:textId="77777777" w:rsidR="00E44E10" w:rsidRDefault="00E44E10" w:rsidP="00663152">
      <w:pPr>
        <w:rPr>
          <w:b/>
          <w:bCs/>
          <w:lang w:val="en-GB"/>
        </w:rPr>
      </w:pPr>
    </w:p>
    <w:p w14:paraId="0B13C94B" w14:textId="04CD8043" w:rsidR="00280D47" w:rsidRPr="006A3835" w:rsidRDefault="00280D47" w:rsidP="00663152">
      <w:pPr>
        <w:rPr>
          <w:lang w:val="en-GB"/>
        </w:rPr>
      </w:pPr>
      <w:r w:rsidRPr="006A3835">
        <w:rPr>
          <w:b/>
          <w:bCs/>
          <w:lang w:val="en-GB"/>
        </w:rPr>
        <w:t>Name clarification</w:t>
      </w:r>
    </w:p>
    <w:p w14:paraId="033E8612" w14:textId="20F14A94" w:rsidR="004B38B2" w:rsidRPr="006A3835" w:rsidRDefault="00486754" w:rsidP="00663152">
      <w:pPr>
        <w:rPr>
          <w:bCs/>
          <w:lang w:val="en-GB"/>
        </w:rPr>
        <w:sectPr w:rsidR="004B38B2" w:rsidRPr="006A3835" w:rsidSect="001A77B0">
          <w:headerReference w:type="default" r:id="rId21"/>
          <w:footerReference w:type="default" r:id="rId22"/>
          <w:pgSz w:w="11906" w:h="16838"/>
          <w:pgMar w:top="2676" w:right="2268" w:bottom="2098" w:left="1985" w:header="993" w:footer="680" w:gutter="0"/>
          <w:cols w:space="708"/>
          <w:titlePg/>
          <w:docGrid w:linePitch="360"/>
        </w:sectPr>
      </w:pPr>
      <w:sdt>
        <w:sdtPr>
          <w:rPr>
            <w:bCs/>
            <w:lang w:val="en-GB"/>
          </w:rPr>
          <w:id w:val="-102339007"/>
          <w:placeholder>
            <w:docPart w:val="64505C0A901F471A9599CAD3CF1AFA72"/>
          </w:placeholder>
          <w:text w:multiLine="1"/>
        </w:sdtPr>
        <w:sdtEndPr/>
        <w:sdtContent>
          <w:r w:rsidR="00A3414C">
            <w:rPr>
              <w:bCs/>
              <w:lang w:val="en-GB"/>
            </w:rPr>
            <w:t>Write text here</w:t>
          </w:r>
        </w:sdtContent>
      </w:sdt>
    </w:p>
    <w:p w14:paraId="02D2F921" w14:textId="2EE770C4" w:rsidR="00B3326D" w:rsidRPr="006A3835" w:rsidRDefault="00B3326D" w:rsidP="00E759FA">
      <w:pPr>
        <w:pStyle w:val="Rubrik1-utannr"/>
        <w:shd w:val="clear" w:color="auto" w:fill="FFFFFF" w:themeFill="background1"/>
        <w:spacing w:before="0"/>
        <w:rPr>
          <w:lang w:val="en-GB"/>
        </w:rPr>
      </w:pPr>
      <w:bookmarkStart w:id="31" w:name="_Toc194412026"/>
      <w:bookmarkStart w:id="32" w:name="_Hlk194419176"/>
      <w:bookmarkEnd w:id="30"/>
      <w:r w:rsidRPr="006A3835">
        <w:rPr>
          <w:lang w:val="en-GB"/>
        </w:rPr>
        <w:lastRenderedPageBreak/>
        <w:t>Action Plan [Supplier AB]</w:t>
      </w:r>
      <w:bookmarkEnd w:id="31"/>
      <w:r w:rsidRPr="006A3835">
        <w:rPr>
          <w:lang w:val="en-GB"/>
        </w:rPr>
        <w:t xml:space="preserve"> </w:t>
      </w:r>
    </w:p>
    <w:p w14:paraId="4391D86C" w14:textId="1D927207" w:rsidR="00B3326D" w:rsidRPr="006A3835" w:rsidRDefault="00B3326D" w:rsidP="00663152">
      <w:pPr>
        <w:rPr>
          <w:b/>
          <w:bCs/>
          <w:lang w:val="en-GB"/>
        </w:rPr>
      </w:pPr>
      <w:r w:rsidRPr="006A3835">
        <w:rPr>
          <w:b/>
          <w:bCs/>
          <w:lang w:val="en-GB"/>
        </w:rPr>
        <w:t xml:space="preserve">Date when the action plan </w:t>
      </w:r>
      <w:r w:rsidR="00A3414C">
        <w:rPr>
          <w:b/>
          <w:bCs/>
          <w:lang w:val="en-GB"/>
        </w:rPr>
        <w:t>wa</w:t>
      </w:r>
      <w:r w:rsidRPr="006A3835">
        <w:rPr>
          <w:b/>
          <w:bCs/>
          <w:lang w:val="en-GB"/>
        </w:rPr>
        <w:t xml:space="preserve">s set: </w:t>
      </w:r>
      <w:sdt>
        <w:sdtPr>
          <w:rPr>
            <w:bCs/>
            <w:lang w:val="en-GB"/>
          </w:rPr>
          <w:id w:val="-803922245"/>
          <w:placeholder>
            <w:docPart w:val="0A9F6AE344484377BED37BB15B944A9C"/>
          </w:placeholder>
          <w:text w:multiLine="1"/>
        </w:sdtPr>
        <w:sdtEndPr/>
        <w:sdtContent>
          <w:r w:rsidR="00A3414C" w:rsidRPr="00A3414C">
            <w:rPr>
              <w:bCs/>
              <w:lang w:val="en-GB"/>
            </w:rPr>
            <w:t>Write text here</w:t>
          </w:r>
        </w:sdtContent>
      </w:sdt>
    </w:p>
    <w:p w14:paraId="321C14B3" w14:textId="7E9B2F41" w:rsidR="00B3326D" w:rsidRPr="006A3835" w:rsidRDefault="00B3326D" w:rsidP="00AE225C">
      <w:pPr>
        <w:spacing w:after="360"/>
        <w:rPr>
          <w:b/>
          <w:lang w:val="en-GB"/>
        </w:rPr>
      </w:pPr>
      <w:r w:rsidRPr="006A3835">
        <w:rPr>
          <w:b/>
          <w:bCs/>
          <w:lang w:val="en-GB"/>
        </w:rPr>
        <w:t xml:space="preserve">For audit carried out on: </w:t>
      </w:r>
      <w:sdt>
        <w:sdtPr>
          <w:rPr>
            <w:bCs/>
            <w:lang w:val="en-GB"/>
          </w:rPr>
          <w:id w:val="-190534275"/>
          <w:placeholder>
            <w:docPart w:val="5FE9BC24CE5044B5A21B0F0395EBABFC"/>
          </w:placeholder>
          <w:text w:multiLine="1"/>
        </w:sdtPr>
        <w:sdtEndPr/>
        <w:sdtContent>
          <w:r w:rsidR="00A3414C" w:rsidRPr="00A3414C">
            <w:rPr>
              <w:bCs/>
              <w:lang w:val="en-GB"/>
            </w:rPr>
            <w:t>Write text here</w:t>
          </w:r>
        </w:sdtContent>
      </w:sdt>
    </w:p>
    <w:tbl>
      <w:tblPr>
        <w:tblStyle w:val="UHM-Slutrapportenbartmedvgrtalinjer1"/>
        <w:tblW w:w="12469" w:type="dxa"/>
        <w:tblLook w:val="04A0" w:firstRow="1" w:lastRow="0" w:firstColumn="1" w:lastColumn="0" w:noHBand="0" w:noVBand="1"/>
      </w:tblPr>
      <w:tblGrid>
        <w:gridCol w:w="456"/>
        <w:gridCol w:w="1696"/>
        <w:gridCol w:w="1697"/>
        <w:gridCol w:w="1837"/>
        <w:gridCol w:w="1836"/>
        <w:gridCol w:w="1555"/>
        <w:gridCol w:w="1696"/>
        <w:gridCol w:w="1696"/>
      </w:tblGrid>
      <w:tr w:rsidR="004F2D0F" w:rsidRPr="00486754" w14:paraId="225B1E7D" w14:textId="45749B6E" w:rsidTr="00206D4B">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21" w:type="dxa"/>
            <w:tcBorders>
              <w:bottom w:val="single" w:sz="18" w:space="0" w:color="668097"/>
            </w:tcBorders>
            <w:vAlign w:val="top"/>
          </w:tcPr>
          <w:p w14:paraId="3EC8039D" w14:textId="3180CB64" w:rsidR="004F2D0F" w:rsidRPr="00284FC0" w:rsidRDefault="004F2D0F" w:rsidP="00BD549A">
            <w:pPr>
              <w:spacing w:line="240" w:lineRule="auto"/>
              <w:jc w:val="center"/>
              <w:rPr>
                <w:lang w:val="en-GB"/>
              </w:rPr>
            </w:pPr>
            <w:bookmarkStart w:id="33" w:name="_Hlk194419186"/>
            <w:bookmarkEnd w:id="32"/>
            <w:r w:rsidRPr="00284FC0">
              <w:rPr>
                <w:lang w:val="en-GB"/>
              </w:rPr>
              <w:t>No</w:t>
            </w:r>
          </w:p>
        </w:tc>
        <w:tc>
          <w:tcPr>
            <w:tcW w:w="1701" w:type="dxa"/>
            <w:tcBorders>
              <w:bottom w:val="single" w:sz="18" w:space="0" w:color="668097"/>
            </w:tcBorders>
            <w:vAlign w:val="top"/>
          </w:tcPr>
          <w:p w14:paraId="732D4678" w14:textId="64AF6739" w:rsidR="004F2D0F" w:rsidRPr="00284FC0" w:rsidRDefault="00284FC0"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Deviation</w:t>
            </w:r>
            <w:r w:rsidR="004F2D0F" w:rsidRPr="00284FC0">
              <w:rPr>
                <w:lang w:val="en-GB"/>
              </w:rPr>
              <w:t xml:space="preserve"> (to be completed by the person responsible for </w:t>
            </w:r>
            <w:r w:rsidRPr="00284FC0">
              <w:rPr>
                <w:lang w:val="en-GB"/>
              </w:rPr>
              <w:t>audit</w:t>
            </w:r>
            <w:r w:rsidR="004F2D0F" w:rsidRPr="00284FC0">
              <w:rPr>
                <w:lang w:val="en-GB"/>
              </w:rPr>
              <w:t>)</w:t>
            </w:r>
          </w:p>
        </w:tc>
        <w:tc>
          <w:tcPr>
            <w:tcW w:w="1701" w:type="dxa"/>
            <w:tcBorders>
              <w:bottom w:val="single" w:sz="18" w:space="0" w:color="668097"/>
            </w:tcBorders>
            <w:vAlign w:val="top"/>
          </w:tcPr>
          <w:p w14:paraId="2AF5527F" w14:textId="545FC65B" w:rsidR="004F2D0F" w:rsidRPr="00284FC0" w:rsidRDefault="004F2D0F"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Process requirement (to be completed by the person responsible for </w:t>
            </w:r>
            <w:r w:rsidR="00284FC0" w:rsidRPr="00284FC0">
              <w:rPr>
                <w:lang w:val="en-GB"/>
              </w:rPr>
              <w:t>audit</w:t>
            </w:r>
            <w:r w:rsidRPr="00284FC0">
              <w:rPr>
                <w:lang w:val="en-GB"/>
              </w:rPr>
              <w:t>)</w:t>
            </w:r>
          </w:p>
        </w:tc>
        <w:tc>
          <w:tcPr>
            <w:tcW w:w="1842" w:type="dxa"/>
            <w:tcBorders>
              <w:bottom w:val="single" w:sz="18" w:space="0" w:color="668097"/>
            </w:tcBorders>
            <w:vAlign w:val="top"/>
          </w:tcPr>
          <w:p w14:paraId="206A9101" w14:textId="0128678D" w:rsidR="004F2D0F" w:rsidRPr="00284FC0" w:rsidRDefault="00284FC0"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Possible</w:t>
            </w:r>
            <w:r w:rsidR="004F2D0F" w:rsidRPr="00284FC0">
              <w:rPr>
                <w:lang w:val="en-GB"/>
              </w:rPr>
              <w:t xml:space="preserve"> improvement suggestion (to be </w:t>
            </w:r>
            <w:r w:rsidRPr="00284FC0">
              <w:rPr>
                <w:lang w:val="en-GB"/>
              </w:rPr>
              <w:t xml:space="preserve">completed </w:t>
            </w:r>
            <w:r w:rsidR="004F2D0F" w:rsidRPr="00284FC0">
              <w:rPr>
                <w:lang w:val="en-GB"/>
              </w:rPr>
              <w:t xml:space="preserve">by the person responsible for </w:t>
            </w:r>
            <w:r w:rsidRPr="00284FC0">
              <w:rPr>
                <w:lang w:val="en-GB"/>
              </w:rPr>
              <w:t>audit</w:t>
            </w:r>
            <w:r w:rsidR="004F2D0F" w:rsidRPr="00284FC0">
              <w:rPr>
                <w:lang w:val="en-GB"/>
              </w:rPr>
              <w:t>)</w:t>
            </w:r>
          </w:p>
        </w:tc>
        <w:tc>
          <w:tcPr>
            <w:tcW w:w="1843" w:type="dxa"/>
            <w:tcBorders>
              <w:bottom w:val="single" w:sz="18" w:space="0" w:color="668097"/>
            </w:tcBorders>
            <w:shd w:val="clear" w:color="auto" w:fill="C7DAE1"/>
            <w:vAlign w:val="top"/>
          </w:tcPr>
          <w:p w14:paraId="3349960D" w14:textId="11F17954" w:rsidR="004F2D0F" w:rsidRPr="00284FC0" w:rsidRDefault="00284FC0"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Proposed</w:t>
            </w:r>
            <w:r w:rsidR="004F2D0F" w:rsidRPr="00284FC0">
              <w:rPr>
                <w:lang w:val="en-GB"/>
              </w:rPr>
              <w:t xml:space="preserve"> action (to be completed by supplier)</w:t>
            </w:r>
          </w:p>
        </w:tc>
        <w:tc>
          <w:tcPr>
            <w:tcW w:w="1559" w:type="dxa"/>
            <w:tcBorders>
              <w:bottom w:val="single" w:sz="18" w:space="0" w:color="668097"/>
            </w:tcBorders>
            <w:shd w:val="clear" w:color="auto" w:fill="C7DAE1"/>
            <w:vAlign w:val="top"/>
          </w:tcPr>
          <w:p w14:paraId="290E3D87" w14:textId="5423CFA2" w:rsidR="004F2D0F" w:rsidRPr="00284FC0" w:rsidRDefault="004F2D0F"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Timeframe (to be completed by supplier)</w:t>
            </w:r>
          </w:p>
        </w:tc>
        <w:tc>
          <w:tcPr>
            <w:tcW w:w="1701" w:type="dxa"/>
            <w:tcBorders>
              <w:bottom w:val="single" w:sz="18" w:space="0" w:color="668097"/>
            </w:tcBorders>
            <w:shd w:val="clear" w:color="auto" w:fill="C7DAE1"/>
            <w:vAlign w:val="top"/>
          </w:tcPr>
          <w:p w14:paraId="5E9181B5" w14:textId="06BA6D5D" w:rsidR="004F2D0F" w:rsidRPr="00284FC0" w:rsidRDefault="004F2D0F"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Responsible (to be </w:t>
            </w:r>
            <w:r w:rsidR="00284FC0" w:rsidRPr="00284FC0">
              <w:rPr>
                <w:lang w:val="en-GB"/>
              </w:rPr>
              <w:t xml:space="preserve">completed </w:t>
            </w:r>
            <w:r w:rsidRPr="00284FC0">
              <w:rPr>
                <w:lang w:val="en-GB"/>
              </w:rPr>
              <w:t>by supplier)</w:t>
            </w:r>
          </w:p>
        </w:tc>
        <w:tc>
          <w:tcPr>
            <w:tcW w:w="1701" w:type="dxa"/>
            <w:tcBorders>
              <w:bottom w:val="single" w:sz="18" w:space="0" w:color="668097"/>
            </w:tcBorders>
            <w:shd w:val="clear" w:color="auto" w:fill="FFFFFF" w:themeFill="background1"/>
            <w:vAlign w:val="top"/>
          </w:tcPr>
          <w:p w14:paraId="257BB044" w14:textId="24E46AB7" w:rsidR="004F2D0F" w:rsidRPr="00284FC0" w:rsidRDefault="004F2D0F" w:rsidP="00BD549A">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Approval of proposed action (to be completed by the person responsible for </w:t>
            </w:r>
            <w:r w:rsidR="00284FC0" w:rsidRPr="00284FC0">
              <w:rPr>
                <w:lang w:val="en-GB"/>
              </w:rPr>
              <w:t>audit</w:t>
            </w:r>
            <w:r w:rsidRPr="00284FC0">
              <w:rPr>
                <w:lang w:val="en-GB"/>
              </w:rPr>
              <w:t>)</w:t>
            </w:r>
          </w:p>
        </w:tc>
      </w:tr>
      <w:tr w:rsidR="004F2D0F" w:rsidRPr="00284FC0" w14:paraId="74773298" w14:textId="1525EA5C" w:rsidTr="00206D4B">
        <w:trPr>
          <w:trHeight w:val="1417"/>
        </w:trPr>
        <w:tc>
          <w:tcPr>
            <w:cnfStyle w:val="001000000000" w:firstRow="0" w:lastRow="0" w:firstColumn="1" w:lastColumn="0" w:oddVBand="0" w:evenVBand="0" w:oddHBand="0" w:evenHBand="0" w:firstRowFirstColumn="0" w:firstRowLastColumn="0" w:lastRowFirstColumn="0" w:lastRowLastColumn="0"/>
            <w:tcW w:w="421" w:type="dxa"/>
            <w:tcBorders>
              <w:top w:val="single" w:sz="18" w:space="0" w:color="668097"/>
            </w:tcBorders>
            <w:vAlign w:val="top"/>
          </w:tcPr>
          <w:p w14:paraId="0DC4769F" w14:textId="35079AB6" w:rsidR="004F2D0F" w:rsidRPr="00284FC0" w:rsidRDefault="004F2D0F" w:rsidP="00163BBF">
            <w:pPr>
              <w:spacing w:line="240" w:lineRule="auto"/>
              <w:rPr>
                <w:szCs w:val="18"/>
                <w:lang w:val="en-GB"/>
              </w:rPr>
            </w:pPr>
            <w:r w:rsidRPr="00284FC0">
              <w:rPr>
                <w:szCs w:val="18"/>
                <w:lang w:val="en-GB"/>
              </w:rPr>
              <w:t>1</w:t>
            </w:r>
          </w:p>
        </w:tc>
        <w:tc>
          <w:tcPr>
            <w:tcW w:w="1701" w:type="dxa"/>
            <w:tcBorders>
              <w:top w:val="single" w:sz="18" w:space="0" w:color="668097"/>
            </w:tcBorders>
            <w:vAlign w:val="top"/>
          </w:tcPr>
          <w:p w14:paraId="1CAD6EF7" w14:textId="1C8F628D" w:rsidR="004F2D0F" w:rsidRPr="00284FC0" w:rsidRDefault="00486754"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1345775836"/>
                <w:placeholder>
                  <w:docPart w:val="46726BB5ECAD4C0785B88EB2D9312068"/>
                </w:placeholder>
              </w:sdtPr>
              <w:sdtEndPr/>
              <w:sdtContent>
                <w:r w:rsidR="00284FC0" w:rsidRPr="00284FC0">
                  <w:rPr>
                    <w:szCs w:val="18"/>
                    <w:lang w:val="en-GB"/>
                  </w:rPr>
                  <w:t>Paste the deviation from the assessment.</w:t>
                </w:r>
              </w:sdtContent>
            </w:sdt>
          </w:p>
        </w:tc>
        <w:tc>
          <w:tcPr>
            <w:tcW w:w="1701" w:type="dxa"/>
            <w:tcBorders>
              <w:top w:val="single" w:sz="18" w:space="0" w:color="668097"/>
            </w:tcBorders>
            <w:vAlign w:val="top"/>
          </w:tcPr>
          <w:p w14:paraId="4486AD22" w14:textId="3404225A" w:rsidR="004F2D0F" w:rsidRPr="00284FC0" w:rsidRDefault="00486754"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1959533007"/>
                <w:placeholder>
                  <w:docPart w:val="FFA6952229524D5F95C2AC33E41F77B6"/>
                </w:placeholder>
              </w:sdtPr>
              <w:sdtEndPr/>
              <w:sdtContent>
                <w:r w:rsidR="00284FC0" w:rsidRPr="00284FC0">
                  <w:rPr>
                    <w:rStyle w:val="Platshllartext"/>
                    <w:color w:val="auto"/>
                    <w:lang w:val="en-GB"/>
                  </w:rPr>
                  <w:t>Specify the process requirement (name and heading)</w:t>
                </w:r>
              </w:sdtContent>
            </w:sdt>
          </w:p>
        </w:tc>
        <w:tc>
          <w:tcPr>
            <w:tcW w:w="1842" w:type="dxa"/>
            <w:tcBorders>
              <w:top w:val="single" w:sz="18" w:space="0" w:color="668097"/>
            </w:tcBorders>
            <w:vAlign w:val="top"/>
          </w:tcPr>
          <w:p w14:paraId="7DACBC0D" w14:textId="30FA596C" w:rsidR="004F2D0F" w:rsidRPr="00284FC0" w:rsidRDefault="00486754"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1706089944"/>
                <w:placeholder>
                  <w:docPart w:val="D92A3CEFD2C64E6886D50B150E93AD47"/>
                </w:placeholder>
              </w:sdtPr>
              <w:sdtEndPr/>
              <w:sdtContent>
                <w:r w:rsidR="00284FC0">
                  <w:rPr>
                    <w:szCs w:val="18"/>
                    <w:lang w:val="en-GB"/>
                  </w:rPr>
                  <w:t>Paste the improvement suggestion.</w:t>
                </w:r>
              </w:sdtContent>
            </w:sdt>
          </w:p>
        </w:tc>
        <w:tc>
          <w:tcPr>
            <w:tcW w:w="1843" w:type="dxa"/>
            <w:tcBorders>
              <w:top w:val="single" w:sz="18" w:space="0" w:color="668097"/>
            </w:tcBorders>
            <w:shd w:val="clear" w:color="auto" w:fill="C7DAE1"/>
            <w:vAlign w:val="top"/>
          </w:tcPr>
          <w:bookmarkStart w:id="34" w:name="_Hlk194412416" w:displacedByCustomXml="next"/>
          <w:sdt>
            <w:sdtPr>
              <w:rPr>
                <w:szCs w:val="18"/>
                <w:lang w:val="en-GB" w:bidi="he-IL"/>
              </w:rPr>
              <w:id w:val="-724991983"/>
              <w:placeholder>
                <w:docPart w:val="BDF4EE6F0D8949A2833B01D240F2CEB4"/>
              </w:placeholder>
            </w:sdtPr>
            <w:sdtEndPr/>
            <w:sdtContent>
              <w:p w14:paraId="41EC11B1" w14:textId="77777777" w:rsidR="00284FC0" w:rsidRPr="005D4612" w:rsidRDefault="00284FC0" w:rsidP="00284FC0">
                <w:pPr>
                  <w:jc w:val="left"/>
                  <w:cnfStyle w:val="000000000000" w:firstRow="0" w:lastRow="0" w:firstColumn="0" w:lastColumn="0" w:oddVBand="0" w:evenVBand="0" w:oddHBand="0" w:evenHBand="0" w:firstRowFirstColumn="0" w:firstRowLastColumn="0" w:lastRowFirstColumn="0" w:lastRowLastColumn="0"/>
                  <w:rPr>
                    <w:lang w:val="en-GB"/>
                  </w:rPr>
                </w:pPr>
                <w:r w:rsidRPr="005D4612">
                  <w:rPr>
                    <w:lang w:val="en-GB"/>
                  </w:rPr>
                  <w:t xml:space="preserve">How the supplier intends to </w:t>
                </w:r>
                <w:r>
                  <w:rPr>
                    <w:lang w:val="en-GB"/>
                  </w:rPr>
                  <w:t>correct</w:t>
                </w:r>
                <w:r w:rsidRPr="005D4612">
                  <w:rPr>
                    <w:lang w:val="en-GB"/>
                  </w:rPr>
                  <w:t xml:space="preserve"> the deviation.</w:t>
                </w:r>
              </w:p>
              <w:p w14:paraId="34906F63" w14:textId="68DE3096" w:rsidR="006F3A56" w:rsidRPr="00284FC0" w:rsidRDefault="00284FC0" w:rsidP="00284FC0">
                <w:pPr>
                  <w:jc w:val="left"/>
                  <w:cnfStyle w:val="000000000000" w:firstRow="0" w:lastRow="0" w:firstColumn="0" w:lastColumn="0" w:oddVBand="0" w:evenVBand="0" w:oddHBand="0" w:evenHBand="0" w:firstRowFirstColumn="0" w:firstRowLastColumn="0" w:lastRowFirstColumn="0" w:lastRowLastColumn="0"/>
                  <w:rPr>
                    <w:lang w:val="en-GB"/>
                  </w:rPr>
                </w:pPr>
                <w:proofErr w:type="gramStart"/>
                <w:r w:rsidRPr="005D4612">
                  <w:rPr>
                    <w:lang w:val="en-GB"/>
                  </w:rPr>
                  <w:t>In order for</w:t>
                </w:r>
                <w:proofErr w:type="gramEnd"/>
                <w:r w:rsidRPr="005D4612">
                  <w:rPr>
                    <w:lang w:val="en-GB"/>
                  </w:rPr>
                  <w:t xml:space="preserve"> the deviation to be addressed in a sustainable manner, the root cause must be identified.</w:t>
                </w:r>
              </w:p>
            </w:sdtContent>
          </w:sdt>
          <w:bookmarkEnd w:id="34" w:displacedByCustomXml="prev"/>
          <w:p w14:paraId="66B74298" w14:textId="7B895C20" w:rsidR="004F2D0F" w:rsidRPr="00284FC0" w:rsidRDefault="004F2D0F"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559" w:type="dxa"/>
            <w:tcBorders>
              <w:top w:val="single" w:sz="18" w:space="0" w:color="668097"/>
            </w:tcBorders>
            <w:shd w:val="clear" w:color="auto" w:fill="C7DAE1"/>
            <w:vAlign w:val="top"/>
          </w:tcPr>
          <w:p w14:paraId="1F82B56F" w14:textId="71FE73ED" w:rsidR="004F2D0F" w:rsidRPr="00284FC0" w:rsidRDefault="00486754"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bidi="he-IL"/>
                </w:rPr>
                <w:id w:val="-1627226140"/>
                <w:placeholder>
                  <w:docPart w:val="D6D480537E4A4ED1A9144C0B6DA0F0CC"/>
                </w:placeholder>
              </w:sdtPr>
              <w:sdtEndPr/>
              <w:sdtContent>
                <w:r w:rsidR="00284FC0">
                  <w:rPr>
                    <w:szCs w:val="18"/>
                    <w:lang w:val="en-GB" w:bidi="he-IL"/>
                  </w:rPr>
                  <w:t xml:space="preserve">When the deviation must be </w:t>
                </w:r>
                <w:r>
                  <w:rPr>
                    <w:szCs w:val="18"/>
                    <w:lang w:val="en-GB" w:bidi="he-IL"/>
                  </w:rPr>
                  <w:t>corrected</w:t>
                </w:r>
                <w:r w:rsidR="00284FC0">
                  <w:rPr>
                    <w:szCs w:val="18"/>
                    <w:lang w:val="en-GB" w:bidi="he-IL"/>
                  </w:rPr>
                  <w:t xml:space="preserve"> at the latest.</w:t>
                </w:r>
              </w:sdtContent>
            </w:sdt>
          </w:p>
        </w:tc>
        <w:tc>
          <w:tcPr>
            <w:tcW w:w="1701" w:type="dxa"/>
            <w:tcBorders>
              <w:top w:val="single" w:sz="18" w:space="0" w:color="668097"/>
            </w:tcBorders>
            <w:shd w:val="clear" w:color="auto" w:fill="C7DAE1"/>
            <w:vAlign w:val="top"/>
          </w:tcPr>
          <w:p w14:paraId="536DB324" w14:textId="64968979" w:rsidR="004F2D0F" w:rsidRPr="00284FC0" w:rsidRDefault="00486754" w:rsidP="00163BBF">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bidi="he-IL"/>
                </w:rPr>
                <w:id w:val="-1541355452"/>
                <w:placeholder>
                  <w:docPart w:val="94FAA738B978481E94BFEE35F378A222"/>
                </w:placeholder>
              </w:sdtPr>
              <w:sdtEndPr/>
              <w:sdtContent>
                <w:r w:rsidR="00284FC0">
                  <w:rPr>
                    <w:szCs w:val="18"/>
                    <w:lang w:val="en-GB" w:bidi="he-IL"/>
                  </w:rPr>
                  <w:t>The person at the supplier who is responsible for implementing the measure.</w:t>
                </w:r>
              </w:sdtContent>
            </w:sdt>
          </w:p>
        </w:tc>
        <w:tc>
          <w:tcPr>
            <w:tcW w:w="1701" w:type="dxa"/>
            <w:tcBorders>
              <w:top w:val="single" w:sz="18" w:space="0" w:color="668097"/>
            </w:tcBorders>
            <w:shd w:val="clear" w:color="auto" w:fill="FFFFFF" w:themeFill="background1"/>
            <w:vAlign w:val="top"/>
          </w:tcPr>
          <w:bookmarkStart w:id="35" w:name="_Hlk194412488" w:displacedByCustomXml="next"/>
          <w:sdt>
            <w:sdtPr>
              <w:rPr>
                <w:szCs w:val="18"/>
                <w:lang w:val="en-GB" w:bidi="he-IL"/>
              </w:rPr>
              <w:id w:val="675461281"/>
              <w:placeholder>
                <w:docPart w:val="22E607EE529743F7B645552A9EE5EFBD"/>
              </w:placeholder>
            </w:sdtPr>
            <w:sdtEndPr/>
            <w:sdtContent>
              <w:p w14:paraId="7D4C8213" w14:textId="77777777" w:rsidR="00A902B2" w:rsidRPr="005D4612" w:rsidRDefault="00A902B2" w:rsidP="00A902B2">
                <w:pPr>
                  <w:jc w:val="left"/>
                  <w:cnfStyle w:val="000000000000" w:firstRow="0" w:lastRow="0" w:firstColumn="0" w:lastColumn="0" w:oddVBand="0" w:evenVBand="0" w:oddHBand="0" w:evenHBand="0" w:firstRowFirstColumn="0" w:firstRowLastColumn="0" w:lastRowFirstColumn="0" w:lastRowLastColumn="0"/>
                  <w:rPr>
                    <w:lang w:val="en-GB"/>
                  </w:rPr>
                </w:pPr>
                <w:r w:rsidRPr="005D4612">
                  <w:rPr>
                    <w:lang w:val="en-GB"/>
                  </w:rPr>
                  <w:t xml:space="preserve">Comment on whether the proposed </w:t>
                </w:r>
                <w:r>
                  <w:rPr>
                    <w:lang w:val="en-GB"/>
                  </w:rPr>
                  <w:t xml:space="preserve">action </w:t>
                </w:r>
                <w:r w:rsidRPr="005D4612">
                  <w:rPr>
                    <w:lang w:val="en-GB"/>
                  </w:rPr>
                  <w:t xml:space="preserve">is approved. If it is not, a supplement to the proposed </w:t>
                </w:r>
                <w:r>
                  <w:rPr>
                    <w:lang w:val="en-GB"/>
                  </w:rPr>
                  <w:t>action</w:t>
                </w:r>
                <w:r w:rsidRPr="005D4612">
                  <w:rPr>
                    <w:lang w:val="en-GB"/>
                  </w:rPr>
                  <w:t xml:space="preserve"> must be requested.</w:t>
                </w:r>
              </w:p>
              <w:p w14:paraId="6A9C941A" w14:textId="7B270E02" w:rsidR="004F2D0F" w:rsidRPr="00284FC0" w:rsidRDefault="00486754" w:rsidP="00A902B2">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sdtContent>
          </w:sdt>
          <w:bookmarkEnd w:id="35" w:displacedByCustomXml="prev"/>
        </w:tc>
      </w:tr>
      <w:tr w:rsidR="004F2D0F" w:rsidRPr="00284FC0" w14:paraId="77A5613C" w14:textId="77777777" w:rsidTr="00206D4B">
        <w:trPr>
          <w:trHeight w:val="20"/>
        </w:trPr>
        <w:tc>
          <w:tcPr>
            <w:cnfStyle w:val="001000000000" w:firstRow="0" w:lastRow="0" w:firstColumn="1" w:lastColumn="0" w:oddVBand="0" w:evenVBand="0" w:oddHBand="0" w:evenHBand="0" w:firstRowFirstColumn="0" w:firstRowLastColumn="0" w:lastRowFirstColumn="0" w:lastRowLastColumn="0"/>
            <w:tcW w:w="421" w:type="dxa"/>
            <w:vAlign w:val="top"/>
          </w:tcPr>
          <w:p w14:paraId="4A0E0C73" w14:textId="7FC71AB8" w:rsidR="004F2D0F" w:rsidRPr="00284FC0" w:rsidRDefault="004F2D0F" w:rsidP="00BD549A">
            <w:pPr>
              <w:spacing w:line="240" w:lineRule="auto"/>
              <w:rPr>
                <w:szCs w:val="18"/>
                <w:lang w:val="en-GB"/>
              </w:rPr>
            </w:pPr>
            <w:r w:rsidRPr="00284FC0">
              <w:rPr>
                <w:szCs w:val="18"/>
                <w:lang w:val="en-GB"/>
              </w:rPr>
              <w:t>2</w:t>
            </w:r>
          </w:p>
        </w:tc>
        <w:tc>
          <w:tcPr>
            <w:tcW w:w="1701" w:type="dxa"/>
            <w:vAlign w:val="top"/>
          </w:tcPr>
          <w:p w14:paraId="27A01780" w14:textId="45077486"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701" w:type="dxa"/>
            <w:vAlign w:val="top"/>
          </w:tcPr>
          <w:p w14:paraId="43B25E3E"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42" w:type="dxa"/>
            <w:vAlign w:val="top"/>
          </w:tcPr>
          <w:p w14:paraId="2CD65B13"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43" w:type="dxa"/>
            <w:shd w:val="clear" w:color="auto" w:fill="C7DAE1"/>
            <w:vAlign w:val="top"/>
          </w:tcPr>
          <w:p w14:paraId="3670A69E"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559" w:type="dxa"/>
            <w:shd w:val="clear" w:color="auto" w:fill="C7DAE1"/>
            <w:vAlign w:val="top"/>
          </w:tcPr>
          <w:p w14:paraId="1AB4D684"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269634A3"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FFFFFF" w:themeFill="background1"/>
            <w:vAlign w:val="top"/>
          </w:tcPr>
          <w:p w14:paraId="6B6E0AE8"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r>
      <w:tr w:rsidR="004F2D0F" w:rsidRPr="00284FC0" w14:paraId="7C076473" w14:textId="77777777" w:rsidTr="00206D4B">
        <w:trPr>
          <w:trHeight w:val="20"/>
        </w:trPr>
        <w:tc>
          <w:tcPr>
            <w:cnfStyle w:val="001000000000" w:firstRow="0" w:lastRow="0" w:firstColumn="1" w:lastColumn="0" w:oddVBand="0" w:evenVBand="0" w:oddHBand="0" w:evenHBand="0" w:firstRowFirstColumn="0" w:firstRowLastColumn="0" w:lastRowFirstColumn="0" w:lastRowLastColumn="0"/>
            <w:tcW w:w="421" w:type="dxa"/>
            <w:vAlign w:val="top"/>
          </w:tcPr>
          <w:p w14:paraId="6480C727" w14:textId="1459068C" w:rsidR="004F2D0F" w:rsidRPr="00284FC0" w:rsidRDefault="004F2D0F" w:rsidP="00BD549A">
            <w:pPr>
              <w:spacing w:line="240" w:lineRule="auto"/>
              <w:rPr>
                <w:szCs w:val="18"/>
                <w:lang w:val="en-GB"/>
              </w:rPr>
            </w:pPr>
            <w:r w:rsidRPr="00284FC0">
              <w:rPr>
                <w:szCs w:val="18"/>
                <w:lang w:val="en-GB"/>
              </w:rPr>
              <w:t>3</w:t>
            </w:r>
          </w:p>
        </w:tc>
        <w:tc>
          <w:tcPr>
            <w:tcW w:w="1701" w:type="dxa"/>
            <w:vAlign w:val="top"/>
          </w:tcPr>
          <w:p w14:paraId="7D654F95" w14:textId="180074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701" w:type="dxa"/>
            <w:vAlign w:val="top"/>
          </w:tcPr>
          <w:p w14:paraId="32AAF26D"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42" w:type="dxa"/>
            <w:vAlign w:val="top"/>
          </w:tcPr>
          <w:p w14:paraId="63231DA1"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43" w:type="dxa"/>
            <w:shd w:val="clear" w:color="auto" w:fill="C7DAE1"/>
            <w:vAlign w:val="top"/>
          </w:tcPr>
          <w:p w14:paraId="5534A81E"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559" w:type="dxa"/>
            <w:shd w:val="clear" w:color="auto" w:fill="C7DAE1"/>
            <w:vAlign w:val="top"/>
          </w:tcPr>
          <w:p w14:paraId="60225FB0"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21BDC625"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FFFFFF" w:themeFill="background1"/>
            <w:vAlign w:val="top"/>
          </w:tcPr>
          <w:p w14:paraId="08673FCE" w14:textId="77777777" w:rsidR="004F2D0F" w:rsidRPr="00284FC0" w:rsidRDefault="004F2D0F" w:rsidP="00BD549A">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r>
      <w:bookmarkEnd w:id="33"/>
    </w:tbl>
    <w:p w14:paraId="4A183419" w14:textId="2431A8BF" w:rsidR="00B3326D" w:rsidRPr="006A3835" w:rsidRDefault="00B3326D">
      <w:pPr>
        <w:spacing w:after="0" w:line="240" w:lineRule="auto"/>
        <w:rPr>
          <w:rFonts w:ascii="Corbel" w:eastAsia="MS Gothic" w:hAnsi="Corbel"/>
          <w:b/>
          <w:spacing w:val="5"/>
          <w:sz w:val="40"/>
          <w:szCs w:val="52"/>
          <w:lang w:val="en-GB"/>
        </w:rPr>
      </w:pPr>
    </w:p>
    <w:sectPr w:rsidR="00B3326D" w:rsidRPr="006A3835" w:rsidSect="004B38B2">
      <w:pgSz w:w="16838" w:h="11906" w:orient="landscape"/>
      <w:pgMar w:top="1985" w:right="2676" w:bottom="2268" w:left="2098" w:header="99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A0B3" w14:textId="77777777" w:rsidR="00D843D2" w:rsidRDefault="00D843D2" w:rsidP="0005368C">
      <w:r>
        <w:separator/>
      </w:r>
    </w:p>
  </w:endnote>
  <w:endnote w:type="continuationSeparator" w:id="0">
    <w:p w14:paraId="5B13558D" w14:textId="77777777" w:rsidR="00D843D2" w:rsidRDefault="00D843D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799B" w14:textId="77777777" w:rsidR="00D843D2" w:rsidRDefault="00D843D2" w:rsidP="0005368C">
      <w:r>
        <w:separator/>
      </w:r>
    </w:p>
  </w:footnote>
  <w:footnote w:type="continuationSeparator" w:id="0">
    <w:p w14:paraId="7A01D6E7" w14:textId="77777777" w:rsidR="00D843D2" w:rsidRDefault="00D843D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4EE5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1501E"/>
    <w:multiLevelType w:val="hybridMultilevel"/>
    <w:tmpl w:val="3E524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B4488"/>
    <w:multiLevelType w:val="hybridMultilevel"/>
    <w:tmpl w:val="09B6E660"/>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67155"/>
    <w:multiLevelType w:val="hybridMultilevel"/>
    <w:tmpl w:val="567E8D1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447104"/>
    <w:multiLevelType w:val="hybridMultilevel"/>
    <w:tmpl w:val="D980C5D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6636B3"/>
    <w:multiLevelType w:val="hybridMultilevel"/>
    <w:tmpl w:val="3E524DA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344965"/>
    <w:multiLevelType w:val="hybridMultilevel"/>
    <w:tmpl w:val="DF5A453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A7F380F"/>
    <w:multiLevelType w:val="hybridMultilevel"/>
    <w:tmpl w:val="56A8E8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D9470DF"/>
    <w:multiLevelType w:val="hybridMultilevel"/>
    <w:tmpl w:val="FBCEB01E"/>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DF3D7A"/>
    <w:multiLevelType w:val="hybridMultilevel"/>
    <w:tmpl w:val="B76E7E6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2A7"/>
    <w:multiLevelType w:val="hybridMultilevel"/>
    <w:tmpl w:val="409AD81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32D1A"/>
    <w:multiLevelType w:val="hybridMultilevel"/>
    <w:tmpl w:val="EA9E34EC"/>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B01D89"/>
    <w:multiLevelType w:val="hybridMultilevel"/>
    <w:tmpl w:val="A33A62DE"/>
    <w:lvl w:ilvl="0" w:tplc="C368F538">
      <w:start w:val="1"/>
      <w:numFmt w:val="lowerLetter"/>
      <w:lvlText w:val="%1)"/>
      <w:lvlJc w:val="left"/>
      <w:pPr>
        <w:ind w:left="720" w:hanging="360"/>
      </w:pPr>
      <w:rPr>
        <w:sz w:val="16"/>
        <w:szCs w:val="1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AAD5D4C"/>
    <w:multiLevelType w:val="hybridMultilevel"/>
    <w:tmpl w:val="AF9461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454007"/>
    <w:multiLevelType w:val="hybridMultilevel"/>
    <w:tmpl w:val="238056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2B8048F"/>
    <w:multiLevelType w:val="hybridMultilevel"/>
    <w:tmpl w:val="328C99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4D10543"/>
    <w:multiLevelType w:val="hybridMultilevel"/>
    <w:tmpl w:val="2A78890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640C69"/>
    <w:multiLevelType w:val="hybridMultilevel"/>
    <w:tmpl w:val="758016B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0B1F7C"/>
    <w:multiLevelType w:val="hybridMultilevel"/>
    <w:tmpl w:val="17C8A7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D31D84"/>
    <w:multiLevelType w:val="hybridMultilevel"/>
    <w:tmpl w:val="3AC88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52B56E0"/>
    <w:multiLevelType w:val="hybridMultilevel"/>
    <w:tmpl w:val="3AC881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C597B"/>
    <w:multiLevelType w:val="hybridMultilevel"/>
    <w:tmpl w:val="1E7C04C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404299"/>
    <w:multiLevelType w:val="hybridMultilevel"/>
    <w:tmpl w:val="707233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59A3145"/>
    <w:multiLevelType w:val="hybridMultilevel"/>
    <w:tmpl w:val="F630330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67217BB"/>
    <w:multiLevelType w:val="hybridMultilevel"/>
    <w:tmpl w:val="5218E90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A23A68"/>
    <w:multiLevelType w:val="hybridMultilevel"/>
    <w:tmpl w:val="C3FAFD5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A54153E"/>
    <w:multiLevelType w:val="hybridMultilevel"/>
    <w:tmpl w:val="03AADA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C16629"/>
    <w:multiLevelType w:val="hybridMultilevel"/>
    <w:tmpl w:val="132CF5B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8B4031"/>
    <w:multiLevelType w:val="hybridMultilevel"/>
    <w:tmpl w:val="9966779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975E0F"/>
    <w:multiLevelType w:val="hybridMultilevel"/>
    <w:tmpl w:val="C10C5B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285756"/>
    <w:multiLevelType w:val="hybridMultilevel"/>
    <w:tmpl w:val="B2027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066BAF"/>
    <w:multiLevelType w:val="hybridMultilevel"/>
    <w:tmpl w:val="F264A57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054F15"/>
    <w:multiLevelType w:val="hybridMultilevel"/>
    <w:tmpl w:val="3A66E3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C11153F"/>
    <w:multiLevelType w:val="hybridMultilevel"/>
    <w:tmpl w:val="03AADA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552C7E"/>
    <w:multiLevelType w:val="hybridMultilevel"/>
    <w:tmpl w:val="21448F2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E590E0A"/>
    <w:multiLevelType w:val="hybridMultilevel"/>
    <w:tmpl w:val="F9FCF3B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3D879FA"/>
    <w:multiLevelType w:val="hybridMultilevel"/>
    <w:tmpl w:val="6EE47E4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53678DB"/>
    <w:multiLevelType w:val="hybridMultilevel"/>
    <w:tmpl w:val="03AADA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F361FF"/>
    <w:multiLevelType w:val="hybridMultilevel"/>
    <w:tmpl w:val="92A66D5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BF70036"/>
    <w:multiLevelType w:val="hybridMultilevel"/>
    <w:tmpl w:val="65781D0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10"/>
  </w:num>
  <w:num w:numId="2" w16cid:durableId="259142676">
    <w:abstractNumId w:val="43"/>
  </w:num>
  <w:num w:numId="3" w16cid:durableId="540481090">
    <w:abstractNumId w:val="12"/>
  </w:num>
  <w:num w:numId="4" w16cid:durableId="1315914930">
    <w:abstractNumId w:val="21"/>
  </w:num>
  <w:num w:numId="5" w16cid:durableId="1857884257">
    <w:abstractNumId w:val="32"/>
  </w:num>
  <w:num w:numId="6" w16cid:durableId="362949008">
    <w:abstractNumId w:val="22"/>
  </w:num>
  <w:num w:numId="7" w16cid:durableId="1487697735">
    <w:abstractNumId w:val="36"/>
  </w:num>
  <w:num w:numId="8" w16cid:durableId="1234967243">
    <w:abstractNumId w:val="40"/>
  </w:num>
  <w:num w:numId="9" w16cid:durableId="403532035">
    <w:abstractNumId w:val="39"/>
  </w:num>
  <w:num w:numId="10" w16cid:durableId="1907061988">
    <w:abstractNumId w:val="5"/>
  </w:num>
  <w:num w:numId="11" w16cid:durableId="426585694">
    <w:abstractNumId w:val="6"/>
  </w:num>
  <w:num w:numId="12" w16cid:durableId="1403479101">
    <w:abstractNumId w:val="26"/>
  </w:num>
  <w:num w:numId="13" w16cid:durableId="230389960">
    <w:abstractNumId w:val="20"/>
  </w:num>
  <w:num w:numId="14" w16cid:durableId="828401140">
    <w:abstractNumId w:val="28"/>
  </w:num>
  <w:num w:numId="15" w16cid:durableId="1871264550">
    <w:abstractNumId w:val="33"/>
  </w:num>
  <w:num w:numId="16" w16cid:durableId="1635871657">
    <w:abstractNumId w:val="1"/>
  </w:num>
  <w:num w:numId="17" w16cid:durableId="1753745151">
    <w:abstractNumId w:val="13"/>
  </w:num>
  <w:num w:numId="18" w16cid:durableId="983581663">
    <w:abstractNumId w:val="0"/>
  </w:num>
  <w:num w:numId="19" w16cid:durableId="486946254">
    <w:abstractNumId w:val="29"/>
  </w:num>
  <w:num w:numId="20" w16cid:durableId="511066325">
    <w:abstractNumId w:val="37"/>
  </w:num>
  <w:num w:numId="21" w16cid:durableId="1344012643">
    <w:abstractNumId w:val="30"/>
  </w:num>
  <w:num w:numId="22" w16cid:durableId="2010939068">
    <w:abstractNumId w:val="17"/>
  </w:num>
  <w:num w:numId="23" w16cid:durableId="574752343">
    <w:abstractNumId w:val="34"/>
  </w:num>
  <w:num w:numId="24" w16cid:durableId="774404365">
    <w:abstractNumId w:val="16"/>
  </w:num>
  <w:num w:numId="25" w16cid:durableId="71591456">
    <w:abstractNumId w:val="11"/>
  </w:num>
  <w:num w:numId="26" w16cid:durableId="615254504">
    <w:abstractNumId w:val="19"/>
  </w:num>
  <w:num w:numId="27" w16cid:durableId="646127290">
    <w:abstractNumId w:val="42"/>
  </w:num>
  <w:num w:numId="28" w16cid:durableId="168721192">
    <w:abstractNumId w:val="3"/>
  </w:num>
  <w:num w:numId="29" w16cid:durableId="908151419">
    <w:abstractNumId w:val="4"/>
  </w:num>
  <w:num w:numId="30" w16cid:durableId="1208760067">
    <w:abstractNumId w:val="18"/>
  </w:num>
  <w:num w:numId="31" w16cid:durableId="1306854342">
    <w:abstractNumId w:val="2"/>
  </w:num>
  <w:num w:numId="32" w16cid:durableId="1617905001">
    <w:abstractNumId w:val="8"/>
  </w:num>
  <w:num w:numId="33" w16cid:durableId="782188999">
    <w:abstractNumId w:val="15"/>
  </w:num>
  <w:num w:numId="34" w16cid:durableId="1776747628">
    <w:abstractNumId w:val="14"/>
  </w:num>
  <w:num w:numId="35" w16cid:durableId="1926105497">
    <w:abstractNumId w:val="38"/>
  </w:num>
  <w:num w:numId="36" w16cid:durableId="1657218385">
    <w:abstractNumId w:val="9"/>
  </w:num>
  <w:num w:numId="37" w16cid:durableId="1942299779">
    <w:abstractNumId w:val="35"/>
  </w:num>
  <w:num w:numId="38" w16cid:durableId="2138600704">
    <w:abstractNumId w:val="31"/>
  </w:num>
  <w:num w:numId="39" w16cid:durableId="1325818107">
    <w:abstractNumId w:val="24"/>
  </w:num>
  <w:num w:numId="40" w16cid:durableId="764806796">
    <w:abstractNumId w:val="41"/>
  </w:num>
  <w:num w:numId="41" w16cid:durableId="1659337394">
    <w:abstractNumId w:val="23"/>
  </w:num>
  <w:num w:numId="42" w16cid:durableId="1717389577">
    <w:abstractNumId w:val="7"/>
  </w:num>
  <w:num w:numId="43" w16cid:durableId="1153713421">
    <w:abstractNumId w:val="27"/>
  </w:num>
  <w:num w:numId="44" w16cid:durableId="118551209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3BFA"/>
    <w:rsid w:val="00007748"/>
    <w:rsid w:val="00011377"/>
    <w:rsid w:val="00013859"/>
    <w:rsid w:val="00013D62"/>
    <w:rsid w:val="00013FE3"/>
    <w:rsid w:val="000202D7"/>
    <w:rsid w:val="0002104A"/>
    <w:rsid w:val="00030F33"/>
    <w:rsid w:val="0003348D"/>
    <w:rsid w:val="000339A1"/>
    <w:rsid w:val="00033DCC"/>
    <w:rsid w:val="0003470E"/>
    <w:rsid w:val="000363E8"/>
    <w:rsid w:val="00044FF3"/>
    <w:rsid w:val="00050665"/>
    <w:rsid w:val="0005368C"/>
    <w:rsid w:val="000572A3"/>
    <w:rsid w:val="00062507"/>
    <w:rsid w:val="000626A6"/>
    <w:rsid w:val="00063C44"/>
    <w:rsid w:val="0007374B"/>
    <w:rsid w:val="000738A8"/>
    <w:rsid w:val="0007486B"/>
    <w:rsid w:val="00074A23"/>
    <w:rsid w:val="00075394"/>
    <w:rsid w:val="000755E0"/>
    <w:rsid w:val="00077321"/>
    <w:rsid w:val="00077A0F"/>
    <w:rsid w:val="00085138"/>
    <w:rsid w:val="0008664A"/>
    <w:rsid w:val="0009331E"/>
    <w:rsid w:val="00094ED6"/>
    <w:rsid w:val="000A0DA8"/>
    <w:rsid w:val="000A0FF2"/>
    <w:rsid w:val="000A47B5"/>
    <w:rsid w:val="000B0C7C"/>
    <w:rsid w:val="000B0F52"/>
    <w:rsid w:val="000B56BC"/>
    <w:rsid w:val="000B5BC2"/>
    <w:rsid w:val="000B71CF"/>
    <w:rsid w:val="000C205C"/>
    <w:rsid w:val="000C566F"/>
    <w:rsid w:val="000C594A"/>
    <w:rsid w:val="000D3D8F"/>
    <w:rsid w:val="000D5054"/>
    <w:rsid w:val="000E1097"/>
    <w:rsid w:val="000E4432"/>
    <w:rsid w:val="000F017B"/>
    <w:rsid w:val="000F1D6B"/>
    <w:rsid w:val="000F5C7D"/>
    <w:rsid w:val="000F6017"/>
    <w:rsid w:val="00101F22"/>
    <w:rsid w:val="0010264E"/>
    <w:rsid w:val="001049BF"/>
    <w:rsid w:val="00104B5C"/>
    <w:rsid w:val="00106E38"/>
    <w:rsid w:val="0010761A"/>
    <w:rsid w:val="00113647"/>
    <w:rsid w:val="001148E6"/>
    <w:rsid w:val="00114F55"/>
    <w:rsid w:val="00114FA8"/>
    <w:rsid w:val="0011582B"/>
    <w:rsid w:val="001164D8"/>
    <w:rsid w:val="00124292"/>
    <w:rsid w:val="0012452B"/>
    <w:rsid w:val="00126EEE"/>
    <w:rsid w:val="0012726F"/>
    <w:rsid w:val="001333D0"/>
    <w:rsid w:val="00135EA2"/>
    <w:rsid w:val="00140301"/>
    <w:rsid w:val="00140853"/>
    <w:rsid w:val="00141021"/>
    <w:rsid w:val="001419E5"/>
    <w:rsid w:val="001422AF"/>
    <w:rsid w:val="00144305"/>
    <w:rsid w:val="00144E95"/>
    <w:rsid w:val="00151751"/>
    <w:rsid w:val="001519B9"/>
    <w:rsid w:val="00153C13"/>
    <w:rsid w:val="00163BBF"/>
    <w:rsid w:val="001654C7"/>
    <w:rsid w:val="00172301"/>
    <w:rsid w:val="00172D65"/>
    <w:rsid w:val="0017597F"/>
    <w:rsid w:val="00176765"/>
    <w:rsid w:val="001767BB"/>
    <w:rsid w:val="00177A3F"/>
    <w:rsid w:val="00182938"/>
    <w:rsid w:val="00187FC6"/>
    <w:rsid w:val="00197729"/>
    <w:rsid w:val="001A444C"/>
    <w:rsid w:val="001A77B0"/>
    <w:rsid w:val="001B0C9E"/>
    <w:rsid w:val="001B4CF6"/>
    <w:rsid w:val="001B7C83"/>
    <w:rsid w:val="001C0666"/>
    <w:rsid w:val="001C3811"/>
    <w:rsid w:val="001C45AE"/>
    <w:rsid w:val="001C5872"/>
    <w:rsid w:val="001C5CCE"/>
    <w:rsid w:val="001C6D9F"/>
    <w:rsid w:val="001D1D16"/>
    <w:rsid w:val="001D5AA8"/>
    <w:rsid w:val="001E3DE0"/>
    <w:rsid w:val="001F4479"/>
    <w:rsid w:val="001F4E72"/>
    <w:rsid w:val="00201F1F"/>
    <w:rsid w:val="00203217"/>
    <w:rsid w:val="00206D4B"/>
    <w:rsid w:val="00210958"/>
    <w:rsid w:val="002131A9"/>
    <w:rsid w:val="00213F0F"/>
    <w:rsid w:val="00214F4C"/>
    <w:rsid w:val="0021582A"/>
    <w:rsid w:val="00220EE3"/>
    <w:rsid w:val="00224944"/>
    <w:rsid w:val="0023053E"/>
    <w:rsid w:val="0023090B"/>
    <w:rsid w:val="00231D73"/>
    <w:rsid w:val="00241200"/>
    <w:rsid w:val="00246F58"/>
    <w:rsid w:val="00247A05"/>
    <w:rsid w:val="00250020"/>
    <w:rsid w:val="002526DF"/>
    <w:rsid w:val="002556BA"/>
    <w:rsid w:val="00255EF9"/>
    <w:rsid w:val="00257B59"/>
    <w:rsid w:val="00260420"/>
    <w:rsid w:val="0026264B"/>
    <w:rsid w:val="002663E0"/>
    <w:rsid w:val="002748EC"/>
    <w:rsid w:val="00276160"/>
    <w:rsid w:val="00276F4B"/>
    <w:rsid w:val="00280D47"/>
    <w:rsid w:val="00284FC0"/>
    <w:rsid w:val="002864B1"/>
    <w:rsid w:val="00292647"/>
    <w:rsid w:val="00293032"/>
    <w:rsid w:val="002A382B"/>
    <w:rsid w:val="002A6E45"/>
    <w:rsid w:val="002B206B"/>
    <w:rsid w:val="002B3A43"/>
    <w:rsid w:val="002B48E5"/>
    <w:rsid w:val="002C0773"/>
    <w:rsid w:val="002C24F6"/>
    <w:rsid w:val="002C2B5E"/>
    <w:rsid w:val="002C4A7C"/>
    <w:rsid w:val="002C58B8"/>
    <w:rsid w:val="002D103B"/>
    <w:rsid w:val="002E0007"/>
    <w:rsid w:val="002E2E20"/>
    <w:rsid w:val="002F0A0D"/>
    <w:rsid w:val="002F0D5E"/>
    <w:rsid w:val="002F1336"/>
    <w:rsid w:val="002F533B"/>
    <w:rsid w:val="002F7BDF"/>
    <w:rsid w:val="0030103E"/>
    <w:rsid w:val="00301374"/>
    <w:rsid w:val="00301CFF"/>
    <w:rsid w:val="003037E7"/>
    <w:rsid w:val="00310448"/>
    <w:rsid w:val="00312329"/>
    <w:rsid w:val="00312A3B"/>
    <w:rsid w:val="0031410A"/>
    <w:rsid w:val="00314592"/>
    <w:rsid w:val="00315970"/>
    <w:rsid w:val="00324AFA"/>
    <w:rsid w:val="003416F8"/>
    <w:rsid w:val="003504E3"/>
    <w:rsid w:val="00367FB1"/>
    <w:rsid w:val="003707A1"/>
    <w:rsid w:val="00372EDB"/>
    <w:rsid w:val="0038640D"/>
    <w:rsid w:val="003870B6"/>
    <w:rsid w:val="00387541"/>
    <w:rsid w:val="003901EF"/>
    <w:rsid w:val="003935C6"/>
    <w:rsid w:val="003960DE"/>
    <w:rsid w:val="003A322D"/>
    <w:rsid w:val="003A4037"/>
    <w:rsid w:val="003A4C0F"/>
    <w:rsid w:val="003A4F78"/>
    <w:rsid w:val="003A56BF"/>
    <w:rsid w:val="003A5C28"/>
    <w:rsid w:val="003B3464"/>
    <w:rsid w:val="003B4147"/>
    <w:rsid w:val="003C06BA"/>
    <w:rsid w:val="003C1090"/>
    <w:rsid w:val="003C216F"/>
    <w:rsid w:val="003C63FF"/>
    <w:rsid w:val="003C676C"/>
    <w:rsid w:val="003C7483"/>
    <w:rsid w:val="003C7E02"/>
    <w:rsid w:val="003C7FC1"/>
    <w:rsid w:val="003D3725"/>
    <w:rsid w:val="003E31F6"/>
    <w:rsid w:val="003E69D8"/>
    <w:rsid w:val="003F2896"/>
    <w:rsid w:val="003F5E81"/>
    <w:rsid w:val="003F6143"/>
    <w:rsid w:val="00400259"/>
    <w:rsid w:val="004007DD"/>
    <w:rsid w:val="00401A9A"/>
    <w:rsid w:val="00402056"/>
    <w:rsid w:val="00405CDB"/>
    <w:rsid w:val="004065ED"/>
    <w:rsid w:val="00417D92"/>
    <w:rsid w:val="004205C5"/>
    <w:rsid w:val="00421470"/>
    <w:rsid w:val="00421903"/>
    <w:rsid w:val="00422633"/>
    <w:rsid w:val="00422BF0"/>
    <w:rsid w:val="00430443"/>
    <w:rsid w:val="004315EC"/>
    <w:rsid w:val="00435013"/>
    <w:rsid w:val="00435A45"/>
    <w:rsid w:val="004528A9"/>
    <w:rsid w:val="00461CAD"/>
    <w:rsid w:val="004678A9"/>
    <w:rsid w:val="0047172E"/>
    <w:rsid w:val="00472B8A"/>
    <w:rsid w:val="004735C7"/>
    <w:rsid w:val="00476C2A"/>
    <w:rsid w:val="0047707A"/>
    <w:rsid w:val="00481F99"/>
    <w:rsid w:val="00485126"/>
    <w:rsid w:val="0048587F"/>
    <w:rsid w:val="00485E74"/>
    <w:rsid w:val="00485ED7"/>
    <w:rsid w:val="00486754"/>
    <w:rsid w:val="0049574F"/>
    <w:rsid w:val="004973C4"/>
    <w:rsid w:val="004A22CD"/>
    <w:rsid w:val="004A32B8"/>
    <w:rsid w:val="004A7220"/>
    <w:rsid w:val="004B0506"/>
    <w:rsid w:val="004B38B2"/>
    <w:rsid w:val="004C58D8"/>
    <w:rsid w:val="004C61E8"/>
    <w:rsid w:val="004C7780"/>
    <w:rsid w:val="004C7AEF"/>
    <w:rsid w:val="004C7FFE"/>
    <w:rsid w:val="004D1B5A"/>
    <w:rsid w:val="004D2F6D"/>
    <w:rsid w:val="004D471A"/>
    <w:rsid w:val="004D716C"/>
    <w:rsid w:val="004E1F27"/>
    <w:rsid w:val="004E2F28"/>
    <w:rsid w:val="004E4499"/>
    <w:rsid w:val="004F01E9"/>
    <w:rsid w:val="004F2D0F"/>
    <w:rsid w:val="004F42B7"/>
    <w:rsid w:val="004F57D0"/>
    <w:rsid w:val="00500816"/>
    <w:rsid w:val="00503458"/>
    <w:rsid w:val="0050347F"/>
    <w:rsid w:val="00503CA0"/>
    <w:rsid w:val="00512E38"/>
    <w:rsid w:val="00513680"/>
    <w:rsid w:val="0051748A"/>
    <w:rsid w:val="00517604"/>
    <w:rsid w:val="00521D0B"/>
    <w:rsid w:val="00527D9C"/>
    <w:rsid w:val="00531BF9"/>
    <w:rsid w:val="005417B6"/>
    <w:rsid w:val="00542BD7"/>
    <w:rsid w:val="00543DA3"/>
    <w:rsid w:val="00550FF7"/>
    <w:rsid w:val="00556041"/>
    <w:rsid w:val="00556A4B"/>
    <w:rsid w:val="005609CA"/>
    <w:rsid w:val="00561C13"/>
    <w:rsid w:val="00562CA4"/>
    <w:rsid w:val="00566170"/>
    <w:rsid w:val="005663E4"/>
    <w:rsid w:val="005668F2"/>
    <w:rsid w:val="00574231"/>
    <w:rsid w:val="0057454B"/>
    <w:rsid w:val="00575575"/>
    <w:rsid w:val="00575FD1"/>
    <w:rsid w:val="0058675D"/>
    <w:rsid w:val="00587CAD"/>
    <w:rsid w:val="005902EE"/>
    <w:rsid w:val="005916AB"/>
    <w:rsid w:val="00591BD5"/>
    <w:rsid w:val="00592B31"/>
    <w:rsid w:val="00593B2F"/>
    <w:rsid w:val="005953DB"/>
    <w:rsid w:val="005A15F3"/>
    <w:rsid w:val="005A2A60"/>
    <w:rsid w:val="005A4065"/>
    <w:rsid w:val="005A6B9E"/>
    <w:rsid w:val="005A6DBE"/>
    <w:rsid w:val="005B6C0B"/>
    <w:rsid w:val="005B78B0"/>
    <w:rsid w:val="005D0CA9"/>
    <w:rsid w:val="005D382B"/>
    <w:rsid w:val="005E212C"/>
    <w:rsid w:val="006004DC"/>
    <w:rsid w:val="006010B4"/>
    <w:rsid w:val="00610E72"/>
    <w:rsid w:val="00612FD4"/>
    <w:rsid w:val="00614842"/>
    <w:rsid w:val="006210E4"/>
    <w:rsid w:val="006213FC"/>
    <w:rsid w:val="00624025"/>
    <w:rsid w:val="00630C03"/>
    <w:rsid w:val="00631FC0"/>
    <w:rsid w:val="0063640E"/>
    <w:rsid w:val="0063699A"/>
    <w:rsid w:val="00642356"/>
    <w:rsid w:val="00654CAF"/>
    <w:rsid w:val="00656A31"/>
    <w:rsid w:val="00660FE1"/>
    <w:rsid w:val="00663152"/>
    <w:rsid w:val="006675D1"/>
    <w:rsid w:val="0066768D"/>
    <w:rsid w:val="00667C9A"/>
    <w:rsid w:val="00671D17"/>
    <w:rsid w:val="00673D6E"/>
    <w:rsid w:val="00675B62"/>
    <w:rsid w:val="00680D63"/>
    <w:rsid w:val="00680DEC"/>
    <w:rsid w:val="006818A8"/>
    <w:rsid w:val="0068253F"/>
    <w:rsid w:val="0068279E"/>
    <w:rsid w:val="00685DE6"/>
    <w:rsid w:val="00690118"/>
    <w:rsid w:val="0069209D"/>
    <w:rsid w:val="00694579"/>
    <w:rsid w:val="006946B6"/>
    <w:rsid w:val="006A2281"/>
    <w:rsid w:val="006A27D3"/>
    <w:rsid w:val="006A3835"/>
    <w:rsid w:val="006B18B8"/>
    <w:rsid w:val="006B20D9"/>
    <w:rsid w:val="006C13FF"/>
    <w:rsid w:val="006C2DA9"/>
    <w:rsid w:val="006C38E0"/>
    <w:rsid w:val="006C6C04"/>
    <w:rsid w:val="006C6F31"/>
    <w:rsid w:val="006C74A6"/>
    <w:rsid w:val="006D27AC"/>
    <w:rsid w:val="006D3C31"/>
    <w:rsid w:val="006D55C5"/>
    <w:rsid w:val="006E4FB5"/>
    <w:rsid w:val="006E62D9"/>
    <w:rsid w:val="006E68BB"/>
    <w:rsid w:val="006F0404"/>
    <w:rsid w:val="006F3A56"/>
    <w:rsid w:val="006F3D9E"/>
    <w:rsid w:val="006F44CB"/>
    <w:rsid w:val="006F61EA"/>
    <w:rsid w:val="006F6E40"/>
    <w:rsid w:val="0070038D"/>
    <w:rsid w:val="00703B8D"/>
    <w:rsid w:val="00704A75"/>
    <w:rsid w:val="00716C9F"/>
    <w:rsid w:val="007171B1"/>
    <w:rsid w:val="0071794B"/>
    <w:rsid w:val="00717BBC"/>
    <w:rsid w:val="00725465"/>
    <w:rsid w:val="00725ED4"/>
    <w:rsid w:val="007262DE"/>
    <w:rsid w:val="00727485"/>
    <w:rsid w:val="00732A41"/>
    <w:rsid w:val="00734822"/>
    <w:rsid w:val="00740590"/>
    <w:rsid w:val="007438B4"/>
    <w:rsid w:val="0074518C"/>
    <w:rsid w:val="00746AC5"/>
    <w:rsid w:val="007523E5"/>
    <w:rsid w:val="00752C8C"/>
    <w:rsid w:val="0075338D"/>
    <w:rsid w:val="0075478A"/>
    <w:rsid w:val="00760DDA"/>
    <w:rsid w:val="0076235C"/>
    <w:rsid w:val="007701A3"/>
    <w:rsid w:val="0078021B"/>
    <w:rsid w:val="007806F9"/>
    <w:rsid w:val="00781545"/>
    <w:rsid w:val="00782402"/>
    <w:rsid w:val="007854DA"/>
    <w:rsid w:val="00792A6F"/>
    <w:rsid w:val="00794D7D"/>
    <w:rsid w:val="007963DA"/>
    <w:rsid w:val="00796ED6"/>
    <w:rsid w:val="00797985"/>
    <w:rsid w:val="007A0AA2"/>
    <w:rsid w:val="007A103F"/>
    <w:rsid w:val="007A797C"/>
    <w:rsid w:val="007B34DE"/>
    <w:rsid w:val="007B3682"/>
    <w:rsid w:val="007B406A"/>
    <w:rsid w:val="007B51A0"/>
    <w:rsid w:val="007C68F8"/>
    <w:rsid w:val="007D1FE7"/>
    <w:rsid w:val="007D466F"/>
    <w:rsid w:val="007E1284"/>
    <w:rsid w:val="007F6197"/>
    <w:rsid w:val="00804048"/>
    <w:rsid w:val="00804ED5"/>
    <w:rsid w:val="00806D80"/>
    <w:rsid w:val="0080758C"/>
    <w:rsid w:val="00810CD2"/>
    <w:rsid w:val="008119E3"/>
    <w:rsid w:val="0081341E"/>
    <w:rsid w:val="00824086"/>
    <w:rsid w:val="008240AC"/>
    <w:rsid w:val="00824E36"/>
    <w:rsid w:val="00836837"/>
    <w:rsid w:val="00845674"/>
    <w:rsid w:val="00851F8B"/>
    <w:rsid w:val="00862D31"/>
    <w:rsid w:val="0086635F"/>
    <w:rsid w:val="00873C0B"/>
    <w:rsid w:val="008765E0"/>
    <w:rsid w:val="008807C7"/>
    <w:rsid w:val="0088474B"/>
    <w:rsid w:val="00884FE4"/>
    <w:rsid w:val="00887639"/>
    <w:rsid w:val="008913BE"/>
    <w:rsid w:val="0089237C"/>
    <w:rsid w:val="00894A80"/>
    <w:rsid w:val="00896AD0"/>
    <w:rsid w:val="008979BF"/>
    <w:rsid w:val="008A6A6B"/>
    <w:rsid w:val="008B300E"/>
    <w:rsid w:val="008B77BD"/>
    <w:rsid w:val="008B7933"/>
    <w:rsid w:val="008C27FB"/>
    <w:rsid w:val="008C7304"/>
    <w:rsid w:val="008E00BD"/>
    <w:rsid w:val="008E4DE3"/>
    <w:rsid w:val="008E5912"/>
    <w:rsid w:val="008F35CE"/>
    <w:rsid w:val="008F5032"/>
    <w:rsid w:val="009001B2"/>
    <w:rsid w:val="009004D8"/>
    <w:rsid w:val="00902BD1"/>
    <w:rsid w:val="00910D07"/>
    <w:rsid w:val="00915FE6"/>
    <w:rsid w:val="00924F36"/>
    <w:rsid w:val="00930E00"/>
    <w:rsid w:val="00936653"/>
    <w:rsid w:val="009573F5"/>
    <w:rsid w:val="00957836"/>
    <w:rsid w:val="00960FC5"/>
    <w:rsid w:val="00963CEF"/>
    <w:rsid w:val="00967B34"/>
    <w:rsid w:val="0097197D"/>
    <w:rsid w:val="009745D5"/>
    <w:rsid w:val="009753AD"/>
    <w:rsid w:val="00982F99"/>
    <w:rsid w:val="00985D86"/>
    <w:rsid w:val="00986F89"/>
    <w:rsid w:val="009915C2"/>
    <w:rsid w:val="00991DD6"/>
    <w:rsid w:val="00994419"/>
    <w:rsid w:val="009951EB"/>
    <w:rsid w:val="009A0B10"/>
    <w:rsid w:val="009A1265"/>
    <w:rsid w:val="009A3E15"/>
    <w:rsid w:val="009B1697"/>
    <w:rsid w:val="009C1974"/>
    <w:rsid w:val="009C7AEF"/>
    <w:rsid w:val="009D76F3"/>
    <w:rsid w:val="009D7DAE"/>
    <w:rsid w:val="009E34A4"/>
    <w:rsid w:val="009F05F2"/>
    <w:rsid w:val="009F196D"/>
    <w:rsid w:val="009F4C0B"/>
    <w:rsid w:val="009F6602"/>
    <w:rsid w:val="009F6E27"/>
    <w:rsid w:val="00A012D0"/>
    <w:rsid w:val="00A01DCC"/>
    <w:rsid w:val="00A04654"/>
    <w:rsid w:val="00A05F79"/>
    <w:rsid w:val="00A074A2"/>
    <w:rsid w:val="00A1086A"/>
    <w:rsid w:val="00A10BC8"/>
    <w:rsid w:val="00A14E3D"/>
    <w:rsid w:val="00A15C9F"/>
    <w:rsid w:val="00A20608"/>
    <w:rsid w:val="00A22F72"/>
    <w:rsid w:val="00A273F5"/>
    <w:rsid w:val="00A306AC"/>
    <w:rsid w:val="00A33027"/>
    <w:rsid w:val="00A3414C"/>
    <w:rsid w:val="00A41589"/>
    <w:rsid w:val="00A4567A"/>
    <w:rsid w:val="00A50A19"/>
    <w:rsid w:val="00A50FAA"/>
    <w:rsid w:val="00A52319"/>
    <w:rsid w:val="00A63333"/>
    <w:rsid w:val="00A64B38"/>
    <w:rsid w:val="00A65B96"/>
    <w:rsid w:val="00A74BA7"/>
    <w:rsid w:val="00A824E4"/>
    <w:rsid w:val="00A826FC"/>
    <w:rsid w:val="00A86126"/>
    <w:rsid w:val="00A902B2"/>
    <w:rsid w:val="00A970EC"/>
    <w:rsid w:val="00AA1281"/>
    <w:rsid w:val="00AB34FD"/>
    <w:rsid w:val="00AB7C2A"/>
    <w:rsid w:val="00AC088F"/>
    <w:rsid w:val="00AC24D0"/>
    <w:rsid w:val="00AD0095"/>
    <w:rsid w:val="00AD2A8C"/>
    <w:rsid w:val="00AD7513"/>
    <w:rsid w:val="00AE225C"/>
    <w:rsid w:val="00AE35BB"/>
    <w:rsid w:val="00AE6E31"/>
    <w:rsid w:val="00AF514E"/>
    <w:rsid w:val="00AF71CF"/>
    <w:rsid w:val="00AF7B18"/>
    <w:rsid w:val="00B00AFB"/>
    <w:rsid w:val="00B15799"/>
    <w:rsid w:val="00B227AD"/>
    <w:rsid w:val="00B2554D"/>
    <w:rsid w:val="00B26630"/>
    <w:rsid w:val="00B27362"/>
    <w:rsid w:val="00B3326D"/>
    <w:rsid w:val="00B3335D"/>
    <w:rsid w:val="00B34CCE"/>
    <w:rsid w:val="00B352E3"/>
    <w:rsid w:val="00B3791D"/>
    <w:rsid w:val="00B37B4B"/>
    <w:rsid w:val="00B4328E"/>
    <w:rsid w:val="00B432E5"/>
    <w:rsid w:val="00B5006B"/>
    <w:rsid w:val="00B51A67"/>
    <w:rsid w:val="00B5226F"/>
    <w:rsid w:val="00B551E4"/>
    <w:rsid w:val="00B6110E"/>
    <w:rsid w:val="00B61F24"/>
    <w:rsid w:val="00B621CF"/>
    <w:rsid w:val="00B6262A"/>
    <w:rsid w:val="00B64ADD"/>
    <w:rsid w:val="00B72C7A"/>
    <w:rsid w:val="00B7789D"/>
    <w:rsid w:val="00B81B22"/>
    <w:rsid w:val="00B877D6"/>
    <w:rsid w:val="00B87A0F"/>
    <w:rsid w:val="00B9010F"/>
    <w:rsid w:val="00B941DC"/>
    <w:rsid w:val="00B95A44"/>
    <w:rsid w:val="00BB097C"/>
    <w:rsid w:val="00BB1D0D"/>
    <w:rsid w:val="00BB271D"/>
    <w:rsid w:val="00BB4E11"/>
    <w:rsid w:val="00BB786B"/>
    <w:rsid w:val="00BC0D47"/>
    <w:rsid w:val="00BC1EEE"/>
    <w:rsid w:val="00BC41C0"/>
    <w:rsid w:val="00BC4F2A"/>
    <w:rsid w:val="00BC55AC"/>
    <w:rsid w:val="00BD11CB"/>
    <w:rsid w:val="00BD2CAB"/>
    <w:rsid w:val="00BD3139"/>
    <w:rsid w:val="00BD3AF2"/>
    <w:rsid w:val="00BD4DC3"/>
    <w:rsid w:val="00BD549A"/>
    <w:rsid w:val="00BD7DC0"/>
    <w:rsid w:val="00BE18E9"/>
    <w:rsid w:val="00BE3318"/>
    <w:rsid w:val="00BE4ACC"/>
    <w:rsid w:val="00BE76ED"/>
    <w:rsid w:val="00BF078B"/>
    <w:rsid w:val="00BF14A7"/>
    <w:rsid w:val="00BF1553"/>
    <w:rsid w:val="00BF31F3"/>
    <w:rsid w:val="00BF3681"/>
    <w:rsid w:val="00BF6605"/>
    <w:rsid w:val="00BF7401"/>
    <w:rsid w:val="00C0248E"/>
    <w:rsid w:val="00C02782"/>
    <w:rsid w:val="00C03900"/>
    <w:rsid w:val="00C04008"/>
    <w:rsid w:val="00C04C2E"/>
    <w:rsid w:val="00C101E7"/>
    <w:rsid w:val="00C110FB"/>
    <w:rsid w:val="00C13511"/>
    <w:rsid w:val="00C13831"/>
    <w:rsid w:val="00C143B4"/>
    <w:rsid w:val="00C223FA"/>
    <w:rsid w:val="00C25840"/>
    <w:rsid w:val="00C31445"/>
    <w:rsid w:val="00C32439"/>
    <w:rsid w:val="00C36F49"/>
    <w:rsid w:val="00C44798"/>
    <w:rsid w:val="00C4642D"/>
    <w:rsid w:val="00C521EA"/>
    <w:rsid w:val="00C53874"/>
    <w:rsid w:val="00C538B7"/>
    <w:rsid w:val="00C560DB"/>
    <w:rsid w:val="00C713BA"/>
    <w:rsid w:val="00C7155F"/>
    <w:rsid w:val="00C750A2"/>
    <w:rsid w:val="00C76883"/>
    <w:rsid w:val="00C77044"/>
    <w:rsid w:val="00C90F03"/>
    <w:rsid w:val="00C955CD"/>
    <w:rsid w:val="00C972F7"/>
    <w:rsid w:val="00CA02AD"/>
    <w:rsid w:val="00CA3FB5"/>
    <w:rsid w:val="00CA515F"/>
    <w:rsid w:val="00CA51EC"/>
    <w:rsid w:val="00CB5833"/>
    <w:rsid w:val="00CB5CB3"/>
    <w:rsid w:val="00CC1483"/>
    <w:rsid w:val="00CC2E0F"/>
    <w:rsid w:val="00CD3DBA"/>
    <w:rsid w:val="00CD68E0"/>
    <w:rsid w:val="00CE07B7"/>
    <w:rsid w:val="00CE1858"/>
    <w:rsid w:val="00CE4776"/>
    <w:rsid w:val="00CF336F"/>
    <w:rsid w:val="00CF4935"/>
    <w:rsid w:val="00CF63C0"/>
    <w:rsid w:val="00D015ED"/>
    <w:rsid w:val="00D075E8"/>
    <w:rsid w:val="00D13361"/>
    <w:rsid w:val="00D26374"/>
    <w:rsid w:val="00D30BDD"/>
    <w:rsid w:val="00D33341"/>
    <w:rsid w:val="00D33F3C"/>
    <w:rsid w:val="00D43D78"/>
    <w:rsid w:val="00D44E60"/>
    <w:rsid w:val="00D57D49"/>
    <w:rsid w:val="00D609C9"/>
    <w:rsid w:val="00D633F2"/>
    <w:rsid w:val="00D63EB6"/>
    <w:rsid w:val="00D6677F"/>
    <w:rsid w:val="00D67960"/>
    <w:rsid w:val="00D74ABF"/>
    <w:rsid w:val="00D808F9"/>
    <w:rsid w:val="00D843D2"/>
    <w:rsid w:val="00D85B7B"/>
    <w:rsid w:val="00D877AF"/>
    <w:rsid w:val="00D87C1E"/>
    <w:rsid w:val="00D958EA"/>
    <w:rsid w:val="00D9593B"/>
    <w:rsid w:val="00D97056"/>
    <w:rsid w:val="00DA010A"/>
    <w:rsid w:val="00DA47C5"/>
    <w:rsid w:val="00DB1534"/>
    <w:rsid w:val="00DB3221"/>
    <w:rsid w:val="00DB6CCB"/>
    <w:rsid w:val="00DC0647"/>
    <w:rsid w:val="00DC2F26"/>
    <w:rsid w:val="00DC7A64"/>
    <w:rsid w:val="00DD2B5A"/>
    <w:rsid w:val="00DD3469"/>
    <w:rsid w:val="00DD6913"/>
    <w:rsid w:val="00DD7FD7"/>
    <w:rsid w:val="00DE2157"/>
    <w:rsid w:val="00DE39C3"/>
    <w:rsid w:val="00DE7044"/>
    <w:rsid w:val="00DF2364"/>
    <w:rsid w:val="00DF5151"/>
    <w:rsid w:val="00DF680E"/>
    <w:rsid w:val="00DF7721"/>
    <w:rsid w:val="00E0053D"/>
    <w:rsid w:val="00E01BE6"/>
    <w:rsid w:val="00E07485"/>
    <w:rsid w:val="00E07A79"/>
    <w:rsid w:val="00E108C8"/>
    <w:rsid w:val="00E118AA"/>
    <w:rsid w:val="00E121F3"/>
    <w:rsid w:val="00E126DE"/>
    <w:rsid w:val="00E13C85"/>
    <w:rsid w:val="00E146E5"/>
    <w:rsid w:val="00E14C54"/>
    <w:rsid w:val="00E2336F"/>
    <w:rsid w:val="00E23B8F"/>
    <w:rsid w:val="00E25B40"/>
    <w:rsid w:val="00E305F6"/>
    <w:rsid w:val="00E322F6"/>
    <w:rsid w:val="00E354D8"/>
    <w:rsid w:val="00E42B21"/>
    <w:rsid w:val="00E44274"/>
    <w:rsid w:val="00E44E10"/>
    <w:rsid w:val="00E50811"/>
    <w:rsid w:val="00E516AE"/>
    <w:rsid w:val="00E625BB"/>
    <w:rsid w:val="00E638D4"/>
    <w:rsid w:val="00E653A2"/>
    <w:rsid w:val="00E65FCC"/>
    <w:rsid w:val="00E66092"/>
    <w:rsid w:val="00E759FA"/>
    <w:rsid w:val="00E84DE1"/>
    <w:rsid w:val="00E866E5"/>
    <w:rsid w:val="00E9414E"/>
    <w:rsid w:val="00E95B4C"/>
    <w:rsid w:val="00E97818"/>
    <w:rsid w:val="00EA0134"/>
    <w:rsid w:val="00EA1997"/>
    <w:rsid w:val="00EA1E9B"/>
    <w:rsid w:val="00EA46CB"/>
    <w:rsid w:val="00EA69E4"/>
    <w:rsid w:val="00EB18CC"/>
    <w:rsid w:val="00EB2540"/>
    <w:rsid w:val="00EB300B"/>
    <w:rsid w:val="00EB412C"/>
    <w:rsid w:val="00EC52DE"/>
    <w:rsid w:val="00EC7BD1"/>
    <w:rsid w:val="00ED37B4"/>
    <w:rsid w:val="00ED45DB"/>
    <w:rsid w:val="00ED6CE4"/>
    <w:rsid w:val="00ED6DF8"/>
    <w:rsid w:val="00EE231F"/>
    <w:rsid w:val="00EE2BC1"/>
    <w:rsid w:val="00EE7A12"/>
    <w:rsid w:val="00EF015F"/>
    <w:rsid w:val="00EF1336"/>
    <w:rsid w:val="00EF2AB5"/>
    <w:rsid w:val="00EF3DB3"/>
    <w:rsid w:val="00EF63CA"/>
    <w:rsid w:val="00F06980"/>
    <w:rsid w:val="00F1151E"/>
    <w:rsid w:val="00F20EAC"/>
    <w:rsid w:val="00F20F0B"/>
    <w:rsid w:val="00F21BC4"/>
    <w:rsid w:val="00F25BE8"/>
    <w:rsid w:val="00F265D5"/>
    <w:rsid w:val="00F272F4"/>
    <w:rsid w:val="00F308E6"/>
    <w:rsid w:val="00F344DE"/>
    <w:rsid w:val="00F35368"/>
    <w:rsid w:val="00F42364"/>
    <w:rsid w:val="00F443DD"/>
    <w:rsid w:val="00F46172"/>
    <w:rsid w:val="00F51FC8"/>
    <w:rsid w:val="00F5663B"/>
    <w:rsid w:val="00F56D04"/>
    <w:rsid w:val="00F638AE"/>
    <w:rsid w:val="00F65B9F"/>
    <w:rsid w:val="00F65C96"/>
    <w:rsid w:val="00F65EF4"/>
    <w:rsid w:val="00F663DD"/>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B77C3"/>
    <w:rsid w:val="00FC0DBE"/>
    <w:rsid w:val="00FC29DA"/>
    <w:rsid w:val="00FC4705"/>
    <w:rsid w:val="00FC78A6"/>
    <w:rsid w:val="00FD1C2B"/>
    <w:rsid w:val="00FD4150"/>
    <w:rsid w:val="00FD4B9B"/>
    <w:rsid w:val="00FD5092"/>
    <w:rsid w:val="00FE075F"/>
    <w:rsid w:val="00FE2F2A"/>
    <w:rsid w:val="00FE55AC"/>
    <w:rsid w:val="00FE7055"/>
    <w:rsid w:val="00FE76BE"/>
    <w:rsid w:val="00FF17FF"/>
    <w:rsid w:val="00FF213E"/>
    <w:rsid w:val="00FF228B"/>
    <w:rsid w:val="00FF38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link w:val="ListstyckeChar"/>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qFormat/>
    <w:rsid w:val="003C06BA"/>
  </w:style>
  <w:style w:type="paragraph" w:styleId="Innehll4">
    <w:name w:val="toc 4"/>
    <w:basedOn w:val="Normal"/>
    <w:next w:val="Normal"/>
    <w:autoRedefine/>
    <w:uiPriority w:val="39"/>
    <w:rsid w:val="0009331E"/>
    <w:pPr>
      <w:ind w:left="658"/>
    </w:pPr>
  </w:style>
  <w:style w:type="paragraph" w:styleId="Innehll5">
    <w:name w:val="toc 5"/>
    <w:basedOn w:val="Normal"/>
    <w:next w:val="Normal"/>
    <w:autoRedefine/>
    <w:uiPriority w:val="39"/>
    <w:rsid w:val="0009331E"/>
    <w:pPr>
      <w:ind w:left="879"/>
    </w:pPr>
  </w:style>
  <w:style w:type="paragraph" w:styleId="Innehll6">
    <w:name w:val="toc 6"/>
    <w:basedOn w:val="Normal"/>
    <w:next w:val="Normal"/>
    <w:autoRedefine/>
    <w:uiPriority w:val="39"/>
    <w:rsid w:val="0009331E"/>
    <w:pPr>
      <w:ind w:left="1100"/>
    </w:pPr>
  </w:style>
  <w:style w:type="paragraph" w:styleId="Innehll7">
    <w:name w:val="toc 7"/>
    <w:basedOn w:val="Normal"/>
    <w:next w:val="Normal"/>
    <w:autoRedefine/>
    <w:uiPriority w:val="39"/>
    <w:rsid w:val="0009331E"/>
    <w:pPr>
      <w:ind w:left="1321"/>
    </w:pPr>
  </w:style>
  <w:style w:type="paragraph" w:styleId="Innehll8">
    <w:name w:val="toc 8"/>
    <w:basedOn w:val="Normal"/>
    <w:next w:val="Normal"/>
    <w:autoRedefine/>
    <w:uiPriority w:val="39"/>
    <w:rsid w:val="0009331E"/>
    <w:pPr>
      <w:ind w:left="1542"/>
    </w:pPr>
  </w:style>
  <w:style w:type="paragraph" w:styleId="Innehll9">
    <w:name w:val="toc 9"/>
    <w:basedOn w:val="Normal"/>
    <w:next w:val="Normal"/>
    <w:autoRedefine/>
    <w:uiPriority w:val="39"/>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B34CCE"/>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customStyle="1" w:styleId="ListstyckeChar">
    <w:name w:val="Liststycke Char"/>
    <w:link w:val="Liststycke"/>
    <w:uiPriority w:val="34"/>
    <w:rsid w:val="00BD3139"/>
    <w:rPr>
      <w:szCs w:val="22"/>
      <w:lang w:eastAsia="en-US"/>
    </w:rPr>
  </w:style>
  <w:style w:type="paragraph" w:styleId="Innehll1">
    <w:name w:val="toc 1"/>
    <w:basedOn w:val="Normal"/>
    <w:next w:val="Normal"/>
    <w:autoRedefine/>
    <w:uiPriority w:val="39"/>
    <w:unhideWhenUsed/>
    <w:rsid w:val="009573F5"/>
    <w:pPr>
      <w:tabs>
        <w:tab w:val="right" w:leader="dot" w:pos="7643"/>
      </w:tabs>
      <w:spacing w:after="100"/>
    </w:pPr>
    <w:rPr>
      <w:sz w:val="16"/>
    </w:rPr>
  </w:style>
  <w:style w:type="paragraph" w:styleId="Innehll2">
    <w:name w:val="toc 2"/>
    <w:basedOn w:val="Normal"/>
    <w:next w:val="Normal"/>
    <w:autoRedefine/>
    <w:uiPriority w:val="39"/>
    <w:unhideWhenUsed/>
    <w:rsid w:val="00A15C9F"/>
    <w:pPr>
      <w:spacing w:after="100"/>
      <w:ind w:left="200"/>
    </w:pPr>
    <w:rPr>
      <w:sz w:val="16"/>
    </w:rPr>
  </w:style>
  <w:style w:type="paragraph" w:styleId="Innehll3">
    <w:name w:val="toc 3"/>
    <w:basedOn w:val="Normal"/>
    <w:next w:val="Normal"/>
    <w:autoRedefine/>
    <w:uiPriority w:val="39"/>
    <w:unhideWhenUsed/>
    <w:rsid w:val="00422633"/>
    <w:pPr>
      <w:spacing w:after="100"/>
      <w:ind w:left="400"/>
    </w:pPr>
  </w:style>
  <w:style w:type="character" w:styleId="Olstomnmnande">
    <w:name w:val="Unresolved Mention"/>
    <w:basedOn w:val="Standardstycketeckensnitt"/>
    <w:uiPriority w:val="99"/>
    <w:semiHidden/>
    <w:unhideWhenUsed/>
    <w:rsid w:val="00422633"/>
    <w:rPr>
      <w:color w:val="605E5C"/>
      <w:shd w:val="clear" w:color="auto" w:fill="E1DFDD"/>
    </w:rPr>
  </w:style>
  <w:style w:type="table" w:styleId="Oformateradtabell4">
    <w:name w:val="Plain Table 4"/>
    <w:basedOn w:val="Normaltabell"/>
    <w:uiPriority w:val="44"/>
    <w:rsid w:val="00ED6D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8664">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humanrights.org/en/" TargetMode="External"/><Relationship Id="rId18" Type="http://schemas.openxmlformats.org/officeDocument/2006/relationships/hyperlink" Target="http://www.h&#229;llbarupphandling.se/en/processkrav-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usiness-humanrights.org/en/" TargetMode="External"/><Relationship Id="rId17" Type="http://schemas.openxmlformats.org/officeDocument/2006/relationships/hyperlink" Target="http://www.h&#229;llbarupphandling.se/en/processkrav-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229;llbarupphandling.se/en/processkrav-3" TargetMode="External"/><Relationship Id="rId20" Type="http://schemas.openxmlformats.org/officeDocument/2006/relationships/hyperlink" Target="http://www.h&#229;llbarupphandling.se/en/processkrav-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h&#229;llbarupphandling.se/processkrav-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229;llbarupphandling.se/en/processkrav-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229;llbarupphandling.se/en/processkrav-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D9754A71B4F5BBD0B5DC0E943E1BE"/>
        <w:category>
          <w:name w:val="Allmänt"/>
          <w:gallery w:val="placeholder"/>
        </w:category>
        <w:types>
          <w:type w:val="bbPlcHdr"/>
        </w:types>
        <w:behaviors>
          <w:behavior w:val="content"/>
        </w:behaviors>
        <w:guid w:val="{57BE2A2E-3CDD-4ABE-9C5A-584258B8B8DE}"/>
      </w:docPartPr>
      <w:docPartBody>
        <w:p w:rsidR="00DD68AB" w:rsidRDefault="002F0207" w:rsidP="002F0207">
          <w:pPr>
            <w:pStyle w:val="1A0D9754A71B4F5BBD0B5DC0E943E1BE2"/>
          </w:pPr>
          <w:r w:rsidRPr="00422BF0">
            <w:t>Ange namn</w:t>
          </w:r>
        </w:p>
      </w:docPartBody>
    </w:docPart>
    <w:docPart>
      <w:docPartPr>
        <w:name w:val="939C243102A649B5BFCE72BFFBC305BA"/>
        <w:category>
          <w:name w:val="Allmänt"/>
          <w:gallery w:val="placeholder"/>
        </w:category>
        <w:types>
          <w:type w:val="bbPlcHdr"/>
        </w:types>
        <w:behaviors>
          <w:behavior w:val="content"/>
        </w:behaviors>
        <w:guid w:val="{0779F6C0-EC99-4AE3-ABE2-BBD88E9E298B}"/>
      </w:docPartPr>
      <w:docPartBody>
        <w:p w:rsidR="00DD68AB" w:rsidRDefault="002F0207" w:rsidP="002F0207">
          <w:pPr>
            <w:pStyle w:val="939C243102A649B5BFCE72BFFBC305BA2"/>
          </w:pPr>
          <w:r w:rsidRPr="00422BF0">
            <w:t>Ange titel/roll</w:t>
          </w:r>
        </w:p>
      </w:docPartBody>
    </w:docPart>
    <w:docPart>
      <w:docPartPr>
        <w:name w:val="0A9F6AE344484377BED37BB15B944A9C"/>
        <w:category>
          <w:name w:val="Allmänt"/>
          <w:gallery w:val="placeholder"/>
        </w:category>
        <w:types>
          <w:type w:val="bbPlcHdr"/>
        </w:types>
        <w:behaviors>
          <w:behavior w:val="content"/>
        </w:behaviors>
        <w:guid w:val="{B313D4E0-11B3-4971-ACE3-BFCCC01149D4}"/>
      </w:docPartPr>
      <w:docPartBody>
        <w:p w:rsidR="00DD68AB" w:rsidRDefault="002F0207" w:rsidP="002F0207">
          <w:pPr>
            <w:pStyle w:val="0A9F6AE344484377BED37BB15B944A9C"/>
          </w:pPr>
          <w:r w:rsidRPr="00422BF0">
            <w:rPr>
              <w:sz w:val="18"/>
            </w:rPr>
            <w:t>Skriv text här</w:t>
          </w:r>
        </w:p>
      </w:docPartBody>
    </w:docPart>
    <w:docPart>
      <w:docPartPr>
        <w:name w:val="5FE9BC24CE5044B5A21B0F0395EBABFC"/>
        <w:category>
          <w:name w:val="Allmänt"/>
          <w:gallery w:val="placeholder"/>
        </w:category>
        <w:types>
          <w:type w:val="bbPlcHdr"/>
        </w:types>
        <w:behaviors>
          <w:behavior w:val="content"/>
        </w:behaviors>
        <w:guid w:val="{3D057DB1-376D-4637-B0F7-534AD9B63A65}"/>
      </w:docPartPr>
      <w:docPartBody>
        <w:p w:rsidR="00DD68AB" w:rsidRDefault="002F0207" w:rsidP="002F0207">
          <w:pPr>
            <w:pStyle w:val="5FE9BC24CE5044B5A21B0F0395EBABFC"/>
          </w:pPr>
          <w:r w:rsidRPr="00422BF0">
            <w:rPr>
              <w:sz w:val="18"/>
            </w:rPr>
            <w:t>Skriv text här</w:t>
          </w:r>
        </w:p>
      </w:docPartBody>
    </w:docPart>
    <w:docPart>
      <w:docPartPr>
        <w:name w:val="24A4EDD21EA64D02B0F438F5BDD5D8E4"/>
        <w:category>
          <w:name w:val="Allmänt"/>
          <w:gallery w:val="placeholder"/>
        </w:category>
        <w:types>
          <w:type w:val="bbPlcHdr"/>
        </w:types>
        <w:behaviors>
          <w:behavior w:val="content"/>
        </w:behaviors>
        <w:guid w:val="{7EC00140-1A15-4C79-941E-6A5701EEF913}"/>
      </w:docPartPr>
      <w:docPartBody>
        <w:p w:rsidR="00D72A2A" w:rsidRDefault="002F0207" w:rsidP="002F0207">
          <w:pPr>
            <w:pStyle w:val="24A4EDD21EA64D02B0F438F5BDD5D8E4"/>
          </w:pPr>
          <w:r w:rsidRPr="0074518C">
            <w:rPr>
              <w:bCs/>
              <w:sz w:val="18"/>
            </w:rPr>
            <w:t>Skriv text här</w:t>
          </w:r>
        </w:p>
      </w:docPartBody>
    </w:docPart>
    <w:docPart>
      <w:docPartPr>
        <w:name w:val="F50BB48C743C4B97A7DA10C4E4D2785F"/>
        <w:category>
          <w:name w:val="Allmänt"/>
          <w:gallery w:val="placeholder"/>
        </w:category>
        <w:types>
          <w:type w:val="bbPlcHdr"/>
        </w:types>
        <w:behaviors>
          <w:behavior w:val="content"/>
        </w:behaviors>
        <w:guid w:val="{0CBE1167-A2CF-4860-950F-F834AC473929}"/>
      </w:docPartPr>
      <w:docPartBody>
        <w:p w:rsidR="00D72A2A" w:rsidRDefault="002F0207" w:rsidP="002F0207">
          <w:pPr>
            <w:pStyle w:val="F50BB48C743C4B97A7DA10C4E4D2785F"/>
          </w:pPr>
          <w:r w:rsidRPr="0074518C">
            <w:rPr>
              <w:bCs/>
              <w:sz w:val="18"/>
            </w:rPr>
            <w:t>Infoga eller skriv signatur här</w:t>
          </w:r>
        </w:p>
      </w:docPartBody>
    </w:docPart>
    <w:docPart>
      <w:docPartPr>
        <w:name w:val="64505C0A901F471A9599CAD3CF1AFA72"/>
        <w:category>
          <w:name w:val="Allmänt"/>
          <w:gallery w:val="placeholder"/>
        </w:category>
        <w:types>
          <w:type w:val="bbPlcHdr"/>
        </w:types>
        <w:behaviors>
          <w:behavior w:val="content"/>
        </w:behaviors>
        <w:guid w:val="{DE822421-F8F9-4390-B352-F76663B62398}"/>
      </w:docPartPr>
      <w:docPartBody>
        <w:p w:rsidR="00D72A2A" w:rsidRDefault="002F0207" w:rsidP="002F0207">
          <w:pPr>
            <w:pStyle w:val="64505C0A901F471A9599CAD3CF1AFA72"/>
          </w:pPr>
          <w:r w:rsidRPr="0074518C">
            <w:rPr>
              <w:bCs/>
              <w:sz w:val="18"/>
            </w:rPr>
            <w:t>Skriv text här</w:t>
          </w:r>
        </w:p>
      </w:docPartBody>
    </w:docPart>
    <w:docPart>
      <w:docPartPr>
        <w:name w:val="EC504EB8095D4360B108B77E68C29813"/>
        <w:category>
          <w:name w:val="General"/>
          <w:gallery w:val="placeholder"/>
        </w:category>
        <w:types>
          <w:type w:val="bbPlcHdr"/>
        </w:types>
        <w:behaviors>
          <w:behavior w:val="content"/>
        </w:behaviors>
        <w:guid w:val="{ACAA45FE-7C9D-4547-92C4-84C659873DA9}"/>
      </w:docPartPr>
      <w:docPartBody>
        <w:p w:rsidR="00E74078" w:rsidRDefault="002F0207" w:rsidP="002F0207">
          <w:pPr>
            <w:pStyle w:val="EC504EB8095D4360B108B77E68C298132"/>
          </w:pPr>
          <w:r w:rsidRPr="00422BF0">
            <w:rPr>
              <w:rFonts w:asciiTheme="minorHAnsi" w:hAnsiTheme="minorHAnsi" w:cstheme="minorHAnsi"/>
              <w:bCs/>
              <w:szCs w:val="20"/>
            </w:rPr>
            <w:t>Ange leverantörsnamn</w:t>
          </w:r>
        </w:p>
      </w:docPartBody>
    </w:docPart>
    <w:docPart>
      <w:docPartPr>
        <w:name w:val="7A19058940C04364A7BA1163580574AB"/>
        <w:category>
          <w:name w:val="General"/>
          <w:gallery w:val="placeholder"/>
        </w:category>
        <w:types>
          <w:type w:val="bbPlcHdr"/>
        </w:types>
        <w:behaviors>
          <w:behavior w:val="content"/>
        </w:behaviors>
        <w:guid w:val="{AD12A60B-F170-405E-AD00-C3391E27F4B7}"/>
      </w:docPartPr>
      <w:docPartBody>
        <w:p w:rsidR="00E74078" w:rsidRDefault="002F0207" w:rsidP="002F0207">
          <w:pPr>
            <w:pStyle w:val="7A19058940C04364A7BA1163580574AB2"/>
          </w:pPr>
          <w:r w:rsidRPr="00422BF0">
            <w:rPr>
              <w:rFonts w:asciiTheme="minorHAnsi" w:hAnsiTheme="minorHAnsi" w:cstheme="minorHAnsi"/>
              <w:bCs/>
              <w:szCs w:val="20"/>
            </w:rPr>
            <w:t>Ange namn och e-post</w:t>
          </w:r>
        </w:p>
      </w:docPartBody>
    </w:docPart>
    <w:docPart>
      <w:docPartPr>
        <w:name w:val="1BE93F4FC78740BEB59F530CE42A6EA5"/>
        <w:category>
          <w:name w:val="General"/>
          <w:gallery w:val="placeholder"/>
        </w:category>
        <w:types>
          <w:type w:val="bbPlcHdr"/>
        </w:types>
        <w:behaviors>
          <w:behavior w:val="content"/>
        </w:behaviors>
        <w:guid w:val="{C8D4D979-6614-4BB6-9DB7-5CF6A1B38551}"/>
      </w:docPartPr>
      <w:docPartBody>
        <w:p w:rsidR="00E74078" w:rsidRDefault="002F0207" w:rsidP="002F0207">
          <w:pPr>
            <w:pStyle w:val="1BE93F4FC78740BEB59F530CE42A6EA52"/>
          </w:pPr>
          <w:r w:rsidRPr="00422BF0">
            <w:rPr>
              <w:rFonts w:asciiTheme="minorHAnsi" w:hAnsiTheme="minorHAnsi" w:cstheme="minorHAnsi"/>
              <w:bCs/>
              <w:szCs w:val="20"/>
            </w:rPr>
            <w:t>Ange fullständig adress inklusive land om annat land än Sverige</w:t>
          </w:r>
        </w:p>
      </w:docPartBody>
    </w:docPart>
    <w:docPart>
      <w:docPartPr>
        <w:name w:val="CEC7B16CB1CB4BA9901069DE6188FFB4"/>
        <w:category>
          <w:name w:val="General"/>
          <w:gallery w:val="placeholder"/>
        </w:category>
        <w:types>
          <w:type w:val="bbPlcHdr"/>
        </w:types>
        <w:behaviors>
          <w:behavior w:val="content"/>
        </w:behaviors>
        <w:guid w:val="{A4DC9EBE-E057-4B50-9491-6D619A7FACC5}"/>
      </w:docPartPr>
      <w:docPartBody>
        <w:p w:rsidR="00E74078" w:rsidRDefault="002F0207" w:rsidP="002F0207">
          <w:pPr>
            <w:pStyle w:val="CEC7B16CB1CB4BA9901069DE6188FFB42"/>
          </w:pPr>
          <w:r w:rsidRPr="00422BF0">
            <w:rPr>
              <w:rFonts w:asciiTheme="minorHAnsi" w:hAnsiTheme="minorHAnsi" w:cstheme="minorHAnsi"/>
              <w:bCs/>
              <w:szCs w:val="20"/>
            </w:rPr>
            <w:t>Ange beställare (kan vid samordnad uppföljning vara annan än upphandlande organisation vars leverantör följs upp)</w:t>
          </w:r>
        </w:p>
      </w:docPartBody>
    </w:docPart>
    <w:docPart>
      <w:docPartPr>
        <w:name w:val="3B6D31AB46F140B493340B41B15E4E39"/>
        <w:category>
          <w:name w:val="General"/>
          <w:gallery w:val="placeholder"/>
        </w:category>
        <w:types>
          <w:type w:val="bbPlcHdr"/>
        </w:types>
        <w:behaviors>
          <w:behavior w:val="content"/>
        </w:behaviors>
        <w:guid w:val="{88DF367C-1A9B-4544-A3B4-CC3CB9D7BBC9}"/>
      </w:docPartPr>
      <w:docPartBody>
        <w:p w:rsidR="00E74078" w:rsidRDefault="002F0207" w:rsidP="002F0207">
          <w:pPr>
            <w:pStyle w:val="3B6D31AB46F140B493340B41B15E4E392"/>
          </w:pPr>
          <w:r w:rsidRPr="00422BF0">
            <w:rPr>
              <w:rFonts w:asciiTheme="minorHAnsi" w:hAnsiTheme="minorHAnsi" w:cstheme="minorHAnsi"/>
              <w:bCs/>
              <w:szCs w:val="20"/>
            </w:rPr>
            <w:t>Ange namn och e-post</w:t>
          </w:r>
        </w:p>
      </w:docPartBody>
    </w:docPart>
    <w:docPart>
      <w:docPartPr>
        <w:name w:val="09514B7226E342508230522B55368D7D"/>
        <w:category>
          <w:name w:val="General"/>
          <w:gallery w:val="placeholder"/>
        </w:category>
        <w:types>
          <w:type w:val="bbPlcHdr"/>
        </w:types>
        <w:behaviors>
          <w:behavior w:val="content"/>
        </w:behaviors>
        <w:guid w:val="{8AC53C51-B9CD-4FCD-BC72-9741C7FB5388}"/>
      </w:docPartPr>
      <w:docPartBody>
        <w:p w:rsidR="00E74078" w:rsidRDefault="002F0207" w:rsidP="002F0207">
          <w:pPr>
            <w:pStyle w:val="09514B7226E342508230522B55368D7D2"/>
          </w:pPr>
          <w:r w:rsidRPr="00422BF0">
            <w:rPr>
              <w:rFonts w:asciiTheme="minorHAnsi" w:hAnsiTheme="minorHAnsi" w:cstheme="minorHAnsi"/>
              <w:bCs/>
              <w:szCs w:val="20"/>
            </w:rPr>
            <w:t>Ange upphandlande organisation vars leverantör följs upp</w:t>
          </w:r>
        </w:p>
      </w:docPartBody>
    </w:docPart>
    <w:docPart>
      <w:docPartPr>
        <w:name w:val="2AE766FEA8CC4E45A4A5C3373FB593BD"/>
        <w:category>
          <w:name w:val="General"/>
          <w:gallery w:val="placeholder"/>
        </w:category>
        <w:types>
          <w:type w:val="bbPlcHdr"/>
        </w:types>
        <w:behaviors>
          <w:behavior w:val="content"/>
        </w:behaviors>
        <w:guid w:val="{A3EE9FD5-F1B7-4496-AC3B-8D463EB5EC1B}"/>
      </w:docPartPr>
      <w:docPartBody>
        <w:p w:rsidR="00E74078" w:rsidRDefault="002F0207" w:rsidP="002F0207">
          <w:pPr>
            <w:pStyle w:val="2AE766FEA8CC4E45A4A5C3373FB593BD2"/>
          </w:pPr>
          <w:r w:rsidRPr="00422BF0">
            <w:rPr>
              <w:rFonts w:asciiTheme="minorHAnsi" w:hAnsiTheme="minorHAnsi" w:cstheme="minorHAnsi"/>
              <w:bCs/>
              <w:szCs w:val="20"/>
            </w:rPr>
            <w:t>Ange fullständigt namn på kontraktet/avtalet</w:t>
          </w:r>
        </w:p>
      </w:docPartBody>
    </w:docPart>
    <w:docPart>
      <w:docPartPr>
        <w:name w:val="1D5BCD4D02894BDDA858B84FBD791049"/>
        <w:category>
          <w:name w:val="General"/>
          <w:gallery w:val="placeholder"/>
        </w:category>
        <w:types>
          <w:type w:val="bbPlcHdr"/>
        </w:types>
        <w:behaviors>
          <w:behavior w:val="content"/>
        </w:behaviors>
        <w:guid w:val="{A88DD0D8-5F0C-4A7E-8445-54E16AA69908}"/>
      </w:docPartPr>
      <w:docPartBody>
        <w:p w:rsidR="00E74078" w:rsidRDefault="002F0207" w:rsidP="002F0207">
          <w:pPr>
            <w:pStyle w:val="1D5BCD4D02894BDDA858B84FBD7910492"/>
          </w:pPr>
          <w:r w:rsidRPr="00422BF0">
            <w:rPr>
              <w:rFonts w:asciiTheme="minorHAnsi" w:hAnsiTheme="minorHAnsi" w:cstheme="minorHAnsi"/>
              <w:bCs/>
              <w:szCs w:val="20"/>
            </w:rPr>
            <w:t xml:space="preserve">Sammanfatta urvalet kort. </w:t>
          </w:r>
          <w:r>
            <w:rPr>
              <w:rFonts w:asciiTheme="minorHAnsi" w:hAnsiTheme="minorHAnsi" w:cstheme="minorHAnsi"/>
              <w:bCs/>
              <w:szCs w:val="20"/>
            </w:rPr>
            <w:t xml:space="preserve">Ange detaljerad information i tabellen Stickprovsprodukter. </w:t>
          </w:r>
        </w:p>
      </w:docPartBody>
    </w:docPart>
    <w:docPart>
      <w:docPartPr>
        <w:name w:val="64048DFD023945719CA60124CA4BC9B6"/>
        <w:category>
          <w:name w:val="General"/>
          <w:gallery w:val="placeholder"/>
        </w:category>
        <w:types>
          <w:type w:val="bbPlcHdr"/>
        </w:types>
        <w:behaviors>
          <w:behavior w:val="content"/>
        </w:behaviors>
        <w:guid w:val="{02AD5E8B-BAB8-4F11-8F3F-FEA45F359204}"/>
      </w:docPartPr>
      <w:docPartBody>
        <w:p w:rsidR="00E74078" w:rsidRDefault="002F0207" w:rsidP="002F0207">
          <w:pPr>
            <w:pStyle w:val="64048DFD023945719CA60124CA4BC9B62"/>
          </w:pPr>
          <w:r w:rsidRPr="00422BF0">
            <w:rPr>
              <w:rFonts w:asciiTheme="minorHAnsi" w:hAnsiTheme="minorHAnsi" w:cstheme="minorHAnsi"/>
              <w:bCs/>
              <w:szCs w:val="20"/>
            </w:rPr>
            <w:t>Skriv text här</w:t>
          </w:r>
        </w:p>
      </w:docPartBody>
    </w:docPart>
    <w:docPart>
      <w:docPartPr>
        <w:name w:val="0CC16023A031463A92E97486F342C9BD"/>
        <w:category>
          <w:name w:val="General"/>
          <w:gallery w:val="placeholder"/>
        </w:category>
        <w:types>
          <w:type w:val="bbPlcHdr"/>
        </w:types>
        <w:behaviors>
          <w:behavior w:val="content"/>
        </w:behaviors>
        <w:guid w:val="{804ABC6B-F2AB-4007-B6EB-C79092FC2EFB}"/>
      </w:docPartPr>
      <w:docPartBody>
        <w:p w:rsidR="00E74078" w:rsidRDefault="002F0207" w:rsidP="002F0207">
          <w:pPr>
            <w:pStyle w:val="0CC16023A031463A92E97486F342C9BD2"/>
          </w:pPr>
          <w:r w:rsidRPr="00422BF0">
            <w:rPr>
              <w:rFonts w:asciiTheme="minorHAnsi" w:hAnsiTheme="minorHAnsi" w:cstheme="minorHAnsi"/>
              <w:bCs/>
              <w:szCs w:val="20"/>
            </w:rPr>
            <w:t>Ange namn, titel och organisation</w:t>
          </w:r>
        </w:p>
      </w:docPartBody>
    </w:docPart>
    <w:docPart>
      <w:docPartPr>
        <w:name w:val="C622753981014BC398EE64B0B05B5510"/>
        <w:category>
          <w:name w:val="General"/>
          <w:gallery w:val="placeholder"/>
        </w:category>
        <w:types>
          <w:type w:val="bbPlcHdr"/>
        </w:types>
        <w:behaviors>
          <w:behavior w:val="content"/>
        </w:behaviors>
        <w:guid w:val="{774BB20C-6D6C-4115-926F-CC547AB4D2E3}"/>
      </w:docPartPr>
      <w:docPartBody>
        <w:p w:rsidR="00E74078" w:rsidRDefault="002F0207" w:rsidP="002F0207">
          <w:pPr>
            <w:pStyle w:val="C622753981014BC398EE64B0B05B55102"/>
          </w:pPr>
          <w:r w:rsidRPr="00422BF0">
            <w:rPr>
              <w:rFonts w:asciiTheme="minorHAnsi" w:hAnsiTheme="minorHAnsi" w:cstheme="minorHAnsi"/>
              <w:bCs/>
              <w:szCs w:val="20"/>
            </w:rPr>
            <w:t>Ange datum i enlighet med 20XX-XX-XX</w:t>
          </w:r>
        </w:p>
      </w:docPartBody>
    </w:docPart>
    <w:docPart>
      <w:docPartPr>
        <w:name w:val="2897527E5B94425EA8A6BCD43A8EFFA3"/>
        <w:category>
          <w:name w:val="General"/>
          <w:gallery w:val="placeholder"/>
        </w:category>
        <w:types>
          <w:type w:val="bbPlcHdr"/>
        </w:types>
        <w:behaviors>
          <w:behavior w:val="content"/>
        </w:behaviors>
        <w:guid w:val="{95813E77-C234-46D1-8A49-D5A87CECBD54}"/>
      </w:docPartPr>
      <w:docPartBody>
        <w:p w:rsidR="00E74078" w:rsidRDefault="002F0207" w:rsidP="002F0207">
          <w:pPr>
            <w:pStyle w:val="2897527E5B94425EA8A6BCD43A8EFFA32"/>
          </w:pPr>
          <w:r w:rsidRPr="00422BF0">
            <w:rPr>
              <w:rFonts w:asciiTheme="minorHAnsi" w:hAnsiTheme="minorHAnsi" w:cstheme="minorHAnsi"/>
              <w:szCs w:val="20"/>
            </w:rPr>
            <w:t>Klipp in eller bifoga de kontraktsvillkor som följs upp</w:t>
          </w:r>
        </w:p>
      </w:docPartBody>
    </w:docPart>
    <w:docPart>
      <w:docPartPr>
        <w:name w:val="57885DA052004E028D34B5E3FE7CF0F2"/>
        <w:category>
          <w:name w:val="General"/>
          <w:gallery w:val="placeholder"/>
        </w:category>
        <w:types>
          <w:type w:val="bbPlcHdr"/>
        </w:types>
        <w:behaviors>
          <w:behavior w:val="content"/>
        </w:behaviors>
        <w:guid w:val="{466A685D-0959-446A-890F-016DFFD3BFCA}"/>
      </w:docPartPr>
      <w:docPartBody>
        <w:p w:rsidR="00E74078" w:rsidRDefault="002F0207" w:rsidP="002F0207">
          <w:pPr>
            <w:pStyle w:val="57885DA052004E028D34B5E3FE7CF0F22"/>
          </w:pPr>
          <w:r w:rsidRPr="00422BF0">
            <w:rPr>
              <w:rFonts w:asciiTheme="minorHAnsi" w:hAnsiTheme="minorHAnsi" w:cstheme="minorHAnsi"/>
              <w:bCs/>
              <w:szCs w:val="20"/>
            </w:rPr>
            <w:t>Ange antal avvikelser (1-8)</w:t>
          </w:r>
        </w:p>
      </w:docPartBody>
    </w:docPart>
    <w:docPart>
      <w:docPartPr>
        <w:name w:val="7ED36E59B6E84A86B6A324DA4B83AFDD"/>
        <w:category>
          <w:name w:val="General"/>
          <w:gallery w:val="placeholder"/>
        </w:category>
        <w:types>
          <w:type w:val="bbPlcHdr"/>
        </w:types>
        <w:behaviors>
          <w:behavior w:val="content"/>
        </w:behaviors>
        <w:guid w:val="{69882DAC-23BF-405D-9694-6083DD588429}"/>
      </w:docPartPr>
      <w:docPartBody>
        <w:p w:rsidR="00E74078" w:rsidRDefault="002F0207" w:rsidP="002F0207">
          <w:pPr>
            <w:pStyle w:val="7ED36E59B6E84A86B6A324DA4B83AFDD2"/>
          </w:pPr>
          <w:r w:rsidRPr="00422BF0">
            <w:rPr>
              <w:rFonts w:asciiTheme="minorHAnsi" w:hAnsiTheme="minorHAnsi" w:cstheme="minorHAnsi"/>
              <w:bCs/>
              <w:szCs w:val="20"/>
            </w:rPr>
            <w:t>Skriv text här</w:t>
          </w:r>
        </w:p>
      </w:docPartBody>
    </w:docPart>
    <w:docPart>
      <w:docPartPr>
        <w:name w:val="967BFF9FAB314501811A460EB510A0F6"/>
        <w:category>
          <w:name w:val="General"/>
          <w:gallery w:val="placeholder"/>
        </w:category>
        <w:types>
          <w:type w:val="bbPlcHdr"/>
        </w:types>
        <w:behaviors>
          <w:behavior w:val="content"/>
        </w:behaviors>
        <w:guid w:val="{773B533B-6624-451E-B5E5-A4B49D47131F}"/>
      </w:docPartPr>
      <w:docPartBody>
        <w:p w:rsidR="00E74078" w:rsidRDefault="002F0207" w:rsidP="002F0207">
          <w:pPr>
            <w:pStyle w:val="967BFF9FAB314501811A460EB510A0F62"/>
          </w:pPr>
          <w:r w:rsidRPr="00422BF0">
            <w:rPr>
              <w:rFonts w:asciiTheme="minorHAnsi" w:hAnsiTheme="minorHAnsi" w:cstheme="minorHAnsi"/>
              <w:bCs/>
              <w:szCs w:val="20"/>
            </w:rPr>
            <w:t>Ange antal förbättringsförslag (1-8)</w:t>
          </w:r>
        </w:p>
      </w:docPartBody>
    </w:docPart>
    <w:docPart>
      <w:docPartPr>
        <w:name w:val="D0FFAA09FF8242919FC89B759FB12045"/>
        <w:category>
          <w:name w:val="General"/>
          <w:gallery w:val="placeholder"/>
        </w:category>
        <w:types>
          <w:type w:val="bbPlcHdr"/>
        </w:types>
        <w:behaviors>
          <w:behavior w:val="content"/>
        </w:behaviors>
        <w:guid w:val="{D9E04141-F5C4-4457-B129-15C2EC299F75}"/>
      </w:docPartPr>
      <w:docPartBody>
        <w:p w:rsidR="00E74078" w:rsidRDefault="002F0207" w:rsidP="002F0207">
          <w:pPr>
            <w:pStyle w:val="D0FFAA09FF8242919FC89B759FB120452"/>
          </w:pPr>
          <w:r w:rsidRPr="00422BF0">
            <w:rPr>
              <w:rFonts w:asciiTheme="minorHAnsi" w:hAnsiTheme="minorHAnsi" w:cstheme="minorHAnsi"/>
              <w:bCs/>
              <w:szCs w:val="20"/>
            </w:rPr>
            <w:t>Ange verksamhetsbeskrivning, t.ex. från www.bolagsfakta.se</w:t>
          </w:r>
        </w:p>
      </w:docPartBody>
    </w:docPart>
    <w:docPart>
      <w:docPartPr>
        <w:name w:val="13471477780A4C17B4A17B5EFBD7DE3A"/>
        <w:category>
          <w:name w:val="General"/>
          <w:gallery w:val="placeholder"/>
        </w:category>
        <w:types>
          <w:type w:val="bbPlcHdr"/>
        </w:types>
        <w:behaviors>
          <w:behavior w:val="content"/>
        </w:behaviors>
        <w:guid w:val="{34263CB1-3A92-4258-905B-2EA53162C743}"/>
      </w:docPartPr>
      <w:docPartBody>
        <w:p w:rsidR="00E74078" w:rsidRDefault="002F0207" w:rsidP="002F0207">
          <w:pPr>
            <w:pStyle w:val="13471477780A4C17B4A17B5EFBD7DE3A2"/>
          </w:pPr>
          <w:r w:rsidRPr="00422BF0">
            <w:rPr>
              <w:rFonts w:asciiTheme="minorHAnsi" w:hAnsiTheme="minorHAnsi" w:cstheme="minorHAnsi"/>
              <w:bCs/>
              <w:szCs w:val="20"/>
            </w:rPr>
            <w:t>Ange moderföretag</w:t>
          </w:r>
        </w:p>
      </w:docPartBody>
    </w:docPart>
    <w:docPart>
      <w:docPartPr>
        <w:name w:val="54DA3FA92DEE4CC8919998C9D30EC3A5"/>
        <w:category>
          <w:name w:val="General"/>
          <w:gallery w:val="placeholder"/>
        </w:category>
        <w:types>
          <w:type w:val="bbPlcHdr"/>
        </w:types>
        <w:behaviors>
          <w:behavior w:val="content"/>
        </w:behaviors>
        <w:guid w:val="{2D4729FF-14A0-4B63-A2A5-3E9F2975B5E1}"/>
      </w:docPartPr>
      <w:docPartBody>
        <w:p w:rsidR="00E74078" w:rsidRDefault="002F0207" w:rsidP="002F0207">
          <w:pPr>
            <w:pStyle w:val="54DA3FA92DEE4CC8919998C9D30EC3A52"/>
          </w:pPr>
          <w:r w:rsidRPr="00422BF0">
            <w:rPr>
              <w:rFonts w:asciiTheme="minorHAnsi" w:hAnsiTheme="minorHAnsi" w:cstheme="minorHAnsi"/>
              <w:bCs/>
              <w:szCs w:val="20"/>
            </w:rPr>
            <w:t>Ange antal anställda</w:t>
          </w:r>
        </w:p>
      </w:docPartBody>
    </w:docPart>
    <w:docPart>
      <w:docPartPr>
        <w:name w:val="F077923D0CAD4929A1E745F8FE82F19D"/>
        <w:category>
          <w:name w:val="General"/>
          <w:gallery w:val="placeholder"/>
        </w:category>
        <w:types>
          <w:type w:val="bbPlcHdr"/>
        </w:types>
        <w:behaviors>
          <w:behavior w:val="content"/>
        </w:behaviors>
        <w:guid w:val="{8950DE5D-F00A-49BD-BAC4-B176F702229A}"/>
      </w:docPartPr>
      <w:docPartBody>
        <w:p w:rsidR="00E74078" w:rsidRDefault="002F0207" w:rsidP="002F0207">
          <w:pPr>
            <w:pStyle w:val="F077923D0CAD4929A1E745F8FE82F19D2"/>
          </w:pPr>
          <w:r w:rsidRPr="00422BF0">
            <w:rPr>
              <w:rFonts w:asciiTheme="minorHAnsi" w:hAnsiTheme="minorHAnsi" w:cstheme="minorHAnsi"/>
              <w:bCs/>
              <w:szCs w:val="20"/>
            </w:rPr>
            <w:t>Ange omsättning</w:t>
          </w:r>
        </w:p>
      </w:docPartBody>
    </w:docPart>
    <w:docPart>
      <w:docPartPr>
        <w:name w:val="241C5C892D4B48A5A59CDC4969186192"/>
        <w:category>
          <w:name w:val="General"/>
          <w:gallery w:val="placeholder"/>
        </w:category>
        <w:types>
          <w:type w:val="bbPlcHdr"/>
        </w:types>
        <w:behaviors>
          <w:behavior w:val="content"/>
        </w:behaviors>
        <w:guid w:val="{0B8595E3-A634-4C1C-A9E0-8EE826F0E9EC}"/>
      </w:docPartPr>
      <w:docPartBody>
        <w:p w:rsidR="00E74078" w:rsidRDefault="002F0207" w:rsidP="002F0207">
          <w:pPr>
            <w:pStyle w:val="241C5C892D4B48A5A59CDC49691861922"/>
          </w:pPr>
          <w:r w:rsidRPr="00422BF0">
            <w:rPr>
              <w:rFonts w:asciiTheme="minorHAnsi" w:hAnsiTheme="minorHAnsi" w:cstheme="minorHAnsi"/>
              <w:bCs/>
              <w:szCs w:val="20"/>
            </w:rPr>
            <w:t>Skriv text här</w:t>
          </w:r>
        </w:p>
      </w:docPartBody>
    </w:docPart>
    <w:docPart>
      <w:docPartPr>
        <w:name w:val="E9123B433C9A4112A3604ADB8F736ED2"/>
        <w:category>
          <w:name w:val="General"/>
          <w:gallery w:val="placeholder"/>
        </w:category>
        <w:types>
          <w:type w:val="bbPlcHdr"/>
        </w:types>
        <w:behaviors>
          <w:behavior w:val="content"/>
        </w:behaviors>
        <w:guid w:val="{2A29DC40-6914-45D5-98E4-2500735774E4}"/>
      </w:docPartPr>
      <w:docPartBody>
        <w:p w:rsidR="00E74078" w:rsidRDefault="002F0207" w:rsidP="002F0207">
          <w:pPr>
            <w:pStyle w:val="E9123B433C9A4112A3604ADB8F736ED22"/>
          </w:pPr>
          <w:r w:rsidRPr="00422BF0">
            <w:rPr>
              <w:rFonts w:asciiTheme="minorHAnsi" w:hAnsiTheme="minorHAnsi" w:cstheme="minorHAnsi"/>
              <w:bCs/>
              <w:szCs w:val="20"/>
            </w:rPr>
            <w:t>Ange ort(er)</w:t>
          </w:r>
        </w:p>
      </w:docPartBody>
    </w:docPart>
    <w:docPart>
      <w:docPartPr>
        <w:name w:val="10A10F53B3E0465D86FB65DE180AE33F"/>
        <w:category>
          <w:name w:val="General"/>
          <w:gallery w:val="placeholder"/>
        </w:category>
        <w:types>
          <w:type w:val="bbPlcHdr"/>
        </w:types>
        <w:behaviors>
          <w:behavior w:val="content"/>
        </w:behaviors>
        <w:guid w:val="{6CFB8A80-7309-467F-BECB-FA34EFD70CCB}"/>
      </w:docPartPr>
      <w:docPartBody>
        <w:p w:rsidR="00E74078" w:rsidRDefault="002F0207" w:rsidP="002F0207">
          <w:pPr>
            <w:pStyle w:val="10A10F53B3E0465D86FB65DE180AE33F2"/>
          </w:pPr>
          <w:r w:rsidRPr="00422BF0">
            <w:rPr>
              <w:rFonts w:asciiTheme="minorHAnsi" w:hAnsiTheme="minorHAnsi" w:cstheme="minorHAnsi"/>
              <w:bCs/>
              <w:szCs w:val="20"/>
            </w:rPr>
            <w:t>Ange ja/nej och om ja, vilken börs</w:t>
          </w:r>
        </w:p>
      </w:docPartBody>
    </w:docPart>
    <w:docPart>
      <w:docPartPr>
        <w:name w:val="218BDB2D3E4D485A9CCFF0BE8BCFDD9B"/>
        <w:category>
          <w:name w:val="General"/>
          <w:gallery w:val="placeholder"/>
        </w:category>
        <w:types>
          <w:type w:val="bbPlcHdr"/>
        </w:types>
        <w:behaviors>
          <w:behavior w:val="content"/>
        </w:behaviors>
        <w:guid w:val="{61BB1E91-3922-47B4-87B8-5F616C42FE19}"/>
      </w:docPartPr>
      <w:docPartBody>
        <w:p w:rsidR="00E74078" w:rsidRDefault="002F0207" w:rsidP="002F0207">
          <w:pPr>
            <w:pStyle w:val="218BDB2D3E4D485A9CCFF0BE8BCFDD9B2"/>
          </w:pPr>
          <w:r w:rsidRPr="00422BF0">
            <w:rPr>
              <w:rFonts w:asciiTheme="minorHAnsi" w:hAnsiTheme="minorHAnsi" w:cstheme="minorHAnsi"/>
              <w:bCs/>
              <w:szCs w:val="20"/>
            </w:rPr>
            <w:t>Skriv text här</w:t>
          </w:r>
        </w:p>
      </w:docPartBody>
    </w:docPart>
    <w:docPart>
      <w:docPartPr>
        <w:name w:val="E423582186324556AE401ED8E58EC715"/>
        <w:category>
          <w:name w:val="General"/>
          <w:gallery w:val="placeholder"/>
        </w:category>
        <w:types>
          <w:type w:val="bbPlcHdr"/>
        </w:types>
        <w:behaviors>
          <w:behavior w:val="content"/>
        </w:behaviors>
        <w:guid w:val="{67610CE4-7B6B-43FE-926A-2ABCACD12FDA}"/>
      </w:docPartPr>
      <w:docPartBody>
        <w:p w:rsidR="00E74078" w:rsidRDefault="002F0207" w:rsidP="002F0207">
          <w:pPr>
            <w:pStyle w:val="E423582186324556AE401ED8E58EC7152"/>
          </w:pPr>
          <w:r w:rsidRPr="00422BF0">
            <w:rPr>
              <w:rFonts w:asciiTheme="minorHAnsi" w:hAnsiTheme="minorHAnsi" w:cstheme="minorHAnsi"/>
              <w:bCs/>
              <w:szCs w:val="20"/>
            </w:rPr>
            <w:t>Skriv text här</w:t>
          </w:r>
        </w:p>
      </w:docPartBody>
    </w:docPart>
    <w:docPart>
      <w:docPartPr>
        <w:name w:val="05B485DFB29D4220B63F9E6BE4D592FF"/>
        <w:category>
          <w:name w:val="General"/>
          <w:gallery w:val="placeholder"/>
        </w:category>
        <w:types>
          <w:type w:val="bbPlcHdr"/>
        </w:types>
        <w:behaviors>
          <w:behavior w:val="content"/>
        </w:behaviors>
        <w:guid w:val="{05B654F7-C447-424A-9B32-EEB060C8D2A6}"/>
      </w:docPartPr>
      <w:docPartBody>
        <w:p w:rsidR="00E74078" w:rsidRDefault="002F0207" w:rsidP="002F0207">
          <w:pPr>
            <w:pStyle w:val="05B485DFB29D4220B63F9E6BE4D592FF2"/>
          </w:pPr>
          <w:r w:rsidRPr="00422BF0">
            <w:rPr>
              <w:rFonts w:asciiTheme="minorHAnsi" w:hAnsiTheme="minorHAnsi" w:cstheme="minorHAnsi"/>
              <w:bCs/>
              <w:szCs w:val="20"/>
            </w:rPr>
            <w:t>Ange exempelvis om liknande granskning har genomförts inom de senaste tre åren (och på uppdrag av vem) eller om granskningen har avgränsats på något sätt.</w:t>
          </w:r>
        </w:p>
      </w:docPartBody>
    </w:docPart>
    <w:docPart>
      <w:docPartPr>
        <w:name w:val="C4082EC010364C6D994892B8A0F20E13"/>
        <w:category>
          <w:name w:val="General"/>
          <w:gallery w:val="placeholder"/>
        </w:category>
        <w:types>
          <w:type w:val="bbPlcHdr"/>
        </w:types>
        <w:behaviors>
          <w:behavior w:val="content"/>
        </w:behaviors>
        <w:guid w:val="{8F497237-340C-4452-BB3E-DC89924F46F8}"/>
      </w:docPartPr>
      <w:docPartBody>
        <w:p w:rsidR="00E74078" w:rsidRDefault="00F91C18" w:rsidP="00F91C18">
          <w:pPr>
            <w:pStyle w:val="C4082EC010364C6D994892B8A0F20E131"/>
          </w:pPr>
          <w:r w:rsidRPr="004B0506">
            <w:rPr>
              <w:rFonts w:asciiTheme="minorHAnsi" w:hAnsiTheme="minorHAnsi" w:cstheme="minorHAnsi"/>
              <w:bCs/>
              <w:sz w:val="18"/>
              <w:szCs w:val="20"/>
            </w:rPr>
            <w:t>Ange namn och e-post</w:t>
          </w:r>
        </w:p>
      </w:docPartBody>
    </w:docPart>
    <w:docPart>
      <w:docPartPr>
        <w:name w:val="15C5036578654D7EA1C2C3734FDAEA37"/>
        <w:category>
          <w:name w:val="General"/>
          <w:gallery w:val="placeholder"/>
        </w:category>
        <w:types>
          <w:type w:val="bbPlcHdr"/>
        </w:types>
        <w:behaviors>
          <w:behavior w:val="content"/>
        </w:behaviors>
        <w:guid w:val="{6B3114AF-C4FC-4570-B095-C77C69B6D093}"/>
      </w:docPartPr>
      <w:docPartBody>
        <w:p w:rsidR="00E74078" w:rsidRDefault="002F0207" w:rsidP="002F0207">
          <w:pPr>
            <w:pStyle w:val="15C5036578654D7EA1C2C3734FDAEA372"/>
          </w:pPr>
          <w:r w:rsidRPr="00422BF0">
            <w:rPr>
              <w:rFonts w:asciiTheme="minorHAnsi" w:hAnsiTheme="minorHAnsi" w:cstheme="minorHAnsi"/>
              <w:bCs/>
              <w:szCs w:val="20"/>
            </w:rPr>
            <w:t>Skriv text här</w:t>
          </w:r>
        </w:p>
      </w:docPartBody>
    </w:docPart>
    <w:docPart>
      <w:docPartPr>
        <w:name w:val="D5087D60A2CE43E69356B3BE4F07D3FF"/>
        <w:category>
          <w:name w:val="General"/>
          <w:gallery w:val="placeholder"/>
        </w:category>
        <w:types>
          <w:type w:val="bbPlcHdr"/>
        </w:types>
        <w:behaviors>
          <w:behavior w:val="content"/>
        </w:behaviors>
        <w:guid w:val="{C2EDF845-489E-4035-AF59-44D173A960DB}"/>
      </w:docPartPr>
      <w:docPartBody>
        <w:p w:rsidR="00E74078" w:rsidRDefault="002F0207" w:rsidP="002F0207">
          <w:pPr>
            <w:pStyle w:val="D5087D60A2CE43E69356B3BE4F07D3FF2"/>
          </w:pPr>
          <w:r w:rsidRPr="00422BF0">
            <w:rPr>
              <w:rFonts w:asciiTheme="minorHAnsi" w:hAnsiTheme="minorHAnsi" w:cstheme="minorHAnsi"/>
              <w:bCs/>
              <w:szCs w:val="20"/>
            </w:rPr>
            <w:t>Ange kod eller liknande</w:t>
          </w:r>
        </w:p>
      </w:docPartBody>
    </w:docPart>
    <w:docPart>
      <w:docPartPr>
        <w:name w:val="44D35A8B9BA540C9B55D7C19BD23F435"/>
        <w:category>
          <w:name w:val="General"/>
          <w:gallery w:val="placeholder"/>
        </w:category>
        <w:types>
          <w:type w:val="bbPlcHdr"/>
        </w:types>
        <w:behaviors>
          <w:behavior w:val="content"/>
        </w:behaviors>
        <w:guid w:val="{96E0D0B1-71C6-4520-86A7-F7A2B10BD1AA}"/>
      </w:docPartPr>
      <w:docPartBody>
        <w:p w:rsidR="00E74078" w:rsidRDefault="002F0207" w:rsidP="002F0207">
          <w:pPr>
            <w:pStyle w:val="44D35A8B9BA540C9B55D7C19BD23F4352"/>
          </w:pPr>
          <w:r w:rsidRPr="00422BF0">
            <w:rPr>
              <w:rFonts w:asciiTheme="minorHAnsi" w:hAnsiTheme="minorHAnsi" w:cstheme="minorHAnsi"/>
              <w:bCs/>
              <w:szCs w:val="20"/>
            </w:rPr>
            <w:t xml:space="preserve">Ange namn på </w:t>
          </w:r>
          <w:r>
            <w:rPr>
              <w:rFonts w:asciiTheme="minorHAnsi" w:hAnsiTheme="minorHAnsi" w:cstheme="minorHAnsi"/>
              <w:bCs/>
              <w:szCs w:val="20"/>
            </w:rPr>
            <w:t>artikel</w:t>
          </w:r>
        </w:p>
      </w:docPartBody>
    </w:docPart>
    <w:docPart>
      <w:docPartPr>
        <w:name w:val="755A47F077564CB6B6E0108DBB486AFB"/>
        <w:category>
          <w:name w:val="General"/>
          <w:gallery w:val="placeholder"/>
        </w:category>
        <w:types>
          <w:type w:val="bbPlcHdr"/>
        </w:types>
        <w:behaviors>
          <w:behavior w:val="content"/>
        </w:behaviors>
        <w:guid w:val="{BA87232E-9CE4-49AF-AC95-127431FC3939}"/>
      </w:docPartPr>
      <w:docPartBody>
        <w:p w:rsidR="00E74078" w:rsidRDefault="002F0207" w:rsidP="002F0207">
          <w:pPr>
            <w:pStyle w:val="755A47F077564CB6B6E0108DBB486AFB2"/>
          </w:pPr>
          <w:r w:rsidRPr="00422BF0">
            <w:rPr>
              <w:rFonts w:asciiTheme="minorHAnsi" w:hAnsiTheme="minorHAnsi" w:cstheme="minorHAnsi"/>
              <w:bCs/>
              <w:szCs w:val="20"/>
            </w:rPr>
            <w:t>Ange varumärkesägare</w:t>
          </w:r>
        </w:p>
      </w:docPartBody>
    </w:docPart>
    <w:docPart>
      <w:docPartPr>
        <w:name w:val="C67B30655D1942C9961B2827B82CF8EC"/>
        <w:category>
          <w:name w:val="General"/>
          <w:gallery w:val="placeholder"/>
        </w:category>
        <w:types>
          <w:type w:val="bbPlcHdr"/>
        </w:types>
        <w:behaviors>
          <w:behavior w:val="content"/>
        </w:behaviors>
        <w:guid w:val="{9F207F72-CE3A-4D6C-9680-E168E3221937}"/>
      </w:docPartPr>
      <w:docPartBody>
        <w:p w:rsidR="00E74078" w:rsidRDefault="002F0207" w:rsidP="002F0207">
          <w:pPr>
            <w:pStyle w:val="C67B30655D1942C9961B2827B82CF8EC2"/>
          </w:pPr>
          <w:r w:rsidRPr="00422BF0">
            <w:rPr>
              <w:rFonts w:asciiTheme="minorHAnsi" w:hAnsiTheme="minorHAnsi" w:cstheme="minorHAnsi"/>
              <w:bCs/>
              <w:szCs w:val="20"/>
            </w:rPr>
            <w:t>Ange namn och adress till tillverkare</w:t>
          </w:r>
        </w:p>
      </w:docPartBody>
    </w:docPart>
    <w:docPart>
      <w:docPartPr>
        <w:name w:val="BEDA4BB5A8F244F48F4B7B3034A3D066"/>
        <w:category>
          <w:name w:val="General"/>
          <w:gallery w:val="placeholder"/>
        </w:category>
        <w:types>
          <w:type w:val="bbPlcHdr"/>
        </w:types>
        <w:behaviors>
          <w:behavior w:val="content"/>
        </w:behaviors>
        <w:guid w:val="{66F35315-5BE0-43E8-9A64-7063C6D62C01}"/>
      </w:docPartPr>
      <w:docPartBody>
        <w:p w:rsidR="00E74078" w:rsidRDefault="002F0207" w:rsidP="002F0207">
          <w:pPr>
            <w:pStyle w:val="BEDA4BB5A8F244F48F4B7B3034A3D0662"/>
          </w:pPr>
          <w:r w:rsidRPr="00422BF0">
            <w:rPr>
              <w:rFonts w:asciiTheme="minorHAnsi" w:hAnsiTheme="minorHAnsi" w:cstheme="minorHAnsi"/>
              <w:bCs/>
              <w:szCs w:val="20"/>
            </w:rPr>
            <w:t>Ange tillverkningsland</w:t>
          </w:r>
        </w:p>
      </w:docPartBody>
    </w:docPart>
    <w:docPart>
      <w:docPartPr>
        <w:name w:val="23F47135C7E349E782E8719667B04F57"/>
        <w:category>
          <w:name w:val="General"/>
          <w:gallery w:val="placeholder"/>
        </w:category>
        <w:types>
          <w:type w:val="bbPlcHdr"/>
        </w:types>
        <w:behaviors>
          <w:behavior w:val="content"/>
        </w:behaviors>
        <w:guid w:val="{3F8EFC23-CF55-4F83-8837-0338D664CED1}"/>
      </w:docPartPr>
      <w:docPartBody>
        <w:p w:rsidR="00E74078" w:rsidRDefault="002F0207" w:rsidP="002F0207">
          <w:pPr>
            <w:pStyle w:val="23F47135C7E349E782E8719667B04F572"/>
          </w:pPr>
          <w:r w:rsidRPr="00422BF0">
            <w:rPr>
              <w:rFonts w:asciiTheme="minorHAnsi" w:hAnsiTheme="minorHAnsi" w:cstheme="minorHAnsi"/>
              <w:bCs/>
              <w:szCs w:val="20"/>
            </w:rPr>
            <w:t>Ange namn på dokument</w:t>
          </w:r>
        </w:p>
      </w:docPartBody>
    </w:docPart>
    <w:docPart>
      <w:docPartPr>
        <w:name w:val="F495AEF8357846B8921C2C8AF962BD09"/>
        <w:category>
          <w:name w:val="General"/>
          <w:gallery w:val="placeholder"/>
        </w:category>
        <w:types>
          <w:type w:val="bbPlcHdr"/>
        </w:types>
        <w:behaviors>
          <w:behavior w:val="content"/>
        </w:behaviors>
        <w:guid w:val="{5A996F39-A8EF-4AFC-9895-77E2B53C9DA9}"/>
      </w:docPartPr>
      <w:docPartBody>
        <w:p w:rsidR="00E74078" w:rsidRDefault="002F0207" w:rsidP="002F0207">
          <w:pPr>
            <w:pStyle w:val="F495AEF8357846B8921C2C8AF962BD092"/>
          </w:pPr>
          <w:r w:rsidRPr="00422BF0">
            <w:rPr>
              <w:rFonts w:asciiTheme="minorHAnsi" w:hAnsiTheme="minorHAnsi" w:cstheme="minorHAnsi"/>
              <w:bCs/>
              <w:szCs w:val="20"/>
            </w:rPr>
            <w:t>Förklara dokumentets innehåll om det inte framgår av namnet, ange om det finns underskrift samt ange eventuellt datum, giltighetstid etc.</w:t>
          </w:r>
        </w:p>
      </w:docPartBody>
    </w:docPart>
    <w:docPart>
      <w:docPartPr>
        <w:name w:val="D357885C93AD458A81556AEE403D7E53"/>
        <w:category>
          <w:name w:val="General"/>
          <w:gallery w:val="placeholder"/>
        </w:category>
        <w:types>
          <w:type w:val="bbPlcHdr"/>
        </w:types>
        <w:behaviors>
          <w:behavior w:val="content"/>
        </w:behaviors>
        <w:guid w:val="{C2564891-7CC3-484F-91DA-F9E1E89BB9F9}"/>
      </w:docPartPr>
      <w:docPartBody>
        <w:p w:rsidR="00E74078" w:rsidRDefault="002F0207" w:rsidP="002F0207">
          <w:pPr>
            <w:pStyle w:val="D357885C93AD458A81556AEE403D7E532"/>
          </w:pPr>
          <w:r w:rsidRPr="00422BF0">
            <w:rPr>
              <w:rStyle w:val="Platshllartext"/>
            </w:rPr>
            <w:t>Kommentera hur samarbetet har fungerat med leverantören. Vad noga med att ange om det har varit svårt att boka in revisionen eller om det har uppstått andra problem.</w:t>
          </w:r>
        </w:p>
      </w:docPartBody>
    </w:docPart>
    <w:docPart>
      <w:docPartPr>
        <w:name w:val="6FAE3A4346B4442391CBD9232B95D47B"/>
        <w:category>
          <w:name w:val="General"/>
          <w:gallery w:val="placeholder"/>
        </w:category>
        <w:types>
          <w:type w:val="bbPlcHdr"/>
        </w:types>
        <w:behaviors>
          <w:behavior w:val="content"/>
        </w:behaviors>
        <w:guid w:val="{DF0AD1D6-1E4C-426C-AE2D-0E023562896F}"/>
      </w:docPartPr>
      <w:docPartBody>
        <w:p w:rsidR="00E74078" w:rsidRDefault="002F0207" w:rsidP="002F0207">
          <w:pPr>
            <w:pStyle w:val="6FAE3A4346B4442391CBD9232B95D47B2"/>
          </w:pPr>
          <w:r w:rsidRPr="00422BF0">
            <w:rPr>
              <w:rStyle w:val="Platshllartext"/>
            </w:rPr>
            <w:t>Ange kortfattat vilka processer som finns för att uppfylla kravet.</w:t>
          </w:r>
        </w:p>
      </w:docPartBody>
    </w:docPart>
    <w:docPart>
      <w:docPartPr>
        <w:name w:val="891A99A7466A41919EA1819D48F6DDB7"/>
        <w:category>
          <w:name w:val="General"/>
          <w:gallery w:val="placeholder"/>
        </w:category>
        <w:types>
          <w:type w:val="bbPlcHdr"/>
        </w:types>
        <w:behaviors>
          <w:behavior w:val="content"/>
        </w:behaviors>
        <w:guid w:val="{32E78B13-249C-4F58-95A7-68DDD10465F8}"/>
      </w:docPartPr>
      <w:docPartBody>
        <w:p w:rsidR="00E74078" w:rsidRDefault="002F0207" w:rsidP="002F0207">
          <w:pPr>
            <w:pStyle w:val="891A99A7466A41919EA1819D48F6DDB72"/>
          </w:pPr>
          <w:r w:rsidRPr="00422BF0">
            <w:rPr>
              <w:rStyle w:val="Platshllartext"/>
            </w:rPr>
            <w:t>Ange kortfattat vilka processer som finns för att uppfylla kravet.</w:t>
          </w:r>
        </w:p>
      </w:docPartBody>
    </w:docPart>
    <w:docPart>
      <w:docPartPr>
        <w:name w:val="E8E01F56DE5E4AA8A2CB7E57079D5190"/>
        <w:category>
          <w:name w:val="General"/>
          <w:gallery w:val="placeholder"/>
        </w:category>
        <w:types>
          <w:type w:val="bbPlcHdr"/>
        </w:types>
        <w:behaviors>
          <w:behavior w:val="content"/>
        </w:behaviors>
        <w:guid w:val="{AB05FABF-E5CD-4EF5-AF24-33563EE6B1F0}"/>
      </w:docPartPr>
      <w:docPartBody>
        <w:p w:rsidR="00E74078" w:rsidRDefault="002F0207" w:rsidP="002F0207">
          <w:pPr>
            <w:pStyle w:val="E8E01F56DE5E4AA8A2CB7E57079D51902"/>
          </w:pPr>
          <w:r w:rsidRPr="00422BF0">
            <w:rPr>
              <w:rStyle w:val="Platshllartext"/>
            </w:rPr>
            <w:t>Ange kortfattat vilka processer som finns för att uppfylla kravet.</w:t>
          </w:r>
        </w:p>
      </w:docPartBody>
    </w:docPart>
    <w:docPart>
      <w:docPartPr>
        <w:name w:val="A1A10F03E98A40C2B32178466CD8677A"/>
        <w:category>
          <w:name w:val="General"/>
          <w:gallery w:val="placeholder"/>
        </w:category>
        <w:types>
          <w:type w:val="bbPlcHdr"/>
        </w:types>
        <w:behaviors>
          <w:behavior w:val="content"/>
        </w:behaviors>
        <w:guid w:val="{EC517DF7-0B67-48CD-95D7-43D1CC0D9B07}"/>
      </w:docPartPr>
      <w:docPartBody>
        <w:p w:rsidR="00E74078" w:rsidRDefault="002F0207" w:rsidP="002F0207">
          <w:pPr>
            <w:pStyle w:val="A1A10F03E98A40C2B32178466CD8677A2"/>
          </w:pPr>
          <w:r w:rsidRPr="00422BF0">
            <w:rPr>
              <w:rStyle w:val="Platshllartext"/>
            </w:rPr>
            <w:t>Ange kortfattat vilka processer som finns för att uppfylla kravet.</w:t>
          </w:r>
        </w:p>
      </w:docPartBody>
    </w:docPart>
    <w:docPart>
      <w:docPartPr>
        <w:name w:val="85092DD33E8B4143A036830707143A03"/>
        <w:category>
          <w:name w:val="General"/>
          <w:gallery w:val="placeholder"/>
        </w:category>
        <w:types>
          <w:type w:val="bbPlcHdr"/>
        </w:types>
        <w:behaviors>
          <w:behavior w:val="content"/>
        </w:behaviors>
        <w:guid w:val="{50705921-F884-4186-B210-C141D1808058}"/>
      </w:docPartPr>
      <w:docPartBody>
        <w:p w:rsidR="00E74078" w:rsidRDefault="002F0207" w:rsidP="002F0207">
          <w:pPr>
            <w:pStyle w:val="85092DD33E8B4143A036830707143A032"/>
          </w:pPr>
          <w:r w:rsidRPr="00422BF0">
            <w:rPr>
              <w:rStyle w:val="Platshllartext"/>
            </w:rPr>
            <w:t>Ange kortfattat vilka processer som finns för att uppfylla kravet.</w:t>
          </w:r>
        </w:p>
      </w:docPartBody>
    </w:docPart>
    <w:docPart>
      <w:docPartPr>
        <w:name w:val="6BBB99C23619445CB16D136FA7844CAC"/>
        <w:category>
          <w:name w:val="General"/>
          <w:gallery w:val="placeholder"/>
        </w:category>
        <w:types>
          <w:type w:val="bbPlcHdr"/>
        </w:types>
        <w:behaviors>
          <w:behavior w:val="content"/>
        </w:behaviors>
        <w:guid w:val="{E1E6FFA1-A413-423A-B7F7-4F60E06AFF3E}"/>
      </w:docPartPr>
      <w:docPartBody>
        <w:p w:rsidR="00E74078" w:rsidRDefault="002F0207" w:rsidP="002F0207">
          <w:pPr>
            <w:pStyle w:val="6BBB99C23619445CB16D136FA7844CAC2"/>
          </w:pPr>
          <w:r w:rsidRPr="00422BF0">
            <w:rPr>
              <w:rStyle w:val="Platshllartext"/>
            </w:rPr>
            <w:t>Ange kortfattat vilka processer som finns för att uppfylla kravet.</w:t>
          </w:r>
        </w:p>
      </w:docPartBody>
    </w:docPart>
    <w:docPart>
      <w:docPartPr>
        <w:name w:val="FD6D2B310687434E8C8776B8CA93D1ED"/>
        <w:category>
          <w:name w:val="General"/>
          <w:gallery w:val="placeholder"/>
        </w:category>
        <w:types>
          <w:type w:val="bbPlcHdr"/>
        </w:types>
        <w:behaviors>
          <w:behavior w:val="content"/>
        </w:behaviors>
        <w:guid w:val="{5F420E4B-36F4-48C8-AFF2-8C4A11C2C0C3}"/>
      </w:docPartPr>
      <w:docPartBody>
        <w:p w:rsidR="00E74078" w:rsidRDefault="002F0207" w:rsidP="002F0207">
          <w:pPr>
            <w:pStyle w:val="FD6D2B310687434E8C8776B8CA93D1ED2"/>
          </w:pPr>
          <w:r w:rsidRPr="00422BF0">
            <w:rPr>
              <w:rStyle w:val="Platshllartext"/>
            </w:rPr>
            <w:t>Ange kortfattat vilka processer som finns för att uppfylla kravet.</w:t>
          </w:r>
        </w:p>
      </w:docPartBody>
    </w:docPart>
    <w:docPart>
      <w:docPartPr>
        <w:name w:val="32A5924054A5485B981CD6145FD11BAC"/>
        <w:category>
          <w:name w:val="General"/>
          <w:gallery w:val="placeholder"/>
        </w:category>
        <w:types>
          <w:type w:val="bbPlcHdr"/>
        </w:types>
        <w:behaviors>
          <w:behavior w:val="content"/>
        </w:behaviors>
        <w:guid w:val="{2517256A-3CB3-4A7B-BD78-9A2BA2958FE9}"/>
      </w:docPartPr>
      <w:docPartBody>
        <w:p w:rsidR="00E74078" w:rsidRDefault="002F0207" w:rsidP="002F0207">
          <w:pPr>
            <w:pStyle w:val="32A5924054A5485B981CD6145FD11BAC2"/>
          </w:pPr>
          <w:r w:rsidRPr="00422BF0">
            <w:rPr>
              <w:rStyle w:val="Platshllartext"/>
            </w:rPr>
            <w:t>Ange kortfattat vilka processer som finns för att uppfylla kravet.</w:t>
          </w:r>
        </w:p>
      </w:docPartBody>
    </w:docPart>
    <w:docPart>
      <w:docPartPr>
        <w:name w:val="CFA5E3BCAC59458E9029E9A841C5248E"/>
        <w:category>
          <w:name w:val="General"/>
          <w:gallery w:val="placeholder"/>
        </w:category>
        <w:types>
          <w:type w:val="bbPlcHdr"/>
        </w:types>
        <w:behaviors>
          <w:behavior w:val="content"/>
        </w:behaviors>
        <w:guid w:val="{14AD4646-233D-4615-8AC8-5675EB096913}"/>
      </w:docPartPr>
      <w:docPartBody>
        <w:p w:rsidR="00E74078" w:rsidRDefault="002F0207" w:rsidP="002F0207">
          <w:pPr>
            <w:pStyle w:val="CFA5E3BCAC59458E9029E9A841C5248E2"/>
          </w:pPr>
          <w:r w:rsidRPr="00422BF0">
            <w:rPr>
              <w:rStyle w:val="Platshllartext"/>
            </w:rPr>
            <w:t>Ange kortfattat vilka processer som finns för att uppfylla kravet.</w:t>
          </w:r>
        </w:p>
      </w:docPartBody>
    </w:docPart>
    <w:docPart>
      <w:docPartPr>
        <w:name w:val="345D393983EE47BE899F9B23D397AF32"/>
        <w:category>
          <w:name w:val="General"/>
          <w:gallery w:val="placeholder"/>
        </w:category>
        <w:types>
          <w:type w:val="bbPlcHdr"/>
        </w:types>
        <w:behaviors>
          <w:behavior w:val="content"/>
        </w:behaviors>
        <w:guid w:val="{91287F12-E871-466A-B7F7-F15FB427E78A}"/>
      </w:docPartPr>
      <w:docPartBody>
        <w:p w:rsidR="00E74078" w:rsidRDefault="002F0207" w:rsidP="002F0207">
          <w:pPr>
            <w:pStyle w:val="345D393983EE47BE899F9B23D397AF322"/>
          </w:pPr>
          <w:r w:rsidRPr="00422BF0">
            <w:rPr>
              <w:rStyle w:val="Platshllartext"/>
            </w:rPr>
            <w:t>Ange kortfattat vilka processer som finns för att uppfylla kravet.</w:t>
          </w:r>
        </w:p>
      </w:docPartBody>
    </w:docPart>
    <w:docPart>
      <w:docPartPr>
        <w:name w:val="7E565260E55043EBA709860753DA52E2"/>
        <w:category>
          <w:name w:val="General"/>
          <w:gallery w:val="placeholder"/>
        </w:category>
        <w:types>
          <w:type w:val="bbPlcHdr"/>
        </w:types>
        <w:behaviors>
          <w:behavior w:val="content"/>
        </w:behaviors>
        <w:guid w:val="{2421A86D-E5CE-40C6-A2B7-09306FD24CEC}"/>
      </w:docPartPr>
      <w:docPartBody>
        <w:p w:rsidR="00E74078" w:rsidRDefault="002F0207" w:rsidP="002F0207">
          <w:pPr>
            <w:pStyle w:val="7E565260E55043EBA709860753DA52E22"/>
          </w:pPr>
          <w:r w:rsidRPr="00422BF0">
            <w:rPr>
              <w:rStyle w:val="Platshllartext"/>
            </w:rPr>
            <w:t>Ange kortfattat vilka processer som finns för att uppfylla kravet.</w:t>
          </w:r>
        </w:p>
      </w:docPartBody>
    </w:docPart>
    <w:docPart>
      <w:docPartPr>
        <w:name w:val="7108B26B50BB4490A06C1CC1644D31FF"/>
        <w:category>
          <w:name w:val="General"/>
          <w:gallery w:val="placeholder"/>
        </w:category>
        <w:types>
          <w:type w:val="bbPlcHdr"/>
        </w:types>
        <w:behaviors>
          <w:behavior w:val="content"/>
        </w:behaviors>
        <w:guid w:val="{E4BCF7D3-44C9-4E93-945C-C3A675161A42}"/>
      </w:docPartPr>
      <w:docPartBody>
        <w:p w:rsidR="00E74078" w:rsidRDefault="002F0207" w:rsidP="002F0207">
          <w:pPr>
            <w:pStyle w:val="7108B26B50BB4490A06C1CC1644D31FF2"/>
          </w:pPr>
          <w:r w:rsidRPr="00422BF0">
            <w:rPr>
              <w:rStyle w:val="Platshllartext"/>
            </w:rPr>
            <w:t>Ange kortfattat vilka processer som finns för att uppfylla kravet.</w:t>
          </w:r>
        </w:p>
      </w:docPartBody>
    </w:docPart>
    <w:docPart>
      <w:docPartPr>
        <w:name w:val="844C0F42E06C49D386E5F89B64DF4233"/>
        <w:category>
          <w:name w:val="General"/>
          <w:gallery w:val="placeholder"/>
        </w:category>
        <w:types>
          <w:type w:val="bbPlcHdr"/>
        </w:types>
        <w:behaviors>
          <w:behavior w:val="content"/>
        </w:behaviors>
        <w:guid w:val="{CB794D91-3257-46B5-AE8D-3A8DA40F00D0}"/>
      </w:docPartPr>
      <w:docPartBody>
        <w:p w:rsidR="00E74078" w:rsidRDefault="002F0207" w:rsidP="002F0207">
          <w:pPr>
            <w:pStyle w:val="844C0F42E06C49D386E5F89B64DF42332"/>
          </w:pPr>
          <w:r w:rsidRPr="00422BF0">
            <w:rPr>
              <w:rStyle w:val="Platshllartext"/>
            </w:rPr>
            <w:t>Leverantören uppfyller kravet/Leverantören uppfyller delvis kravet/Leverantören uppfyller inte kravet.</w:t>
          </w:r>
        </w:p>
      </w:docPartBody>
    </w:docPart>
    <w:docPart>
      <w:docPartPr>
        <w:name w:val="16EEA8A8A62842929893D3FF4B69F630"/>
        <w:category>
          <w:name w:val="General"/>
          <w:gallery w:val="placeholder"/>
        </w:category>
        <w:types>
          <w:type w:val="bbPlcHdr"/>
        </w:types>
        <w:behaviors>
          <w:behavior w:val="content"/>
        </w:behaviors>
        <w:guid w:val="{90111918-44AF-4782-9B6A-C8F0822167B4}"/>
      </w:docPartPr>
      <w:docPartBody>
        <w:p w:rsidR="00E74078" w:rsidRDefault="002F0207" w:rsidP="002F0207">
          <w:pPr>
            <w:pStyle w:val="16EEA8A8A62842929893D3FF4B69F6302"/>
          </w:pPr>
          <w:r w:rsidRPr="00422BF0">
            <w:rPr>
              <w:rStyle w:val="Platshllartext"/>
            </w:rPr>
            <w:t>Leverantören uppfyller kravet/Leverantören uppfyller delvis kravet/Leverantören uppfyller inte kravet.</w:t>
          </w:r>
        </w:p>
      </w:docPartBody>
    </w:docPart>
    <w:docPart>
      <w:docPartPr>
        <w:name w:val="2102F2387E52470192603126709C3BF0"/>
        <w:category>
          <w:name w:val="General"/>
          <w:gallery w:val="placeholder"/>
        </w:category>
        <w:types>
          <w:type w:val="bbPlcHdr"/>
        </w:types>
        <w:behaviors>
          <w:behavior w:val="content"/>
        </w:behaviors>
        <w:guid w:val="{17FF5A06-3ED7-4F9E-A944-FC115C6D3536}"/>
      </w:docPartPr>
      <w:docPartBody>
        <w:p w:rsidR="00E74078" w:rsidRDefault="002F0207" w:rsidP="002F0207">
          <w:pPr>
            <w:pStyle w:val="2102F2387E52470192603126709C3BF02"/>
          </w:pPr>
          <w:r w:rsidRPr="00422BF0">
            <w:rPr>
              <w:rStyle w:val="Platshllartext"/>
            </w:rPr>
            <w:t>Leverantören uppfyller kravet/Leverantören uppfyller delvis kravet/Leverantören uppfyller inte kravet.</w:t>
          </w:r>
        </w:p>
      </w:docPartBody>
    </w:docPart>
    <w:docPart>
      <w:docPartPr>
        <w:name w:val="10868B8DA2574708A5C0A06BDBB1CCC9"/>
        <w:category>
          <w:name w:val="General"/>
          <w:gallery w:val="placeholder"/>
        </w:category>
        <w:types>
          <w:type w:val="bbPlcHdr"/>
        </w:types>
        <w:behaviors>
          <w:behavior w:val="content"/>
        </w:behaviors>
        <w:guid w:val="{D94BC093-4C0D-465B-8CA5-5065DCCB90A6}"/>
      </w:docPartPr>
      <w:docPartBody>
        <w:p w:rsidR="00E74078" w:rsidRDefault="002F0207" w:rsidP="002F0207">
          <w:pPr>
            <w:pStyle w:val="10868B8DA2574708A5C0A06BDBB1CCC92"/>
          </w:pPr>
          <w:r w:rsidRPr="00422BF0">
            <w:rPr>
              <w:rStyle w:val="Platshllartext"/>
            </w:rPr>
            <w:t>Leverantören uppfyller kravet/Leverantören uppfyller delvis kravet/Leverantören uppfyller inte kravet.</w:t>
          </w:r>
        </w:p>
      </w:docPartBody>
    </w:docPart>
    <w:docPart>
      <w:docPartPr>
        <w:name w:val="C68FA69D90B3475B99ACAC56778D6A1B"/>
        <w:category>
          <w:name w:val="General"/>
          <w:gallery w:val="placeholder"/>
        </w:category>
        <w:types>
          <w:type w:val="bbPlcHdr"/>
        </w:types>
        <w:behaviors>
          <w:behavior w:val="content"/>
        </w:behaviors>
        <w:guid w:val="{41A4C061-F8B6-4FE0-A1FC-5CBE15395203}"/>
      </w:docPartPr>
      <w:docPartBody>
        <w:p w:rsidR="00E74078" w:rsidRDefault="002F0207" w:rsidP="002F0207">
          <w:pPr>
            <w:pStyle w:val="C68FA69D90B3475B99ACAC56778D6A1B2"/>
          </w:pPr>
          <w:r w:rsidRPr="00422BF0">
            <w:rPr>
              <w:rStyle w:val="Platshllartext"/>
            </w:rPr>
            <w:t>Leverantören uppfyller kravet/Leverantören uppfyller delvis kravet/Leverantören uppfyller inte kravet.</w:t>
          </w:r>
        </w:p>
      </w:docPartBody>
    </w:docPart>
    <w:docPart>
      <w:docPartPr>
        <w:name w:val="ABF5BE604797455797CA33E3EE790C63"/>
        <w:category>
          <w:name w:val="General"/>
          <w:gallery w:val="placeholder"/>
        </w:category>
        <w:types>
          <w:type w:val="bbPlcHdr"/>
        </w:types>
        <w:behaviors>
          <w:behavior w:val="content"/>
        </w:behaviors>
        <w:guid w:val="{DF326FB9-B33C-40C1-820F-CAC1A5F8BC60}"/>
      </w:docPartPr>
      <w:docPartBody>
        <w:p w:rsidR="00E74078" w:rsidRDefault="002F0207" w:rsidP="002F0207">
          <w:pPr>
            <w:pStyle w:val="ABF5BE604797455797CA33E3EE790C632"/>
          </w:pPr>
          <w:r w:rsidRPr="00422BF0">
            <w:rPr>
              <w:rStyle w:val="Platshllartext"/>
            </w:rPr>
            <w:t>Leverantören uppfyller kravet/Leverantören uppfyller delvis kravet/Leverantören uppfyller inte kravet.</w:t>
          </w:r>
        </w:p>
      </w:docPartBody>
    </w:docPart>
    <w:docPart>
      <w:docPartPr>
        <w:name w:val="3003F3497F754B459B0BBAA4368B7921"/>
        <w:category>
          <w:name w:val="General"/>
          <w:gallery w:val="placeholder"/>
        </w:category>
        <w:types>
          <w:type w:val="bbPlcHdr"/>
        </w:types>
        <w:behaviors>
          <w:behavior w:val="content"/>
        </w:behaviors>
        <w:guid w:val="{D8F89B00-26DA-4C92-B56B-474050653DAB}"/>
      </w:docPartPr>
      <w:docPartBody>
        <w:p w:rsidR="00E74078" w:rsidRDefault="002F0207" w:rsidP="002F0207">
          <w:pPr>
            <w:pStyle w:val="3003F3497F754B459B0BBAA4368B79212"/>
          </w:pPr>
          <w:r w:rsidRPr="00422BF0">
            <w:rPr>
              <w:rStyle w:val="Platshllartext"/>
            </w:rPr>
            <w:t>Leverantören uppfyller kravet/Leverantören uppfyller delvis kravet/Leverantören uppfyller inte kravet.</w:t>
          </w:r>
        </w:p>
      </w:docPartBody>
    </w:docPart>
    <w:docPart>
      <w:docPartPr>
        <w:name w:val="1B5F171EA2C54477BD79BAB4968CAD19"/>
        <w:category>
          <w:name w:val="General"/>
          <w:gallery w:val="placeholder"/>
        </w:category>
        <w:types>
          <w:type w:val="bbPlcHdr"/>
        </w:types>
        <w:behaviors>
          <w:behavior w:val="content"/>
        </w:behaviors>
        <w:guid w:val="{13B76E64-2279-4756-A4A3-A70A715EFA27}"/>
      </w:docPartPr>
      <w:docPartBody>
        <w:p w:rsidR="00E74078" w:rsidRDefault="002F0207" w:rsidP="002F0207">
          <w:pPr>
            <w:pStyle w:val="1B5F171EA2C54477BD79BAB4968CAD19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378F2CD349604E3FBB4EE59CC434333A"/>
        <w:category>
          <w:name w:val="General"/>
          <w:gallery w:val="placeholder"/>
        </w:category>
        <w:types>
          <w:type w:val="bbPlcHdr"/>
        </w:types>
        <w:behaviors>
          <w:behavior w:val="content"/>
        </w:behaviors>
        <w:guid w:val="{EB816D8E-1E76-4B6A-B2B5-06535B5D26F3}"/>
      </w:docPartPr>
      <w:docPartBody>
        <w:p w:rsidR="00E74078" w:rsidRDefault="002F0207" w:rsidP="002F0207">
          <w:pPr>
            <w:pStyle w:val="378F2CD349604E3FBB4EE59CC434333A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AF2EE822C7EB4EB7AE5D7F68BB2B4688"/>
        <w:category>
          <w:name w:val="General"/>
          <w:gallery w:val="placeholder"/>
        </w:category>
        <w:types>
          <w:type w:val="bbPlcHdr"/>
        </w:types>
        <w:behaviors>
          <w:behavior w:val="content"/>
        </w:behaviors>
        <w:guid w:val="{92742DB4-5A2E-40CB-ABAD-F3E70B7E5DF2}"/>
      </w:docPartPr>
      <w:docPartBody>
        <w:p w:rsidR="00E74078" w:rsidRDefault="002F0207" w:rsidP="002F0207">
          <w:pPr>
            <w:pStyle w:val="AF2EE822C7EB4EB7AE5D7F68BB2B4688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12A860756CB24CD080C8039676017E09"/>
        <w:category>
          <w:name w:val="General"/>
          <w:gallery w:val="placeholder"/>
        </w:category>
        <w:types>
          <w:type w:val="bbPlcHdr"/>
        </w:types>
        <w:behaviors>
          <w:behavior w:val="content"/>
        </w:behaviors>
        <w:guid w:val="{9336A8A3-A680-4548-9B2A-86DF81071DB3}"/>
      </w:docPartPr>
      <w:docPartBody>
        <w:p w:rsidR="00E74078" w:rsidRDefault="002F0207" w:rsidP="002F0207">
          <w:pPr>
            <w:pStyle w:val="12A860756CB24CD080C8039676017E09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602729A9F81E4A779D0BF10969FD475F"/>
        <w:category>
          <w:name w:val="General"/>
          <w:gallery w:val="placeholder"/>
        </w:category>
        <w:types>
          <w:type w:val="bbPlcHdr"/>
        </w:types>
        <w:behaviors>
          <w:behavior w:val="content"/>
        </w:behaviors>
        <w:guid w:val="{60AA4A00-B2F8-41E8-94EA-742B43E4B159}"/>
      </w:docPartPr>
      <w:docPartBody>
        <w:p w:rsidR="00E74078" w:rsidRDefault="002F0207" w:rsidP="002F0207">
          <w:pPr>
            <w:pStyle w:val="602729A9F81E4A779D0BF10969FD475F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32D72A89733F4AC9A40F3DA74DB96C88"/>
        <w:category>
          <w:name w:val="General"/>
          <w:gallery w:val="placeholder"/>
        </w:category>
        <w:types>
          <w:type w:val="bbPlcHdr"/>
        </w:types>
        <w:behaviors>
          <w:behavior w:val="content"/>
        </w:behaviors>
        <w:guid w:val="{DF7CB900-896D-43A4-8FCB-B7C16EE72071}"/>
      </w:docPartPr>
      <w:docPartBody>
        <w:p w:rsidR="00E74078" w:rsidRDefault="002F0207" w:rsidP="002F0207">
          <w:pPr>
            <w:pStyle w:val="32D72A89733F4AC9A40F3DA74DB96C882"/>
          </w:pPr>
          <w:r w:rsidRPr="00422BF0">
            <w:rPr>
              <w:rStyle w:val="Platshllartext"/>
            </w:rPr>
            <w:t>Sammanfatta vad som gör att leverantören inte uppfyller kravet, det vill säga skriv en avvikelse per processkrav. Kopiera avvikelsen till åtgärdsplanen. Ta bort avsnittet om ingen avvikelse har identifierats.</w:t>
          </w:r>
        </w:p>
      </w:docPartBody>
    </w:docPart>
    <w:docPart>
      <w:docPartPr>
        <w:name w:val="7F72C0DF1AB34FD2A31AC150ECAACE1E"/>
        <w:category>
          <w:name w:val="General"/>
          <w:gallery w:val="placeholder"/>
        </w:category>
        <w:types>
          <w:type w:val="bbPlcHdr"/>
        </w:types>
        <w:behaviors>
          <w:behavior w:val="content"/>
        </w:behaviors>
        <w:guid w:val="{992BA739-441C-4354-9553-1FDD7B66E3DE}"/>
      </w:docPartPr>
      <w:docPartBody>
        <w:p w:rsidR="00E74078" w:rsidRDefault="00F91C18" w:rsidP="00F91C18">
          <w:pPr>
            <w:pStyle w:val="7F72C0DF1AB34FD2A31AC150ECAACE1E8"/>
          </w:pPr>
          <w:r w:rsidRPr="00422BF0">
            <w:rPr>
              <w:rStyle w:val="Platshllartext"/>
              <w:color w:val="auto"/>
            </w:rPr>
            <w:t>Ange kortfattat hur leverantören har tillämpat kravet på stickprovsprodukterna. Använd respektive bokstavskod i stickprovstabellen ovan.</w:t>
          </w:r>
        </w:p>
      </w:docPartBody>
    </w:docPart>
    <w:docPart>
      <w:docPartPr>
        <w:name w:val="2458C0FD724B42218D40E16C159C87ED"/>
        <w:category>
          <w:name w:val="General"/>
          <w:gallery w:val="placeholder"/>
        </w:category>
        <w:types>
          <w:type w:val="bbPlcHdr"/>
        </w:types>
        <w:behaviors>
          <w:behavior w:val="content"/>
        </w:behaviors>
        <w:guid w:val="{1B3ECC67-3C18-4347-90C1-1FA9DDB98589}"/>
      </w:docPartPr>
      <w:docPartBody>
        <w:p w:rsidR="00E74078" w:rsidRDefault="00F91C18" w:rsidP="00F91C18">
          <w:pPr>
            <w:pStyle w:val="2458C0FD724B42218D40E16C159C87ED8"/>
          </w:pPr>
          <w:r w:rsidRPr="00422BF0">
            <w:rPr>
              <w:rStyle w:val="Platshllartext"/>
              <w:color w:val="auto"/>
            </w:rPr>
            <w:t>Ange kortfattat hur leverantören har tillämpat kravet på stickprovsprodukterna. Använd respektive bokstavskod i stickprovstabellen ovan.</w:t>
          </w:r>
        </w:p>
      </w:docPartBody>
    </w:docPart>
    <w:docPart>
      <w:docPartPr>
        <w:name w:val="F9CF8F646192470BB420C6368703A9C9"/>
        <w:category>
          <w:name w:val="General"/>
          <w:gallery w:val="placeholder"/>
        </w:category>
        <w:types>
          <w:type w:val="bbPlcHdr"/>
        </w:types>
        <w:behaviors>
          <w:behavior w:val="content"/>
        </w:behaviors>
        <w:guid w:val="{70D617A9-C57A-4DAA-ADE9-7A9B7EA7200F}"/>
      </w:docPartPr>
      <w:docPartBody>
        <w:p w:rsidR="00E74078" w:rsidRDefault="00F91C18" w:rsidP="00F91C18">
          <w:pPr>
            <w:pStyle w:val="F9CF8F646192470BB420C6368703A9C98"/>
          </w:pPr>
          <w:r w:rsidRPr="00422BF0">
            <w:rPr>
              <w:rStyle w:val="Platshllartext"/>
              <w:color w:val="auto"/>
            </w:rPr>
            <w:t>Ange kortfattat hur leverantören har tillämpat kravet på stickprovsprodukterna. Använd respektive bokstavskod i stickprovstabellen ovan.</w:t>
          </w:r>
        </w:p>
      </w:docPartBody>
    </w:docPart>
    <w:docPart>
      <w:docPartPr>
        <w:name w:val="6AAC6F96C18D480C9196BD845F41DB63"/>
        <w:category>
          <w:name w:val="General"/>
          <w:gallery w:val="placeholder"/>
        </w:category>
        <w:types>
          <w:type w:val="bbPlcHdr"/>
        </w:types>
        <w:behaviors>
          <w:behavior w:val="content"/>
        </w:behaviors>
        <w:guid w:val="{DE27D5B9-BE26-4706-821C-C504B153E4CC}"/>
      </w:docPartPr>
      <w:docPartBody>
        <w:p w:rsidR="00E74078" w:rsidRDefault="00F91C18" w:rsidP="00F91C18">
          <w:pPr>
            <w:pStyle w:val="6AAC6F96C18D480C9196BD845F41DB638"/>
          </w:pPr>
          <w:r w:rsidRPr="00422BF0">
            <w:rPr>
              <w:rStyle w:val="Platshllartext"/>
              <w:color w:val="auto"/>
            </w:rPr>
            <w:t>Ange kortfattat hur leverantören har tillämpat kravet på stickprovsprodukterna. Använd respektive bokstavskod i stickprovstabellen ovan.</w:t>
          </w:r>
        </w:p>
      </w:docPartBody>
    </w:docPart>
    <w:docPart>
      <w:docPartPr>
        <w:name w:val="46B9807BB2F84622B6F9B29E9EC61FA4"/>
        <w:category>
          <w:name w:val="General"/>
          <w:gallery w:val="placeholder"/>
        </w:category>
        <w:types>
          <w:type w:val="bbPlcHdr"/>
        </w:types>
        <w:behaviors>
          <w:behavior w:val="content"/>
        </w:behaviors>
        <w:guid w:val="{3DD2778C-A91A-4CBB-A82A-5D7D10F34A70}"/>
      </w:docPartPr>
      <w:docPartBody>
        <w:p w:rsidR="00E74078" w:rsidRDefault="002F0207" w:rsidP="002F0207">
          <w:pPr>
            <w:pStyle w:val="46B9807BB2F84622B6F9B29E9EC61FA42"/>
          </w:pPr>
          <w:r w:rsidRPr="00422BF0">
            <w:rPr>
              <w:rStyle w:val="Platshllartext"/>
            </w:rPr>
            <w:t>Ange kortfattat vilka policyer och ledningssystem som finns för att uppfylla kravet.</w:t>
          </w:r>
        </w:p>
      </w:docPartBody>
    </w:docPart>
    <w:docPart>
      <w:docPartPr>
        <w:name w:val="03F8B4E53C5C4283A558667CA19FDDB4"/>
        <w:category>
          <w:name w:val="General"/>
          <w:gallery w:val="placeholder"/>
        </w:category>
        <w:types>
          <w:type w:val="bbPlcHdr"/>
        </w:types>
        <w:behaviors>
          <w:behavior w:val="content"/>
        </w:behaviors>
        <w:guid w:val="{8561C526-F2D9-4CBF-A726-C3E7271401F1}"/>
      </w:docPartPr>
      <w:docPartBody>
        <w:p w:rsidR="00E74078" w:rsidRDefault="002F0207" w:rsidP="002F0207">
          <w:pPr>
            <w:pStyle w:val="03F8B4E53C5C4283A558667CA19FDDB42"/>
          </w:pPr>
          <w:r w:rsidRPr="00422BF0">
            <w:rPr>
              <w:rStyle w:val="Platshllartext"/>
            </w:rPr>
            <w:t>Ange kortfattat vilka policyer och ledningssystem som finns för att uppfylla kravet.</w:t>
          </w:r>
        </w:p>
      </w:docPartBody>
    </w:docPart>
    <w:docPart>
      <w:docPartPr>
        <w:name w:val="F98A0E26B8AD4ED892116C0DB62200A6"/>
        <w:category>
          <w:name w:val="General"/>
          <w:gallery w:val="placeholder"/>
        </w:category>
        <w:types>
          <w:type w:val="bbPlcHdr"/>
        </w:types>
        <w:behaviors>
          <w:behavior w:val="content"/>
        </w:behaviors>
        <w:guid w:val="{A6E36E9D-1B96-42FD-948B-A95EED361F15}"/>
      </w:docPartPr>
      <w:docPartBody>
        <w:p w:rsidR="00E74078" w:rsidRDefault="00F91C18" w:rsidP="00F91C18">
          <w:pPr>
            <w:pStyle w:val="F98A0E26B8AD4ED892116C0DB62200A67"/>
          </w:pPr>
          <w:r w:rsidRPr="00422BF0">
            <w:rPr>
              <w:rStyle w:val="Platshllartext"/>
              <w:color w:val="auto"/>
            </w:rPr>
            <w:t>Leverantören uppfyller kravet/Leverantören uppfyller delvis kravet/Leverantören uppfyller inte kravet.</w:t>
          </w:r>
        </w:p>
      </w:docPartBody>
    </w:docPart>
    <w:docPart>
      <w:docPartPr>
        <w:name w:val="BFA0D5A769024246A9EACECA2A422EAC"/>
        <w:category>
          <w:name w:val="General"/>
          <w:gallery w:val="placeholder"/>
        </w:category>
        <w:types>
          <w:type w:val="bbPlcHdr"/>
        </w:types>
        <w:behaviors>
          <w:behavior w:val="content"/>
        </w:behaviors>
        <w:guid w:val="{A2FB2E8F-8802-474A-8228-7C7221DAF1EB}"/>
      </w:docPartPr>
      <w:docPartBody>
        <w:p w:rsidR="00E74078" w:rsidRDefault="00F91C18" w:rsidP="00F91C18">
          <w:pPr>
            <w:pStyle w:val="BFA0D5A769024246A9EACECA2A422EAC7"/>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FAE4DED671FD423BB4803D820581FA60"/>
        <w:category>
          <w:name w:val="General"/>
          <w:gallery w:val="placeholder"/>
        </w:category>
        <w:types>
          <w:type w:val="bbPlcHdr"/>
        </w:types>
        <w:behaviors>
          <w:behavior w:val="content"/>
        </w:behaviors>
        <w:guid w:val="{8D816557-A7AE-4D72-B3B2-C0F4864C8F53}"/>
      </w:docPartPr>
      <w:docPartBody>
        <w:p w:rsidR="00E74078" w:rsidRDefault="002F0207" w:rsidP="002F0207">
          <w:pPr>
            <w:pStyle w:val="FAE4DED671FD423BB4803D820581FA602"/>
          </w:pPr>
          <w:r w:rsidRPr="00422BF0">
            <w:rPr>
              <w:rStyle w:val="Platshllartext"/>
            </w:rPr>
            <w:t>Ange vilka dokument (nummer och namn från dokumentgranskningstabellen) som har granskats.</w:t>
          </w:r>
        </w:p>
      </w:docPartBody>
    </w:docPart>
    <w:docPart>
      <w:docPartPr>
        <w:name w:val="50ACA8C21E614967A7BA167DA863777A"/>
        <w:category>
          <w:name w:val="General"/>
          <w:gallery w:val="placeholder"/>
        </w:category>
        <w:types>
          <w:type w:val="bbPlcHdr"/>
        </w:types>
        <w:behaviors>
          <w:behavior w:val="content"/>
        </w:behaviors>
        <w:guid w:val="{25AC00BD-7971-4A8D-8076-A9695942ADA9}"/>
      </w:docPartPr>
      <w:docPartBody>
        <w:p w:rsidR="00F91C18" w:rsidRPr="00422BF0" w:rsidRDefault="00F91C18" w:rsidP="002E0007">
          <w:pPr>
            <w:spacing w:before="60"/>
            <w:rPr>
              <w:rStyle w:val="Platshllartext"/>
              <w:color w:val="auto"/>
            </w:rPr>
          </w:pPr>
          <w:r w:rsidRPr="00422BF0">
            <w:rPr>
              <w:rStyle w:val="Platshllartext"/>
              <w:color w:val="auto"/>
            </w:rPr>
            <w:t>Ange kortfattat hur leverantören har tillämpat kravet på stickprovsprodukterna. Använd respektive bokstavskod i stickprovstabellen ovan.</w:t>
          </w:r>
        </w:p>
        <w:p w:rsidR="00E74078" w:rsidRDefault="00F91C18" w:rsidP="00F91C18">
          <w:pPr>
            <w:pStyle w:val="50ACA8C21E614967A7BA167DA863777A7"/>
          </w:pPr>
          <w:r w:rsidRPr="00422BF0">
            <w:rPr>
              <w:rStyle w:val="Platshllartext"/>
              <w:color w:val="auto"/>
            </w:rPr>
            <w:t>Ange om leverantören eller revisorn har identifierat risk för nolltoleransavvikelse.</w:t>
          </w:r>
        </w:p>
      </w:docPartBody>
    </w:docPart>
    <w:docPart>
      <w:docPartPr>
        <w:name w:val="E3DA14F4BF644E739FD47FD868298BDB"/>
        <w:category>
          <w:name w:val="General"/>
          <w:gallery w:val="placeholder"/>
        </w:category>
        <w:types>
          <w:type w:val="bbPlcHdr"/>
        </w:types>
        <w:behaviors>
          <w:behavior w:val="content"/>
        </w:behaviors>
        <w:guid w:val="{3434B1FD-0AB1-4FD4-95B6-E85E3D24068D}"/>
      </w:docPartPr>
      <w:docPartBody>
        <w:p w:rsidR="00E74078" w:rsidRDefault="002F0207" w:rsidP="002F0207">
          <w:pPr>
            <w:pStyle w:val="E3DA14F4BF644E739FD47FD868298BDB2"/>
          </w:pPr>
          <w:r w:rsidRPr="00422BF0">
            <w:rPr>
              <w:rStyle w:val="Platshllartext"/>
            </w:rPr>
            <w:t>Ange kortfattat vilka processer som finns för att uppfylla kravet.</w:t>
          </w:r>
        </w:p>
      </w:docPartBody>
    </w:docPart>
    <w:docPart>
      <w:docPartPr>
        <w:name w:val="C85F70C7CEC949A7A85BC492C7DC65EC"/>
        <w:category>
          <w:name w:val="General"/>
          <w:gallery w:val="placeholder"/>
        </w:category>
        <w:types>
          <w:type w:val="bbPlcHdr"/>
        </w:types>
        <w:behaviors>
          <w:behavior w:val="content"/>
        </w:behaviors>
        <w:guid w:val="{79D1344C-CD60-4D44-8AB1-67A3C133D852}"/>
      </w:docPartPr>
      <w:docPartBody>
        <w:p w:rsidR="00E74078" w:rsidRDefault="00F91C18" w:rsidP="00F91C18">
          <w:pPr>
            <w:pStyle w:val="C85F70C7CEC949A7A85BC492C7DC65EC7"/>
          </w:pPr>
          <w:r w:rsidRPr="00422BF0">
            <w:rPr>
              <w:rStyle w:val="Platshllartext"/>
              <w:color w:val="auto"/>
            </w:rPr>
            <w:t>Ange kortfattat hur leverantören har tillämpat kravet på stickprovsprodukterna. Använd respektive bokstavskod i stickprovstabellen ovan.</w:t>
          </w:r>
        </w:p>
      </w:docPartBody>
    </w:docPart>
    <w:docPart>
      <w:docPartPr>
        <w:name w:val="1E0B1A3BF5D444E29434754BEAD221C8"/>
        <w:category>
          <w:name w:val="General"/>
          <w:gallery w:val="placeholder"/>
        </w:category>
        <w:types>
          <w:type w:val="bbPlcHdr"/>
        </w:types>
        <w:behaviors>
          <w:behavior w:val="content"/>
        </w:behaviors>
        <w:guid w:val="{0F230A75-1CD0-408D-8EA1-37FBC91796C6}"/>
      </w:docPartPr>
      <w:docPartBody>
        <w:p w:rsidR="00E74078" w:rsidRDefault="002F0207" w:rsidP="002F0207">
          <w:pPr>
            <w:pStyle w:val="1E0B1A3BF5D444E29434754BEAD221C82"/>
          </w:pPr>
          <w:r w:rsidRPr="0074518C">
            <w:rPr>
              <w:rStyle w:val="Platshllartext"/>
            </w:rPr>
            <w:t>Inga avvikelser har konstaterats./Avvikelser har konstaterats för följande processkrav:</w:t>
          </w:r>
        </w:p>
      </w:docPartBody>
    </w:docPart>
    <w:docPart>
      <w:docPartPr>
        <w:name w:val="D8F1AFA04873414C8480934A19221253"/>
        <w:category>
          <w:name w:val="General"/>
          <w:gallery w:val="placeholder"/>
        </w:category>
        <w:types>
          <w:type w:val="bbPlcHdr"/>
        </w:types>
        <w:behaviors>
          <w:behavior w:val="content"/>
        </w:behaviors>
        <w:guid w:val="{5BAD54C2-F24C-4416-A8DB-FE3DD51A0C6F}"/>
      </w:docPartPr>
      <w:docPartBody>
        <w:p w:rsidR="00E74078" w:rsidRDefault="002F0207" w:rsidP="002F0207">
          <w:pPr>
            <w:pStyle w:val="D8F1AFA04873414C8480934A19221253"/>
          </w:pPr>
          <w:r w:rsidRPr="0074518C">
            <w:rPr>
              <w:rStyle w:val="Platshllartext"/>
            </w:rPr>
            <w:t>[Upphandlande organisation] rekommenderas att följa upp avvikelserna genom återrevision/skrivbordsrevision inom [x] månader från datumet nedan.</w:t>
          </w:r>
        </w:p>
      </w:docPartBody>
    </w:docPart>
    <w:docPart>
      <w:docPartPr>
        <w:name w:val="4F4551D651C2408EBC794145FF12CB29"/>
        <w:category>
          <w:name w:val="General"/>
          <w:gallery w:val="placeholder"/>
        </w:category>
        <w:types>
          <w:type w:val="bbPlcHdr"/>
        </w:types>
        <w:behaviors>
          <w:behavior w:val="content"/>
        </w:behaviors>
        <w:guid w:val="{280E7FE2-AED1-4A6A-B158-9B6DD02524CF}"/>
      </w:docPartPr>
      <w:docPartBody>
        <w:p w:rsidR="002F0207" w:rsidRPr="0086635F" w:rsidRDefault="002F0207" w:rsidP="0086635F">
          <w:pPr>
            <w:pStyle w:val="Punktlista"/>
            <w:rPr>
              <w:rStyle w:val="Platshllartext"/>
            </w:rPr>
          </w:pPr>
          <w:r w:rsidRPr="0086635F">
            <w:rPr>
              <w:rStyle w:val="Platshllartext"/>
            </w:rPr>
            <w:t xml:space="preserve">Processkrav 1: Integrera åtagandena i policyer och </w:t>
          </w:r>
          <w:r>
            <w:rPr>
              <w:rStyle w:val="Platshllartext"/>
            </w:rPr>
            <w:t>fördela ansvaret för policyer och tillbörlig aktsamhet</w:t>
          </w:r>
        </w:p>
        <w:p w:rsidR="002F0207" w:rsidRPr="0086635F" w:rsidRDefault="002F0207" w:rsidP="0086635F">
          <w:pPr>
            <w:pStyle w:val="Punktlista"/>
            <w:rPr>
              <w:rStyle w:val="Platshllartext"/>
            </w:rPr>
          </w:pPr>
          <w:r w:rsidRPr="0086635F">
            <w:rPr>
              <w:rStyle w:val="Platshllartext"/>
            </w:rPr>
            <w:t>Processkrav 2: Identifiera och bedöma negativ påverkan</w:t>
          </w:r>
        </w:p>
        <w:p w:rsidR="002F0207" w:rsidRPr="0086635F" w:rsidRDefault="002F0207" w:rsidP="0086635F">
          <w:pPr>
            <w:pStyle w:val="Punktlista"/>
            <w:rPr>
              <w:rStyle w:val="Platshllartext"/>
            </w:rPr>
          </w:pPr>
          <w:r w:rsidRPr="0086635F">
            <w:rPr>
              <w:rStyle w:val="Platshllartext"/>
            </w:rPr>
            <w:t>Processkrav 3: Förhindra och begränsa negativ påverkan som leverantören orsakar eller bidrar till</w:t>
          </w:r>
        </w:p>
        <w:p w:rsidR="002F0207" w:rsidRPr="0086635F" w:rsidRDefault="002F0207" w:rsidP="0086635F">
          <w:pPr>
            <w:pStyle w:val="Punktlista"/>
            <w:rPr>
              <w:rStyle w:val="Platshllartext"/>
            </w:rPr>
          </w:pPr>
          <w:r w:rsidRPr="0086635F">
            <w:rPr>
              <w:rStyle w:val="Platshllartext"/>
            </w:rPr>
            <w:t>Processkrav 4: Förhindra och begränsa negativ påverkan kopplad till leverantören</w:t>
          </w:r>
        </w:p>
        <w:p w:rsidR="002F0207" w:rsidRPr="0086635F" w:rsidRDefault="002F0207" w:rsidP="0086635F">
          <w:pPr>
            <w:pStyle w:val="Punktlista"/>
            <w:rPr>
              <w:rStyle w:val="Platshllartext"/>
            </w:rPr>
          </w:pPr>
          <w:r w:rsidRPr="0086635F">
            <w:rPr>
              <w:rStyle w:val="Platshllartext"/>
            </w:rPr>
            <w:t>Processkrav 5: Följa upp åtgärderna för att förhindra och begränsa negativ påverkan</w:t>
          </w:r>
        </w:p>
        <w:p w:rsidR="002F0207" w:rsidRPr="0086635F" w:rsidRDefault="002F0207" w:rsidP="0086635F">
          <w:pPr>
            <w:pStyle w:val="Punktlista"/>
            <w:rPr>
              <w:rStyle w:val="Platshllartext"/>
            </w:rPr>
          </w:pPr>
          <w:r w:rsidRPr="0086635F">
            <w:rPr>
              <w:rStyle w:val="Platshllartext"/>
            </w:rPr>
            <w:t>Processkrav 6: Möjliggöra klagomål</w:t>
          </w:r>
        </w:p>
        <w:p w:rsidR="002F0207" w:rsidRPr="0086635F" w:rsidRDefault="002F0207" w:rsidP="0086635F">
          <w:pPr>
            <w:pStyle w:val="Punktlista"/>
            <w:rPr>
              <w:rStyle w:val="Platshllartext"/>
            </w:rPr>
          </w:pPr>
          <w:r w:rsidRPr="0086635F">
            <w:rPr>
              <w:rStyle w:val="Platshllartext"/>
            </w:rPr>
            <w:t>Processkrav 7: Tillhandahålla gottgörelse</w:t>
          </w:r>
        </w:p>
        <w:p w:rsidR="00E74078" w:rsidRDefault="002F0207" w:rsidP="002F0207">
          <w:pPr>
            <w:pStyle w:val="4F4551D651C2408EBC794145FF12CB29"/>
          </w:pPr>
          <w:r w:rsidRPr="0086635F">
            <w:rPr>
              <w:rStyle w:val="Platshllartext"/>
            </w:rPr>
            <w:t>Processkrav 8: Möjliggöra revision</w:t>
          </w:r>
        </w:p>
      </w:docPartBody>
    </w:docPart>
    <w:docPart>
      <w:docPartPr>
        <w:name w:val="46726BB5ECAD4C0785B88EB2D9312068"/>
        <w:category>
          <w:name w:val="General"/>
          <w:gallery w:val="placeholder"/>
        </w:category>
        <w:types>
          <w:type w:val="bbPlcHdr"/>
        </w:types>
        <w:behaviors>
          <w:behavior w:val="content"/>
        </w:behaviors>
        <w:guid w:val="{5BD989CA-DCD7-4D04-8C94-0E82AFAB7987}"/>
      </w:docPartPr>
      <w:docPartBody>
        <w:p w:rsidR="00E74078" w:rsidRDefault="002F0207" w:rsidP="002F0207">
          <w:pPr>
            <w:pStyle w:val="46726BB5ECAD4C0785B88EB2D9312068"/>
          </w:pPr>
          <w:r w:rsidRPr="00163BBF">
            <w:rPr>
              <w:rStyle w:val="Platshllartext"/>
            </w:rPr>
            <w:t>Klistra in avvikelsen från bedömningen.</w:t>
          </w:r>
        </w:p>
      </w:docPartBody>
    </w:docPart>
    <w:docPart>
      <w:docPartPr>
        <w:name w:val="FFA6952229524D5F95C2AC33E41F77B6"/>
        <w:category>
          <w:name w:val="General"/>
          <w:gallery w:val="placeholder"/>
        </w:category>
        <w:types>
          <w:type w:val="bbPlcHdr"/>
        </w:types>
        <w:behaviors>
          <w:behavior w:val="content"/>
        </w:behaviors>
        <w:guid w:val="{2400C5D3-6603-4936-B6A9-714AC150B6D9}"/>
      </w:docPartPr>
      <w:docPartBody>
        <w:p w:rsidR="00E74078" w:rsidRDefault="00F91C18" w:rsidP="00F91C18">
          <w:pPr>
            <w:pStyle w:val="FFA6952229524D5F95C2AC33E41F77B6"/>
          </w:pPr>
          <w:r w:rsidRPr="00163BBF">
            <w:rPr>
              <w:rStyle w:val="Platshllartext"/>
              <w:color w:val="auto"/>
            </w:rPr>
            <w:t>Ange processkravet (rubrik).</w:t>
          </w:r>
        </w:p>
      </w:docPartBody>
    </w:docPart>
    <w:docPart>
      <w:docPartPr>
        <w:name w:val="D92A3CEFD2C64E6886D50B150E93AD47"/>
        <w:category>
          <w:name w:val="General"/>
          <w:gallery w:val="placeholder"/>
        </w:category>
        <w:types>
          <w:type w:val="bbPlcHdr"/>
        </w:types>
        <w:behaviors>
          <w:behavior w:val="content"/>
        </w:behaviors>
        <w:guid w:val="{D9BAC6C9-FCE1-402A-868E-A5C1F2400498}"/>
      </w:docPartPr>
      <w:docPartBody>
        <w:p w:rsidR="00E74078" w:rsidRDefault="002F0207" w:rsidP="002F0207">
          <w:pPr>
            <w:pStyle w:val="D92A3CEFD2C64E6886D50B150E93AD47"/>
          </w:pPr>
          <w:r w:rsidRPr="00163BBF">
            <w:rPr>
              <w:rStyle w:val="Platshllartext"/>
            </w:rPr>
            <w:t>Klistra in eventuellt förbättringsförslag.</w:t>
          </w:r>
        </w:p>
      </w:docPartBody>
    </w:docPart>
    <w:docPart>
      <w:docPartPr>
        <w:name w:val="BDF4EE6F0D8949A2833B01D240F2CEB4"/>
        <w:category>
          <w:name w:val="General"/>
          <w:gallery w:val="placeholder"/>
        </w:category>
        <w:types>
          <w:type w:val="bbPlcHdr"/>
        </w:types>
        <w:behaviors>
          <w:behavior w:val="content"/>
        </w:behaviors>
        <w:guid w:val="{877686EA-B263-4C23-B918-487494ACB6D2}"/>
      </w:docPartPr>
      <w:docPartBody>
        <w:p w:rsidR="002F0207" w:rsidRPr="00163BBF" w:rsidRDefault="002F0207" w:rsidP="00163BBF">
          <w:pPr>
            <w:spacing w:line="240" w:lineRule="auto"/>
            <w:rPr>
              <w:rStyle w:val="Platshllartext"/>
            </w:rPr>
          </w:pPr>
          <w:r w:rsidRPr="00163BBF">
            <w:rPr>
              <w:rStyle w:val="Platshllartext"/>
            </w:rPr>
            <w:t>Hur leverantören avser att åtgärda avvikelsen.</w:t>
          </w:r>
        </w:p>
        <w:p w:rsidR="00E74078" w:rsidRDefault="002F0207" w:rsidP="002F0207">
          <w:pPr>
            <w:pStyle w:val="BDF4EE6F0D8949A2833B01D240F2CEB4"/>
          </w:pPr>
          <w:r w:rsidRPr="00163BBF">
            <w:rPr>
              <w:rStyle w:val="Platshllartext"/>
            </w:rPr>
            <w:t>För att avvikelsen ska kunna åtgärdas på ett hållbart sätt måste grundorsaken identifieras.</w:t>
          </w:r>
        </w:p>
      </w:docPartBody>
    </w:docPart>
    <w:docPart>
      <w:docPartPr>
        <w:name w:val="D6D480537E4A4ED1A9144C0B6DA0F0CC"/>
        <w:category>
          <w:name w:val="General"/>
          <w:gallery w:val="placeholder"/>
        </w:category>
        <w:types>
          <w:type w:val="bbPlcHdr"/>
        </w:types>
        <w:behaviors>
          <w:behavior w:val="content"/>
        </w:behaviors>
        <w:guid w:val="{94F1D503-71F0-40E9-9260-322922098FF3}"/>
      </w:docPartPr>
      <w:docPartBody>
        <w:p w:rsidR="00E74078" w:rsidRDefault="002F0207" w:rsidP="002F0207">
          <w:pPr>
            <w:pStyle w:val="D6D480537E4A4ED1A9144C0B6DA0F0CC"/>
          </w:pPr>
          <w:r w:rsidRPr="00163BBF">
            <w:rPr>
              <w:rStyle w:val="Platshllartext"/>
            </w:rPr>
            <w:t>När avvikelsen senast ska vara åtgärdad.</w:t>
          </w:r>
        </w:p>
      </w:docPartBody>
    </w:docPart>
    <w:docPart>
      <w:docPartPr>
        <w:name w:val="94FAA738B978481E94BFEE35F378A222"/>
        <w:category>
          <w:name w:val="General"/>
          <w:gallery w:val="placeholder"/>
        </w:category>
        <w:types>
          <w:type w:val="bbPlcHdr"/>
        </w:types>
        <w:behaviors>
          <w:behavior w:val="content"/>
        </w:behaviors>
        <w:guid w:val="{6B456B03-12F9-44E3-9D47-B087C57A253A}"/>
      </w:docPartPr>
      <w:docPartBody>
        <w:p w:rsidR="00E74078" w:rsidRDefault="002F0207" w:rsidP="002F0207">
          <w:pPr>
            <w:pStyle w:val="94FAA738B978481E94BFEE35F378A222"/>
          </w:pPr>
          <w:r w:rsidRPr="00163BBF">
            <w:rPr>
              <w:rStyle w:val="Platshllartext"/>
            </w:rPr>
            <w:t>Den person hos leverantören som är ansvarig för att åtgärden blir genomförd.</w:t>
          </w:r>
        </w:p>
      </w:docPartBody>
    </w:docPart>
    <w:docPart>
      <w:docPartPr>
        <w:name w:val="22E607EE529743F7B645552A9EE5EFBD"/>
        <w:category>
          <w:name w:val="General"/>
          <w:gallery w:val="placeholder"/>
        </w:category>
        <w:types>
          <w:type w:val="bbPlcHdr"/>
        </w:types>
        <w:behaviors>
          <w:behavior w:val="content"/>
        </w:behaviors>
        <w:guid w:val="{13B98800-05F2-483F-ADEC-109EE6C06EBE}"/>
      </w:docPartPr>
      <w:docPartBody>
        <w:p w:rsidR="00E74078" w:rsidRDefault="002F0207" w:rsidP="002F0207">
          <w:pPr>
            <w:pStyle w:val="22E607EE529743F7B645552A9EE5EFBD"/>
          </w:pPr>
          <w:r w:rsidRPr="00163BBF">
            <w:rPr>
              <w:rStyle w:val="Platshllartext"/>
            </w:rPr>
            <w:t>Kommentar om huruvida den föreslagna åtgärden är godkänd. Är den inte det ska komplettering av föreslagen åtgärd begäras in.</w:t>
          </w:r>
        </w:p>
      </w:docPartBody>
    </w:docPart>
    <w:docPart>
      <w:docPartPr>
        <w:name w:val="8A89D5B128B5441FA077C2984EF56604"/>
        <w:category>
          <w:name w:val="General"/>
          <w:gallery w:val="placeholder"/>
        </w:category>
        <w:types>
          <w:type w:val="bbPlcHdr"/>
        </w:types>
        <w:behaviors>
          <w:behavior w:val="content"/>
        </w:behaviors>
        <w:guid w:val="{4440BC37-C4A4-4887-B755-CF8541E78FC1}"/>
      </w:docPartPr>
      <w:docPartBody>
        <w:p w:rsidR="008459E9" w:rsidRDefault="002F0207" w:rsidP="002F0207">
          <w:pPr>
            <w:pStyle w:val="8A89D5B128B5441FA077C2984EF566042"/>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FC99F23772D64455B9B7344FBF9F9F64"/>
        <w:category>
          <w:name w:val="General"/>
          <w:gallery w:val="placeholder"/>
        </w:category>
        <w:types>
          <w:type w:val="bbPlcHdr"/>
        </w:types>
        <w:behaviors>
          <w:behavior w:val="content"/>
        </w:behaviors>
        <w:guid w:val="{3E102D33-8732-4067-8F2C-39F868732CFB}"/>
      </w:docPartPr>
      <w:docPartBody>
        <w:p w:rsidR="008459E9" w:rsidRDefault="002F0207" w:rsidP="002F0207">
          <w:pPr>
            <w:pStyle w:val="FC99F23772D64455B9B7344FBF9F9F642"/>
          </w:pPr>
          <w:r w:rsidRPr="00422BF0">
            <w:rPr>
              <w:rStyle w:val="Platshllartext"/>
            </w:rPr>
            <w:t>Ange vilka dokument (nummer och namn från dokumentgranskningstabellen) som har granskats.</w:t>
          </w:r>
        </w:p>
      </w:docPartBody>
    </w:docPart>
    <w:docPart>
      <w:docPartPr>
        <w:name w:val="1EF11AC137D04BDCB1180AC9F537F54F"/>
        <w:category>
          <w:name w:val="General"/>
          <w:gallery w:val="placeholder"/>
        </w:category>
        <w:types>
          <w:type w:val="bbPlcHdr"/>
        </w:types>
        <w:behaviors>
          <w:behavior w:val="content"/>
        </w:behaviors>
        <w:guid w:val="{92EE1083-DBDA-47E8-A088-F691396B2392}"/>
      </w:docPartPr>
      <w:docPartBody>
        <w:p w:rsidR="008459E9" w:rsidRDefault="002F0207" w:rsidP="002F0207">
          <w:pPr>
            <w:pStyle w:val="1EF11AC137D04BDCB1180AC9F537F54F2"/>
          </w:pPr>
          <w:r w:rsidRPr="00422BF0">
            <w:rPr>
              <w:rStyle w:val="Platshllartext"/>
            </w:rPr>
            <w:t>Ange vilka dokument (nummer och namn från dokumentgranskningstabellen) som har granskats.</w:t>
          </w:r>
        </w:p>
      </w:docPartBody>
    </w:docPart>
    <w:docPart>
      <w:docPartPr>
        <w:name w:val="A243B26CE1CF4859AC4F001962937EDE"/>
        <w:category>
          <w:name w:val="General"/>
          <w:gallery w:val="placeholder"/>
        </w:category>
        <w:types>
          <w:type w:val="bbPlcHdr"/>
        </w:types>
        <w:behaviors>
          <w:behavior w:val="content"/>
        </w:behaviors>
        <w:guid w:val="{6E240627-7064-412C-BFB6-0D552A5A46EC}"/>
      </w:docPartPr>
      <w:docPartBody>
        <w:p w:rsidR="008459E9" w:rsidRDefault="002F0207" w:rsidP="002F0207">
          <w:pPr>
            <w:pStyle w:val="A243B26CE1CF4859AC4F001962937EDE2"/>
          </w:pPr>
          <w:r w:rsidRPr="00422BF0">
            <w:rPr>
              <w:rStyle w:val="Platshllartext"/>
            </w:rPr>
            <w:t>Ange vilka dokument (nummer och namn från dokumentgranskningstabellen) som har granskats.</w:t>
          </w:r>
        </w:p>
      </w:docPartBody>
    </w:docPart>
    <w:docPart>
      <w:docPartPr>
        <w:name w:val="A4A00DAA383147EC87D9ED5D3E324063"/>
        <w:category>
          <w:name w:val="General"/>
          <w:gallery w:val="placeholder"/>
        </w:category>
        <w:types>
          <w:type w:val="bbPlcHdr"/>
        </w:types>
        <w:behaviors>
          <w:behavior w:val="content"/>
        </w:behaviors>
        <w:guid w:val="{561FFE7F-AED1-40F3-A8F7-3A1574D6317A}"/>
      </w:docPartPr>
      <w:docPartBody>
        <w:p w:rsidR="008459E9" w:rsidRDefault="002F0207" w:rsidP="002F0207">
          <w:pPr>
            <w:pStyle w:val="A4A00DAA383147EC87D9ED5D3E3240632"/>
          </w:pPr>
          <w:r w:rsidRPr="00422BF0">
            <w:rPr>
              <w:rStyle w:val="Platshllartext"/>
            </w:rPr>
            <w:t>Ange vilka dokument (nummer och namn från dokumentgranskningstabellen) som har granskats.</w:t>
          </w:r>
        </w:p>
      </w:docPartBody>
    </w:docPart>
    <w:docPart>
      <w:docPartPr>
        <w:name w:val="6259B44F57764E7B9D484D71ED82A98F"/>
        <w:category>
          <w:name w:val="General"/>
          <w:gallery w:val="placeholder"/>
        </w:category>
        <w:types>
          <w:type w:val="bbPlcHdr"/>
        </w:types>
        <w:behaviors>
          <w:behavior w:val="content"/>
        </w:behaviors>
        <w:guid w:val="{7CC97A29-3C45-45D8-A9B1-31E0FC99D668}"/>
      </w:docPartPr>
      <w:docPartBody>
        <w:p w:rsidR="008459E9" w:rsidRDefault="002F0207" w:rsidP="002F0207">
          <w:pPr>
            <w:pStyle w:val="6259B44F57764E7B9D484D71ED82A98F2"/>
          </w:pPr>
          <w:r w:rsidRPr="00422BF0">
            <w:rPr>
              <w:rStyle w:val="Platshllartext"/>
            </w:rPr>
            <w:t>Ange vilka dokument (nummer och namn från dokumentgranskningstabellen) som har granskats.</w:t>
          </w:r>
        </w:p>
      </w:docPartBody>
    </w:docPart>
    <w:docPart>
      <w:docPartPr>
        <w:name w:val="6470C04A3D10453B9F3F491D52FCD4D2"/>
        <w:category>
          <w:name w:val="General"/>
          <w:gallery w:val="placeholder"/>
        </w:category>
        <w:types>
          <w:type w:val="bbPlcHdr"/>
        </w:types>
        <w:behaviors>
          <w:behavior w:val="content"/>
        </w:behaviors>
        <w:guid w:val="{ABA9D2E1-4070-46C7-942D-AFA02C74F130}"/>
      </w:docPartPr>
      <w:docPartBody>
        <w:p w:rsidR="008459E9" w:rsidRDefault="002F0207" w:rsidP="002F0207">
          <w:pPr>
            <w:pStyle w:val="6470C04A3D10453B9F3F491D52FCD4D22"/>
          </w:pPr>
          <w:r w:rsidRPr="00422BF0">
            <w:rPr>
              <w:rStyle w:val="Platshllartext"/>
            </w:rPr>
            <w:t>Ange vilka dokument (nummer och namn från dokumentgranskningstabellen) som har granskats.</w:t>
          </w:r>
        </w:p>
      </w:docPartBody>
    </w:docPart>
    <w:docPart>
      <w:docPartPr>
        <w:name w:val="E8367B88F4064C17AB8C929E91BAB5FE"/>
        <w:category>
          <w:name w:val="General"/>
          <w:gallery w:val="placeholder"/>
        </w:category>
        <w:types>
          <w:type w:val="bbPlcHdr"/>
        </w:types>
        <w:behaviors>
          <w:behavior w:val="content"/>
        </w:behaviors>
        <w:guid w:val="{042B3232-7C9D-473C-9379-46D32FF59554}"/>
      </w:docPartPr>
      <w:docPartBody>
        <w:p w:rsidR="008459E9" w:rsidRDefault="002F0207" w:rsidP="002F0207">
          <w:pPr>
            <w:pStyle w:val="E8367B88F4064C17AB8C929E91BAB5FE2"/>
          </w:pPr>
          <w:r w:rsidRPr="00422BF0">
            <w:rPr>
              <w:rStyle w:val="Platshllartext"/>
            </w:rPr>
            <w:t>Ange vilka dokument (nummer och namn från dokumentgranskningstabellen) som har granskats.</w:t>
          </w:r>
        </w:p>
      </w:docPartBody>
    </w:docPart>
    <w:docPart>
      <w:docPartPr>
        <w:name w:val="279D9AD917514FBD8D45920DAC7AC67A"/>
        <w:category>
          <w:name w:val="Allmänt"/>
          <w:gallery w:val="placeholder"/>
        </w:category>
        <w:types>
          <w:type w:val="bbPlcHdr"/>
        </w:types>
        <w:behaviors>
          <w:behavior w:val="content"/>
        </w:behaviors>
        <w:guid w:val="{81A0F896-6454-40BD-AF8C-A174C30CBC5E}"/>
      </w:docPartPr>
      <w:docPartBody>
        <w:p w:rsidR="00593765" w:rsidRDefault="00593765" w:rsidP="00593765">
          <w:pPr>
            <w:pStyle w:val="279D9AD917514FBD8D45920DAC7AC67A"/>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37063199CC244F508DD95AC57AE871EE"/>
        <w:category>
          <w:name w:val="Allmänt"/>
          <w:gallery w:val="placeholder"/>
        </w:category>
        <w:types>
          <w:type w:val="bbPlcHdr"/>
        </w:types>
        <w:behaviors>
          <w:behavior w:val="content"/>
        </w:behaviors>
        <w:guid w:val="{ACEA60F1-235C-4493-9C8F-EF7E9309D840}"/>
      </w:docPartPr>
      <w:docPartBody>
        <w:p w:rsidR="00593765" w:rsidRDefault="00593765" w:rsidP="00593765">
          <w:pPr>
            <w:pStyle w:val="37063199CC244F508DD95AC57AE871EE"/>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BDDFC9B77ADB435AB724A35820990608"/>
        <w:category>
          <w:name w:val="Allmänt"/>
          <w:gallery w:val="placeholder"/>
        </w:category>
        <w:types>
          <w:type w:val="bbPlcHdr"/>
        </w:types>
        <w:behaviors>
          <w:behavior w:val="content"/>
        </w:behaviors>
        <w:guid w:val="{BD534493-CF12-4434-AD35-D9802B86ACDD}"/>
      </w:docPartPr>
      <w:docPartBody>
        <w:p w:rsidR="00593765" w:rsidRDefault="00593765" w:rsidP="00593765">
          <w:pPr>
            <w:pStyle w:val="BDDFC9B77ADB435AB724A35820990608"/>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D34F4A82CCFC4EA7A35392351A35362A"/>
        <w:category>
          <w:name w:val="Allmänt"/>
          <w:gallery w:val="placeholder"/>
        </w:category>
        <w:types>
          <w:type w:val="bbPlcHdr"/>
        </w:types>
        <w:behaviors>
          <w:behavior w:val="content"/>
        </w:behaviors>
        <w:guid w:val="{9220E102-7BE8-407E-AFC9-A8565AD498E7}"/>
      </w:docPartPr>
      <w:docPartBody>
        <w:p w:rsidR="00593765" w:rsidRDefault="00593765" w:rsidP="00593765">
          <w:pPr>
            <w:pStyle w:val="D34F4A82CCFC4EA7A35392351A35362A"/>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BE38F5F9CD334E6C9BDDBB29CB9B55D8"/>
        <w:category>
          <w:name w:val="Allmänt"/>
          <w:gallery w:val="placeholder"/>
        </w:category>
        <w:types>
          <w:type w:val="bbPlcHdr"/>
        </w:types>
        <w:behaviors>
          <w:behavior w:val="content"/>
        </w:behaviors>
        <w:guid w:val="{BE794544-1B5C-4E00-B55D-F8C25696257F}"/>
      </w:docPartPr>
      <w:docPartBody>
        <w:p w:rsidR="00593765" w:rsidRDefault="00593765" w:rsidP="00593765">
          <w:pPr>
            <w:pStyle w:val="BE38F5F9CD334E6C9BDDBB29CB9B55D8"/>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E453A67964754893B5795981379F3319"/>
        <w:category>
          <w:name w:val="Allmänt"/>
          <w:gallery w:val="placeholder"/>
        </w:category>
        <w:types>
          <w:type w:val="bbPlcHdr"/>
        </w:types>
        <w:behaviors>
          <w:behavior w:val="content"/>
        </w:behaviors>
        <w:guid w:val="{48D64921-3620-4D41-9C35-E4A86A447037}"/>
      </w:docPartPr>
      <w:docPartBody>
        <w:p w:rsidR="00593765" w:rsidRDefault="00593765" w:rsidP="00593765">
          <w:pPr>
            <w:pStyle w:val="E453A67964754893B5795981379F3319"/>
          </w:pPr>
          <w:r w:rsidRPr="00422BF0">
            <w:rPr>
              <w:rStyle w:val="Platshllartext"/>
            </w:rPr>
            <w:t xml:space="preserve">Ange om möjligt hur </w:t>
          </w:r>
          <w:r>
            <w:rPr>
              <w:rStyle w:val="Platshllartext"/>
            </w:rPr>
            <w:t xml:space="preserve">processerna </w:t>
          </w:r>
          <w:r w:rsidRPr="00422BF0">
            <w:rPr>
              <w:rStyle w:val="Platshllartext"/>
            </w:rPr>
            <w:t>kan förbättras. Hänvisa till Upphandlingsmyndighetens vägledning för hållbara leveranskedjor i offentliga affärer. Kopiera förslaget till åtgärdsplanen. Ta bort avsnittet om inget förbättringsförslag har tagits fram.</w:t>
          </w:r>
        </w:p>
      </w:docPartBody>
    </w:docPart>
    <w:docPart>
      <w:docPartPr>
        <w:name w:val="2A496AE32680434D99BEEBE645D6DAC8"/>
        <w:category>
          <w:name w:val="Allmänt"/>
          <w:gallery w:val="placeholder"/>
        </w:category>
        <w:types>
          <w:type w:val="bbPlcHdr"/>
        </w:types>
        <w:behaviors>
          <w:behavior w:val="content"/>
        </w:behaviors>
        <w:guid w:val="{3C48C354-CCD6-4267-8192-F949A478205A}"/>
      </w:docPartPr>
      <w:docPartBody>
        <w:p w:rsidR="00593765" w:rsidRDefault="00593765" w:rsidP="00593765">
          <w:pPr>
            <w:pStyle w:val="2A496AE32680434D99BEEBE645D6DAC8"/>
          </w:pPr>
          <w:r w:rsidRPr="00422BF0">
            <w:rPr>
              <w:rStyle w:val="Platshllartext"/>
            </w:rPr>
            <w:t>Ange kortfattat vilka processer som finns för att uppfylla kravet.</w:t>
          </w:r>
        </w:p>
      </w:docPartBody>
    </w:docPart>
    <w:docPart>
      <w:docPartPr>
        <w:name w:val="9C19C9C560784B9A86177AF8747F0347"/>
        <w:category>
          <w:name w:val="Allmänt"/>
          <w:gallery w:val="placeholder"/>
        </w:category>
        <w:types>
          <w:type w:val="bbPlcHdr"/>
        </w:types>
        <w:behaviors>
          <w:behavior w:val="content"/>
        </w:behaviors>
        <w:guid w:val="{636129ED-4669-4C52-A57D-6546AA56E62D}"/>
      </w:docPartPr>
      <w:docPartBody>
        <w:p w:rsidR="00593765" w:rsidRDefault="00593765" w:rsidP="00593765">
          <w:pPr>
            <w:pStyle w:val="9C19C9C560784B9A86177AF8747F0347"/>
          </w:pPr>
          <w:r w:rsidRPr="00422BF0">
            <w:rPr>
              <w:rStyle w:val="Platshllartext"/>
            </w:rPr>
            <w:t>Ange kortfattat vilka processer som finns för att uppfylla kravet.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6C"/>
    <w:multiLevelType w:val="multilevel"/>
    <w:tmpl w:val="1786EAF6"/>
    <w:lvl w:ilvl="0">
      <w:start w:val="1"/>
      <w:numFmt w:val="decimal"/>
      <w:pStyle w:val="4F4551D651C2408EBC794145FF12CB2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617A62"/>
    <w:multiLevelType w:val="multilevel"/>
    <w:tmpl w:val="C5D2B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6681958">
    <w:abstractNumId w:val="2"/>
  </w:num>
  <w:num w:numId="2" w16cid:durableId="1858232394">
    <w:abstractNumId w:val="1"/>
  </w:num>
  <w:num w:numId="3" w16cid:durableId="8289783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2"/>
    <w:rsid w:val="000A1272"/>
    <w:rsid w:val="000B003A"/>
    <w:rsid w:val="00176B7C"/>
    <w:rsid w:val="001B25F7"/>
    <w:rsid w:val="001B4C45"/>
    <w:rsid w:val="002F0207"/>
    <w:rsid w:val="0033128A"/>
    <w:rsid w:val="003A674D"/>
    <w:rsid w:val="00490EC9"/>
    <w:rsid w:val="004D73F4"/>
    <w:rsid w:val="005902EE"/>
    <w:rsid w:val="00593765"/>
    <w:rsid w:val="005B78B0"/>
    <w:rsid w:val="005E0C26"/>
    <w:rsid w:val="0077120D"/>
    <w:rsid w:val="007A32F7"/>
    <w:rsid w:val="00800461"/>
    <w:rsid w:val="008459E9"/>
    <w:rsid w:val="008804C2"/>
    <w:rsid w:val="00894A80"/>
    <w:rsid w:val="0098417C"/>
    <w:rsid w:val="0098469A"/>
    <w:rsid w:val="00995928"/>
    <w:rsid w:val="00C36373"/>
    <w:rsid w:val="00C7245B"/>
    <w:rsid w:val="00D72A2A"/>
    <w:rsid w:val="00DB43AA"/>
    <w:rsid w:val="00DC1924"/>
    <w:rsid w:val="00DD68AB"/>
    <w:rsid w:val="00E45941"/>
    <w:rsid w:val="00E6349F"/>
    <w:rsid w:val="00E74078"/>
    <w:rsid w:val="00ED3E8E"/>
    <w:rsid w:val="00EF4FD4"/>
    <w:rsid w:val="00F37822"/>
    <w:rsid w:val="00F836D3"/>
    <w:rsid w:val="00F91C18"/>
    <w:rsid w:val="00FA12A7"/>
    <w:rsid w:val="00FF386A"/>
    <w:rsid w:val="00FF7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593765"/>
    <w:rPr>
      <w:color w:val="808080"/>
    </w:rPr>
  </w:style>
  <w:style w:type="paragraph" w:customStyle="1" w:styleId="C4082EC010364C6D994892B8A0F20E131">
    <w:name w:val="C4082EC010364C6D994892B8A0F20E131"/>
    <w:rsid w:val="00F91C18"/>
    <w:pPr>
      <w:spacing w:after="200" w:line="260" w:lineRule="atLeast"/>
    </w:pPr>
    <w:rPr>
      <w:rFonts w:ascii="Georgia" w:eastAsia="MS Mincho" w:hAnsi="Georgia" w:cs="Times New Roman"/>
      <w:sz w:val="20"/>
      <w:lang w:eastAsia="en-US"/>
    </w:rPr>
  </w:style>
  <w:style w:type="paragraph" w:styleId="Punktlista">
    <w:name w:val="List Bullet"/>
    <w:basedOn w:val="Liststycke"/>
    <w:uiPriority w:val="99"/>
    <w:qFormat/>
    <w:rsid w:val="002F0207"/>
    <w:pPr>
      <w:numPr>
        <w:numId w:val="1"/>
      </w:numPr>
      <w:spacing w:after="60" w:line="200" w:lineRule="atLeast"/>
      <w:ind w:left="714" w:hanging="357"/>
      <w:contextualSpacing w:val="0"/>
    </w:pPr>
    <w:rPr>
      <w:rFonts w:ascii="Georgia" w:eastAsia="MS Mincho" w:hAnsi="Georgia" w:cs="Times New Roman"/>
      <w:sz w:val="20"/>
      <w:lang w:eastAsia="en-US"/>
    </w:rPr>
  </w:style>
  <w:style w:type="paragraph" w:styleId="Liststycke">
    <w:name w:val="List Paragraph"/>
    <w:basedOn w:val="Normal"/>
    <w:uiPriority w:val="34"/>
    <w:qFormat/>
    <w:rsid w:val="00F91C18"/>
    <w:pPr>
      <w:ind w:left="720"/>
      <w:contextualSpacing/>
    </w:pPr>
  </w:style>
  <w:style w:type="paragraph" w:customStyle="1" w:styleId="F98A0E26B8AD4ED892116C0DB62200A67">
    <w:name w:val="F98A0E26B8AD4ED892116C0DB62200A67"/>
    <w:rsid w:val="00F91C18"/>
    <w:pPr>
      <w:spacing w:after="200" w:line="260" w:lineRule="atLeast"/>
    </w:pPr>
    <w:rPr>
      <w:rFonts w:ascii="Georgia" w:eastAsia="MS Mincho" w:hAnsi="Georgia" w:cs="Times New Roman"/>
      <w:sz w:val="20"/>
      <w:lang w:eastAsia="en-US"/>
    </w:rPr>
  </w:style>
  <w:style w:type="paragraph" w:customStyle="1" w:styleId="BFA0D5A769024246A9EACECA2A422EAC7">
    <w:name w:val="BFA0D5A769024246A9EACECA2A422EAC7"/>
    <w:rsid w:val="00F91C18"/>
    <w:pPr>
      <w:spacing w:after="200" w:line="260" w:lineRule="atLeast"/>
    </w:pPr>
    <w:rPr>
      <w:rFonts w:ascii="Georgia" w:eastAsia="MS Mincho" w:hAnsi="Georgia" w:cs="Times New Roman"/>
      <w:sz w:val="20"/>
      <w:lang w:eastAsia="en-US"/>
    </w:rPr>
  </w:style>
  <w:style w:type="paragraph" w:customStyle="1" w:styleId="50ACA8C21E614967A7BA167DA863777A7">
    <w:name w:val="50ACA8C21E614967A7BA167DA863777A7"/>
    <w:rsid w:val="00F91C18"/>
    <w:pPr>
      <w:spacing w:after="200" w:line="260" w:lineRule="atLeast"/>
    </w:pPr>
    <w:rPr>
      <w:rFonts w:ascii="Georgia" w:eastAsia="MS Mincho" w:hAnsi="Georgia" w:cs="Times New Roman"/>
      <w:sz w:val="20"/>
      <w:lang w:eastAsia="en-US"/>
    </w:rPr>
  </w:style>
  <w:style w:type="paragraph" w:customStyle="1" w:styleId="C85F70C7CEC949A7A85BC492C7DC65EC7">
    <w:name w:val="C85F70C7CEC949A7A85BC492C7DC65EC7"/>
    <w:rsid w:val="00F91C18"/>
    <w:pPr>
      <w:spacing w:after="200" w:line="260" w:lineRule="atLeast"/>
    </w:pPr>
    <w:rPr>
      <w:rFonts w:ascii="Georgia" w:eastAsia="MS Mincho" w:hAnsi="Georgia" w:cs="Times New Roman"/>
      <w:sz w:val="20"/>
      <w:lang w:eastAsia="en-US"/>
    </w:rPr>
  </w:style>
  <w:style w:type="paragraph" w:customStyle="1" w:styleId="7F72C0DF1AB34FD2A31AC150ECAACE1E8">
    <w:name w:val="7F72C0DF1AB34FD2A31AC150ECAACE1E8"/>
    <w:rsid w:val="00F91C18"/>
    <w:pPr>
      <w:spacing w:after="200" w:line="260" w:lineRule="atLeast"/>
    </w:pPr>
    <w:rPr>
      <w:rFonts w:ascii="Georgia" w:eastAsia="MS Mincho" w:hAnsi="Georgia" w:cs="Times New Roman"/>
      <w:sz w:val="20"/>
      <w:lang w:eastAsia="en-US"/>
    </w:rPr>
  </w:style>
  <w:style w:type="paragraph" w:customStyle="1" w:styleId="2458C0FD724B42218D40E16C159C87ED8">
    <w:name w:val="2458C0FD724B42218D40E16C159C87ED8"/>
    <w:rsid w:val="00F91C18"/>
    <w:pPr>
      <w:spacing w:after="200" w:line="260" w:lineRule="atLeast"/>
    </w:pPr>
    <w:rPr>
      <w:rFonts w:ascii="Georgia" w:eastAsia="MS Mincho" w:hAnsi="Georgia" w:cs="Times New Roman"/>
      <w:sz w:val="20"/>
      <w:lang w:eastAsia="en-US"/>
    </w:rPr>
  </w:style>
  <w:style w:type="paragraph" w:customStyle="1" w:styleId="F9CF8F646192470BB420C6368703A9C98">
    <w:name w:val="F9CF8F646192470BB420C6368703A9C98"/>
    <w:rsid w:val="00F91C18"/>
    <w:pPr>
      <w:spacing w:after="200" w:line="260" w:lineRule="atLeast"/>
    </w:pPr>
    <w:rPr>
      <w:rFonts w:ascii="Georgia" w:eastAsia="MS Mincho" w:hAnsi="Georgia" w:cs="Times New Roman"/>
      <w:sz w:val="20"/>
      <w:lang w:eastAsia="en-US"/>
    </w:rPr>
  </w:style>
  <w:style w:type="paragraph" w:customStyle="1" w:styleId="6AAC6F96C18D480C9196BD845F41DB638">
    <w:name w:val="6AAC6F96C18D480C9196BD845F41DB638"/>
    <w:rsid w:val="00F91C18"/>
    <w:pPr>
      <w:spacing w:after="200" w:line="260" w:lineRule="atLeast"/>
    </w:pPr>
    <w:rPr>
      <w:rFonts w:ascii="Georgia" w:eastAsia="MS Mincho" w:hAnsi="Georgia" w:cs="Times New Roman"/>
      <w:sz w:val="20"/>
      <w:lang w:eastAsia="en-US"/>
    </w:rPr>
  </w:style>
  <w:style w:type="paragraph" w:customStyle="1" w:styleId="2EAE2D965ACC4CC7980524DC82D700549">
    <w:name w:val="2EAE2D965ACC4CC7980524DC82D700549"/>
    <w:rsid w:val="00F91C18"/>
    <w:pPr>
      <w:spacing w:after="200" w:line="260" w:lineRule="atLeast"/>
    </w:pPr>
    <w:rPr>
      <w:rFonts w:ascii="Georgia" w:eastAsia="MS Mincho" w:hAnsi="Georgia" w:cs="Times New Roman"/>
      <w:sz w:val="20"/>
      <w:lang w:eastAsia="en-US"/>
    </w:rPr>
  </w:style>
  <w:style w:type="paragraph" w:customStyle="1" w:styleId="FFA6952229524D5F95C2AC33E41F77B6">
    <w:name w:val="FFA6952229524D5F95C2AC33E41F77B6"/>
    <w:rsid w:val="00F91C18"/>
    <w:pPr>
      <w:spacing w:after="200" w:line="260" w:lineRule="atLeast"/>
    </w:pPr>
    <w:rPr>
      <w:rFonts w:ascii="Georgia" w:eastAsia="MS Mincho" w:hAnsi="Georgia" w:cs="Times New Roman"/>
      <w:sz w:val="20"/>
      <w:lang w:eastAsia="en-US"/>
    </w:rPr>
  </w:style>
  <w:style w:type="paragraph" w:customStyle="1" w:styleId="A27E49E02576485EA214385DAD8ADB32">
    <w:name w:val="A27E49E02576485EA214385DAD8ADB32"/>
    <w:rsid w:val="004D73F4"/>
    <w:pPr>
      <w:spacing w:after="200" w:line="260" w:lineRule="atLeast"/>
    </w:pPr>
    <w:rPr>
      <w:rFonts w:ascii="Georgia" w:eastAsia="MS Mincho" w:hAnsi="Georgia" w:cs="Times New Roman"/>
      <w:sz w:val="20"/>
      <w:lang w:eastAsia="en-US"/>
    </w:rPr>
  </w:style>
  <w:style w:type="table" w:customStyle="1" w:styleId="Standardtabell-Lila3">
    <w:name w:val="Standardtabell - Lila3"/>
    <w:basedOn w:val="Normaltabell"/>
    <w:uiPriority w:val="40"/>
    <w:rsid w:val="004D73F4"/>
    <w:pPr>
      <w:spacing w:before="20" w:after="60" w:line="240" w:lineRule="auto"/>
      <w:jc w:val="right"/>
    </w:pPr>
    <w:rPr>
      <w:rFonts w:ascii="Corbel" w:hAnsi="Corbel"/>
      <w:sz w:val="18"/>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EC504EB8095D4360B108B77E68C298132">
    <w:name w:val="EC504EB8095D4360B108B77E68C298132"/>
    <w:rsid w:val="002F0207"/>
    <w:pPr>
      <w:spacing w:after="200" w:line="260" w:lineRule="atLeast"/>
    </w:pPr>
    <w:rPr>
      <w:rFonts w:ascii="Georgia" w:eastAsia="MS Mincho" w:hAnsi="Georgia" w:cs="Times New Roman"/>
      <w:sz w:val="20"/>
      <w:lang w:eastAsia="en-US"/>
    </w:rPr>
  </w:style>
  <w:style w:type="paragraph" w:customStyle="1" w:styleId="7A19058940C04364A7BA1163580574AB2">
    <w:name w:val="7A19058940C04364A7BA1163580574AB2"/>
    <w:rsid w:val="002F0207"/>
    <w:pPr>
      <w:spacing w:after="200" w:line="260" w:lineRule="atLeast"/>
    </w:pPr>
    <w:rPr>
      <w:rFonts w:ascii="Georgia" w:eastAsia="MS Mincho" w:hAnsi="Georgia" w:cs="Times New Roman"/>
      <w:sz w:val="20"/>
      <w:lang w:eastAsia="en-US"/>
    </w:rPr>
  </w:style>
  <w:style w:type="paragraph" w:customStyle="1" w:styleId="1BE93F4FC78740BEB59F530CE42A6EA52">
    <w:name w:val="1BE93F4FC78740BEB59F530CE42A6EA52"/>
    <w:rsid w:val="002F0207"/>
    <w:pPr>
      <w:spacing w:after="200" w:line="260" w:lineRule="atLeast"/>
    </w:pPr>
    <w:rPr>
      <w:rFonts w:ascii="Georgia" w:eastAsia="MS Mincho" w:hAnsi="Georgia" w:cs="Times New Roman"/>
      <w:sz w:val="20"/>
      <w:lang w:eastAsia="en-US"/>
    </w:rPr>
  </w:style>
  <w:style w:type="paragraph" w:customStyle="1" w:styleId="CEC7B16CB1CB4BA9901069DE6188FFB42">
    <w:name w:val="CEC7B16CB1CB4BA9901069DE6188FFB42"/>
    <w:rsid w:val="002F0207"/>
    <w:pPr>
      <w:spacing w:after="200" w:line="260" w:lineRule="atLeast"/>
    </w:pPr>
    <w:rPr>
      <w:rFonts w:ascii="Georgia" w:eastAsia="MS Mincho" w:hAnsi="Georgia" w:cs="Times New Roman"/>
      <w:sz w:val="20"/>
      <w:lang w:eastAsia="en-US"/>
    </w:rPr>
  </w:style>
  <w:style w:type="paragraph" w:customStyle="1" w:styleId="3B6D31AB46F140B493340B41B15E4E392">
    <w:name w:val="3B6D31AB46F140B493340B41B15E4E392"/>
    <w:rsid w:val="002F0207"/>
    <w:pPr>
      <w:spacing w:after="200" w:line="260" w:lineRule="atLeast"/>
    </w:pPr>
    <w:rPr>
      <w:rFonts w:ascii="Georgia" w:eastAsia="MS Mincho" w:hAnsi="Georgia" w:cs="Times New Roman"/>
      <w:sz w:val="20"/>
      <w:lang w:eastAsia="en-US"/>
    </w:rPr>
  </w:style>
  <w:style w:type="paragraph" w:customStyle="1" w:styleId="09514B7226E342508230522B55368D7D2">
    <w:name w:val="09514B7226E342508230522B55368D7D2"/>
    <w:rsid w:val="002F0207"/>
    <w:pPr>
      <w:spacing w:after="200" w:line="260" w:lineRule="atLeast"/>
    </w:pPr>
    <w:rPr>
      <w:rFonts w:ascii="Georgia" w:eastAsia="MS Mincho" w:hAnsi="Georgia" w:cs="Times New Roman"/>
      <w:sz w:val="20"/>
      <w:lang w:eastAsia="en-US"/>
    </w:rPr>
  </w:style>
  <w:style w:type="paragraph" w:customStyle="1" w:styleId="2AE766FEA8CC4E45A4A5C3373FB593BD2">
    <w:name w:val="2AE766FEA8CC4E45A4A5C3373FB593BD2"/>
    <w:rsid w:val="002F0207"/>
    <w:pPr>
      <w:spacing w:after="200" w:line="260" w:lineRule="atLeast"/>
    </w:pPr>
    <w:rPr>
      <w:rFonts w:ascii="Georgia" w:eastAsia="MS Mincho" w:hAnsi="Georgia" w:cs="Times New Roman"/>
      <w:sz w:val="20"/>
      <w:lang w:eastAsia="en-US"/>
    </w:rPr>
  </w:style>
  <w:style w:type="paragraph" w:customStyle="1" w:styleId="64048DFD023945719CA60124CA4BC9B62">
    <w:name w:val="64048DFD023945719CA60124CA4BC9B62"/>
    <w:rsid w:val="002F0207"/>
    <w:pPr>
      <w:spacing w:after="200" w:line="260" w:lineRule="atLeast"/>
    </w:pPr>
    <w:rPr>
      <w:rFonts w:ascii="Georgia" w:eastAsia="MS Mincho" w:hAnsi="Georgia" w:cs="Times New Roman"/>
      <w:sz w:val="20"/>
      <w:lang w:eastAsia="en-US"/>
    </w:rPr>
  </w:style>
  <w:style w:type="paragraph" w:customStyle="1" w:styleId="C622753981014BC398EE64B0B05B55102">
    <w:name w:val="C622753981014BC398EE64B0B05B55102"/>
    <w:rsid w:val="002F0207"/>
    <w:pPr>
      <w:spacing w:after="200" w:line="260" w:lineRule="atLeast"/>
    </w:pPr>
    <w:rPr>
      <w:rFonts w:ascii="Georgia" w:eastAsia="MS Mincho" w:hAnsi="Georgia" w:cs="Times New Roman"/>
      <w:sz w:val="20"/>
      <w:lang w:eastAsia="en-US"/>
    </w:rPr>
  </w:style>
  <w:style w:type="paragraph" w:customStyle="1" w:styleId="1D5BCD4D02894BDDA858B84FBD7910492">
    <w:name w:val="1D5BCD4D02894BDDA858B84FBD7910492"/>
    <w:rsid w:val="002F0207"/>
    <w:pPr>
      <w:spacing w:after="200" w:line="260" w:lineRule="atLeast"/>
    </w:pPr>
    <w:rPr>
      <w:rFonts w:ascii="Georgia" w:eastAsia="MS Mincho" w:hAnsi="Georgia" w:cs="Times New Roman"/>
      <w:sz w:val="20"/>
      <w:lang w:eastAsia="en-US"/>
    </w:rPr>
  </w:style>
  <w:style w:type="paragraph" w:customStyle="1" w:styleId="0CC16023A031463A92E97486F342C9BD2">
    <w:name w:val="0CC16023A031463A92E97486F342C9BD2"/>
    <w:rsid w:val="002F0207"/>
    <w:pPr>
      <w:spacing w:after="200" w:line="260" w:lineRule="atLeast"/>
    </w:pPr>
    <w:rPr>
      <w:rFonts w:ascii="Georgia" w:eastAsia="MS Mincho" w:hAnsi="Georgia" w:cs="Times New Roman"/>
      <w:sz w:val="20"/>
      <w:lang w:eastAsia="en-US"/>
    </w:rPr>
  </w:style>
  <w:style w:type="paragraph" w:customStyle="1" w:styleId="2897527E5B94425EA8A6BCD43A8EFFA32">
    <w:name w:val="2897527E5B94425EA8A6BCD43A8EFFA32"/>
    <w:rsid w:val="002F0207"/>
    <w:pPr>
      <w:spacing w:after="200" w:line="260" w:lineRule="atLeast"/>
    </w:pPr>
    <w:rPr>
      <w:rFonts w:ascii="Georgia" w:eastAsia="MS Mincho" w:hAnsi="Georgia" w:cs="Times New Roman"/>
      <w:sz w:val="20"/>
      <w:lang w:eastAsia="en-US"/>
    </w:rPr>
  </w:style>
  <w:style w:type="paragraph" w:customStyle="1" w:styleId="D357885C93AD458A81556AEE403D7E532">
    <w:name w:val="D357885C93AD458A81556AEE403D7E532"/>
    <w:rsid w:val="002F0207"/>
    <w:pPr>
      <w:spacing w:after="200" w:line="260" w:lineRule="atLeast"/>
    </w:pPr>
    <w:rPr>
      <w:rFonts w:ascii="Georgia" w:eastAsia="MS Mincho" w:hAnsi="Georgia" w:cs="Times New Roman"/>
      <w:sz w:val="20"/>
      <w:lang w:eastAsia="en-US"/>
    </w:rPr>
  </w:style>
  <w:style w:type="paragraph" w:customStyle="1" w:styleId="D92BA01172514FF6A829E1185E6DB2232">
    <w:name w:val="D92BA01172514FF6A829E1185E6DB2232"/>
    <w:rsid w:val="002F0207"/>
    <w:pPr>
      <w:spacing w:after="200" w:line="260" w:lineRule="atLeast"/>
    </w:pPr>
    <w:rPr>
      <w:rFonts w:ascii="Georgia" w:eastAsia="MS Mincho" w:hAnsi="Georgia" w:cs="Times New Roman"/>
      <w:sz w:val="20"/>
      <w:lang w:eastAsia="en-US"/>
    </w:rPr>
  </w:style>
  <w:style w:type="paragraph" w:customStyle="1" w:styleId="57885DA052004E028D34B5E3FE7CF0F22">
    <w:name w:val="57885DA052004E028D34B5E3FE7CF0F22"/>
    <w:rsid w:val="002F0207"/>
    <w:pPr>
      <w:spacing w:after="200" w:line="260" w:lineRule="atLeast"/>
    </w:pPr>
    <w:rPr>
      <w:rFonts w:ascii="Georgia" w:eastAsia="MS Mincho" w:hAnsi="Georgia" w:cs="Times New Roman"/>
      <w:sz w:val="20"/>
      <w:lang w:eastAsia="en-US"/>
    </w:rPr>
  </w:style>
  <w:style w:type="paragraph" w:customStyle="1" w:styleId="967BFF9FAB314501811A460EB510A0F62">
    <w:name w:val="967BFF9FAB314501811A460EB510A0F62"/>
    <w:rsid w:val="002F0207"/>
    <w:pPr>
      <w:spacing w:after="200" w:line="260" w:lineRule="atLeast"/>
    </w:pPr>
    <w:rPr>
      <w:rFonts w:ascii="Georgia" w:eastAsia="MS Mincho" w:hAnsi="Georgia" w:cs="Times New Roman"/>
      <w:sz w:val="20"/>
      <w:lang w:eastAsia="en-US"/>
    </w:rPr>
  </w:style>
  <w:style w:type="paragraph" w:customStyle="1" w:styleId="7ED36E59B6E84A86B6A324DA4B83AFDD2">
    <w:name w:val="7ED36E59B6E84A86B6A324DA4B83AFDD2"/>
    <w:rsid w:val="002F0207"/>
    <w:pPr>
      <w:spacing w:after="200" w:line="260" w:lineRule="atLeast"/>
    </w:pPr>
    <w:rPr>
      <w:rFonts w:ascii="Georgia" w:eastAsia="MS Mincho" w:hAnsi="Georgia" w:cs="Times New Roman"/>
      <w:sz w:val="20"/>
      <w:lang w:eastAsia="en-US"/>
    </w:rPr>
  </w:style>
  <w:style w:type="paragraph" w:customStyle="1" w:styleId="D0FFAA09FF8242919FC89B759FB120452">
    <w:name w:val="D0FFAA09FF8242919FC89B759FB120452"/>
    <w:rsid w:val="002F0207"/>
    <w:pPr>
      <w:spacing w:after="200" w:line="260" w:lineRule="atLeast"/>
    </w:pPr>
    <w:rPr>
      <w:rFonts w:ascii="Georgia" w:eastAsia="MS Mincho" w:hAnsi="Georgia" w:cs="Times New Roman"/>
      <w:sz w:val="20"/>
      <w:lang w:eastAsia="en-US"/>
    </w:rPr>
  </w:style>
  <w:style w:type="paragraph" w:customStyle="1" w:styleId="E9123B433C9A4112A3604ADB8F736ED22">
    <w:name w:val="E9123B433C9A4112A3604ADB8F736ED22"/>
    <w:rsid w:val="002F0207"/>
    <w:pPr>
      <w:spacing w:after="200" w:line="260" w:lineRule="atLeast"/>
    </w:pPr>
    <w:rPr>
      <w:rFonts w:ascii="Georgia" w:eastAsia="MS Mincho" w:hAnsi="Georgia" w:cs="Times New Roman"/>
      <w:sz w:val="20"/>
      <w:lang w:eastAsia="en-US"/>
    </w:rPr>
  </w:style>
  <w:style w:type="paragraph" w:customStyle="1" w:styleId="13471477780A4C17B4A17B5EFBD7DE3A2">
    <w:name w:val="13471477780A4C17B4A17B5EFBD7DE3A2"/>
    <w:rsid w:val="002F0207"/>
    <w:pPr>
      <w:spacing w:after="200" w:line="260" w:lineRule="atLeast"/>
    </w:pPr>
    <w:rPr>
      <w:rFonts w:ascii="Georgia" w:eastAsia="MS Mincho" w:hAnsi="Georgia" w:cs="Times New Roman"/>
      <w:sz w:val="20"/>
      <w:lang w:eastAsia="en-US"/>
    </w:rPr>
  </w:style>
  <w:style w:type="paragraph" w:customStyle="1" w:styleId="54DA3FA92DEE4CC8919998C9D30EC3A52">
    <w:name w:val="54DA3FA92DEE4CC8919998C9D30EC3A52"/>
    <w:rsid w:val="002F0207"/>
    <w:pPr>
      <w:spacing w:after="200" w:line="260" w:lineRule="atLeast"/>
    </w:pPr>
    <w:rPr>
      <w:rFonts w:ascii="Georgia" w:eastAsia="MS Mincho" w:hAnsi="Georgia" w:cs="Times New Roman"/>
      <w:sz w:val="20"/>
      <w:lang w:eastAsia="en-US"/>
    </w:rPr>
  </w:style>
  <w:style w:type="paragraph" w:customStyle="1" w:styleId="F077923D0CAD4929A1E745F8FE82F19D2">
    <w:name w:val="F077923D0CAD4929A1E745F8FE82F19D2"/>
    <w:rsid w:val="002F0207"/>
    <w:pPr>
      <w:spacing w:after="200" w:line="260" w:lineRule="atLeast"/>
    </w:pPr>
    <w:rPr>
      <w:rFonts w:ascii="Georgia" w:eastAsia="MS Mincho" w:hAnsi="Georgia" w:cs="Times New Roman"/>
      <w:sz w:val="20"/>
      <w:lang w:eastAsia="en-US"/>
    </w:rPr>
  </w:style>
  <w:style w:type="paragraph" w:customStyle="1" w:styleId="10A10F53B3E0465D86FB65DE180AE33F2">
    <w:name w:val="10A10F53B3E0465D86FB65DE180AE33F2"/>
    <w:rsid w:val="002F0207"/>
    <w:pPr>
      <w:spacing w:after="200" w:line="260" w:lineRule="atLeast"/>
    </w:pPr>
    <w:rPr>
      <w:rFonts w:ascii="Georgia" w:eastAsia="MS Mincho" w:hAnsi="Georgia" w:cs="Times New Roman"/>
      <w:sz w:val="20"/>
      <w:lang w:eastAsia="en-US"/>
    </w:rPr>
  </w:style>
  <w:style w:type="paragraph" w:customStyle="1" w:styleId="218BDB2D3E4D485A9CCFF0BE8BCFDD9B2">
    <w:name w:val="218BDB2D3E4D485A9CCFF0BE8BCFDD9B2"/>
    <w:rsid w:val="002F0207"/>
    <w:pPr>
      <w:spacing w:after="200" w:line="260" w:lineRule="atLeast"/>
    </w:pPr>
    <w:rPr>
      <w:rFonts w:ascii="Georgia" w:eastAsia="MS Mincho" w:hAnsi="Georgia" w:cs="Times New Roman"/>
      <w:sz w:val="20"/>
      <w:lang w:eastAsia="en-US"/>
    </w:rPr>
  </w:style>
  <w:style w:type="paragraph" w:customStyle="1" w:styleId="E423582186324556AE401ED8E58EC7152">
    <w:name w:val="E423582186324556AE401ED8E58EC7152"/>
    <w:rsid w:val="002F0207"/>
    <w:pPr>
      <w:spacing w:after="200" w:line="260" w:lineRule="atLeast"/>
    </w:pPr>
    <w:rPr>
      <w:rFonts w:ascii="Georgia" w:eastAsia="MS Mincho" w:hAnsi="Georgia" w:cs="Times New Roman"/>
      <w:sz w:val="20"/>
      <w:lang w:eastAsia="en-US"/>
    </w:rPr>
  </w:style>
  <w:style w:type="paragraph" w:customStyle="1" w:styleId="241C5C892D4B48A5A59CDC49691861922">
    <w:name w:val="241C5C892D4B48A5A59CDC49691861922"/>
    <w:rsid w:val="002F0207"/>
    <w:pPr>
      <w:spacing w:after="200" w:line="260" w:lineRule="atLeast"/>
    </w:pPr>
    <w:rPr>
      <w:rFonts w:ascii="Georgia" w:eastAsia="MS Mincho" w:hAnsi="Georgia" w:cs="Times New Roman"/>
      <w:sz w:val="20"/>
      <w:lang w:eastAsia="en-US"/>
    </w:rPr>
  </w:style>
  <w:style w:type="paragraph" w:customStyle="1" w:styleId="05B485DFB29D4220B63F9E6BE4D592FF2">
    <w:name w:val="05B485DFB29D4220B63F9E6BE4D592FF2"/>
    <w:rsid w:val="002F0207"/>
    <w:pPr>
      <w:spacing w:after="200" w:line="260" w:lineRule="atLeast"/>
    </w:pPr>
    <w:rPr>
      <w:rFonts w:ascii="Georgia" w:eastAsia="MS Mincho" w:hAnsi="Georgia" w:cs="Times New Roman"/>
      <w:sz w:val="20"/>
      <w:lang w:eastAsia="en-US"/>
    </w:rPr>
  </w:style>
  <w:style w:type="paragraph" w:customStyle="1" w:styleId="15C5036578654D7EA1C2C3734FDAEA372">
    <w:name w:val="15C5036578654D7EA1C2C3734FDAEA372"/>
    <w:rsid w:val="002F0207"/>
    <w:pPr>
      <w:spacing w:after="200" w:line="260" w:lineRule="atLeast"/>
    </w:pPr>
    <w:rPr>
      <w:rFonts w:ascii="Georgia" w:eastAsia="MS Mincho" w:hAnsi="Georgia" w:cs="Times New Roman"/>
      <w:sz w:val="20"/>
      <w:lang w:eastAsia="en-US"/>
    </w:rPr>
  </w:style>
  <w:style w:type="paragraph" w:customStyle="1" w:styleId="D5087D60A2CE43E69356B3BE4F07D3FF2">
    <w:name w:val="D5087D60A2CE43E69356B3BE4F07D3FF2"/>
    <w:rsid w:val="002F0207"/>
    <w:pPr>
      <w:spacing w:after="200" w:line="260" w:lineRule="atLeast"/>
    </w:pPr>
    <w:rPr>
      <w:rFonts w:ascii="Georgia" w:eastAsia="MS Mincho" w:hAnsi="Georgia" w:cs="Times New Roman"/>
      <w:sz w:val="20"/>
      <w:lang w:eastAsia="en-US"/>
    </w:rPr>
  </w:style>
  <w:style w:type="paragraph" w:customStyle="1" w:styleId="44D35A8B9BA540C9B55D7C19BD23F4352">
    <w:name w:val="44D35A8B9BA540C9B55D7C19BD23F4352"/>
    <w:rsid w:val="002F0207"/>
    <w:pPr>
      <w:spacing w:after="200" w:line="260" w:lineRule="atLeast"/>
    </w:pPr>
    <w:rPr>
      <w:rFonts w:ascii="Georgia" w:eastAsia="MS Mincho" w:hAnsi="Georgia" w:cs="Times New Roman"/>
      <w:sz w:val="20"/>
      <w:lang w:eastAsia="en-US"/>
    </w:rPr>
  </w:style>
  <w:style w:type="paragraph" w:customStyle="1" w:styleId="755A47F077564CB6B6E0108DBB486AFB2">
    <w:name w:val="755A47F077564CB6B6E0108DBB486AFB2"/>
    <w:rsid w:val="002F0207"/>
    <w:pPr>
      <w:spacing w:after="200" w:line="260" w:lineRule="atLeast"/>
    </w:pPr>
    <w:rPr>
      <w:rFonts w:ascii="Georgia" w:eastAsia="MS Mincho" w:hAnsi="Georgia" w:cs="Times New Roman"/>
      <w:sz w:val="20"/>
      <w:lang w:eastAsia="en-US"/>
    </w:rPr>
  </w:style>
  <w:style w:type="paragraph" w:customStyle="1" w:styleId="C67B30655D1942C9961B2827B82CF8EC2">
    <w:name w:val="C67B30655D1942C9961B2827B82CF8EC2"/>
    <w:rsid w:val="002F0207"/>
    <w:pPr>
      <w:spacing w:after="200" w:line="260" w:lineRule="atLeast"/>
    </w:pPr>
    <w:rPr>
      <w:rFonts w:ascii="Georgia" w:eastAsia="MS Mincho" w:hAnsi="Georgia" w:cs="Times New Roman"/>
      <w:sz w:val="20"/>
      <w:lang w:eastAsia="en-US"/>
    </w:rPr>
  </w:style>
  <w:style w:type="paragraph" w:customStyle="1" w:styleId="BEDA4BB5A8F244F48F4B7B3034A3D0662">
    <w:name w:val="BEDA4BB5A8F244F48F4B7B3034A3D0662"/>
    <w:rsid w:val="002F0207"/>
    <w:pPr>
      <w:spacing w:after="200" w:line="260" w:lineRule="atLeast"/>
    </w:pPr>
    <w:rPr>
      <w:rFonts w:ascii="Georgia" w:eastAsia="MS Mincho" w:hAnsi="Georgia" w:cs="Times New Roman"/>
      <w:sz w:val="20"/>
      <w:lang w:eastAsia="en-US"/>
    </w:rPr>
  </w:style>
  <w:style w:type="paragraph" w:customStyle="1" w:styleId="1A0D9754A71B4F5BBD0B5DC0E943E1BE2">
    <w:name w:val="1A0D9754A71B4F5BBD0B5DC0E943E1BE2"/>
    <w:rsid w:val="002F0207"/>
    <w:pPr>
      <w:spacing w:after="200" w:line="260" w:lineRule="atLeast"/>
    </w:pPr>
    <w:rPr>
      <w:rFonts w:ascii="Georgia" w:eastAsia="MS Mincho" w:hAnsi="Georgia" w:cs="Times New Roman"/>
      <w:sz w:val="20"/>
      <w:lang w:eastAsia="en-US"/>
    </w:rPr>
  </w:style>
  <w:style w:type="paragraph" w:customStyle="1" w:styleId="939C243102A649B5BFCE72BFFBC305BA2">
    <w:name w:val="939C243102A649B5BFCE72BFFBC305BA2"/>
    <w:rsid w:val="002F0207"/>
    <w:pPr>
      <w:spacing w:after="200" w:line="260" w:lineRule="atLeast"/>
    </w:pPr>
    <w:rPr>
      <w:rFonts w:ascii="Georgia" w:eastAsia="MS Mincho" w:hAnsi="Georgia" w:cs="Times New Roman"/>
      <w:sz w:val="20"/>
      <w:lang w:eastAsia="en-US"/>
    </w:rPr>
  </w:style>
  <w:style w:type="paragraph" w:customStyle="1" w:styleId="23F47135C7E349E782E8719667B04F572">
    <w:name w:val="23F47135C7E349E782E8719667B04F572"/>
    <w:rsid w:val="002F0207"/>
    <w:pPr>
      <w:spacing w:after="200" w:line="260" w:lineRule="atLeast"/>
    </w:pPr>
    <w:rPr>
      <w:rFonts w:ascii="Georgia" w:eastAsia="MS Mincho" w:hAnsi="Georgia" w:cs="Times New Roman"/>
      <w:sz w:val="20"/>
      <w:lang w:eastAsia="en-US"/>
    </w:rPr>
  </w:style>
  <w:style w:type="paragraph" w:customStyle="1" w:styleId="F495AEF8357846B8921C2C8AF962BD092">
    <w:name w:val="F495AEF8357846B8921C2C8AF962BD092"/>
    <w:rsid w:val="002F0207"/>
    <w:pPr>
      <w:spacing w:after="200" w:line="260" w:lineRule="atLeast"/>
    </w:pPr>
    <w:rPr>
      <w:rFonts w:ascii="Georgia" w:eastAsia="MS Mincho" w:hAnsi="Georgia" w:cs="Times New Roman"/>
      <w:sz w:val="20"/>
      <w:lang w:eastAsia="en-US"/>
    </w:rPr>
  </w:style>
  <w:style w:type="paragraph" w:customStyle="1" w:styleId="46B9807BB2F84622B6F9B29E9EC61FA42">
    <w:name w:val="46B9807BB2F84622B6F9B29E9EC61FA42"/>
    <w:rsid w:val="002F0207"/>
    <w:pPr>
      <w:spacing w:after="200" w:line="260" w:lineRule="atLeast"/>
    </w:pPr>
    <w:rPr>
      <w:rFonts w:ascii="Georgia" w:eastAsia="MS Mincho" w:hAnsi="Georgia" w:cs="Times New Roman"/>
      <w:sz w:val="20"/>
      <w:lang w:eastAsia="en-US"/>
    </w:rPr>
  </w:style>
  <w:style w:type="paragraph" w:customStyle="1" w:styleId="03F8B4E53C5C4283A558667CA19FDDB42">
    <w:name w:val="03F8B4E53C5C4283A558667CA19FDDB42"/>
    <w:rsid w:val="002F0207"/>
    <w:pPr>
      <w:spacing w:after="200" w:line="260" w:lineRule="atLeast"/>
    </w:pPr>
    <w:rPr>
      <w:rFonts w:ascii="Georgia" w:eastAsia="MS Mincho" w:hAnsi="Georgia" w:cs="Times New Roman"/>
      <w:sz w:val="20"/>
      <w:lang w:eastAsia="en-US"/>
    </w:rPr>
  </w:style>
  <w:style w:type="paragraph" w:customStyle="1" w:styleId="B84EF56DCF6E4B068E522849C71548A22">
    <w:name w:val="B84EF56DCF6E4B068E522849C71548A22"/>
    <w:rsid w:val="002F0207"/>
    <w:pPr>
      <w:spacing w:after="200" w:line="260" w:lineRule="atLeast"/>
    </w:pPr>
    <w:rPr>
      <w:rFonts w:ascii="Georgia" w:eastAsia="MS Mincho" w:hAnsi="Georgia" w:cs="Times New Roman"/>
      <w:sz w:val="20"/>
      <w:lang w:eastAsia="en-US"/>
    </w:rPr>
  </w:style>
  <w:style w:type="paragraph" w:customStyle="1" w:styleId="FAE4DED671FD423BB4803D820581FA602">
    <w:name w:val="FAE4DED671FD423BB4803D820581FA602"/>
    <w:rsid w:val="002F0207"/>
    <w:pPr>
      <w:spacing w:after="200" w:line="260" w:lineRule="atLeast"/>
    </w:pPr>
    <w:rPr>
      <w:rFonts w:ascii="Georgia" w:eastAsia="MS Mincho" w:hAnsi="Georgia" w:cs="Times New Roman"/>
      <w:sz w:val="20"/>
      <w:lang w:eastAsia="en-US"/>
    </w:rPr>
  </w:style>
  <w:style w:type="paragraph" w:customStyle="1" w:styleId="E3DA14F4BF644E739FD47FD868298BDB2">
    <w:name w:val="E3DA14F4BF644E739FD47FD868298BDB2"/>
    <w:rsid w:val="002F0207"/>
    <w:pPr>
      <w:spacing w:after="200" w:line="260" w:lineRule="atLeast"/>
    </w:pPr>
    <w:rPr>
      <w:rFonts w:ascii="Georgia" w:eastAsia="MS Mincho" w:hAnsi="Georgia" w:cs="Times New Roman"/>
      <w:sz w:val="20"/>
      <w:lang w:eastAsia="en-US"/>
    </w:rPr>
  </w:style>
  <w:style w:type="paragraph" w:customStyle="1" w:styleId="6FAE3A4346B4442391CBD9232B95D47B2">
    <w:name w:val="6FAE3A4346B4442391CBD9232B95D47B2"/>
    <w:rsid w:val="002F0207"/>
    <w:pPr>
      <w:spacing w:after="200" w:line="260" w:lineRule="atLeast"/>
    </w:pPr>
    <w:rPr>
      <w:rFonts w:ascii="Georgia" w:eastAsia="MS Mincho" w:hAnsi="Georgia" w:cs="Times New Roman"/>
      <w:sz w:val="20"/>
      <w:lang w:eastAsia="en-US"/>
    </w:rPr>
  </w:style>
  <w:style w:type="paragraph" w:customStyle="1" w:styleId="844C0F42E06C49D386E5F89B64DF42332">
    <w:name w:val="844C0F42E06C49D386E5F89B64DF42332"/>
    <w:rsid w:val="002F0207"/>
    <w:pPr>
      <w:spacing w:after="200" w:line="260" w:lineRule="atLeast"/>
    </w:pPr>
    <w:rPr>
      <w:rFonts w:ascii="Georgia" w:eastAsia="MS Mincho" w:hAnsi="Georgia" w:cs="Times New Roman"/>
      <w:sz w:val="20"/>
      <w:lang w:eastAsia="en-US"/>
    </w:rPr>
  </w:style>
  <w:style w:type="paragraph" w:customStyle="1" w:styleId="1B5F171EA2C54477BD79BAB4968CAD192">
    <w:name w:val="1B5F171EA2C54477BD79BAB4968CAD192"/>
    <w:rsid w:val="002F0207"/>
    <w:pPr>
      <w:spacing w:after="200" w:line="260" w:lineRule="atLeast"/>
    </w:pPr>
    <w:rPr>
      <w:rFonts w:ascii="Georgia" w:eastAsia="MS Mincho" w:hAnsi="Georgia" w:cs="Times New Roman"/>
      <w:sz w:val="20"/>
      <w:lang w:eastAsia="en-US"/>
    </w:rPr>
  </w:style>
  <w:style w:type="paragraph" w:customStyle="1" w:styleId="8A89D5B128B5441FA077C2984EF566042">
    <w:name w:val="8A89D5B128B5441FA077C2984EF566042"/>
    <w:rsid w:val="002F0207"/>
    <w:pPr>
      <w:spacing w:after="200" w:line="260" w:lineRule="atLeast"/>
    </w:pPr>
    <w:rPr>
      <w:rFonts w:ascii="Georgia" w:eastAsia="MS Mincho" w:hAnsi="Georgia" w:cs="Times New Roman"/>
      <w:sz w:val="20"/>
      <w:lang w:eastAsia="en-US"/>
    </w:rPr>
  </w:style>
  <w:style w:type="paragraph" w:customStyle="1" w:styleId="FC99F23772D64455B9B7344FBF9F9F642">
    <w:name w:val="FC99F23772D64455B9B7344FBF9F9F642"/>
    <w:rsid w:val="002F0207"/>
    <w:pPr>
      <w:spacing w:after="200" w:line="260" w:lineRule="atLeast"/>
    </w:pPr>
    <w:rPr>
      <w:rFonts w:ascii="Georgia" w:eastAsia="MS Mincho" w:hAnsi="Georgia" w:cs="Times New Roman"/>
      <w:sz w:val="20"/>
      <w:lang w:eastAsia="en-US"/>
    </w:rPr>
  </w:style>
  <w:style w:type="paragraph" w:customStyle="1" w:styleId="891A99A7466A41919EA1819D48F6DDB72">
    <w:name w:val="891A99A7466A41919EA1819D48F6DDB72"/>
    <w:rsid w:val="002F0207"/>
    <w:pPr>
      <w:spacing w:after="200" w:line="260" w:lineRule="atLeast"/>
    </w:pPr>
    <w:rPr>
      <w:rFonts w:ascii="Georgia" w:eastAsia="MS Mincho" w:hAnsi="Georgia" w:cs="Times New Roman"/>
      <w:sz w:val="20"/>
      <w:lang w:eastAsia="en-US"/>
    </w:rPr>
  </w:style>
  <w:style w:type="paragraph" w:customStyle="1" w:styleId="E8E01F56DE5E4AA8A2CB7E57079D51902">
    <w:name w:val="E8E01F56DE5E4AA8A2CB7E57079D51902"/>
    <w:rsid w:val="002F0207"/>
    <w:pPr>
      <w:spacing w:after="200" w:line="260" w:lineRule="atLeast"/>
    </w:pPr>
    <w:rPr>
      <w:rFonts w:ascii="Georgia" w:eastAsia="MS Mincho" w:hAnsi="Georgia" w:cs="Times New Roman"/>
      <w:sz w:val="20"/>
      <w:lang w:eastAsia="en-US"/>
    </w:rPr>
  </w:style>
  <w:style w:type="paragraph" w:customStyle="1" w:styleId="16EEA8A8A62842929893D3FF4B69F6302">
    <w:name w:val="16EEA8A8A62842929893D3FF4B69F6302"/>
    <w:rsid w:val="002F0207"/>
    <w:pPr>
      <w:spacing w:after="200" w:line="260" w:lineRule="atLeast"/>
    </w:pPr>
    <w:rPr>
      <w:rFonts w:ascii="Georgia" w:eastAsia="MS Mincho" w:hAnsi="Georgia" w:cs="Times New Roman"/>
      <w:sz w:val="20"/>
      <w:lang w:eastAsia="en-US"/>
    </w:rPr>
  </w:style>
  <w:style w:type="paragraph" w:customStyle="1" w:styleId="56BC3EFA1D70446298B248D29043457A2">
    <w:name w:val="56BC3EFA1D70446298B248D29043457A2"/>
    <w:rsid w:val="002F0207"/>
    <w:pPr>
      <w:spacing w:after="200" w:line="260" w:lineRule="atLeast"/>
    </w:pPr>
    <w:rPr>
      <w:rFonts w:ascii="Georgia" w:eastAsia="MS Mincho" w:hAnsi="Georgia" w:cs="Times New Roman"/>
      <w:sz w:val="20"/>
      <w:lang w:eastAsia="en-US"/>
    </w:rPr>
  </w:style>
  <w:style w:type="paragraph" w:customStyle="1" w:styleId="1EF11AC137D04BDCB1180AC9F537F54F2">
    <w:name w:val="1EF11AC137D04BDCB1180AC9F537F54F2"/>
    <w:rsid w:val="002F0207"/>
    <w:pPr>
      <w:spacing w:after="200" w:line="260" w:lineRule="atLeast"/>
    </w:pPr>
    <w:rPr>
      <w:rFonts w:ascii="Georgia" w:eastAsia="MS Mincho" w:hAnsi="Georgia" w:cs="Times New Roman"/>
      <w:sz w:val="20"/>
      <w:lang w:eastAsia="en-US"/>
    </w:rPr>
  </w:style>
  <w:style w:type="paragraph" w:customStyle="1" w:styleId="A1A10F03E98A40C2B32178466CD8677A2">
    <w:name w:val="A1A10F03E98A40C2B32178466CD8677A2"/>
    <w:rsid w:val="002F0207"/>
    <w:pPr>
      <w:spacing w:after="200" w:line="260" w:lineRule="atLeast"/>
    </w:pPr>
    <w:rPr>
      <w:rFonts w:ascii="Georgia" w:eastAsia="MS Mincho" w:hAnsi="Georgia" w:cs="Times New Roman"/>
      <w:sz w:val="20"/>
      <w:lang w:eastAsia="en-US"/>
    </w:rPr>
  </w:style>
  <w:style w:type="paragraph" w:customStyle="1" w:styleId="85092DD33E8B4143A036830707143A032">
    <w:name w:val="85092DD33E8B4143A036830707143A032"/>
    <w:rsid w:val="002F0207"/>
    <w:pPr>
      <w:spacing w:after="200" w:line="260" w:lineRule="atLeast"/>
    </w:pPr>
    <w:rPr>
      <w:rFonts w:ascii="Georgia" w:eastAsia="MS Mincho" w:hAnsi="Georgia" w:cs="Times New Roman"/>
      <w:sz w:val="20"/>
      <w:lang w:eastAsia="en-US"/>
    </w:rPr>
  </w:style>
  <w:style w:type="paragraph" w:customStyle="1" w:styleId="2102F2387E52470192603126709C3BF02">
    <w:name w:val="2102F2387E52470192603126709C3BF02"/>
    <w:rsid w:val="002F0207"/>
    <w:pPr>
      <w:spacing w:after="200" w:line="260" w:lineRule="atLeast"/>
    </w:pPr>
    <w:rPr>
      <w:rFonts w:ascii="Georgia" w:eastAsia="MS Mincho" w:hAnsi="Georgia" w:cs="Times New Roman"/>
      <w:sz w:val="20"/>
      <w:lang w:eastAsia="en-US"/>
    </w:rPr>
  </w:style>
  <w:style w:type="paragraph" w:customStyle="1" w:styleId="378F2CD349604E3FBB4EE59CC434333A2">
    <w:name w:val="378F2CD349604E3FBB4EE59CC434333A2"/>
    <w:rsid w:val="002F0207"/>
    <w:pPr>
      <w:spacing w:after="200" w:line="260" w:lineRule="atLeast"/>
    </w:pPr>
    <w:rPr>
      <w:rFonts w:ascii="Georgia" w:eastAsia="MS Mincho" w:hAnsi="Georgia" w:cs="Times New Roman"/>
      <w:sz w:val="20"/>
      <w:lang w:eastAsia="en-US"/>
    </w:rPr>
  </w:style>
  <w:style w:type="paragraph" w:customStyle="1" w:styleId="C8529A5F5EC04481A9B5106F6A681D9B2">
    <w:name w:val="C8529A5F5EC04481A9B5106F6A681D9B2"/>
    <w:rsid w:val="002F0207"/>
    <w:pPr>
      <w:spacing w:after="200" w:line="260" w:lineRule="atLeast"/>
    </w:pPr>
    <w:rPr>
      <w:rFonts w:ascii="Georgia" w:eastAsia="MS Mincho" w:hAnsi="Georgia" w:cs="Times New Roman"/>
      <w:sz w:val="20"/>
      <w:lang w:eastAsia="en-US"/>
    </w:rPr>
  </w:style>
  <w:style w:type="paragraph" w:customStyle="1" w:styleId="A243B26CE1CF4859AC4F001962937EDE2">
    <w:name w:val="A243B26CE1CF4859AC4F001962937EDE2"/>
    <w:rsid w:val="002F0207"/>
    <w:pPr>
      <w:spacing w:after="200" w:line="260" w:lineRule="atLeast"/>
    </w:pPr>
    <w:rPr>
      <w:rFonts w:ascii="Georgia" w:eastAsia="MS Mincho" w:hAnsi="Georgia" w:cs="Times New Roman"/>
      <w:sz w:val="20"/>
      <w:lang w:eastAsia="en-US"/>
    </w:rPr>
  </w:style>
  <w:style w:type="paragraph" w:customStyle="1" w:styleId="6BBB99C23619445CB16D136FA7844CAC2">
    <w:name w:val="6BBB99C23619445CB16D136FA7844CAC2"/>
    <w:rsid w:val="002F0207"/>
    <w:pPr>
      <w:spacing w:after="200" w:line="260" w:lineRule="atLeast"/>
    </w:pPr>
    <w:rPr>
      <w:rFonts w:ascii="Georgia" w:eastAsia="MS Mincho" w:hAnsi="Georgia" w:cs="Times New Roman"/>
      <w:sz w:val="20"/>
      <w:lang w:eastAsia="en-US"/>
    </w:rPr>
  </w:style>
  <w:style w:type="paragraph" w:customStyle="1" w:styleId="FD6D2B310687434E8C8776B8CA93D1ED2">
    <w:name w:val="FD6D2B310687434E8C8776B8CA93D1ED2"/>
    <w:rsid w:val="002F0207"/>
    <w:pPr>
      <w:spacing w:after="200" w:line="260" w:lineRule="atLeast"/>
    </w:pPr>
    <w:rPr>
      <w:rFonts w:ascii="Georgia" w:eastAsia="MS Mincho" w:hAnsi="Georgia" w:cs="Times New Roman"/>
      <w:sz w:val="20"/>
      <w:lang w:eastAsia="en-US"/>
    </w:rPr>
  </w:style>
  <w:style w:type="paragraph" w:customStyle="1" w:styleId="10868B8DA2574708A5C0A06BDBB1CCC92">
    <w:name w:val="10868B8DA2574708A5C0A06BDBB1CCC92"/>
    <w:rsid w:val="002F0207"/>
    <w:pPr>
      <w:spacing w:after="200" w:line="260" w:lineRule="atLeast"/>
    </w:pPr>
    <w:rPr>
      <w:rFonts w:ascii="Georgia" w:eastAsia="MS Mincho" w:hAnsi="Georgia" w:cs="Times New Roman"/>
      <w:sz w:val="20"/>
      <w:lang w:eastAsia="en-US"/>
    </w:rPr>
  </w:style>
  <w:style w:type="paragraph" w:customStyle="1" w:styleId="AF2EE822C7EB4EB7AE5D7F68BB2B46882">
    <w:name w:val="AF2EE822C7EB4EB7AE5D7F68BB2B46882"/>
    <w:rsid w:val="002F0207"/>
    <w:pPr>
      <w:spacing w:after="200" w:line="260" w:lineRule="atLeast"/>
    </w:pPr>
    <w:rPr>
      <w:rFonts w:ascii="Georgia" w:eastAsia="MS Mincho" w:hAnsi="Georgia" w:cs="Times New Roman"/>
      <w:sz w:val="20"/>
      <w:lang w:eastAsia="en-US"/>
    </w:rPr>
  </w:style>
  <w:style w:type="paragraph" w:customStyle="1" w:styleId="5DDF9367C4694D3B8A75384E13DEE1582">
    <w:name w:val="5DDF9367C4694D3B8A75384E13DEE1582"/>
    <w:rsid w:val="002F0207"/>
    <w:pPr>
      <w:spacing w:after="200" w:line="260" w:lineRule="atLeast"/>
    </w:pPr>
    <w:rPr>
      <w:rFonts w:ascii="Georgia" w:eastAsia="MS Mincho" w:hAnsi="Georgia" w:cs="Times New Roman"/>
      <w:sz w:val="20"/>
      <w:lang w:eastAsia="en-US"/>
    </w:rPr>
  </w:style>
  <w:style w:type="paragraph" w:customStyle="1" w:styleId="A4A00DAA383147EC87D9ED5D3E3240632">
    <w:name w:val="A4A00DAA383147EC87D9ED5D3E3240632"/>
    <w:rsid w:val="002F0207"/>
    <w:pPr>
      <w:spacing w:after="200" w:line="260" w:lineRule="atLeast"/>
    </w:pPr>
    <w:rPr>
      <w:rFonts w:ascii="Georgia" w:eastAsia="MS Mincho" w:hAnsi="Georgia" w:cs="Times New Roman"/>
      <w:sz w:val="20"/>
      <w:lang w:eastAsia="en-US"/>
    </w:rPr>
  </w:style>
  <w:style w:type="paragraph" w:customStyle="1" w:styleId="32A5924054A5485B981CD6145FD11BAC2">
    <w:name w:val="32A5924054A5485B981CD6145FD11BAC2"/>
    <w:rsid w:val="002F0207"/>
    <w:pPr>
      <w:spacing w:after="200" w:line="260" w:lineRule="atLeast"/>
    </w:pPr>
    <w:rPr>
      <w:rFonts w:ascii="Georgia" w:eastAsia="MS Mincho" w:hAnsi="Georgia" w:cs="Times New Roman"/>
      <w:sz w:val="20"/>
      <w:lang w:eastAsia="en-US"/>
    </w:rPr>
  </w:style>
  <w:style w:type="paragraph" w:customStyle="1" w:styleId="CFA5E3BCAC59458E9029E9A841C5248E2">
    <w:name w:val="CFA5E3BCAC59458E9029E9A841C5248E2"/>
    <w:rsid w:val="002F0207"/>
    <w:pPr>
      <w:spacing w:after="200" w:line="260" w:lineRule="atLeast"/>
    </w:pPr>
    <w:rPr>
      <w:rFonts w:ascii="Georgia" w:eastAsia="MS Mincho" w:hAnsi="Georgia" w:cs="Times New Roman"/>
      <w:sz w:val="20"/>
      <w:lang w:eastAsia="en-US"/>
    </w:rPr>
  </w:style>
  <w:style w:type="paragraph" w:customStyle="1" w:styleId="C68FA69D90B3475B99ACAC56778D6A1B2">
    <w:name w:val="C68FA69D90B3475B99ACAC56778D6A1B2"/>
    <w:rsid w:val="002F0207"/>
    <w:pPr>
      <w:spacing w:after="200" w:line="260" w:lineRule="atLeast"/>
    </w:pPr>
    <w:rPr>
      <w:rFonts w:ascii="Georgia" w:eastAsia="MS Mincho" w:hAnsi="Georgia" w:cs="Times New Roman"/>
      <w:sz w:val="20"/>
      <w:lang w:eastAsia="en-US"/>
    </w:rPr>
  </w:style>
  <w:style w:type="paragraph" w:customStyle="1" w:styleId="12A860756CB24CD080C8039676017E092">
    <w:name w:val="12A860756CB24CD080C8039676017E092"/>
    <w:rsid w:val="002F0207"/>
    <w:pPr>
      <w:spacing w:after="200" w:line="260" w:lineRule="atLeast"/>
    </w:pPr>
    <w:rPr>
      <w:rFonts w:ascii="Georgia" w:eastAsia="MS Mincho" w:hAnsi="Georgia" w:cs="Times New Roman"/>
      <w:sz w:val="20"/>
      <w:lang w:eastAsia="en-US"/>
    </w:rPr>
  </w:style>
  <w:style w:type="paragraph" w:customStyle="1" w:styleId="F525A8C705874C9085AE38BE016169AF2">
    <w:name w:val="F525A8C705874C9085AE38BE016169AF2"/>
    <w:rsid w:val="002F0207"/>
    <w:pPr>
      <w:spacing w:after="200" w:line="260" w:lineRule="atLeast"/>
    </w:pPr>
    <w:rPr>
      <w:rFonts w:ascii="Georgia" w:eastAsia="MS Mincho" w:hAnsi="Georgia" w:cs="Times New Roman"/>
      <w:sz w:val="20"/>
      <w:lang w:eastAsia="en-US"/>
    </w:rPr>
  </w:style>
  <w:style w:type="paragraph" w:customStyle="1" w:styleId="6259B44F57764E7B9D484D71ED82A98F2">
    <w:name w:val="6259B44F57764E7B9D484D71ED82A98F2"/>
    <w:rsid w:val="002F0207"/>
    <w:pPr>
      <w:spacing w:after="200" w:line="260" w:lineRule="atLeast"/>
    </w:pPr>
    <w:rPr>
      <w:rFonts w:ascii="Georgia" w:eastAsia="MS Mincho" w:hAnsi="Georgia" w:cs="Times New Roman"/>
      <w:sz w:val="20"/>
      <w:lang w:eastAsia="en-US"/>
    </w:rPr>
  </w:style>
  <w:style w:type="paragraph" w:customStyle="1" w:styleId="345D393983EE47BE899F9B23D397AF322">
    <w:name w:val="345D393983EE47BE899F9B23D397AF322"/>
    <w:rsid w:val="002F0207"/>
    <w:pPr>
      <w:spacing w:after="200" w:line="260" w:lineRule="atLeast"/>
    </w:pPr>
    <w:rPr>
      <w:rFonts w:ascii="Georgia" w:eastAsia="MS Mincho" w:hAnsi="Georgia" w:cs="Times New Roman"/>
      <w:sz w:val="20"/>
      <w:lang w:eastAsia="en-US"/>
    </w:rPr>
  </w:style>
  <w:style w:type="paragraph" w:customStyle="1" w:styleId="7E565260E55043EBA709860753DA52E22">
    <w:name w:val="7E565260E55043EBA709860753DA52E22"/>
    <w:rsid w:val="002F0207"/>
    <w:pPr>
      <w:spacing w:after="200" w:line="260" w:lineRule="atLeast"/>
    </w:pPr>
    <w:rPr>
      <w:rFonts w:ascii="Georgia" w:eastAsia="MS Mincho" w:hAnsi="Georgia" w:cs="Times New Roman"/>
      <w:sz w:val="20"/>
      <w:lang w:eastAsia="en-US"/>
    </w:rPr>
  </w:style>
  <w:style w:type="paragraph" w:customStyle="1" w:styleId="ABF5BE604797455797CA33E3EE790C632">
    <w:name w:val="ABF5BE604797455797CA33E3EE790C632"/>
    <w:rsid w:val="002F0207"/>
    <w:pPr>
      <w:spacing w:after="200" w:line="260" w:lineRule="atLeast"/>
    </w:pPr>
    <w:rPr>
      <w:rFonts w:ascii="Georgia" w:eastAsia="MS Mincho" w:hAnsi="Georgia" w:cs="Times New Roman"/>
      <w:sz w:val="20"/>
      <w:lang w:eastAsia="en-US"/>
    </w:rPr>
  </w:style>
  <w:style w:type="paragraph" w:customStyle="1" w:styleId="602729A9F81E4A779D0BF10969FD475F2">
    <w:name w:val="602729A9F81E4A779D0BF10969FD475F2"/>
    <w:rsid w:val="002F0207"/>
    <w:pPr>
      <w:spacing w:after="200" w:line="260" w:lineRule="atLeast"/>
    </w:pPr>
    <w:rPr>
      <w:rFonts w:ascii="Georgia" w:eastAsia="MS Mincho" w:hAnsi="Georgia" w:cs="Times New Roman"/>
      <w:sz w:val="20"/>
      <w:lang w:eastAsia="en-US"/>
    </w:rPr>
  </w:style>
  <w:style w:type="paragraph" w:customStyle="1" w:styleId="871132898D244746808FAC0729E0449B2">
    <w:name w:val="871132898D244746808FAC0729E0449B2"/>
    <w:rsid w:val="002F0207"/>
    <w:pPr>
      <w:spacing w:after="200" w:line="260" w:lineRule="atLeast"/>
    </w:pPr>
    <w:rPr>
      <w:rFonts w:ascii="Georgia" w:eastAsia="MS Mincho" w:hAnsi="Georgia" w:cs="Times New Roman"/>
      <w:sz w:val="20"/>
      <w:lang w:eastAsia="en-US"/>
    </w:rPr>
  </w:style>
  <w:style w:type="paragraph" w:customStyle="1" w:styleId="6470C04A3D10453B9F3F491D52FCD4D22">
    <w:name w:val="6470C04A3D10453B9F3F491D52FCD4D22"/>
    <w:rsid w:val="002F0207"/>
    <w:pPr>
      <w:spacing w:after="200" w:line="260" w:lineRule="atLeast"/>
    </w:pPr>
    <w:rPr>
      <w:rFonts w:ascii="Georgia" w:eastAsia="MS Mincho" w:hAnsi="Georgia" w:cs="Times New Roman"/>
      <w:sz w:val="20"/>
      <w:lang w:eastAsia="en-US"/>
    </w:rPr>
  </w:style>
  <w:style w:type="paragraph" w:customStyle="1" w:styleId="7108B26B50BB4490A06C1CC1644D31FF2">
    <w:name w:val="7108B26B50BB4490A06C1CC1644D31FF2"/>
    <w:rsid w:val="002F0207"/>
    <w:pPr>
      <w:spacing w:after="200" w:line="260" w:lineRule="atLeast"/>
    </w:pPr>
    <w:rPr>
      <w:rFonts w:ascii="Georgia" w:eastAsia="MS Mincho" w:hAnsi="Georgia" w:cs="Times New Roman"/>
      <w:sz w:val="20"/>
      <w:lang w:eastAsia="en-US"/>
    </w:rPr>
  </w:style>
  <w:style w:type="paragraph" w:customStyle="1" w:styleId="62D39931CA3F4329B031E0F6EDE61F392">
    <w:name w:val="62D39931CA3F4329B031E0F6EDE61F392"/>
    <w:rsid w:val="002F0207"/>
    <w:pPr>
      <w:spacing w:after="200" w:line="260" w:lineRule="atLeast"/>
    </w:pPr>
    <w:rPr>
      <w:rFonts w:ascii="Georgia" w:eastAsia="MS Mincho" w:hAnsi="Georgia" w:cs="Times New Roman"/>
      <w:sz w:val="20"/>
      <w:lang w:eastAsia="en-US"/>
    </w:rPr>
  </w:style>
  <w:style w:type="paragraph" w:customStyle="1" w:styleId="3003F3497F754B459B0BBAA4368B79212">
    <w:name w:val="3003F3497F754B459B0BBAA4368B79212"/>
    <w:rsid w:val="002F0207"/>
    <w:pPr>
      <w:spacing w:after="200" w:line="260" w:lineRule="atLeast"/>
    </w:pPr>
    <w:rPr>
      <w:rFonts w:ascii="Georgia" w:eastAsia="MS Mincho" w:hAnsi="Georgia" w:cs="Times New Roman"/>
      <w:sz w:val="20"/>
      <w:lang w:eastAsia="en-US"/>
    </w:rPr>
  </w:style>
  <w:style w:type="paragraph" w:customStyle="1" w:styleId="32D72A89733F4AC9A40F3DA74DB96C882">
    <w:name w:val="32D72A89733F4AC9A40F3DA74DB96C882"/>
    <w:rsid w:val="002F0207"/>
    <w:pPr>
      <w:spacing w:after="200" w:line="260" w:lineRule="atLeast"/>
    </w:pPr>
    <w:rPr>
      <w:rFonts w:ascii="Georgia" w:eastAsia="MS Mincho" w:hAnsi="Georgia" w:cs="Times New Roman"/>
      <w:sz w:val="20"/>
      <w:lang w:eastAsia="en-US"/>
    </w:rPr>
  </w:style>
  <w:style w:type="paragraph" w:customStyle="1" w:styleId="097450F1227C455AAF55C071C3F7EBD52">
    <w:name w:val="097450F1227C455AAF55C071C3F7EBD52"/>
    <w:rsid w:val="002F0207"/>
    <w:pPr>
      <w:spacing w:after="200" w:line="260" w:lineRule="atLeast"/>
    </w:pPr>
    <w:rPr>
      <w:rFonts w:ascii="Georgia" w:eastAsia="MS Mincho" w:hAnsi="Georgia" w:cs="Times New Roman"/>
      <w:sz w:val="20"/>
      <w:lang w:eastAsia="en-US"/>
    </w:rPr>
  </w:style>
  <w:style w:type="paragraph" w:customStyle="1" w:styleId="E8367B88F4064C17AB8C929E91BAB5FE2">
    <w:name w:val="E8367B88F4064C17AB8C929E91BAB5FE2"/>
    <w:rsid w:val="002F0207"/>
    <w:pPr>
      <w:spacing w:after="200" w:line="260" w:lineRule="atLeast"/>
    </w:pPr>
    <w:rPr>
      <w:rFonts w:ascii="Georgia" w:eastAsia="MS Mincho" w:hAnsi="Georgia" w:cs="Times New Roman"/>
      <w:sz w:val="20"/>
      <w:lang w:eastAsia="en-US"/>
    </w:rPr>
  </w:style>
  <w:style w:type="paragraph" w:customStyle="1" w:styleId="1E0B1A3BF5D444E29434754BEAD221C82">
    <w:name w:val="1E0B1A3BF5D444E29434754BEAD221C82"/>
    <w:rsid w:val="002F0207"/>
    <w:pPr>
      <w:spacing w:after="200" w:line="260" w:lineRule="atLeast"/>
    </w:pPr>
    <w:rPr>
      <w:rFonts w:ascii="Georgia" w:eastAsia="MS Mincho" w:hAnsi="Georgia" w:cs="Times New Roman"/>
      <w:sz w:val="20"/>
      <w:lang w:eastAsia="en-US"/>
    </w:rPr>
  </w:style>
  <w:style w:type="paragraph" w:customStyle="1" w:styleId="4F4551D651C2408EBC794145FF12CB29">
    <w:name w:val="4F4551D651C2408EBC794145FF12CB29"/>
    <w:rsid w:val="002F0207"/>
    <w:pPr>
      <w:numPr>
        <w:numId w:val="3"/>
      </w:numPr>
      <w:tabs>
        <w:tab w:val="clear" w:pos="720"/>
      </w:tabs>
      <w:spacing w:after="60" w:line="200" w:lineRule="atLeast"/>
      <w:ind w:left="714" w:hanging="357"/>
    </w:pPr>
    <w:rPr>
      <w:rFonts w:ascii="Georgia" w:eastAsia="MS Mincho" w:hAnsi="Georgia" w:cs="Times New Roman"/>
      <w:sz w:val="20"/>
      <w:lang w:eastAsia="en-US"/>
    </w:rPr>
  </w:style>
  <w:style w:type="paragraph" w:customStyle="1" w:styleId="D8F1AFA04873414C8480934A19221253">
    <w:name w:val="D8F1AFA04873414C8480934A19221253"/>
    <w:rsid w:val="002F0207"/>
    <w:pPr>
      <w:spacing w:after="200" w:line="260" w:lineRule="atLeast"/>
    </w:pPr>
    <w:rPr>
      <w:rFonts w:ascii="Georgia" w:eastAsia="MS Mincho" w:hAnsi="Georgia" w:cs="Times New Roman"/>
      <w:sz w:val="20"/>
      <w:lang w:eastAsia="en-US"/>
    </w:rPr>
  </w:style>
  <w:style w:type="paragraph" w:customStyle="1" w:styleId="24A4EDD21EA64D02B0F438F5BDD5D8E4">
    <w:name w:val="24A4EDD21EA64D02B0F438F5BDD5D8E4"/>
    <w:rsid w:val="002F0207"/>
    <w:pPr>
      <w:spacing w:after="200" w:line="260" w:lineRule="atLeast"/>
    </w:pPr>
    <w:rPr>
      <w:rFonts w:ascii="Georgia" w:eastAsia="MS Mincho" w:hAnsi="Georgia" w:cs="Times New Roman"/>
      <w:sz w:val="20"/>
      <w:lang w:eastAsia="en-US"/>
    </w:rPr>
  </w:style>
  <w:style w:type="paragraph" w:customStyle="1" w:styleId="F50BB48C743C4B97A7DA10C4E4D2785F">
    <w:name w:val="F50BB48C743C4B97A7DA10C4E4D2785F"/>
    <w:rsid w:val="002F0207"/>
    <w:pPr>
      <w:spacing w:after="200" w:line="260" w:lineRule="atLeast"/>
    </w:pPr>
    <w:rPr>
      <w:rFonts w:ascii="Georgia" w:eastAsia="MS Mincho" w:hAnsi="Georgia" w:cs="Times New Roman"/>
      <w:sz w:val="20"/>
      <w:lang w:eastAsia="en-US"/>
    </w:rPr>
  </w:style>
  <w:style w:type="paragraph" w:customStyle="1" w:styleId="64505C0A901F471A9599CAD3CF1AFA72">
    <w:name w:val="64505C0A901F471A9599CAD3CF1AFA72"/>
    <w:rsid w:val="002F0207"/>
    <w:pPr>
      <w:spacing w:after="200" w:line="260" w:lineRule="atLeast"/>
    </w:pPr>
    <w:rPr>
      <w:rFonts w:ascii="Georgia" w:eastAsia="MS Mincho" w:hAnsi="Georgia" w:cs="Times New Roman"/>
      <w:sz w:val="20"/>
      <w:lang w:eastAsia="en-US"/>
    </w:rPr>
  </w:style>
  <w:style w:type="paragraph" w:customStyle="1" w:styleId="0A9F6AE344484377BED37BB15B944A9C">
    <w:name w:val="0A9F6AE344484377BED37BB15B944A9C"/>
    <w:rsid w:val="002F0207"/>
    <w:pPr>
      <w:spacing w:after="200" w:line="260" w:lineRule="atLeast"/>
    </w:pPr>
    <w:rPr>
      <w:rFonts w:ascii="Georgia" w:eastAsia="MS Mincho" w:hAnsi="Georgia" w:cs="Times New Roman"/>
      <w:sz w:val="20"/>
      <w:lang w:eastAsia="en-US"/>
    </w:rPr>
  </w:style>
  <w:style w:type="paragraph" w:customStyle="1" w:styleId="5FE9BC24CE5044B5A21B0F0395EBABFC">
    <w:name w:val="5FE9BC24CE5044B5A21B0F0395EBABFC"/>
    <w:rsid w:val="002F0207"/>
    <w:pPr>
      <w:spacing w:after="200" w:line="260" w:lineRule="atLeast"/>
    </w:pPr>
    <w:rPr>
      <w:rFonts w:ascii="Georgia" w:eastAsia="MS Mincho" w:hAnsi="Georgia" w:cs="Times New Roman"/>
      <w:sz w:val="20"/>
      <w:lang w:eastAsia="en-US"/>
    </w:rPr>
  </w:style>
  <w:style w:type="paragraph" w:customStyle="1" w:styleId="46726BB5ECAD4C0785B88EB2D9312068">
    <w:name w:val="46726BB5ECAD4C0785B88EB2D9312068"/>
    <w:rsid w:val="002F0207"/>
    <w:pPr>
      <w:spacing w:after="200" w:line="260" w:lineRule="atLeast"/>
    </w:pPr>
    <w:rPr>
      <w:rFonts w:ascii="Georgia" w:eastAsia="MS Mincho" w:hAnsi="Georgia" w:cs="Times New Roman"/>
      <w:sz w:val="20"/>
      <w:lang w:eastAsia="en-US"/>
    </w:rPr>
  </w:style>
  <w:style w:type="paragraph" w:customStyle="1" w:styleId="D92A3CEFD2C64E6886D50B150E93AD47">
    <w:name w:val="D92A3CEFD2C64E6886D50B150E93AD47"/>
    <w:rsid w:val="002F0207"/>
    <w:pPr>
      <w:spacing w:after="200" w:line="260" w:lineRule="atLeast"/>
    </w:pPr>
    <w:rPr>
      <w:rFonts w:ascii="Georgia" w:eastAsia="MS Mincho" w:hAnsi="Georgia" w:cs="Times New Roman"/>
      <w:sz w:val="20"/>
      <w:lang w:eastAsia="en-US"/>
    </w:rPr>
  </w:style>
  <w:style w:type="paragraph" w:customStyle="1" w:styleId="BDF4EE6F0D8949A2833B01D240F2CEB4">
    <w:name w:val="BDF4EE6F0D8949A2833B01D240F2CEB4"/>
    <w:rsid w:val="002F0207"/>
    <w:pPr>
      <w:spacing w:after="200" w:line="260" w:lineRule="atLeast"/>
    </w:pPr>
    <w:rPr>
      <w:rFonts w:ascii="Georgia" w:eastAsia="MS Mincho" w:hAnsi="Georgia" w:cs="Times New Roman"/>
      <w:sz w:val="20"/>
      <w:lang w:eastAsia="en-US"/>
    </w:rPr>
  </w:style>
  <w:style w:type="paragraph" w:customStyle="1" w:styleId="D6D480537E4A4ED1A9144C0B6DA0F0CC">
    <w:name w:val="D6D480537E4A4ED1A9144C0B6DA0F0CC"/>
    <w:rsid w:val="002F0207"/>
    <w:pPr>
      <w:spacing w:after="200" w:line="260" w:lineRule="atLeast"/>
    </w:pPr>
    <w:rPr>
      <w:rFonts w:ascii="Georgia" w:eastAsia="MS Mincho" w:hAnsi="Georgia" w:cs="Times New Roman"/>
      <w:sz w:val="20"/>
      <w:lang w:eastAsia="en-US"/>
    </w:rPr>
  </w:style>
  <w:style w:type="paragraph" w:customStyle="1" w:styleId="94FAA738B978481E94BFEE35F378A222">
    <w:name w:val="94FAA738B978481E94BFEE35F378A222"/>
    <w:rsid w:val="002F0207"/>
    <w:pPr>
      <w:spacing w:after="200" w:line="260" w:lineRule="atLeast"/>
    </w:pPr>
    <w:rPr>
      <w:rFonts w:ascii="Georgia" w:eastAsia="MS Mincho" w:hAnsi="Georgia" w:cs="Times New Roman"/>
      <w:sz w:val="20"/>
      <w:lang w:eastAsia="en-US"/>
    </w:rPr>
  </w:style>
  <w:style w:type="paragraph" w:customStyle="1" w:styleId="22E607EE529743F7B645552A9EE5EFBD">
    <w:name w:val="22E607EE529743F7B645552A9EE5EFBD"/>
    <w:rsid w:val="002F0207"/>
    <w:pPr>
      <w:spacing w:after="200" w:line="260" w:lineRule="atLeast"/>
    </w:pPr>
    <w:rPr>
      <w:rFonts w:ascii="Georgia" w:eastAsia="MS Mincho" w:hAnsi="Georgia" w:cs="Times New Roman"/>
      <w:sz w:val="20"/>
      <w:lang w:eastAsia="en-US"/>
    </w:rPr>
  </w:style>
  <w:style w:type="paragraph" w:customStyle="1" w:styleId="279D9AD917514FBD8D45920DAC7AC67A">
    <w:name w:val="279D9AD917514FBD8D45920DAC7AC67A"/>
    <w:rsid w:val="00593765"/>
    <w:pPr>
      <w:spacing w:line="278" w:lineRule="auto"/>
    </w:pPr>
    <w:rPr>
      <w:kern w:val="2"/>
      <w:sz w:val="24"/>
      <w:szCs w:val="24"/>
      <w14:ligatures w14:val="standardContextual"/>
    </w:rPr>
  </w:style>
  <w:style w:type="paragraph" w:customStyle="1" w:styleId="37063199CC244F508DD95AC57AE871EE">
    <w:name w:val="37063199CC244F508DD95AC57AE871EE"/>
    <w:rsid w:val="00593765"/>
    <w:pPr>
      <w:spacing w:line="278" w:lineRule="auto"/>
    </w:pPr>
    <w:rPr>
      <w:kern w:val="2"/>
      <w:sz w:val="24"/>
      <w:szCs w:val="24"/>
      <w14:ligatures w14:val="standardContextual"/>
    </w:rPr>
  </w:style>
  <w:style w:type="paragraph" w:customStyle="1" w:styleId="BDDFC9B77ADB435AB724A35820990608">
    <w:name w:val="BDDFC9B77ADB435AB724A35820990608"/>
    <w:rsid w:val="00593765"/>
    <w:pPr>
      <w:spacing w:line="278" w:lineRule="auto"/>
    </w:pPr>
    <w:rPr>
      <w:kern w:val="2"/>
      <w:sz w:val="24"/>
      <w:szCs w:val="24"/>
      <w14:ligatures w14:val="standardContextual"/>
    </w:rPr>
  </w:style>
  <w:style w:type="paragraph" w:customStyle="1" w:styleId="D34F4A82CCFC4EA7A35392351A35362A">
    <w:name w:val="D34F4A82CCFC4EA7A35392351A35362A"/>
    <w:rsid w:val="00593765"/>
    <w:pPr>
      <w:spacing w:line="278" w:lineRule="auto"/>
    </w:pPr>
    <w:rPr>
      <w:kern w:val="2"/>
      <w:sz w:val="24"/>
      <w:szCs w:val="24"/>
      <w14:ligatures w14:val="standardContextual"/>
    </w:rPr>
  </w:style>
  <w:style w:type="paragraph" w:customStyle="1" w:styleId="BE38F5F9CD334E6C9BDDBB29CB9B55D8">
    <w:name w:val="BE38F5F9CD334E6C9BDDBB29CB9B55D8"/>
    <w:rsid w:val="00593765"/>
    <w:pPr>
      <w:spacing w:line="278" w:lineRule="auto"/>
    </w:pPr>
    <w:rPr>
      <w:kern w:val="2"/>
      <w:sz w:val="24"/>
      <w:szCs w:val="24"/>
      <w14:ligatures w14:val="standardContextual"/>
    </w:rPr>
  </w:style>
  <w:style w:type="paragraph" w:customStyle="1" w:styleId="E453A67964754893B5795981379F3319">
    <w:name w:val="E453A67964754893B5795981379F3319"/>
    <w:rsid w:val="00593765"/>
    <w:pPr>
      <w:spacing w:line="278" w:lineRule="auto"/>
    </w:pPr>
    <w:rPr>
      <w:kern w:val="2"/>
      <w:sz w:val="24"/>
      <w:szCs w:val="24"/>
      <w14:ligatures w14:val="standardContextual"/>
    </w:rPr>
  </w:style>
  <w:style w:type="paragraph" w:customStyle="1" w:styleId="2A496AE32680434D99BEEBE645D6DAC8">
    <w:name w:val="2A496AE32680434D99BEEBE645D6DAC8"/>
    <w:rsid w:val="00593765"/>
    <w:pPr>
      <w:spacing w:line="278" w:lineRule="auto"/>
    </w:pPr>
    <w:rPr>
      <w:kern w:val="2"/>
      <w:sz w:val="24"/>
      <w:szCs w:val="24"/>
      <w14:ligatures w14:val="standardContextual"/>
    </w:rPr>
  </w:style>
  <w:style w:type="paragraph" w:customStyle="1" w:styleId="9C19C9C560784B9A86177AF8747F0347">
    <w:name w:val="9C19C9C560784B9A86177AF8747F0347"/>
    <w:rsid w:val="005937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2.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3.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4.xml><?xml version="1.0" encoding="utf-8"?>
<ds:datastoreItem xmlns:ds="http://schemas.openxmlformats.org/officeDocument/2006/customXml" ds:itemID="{2103776A-D139-407B-A670-1592B3CE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152</TotalTime>
  <Pages>28</Pages>
  <Words>4193</Words>
  <Characters>22227</Characters>
  <Application>Microsoft Office Word</Application>
  <DocSecurity>0</DocSecurity>
  <Lines>185</Lines>
  <Paragraphs>52</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Report</vt:lpstr>
      <vt:lpstr>Rapport</vt:lpstr>
      <vt:lpstr/>
    </vt:vector>
  </TitlesOfParts>
  <Company/>
  <LinksUpToDate>false</LinksUpToDate>
  <CharactersWithSpaces>26368</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Elisabeth Merck Rasin</dc:creator>
  <cp:keywords>Upphandlingsmyndigheten</cp:keywords>
  <dc:description/>
  <cp:lastModifiedBy>Kristin Tallbo</cp:lastModifiedBy>
  <cp:revision>8</cp:revision>
  <cp:lastPrinted>2023-01-18T13:44:00Z</cp:lastPrinted>
  <dcterms:created xsi:type="dcterms:W3CDTF">2025-03-27T13:52:00Z</dcterms:created>
  <dcterms:modified xsi:type="dcterms:W3CDTF">2025-04-02T12:12:00Z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