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758C7C85" w:rsidR="00F42364" w:rsidRPr="00067354" w:rsidRDefault="0067623B" w:rsidP="00517604">
      <w:pPr>
        <w:pStyle w:val="DokRubrik"/>
        <w:outlineLvl w:val="9"/>
      </w:pPr>
      <w:r>
        <w:t>Fabriksr</w:t>
      </w:r>
      <w:r w:rsidR="0003348D" w:rsidRPr="00067354">
        <w:t xml:space="preserve">evision </w:t>
      </w:r>
      <w:r w:rsidR="000B5BC2" w:rsidRPr="00067354">
        <w:t>hållbara leveranskedjor</w:t>
      </w:r>
      <w:r w:rsidR="00F42364" w:rsidRPr="00067354">
        <w:t xml:space="preserve"> </w:t>
      </w:r>
    </w:p>
    <w:p w14:paraId="557EF79D" w14:textId="1D38359C" w:rsidR="0003348D" w:rsidRPr="00067354" w:rsidRDefault="0003348D" w:rsidP="00517604">
      <w:pPr>
        <w:pStyle w:val="Rubrik1-utannr"/>
        <w:outlineLvl w:val="9"/>
      </w:pPr>
      <w:r w:rsidRPr="00067354">
        <w:t>[</w:t>
      </w:r>
      <w:r w:rsidR="002C2321" w:rsidRPr="00067354">
        <w:t>Tillverkare</w:t>
      </w:r>
      <w:r w:rsidRPr="00067354">
        <w:t>]</w:t>
      </w:r>
    </w:p>
    <w:p w14:paraId="47632BBE" w14:textId="450C3B33" w:rsidR="0003348D" w:rsidRPr="00067354" w:rsidRDefault="0003348D" w:rsidP="00517604">
      <w:pPr>
        <w:pStyle w:val="Rubrik1-utannr"/>
        <w:outlineLvl w:val="9"/>
      </w:pPr>
      <w:r w:rsidRPr="00067354">
        <w:t>20</w:t>
      </w:r>
      <w:r w:rsidR="004C7780" w:rsidRPr="00067354">
        <w:t>xx</w:t>
      </w:r>
      <w:r w:rsidRPr="00067354">
        <w:t>-xx-xx</w:t>
      </w:r>
    </w:p>
    <w:p w14:paraId="0147F6A9" w14:textId="40CE70C9" w:rsidR="001B7C83" w:rsidRPr="00067354" w:rsidRDefault="001B7C83" w:rsidP="00517604"/>
    <w:p w14:paraId="4AC99C1F" w14:textId="3377330B" w:rsidR="001B7C83" w:rsidRPr="00067354" w:rsidRDefault="001B7C83" w:rsidP="00517604"/>
    <w:p w14:paraId="7EEE0868" w14:textId="0CC56EB4" w:rsidR="001B7C83" w:rsidRPr="00067354" w:rsidRDefault="001B7C83" w:rsidP="00517604"/>
    <w:p w14:paraId="0D3498AE" w14:textId="35D201E9" w:rsidR="001B7C83" w:rsidRPr="00067354" w:rsidRDefault="001B7C83" w:rsidP="00517604"/>
    <w:p w14:paraId="54A0120C" w14:textId="1BE13E5D" w:rsidR="001B7C83" w:rsidRPr="00067354" w:rsidRDefault="001B7C83" w:rsidP="00517604"/>
    <w:p w14:paraId="2B222DC2" w14:textId="59423940" w:rsidR="001B7C83" w:rsidRPr="00067354" w:rsidRDefault="001B7C83" w:rsidP="00517604"/>
    <w:p w14:paraId="5C9B3AEB" w14:textId="4A302E13" w:rsidR="001B7C83" w:rsidRPr="00067354" w:rsidRDefault="001B7C83" w:rsidP="00517604"/>
    <w:p w14:paraId="62A5C449" w14:textId="77777777" w:rsidR="001B7C83" w:rsidRPr="00067354" w:rsidRDefault="001B7C83" w:rsidP="00517604"/>
    <w:p w14:paraId="10F12EEB" w14:textId="77777777" w:rsidR="001B7C83" w:rsidRPr="00067354" w:rsidRDefault="001B7C83" w:rsidP="00517604"/>
    <w:sdt>
      <w:sdtPr>
        <w:id w:val="-1881002588"/>
        <w:showingPlcHdr/>
        <w:picture/>
      </w:sdtPr>
      <w:sdtEndPr/>
      <w:sdtContent>
        <w:p w14:paraId="486AA212" w14:textId="2B305FC8" w:rsidR="001B7C83" w:rsidRPr="00067354" w:rsidRDefault="00135EA2" w:rsidP="00135EA2">
          <w:pPr>
            <w:jc w:val="right"/>
          </w:pPr>
          <w:r w:rsidRPr="00067354">
            <w:rPr>
              <w:noProof/>
            </w:rPr>
            <w:drawing>
              <wp:inline distT="0" distB="0" distL="0" distR="0" wp14:anchorId="14EC0391" wp14:editId="23566325">
                <wp:extent cx="1905000" cy="1905000"/>
                <wp:effectExtent l="0" t="0" r="0" b="0"/>
                <wp:docPr id="819" name="Picture 819" descr="Upphandlande myndigh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" name="Picture 819" descr="Upphandlande myndighet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50727" w14:textId="77777777" w:rsidR="001B7C83" w:rsidRPr="00067354" w:rsidRDefault="001B7C83" w:rsidP="00517604"/>
    <w:sdt>
      <w:sdtPr>
        <w:rPr>
          <w:rFonts w:ascii="Georgia" w:eastAsia="MS Mincho" w:hAnsi="Georgia"/>
          <w:b w:val="0"/>
          <w:spacing w:val="0"/>
          <w:sz w:val="20"/>
          <w:szCs w:val="22"/>
          <w:lang w:bidi="ar-SA"/>
        </w:rPr>
        <w:id w:val="-975378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6BB30B" w14:textId="70D97F1E" w:rsidR="00422633" w:rsidRPr="00067354" w:rsidRDefault="00422633" w:rsidP="00517604">
          <w:pPr>
            <w:pStyle w:val="Innehllsfrteckningsrubrik"/>
            <w:outlineLvl w:val="9"/>
          </w:pPr>
          <w:r w:rsidRPr="00067354">
            <w:t>Innehållsförteckning</w:t>
          </w:r>
        </w:p>
        <w:p w14:paraId="5DDCD675" w14:textId="6628FDE8" w:rsidR="00904236" w:rsidRDefault="00A15C9F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 w:rsidRPr="00067354">
            <w:fldChar w:fldCharType="begin"/>
          </w:r>
          <w:r w:rsidRPr="00067354">
            <w:instrText xml:space="preserve"> TOC \o "1-2" \h \z \u </w:instrText>
          </w:r>
          <w:r w:rsidRPr="00067354">
            <w:fldChar w:fldCharType="separate"/>
          </w:r>
          <w:hyperlink w:anchor="_Toc193985943" w:history="1">
            <w:r w:rsidR="00904236" w:rsidRPr="004A4298">
              <w:rPr>
                <w:rStyle w:val="Hyperlnk"/>
                <w:noProof/>
              </w:rPr>
              <w:t>Inledning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_Toc193985943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3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7C1C329F" w14:textId="2DCA6308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44" w:history="1">
            <w:r w:rsidR="00904236" w:rsidRPr="004A4298">
              <w:rPr>
                <w:rStyle w:val="Hyperlnk"/>
                <w:noProof/>
              </w:rPr>
              <w:t>Sammanfattning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_Toc193985944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5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60CF0215" w14:textId="608CC6C2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45" w:history="1">
            <w:r w:rsidR="00904236" w:rsidRPr="004A4298">
              <w:rPr>
                <w:rStyle w:val="Hyperlnk"/>
                <w:noProof/>
              </w:rPr>
              <w:t>Efterlevnad av åtagandena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_Toc193985945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5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008FD772" w14:textId="73F9EC1F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46" w:history="1">
            <w:r w:rsidR="00904236" w:rsidRPr="004A4298">
              <w:rPr>
                <w:rStyle w:val="Hyperlnk"/>
                <w:noProof/>
              </w:rPr>
              <w:t>Företagsbeskrivning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_Toc193985946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7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2948CE89" w14:textId="6B3D2453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47" w:history="1">
            <w:r w:rsidR="00904236" w:rsidRPr="004A4298">
              <w:rPr>
                <w:rStyle w:val="Hyperlnk"/>
                <w:noProof/>
              </w:rPr>
              <w:t>Sökmotorkontroll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_Toc193985947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9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6928385B" w14:textId="2393E8F2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48" w:history="1">
            <w:r w:rsidR="00904236" w:rsidRPr="004A4298">
              <w:rPr>
                <w:rStyle w:val="Hyperlnk"/>
                <w:noProof/>
              </w:rPr>
              <w:t>Intervjuade eller tillfrågade funktioner eller grupper av personer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_Toc193985948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9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4706F78D" w14:textId="5247CE0C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49" w:history="1">
            <w:r w:rsidR="00904236" w:rsidRPr="004A4298">
              <w:rPr>
                <w:rStyle w:val="Hyperlnk"/>
                <w:noProof/>
              </w:rPr>
              <w:t>Granskade dokument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_Toc193985949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10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7153C160" w14:textId="05A1A9ED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0" w:history="1">
            <w:r w:rsidR="00904236" w:rsidRPr="004A4298">
              <w:rPr>
                <w:rStyle w:val="Hyperlnk"/>
                <w:noProof/>
              </w:rPr>
              <w:t>Revisionsresultat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_Toc193985950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11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352E61F5" w14:textId="1D6E4223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1" w:history="1">
            <w:r w:rsidR="00904236" w:rsidRPr="004A4298">
              <w:rPr>
                <w:rStyle w:val="Hyperlnk"/>
                <w:noProof/>
              </w:rPr>
              <w:t>Mänskliga rättigheter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_Toc193985951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11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4F70C500" w14:textId="6597F8B2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2" w:history="1">
            <w:r w:rsidR="00904236" w:rsidRPr="004A4298">
              <w:rPr>
                <w:rStyle w:val="Hyperlnk"/>
                <w:noProof/>
              </w:rPr>
              <w:t>Föreningsfriheten och rätten till kollektiva förhandlingar respekteras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_Toc193985952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12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34427867" w14:textId="13D674FB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3" w:history="1">
            <w:r w:rsidR="00904236" w:rsidRPr="004A4298">
              <w:rPr>
                <w:rStyle w:val="Hyperlnk"/>
                <w:noProof/>
              </w:rPr>
              <w:t>Anställningen är fritt vald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_Toc193985953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13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7511D45E" w14:textId="4CDE1C95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4" w:history="1">
            <w:r w:rsidR="00904236" w:rsidRPr="004A4298">
              <w:rPr>
                <w:rStyle w:val="Hyperlnk"/>
                <w:noProof/>
              </w:rPr>
              <w:t>Barnarbete får inte användas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_Toc193985954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14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480D08E4" w14:textId="516525A2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5" w:history="1">
            <w:r w:rsidR="00904236" w:rsidRPr="004A4298">
              <w:rPr>
                <w:rStyle w:val="Hyperlnk"/>
                <w:noProof/>
              </w:rPr>
              <w:t>Ingen diskriminering utövas och ingen omänsklig behandling är tillåten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_Toc193985955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16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371AFEA7" w14:textId="5FD9ABD7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6" w:history="1">
            <w:r w:rsidR="00904236" w:rsidRPr="004A4298">
              <w:rPr>
                <w:rStyle w:val="Hyperlnk"/>
                <w:noProof/>
              </w:rPr>
              <w:t>Arbetsförhållandena är säkra och hygieniska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_Toc193985956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17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21A80EC2" w14:textId="12DA5DD9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7" w:history="1">
            <w:r w:rsidR="00904236" w:rsidRPr="004A4298">
              <w:rPr>
                <w:rStyle w:val="Hyperlnk"/>
                <w:noProof/>
              </w:rPr>
              <w:t>Levnadslöner främjas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_Toc193985957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18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474AE3E5" w14:textId="156AD69F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8" w:history="1">
            <w:r w:rsidR="00904236" w:rsidRPr="004A4298">
              <w:rPr>
                <w:rStyle w:val="Hyperlnk"/>
                <w:noProof/>
              </w:rPr>
              <w:t>Arbetstiden är inte oskälig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_Toc193985958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20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1F15A39B" w14:textId="06934C54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59" w:history="1">
            <w:r w:rsidR="00904236" w:rsidRPr="004A4298">
              <w:rPr>
                <w:rStyle w:val="Hyperlnk"/>
                <w:noProof/>
              </w:rPr>
              <w:t>Reguljär anställning tillhandahålls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_Toc193985959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21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1C323BDD" w14:textId="2FF5B9FC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60" w:history="1">
            <w:r w:rsidR="00904236" w:rsidRPr="004A4298">
              <w:rPr>
                <w:rStyle w:val="Hyperlnk"/>
                <w:noProof/>
              </w:rPr>
              <w:t>Klimat- och miljöpåverkan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_Toc193985960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22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4E2F5CDC" w14:textId="1B6AA3FC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61" w:history="1">
            <w:r w:rsidR="00904236" w:rsidRPr="004A4298">
              <w:rPr>
                <w:rStyle w:val="Hyperlnk"/>
                <w:noProof/>
              </w:rPr>
              <w:t>Miljörättigheter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_Toc193985961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24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0A0A3A05" w14:textId="206830AE" w:rsidR="00904236" w:rsidRDefault="004B594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62" w:history="1">
            <w:r w:rsidR="00904236" w:rsidRPr="004A4298">
              <w:rPr>
                <w:rStyle w:val="Hyperlnk"/>
                <w:noProof/>
              </w:rPr>
              <w:t>Korruption, konkurrensbegränsande beteende och beskattning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_Toc193985962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25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456079FA" w14:textId="36357FB0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63" w:history="1">
            <w:r w:rsidR="00904236" w:rsidRPr="004A4298">
              <w:rPr>
                <w:rStyle w:val="Hyperlnk"/>
                <w:noProof/>
              </w:rPr>
              <w:t>Revisionsutlåtande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_Toc193985963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27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21345373" w14:textId="2D619030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64" w:history="1">
            <w:r w:rsidR="00904236" w:rsidRPr="004A4298">
              <w:rPr>
                <w:rStyle w:val="Hyperlnk"/>
                <w:noProof/>
              </w:rPr>
              <w:t>Åtgärdsplan [tillverkare]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_Toc193985964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28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6F721E45" w14:textId="12EC1DF8" w:rsidR="00904236" w:rsidRDefault="004B594C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5965" w:history="1">
            <w:r w:rsidR="00904236" w:rsidRPr="004A4298">
              <w:rPr>
                <w:rStyle w:val="Hyperlnk"/>
                <w:noProof/>
              </w:rPr>
              <w:t>Gottgörelseplan [tillverkare]</w:t>
            </w:r>
            <w:r w:rsidR="00904236">
              <w:rPr>
                <w:noProof/>
                <w:webHidden/>
              </w:rPr>
              <w:tab/>
            </w:r>
            <w:r w:rsidR="00904236">
              <w:rPr>
                <w:noProof/>
                <w:webHidden/>
              </w:rPr>
              <w:fldChar w:fldCharType="begin"/>
            </w:r>
            <w:r w:rsidR="00904236">
              <w:rPr>
                <w:noProof/>
                <w:webHidden/>
              </w:rPr>
              <w:instrText xml:space="preserve"> PAGEREF _Toc193985965 \h </w:instrText>
            </w:r>
            <w:r w:rsidR="00904236">
              <w:rPr>
                <w:noProof/>
                <w:webHidden/>
              </w:rPr>
            </w:r>
            <w:r w:rsidR="00904236">
              <w:rPr>
                <w:noProof/>
                <w:webHidden/>
              </w:rPr>
              <w:fldChar w:fldCharType="separate"/>
            </w:r>
            <w:r w:rsidR="00904236">
              <w:rPr>
                <w:noProof/>
                <w:webHidden/>
              </w:rPr>
              <w:t>29</w:t>
            </w:r>
            <w:r w:rsidR="00904236">
              <w:rPr>
                <w:noProof/>
                <w:webHidden/>
              </w:rPr>
              <w:fldChar w:fldCharType="end"/>
            </w:r>
          </w:hyperlink>
        </w:p>
        <w:p w14:paraId="3FC0AF5F" w14:textId="08001F73" w:rsidR="00422633" w:rsidRPr="00067354" w:rsidRDefault="00A15C9F">
          <w:r w:rsidRPr="00067354">
            <w:rPr>
              <w:sz w:val="16"/>
            </w:rPr>
            <w:fldChar w:fldCharType="end"/>
          </w:r>
        </w:p>
      </w:sdtContent>
    </w:sdt>
    <w:p w14:paraId="28F495A0" w14:textId="14638262" w:rsidR="00D13361" w:rsidRPr="00067354" w:rsidRDefault="00D13361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067354">
        <w:br w:type="page"/>
      </w:r>
    </w:p>
    <w:p w14:paraId="558D87D3" w14:textId="14BD528C" w:rsidR="003B3464" w:rsidRPr="00067354" w:rsidRDefault="005D0CA9" w:rsidP="00C143B4">
      <w:pPr>
        <w:pStyle w:val="Rubrik1-utannr"/>
        <w:shd w:val="clear" w:color="auto" w:fill="FFFFFF" w:themeFill="background1"/>
        <w:spacing w:before="600" w:after="320"/>
      </w:pPr>
      <w:bookmarkStart w:id="0" w:name="_Toc193985943"/>
      <w:r w:rsidRPr="00067354">
        <w:lastRenderedPageBreak/>
        <w:t>Inledning</w:t>
      </w:r>
      <w:bookmarkEnd w:id="0"/>
      <w:r w:rsidRPr="00067354">
        <w:t xml:space="preserve"> </w:t>
      </w:r>
    </w:p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230BD7A2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5CEC2833" w14:textId="0CDE8BD8" w:rsidR="002C2321" w:rsidRPr="00067354" w:rsidRDefault="002C2321" w:rsidP="00A63EA5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7354">
              <w:rPr>
                <w:rFonts w:asciiTheme="minorHAnsi" w:hAnsiTheme="minorHAnsi" w:cstheme="minorHAnsi"/>
              </w:rPr>
              <w:t>Tillverkare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6ACF0551" w14:textId="77777777" w:rsidR="002C2321" w:rsidRPr="00067354" w:rsidRDefault="002C2321" w:rsidP="00A63EA5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067354" w:rsidRPr="00067354" w14:paraId="0CDC8C47" w14:textId="77777777" w:rsidTr="002B0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185C2836" w14:textId="03AC4194" w:rsidR="002C2321" w:rsidRPr="00067354" w:rsidRDefault="002C2321" w:rsidP="00A63EA5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Tillverkare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68041786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  <w:tcBorders>
                  <w:top w:val="single" w:sz="18" w:space="0" w:color="668097"/>
                </w:tcBorders>
              </w:tcPr>
              <w:p w14:paraId="227F6899" w14:textId="55C3BD46" w:rsidR="002C2321" w:rsidRPr="00067354" w:rsidRDefault="002C2321" w:rsidP="00A63EA5">
                <w:pPr>
                  <w:spacing w:before="6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företagsnamn</w:t>
                </w:r>
              </w:p>
            </w:tc>
          </w:sdtContent>
        </w:sdt>
      </w:tr>
      <w:tr w:rsidR="00067354" w:rsidRPr="00067354" w14:paraId="22074032" w14:textId="77777777" w:rsidTr="00A63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3FE3958" w14:textId="77777777" w:rsidR="002C2321" w:rsidRPr="00067354" w:rsidRDefault="002C2321" w:rsidP="00A63EA5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4AEA8543" w14:textId="77777777" w:rsidR="002C2321" w:rsidRPr="00067354" w:rsidRDefault="004B594C" w:rsidP="00A63EA5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55362661"/>
                <w:placeholder>
                  <w:docPart w:val="1BDDD1DC6E1745E78216476389661BE7"/>
                </w:placeholder>
                <w:showingPlcHdr/>
                <w:text w:multiLine="1"/>
              </w:sdtPr>
              <w:sdtEndPr/>
              <w:sdtContent>
                <w:r w:rsidR="002C2321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067354" w:rsidRPr="00067354" w14:paraId="0399434F" w14:textId="77777777" w:rsidTr="00A6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B368460" w14:textId="77777777" w:rsidR="002C2321" w:rsidRPr="00067354" w:rsidRDefault="002C2321" w:rsidP="00A63EA5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Adress </w:t>
            </w:r>
          </w:p>
        </w:tc>
        <w:tc>
          <w:tcPr>
            <w:tcW w:w="3967" w:type="dxa"/>
          </w:tcPr>
          <w:p w14:paraId="458111EB" w14:textId="77777777" w:rsidR="002C2321" w:rsidRPr="00067354" w:rsidRDefault="004B594C" w:rsidP="00A63EA5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121325370"/>
                <w:placeholder>
                  <w:docPart w:val="636B813B38B64F45A2E09751DBEAB801"/>
                </w:placeholder>
                <w:showingPlcHdr/>
                <w:text w:multiLine="1"/>
              </w:sdtPr>
              <w:sdtEndPr/>
              <w:sdtContent>
                <w:r w:rsidR="002C2321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fullständig adress inklusive land om annat land än Sverige</w:t>
                </w:r>
              </w:sdtContent>
            </w:sdt>
          </w:p>
        </w:tc>
      </w:tr>
    </w:tbl>
    <w:p w14:paraId="7818EC90" w14:textId="77777777" w:rsidR="002C2321" w:rsidRPr="00067354" w:rsidRDefault="002C2321" w:rsidP="002C2321"/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7CD1467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1C04820F" w14:textId="708E7871" w:rsidR="00C143B4" w:rsidRPr="00067354" w:rsidRDefault="00C143B4" w:rsidP="006E68BB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7354">
              <w:rPr>
                <w:rFonts w:asciiTheme="minorHAnsi" w:hAnsiTheme="minorHAnsi" w:cstheme="minorHAnsi"/>
              </w:rPr>
              <w:t>Leverantör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73FE4606" w14:textId="77777777" w:rsidR="00C143B4" w:rsidRPr="00067354" w:rsidRDefault="00C143B4" w:rsidP="004E2F28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067354" w:rsidRPr="00067354" w14:paraId="41256ED7" w14:textId="77777777" w:rsidTr="002B0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07205F88" w14:textId="6E148570" w:rsidR="00ED6DF8" w:rsidRPr="00067354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Leverantör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7FFDA810" w14:textId="5774125E" w:rsidR="00ED6DF8" w:rsidRPr="00067354" w:rsidRDefault="004B594C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577255712"/>
                <w:placeholder>
                  <w:docPart w:val="EC504EB8095D4360B108B77E68C29813"/>
                </w:placeholder>
                <w:showingPlcHdr/>
                <w:text w:multiLine="1"/>
              </w:sdtPr>
              <w:sdtEndPr/>
              <w:sdtContent>
                <w:r w:rsidR="00ED6DF8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leverantörsnamn</w:t>
                </w:r>
              </w:sdtContent>
            </w:sdt>
          </w:p>
        </w:tc>
      </w:tr>
      <w:tr w:rsidR="00067354" w:rsidRPr="00067354" w14:paraId="37FBC7B1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419FFDA" w14:textId="64A46290" w:rsidR="00ED6DF8" w:rsidRPr="00067354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04792E8F" w14:textId="3E741E7A" w:rsidR="00ED6DF8" w:rsidRPr="00067354" w:rsidRDefault="004B594C" w:rsidP="006E68BB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329956209"/>
                <w:placeholder>
                  <w:docPart w:val="7A19058940C04364A7BA1163580574AB"/>
                </w:placeholder>
                <w:showingPlcHdr/>
                <w:text w:multiLine="1"/>
              </w:sdtPr>
              <w:sdtEndPr/>
              <w:sdtContent>
                <w:r w:rsidR="00ED6DF8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067354" w:rsidRPr="00067354" w14:paraId="24A2CE26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1289D6D" w14:textId="206E4048" w:rsidR="00ED6DF8" w:rsidRPr="00067354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Adress </w:t>
            </w:r>
          </w:p>
        </w:tc>
        <w:tc>
          <w:tcPr>
            <w:tcW w:w="3967" w:type="dxa"/>
          </w:tcPr>
          <w:p w14:paraId="1E2C4D6B" w14:textId="0DE87E61" w:rsidR="00ED6DF8" w:rsidRPr="00067354" w:rsidRDefault="004B594C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45475811"/>
                <w:placeholder>
                  <w:docPart w:val="1BE93F4FC78740BEB59F530CE42A6EA5"/>
                </w:placeholder>
                <w:showingPlcHdr/>
                <w:text w:multiLine="1"/>
              </w:sdtPr>
              <w:sdtEndPr/>
              <w:sdtContent>
                <w:r w:rsidR="00ED6DF8"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fullständig adress inklusive land om annat </w:t>
                </w:r>
                <w:r w:rsidR="00EA1997"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land </w:t>
                </w:r>
                <w:r w:rsidR="00ED6DF8" w:rsidRPr="00067354">
                  <w:rPr>
                    <w:rFonts w:asciiTheme="minorHAnsi" w:hAnsiTheme="minorHAnsi" w:cstheme="minorHAnsi"/>
                    <w:bCs/>
                    <w:szCs w:val="20"/>
                  </w:rPr>
                  <w:t>än Sverige</w:t>
                </w:r>
              </w:sdtContent>
            </w:sdt>
          </w:p>
        </w:tc>
      </w:tr>
    </w:tbl>
    <w:p w14:paraId="3A2965AB" w14:textId="77777777" w:rsidR="00ED6DF8" w:rsidRPr="00067354" w:rsidRDefault="00ED6DF8" w:rsidP="00E759FA"/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2F1C7BA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7F83E515" w14:textId="5A4F8AFD" w:rsidR="00C143B4" w:rsidRPr="00067354" w:rsidRDefault="00C143B4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7354">
              <w:rPr>
                <w:rFonts w:asciiTheme="minorHAnsi" w:hAnsiTheme="minorHAnsi" w:cstheme="minorHAnsi"/>
              </w:rPr>
              <w:t>Beställare och upphandlande organisation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01F85689" w14:textId="77777777" w:rsidR="00C143B4" w:rsidRPr="00067354" w:rsidRDefault="00C143B4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067354" w:rsidRPr="00067354" w14:paraId="42C9504C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2296A92B" w14:textId="7958F463" w:rsidR="006E68BB" w:rsidRPr="00067354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Beställare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08E48B86" w14:textId="07C20637" w:rsidR="006E68BB" w:rsidRPr="00067354" w:rsidRDefault="004B594C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060403894"/>
                <w:placeholder>
                  <w:docPart w:val="CEC7B16CB1CB4BA9901069DE6188FFB4"/>
                </w:placeholder>
                <w:showingPlcHdr/>
                <w:text w:multiLine="1"/>
              </w:sdtPr>
              <w:sdtEndPr/>
              <w:sdtContent>
                <w:r w:rsidR="006E68BB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beställare (kan vid samordnad uppföljning vara annan än upphandlande organisation vars leverantör följs upp</w:t>
                </w:r>
                <w:r w:rsidR="00187FC6" w:rsidRPr="00067354">
                  <w:rPr>
                    <w:rFonts w:asciiTheme="minorHAnsi" w:hAnsiTheme="minorHAnsi" w:cstheme="minorHAnsi"/>
                    <w:bCs/>
                    <w:szCs w:val="20"/>
                  </w:rPr>
                  <w:t>)</w:t>
                </w:r>
              </w:sdtContent>
            </w:sdt>
          </w:p>
        </w:tc>
      </w:tr>
      <w:tr w:rsidR="00067354" w:rsidRPr="00067354" w14:paraId="7C09181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01A4B6D" w14:textId="159AEC14" w:rsidR="006E68BB" w:rsidRPr="00067354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4BCC69F1" w14:textId="41A55846" w:rsidR="006E68BB" w:rsidRPr="00067354" w:rsidRDefault="004B594C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734160170"/>
                <w:placeholder>
                  <w:docPart w:val="3B6D31AB46F140B493340B41B15E4E39"/>
                </w:placeholder>
                <w:showingPlcHdr/>
                <w:text w:multiLine="1"/>
              </w:sdtPr>
              <w:sdtEndPr/>
              <w:sdtContent>
                <w:r w:rsidR="006E68BB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067354" w:rsidRPr="00067354" w14:paraId="3AF9EDD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3EF2160" w14:textId="532A5F8D" w:rsidR="006E68BB" w:rsidRPr="00067354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Upphandlande organisation</w:t>
            </w:r>
          </w:p>
        </w:tc>
        <w:tc>
          <w:tcPr>
            <w:tcW w:w="3967" w:type="dxa"/>
          </w:tcPr>
          <w:p w14:paraId="07E017B3" w14:textId="37211FEE" w:rsidR="006E68BB" w:rsidRPr="00067354" w:rsidRDefault="004B594C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11524242"/>
                <w:placeholder>
                  <w:docPart w:val="09514B7226E342508230522B55368D7D"/>
                </w:placeholder>
                <w:showingPlcHdr/>
                <w:text w:multiLine="1"/>
              </w:sdtPr>
              <w:sdtEndPr/>
              <w:sdtContent>
                <w:r w:rsidR="006E68BB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upphandlande organisation vars leverantör följs upp</w:t>
                </w:r>
              </w:sdtContent>
            </w:sdt>
          </w:p>
        </w:tc>
      </w:tr>
    </w:tbl>
    <w:p w14:paraId="55C0CC2E" w14:textId="77777777" w:rsidR="006E68BB" w:rsidRPr="00067354" w:rsidRDefault="006E68BB" w:rsidP="006E68BB"/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3BF5400D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018188B8" w14:textId="2D8334C0" w:rsidR="00C143B4" w:rsidRPr="00067354" w:rsidRDefault="00C143B4" w:rsidP="00984CA0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7354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6166B331" w14:textId="77777777" w:rsidR="00C143B4" w:rsidRPr="00067354" w:rsidRDefault="00C143B4" w:rsidP="001B0C9E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067354" w:rsidRPr="00067354" w14:paraId="1A0A1171" w14:textId="77777777" w:rsidTr="002B0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33C4AE4" w14:textId="0E91A46D" w:rsidR="00187FC6" w:rsidRPr="00067354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Kontrakt</w:t>
            </w:r>
            <w:r w:rsidR="00485ED7" w:rsidRPr="00067354">
              <w:rPr>
                <w:rFonts w:asciiTheme="minorHAnsi" w:hAnsiTheme="minorHAnsi" w:cstheme="minorHAnsi"/>
                <w:szCs w:val="20"/>
              </w:rPr>
              <w:t>/avtal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1B11EEFD" w14:textId="4E641A80" w:rsidR="00187FC6" w:rsidRPr="00067354" w:rsidRDefault="004B594C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43898770"/>
                <w:placeholder>
                  <w:docPart w:val="2AE766FEA8CC4E45A4A5C3373FB593BD"/>
                </w:placeholder>
                <w:showingPlcHdr/>
                <w:text w:multiLine="1"/>
              </w:sdtPr>
              <w:sdtEndPr/>
              <w:sdtContent>
                <w:r w:rsidR="00187FC6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fullständigt namn på kontraktet</w:t>
                </w:r>
                <w:r w:rsidR="00485ED7" w:rsidRPr="00067354">
                  <w:rPr>
                    <w:rFonts w:asciiTheme="minorHAnsi" w:hAnsiTheme="minorHAnsi" w:cstheme="minorHAnsi"/>
                    <w:bCs/>
                    <w:szCs w:val="20"/>
                  </w:rPr>
                  <w:t>/avtalet</w:t>
                </w:r>
              </w:sdtContent>
            </w:sdt>
          </w:p>
        </w:tc>
      </w:tr>
      <w:tr w:rsidR="00067354" w:rsidRPr="00067354" w14:paraId="64BDA1D4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25E7F5F" w14:textId="571165EE" w:rsidR="00A65B96" w:rsidRPr="00067354" w:rsidRDefault="00A65B9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Datum </w:t>
            </w:r>
          </w:p>
        </w:tc>
        <w:tc>
          <w:tcPr>
            <w:tcW w:w="3967" w:type="dxa"/>
          </w:tcPr>
          <w:p w14:paraId="4E491529" w14:textId="381D0909" w:rsidR="00A65B96" w:rsidRPr="00067354" w:rsidRDefault="004B594C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11956629"/>
                <w:placeholder>
                  <w:docPart w:val="C622753981014BC398EE64B0B05B5510"/>
                </w:placeholder>
                <w:showingPlcHdr/>
                <w:text w:multiLine="1"/>
              </w:sdtPr>
              <w:sdtEndPr/>
              <w:sdtContent>
                <w:r w:rsidR="00A65B96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datum</w:t>
                </w:r>
                <w:r w:rsidR="0017597F"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i enlighet med 20XX-XX-XX</w:t>
                </w:r>
              </w:sdtContent>
            </w:sdt>
          </w:p>
        </w:tc>
      </w:tr>
      <w:tr w:rsidR="00067354" w:rsidRPr="00067354" w14:paraId="54D97D8F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80A786D" w14:textId="52E75A01" w:rsidR="00187FC6" w:rsidRPr="00067354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Ansvarig för bedömning</w:t>
            </w:r>
          </w:p>
        </w:tc>
        <w:tc>
          <w:tcPr>
            <w:tcW w:w="3967" w:type="dxa"/>
          </w:tcPr>
          <w:p w14:paraId="14BA9457" w14:textId="013172C4" w:rsidR="00187FC6" w:rsidRPr="00067354" w:rsidRDefault="004B594C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775009811"/>
                <w:placeholder>
                  <w:docPart w:val="0CC16023A031463A92E97486F342C9BD"/>
                </w:placeholder>
                <w:showingPlcHdr/>
                <w:text w:multiLine="1"/>
              </w:sdtPr>
              <w:sdtEndPr/>
              <w:sdtContent>
                <w:r w:rsidR="00A65B96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namn, titel och organisation</w:t>
                </w:r>
              </w:sdtContent>
            </w:sdt>
          </w:p>
        </w:tc>
      </w:tr>
      <w:tr w:rsidR="00067354" w:rsidRPr="00067354" w14:paraId="5B5E79D5" w14:textId="77777777" w:rsidTr="002B0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523C63DF" w14:textId="6A8C9E97" w:rsidR="00187FC6" w:rsidRPr="00067354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Syfte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71D033C1" w14:textId="025DC674" w:rsidR="00187FC6" w:rsidRPr="00067354" w:rsidRDefault="002C2321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r w:rsidRPr="00067354">
              <w:rPr>
                <w:rFonts w:cs="Calibri Light"/>
                <w:szCs w:val="18"/>
              </w:rPr>
              <w:t xml:space="preserve">Revisionen syftar till att säkerställa efterlevnaden av åtaganden om mänskliga rättigheter, </w:t>
            </w:r>
            <w:r w:rsidR="00083C0D">
              <w:rPr>
                <w:rFonts w:cs="Calibri Light"/>
                <w:szCs w:val="18"/>
              </w:rPr>
              <w:t>arbetares</w:t>
            </w:r>
            <w:r w:rsidRPr="00067354">
              <w:rPr>
                <w:rFonts w:cs="Calibri Light"/>
                <w:szCs w:val="18"/>
              </w:rPr>
              <w:t xml:space="preserve"> </w:t>
            </w:r>
            <w:r w:rsidRPr="00067354">
              <w:rPr>
                <w:rFonts w:cs="Calibri Light"/>
                <w:szCs w:val="18"/>
              </w:rPr>
              <w:lastRenderedPageBreak/>
              <w:t>rättigheter, miljö</w:t>
            </w:r>
            <w:r w:rsidR="00083C0D">
              <w:rPr>
                <w:rFonts w:cs="Calibri Light"/>
                <w:szCs w:val="18"/>
              </w:rPr>
              <w:t>n</w:t>
            </w:r>
            <w:r w:rsidRPr="00067354">
              <w:rPr>
                <w:rFonts w:cs="Calibri Light"/>
                <w:szCs w:val="18"/>
              </w:rPr>
              <w:t xml:space="preserve"> och affärsetik. Detta genom dokumentgranskning, besiktning av arbetsplatsen och tillhörande lokaler</w:t>
            </w:r>
            <w:r w:rsidR="00083C0D">
              <w:rPr>
                <w:rFonts w:cs="Calibri Light"/>
                <w:szCs w:val="18"/>
              </w:rPr>
              <w:t>,</w:t>
            </w:r>
            <w:r w:rsidRPr="00067354">
              <w:rPr>
                <w:rFonts w:cs="Calibri Light"/>
                <w:szCs w:val="18"/>
              </w:rPr>
              <w:t xml:space="preserve"> inklusive bostäder</w:t>
            </w:r>
            <w:r w:rsidR="00083C0D">
              <w:rPr>
                <w:rFonts w:cs="Calibri Light"/>
                <w:szCs w:val="18"/>
              </w:rPr>
              <w:t>,</w:t>
            </w:r>
            <w:r w:rsidRPr="00067354">
              <w:rPr>
                <w:rFonts w:cs="Calibri Light"/>
                <w:szCs w:val="18"/>
              </w:rPr>
              <w:t xml:space="preserve"> samt intervjuer med personer i ledande befattningar och rättighetshavare </w:t>
            </w:r>
            <w:r w:rsidR="00083C0D">
              <w:rPr>
                <w:rFonts w:cs="Calibri Light"/>
                <w:szCs w:val="18"/>
              </w:rPr>
              <w:t xml:space="preserve">både </w:t>
            </w:r>
            <w:r w:rsidRPr="00067354">
              <w:rPr>
                <w:rFonts w:cs="Calibri Light"/>
                <w:szCs w:val="18"/>
              </w:rPr>
              <w:t xml:space="preserve">inom </w:t>
            </w:r>
            <w:r w:rsidR="00083C0D">
              <w:rPr>
                <w:rFonts w:cs="Calibri Light"/>
                <w:szCs w:val="18"/>
              </w:rPr>
              <w:t xml:space="preserve">(arbetare) </w:t>
            </w:r>
            <w:r w:rsidRPr="00067354">
              <w:rPr>
                <w:rFonts w:cs="Calibri Light"/>
                <w:szCs w:val="18"/>
              </w:rPr>
              <w:t>och utanför (</w:t>
            </w:r>
            <w:r w:rsidR="00083C0D">
              <w:rPr>
                <w:rFonts w:cs="Calibri Light"/>
                <w:szCs w:val="18"/>
              </w:rPr>
              <w:t xml:space="preserve">påverkade </w:t>
            </w:r>
            <w:r w:rsidRPr="00067354">
              <w:rPr>
                <w:rFonts w:cs="Calibri Light"/>
                <w:szCs w:val="18"/>
              </w:rPr>
              <w:t>samhälle</w:t>
            </w:r>
            <w:r w:rsidR="00083C0D">
              <w:rPr>
                <w:rFonts w:cs="Calibri Light"/>
                <w:szCs w:val="18"/>
              </w:rPr>
              <w:t>n</w:t>
            </w:r>
            <w:r w:rsidRPr="00067354">
              <w:rPr>
                <w:rFonts w:cs="Calibri Light"/>
                <w:szCs w:val="18"/>
              </w:rPr>
              <w:t>) fabriken.</w:t>
            </w:r>
          </w:p>
        </w:tc>
      </w:tr>
      <w:tr w:rsidR="00067354" w:rsidRPr="00067354" w14:paraId="34FED3E1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3D106B0" w14:textId="046F0864" w:rsidR="002C2321" w:rsidRPr="00067354" w:rsidRDefault="002C2321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lastRenderedPageBreak/>
              <w:t>Revisionens omfattning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1167859639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24FA64EE" w14:textId="7838DC1E" w:rsidR="002C2321" w:rsidRPr="00067354" w:rsidRDefault="002C2321" w:rsidP="002C2321">
                <w:pPr>
                  <w:spacing w:before="6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vilken eller vilka åtaganden som är i fokus och förklara </w:t>
                </w:r>
                <w:r w:rsidR="00FB10E8" w:rsidRPr="00067354">
                  <w:rPr>
                    <w:rFonts w:asciiTheme="minorHAnsi" w:hAnsiTheme="minorHAnsi" w:cstheme="minorHAnsi"/>
                    <w:bCs/>
                    <w:szCs w:val="20"/>
                  </w:rPr>
                  <w:t>avgränsningarna</w:t>
                </w: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.</w:t>
                </w:r>
              </w:p>
            </w:tc>
          </w:sdtContent>
        </w:sdt>
      </w:tr>
    </w:tbl>
    <w:p w14:paraId="20ADB570" w14:textId="21284437" w:rsidR="00187FC6" w:rsidRPr="00067354" w:rsidRDefault="00187FC6" w:rsidP="00187FC6"/>
    <w:p w14:paraId="20CDB292" w14:textId="0E48548C" w:rsidR="00A65B96" w:rsidRPr="00067354" w:rsidRDefault="00A65B96" w:rsidP="00187FC6"/>
    <w:p w14:paraId="12AE0AD6" w14:textId="77777777" w:rsidR="00EA1997" w:rsidRPr="00067354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067354">
        <w:br w:type="page"/>
      </w:r>
    </w:p>
    <w:p w14:paraId="177FC0D4" w14:textId="2B450A6F" w:rsidR="00F42364" w:rsidRPr="00067354" w:rsidRDefault="00400259" w:rsidP="000626A6">
      <w:pPr>
        <w:pStyle w:val="Rubrik1-utannr"/>
        <w:shd w:val="clear" w:color="auto" w:fill="FFFFFF" w:themeFill="background1"/>
        <w:spacing w:before="600"/>
      </w:pPr>
      <w:bookmarkStart w:id="1" w:name="_Toc193985944"/>
      <w:r w:rsidRPr="00067354">
        <w:lastRenderedPageBreak/>
        <w:t>Sammanfattning</w:t>
      </w:r>
      <w:bookmarkEnd w:id="1"/>
    </w:p>
    <w:sdt>
      <w:sdtPr>
        <w:rPr>
          <w:rStyle w:val="Platshllartext"/>
          <w:color w:val="auto"/>
        </w:rPr>
        <w:id w:val="-1663390458"/>
        <w:placeholder>
          <w:docPart w:val="DefaultPlaceholder_-1854013440"/>
        </w:placeholder>
      </w:sdtPr>
      <w:sdtEndPr>
        <w:rPr>
          <w:rStyle w:val="Platshllartext"/>
        </w:rPr>
      </w:sdtEndPr>
      <w:sdtContent>
        <w:p w14:paraId="4A5E6824" w14:textId="40866872" w:rsidR="005D0CA9" w:rsidRPr="00067354" w:rsidRDefault="00B669A0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 w:rsidRPr="00384902">
            <w:rPr>
              <w:rStyle w:val="Platshllartext"/>
              <w:color w:val="auto"/>
            </w:rPr>
            <w:t xml:space="preserve">Kommentera hur samarbetet har fungerat med tillverkaren. Var noga med att ange om det har varit svårt att boka in revisionen eller om det har uppstått andra problem. </w:t>
          </w:r>
        </w:p>
      </w:sdtContent>
    </w:sdt>
    <w:sdt>
      <w:sdtPr>
        <w:rPr>
          <w:rStyle w:val="Platshllartext"/>
          <w:color w:val="auto"/>
        </w:rPr>
        <w:id w:val="285016480"/>
        <w:placeholder>
          <w:docPart w:val="DefaultPlaceholder_-1854013440"/>
        </w:placeholder>
      </w:sdtPr>
      <w:sdtEndPr>
        <w:rPr>
          <w:rStyle w:val="Platshllartext"/>
        </w:rPr>
      </w:sdtEndPr>
      <w:sdtContent>
        <w:p w14:paraId="6483A058" w14:textId="1EDD1BB3" w:rsidR="005D0CA9" w:rsidRPr="00067354" w:rsidRDefault="00B669A0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 w:rsidRPr="00067354">
            <w:rPr>
              <w:rStyle w:val="Platshllartext"/>
              <w:color w:val="auto"/>
            </w:rPr>
            <w:t xml:space="preserve">Sammanfatta </w:t>
          </w:r>
          <w:r w:rsidR="00960C38">
            <w:rPr>
              <w:rStyle w:val="Platshllartext"/>
              <w:color w:val="auto"/>
            </w:rPr>
            <w:t>tillverkarens</w:t>
          </w:r>
          <w:r w:rsidRPr="00067354">
            <w:rPr>
              <w:rStyle w:val="Platshllartext"/>
              <w:color w:val="auto"/>
            </w:rPr>
            <w:t xml:space="preserve"> efterlevnad av åtagandena</w:t>
          </w:r>
          <w:r w:rsidR="00384902">
            <w:rPr>
              <w:rStyle w:val="Platshllartext"/>
              <w:color w:val="auto"/>
            </w:rPr>
            <w:t>,</w:t>
          </w:r>
          <w:r w:rsidRPr="00067354">
            <w:rPr>
              <w:rStyle w:val="Platshllartext"/>
              <w:color w:val="auto"/>
            </w:rPr>
            <w:t xml:space="preserve"> ange om och i så fall vilka </w:t>
          </w:r>
          <w:r w:rsidR="00083C0D">
            <w:rPr>
              <w:rStyle w:val="Platshllartext"/>
              <w:color w:val="auto"/>
            </w:rPr>
            <w:t>allvarliga avvikelser</w:t>
          </w:r>
          <w:r w:rsidRPr="00067354">
            <w:rPr>
              <w:rStyle w:val="Platshllartext"/>
              <w:color w:val="auto"/>
            </w:rPr>
            <w:t xml:space="preserve"> som har identifierats</w:t>
          </w:r>
          <w:r w:rsidR="00384902">
            <w:rPr>
              <w:rStyle w:val="Platshllartext"/>
              <w:color w:val="auto"/>
            </w:rPr>
            <w:t xml:space="preserve"> och beskriv behov av gottgörelse</w:t>
          </w:r>
          <w:r w:rsidRPr="00067354">
            <w:rPr>
              <w:rStyle w:val="Platshllartext"/>
              <w:color w:val="auto"/>
            </w:rPr>
            <w:t>.</w:t>
          </w:r>
        </w:p>
        <w:p w14:paraId="06465A11" w14:textId="77777777" w:rsidR="00B669A0" w:rsidRPr="00067354" w:rsidRDefault="004B594C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</w:p>
      </w:sdtContent>
    </w:sdt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7BD0D4DF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  <w:shd w:val="clear" w:color="auto" w:fill="auto"/>
          </w:tcPr>
          <w:p w14:paraId="6BC8DEF8" w14:textId="70415488" w:rsidR="004E2F28" w:rsidRPr="00067354" w:rsidRDefault="004E2F28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7354">
              <w:rPr>
                <w:rFonts w:asciiTheme="minorHAnsi" w:hAnsiTheme="minorHAnsi" w:cstheme="minorHAnsi"/>
                <w:sz w:val="18"/>
                <w:szCs w:val="20"/>
              </w:rPr>
              <w:t>Avvikelser</w:t>
            </w:r>
            <w:r w:rsidR="00083C0D">
              <w:rPr>
                <w:rFonts w:asciiTheme="minorHAnsi" w:hAnsiTheme="minorHAnsi" w:cstheme="minorHAnsi"/>
                <w:sz w:val="18"/>
                <w:szCs w:val="20"/>
              </w:rPr>
              <w:t>, inklusive allvarliga avvikelser</w:t>
            </w:r>
            <w:r w:rsidR="00940D0C" w:rsidRPr="00067354">
              <w:rPr>
                <w:rFonts w:asciiTheme="minorHAnsi" w:hAnsiTheme="minorHAnsi" w:cstheme="minorHAnsi"/>
                <w:sz w:val="18"/>
                <w:szCs w:val="20"/>
              </w:rPr>
              <w:t>, behov av gottgörelse</w:t>
            </w:r>
            <w:r w:rsidR="00B6623D">
              <w:rPr>
                <w:rFonts w:asciiTheme="minorHAnsi" w:hAnsiTheme="minorHAnsi" w:cstheme="minorHAnsi"/>
                <w:sz w:val="18"/>
                <w:szCs w:val="20"/>
              </w:rPr>
              <w:t xml:space="preserve"> samt</w:t>
            </w:r>
            <w:r w:rsidRPr="0006735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940D0C" w:rsidRPr="00067354">
              <w:rPr>
                <w:rFonts w:asciiTheme="minorHAnsi" w:hAnsiTheme="minorHAnsi" w:cstheme="minorHAnsi"/>
                <w:sz w:val="18"/>
                <w:szCs w:val="20"/>
              </w:rPr>
              <w:t xml:space="preserve">förslag på </w:t>
            </w:r>
            <w:r w:rsidRPr="00067354">
              <w:rPr>
                <w:rFonts w:asciiTheme="minorHAnsi" w:hAnsiTheme="minorHAnsi" w:cstheme="minorHAnsi"/>
                <w:sz w:val="18"/>
                <w:szCs w:val="20"/>
              </w:rPr>
              <w:t>åtgärd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  <w:shd w:val="clear" w:color="auto" w:fill="auto"/>
          </w:tcPr>
          <w:p w14:paraId="141EC74F" w14:textId="77777777" w:rsidR="004E2F28" w:rsidRPr="00067354" w:rsidRDefault="004E2F28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067354" w:rsidRPr="00067354" w14:paraId="4ACA0FD8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  <w:shd w:val="clear" w:color="auto" w:fill="auto"/>
          </w:tcPr>
          <w:p w14:paraId="16849DA7" w14:textId="0F3A8869" w:rsidR="004B0506" w:rsidRPr="00067354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Antal avvikelser</w:t>
            </w:r>
            <w:r w:rsidR="00940D0C" w:rsidRPr="0006735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3C0D">
              <w:rPr>
                <w:rFonts w:asciiTheme="minorHAnsi" w:hAnsiTheme="minorHAnsi" w:cstheme="minorHAnsi"/>
                <w:szCs w:val="20"/>
              </w:rPr>
              <w:t>inklusive allvarliga avvikelser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373971877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  <w:tcBorders>
                  <w:top w:val="single" w:sz="18" w:space="0" w:color="668097"/>
                </w:tcBorders>
                <w:shd w:val="clear" w:color="auto" w:fill="auto"/>
              </w:tcPr>
              <w:p w14:paraId="78A0C59D" w14:textId="650D1A2E" w:rsidR="004B0506" w:rsidRPr="00067354" w:rsidRDefault="00940D0C" w:rsidP="004E2F28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 avvikelser (</w:t>
                </w:r>
                <w:proofErr w:type="gramStart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1-12</w:t>
                </w:r>
                <w:proofErr w:type="gramEnd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) varav (1-6) är </w:t>
                </w:r>
                <w:r w:rsidR="00083C0D">
                  <w:rPr>
                    <w:rFonts w:asciiTheme="minorHAnsi" w:hAnsiTheme="minorHAnsi" w:cstheme="minorHAnsi"/>
                    <w:bCs/>
                    <w:szCs w:val="20"/>
                  </w:rPr>
                  <w:t>allvarliga avvikelser</w:t>
                </w:r>
              </w:p>
            </w:tc>
          </w:sdtContent>
        </w:sdt>
      </w:tr>
      <w:tr w:rsidR="00067354" w:rsidRPr="00067354" w14:paraId="5CA46177" w14:textId="77777777" w:rsidTr="00940D0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shd w:val="clear" w:color="auto" w:fill="auto"/>
          </w:tcPr>
          <w:p w14:paraId="55FDFE58" w14:textId="13400407" w:rsidR="004B0506" w:rsidRPr="00067354" w:rsidRDefault="00960C38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Antal behov av gottgörelser 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653877053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  <w:shd w:val="clear" w:color="auto" w:fill="auto"/>
              </w:tcPr>
              <w:p w14:paraId="0C1354AE" w14:textId="3C0EE45E" w:rsidR="004B0506" w:rsidRPr="00067354" w:rsidRDefault="00940D0C" w:rsidP="004E2F28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antal </w:t>
                </w:r>
                <w:r w:rsidR="00960C38">
                  <w:rPr>
                    <w:rFonts w:asciiTheme="minorHAnsi" w:hAnsiTheme="minorHAnsi" w:cstheme="minorHAnsi"/>
                    <w:bCs/>
                    <w:szCs w:val="20"/>
                  </w:rPr>
                  <w:t xml:space="preserve">behov av gottgörelser </w:t>
                </w: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(</w:t>
                </w:r>
                <w:proofErr w:type="gramStart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1-12</w:t>
                </w:r>
                <w:proofErr w:type="gramEnd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)</w:t>
                </w:r>
              </w:p>
            </w:tc>
          </w:sdtContent>
        </w:sdt>
      </w:tr>
      <w:tr w:rsidR="00067354" w:rsidRPr="00067354" w14:paraId="549AC354" w14:textId="77777777" w:rsidTr="00940D0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shd w:val="clear" w:color="auto" w:fill="auto"/>
          </w:tcPr>
          <w:p w14:paraId="44CEBC64" w14:textId="62F184EB" w:rsidR="004B0506" w:rsidRPr="00067354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Förslag på åtgärd </w:t>
            </w:r>
          </w:p>
        </w:tc>
        <w:tc>
          <w:tcPr>
            <w:tcW w:w="3967" w:type="dxa"/>
            <w:shd w:val="clear" w:color="auto" w:fill="auto"/>
          </w:tcPr>
          <w:p w14:paraId="4A1E29E2" w14:textId="60F9750B" w:rsidR="004B0506" w:rsidRPr="00067354" w:rsidRDefault="004B594C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44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067354">
              <w:rPr>
                <w:rFonts w:asciiTheme="minorHAnsi" w:hAnsiTheme="minorHAnsi" w:cstheme="minorHAnsi"/>
                <w:bCs/>
                <w:szCs w:val="20"/>
              </w:rPr>
              <w:t xml:space="preserve"> Ingen åtgärd krävs</w:t>
            </w:r>
          </w:p>
          <w:p w14:paraId="0239AFFA" w14:textId="572D499C" w:rsidR="004B0506" w:rsidRPr="00067354" w:rsidRDefault="004B594C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021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067354">
              <w:rPr>
                <w:rFonts w:asciiTheme="minorHAnsi" w:hAnsiTheme="minorHAnsi" w:cstheme="minorHAnsi"/>
                <w:bCs/>
                <w:szCs w:val="20"/>
              </w:rPr>
              <w:t xml:space="preserve"> Åtgärdsplan upprättas och följs upp genom </w:t>
            </w:r>
            <w:proofErr w:type="spellStart"/>
            <w:r w:rsidR="004B0506" w:rsidRPr="00067354">
              <w:rPr>
                <w:rFonts w:asciiTheme="minorHAnsi" w:hAnsiTheme="minorHAnsi" w:cstheme="minorHAnsi"/>
                <w:bCs/>
                <w:szCs w:val="20"/>
              </w:rPr>
              <w:t>återrevision</w:t>
            </w:r>
            <w:proofErr w:type="spellEnd"/>
            <w:r w:rsidR="004B0506" w:rsidRPr="0006735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  <w:p w14:paraId="2928B417" w14:textId="77777777" w:rsidR="00940D0C" w:rsidRPr="00067354" w:rsidRDefault="004B594C" w:rsidP="00940D0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509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06735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940D0C" w:rsidRPr="00067354">
              <w:rPr>
                <w:rFonts w:asciiTheme="minorHAnsi" w:hAnsiTheme="minorHAnsi" w:cstheme="minorHAnsi"/>
                <w:bCs/>
                <w:szCs w:val="20"/>
              </w:rPr>
              <w:t>Gottgörelseplan upprättas och följs upp genom dialog</w:t>
            </w:r>
          </w:p>
          <w:p w14:paraId="7A20BA5F" w14:textId="2B279916" w:rsidR="004B0506" w:rsidRPr="00067354" w:rsidRDefault="004B594C" w:rsidP="00940D0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6657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067354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39607209"/>
                <w:placeholder>
                  <w:docPart w:val="7ED36E59B6E84A86B6A324DA4B83AFDD"/>
                </w:placeholder>
                <w:showingPlcHdr/>
                <w:text w:multiLine="1"/>
              </w:sdtPr>
              <w:sdtEndPr/>
              <w:sdtContent>
                <w:r w:rsidR="004B0506" w:rsidRPr="00067354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0D9686B7" w14:textId="0B120A05" w:rsidR="0068279E" w:rsidRPr="00067354" w:rsidRDefault="0063699A" w:rsidP="0068279E">
      <w:pPr>
        <w:pStyle w:val="Rubrik1-utannr"/>
        <w:shd w:val="clear" w:color="auto" w:fill="FFFFFF" w:themeFill="background1"/>
        <w:spacing w:before="600" w:after="320"/>
      </w:pPr>
      <w:bookmarkStart w:id="2" w:name="_Toc193985945"/>
      <w:r w:rsidRPr="00067354">
        <w:t xml:space="preserve">Efterlevnad av </w:t>
      </w:r>
      <w:r w:rsidR="002C2321" w:rsidRPr="00067354">
        <w:t>åtagandena</w:t>
      </w:r>
      <w:bookmarkEnd w:id="2"/>
    </w:p>
    <w:tbl>
      <w:tblPr>
        <w:tblStyle w:val="UHM-Slutrapportenbartmedvgrtalinjer1"/>
        <w:tblW w:w="7933" w:type="dxa"/>
        <w:tblLayout w:type="fixed"/>
        <w:tblLook w:val="04A0" w:firstRow="1" w:lastRow="0" w:firstColumn="1" w:lastColumn="0" w:noHBand="0" w:noVBand="1"/>
      </w:tblPr>
      <w:tblGrid>
        <w:gridCol w:w="2972"/>
        <w:gridCol w:w="1653"/>
        <w:gridCol w:w="1654"/>
        <w:gridCol w:w="1654"/>
      </w:tblGrid>
      <w:tr w:rsidR="00067354" w:rsidRPr="00067354" w14:paraId="273DDA34" w14:textId="7EBD5D40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18" w:space="0" w:color="668097"/>
            </w:tcBorders>
          </w:tcPr>
          <w:p w14:paraId="7B441883" w14:textId="34997FB6" w:rsidR="00B34CCE" w:rsidRPr="00067354" w:rsidRDefault="00B34CCE" w:rsidP="00823C27">
            <w:pPr>
              <w:spacing w:line="240" w:lineRule="auto"/>
            </w:pPr>
            <w:r w:rsidRPr="00067354">
              <w:t xml:space="preserve">Efterlevnad av </w:t>
            </w:r>
            <w:r w:rsidR="002C2321" w:rsidRPr="00067354">
              <w:t>åtagandena</w:t>
            </w:r>
          </w:p>
        </w:tc>
        <w:tc>
          <w:tcPr>
            <w:tcW w:w="1653" w:type="dxa"/>
            <w:tcBorders>
              <w:bottom w:val="single" w:sz="18" w:space="0" w:color="668097"/>
            </w:tcBorders>
          </w:tcPr>
          <w:p w14:paraId="7E6D5033" w14:textId="07944760" w:rsidR="00B34CCE" w:rsidRPr="00067354" w:rsidRDefault="00000C8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Tillverkaren efterlever åtagandet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42AAA30C" w14:textId="68211B3B" w:rsidR="00B34CCE" w:rsidRPr="00067354" w:rsidRDefault="00000C8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Tillverkaren efterlever inte åtagandet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41AF6253" w14:textId="50C37F7F" w:rsidR="00B34CCE" w:rsidRPr="00067354" w:rsidRDefault="00000C8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Identifierad </w:t>
            </w:r>
            <w:r w:rsidR="00083C0D">
              <w:t>allvarlig avvikelse</w:t>
            </w:r>
          </w:p>
        </w:tc>
      </w:tr>
      <w:tr w:rsidR="00067354" w:rsidRPr="00067354" w14:paraId="0C93C394" w14:textId="005BF095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668097"/>
            </w:tcBorders>
          </w:tcPr>
          <w:p w14:paraId="0AE8C460" w14:textId="61B69805" w:rsidR="0063699A" w:rsidRPr="00067354" w:rsidRDefault="00000C87" w:rsidP="00823C27">
            <w:pPr>
              <w:spacing w:line="240" w:lineRule="auto"/>
            </w:pPr>
            <w:bookmarkStart w:id="3" w:name="_Hlk130056939"/>
            <w:r w:rsidRPr="00067354">
              <w:t>Mänskliga rättigheter</w:t>
            </w:r>
          </w:p>
        </w:tc>
        <w:tc>
          <w:tcPr>
            <w:tcW w:w="1653" w:type="dxa"/>
            <w:tcBorders>
              <w:top w:val="single" w:sz="18" w:space="0" w:color="668097"/>
            </w:tcBorders>
          </w:tcPr>
          <w:p w14:paraId="1EC2554B" w14:textId="7D40972D" w:rsidR="00B34CCE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55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204EDD7D" w14:textId="2ACC5202" w:rsidR="00B34CCE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000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62294337" w14:textId="491EE3D5" w:rsidR="00B34CCE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27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067354" w:rsidRPr="00067354" w14:paraId="13CD0197" w14:textId="640492EF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C2BCF7" w14:textId="1D783FAF" w:rsidR="0063699A" w:rsidRPr="00067354" w:rsidRDefault="00000C87" w:rsidP="0063699A">
            <w:pPr>
              <w:spacing w:line="240" w:lineRule="auto"/>
            </w:pPr>
            <w:r w:rsidRPr="00067354">
              <w:t>Föreningsfriheten och rätten till kollektiva förhandlingar respekteras</w:t>
            </w:r>
          </w:p>
        </w:tc>
        <w:tc>
          <w:tcPr>
            <w:tcW w:w="1653" w:type="dxa"/>
          </w:tcPr>
          <w:p w14:paraId="18D80C0D" w14:textId="0775A893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388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3530AAB" w14:textId="5CDE79E2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19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E85D004" w14:textId="43A26C3B" w:rsidR="0063699A" w:rsidRPr="00067354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354" w:rsidRPr="00067354" w14:paraId="3D9FFAA6" w14:textId="0E89E03B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C2AB90" w14:textId="292FD7D8" w:rsidR="0063699A" w:rsidRPr="00067354" w:rsidRDefault="00000C87" w:rsidP="0063699A">
            <w:pPr>
              <w:spacing w:line="240" w:lineRule="auto"/>
            </w:pPr>
            <w:r w:rsidRPr="00067354">
              <w:t>Anställningen är fritt vald</w:t>
            </w:r>
          </w:p>
        </w:tc>
        <w:tc>
          <w:tcPr>
            <w:tcW w:w="1653" w:type="dxa"/>
          </w:tcPr>
          <w:p w14:paraId="593C8582" w14:textId="115879B5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1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DAB009" w14:textId="0FF308D4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327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A6BE271" w14:textId="2649146C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109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067354" w:rsidRPr="00067354" w14:paraId="32DBEDBC" w14:textId="77DAECED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5F80AF" w14:textId="2B785273" w:rsidR="0063699A" w:rsidRPr="00067354" w:rsidRDefault="00000C87" w:rsidP="0063699A">
            <w:pPr>
              <w:spacing w:line="240" w:lineRule="auto"/>
            </w:pPr>
            <w:r w:rsidRPr="00067354">
              <w:t>Barnarbete får inte användas</w:t>
            </w:r>
          </w:p>
        </w:tc>
        <w:tc>
          <w:tcPr>
            <w:tcW w:w="1653" w:type="dxa"/>
          </w:tcPr>
          <w:p w14:paraId="13D883E8" w14:textId="665DA84E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003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744915F2" w14:textId="30E98F35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3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24C0452C" w14:textId="69C8809E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868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067354" w:rsidRPr="00067354" w14:paraId="22A2CE08" w14:textId="7F2A733C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3C12D9" w14:textId="41FFC0DC" w:rsidR="0063699A" w:rsidRPr="00067354" w:rsidRDefault="00000C87" w:rsidP="0063699A">
            <w:pPr>
              <w:spacing w:line="240" w:lineRule="auto"/>
            </w:pPr>
            <w:r w:rsidRPr="00067354">
              <w:rPr>
                <w:lang w:val="sv"/>
              </w:rPr>
              <w:lastRenderedPageBreak/>
              <w:t>Ingen diskriminering utövas och ingen omänsklig behandling är tillåten</w:t>
            </w:r>
          </w:p>
        </w:tc>
        <w:tc>
          <w:tcPr>
            <w:tcW w:w="1653" w:type="dxa"/>
          </w:tcPr>
          <w:p w14:paraId="2DABE899" w14:textId="427150C3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52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067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7070049" w14:textId="0079ED2D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792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067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A93C53A" w14:textId="0B2ACD31" w:rsidR="0063699A" w:rsidRPr="00067354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354" w:rsidRPr="00067354" w14:paraId="44EFC0E3" w14:textId="3202026F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C6D6C1" w14:textId="0B968729" w:rsidR="0063699A" w:rsidRPr="00067354" w:rsidRDefault="00000C87" w:rsidP="0063699A">
            <w:pPr>
              <w:spacing w:line="240" w:lineRule="auto"/>
            </w:pPr>
            <w:r w:rsidRPr="00067354">
              <w:rPr>
                <w:lang w:val="sv"/>
              </w:rPr>
              <w:t>Arbetsförhållandena är säkra och hygieniska</w:t>
            </w:r>
          </w:p>
        </w:tc>
        <w:tc>
          <w:tcPr>
            <w:tcW w:w="1653" w:type="dxa"/>
          </w:tcPr>
          <w:p w14:paraId="19299FC1" w14:textId="571037E0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10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6CE26955" w14:textId="160C0DB5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3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224374A" w14:textId="556D1BF4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4548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067354" w:rsidRPr="00067354" w14:paraId="38EDA461" w14:textId="1269D8FE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C7AA98" w14:textId="28CBF9C7" w:rsidR="0063699A" w:rsidRPr="00067354" w:rsidRDefault="00000C87" w:rsidP="0063699A">
            <w:pPr>
              <w:spacing w:line="240" w:lineRule="auto"/>
            </w:pPr>
            <w:r w:rsidRPr="00067354">
              <w:rPr>
                <w:lang w:val="sv"/>
              </w:rPr>
              <w:t>Levnadslöner främjas</w:t>
            </w:r>
          </w:p>
        </w:tc>
        <w:tc>
          <w:tcPr>
            <w:tcW w:w="1653" w:type="dxa"/>
          </w:tcPr>
          <w:p w14:paraId="52E852CC" w14:textId="4C1C4141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843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5BD4430" w14:textId="426FEF8E" w:rsidR="0063699A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67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B64A37" w14:textId="77777777" w:rsidR="0063699A" w:rsidRPr="00067354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354" w:rsidRPr="00067354" w14:paraId="13D7B5BD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4D053E" w14:textId="3439FE84" w:rsidR="00F443DD" w:rsidRPr="00067354" w:rsidRDefault="00000C87" w:rsidP="00F443DD">
            <w:pPr>
              <w:spacing w:line="240" w:lineRule="auto"/>
            </w:pPr>
            <w:r w:rsidRPr="00067354">
              <w:rPr>
                <w:lang w:val="sv"/>
              </w:rPr>
              <w:t>Arbetstiden är inte oskälig</w:t>
            </w:r>
          </w:p>
        </w:tc>
        <w:tc>
          <w:tcPr>
            <w:tcW w:w="1653" w:type="dxa"/>
          </w:tcPr>
          <w:p w14:paraId="4BCEFDFB" w14:textId="5BAA7D94" w:rsidR="00F443DD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5163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EF25395" w14:textId="6952250A" w:rsidR="00F443DD" w:rsidRPr="00067354" w:rsidRDefault="004B594C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2274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D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17D6D53" w14:textId="77777777" w:rsidR="00F443DD" w:rsidRPr="00067354" w:rsidRDefault="00F443DD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0C87" w:rsidRPr="00067354" w14:paraId="5F167212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F28C7E" w14:textId="2FE5E2C6" w:rsidR="00000C87" w:rsidRPr="00067354" w:rsidRDefault="00000C87" w:rsidP="00000C87">
            <w:pPr>
              <w:spacing w:line="240" w:lineRule="auto"/>
            </w:pPr>
            <w:r w:rsidRPr="00067354">
              <w:rPr>
                <w:lang w:val="sv"/>
              </w:rPr>
              <w:t>Reguljär anställning tillhandahålls</w:t>
            </w:r>
          </w:p>
        </w:tc>
        <w:tc>
          <w:tcPr>
            <w:tcW w:w="1653" w:type="dxa"/>
          </w:tcPr>
          <w:p w14:paraId="1A04B849" w14:textId="1CF630F3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524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421E7B52" w14:textId="5699D54B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833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266DD879" w14:textId="77777777" w:rsidR="00000C87" w:rsidRPr="00067354" w:rsidRDefault="00000C87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0C87" w:rsidRPr="00067354" w14:paraId="63324E06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D733C3" w14:textId="21399116" w:rsidR="00000C87" w:rsidRPr="00067354" w:rsidRDefault="00000C87" w:rsidP="00000C87">
            <w:pPr>
              <w:spacing w:line="240" w:lineRule="auto"/>
            </w:pPr>
            <w:r w:rsidRPr="00067354">
              <w:rPr>
                <w:iCs/>
                <w:lang w:val="sv"/>
              </w:rPr>
              <w:t>Klimat- och miljöpåverkan</w:t>
            </w:r>
          </w:p>
        </w:tc>
        <w:tc>
          <w:tcPr>
            <w:tcW w:w="1653" w:type="dxa"/>
          </w:tcPr>
          <w:p w14:paraId="51E99A6D" w14:textId="3B24846B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707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9D63898" w14:textId="5BAD3C28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32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7A45CF65" w14:textId="350D7405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18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000C87" w:rsidRPr="00067354" w14:paraId="15DF0B0B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FFE393" w14:textId="387FB396" w:rsidR="00000C87" w:rsidRPr="00067354" w:rsidRDefault="00000C87" w:rsidP="00000C87">
            <w:pPr>
              <w:spacing w:line="240" w:lineRule="auto"/>
            </w:pPr>
            <w:r w:rsidRPr="00067354">
              <w:t xml:space="preserve">Miljörättigheter </w:t>
            </w:r>
          </w:p>
        </w:tc>
        <w:tc>
          <w:tcPr>
            <w:tcW w:w="1653" w:type="dxa"/>
          </w:tcPr>
          <w:p w14:paraId="72CA3133" w14:textId="4374D6C1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1732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1CE7793" w14:textId="6FC1460F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8306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78CE1A97" w14:textId="77777777" w:rsidR="00000C87" w:rsidRPr="00067354" w:rsidRDefault="00000C87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0C87" w:rsidRPr="00067354" w14:paraId="22F1C7C9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53A6E6" w14:textId="16195CFC" w:rsidR="00000C87" w:rsidRPr="00067354" w:rsidRDefault="00000C87" w:rsidP="00000C87">
            <w:pPr>
              <w:spacing w:line="240" w:lineRule="auto"/>
            </w:pPr>
            <w:r w:rsidRPr="00067354">
              <w:rPr>
                <w:lang w:val="sv"/>
              </w:rPr>
              <w:t>Korruption, konkurrensbegränsande beteende och beskattning</w:t>
            </w:r>
          </w:p>
        </w:tc>
        <w:tc>
          <w:tcPr>
            <w:tcW w:w="1653" w:type="dxa"/>
          </w:tcPr>
          <w:p w14:paraId="7736C42E" w14:textId="0EBAC04D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6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B111805" w14:textId="47287403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6486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29D31C4F" w14:textId="5C573C43" w:rsidR="00000C87" w:rsidRPr="00067354" w:rsidRDefault="004B594C" w:rsidP="00000C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1484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8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bookmarkEnd w:id="3"/>
    </w:tbl>
    <w:p w14:paraId="30030C3F" w14:textId="77777777" w:rsidR="00EA1997" w:rsidRPr="00067354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067354">
        <w:br w:type="page"/>
      </w:r>
    </w:p>
    <w:p w14:paraId="192B6F9A" w14:textId="7FE5DAAD" w:rsidR="00B34CCE" w:rsidRPr="00067354" w:rsidRDefault="00B34CCE" w:rsidP="0068279E">
      <w:pPr>
        <w:pStyle w:val="Rubrik1numrerad"/>
        <w:numPr>
          <w:ilvl w:val="0"/>
          <w:numId w:val="0"/>
        </w:numPr>
        <w:spacing w:after="320"/>
        <w:ind w:left="397" w:hanging="397"/>
      </w:pPr>
      <w:bookmarkStart w:id="4" w:name="_Toc193985946"/>
      <w:r w:rsidRPr="00067354">
        <w:lastRenderedPageBreak/>
        <w:t>Företagsbeskrivning</w:t>
      </w:r>
      <w:bookmarkEnd w:id="4"/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59BAC7CB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1DA9F184" w14:textId="5573BE31" w:rsidR="00C143B4" w:rsidRPr="00067354" w:rsidRDefault="008807C7" w:rsidP="00984CA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67354"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1BA31073" w14:textId="20EA5929" w:rsidR="00C143B4" w:rsidRPr="00067354" w:rsidRDefault="00C143B4" w:rsidP="00C143B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067354">
              <w:rPr>
                <w:rFonts w:asciiTheme="minorHAnsi" w:hAnsiTheme="minorHAnsi" w:cstheme="minorHAnsi"/>
                <w:bCs w:val="0"/>
              </w:rPr>
              <w:t>Beskrivning</w:t>
            </w:r>
          </w:p>
        </w:tc>
      </w:tr>
      <w:tr w:rsidR="00067354" w:rsidRPr="00067354" w14:paraId="02A3F45C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7B2BA2D" w14:textId="5D17F84B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Juridisk status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435024824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  <w:tcBorders>
                  <w:top w:val="single" w:sz="18" w:space="0" w:color="668097"/>
                </w:tcBorders>
              </w:tcPr>
              <w:p w14:paraId="4E9D466F" w14:textId="2E4ED8D0" w:rsidR="00806D80" w:rsidRPr="00067354" w:rsidRDefault="00FF05AB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juridisk status</w:t>
                </w:r>
              </w:p>
            </w:tc>
          </w:sdtContent>
        </w:sdt>
      </w:tr>
      <w:tr w:rsidR="00067354" w:rsidRPr="00067354" w14:paraId="36631D99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6E20D57" w14:textId="539BF094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Total omsättning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281766547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0E824378" w14:textId="716A1394" w:rsidR="00806D80" w:rsidRPr="00067354" w:rsidRDefault="00FF05AB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total omsättning i SEK/USD/euro</w:t>
                </w:r>
              </w:p>
            </w:tc>
          </w:sdtContent>
        </w:sdt>
      </w:tr>
      <w:tr w:rsidR="00067354" w:rsidRPr="00067354" w14:paraId="274AC99F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373499B" w14:textId="142E6198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Av vilket export (%)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1392192713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48DB7CAD" w14:textId="0DF0F8DF" w:rsidR="00806D80" w:rsidRPr="00067354" w:rsidRDefault="00FF05AB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andel (%) som exporteras</w:t>
                </w:r>
              </w:p>
            </w:tc>
          </w:sdtContent>
        </w:sdt>
      </w:tr>
      <w:tr w:rsidR="00067354" w:rsidRPr="00067354" w14:paraId="673AF080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B25AB41" w14:textId="1D26CE3D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Bransch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1682501858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6F27DC4A" w14:textId="4EF15FF8" w:rsidR="00806D80" w:rsidRPr="00067354" w:rsidRDefault="00FF05AB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bransch, </w:t>
                </w:r>
                <w:proofErr w:type="gramStart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t.ex.</w:t>
                </w:r>
                <w:proofErr w:type="gramEnd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elektronik</w:t>
                </w:r>
              </w:p>
            </w:tc>
          </w:sdtContent>
        </w:sdt>
      </w:tr>
      <w:tr w:rsidR="00067354" w:rsidRPr="00067354" w14:paraId="443832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B2954CF" w14:textId="7C48AB34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Industrityp</w:t>
            </w:r>
            <w:r w:rsidR="00806D80" w:rsidRPr="0006735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3967" w:type="dxa"/>
          </w:tcPr>
          <w:p w14:paraId="5BA78222" w14:textId="16CED5B4" w:rsidR="00806D80" w:rsidRPr="00067354" w:rsidRDefault="004B594C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22888131"/>
                <w:placeholder>
                  <w:docPart w:val="F077923D0CAD4929A1E745F8FE82F19D"/>
                </w:placeholder>
                <w:text w:multiLine="1"/>
              </w:sdtPr>
              <w:sdtEndPr/>
              <w:sdtContent>
                <w:r w:rsidR="00FF05AB"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industrityp, </w:t>
                </w:r>
                <w:proofErr w:type="gramStart"/>
                <w:r w:rsidR="00FF05AB" w:rsidRPr="00067354">
                  <w:rPr>
                    <w:rFonts w:asciiTheme="minorHAnsi" w:hAnsiTheme="minorHAnsi" w:cstheme="minorHAnsi"/>
                    <w:bCs/>
                    <w:szCs w:val="20"/>
                  </w:rPr>
                  <w:t>t.ex.</w:t>
                </w:r>
                <w:proofErr w:type="gramEnd"/>
                <w:r w:rsidR="00FF05AB"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utvinning eller fabrikstillverkning</w:t>
                </w:r>
              </w:sdtContent>
            </w:sdt>
          </w:p>
        </w:tc>
      </w:tr>
      <w:tr w:rsidR="00067354" w:rsidRPr="00067354" w14:paraId="61D251F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AFB5A5A" w14:textId="602B1539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Tillverkningsprocesser</w:t>
            </w:r>
            <w:r w:rsidR="00806D80" w:rsidRPr="0006735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428624424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57C5FEF1" w14:textId="10C4C424" w:rsidR="00806D80" w:rsidRPr="00067354" w:rsidRDefault="00FF05AB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tillverkningsprocesser, </w:t>
                </w:r>
                <w:proofErr w:type="gramStart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t.ex.</w:t>
                </w:r>
                <w:proofErr w:type="gramEnd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användningen av formar, transportband, vattentankar</w:t>
                </w:r>
              </w:p>
            </w:tc>
          </w:sdtContent>
        </w:sdt>
      </w:tr>
      <w:tr w:rsidR="00067354" w:rsidRPr="00067354" w14:paraId="13EEBB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23E848D" w14:textId="370A79DA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Platsbeskrivning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2066451670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236FD297" w14:textId="0C253123" w:rsidR="00806D80" w:rsidRPr="00067354" w:rsidRDefault="00FF05AB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cs="Segoe UI"/>
                    <w:szCs w:val="18"/>
                  </w:rPr>
                  <w:t>Ange antal byggnader, typ av byggnader, säkerhetsåtgärder (</w:t>
                </w:r>
                <w:r w:rsidR="003F38F4" w:rsidRPr="00067354">
                  <w:rPr>
                    <w:rFonts w:cs="Segoe UI"/>
                    <w:szCs w:val="18"/>
                  </w:rPr>
                  <w:t>stängsel</w:t>
                </w:r>
                <w:r w:rsidRPr="00067354">
                  <w:rPr>
                    <w:rFonts w:cs="Segoe UI"/>
                    <w:szCs w:val="18"/>
                  </w:rPr>
                  <w:t xml:space="preserve">, kameror </w:t>
                </w:r>
                <w:proofErr w:type="gramStart"/>
                <w:r w:rsidRPr="00067354">
                  <w:rPr>
                    <w:rFonts w:cs="Segoe UI"/>
                    <w:szCs w:val="18"/>
                  </w:rPr>
                  <w:t>etc.</w:t>
                </w:r>
                <w:proofErr w:type="gramEnd"/>
                <w:r w:rsidRPr="00067354">
                  <w:rPr>
                    <w:rFonts w:cs="Segoe UI"/>
                    <w:szCs w:val="18"/>
                  </w:rPr>
                  <w:t>), bostäder m.m.</w:t>
                </w:r>
              </w:p>
            </w:tc>
          </w:sdtContent>
        </w:sdt>
      </w:tr>
      <w:tr w:rsidR="00067354" w:rsidRPr="00067354" w14:paraId="288777ED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605316A" w14:textId="314B5ED3" w:rsidR="00806D80" w:rsidRPr="00067354" w:rsidRDefault="00B669A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Produktgrupp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287355666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20459590" w14:textId="4882E3F5" w:rsidR="00806D80" w:rsidRPr="00067354" w:rsidRDefault="003F38F4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produktgrupp, </w:t>
                </w:r>
                <w:proofErr w:type="gramStart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t.ex.</w:t>
                </w:r>
                <w:proofErr w:type="gramEnd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bärbara datorer</w:t>
                </w:r>
              </w:p>
            </w:tc>
          </w:sdtContent>
        </w:sdt>
      </w:tr>
      <w:tr w:rsidR="00067354" w:rsidRPr="00067354" w14:paraId="754A23FA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6AD6364" w14:textId="262B9903" w:rsidR="00FF05AB" w:rsidRPr="00067354" w:rsidRDefault="00FF05A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Produkttyp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2011824811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04CADB42" w14:textId="109046BE" w:rsidR="00FF05AB" w:rsidRPr="00067354" w:rsidRDefault="003F38F4" w:rsidP="003F38F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produkttyp, </w:t>
                </w:r>
                <w:proofErr w:type="gramStart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t.ex.</w:t>
                </w:r>
                <w:proofErr w:type="gramEnd"/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modell</w:t>
                </w:r>
              </w:p>
            </w:tc>
          </w:sdtContent>
        </w:sdt>
      </w:tr>
      <w:tr w:rsidR="00067354" w:rsidRPr="00067354" w14:paraId="548A31C1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9423E14" w14:textId="75B156ED" w:rsidR="00FF05AB" w:rsidRPr="00067354" w:rsidRDefault="00FF05A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Produktionslinor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639539131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6D54428E" w14:textId="7115EBB2" w:rsidR="00FF05AB" w:rsidRPr="00067354" w:rsidRDefault="003F38F4" w:rsidP="003F38F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vilka produktionslinor som revideras</w:t>
                </w:r>
              </w:p>
            </w:tc>
          </w:sdtContent>
        </w:sdt>
      </w:tr>
      <w:tr w:rsidR="00067354" w:rsidRPr="00067354" w14:paraId="5AF336DF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36F3F13" w14:textId="08486035" w:rsidR="003F38F4" w:rsidRPr="00067354" w:rsidRDefault="003F38F4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Totalt antal anställda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308590630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1DD3A1CF" w14:textId="5606C91B" w:rsidR="003F38F4" w:rsidRPr="00067354" w:rsidRDefault="003F38F4" w:rsidP="003F38F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totalt antal anställda</w:t>
                </w:r>
              </w:p>
            </w:tc>
          </w:sdtContent>
        </w:sdt>
      </w:tr>
      <w:tr w:rsidR="00067354" w:rsidRPr="00067354" w14:paraId="13E1408B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B6461B8" w14:textId="38F61393" w:rsidR="003F38F4" w:rsidRPr="00067354" w:rsidRDefault="003F38F4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Totalt antal anställda på de produktionslinor som revideras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1347249845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1505A03F" w14:textId="49429201" w:rsidR="003F38F4" w:rsidRPr="00067354" w:rsidRDefault="003F38F4" w:rsidP="003F38F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totalt antal anställda på de produktionslinor som revideras</w:t>
                </w:r>
              </w:p>
            </w:tc>
          </w:sdtContent>
        </w:sdt>
      </w:tr>
      <w:tr w:rsidR="00067354" w:rsidRPr="00067354" w14:paraId="5CACB0FC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E909178" w14:textId="4676D89A" w:rsidR="00FF05AB" w:rsidRPr="00067354" w:rsidRDefault="00FF05A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Officiella språk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73693627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5B295B9E" w14:textId="08C6A75E" w:rsidR="00FF05AB" w:rsidRPr="00067354" w:rsidRDefault="003F38F4" w:rsidP="003F38F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tillverkarens officiella språk</w:t>
                </w:r>
              </w:p>
            </w:tc>
          </w:sdtContent>
        </w:sdt>
      </w:tr>
      <w:tr w:rsidR="00067354" w:rsidRPr="00067354" w14:paraId="2A92AD3D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A9708DB" w14:textId="57605B20" w:rsidR="00FF05AB" w:rsidRPr="00067354" w:rsidRDefault="00FF05A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Andra relevanta språk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320740626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7F3B8CBA" w14:textId="73376B9A" w:rsidR="00FF05AB" w:rsidRPr="00067354" w:rsidRDefault="003F38F4" w:rsidP="003F38F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andra relevanta språk på arbetsplatsen</w:t>
                </w:r>
              </w:p>
            </w:tc>
          </w:sdtContent>
        </w:sdt>
      </w:tr>
      <w:tr w:rsidR="00067354" w:rsidRPr="00067354" w14:paraId="52F8F3C3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1C5ABDA" w14:textId="68958BA7" w:rsidR="00FF05AB" w:rsidRPr="00067354" w:rsidRDefault="00FF05A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Särskilt sårbara grupper 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540935753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075E97FA" w14:textId="5FCF715A" w:rsidR="00FF05AB" w:rsidRPr="00067354" w:rsidRDefault="003F38F4" w:rsidP="003F38F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särskilt sårbara grupper på arbetsplatsen</w:t>
                </w:r>
              </w:p>
            </w:tc>
          </w:sdtContent>
        </w:sdt>
      </w:tr>
      <w:tr w:rsidR="00067354" w:rsidRPr="00067354" w14:paraId="78AEBE52" w14:textId="77777777" w:rsidTr="002B035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4CD70472" w14:textId="78D7501C" w:rsidR="00806D80" w:rsidRPr="00067354" w:rsidRDefault="00FF05A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lastRenderedPageBreak/>
              <w:t>Certifieringar och initiativ</w:t>
            </w:r>
          </w:p>
        </w:tc>
        <w:tc>
          <w:tcPr>
            <w:tcW w:w="3967" w:type="dxa"/>
          </w:tcPr>
          <w:p w14:paraId="79073254" w14:textId="1F2EF8DB" w:rsidR="00806D80" w:rsidRPr="00067354" w:rsidRDefault="004B594C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807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 xml:space="preserve"> ISO 9001 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>edningssystem för kvalitet</w:t>
            </w:r>
          </w:p>
          <w:p w14:paraId="1A36A2C1" w14:textId="77293136" w:rsidR="00806D80" w:rsidRPr="00067354" w:rsidRDefault="004B594C" w:rsidP="00FF05A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200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>ISO 14001 Miljöledningssystem - Krav och vägledning</w:t>
            </w:r>
          </w:p>
          <w:p w14:paraId="3D0E94B7" w14:textId="19C08552" w:rsidR="00806D80" w:rsidRPr="00067354" w:rsidRDefault="004B594C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455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 xml:space="preserve"> ISO 37001 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 xml:space="preserve">edningssystem 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 xml:space="preserve">mot </w:t>
            </w:r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>mutor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 xml:space="preserve"> - Krav och vägledning</w:t>
            </w:r>
          </w:p>
          <w:p w14:paraId="736BF8B5" w14:textId="1E1A32FD" w:rsidR="00806D80" w:rsidRPr="00067354" w:rsidRDefault="004B594C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3960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 xml:space="preserve"> ISO 45001 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>edningssystem för arbetsmiljö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 xml:space="preserve"> - Krav och vägledning</w:t>
            </w:r>
          </w:p>
          <w:p w14:paraId="080DA407" w14:textId="427C0C14" w:rsidR="00806D80" w:rsidRPr="00067354" w:rsidRDefault="004B594C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384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 xml:space="preserve"> SA 8000 </w:t>
            </w:r>
            <w:r w:rsidR="00B81B22" w:rsidRPr="00067354"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>ocialt ansvarstagande</w:t>
            </w:r>
          </w:p>
          <w:p w14:paraId="6FD27A67" w14:textId="5E29E39B" w:rsidR="00806D80" w:rsidRPr="00067354" w:rsidRDefault="004B594C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2523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067354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067354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498000552"/>
                <w:placeholder>
                  <w:docPart w:val="241C5C892D4B48A5A59CDC4969186192"/>
                </w:placeholder>
                <w:showingPlcHdr/>
                <w:text w:multiLine="1"/>
              </w:sdtPr>
              <w:sdtEndPr/>
              <w:sdtContent>
                <w:r w:rsidR="00806D80" w:rsidRPr="00067354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067354" w:rsidRPr="00067354" w14:paraId="015E852B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1F4282F" w14:textId="59F76DD9" w:rsidR="00806D80" w:rsidRPr="00067354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Övrig information 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2037537968"/>
            <w:placeholder>
              <w:docPart w:val="DefaultPlaceholder_-1854013440"/>
            </w:placeholder>
          </w:sdtPr>
          <w:sdtEndPr/>
          <w:sdtContent>
            <w:tc>
              <w:tcPr>
                <w:tcW w:w="3967" w:type="dxa"/>
              </w:tcPr>
              <w:p w14:paraId="0EB64415" w14:textId="250287C9" w:rsidR="00806D80" w:rsidRPr="00067354" w:rsidRDefault="003F38F4" w:rsidP="00C143B4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om någon liknande revision har genomförts de senaste </w:t>
                </w:r>
                <w:r w:rsidR="00960C38">
                  <w:rPr>
                    <w:rFonts w:asciiTheme="minorHAnsi" w:hAnsiTheme="minorHAnsi" w:cstheme="minorHAnsi"/>
                    <w:bCs/>
                    <w:szCs w:val="20"/>
                  </w:rPr>
                  <w:t>två</w:t>
                </w: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åren och på uppdrag av vem</w:t>
                </w:r>
              </w:p>
            </w:tc>
          </w:sdtContent>
        </w:sdt>
      </w:tr>
    </w:tbl>
    <w:p w14:paraId="5C46BECF" w14:textId="4B58C062" w:rsidR="003F38F4" w:rsidRPr="00067354" w:rsidRDefault="003F38F4" w:rsidP="00806D80"/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1983"/>
        <w:gridCol w:w="1984"/>
      </w:tblGrid>
      <w:tr w:rsidR="00067354" w:rsidRPr="00067354" w14:paraId="0138739E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3EF55E83" w14:textId="2A5C70B3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67354">
              <w:rPr>
                <w:rFonts w:asciiTheme="minorHAnsi" w:hAnsiTheme="minorHAnsi" w:cstheme="minorHAnsi"/>
              </w:rPr>
              <w:t>Anställningsstruktur vid tiden för revision</w:t>
            </w:r>
          </w:p>
        </w:tc>
        <w:tc>
          <w:tcPr>
            <w:tcW w:w="1983" w:type="dxa"/>
            <w:tcBorders>
              <w:bottom w:val="single" w:sz="18" w:space="0" w:color="668097"/>
            </w:tcBorders>
          </w:tcPr>
          <w:p w14:paraId="1D14218D" w14:textId="77777777" w:rsidR="003F38F4" w:rsidRPr="00067354" w:rsidRDefault="003F38F4" w:rsidP="003F38F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067354">
              <w:rPr>
                <w:rFonts w:asciiTheme="minorHAnsi" w:hAnsiTheme="minorHAnsi" w:cstheme="minorHAnsi"/>
                <w:bCs w:val="0"/>
              </w:rPr>
              <w:t>Kvinnor</w:t>
            </w:r>
          </w:p>
        </w:tc>
        <w:tc>
          <w:tcPr>
            <w:tcW w:w="1984" w:type="dxa"/>
            <w:tcBorders>
              <w:bottom w:val="single" w:sz="18" w:space="0" w:color="668097"/>
            </w:tcBorders>
          </w:tcPr>
          <w:p w14:paraId="6637AEC4" w14:textId="3D8A88C0" w:rsidR="003F38F4" w:rsidRPr="00067354" w:rsidRDefault="003F38F4" w:rsidP="003F38F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067354">
              <w:rPr>
                <w:rFonts w:asciiTheme="minorHAnsi" w:hAnsiTheme="minorHAnsi" w:cstheme="minorHAnsi"/>
                <w:bCs w:val="0"/>
              </w:rPr>
              <w:t>Män</w:t>
            </w:r>
          </w:p>
        </w:tc>
      </w:tr>
      <w:tr w:rsidR="00067354" w:rsidRPr="00067354" w14:paraId="464826B9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DB822C7" w14:textId="7EEFE1E4" w:rsidR="003F38F4" w:rsidRPr="00067354" w:rsidRDefault="002A1EF7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Fast</w:t>
            </w:r>
            <w:r w:rsidR="003F38F4" w:rsidRPr="00067354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anställda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923458323"/>
            <w:placeholder>
              <w:docPart w:val="DefaultPlaceholder_-1854013440"/>
            </w:placeholder>
          </w:sdtPr>
          <w:sdtEndPr/>
          <w:sdtContent>
            <w:tc>
              <w:tcPr>
                <w:tcW w:w="1983" w:type="dxa"/>
                <w:tcBorders>
                  <w:top w:val="single" w:sz="18" w:space="0" w:color="668097"/>
                </w:tcBorders>
              </w:tcPr>
              <w:p w14:paraId="3C3369A5" w14:textId="7FE0EF47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715894527"/>
            <w:placeholder>
              <w:docPart w:val="3528FAA527644AC0B061064792438053"/>
            </w:placeholder>
          </w:sdtPr>
          <w:sdtEndPr/>
          <w:sdtContent>
            <w:tc>
              <w:tcPr>
                <w:tcW w:w="1984" w:type="dxa"/>
                <w:tcBorders>
                  <w:top w:val="single" w:sz="18" w:space="0" w:color="668097"/>
                </w:tcBorders>
              </w:tcPr>
              <w:p w14:paraId="4C1B16D7" w14:textId="77887F0A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0EDFF4B6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44F68DC" w14:textId="635B7F82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Tillfällig</w:t>
            </w:r>
            <w:r w:rsidR="002A1EF7">
              <w:rPr>
                <w:rFonts w:asciiTheme="minorHAnsi" w:hAnsiTheme="minorHAnsi" w:cstheme="minorHAnsi"/>
                <w:szCs w:val="20"/>
              </w:rPr>
              <w:t>t</w:t>
            </w:r>
            <w:r w:rsidRPr="0006735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A1EF7">
              <w:rPr>
                <w:rFonts w:asciiTheme="minorHAnsi" w:hAnsiTheme="minorHAnsi" w:cstheme="minorHAnsi"/>
                <w:szCs w:val="20"/>
              </w:rPr>
              <w:t>anställda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470028748"/>
            <w:placeholder>
              <w:docPart w:val="3E68DD291B5044E4A4BBE28AFF098033"/>
            </w:placeholder>
          </w:sdtPr>
          <w:sdtEndPr/>
          <w:sdtContent>
            <w:tc>
              <w:tcPr>
                <w:tcW w:w="1983" w:type="dxa"/>
              </w:tcPr>
              <w:p w14:paraId="45768E4C" w14:textId="0F176857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193581465"/>
            <w:placeholder>
              <w:docPart w:val="7F4165AAB9DB46AE89C9655B4B4FBEC6"/>
            </w:placeholder>
          </w:sdtPr>
          <w:sdtEndPr/>
          <w:sdtContent>
            <w:tc>
              <w:tcPr>
                <w:tcW w:w="1984" w:type="dxa"/>
              </w:tcPr>
              <w:p w14:paraId="703DD34C" w14:textId="2ABBE001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50389A93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53B8B07" w14:textId="4596A4F2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I ledningsfunktion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828335522"/>
            <w:placeholder>
              <w:docPart w:val="16E7384DFCE24C88886557ECAD939C90"/>
            </w:placeholder>
          </w:sdtPr>
          <w:sdtEndPr/>
          <w:sdtContent>
            <w:tc>
              <w:tcPr>
                <w:tcW w:w="1983" w:type="dxa"/>
              </w:tcPr>
              <w:p w14:paraId="28513594" w14:textId="24FD8D1C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471908408"/>
            <w:placeholder>
              <w:docPart w:val="3F454625569A46F6BE37392CE8988272"/>
            </w:placeholder>
          </w:sdtPr>
          <w:sdtEndPr/>
          <w:sdtContent>
            <w:tc>
              <w:tcPr>
                <w:tcW w:w="1984" w:type="dxa"/>
              </w:tcPr>
              <w:p w14:paraId="4E8144C8" w14:textId="1EC48333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15B1F2CE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212277C" w14:textId="5DBD819E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Lärlingar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148718509"/>
            <w:placeholder>
              <w:docPart w:val="44FF381EBEEA4974A43BA8258D7B7BA7"/>
            </w:placeholder>
          </w:sdtPr>
          <w:sdtEndPr/>
          <w:sdtContent>
            <w:tc>
              <w:tcPr>
                <w:tcW w:w="1983" w:type="dxa"/>
              </w:tcPr>
              <w:p w14:paraId="3D81B828" w14:textId="789F9A4F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1143428240"/>
            <w:placeholder>
              <w:docPart w:val="4FC30E03265547448E770D5667C68784"/>
            </w:placeholder>
          </w:sdtPr>
          <w:sdtEndPr/>
          <w:sdtContent>
            <w:tc>
              <w:tcPr>
                <w:tcW w:w="1984" w:type="dxa"/>
              </w:tcPr>
              <w:p w14:paraId="3482B6F7" w14:textId="29456C0F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5435A3E7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5B74B06" w14:textId="49852FD8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Studenter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848712142"/>
            <w:placeholder>
              <w:docPart w:val="0D307391CAA949D7A3E1653F701EA257"/>
            </w:placeholder>
          </w:sdtPr>
          <w:sdtEndPr/>
          <w:sdtContent>
            <w:tc>
              <w:tcPr>
                <w:tcW w:w="1983" w:type="dxa"/>
              </w:tcPr>
              <w:p w14:paraId="23C5F08F" w14:textId="03928BE2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1610539010"/>
            <w:placeholder>
              <w:docPart w:val="73463E8CF5B348869EDFA2BBE093CC13"/>
            </w:placeholder>
          </w:sdtPr>
          <w:sdtEndPr/>
          <w:sdtContent>
            <w:tc>
              <w:tcPr>
                <w:tcW w:w="1984" w:type="dxa"/>
              </w:tcPr>
              <w:p w14:paraId="7BAA6D72" w14:textId="0C751013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1839015B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2D2B507" w14:textId="3440C05B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Under 18 år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465280282"/>
            <w:placeholder>
              <w:docPart w:val="FE479DDBFE2B419493197D7D5269D5B0"/>
            </w:placeholder>
          </w:sdtPr>
          <w:sdtEndPr/>
          <w:sdtContent>
            <w:tc>
              <w:tcPr>
                <w:tcW w:w="1983" w:type="dxa"/>
              </w:tcPr>
              <w:p w14:paraId="7877AB20" w14:textId="36799773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467020757"/>
            <w:placeholder>
              <w:docPart w:val="4336438ACAEC4245AE68530B595968CB"/>
            </w:placeholder>
          </w:sdtPr>
          <w:sdtEndPr/>
          <w:sdtContent>
            <w:tc>
              <w:tcPr>
                <w:tcW w:w="1984" w:type="dxa"/>
              </w:tcPr>
              <w:p w14:paraId="21ECE5CF" w14:textId="69B42CFB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197FDD82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23BF393" w14:textId="50965C79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Under gränsen för barnarbete i landet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471873106"/>
            <w:placeholder>
              <w:docPart w:val="85D7FFB2FFEF483ABED46E2365E66510"/>
            </w:placeholder>
          </w:sdtPr>
          <w:sdtEndPr/>
          <w:sdtContent>
            <w:tc>
              <w:tcPr>
                <w:tcW w:w="1983" w:type="dxa"/>
              </w:tcPr>
              <w:p w14:paraId="30FC4251" w14:textId="2384D7AB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2097286790"/>
            <w:placeholder>
              <w:docPart w:val="FAB099BC9761412F89DD3FD1C0982C85"/>
            </w:placeholder>
          </w:sdtPr>
          <w:sdtEndPr/>
          <w:sdtContent>
            <w:tc>
              <w:tcPr>
                <w:tcW w:w="1984" w:type="dxa"/>
              </w:tcPr>
              <w:p w14:paraId="5888F730" w14:textId="40152300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352A8BBB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13BA810" w14:textId="21A9981C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Provanställning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086274630"/>
            <w:placeholder>
              <w:docPart w:val="D6FD09C3F643455293EFAFBC2F95F8D4"/>
            </w:placeholder>
          </w:sdtPr>
          <w:sdtEndPr/>
          <w:sdtContent>
            <w:tc>
              <w:tcPr>
                <w:tcW w:w="1983" w:type="dxa"/>
              </w:tcPr>
              <w:p w14:paraId="18AB555E" w14:textId="47BAAD06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1080831032"/>
            <w:placeholder>
              <w:docPart w:val="FBDFF7973CCA4EBF8730194374628D8F"/>
            </w:placeholder>
          </w:sdtPr>
          <w:sdtEndPr/>
          <w:sdtContent>
            <w:tc>
              <w:tcPr>
                <w:tcW w:w="1984" w:type="dxa"/>
              </w:tcPr>
              <w:p w14:paraId="7FF6ABD2" w14:textId="0C5AB4D5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6AAAF9DA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0C6D46A" w14:textId="284CEBFA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Med funktionsnedsättning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716013856"/>
            <w:placeholder>
              <w:docPart w:val="6D29C4C35F5D4859AB60466067153497"/>
            </w:placeholder>
          </w:sdtPr>
          <w:sdtEndPr/>
          <w:sdtContent>
            <w:tc>
              <w:tcPr>
                <w:tcW w:w="1983" w:type="dxa"/>
              </w:tcPr>
              <w:p w14:paraId="56CFAD17" w14:textId="06F2DFEC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1805202523"/>
            <w:placeholder>
              <w:docPart w:val="E8358C56576A4F8B9B58A5E6C0291470"/>
            </w:placeholder>
          </w:sdtPr>
          <w:sdtEndPr/>
          <w:sdtContent>
            <w:tc>
              <w:tcPr>
                <w:tcW w:w="1984" w:type="dxa"/>
              </w:tcPr>
              <w:p w14:paraId="7830293D" w14:textId="74142477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090B99EA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5C7F03A" w14:textId="65252C94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Migranter (nationella medborgare)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497778541"/>
            <w:placeholder>
              <w:docPart w:val="05EC560B5AEF48C789A44792E7E9CC3A"/>
            </w:placeholder>
          </w:sdtPr>
          <w:sdtEndPr/>
          <w:sdtContent>
            <w:tc>
              <w:tcPr>
                <w:tcW w:w="1983" w:type="dxa"/>
              </w:tcPr>
              <w:p w14:paraId="02579945" w14:textId="648B1774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1026941126"/>
            <w:placeholder>
              <w:docPart w:val="2CA7043B9F114DFB80D71ADDF8972C77"/>
            </w:placeholder>
          </w:sdtPr>
          <w:sdtEndPr/>
          <w:sdtContent>
            <w:tc>
              <w:tcPr>
                <w:tcW w:w="1984" w:type="dxa"/>
              </w:tcPr>
              <w:p w14:paraId="759FA861" w14:textId="2840C1F2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4F709B03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EE7C6A1" w14:textId="386DE3EF" w:rsidR="003F38F4" w:rsidRPr="00067354" w:rsidRDefault="003F38F4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Migranter (utländska medborgare)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730309593"/>
            <w:placeholder>
              <w:docPart w:val="CAC73F9800C24B3A80E883F88BA4888D"/>
            </w:placeholder>
          </w:sdtPr>
          <w:sdtEndPr/>
          <w:sdtContent>
            <w:tc>
              <w:tcPr>
                <w:tcW w:w="1983" w:type="dxa"/>
              </w:tcPr>
              <w:p w14:paraId="4CBC1283" w14:textId="4D632B74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2067219468"/>
            <w:placeholder>
              <w:docPart w:val="4EC16A946D4D426F86A0AA68E3D4370C"/>
            </w:placeholder>
          </w:sdtPr>
          <w:sdtEndPr/>
          <w:sdtContent>
            <w:tc>
              <w:tcPr>
                <w:tcW w:w="1984" w:type="dxa"/>
              </w:tcPr>
              <w:p w14:paraId="661F0786" w14:textId="6E86C853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4F67066D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54EE875" w14:textId="32A399FF" w:rsidR="003F38F4" w:rsidRPr="00067354" w:rsidRDefault="004D5377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Arbetare på </w:t>
            </w:r>
            <w:r w:rsidR="002A1EF7">
              <w:rPr>
                <w:rFonts w:asciiTheme="minorHAnsi" w:hAnsiTheme="minorHAnsi" w:cstheme="minorHAnsi"/>
                <w:szCs w:val="20"/>
              </w:rPr>
              <w:t>fast</w:t>
            </w:r>
            <w:r w:rsidRPr="00067354">
              <w:rPr>
                <w:rFonts w:asciiTheme="minorHAnsi" w:hAnsiTheme="minorHAnsi" w:cstheme="minorHAnsi"/>
                <w:szCs w:val="20"/>
              </w:rPr>
              <w:t xml:space="preserve"> avlöningslista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1790626878"/>
            <w:placeholder>
              <w:docPart w:val="3BA4CB8A8A68495983B9D207885E0CF5"/>
            </w:placeholder>
          </w:sdtPr>
          <w:sdtEndPr/>
          <w:sdtContent>
            <w:tc>
              <w:tcPr>
                <w:tcW w:w="1983" w:type="dxa"/>
              </w:tcPr>
              <w:p w14:paraId="7F3899A1" w14:textId="6AA41DAB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2122062359"/>
            <w:placeholder>
              <w:docPart w:val="F9A34ECAA4DD47BC8DB6FA874F143397"/>
            </w:placeholder>
          </w:sdtPr>
          <w:sdtEndPr/>
          <w:sdtContent>
            <w:tc>
              <w:tcPr>
                <w:tcW w:w="1984" w:type="dxa"/>
              </w:tcPr>
              <w:p w14:paraId="396AC07B" w14:textId="42A5CECC" w:rsidR="003F38F4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24B0BBC1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4D9BFE2" w14:textId="7D004E40" w:rsidR="004D5377" w:rsidRPr="00067354" w:rsidRDefault="004D5377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Produktionsbaserade arbetare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525339170"/>
            <w:placeholder>
              <w:docPart w:val="D58F004999FC4D009374C545AB422693"/>
            </w:placeholder>
          </w:sdtPr>
          <w:sdtEndPr/>
          <w:sdtContent>
            <w:tc>
              <w:tcPr>
                <w:tcW w:w="1983" w:type="dxa"/>
              </w:tcPr>
              <w:p w14:paraId="10A33B63" w14:textId="5BD4BCC3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2076318785"/>
            <w:placeholder>
              <w:docPart w:val="93BFF2332A204F5384622274D9236911"/>
            </w:placeholder>
          </w:sdtPr>
          <w:sdtEndPr/>
          <w:sdtContent>
            <w:tc>
              <w:tcPr>
                <w:tcW w:w="1984" w:type="dxa"/>
              </w:tcPr>
              <w:p w14:paraId="612A0939" w14:textId="17459826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00D50D7C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D03164C" w14:textId="71A19EF8" w:rsidR="004D5377" w:rsidRPr="00067354" w:rsidRDefault="004D5377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lastRenderedPageBreak/>
              <w:t>Med nattskift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682553484"/>
            <w:placeholder>
              <w:docPart w:val="CC1B40B4D7574364824236E40134A8D3"/>
            </w:placeholder>
          </w:sdtPr>
          <w:sdtEndPr/>
          <w:sdtContent>
            <w:tc>
              <w:tcPr>
                <w:tcW w:w="1983" w:type="dxa"/>
              </w:tcPr>
              <w:p w14:paraId="1A7B1E74" w14:textId="49023AE7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62955244"/>
            <w:placeholder>
              <w:docPart w:val="5ACA0DA6B86140A0B5A6672BA97F21A3"/>
            </w:placeholder>
          </w:sdtPr>
          <w:sdtEndPr/>
          <w:sdtContent>
            <w:tc>
              <w:tcPr>
                <w:tcW w:w="1984" w:type="dxa"/>
              </w:tcPr>
              <w:p w14:paraId="004C0E81" w14:textId="4EA3E374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730A2543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F6205DA" w14:textId="3FDDB17F" w:rsidR="004D5377" w:rsidRPr="00067354" w:rsidRDefault="004D5377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Gravida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626986406"/>
            <w:placeholder>
              <w:docPart w:val="940707E67B47427BA21DE3D83BE89D23"/>
            </w:placeholder>
          </w:sdtPr>
          <w:sdtEndPr/>
          <w:sdtContent>
            <w:tc>
              <w:tcPr>
                <w:tcW w:w="1983" w:type="dxa"/>
              </w:tcPr>
              <w:p w14:paraId="4E876D1D" w14:textId="7992B753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604782921"/>
            <w:placeholder>
              <w:docPart w:val="6B130E10BF6E455CAB6DBD72A9CF282A"/>
            </w:placeholder>
          </w:sdtPr>
          <w:sdtEndPr/>
          <w:sdtContent>
            <w:tc>
              <w:tcPr>
                <w:tcW w:w="1984" w:type="dxa"/>
              </w:tcPr>
              <w:p w14:paraId="3C71C11C" w14:textId="6E935EC9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  <w:tr w:rsidR="00067354" w:rsidRPr="00067354" w14:paraId="58344BF1" w14:textId="77777777" w:rsidTr="00AE2F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13D67EC" w14:textId="5B919407" w:rsidR="004D5377" w:rsidRPr="00067354" w:rsidRDefault="004D5377" w:rsidP="00A63EA5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Föräldraledighet</w:t>
            </w:r>
          </w:p>
        </w:tc>
        <w:sdt>
          <w:sdtPr>
            <w:rPr>
              <w:rFonts w:asciiTheme="minorHAnsi" w:hAnsiTheme="minorHAnsi" w:cstheme="minorHAnsi"/>
              <w:bCs/>
              <w:szCs w:val="20"/>
            </w:rPr>
            <w:id w:val="-179274243"/>
            <w:placeholder>
              <w:docPart w:val="6D8931A46E6143DB994A23C42FA3265F"/>
            </w:placeholder>
          </w:sdtPr>
          <w:sdtEndPr/>
          <w:sdtContent>
            <w:tc>
              <w:tcPr>
                <w:tcW w:w="1983" w:type="dxa"/>
              </w:tcPr>
              <w:p w14:paraId="3BC89889" w14:textId="4E09045B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Cs w:val="20"/>
            </w:rPr>
            <w:id w:val="-726076768"/>
            <w:placeholder>
              <w:docPart w:val="E162F3F3992D44E1AE7A55A5309AC8A4"/>
            </w:placeholder>
          </w:sdtPr>
          <w:sdtEndPr/>
          <w:sdtContent>
            <w:tc>
              <w:tcPr>
                <w:tcW w:w="1984" w:type="dxa"/>
              </w:tcPr>
              <w:p w14:paraId="19908468" w14:textId="1FDDEB34" w:rsidR="004D5377" w:rsidRPr="00067354" w:rsidRDefault="004D5377" w:rsidP="004D5377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szCs w:val="20"/>
                  </w:rPr>
                </w:pPr>
                <w:r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antal</w:t>
                </w:r>
              </w:p>
            </w:tc>
          </w:sdtContent>
        </w:sdt>
      </w:tr>
    </w:tbl>
    <w:p w14:paraId="26D95103" w14:textId="77777777" w:rsidR="003F38F4" w:rsidRPr="00067354" w:rsidRDefault="003F38F4" w:rsidP="00806D80"/>
    <w:p w14:paraId="7E225B6B" w14:textId="45BC1550" w:rsidR="00BF6605" w:rsidRPr="00067354" w:rsidRDefault="00BF6605" w:rsidP="0068279E">
      <w:pPr>
        <w:pStyle w:val="Rubrik1-utannr"/>
        <w:spacing w:after="320"/>
      </w:pPr>
      <w:bookmarkStart w:id="5" w:name="_Toc193985947"/>
      <w:r w:rsidRPr="00067354">
        <w:t>Sökmotor</w:t>
      </w:r>
      <w:r w:rsidR="00A14E3D" w:rsidRPr="00067354">
        <w:t>kontroll</w:t>
      </w:r>
      <w:bookmarkEnd w:id="5"/>
      <w:r w:rsidR="00C110FB" w:rsidRPr="00067354">
        <w:t xml:space="preserve"> </w:t>
      </w:r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7F8E37A8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3B8F35CE" w14:textId="542F3EC4" w:rsidR="002526DF" w:rsidRPr="00067354" w:rsidRDefault="002526DF" w:rsidP="00984CA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67354">
              <w:rPr>
                <w:rFonts w:asciiTheme="minorHAnsi" w:hAnsiTheme="minorHAnsi" w:cstheme="minorHAnsi"/>
              </w:rPr>
              <w:t>Sökord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000FF748" w14:textId="62D7C2E6" w:rsidR="002526DF" w:rsidRPr="00067354" w:rsidRDefault="002526DF" w:rsidP="00984CA0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7354">
              <w:rPr>
                <w:rFonts w:asciiTheme="minorHAnsi" w:hAnsiTheme="minorHAnsi" w:cstheme="minorHAnsi"/>
              </w:rPr>
              <w:t>Kommentar</w:t>
            </w:r>
          </w:p>
        </w:tc>
      </w:tr>
      <w:tr w:rsidR="00067354" w:rsidRPr="00067354" w14:paraId="16F09E2B" w14:textId="77777777" w:rsidTr="002B035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  <w:vAlign w:val="top"/>
          </w:tcPr>
          <w:p w14:paraId="3528B7B4" w14:textId="77777777" w:rsidR="002526DF" w:rsidRPr="00067354" w:rsidRDefault="002526DF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Tillverkare (inklusive hemsida)</w:t>
            </w:r>
          </w:p>
          <w:p w14:paraId="5B9410DE" w14:textId="77777777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+ mänskliga rättigheter/human 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rights</w:t>
            </w:r>
            <w:proofErr w:type="spellEnd"/>
          </w:p>
          <w:p w14:paraId="5A57F6A7" w14:textId="77777777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+ tvångsarbete/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forced</w:t>
            </w:r>
            <w:proofErr w:type="spellEnd"/>
            <w:r w:rsidRPr="00067354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labour</w:t>
            </w:r>
            <w:proofErr w:type="spellEnd"/>
          </w:p>
          <w:p w14:paraId="7B9E54FB" w14:textId="77777777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+ barnarbete/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child</w:t>
            </w:r>
            <w:proofErr w:type="spellEnd"/>
            <w:r w:rsidRPr="00067354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labour</w:t>
            </w:r>
            <w:proofErr w:type="spellEnd"/>
          </w:p>
          <w:p w14:paraId="042F2C1B" w14:textId="77777777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+ arbetares rättigheter/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workers</w:t>
            </w:r>
            <w:proofErr w:type="spellEnd"/>
            <w:r w:rsidRPr="00067354">
              <w:rPr>
                <w:rFonts w:asciiTheme="minorHAnsi" w:hAnsiTheme="minorHAnsi" w:cstheme="minorHAnsi"/>
                <w:szCs w:val="20"/>
              </w:rPr>
              <w:t xml:space="preserve">’ 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rights</w:t>
            </w:r>
            <w:proofErr w:type="spellEnd"/>
          </w:p>
          <w:p w14:paraId="20BBB24C" w14:textId="77777777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+ hälsa &amp; säkerhet/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health</w:t>
            </w:r>
            <w:proofErr w:type="spellEnd"/>
            <w:r w:rsidRPr="00067354">
              <w:rPr>
                <w:rFonts w:asciiTheme="minorHAnsi" w:hAnsiTheme="minorHAnsi" w:cstheme="minorHAnsi"/>
                <w:szCs w:val="20"/>
              </w:rPr>
              <w:t xml:space="preserve"> &amp; 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safety</w:t>
            </w:r>
            <w:proofErr w:type="spellEnd"/>
          </w:p>
          <w:p w14:paraId="5BB3C0B6" w14:textId="77777777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+ miljö/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environment</w:t>
            </w:r>
            <w:proofErr w:type="spellEnd"/>
          </w:p>
          <w:p w14:paraId="19F4DB50" w14:textId="77777777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>+ korruption/</w:t>
            </w:r>
            <w:proofErr w:type="spellStart"/>
            <w:r w:rsidRPr="00067354">
              <w:rPr>
                <w:rFonts w:asciiTheme="minorHAnsi" w:hAnsiTheme="minorHAnsi" w:cstheme="minorHAnsi"/>
                <w:szCs w:val="20"/>
              </w:rPr>
              <w:t>corruption</w:t>
            </w:r>
            <w:proofErr w:type="spellEnd"/>
          </w:p>
          <w:p w14:paraId="3B0C27D7" w14:textId="087260E6" w:rsidR="00FD4B9B" w:rsidRPr="00067354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067354">
              <w:rPr>
                <w:rFonts w:asciiTheme="minorHAnsi" w:hAnsiTheme="minorHAnsi" w:cstheme="minorHAnsi"/>
                <w:szCs w:val="20"/>
              </w:rPr>
              <w:t xml:space="preserve">Sök efter tillverkare på </w:t>
            </w:r>
            <w:hyperlink r:id="rId12" w:history="1">
              <w:r w:rsidRPr="00067354">
                <w:rPr>
                  <w:rStyle w:val="Hyperlnk"/>
                  <w:rFonts w:asciiTheme="minorHAnsi" w:hAnsiTheme="minorHAnsi" w:cstheme="minorHAnsi"/>
                  <w:color w:val="auto"/>
                  <w:szCs w:val="20"/>
                </w:rPr>
                <w:t>https://www.business-humanrights.org/en/</w:t>
              </w:r>
            </w:hyperlink>
            <w:r w:rsidRPr="00067354">
              <w:rPr>
                <w:rFonts w:asciiTheme="minorHAnsi" w:hAnsiTheme="minorHAnsi" w:cstheme="minorHAnsi"/>
                <w:szCs w:val="20"/>
              </w:rPr>
              <w:t xml:space="preserve">   </w:t>
            </w:r>
          </w:p>
        </w:tc>
        <w:tc>
          <w:tcPr>
            <w:tcW w:w="3967" w:type="dxa"/>
            <w:tcBorders>
              <w:top w:val="single" w:sz="18" w:space="0" w:color="668097"/>
            </w:tcBorders>
            <w:vAlign w:val="top"/>
          </w:tcPr>
          <w:p w14:paraId="5C612C62" w14:textId="36B45DBA" w:rsidR="002526DF" w:rsidRPr="00067354" w:rsidRDefault="004B594C" w:rsidP="00FD4B9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50947025"/>
                <w:placeholder>
                  <w:docPart w:val="15C5036578654D7EA1C2C3734FDAEA37"/>
                </w:placeholder>
                <w:showingPlcHdr/>
                <w:text w:multiLine="1"/>
              </w:sdtPr>
              <w:sdtEndPr/>
              <w:sdtContent>
                <w:r w:rsidR="002526DF" w:rsidRPr="00067354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3AA2F04D" w14:textId="12111515" w:rsidR="00A14E3D" w:rsidRPr="00067354" w:rsidRDefault="00A14E3D" w:rsidP="004D5377">
      <w:pPr>
        <w:pStyle w:val="Rubrik1-utannr"/>
        <w:spacing w:before="600" w:after="320"/>
      </w:pPr>
      <w:bookmarkStart w:id="6" w:name="_Toc193985948"/>
      <w:r w:rsidRPr="00067354">
        <w:t xml:space="preserve">Intervjuade eller tillfrågade </w:t>
      </w:r>
      <w:r w:rsidR="004D5377" w:rsidRPr="00067354">
        <w:t xml:space="preserve">funktioner eller grupper av </w:t>
      </w:r>
      <w:r w:rsidRPr="00067354">
        <w:t>personer</w:t>
      </w:r>
      <w:bookmarkEnd w:id="6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067354" w:rsidRPr="00067354" w14:paraId="197EE21C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5190F2A0" w14:textId="3D12B08A" w:rsidR="00A14E3D" w:rsidRPr="00067354" w:rsidRDefault="004D5377" w:rsidP="00823C27">
            <w:pPr>
              <w:spacing w:line="240" w:lineRule="auto"/>
            </w:pPr>
            <w:r w:rsidRPr="00067354">
              <w:t>Funktion/grupp av personer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40B8B559" w14:textId="3003E400" w:rsidR="00A14E3D" w:rsidRPr="00067354" w:rsidRDefault="004D5377" w:rsidP="006F3D9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Kommentar</w:t>
            </w:r>
          </w:p>
        </w:tc>
      </w:tr>
      <w:tr w:rsidR="00067354" w:rsidRPr="00067354" w14:paraId="04A66A0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33B506EB" w14:textId="2927173C" w:rsidR="00A14E3D" w:rsidRPr="00067354" w:rsidRDefault="004B594C" w:rsidP="00823C27">
            <w:pPr>
              <w:spacing w:line="240" w:lineRule="auto"/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82841484"/>
                <w:placeholder>
                  <w:docPart w:val="A47D5FCD9BEA449F984821D4AD48E01B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szCs w:val="20"/>
                  </w:rPr>
                  <w:t>Skriv text här</w:t>
                </w:r>
              </w:sdtContent>
            </w:sdt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42D7286F" w14:textId="78657B01" w:rsidR="00A14E3D" w:rsidRPr="00067354" w:rsidRDefault="004B594C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914814305"/>
                <w:placeholder>
                  <w:docPart w:val="CACE99185E194BFE94E8070BF4A159BD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067354" w:rsidRPr="00067354" w14:paraId="06C106A1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F3DE39B" w14:textId="2E0CBF06" w:rsidR="00A14E3D" w:rsidRPr="00067354" w:rsidRDefault="004B594C" w:rsidP="00823C27">
            <w:pPr>
              <w:spacing w:line="240" w:lineRule="auto"/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4890608"/>
                <w:placeholder>
                  <w:docPart w:val="0C36DF5F442C4114927EA8AA5384DF5F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szCs w:val="20"/>
                  </w:rPr>
                  <w:t>Skriv text här</w:t>
                </w:r>
              </w:sdtContent>
            </w:sdt>
          </w:p>
        </w:tc>
        <w:tc>
          <w:tcPr>
            <w:tcW w:w="3967" w:type="dxa"/>
          </w:tcPr>
          <w:p w14:paraId="0451AE71" w14:textId="6B1874BC" w:rsidR="00A14E3D" w:rsidRPr="00067354" w:rsidRDefault="004B594C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926034274"/>
                <w:placeholder>
                  <w:docPart w:val="9805EFA1267E45C3B5EAB064E59E97E6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067354" w:rsidRPr="00067354" w14:paraId="55FB7C05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62811ED" w14:textId="7751AA82" w:rsidR="00A14E3D" w:rsidRPr="00067354" w:rsidRDefault="004B594C" w:rsidP="00823C27">
            <w:pPr>
              <w:spacing w:line="240" w:lineRule="auto"/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509671517"/>
                <w:placeholder>
                  <w:docPart w:val="FC66D866E6A8453E92530334B6B2994B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szCs w:val="20"/>
                  </w:rPr>
                  <w:t>Skriv text här</w:t>
                </w:r>
              </w:sdtContent>
            </w:sdt>
          </w:p>
        </w:tc>
        <w:tc>
          <w:tcPr>
            <w:tcW w:w="3967" w:type="dxa"/>
          </w:tcPr>
          <w:p w14:paraId="3A4476DB" w14:textId="79A20033" w:rsidR="00A14E3D" w:rsidRPr="00067354" w:rsidRDefault="004B594C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807590589"/>
                <w:placeholder>
                  <w:docPart w:val="7925A6A65B79443BBCDFBDD76F0723B8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067354" w:rsidRPr="00067354" w14:paraId="3EAFB41A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33F9054" w14:textId="2049D755" w:rsidR="00A14E3D" w:rsidRPr="00067354" w:rsidRDefault="004B594C" w:rsidP="00823C27">
            <w:pPr>
              <w:spacing w:line="240" w:lineRule="auto"/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89642003"/>
                <w:placeholder>
                  <w:docPart w:val="36639EA26D8943B08E502D335671E39E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szCs w:val="20"/>
                  </w:rPr>
                  <w:t>Skriv text här</w:t>
                </w:r>
              </w:sdtContent>
            </w:sdt>
          </w:p>
        </w:tc>
        <w:tc>
          <w:tcPr>
            <w:tcW w:w="3967" w:type="dxa"/>
          </w:tcPr>
          <w:p w14:paraId="58909BA3" w14:textId="7E077A33" w:rsidR="00A14E3D" w:rsidRPr="00067354" w:rsidRDefault="004B594C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593812762"/>
                <w:placeholder>
                  <w:docPart w:val="2D6391BE8E21457DB2169F7CF2250FF6"/>
                </w:placeholder>
                <w:showingPlcHdr/>
                <w:text w:multiLine="1"/>
              </w:sdtPr>
              <w:sdtEndPr/>
              <w:sdtContent>
                <w:r w:rsidR="004D5377" w:rsidRPr="00067354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3438F53B" w14:textId="4C86633B" w:rsidR="00A14E3D" w:rsidRPr="00067354" w:rsidRDefault="00A14E3D" w:rsidP="00963CEF"/>
    <w:p w14:paraId="1F8F48B0" w14:textId="72EFBC3E" w:rsidR="004C61E8" w:rsidRPr="00067354" w:rsidRDefault="0068279E" w:rsidP="0068279E">
      <w:pPr>
        <w:pStyle w:val="Rubrik1-utannr"/>
        <w:spacing w:after="320"/>
      </w:pPr>
      <w:bookmarkStart w:id="7" w:name="_Toc193985949"/>
      <w:r w:rsidRPr="00067354">
        <w:t>Granskade dokument</w:t>
      </w:r>
      <w:bookmarkEnd w:id="7"/>
    </w:p>
    <w:tbl>
      <w:tblPr>
        <w:tblStyle w:val="UHM-Slutrapportenbartmedvgrtalinjer1"/>
        <w:tblW w:w="7930" w:type="dxa"/>
        <w:tblLook w:val="04A0" w:firstRow="1" w:lastRow="0" w:firstColumn="1" w:lastColumn="0" w:noHBand="0" w:noVBand="1"/>
      </w:tblPr>
      <w:tblGrid>
        <w:gridCol w:w="562"/>
        <w:gridCol w:w="3402"/>
        <w:gridCol w:w="3966"/>
      </w:tblGrid>
      <w:tr w:rsidR="00067354" w:rsidRPr="00067354" w14:paraId="617744F7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18" w:space="0" w:color="668097"/>
            </w:tcBorders>
          </w:tcPr>
          <w:p w14:paraId="67104CA1" w14:textId="3A4E0B45" w:rsidR="00485ED7" w:rsidRPr="00067354" w:rsidRDefault="00485ED7" w:rsidP="001158A2">
            <w:pPr>
              <w:spacing w:line="240" w:lineRule="auto"/>
            </w:pPr>
            <w:r w:rsidRPr="00067354">
              <w:t>Nr</w:t>
            </w:r>
          </w:p>
        </w:tc>
        <w:tc>
          <w:tcPr>
            <w:tcW w:w="3402" w:type="dxa"/>
            <w:tcBorders>
              <w:bottom w:val="single" w:sz="18" w:space="0" w:color="668097"/>
            </w:tcBorders>
          </w:tcPr>
          <w:p w14:paraId="113A6FF8" w14:textId="558193CF" w:rsidR="00485ED7" w:rsidRPr="00067354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Dokument</w:t>
            </w:r>
          </w:p>
        </w:tc>
        <w:tc>
          <w:tcPr>
            <w:tcW w:w="3966" w:type="dxa"/>
            <w:tcBorders>
              <w:bottom w:val="single" w:sz="18" w:space="0" w:color="668097"/>
            </w:tcBorders>
          </w:tcPr>
          <w:p w14:paraId="09E641CE" w14:textId="24F91140" w:rsidR="00485ED7" w:rsidRPr="00067354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Kommentar</w:t>
            </w:r>
          </w:p>
        </w:tc>
      </w:tr>
      <w:tr w:rsidR="00067354" w:rsidRPr="00067354" w14:paraId="528E32C3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8" w:space="0" w:color="668097"/>
            </w:tcBorders>
          </w:tcPr>
          <w:p w14:paraId="20FB531B" w14:textId="5F13269D" w:rsidR="00485ED7" w:rsidRPr="00067354" w:rsidRDefault="00485ED7" w:rsidP="001158A2">
            <w:pPr>
              <w:spacing w:line="240" w:lineRule="auto"/>
            </w:pPr>
            <w:r w:rsidRPr="00067354">
              <w:t>1</w:t>
            </w:r>
          </w:p>
        </w:tc>
        <w:tc>
          <w:tcPr>
            <w:tcW w:w="3402" w:type="dxa"/>
            <w:tcBorders>
              <w:top w:val="single" w:sz="18" w:space="0" w:color="668097"/>
            </w:tcBorders>
          </w:tcPr>
          <w:p w14:paraId="379D9C5C" w14:textId="7121628C" w:rsidR="00485ED7" w:rsidRPr="00067354" w:rsidRDefault="004B594C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850464552"/>
                <w:placeholder>
                  <w:docPart w:val="23F47135C7E349E782E8719667B04F57"/>
                </w:placeholder>
                <w:showingPlcHdr/>
                <w:text w:multiLine="1"/>
              </w:sdtPr>
              <w:sdtEndPr/>
              <w:sdtContent>
                <w:r w:rsidR="00704A75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namn på dokument</w:t>
                </w:r>
              </w:sdtContent>
            </w:sdt>
          </w:p>
        </w:tc>
        <w:tc>
          <w:tcPr>
            <w:tcW w:w="3966" w:type="dxa"/>
            <w:tcBorders>
              <w:top w:val="single" w:sz="18" w:space="0" w:color="668097"/>
            </w:tcBorders>
          </w:tcPr>
          <w:p w14:paraId="34844D17" w14:textId="60AE718F" w:rsidR="00485ED7" w:rsidRPr="00067354" w:rsidRDefault="004B594C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02057554"/>
                <w:placeholder>
                  <w:docPart w:val="F495AEF8357846B8921C2C8AF962BD09"/>
                </w:placeholder>
                <w:showingPlcHdr/>
                <w:text w:multiLine="1"/>
              </w:sdtPr>
              <w:sdtEndPr/>
              <w:sdtContent>
                <w:r w:rsidR="00704A75" w:rsidRPr="00067354">
                  <w:rPr>
                    <w:rFonts w:asciiTheme="minorHAnsi" w:hAnsiTheme="minorHAnsi" w:cstheme="minorHAnsi"/>
                    <w:bCs/>
                    <w:szCs w:val="20"/>
                  </w:rPr>
                  <w:t>Förklara dokumentets innehåll om det inte framgår av namnet</w:t>
                </w:r>
                <w:r w:rsidR="004D5377"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och</w:t>
                </w:r>
                <w:r w:rsidR="00704A75" w:rsidRPr="00067354">
                  <w:rPr>
                    <w:rFonts w:asciiTheme="minorHAnsi" w:hAnsiTheme="minorHAnsi" w:cstheme="minorHAnsi"/>
                    <w:bCs/>
                    <w:szCs w:val="20"/>
                  </w:rPr>
                  <w:t xml:space="preserve"> </w:t>
                </w:r>
                <w:r w:rsidR="004D5377" w:rsidRPr="00067354">
                  <w:rPr>
                    <w:rFonts w:asciiTheme="minorHAnsi" w:hAnsiTheme="minorHAnsi" w:cstheme="minorHAnsi"/>
                    <w:bCs/>
                    <w:szCs w:val="20"/>
                  </w:rPr>
                  <w:t>ange övrig relevant information</w:t>
                </w:r>
                <w:r w:rsidR="008240AC" w:rsidRPr="00067354">
                  <w:rPr>
                    <w:rFonts w:asciiTheme="minorHAnsi" w:hAnsiTheme="minorHAnsi" w:cstheme="minorHAnsi"/>
                    <w:bCs/>
                    <w:szCs w:val="20"/>
                  </w:rPr>
                  <w:t>.</w:t>
                </w:r>
              </w:sdtContent>
            </w:sdt>
          </w:p>
        </w:tc>
      </w:tr>
      <w:tr w:rsidR="00067354" w:rsidRPr="00067354" w14:paraId="4DE493B2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586B34" w14:textId="66F951CB" w:rsidR="00485ED7" w:rsidRPr="00067354" w:rsidRDefault="00704A75" w:rsidP="001158A2">
            <w:pPr>
              <w:spacing w:line="240" w:lineRule="auto"/>
            </w:pPr>
            <w:r w:rsidRPr="00067354">
              <w:t>2</w:t>
            </w:r>
          </w:p>
        </w:tc>
        <w:tc>
          <w:tcPr>
            <w:tcW w:w="3402" w:type="dxa"/>
          </w:tcPr>
          <w:p w14:paraId="343E40A7" w14:textId="64AFFBB6" w:rsidR="00485ED7" w:rsidRPr="00067354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53430A07" w14:textId="77777777" w:rsidR="00485ED7" w:rsidRPr="00067354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354" w:rsidRPr="00067354" w14:paraId="58F9C421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F25D05" w14:textId="05C3D4FB" w:rsidR="00485ED7" w:rsidRPr="00067354" w:rsidRDefault="00704A75" w:rsidP="001158A2">
            <w:pPr>
              <w:spacing w:line="240" w:lineRule="auto"/>
            </w:pPr>
            <w:r w:rsidRPr="00067354">
              <w:t>3</w:t>
            </w:r>
          </w:p>
        </w:tc>
        <w:tc>
          <w:tcPr>
            <w:tcW w:w="3402" w:type="dxa"/>
          </w:tcPr>
          <w:p w14:paraId="5502F5BF" w14:textId="31158DEC" w:rsidR="00485ED7" w:rsidRPr="00067354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6D9A714F" w14:textId="77777777" w:rsidR="00485ED7" w:rsidRPr="00067354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354" w:rsidRPr="00067354" w14:paraId="7061BB07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2E81D4" w14:textId="44CE5ACE" w:rsidR="00485ED7" w:rsidRPr="00067354" w:rsidRDefault="00704A75" w:rsidP="001158A2">
            <w:pPr>
              <w:spacing w:line="240" w:lineRule="auto"/>
            </w:pPr>
            <w:r w:rsidRPr="00067354">
              <w:t>4</w:t>
            </w:r>
          </w:p>
        </w:tc>
        <w:tc>
          <w:tcPr>
            <w:tcW w:w="3402" w:type="dxa"/>
          </w:tcPr>
          <w:p w14:paraId="00E61D81" w14:textId="46E74AD4" w:rsidR="00485ED7" w:rsidRPr="00067354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1706867A" w14:textId="77777777" w:rsidR="00485ED7" w:rsidRPr="00067354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99A92C" w14:textId="77777777" w:rsidR="004C61E8" w:rsidRPr="00067354" w:rsidRDefault="004C61E8" w:rsidP="00BF6605"/>
    <w:p w14:paraId="591C9B4C" w14:textId="77777777" w:rsidR="00EA1997" w:rsidRPr="00067354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067354">
        <w:br w:type="page"/>
      </w:r>
    </w:p>
    <w:p w14:paraId="67ABC471" w14:textId="7DF5C893" w:rsidR="00B34CCE" w:rsidRPr="00067354" w:rsidRDefault="00BD3139" w:rsidP="00500816">
      <w:pPr>
        <w:pStyle w:val="Rubrik1numrerad"/>
        <w:numPr>
          <w:ilvl w:val="0"/>
          <w:numId w:val="0"/>
        </w:numPr>
        <w:ind w:left="397" w:hanging="397"/>
      </w:pPr>
      <w:bookmarkStart w:id="8" w:name="_Toc193985950"/>
      <w:r w:rsidRPr="00067354">
        <w:lastRenderedPageBreak/>
        <w:t>Revisionsresultat</w:t>
      </w:r>
      <w:bookmarkEnd w:id="8"/>
    </w:p>
    <w:p w14:paraId="46BA53B1" w14:textId="7660CA8C" w:rsidR="00472B8A" w:rsidRPr="00067354" w:rsidRDefault="004D5377" w:rsidP="00505C2D">
      <w:pPr>
        <w:pStyle w:val="Rubrik2-utannr"/>
        <w:spacing w:after="360"/>
      </w:pPr>
      <w:bookmarkStart w:id="9" w:name="_Toc193985951"/>
      <w:r w:rsidRPr="00067354">
        <w:t>Mänskliga rättigheter</w:t>
      </w:r>
      <w:bookmarkEnd w:id="9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067354" w:rsidRPr="00067354" w14:paraId="77862B4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771AAAD7" w14:textId="3C8BAE05" w:rsidR="004D5377" w:rsidRPr="00067354" w:rsidRDefault="004D5377" w:rsidP="00A63EA5">
            <w:pPr>
              <w:spacing w:line="240" w:lineRule="auto"/>
            </w:pPr>
            <w:r w:rsidRPr="00067354">
              <w:t>Efterlevnad av åtagandet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5518FFED" w14:textId="77777777" w:rsidR="004D5377" w:rsidRPr="00067354" w:rsidRDefault="004D537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Enligt 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3B1F10D2" w14:textId="77777777" w:rsidR="004D5377" w:rsidRPr="00067354" w:rsidRDefault="004D537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Avvikelse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31D52D72" w14:textId="77777777" w:rsidR="004D5377" w:rsidRPr="00067354" w:rsidRDefault="004D537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5A3D2A21" w14:textId="2EDE0E17" w:rsidR="004D5377" w:rsidRPr="00067354" w:rsidRDefault="002A1EF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Allvarlig avvikelse</w:t>
            </w:r>
          </w:p>
        </w:tc>
      </w:tr>
      <w:tr w:rsidR="00067354" w:rsidRPr="00067354" w14:paraId="5F12C638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7136FCDC" w14:textId="125ADB5C" w:rsidR="004D5377" w:rsidRPr="00067354" w:rsidRDefault="004D5377" w:rsidP="00A63EA5">
            <w:pPr>
              <w:spacing w:line="240" w:lineRule="auto"/>
            </w:pPr>
            <w:r w:rsidRPr="00067354">
              <w:t>Mänskliga rättigheter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658F7B6E" w14:textId="77777777" w:rsidR="004D5377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465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7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4C7F2060" w14:textId="77777777" w:rsidR="004D5377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35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7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4409CE8D" w14:textId="77777777" w:rsidR="004D5377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7608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7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4745E298" w14:textId="77777777" w:rsidR="004D5377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857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77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F36AF4D" w14:textId="429E0711" w:rsidR="00B64ADD" w:rsidRPr="00067354" w:rsidRDefault="00B64ADD">
      <w:pPr>
        <w:spacing w:after="0" w:line="240" w:lineRule="auto"/>
      </w:pPr>
    </w:p>
    <w:p w14:paraId="4381E091" w14:textId="77777777" w:rsidR="004D5377" w:rsidRPr="00067354" w:rsidRDefault="004D537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BBB82EC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B4AC064" w14:textId="7DF51005" w:rsidR="00B64ADD" w:rsidRPr="00067354" w:rsidRDefault="00B64ADD" w:rsidP="00247A05">
            <w:pPr>
              <w:spacing w:line="240" w:lineRule="auto"/>
            </w:pPr>
            <w:r w:rsidRPr="00067354">
              <w:t>U</w:t>
            </w:r>
            <w:r w:rsidR="00247A05" w:rsidRPr="00067354">
              <w:t>tdrag ur</w:t>
            </w:r>
            <w:r w:rsidRPr="00067354">
              <w:t xml:space="preserve"> </w:t>
            </w:r>
            <w:r w:rsidR="002A1EF7">
              <w:t>Uppförandekoden för leverantörer</w:t>
            </w:r>
          </w:p>
        </w:tc>
      </w:tr>
      <w:tr w:rsidR="00067354" w:rsidRPr="00067354" w14:paraId="7CFE5BE9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6FB3EBC" w14:textId="77777777" w:rsidR="002A1EF7" w:rsidRPr="002A1EF7" w:rsidRDefault="002A1EF7" w:rsidP="002A1EF7">
            <w:pPr>
              <w:shd w:val="clear" w:color="auto" w:fill="FFFFFF" w:themeFill="background1"/>
              <w:spacing w:before="0" w:after="0" w:line="240" w:lineRule="auto"/>
              <w:rPr>
                <w:bCs w:val="0"/>
              </w:rPr>
            </w:pPr>
            <w:r w:rsidRPr="002A1EF7">
              <w:rPr>
                <w:bCs w:val="0"/>
              </w:rPr>
              <w:t xml:space="preserve">Alla internationellt erkända mänskliga rättigheter, så som de uttrycks i FN:s allmänna förklaring om </w:t>
            </w:r>
          </w:p>
          <w:p w14:paraId="4FA290EE" w14:textId="77777777" w:rsidR="002A1EF7" w:rsidRPr="002A1EF7" w:rsidRDefault="002A1EF7" w:rsidP="002A1EF7">
            <w:pPr>
              <w:shd w:val="clear" w:color="auto" w:fill="FFFFFF" w:themeFill="background1"/>
              <w:spacing w:before="0" w:after="0" w:line="240" w:lineRule="auto"/>
              <w:rPr>
                <w:bCs w:val="0"/>
              </w:rPr>
            </w:pPr>
            <w:r w:rsidRPr="002A1EF7">
              <w:rPr>
                <w:bCs w:val="0"/>
              </w:rPr>
              <w:t xml:space="preserve">de mänskliga rättigheterna, den internationella konventionen om medborgerliga och politiska </w:t>
            </w:r>
          </w:p>
          <w:p w14:paraId="2A9EE41D" w14:textId="77777777" w:rsidR="002A1EF7" w:rsidRPr="002A1EF7" w:rsidRDefault="002A1EF7" w:rsidP="002A1EF7">
            <w:pPr>
              <w:shd w:val="clear" w:color="auto" w:fill="FFFFFF" w:themeFill="background1"/>
              <w:spacing w:before="0" w:after="0" w:line="240" w:lineRule="auto"/>
              <w:rPr>
                <w:bCs w:val="0"/>
              </w:rPr>
            </w:pPr>
            <w:r w:rsidRPr="002A1EF7">
              <w:rPr>
                <w:bCs w:val="0"/>
              </w:rPr>
              <w:t xml:space="preserve">rättigheter, den internationella konventionen om ekonomiska, sociala och kulturella rättigheter samt </w:t>
            </w:r>
          </w:p>
          <w:p w14:paraId="1E7F3D21" w14:textId="2CA1E45C" w:rsidR="00771CF2" w:rsidRDefault="002A1EF7" w:rsidP="002A1EF7">
            <w:pPr>
              <w:shd w:val="clear" w:color="auto" w:fill="FFFFFF" w:themeFill="background1"/>
              <w:spacing w:before="0" w:after="0" w:line="240" w:lineRule="auto"/>
            </w:pPr>
            <w:r w:rsidRPr="002A1EF7">
              <w:rPr>
                <w:bCs w:val="0"/>
              </w:rPr>
              <w:t>ILO:s deklaration om grundläggande principer och rättigheter i arbetslivet, ska respekteras.</w:t>
            </w:r>
          </w:p>
          <w:p w14:paraId="1080A3E4" w14:textId="77777777" w:rsidR="002A1EF7" w:rsidRDefault="002A1EF7" w:rsidP="002A1EF7">
            <w:pPr>
              <w:shd w:val="clear" w:color="auto" w:fill="FFFFFF" w:themeFill="background1"/>
              <w:spacing w:before="0" w:after="0" w:line="240" w:lineRule="auto"/>
            </w:pPr>
          </w:p>
          <w:p w14:paraId="75BE8856" w14:textId="1525C04E" w:rsidR="00771CF2" w:rsidRPr="00067354" w:rsidRDefault="00960C38" w:rsidP="002A1EF7">
            <w:pPr>
              <w:shd w:val="clear" w:color="auto" w:fill="FFFFFF" w:themeFill="background1"/>
              <w:spacing w:before="0" w:after="0" w:line="240" w:lineRule="auto"/>
              <w:rPr>
                <w:bCs w:val="0"/>
              </w:rPr>
            </w:pPr>
            <w:r w:rsidRPr="00960C38">
              <w:rPr>
                <w:bCs w:val="0"/>
              </w:rPr>
              <w:t>A</w:t>
            </w:r>
            <w:r w:rsidR="00771CF2">
              <w:rPr>
                <w:bCs w:val="0"/>
              </w:rPr>
              <w:t>ttacker på miljö- och människorättsförsvarare</w:t>
            </w:r>
            <w:r>
              <w:rPr>
                <w:bCs w:val="0"/>
              </w:rPr>
              <w:t xml:space="preserve"> är </w:t>
            </w:r>
            <w:r w:rsidR="002A1EF7">
              <w:rPr>
                <w:b/>
              </w:rPr>
              <w:t>en allvarlig avvikelse</w:t>
            </w:r>
            <w:r>
              <w:rPr>
                <w:bCs w:val="0"/>
              </w:rPr>
              <w:t xml:space="preserve">. </w:t>
            </w:r>
          </w:p>
          <w:p w14:paraId="539A5254" w14:textId="5BFD207C" w:rsidR="006F1111" w:rsidRPr="00067354" w:rsidRDefault="006F1111" w:rsidP="006F1111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F48E1A7" w14:textId="3A05B5DC" w:rsidR="003C7FC1" w:rsidRPr="00067354" w:rsidRDefault="003C7FC1">
      <w:pPr>
        <w:spacing w:after="0" w:line="240" w:lineRule="auto"/>
      </w:pPr>
    </w:p>
    <w:p w14:paraId="081E8BDF" w14:textId="77777777" w:rsidR="003C7FC1" w:rsidRPr="00067354" w:rsidRDefault="003C7FC1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553E91AE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DEE97B3" w14:textId="3EF5F127" w:rsidR="001D1D16" w:rsidRPr="00067354" w:rsidRDefault="004D5377" w:rsidP="00984CA0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6B62A72A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45D786C" w14:textId="3E35D0C3" w:rsidR="001D1D16" w:rsidRPr="00067354" w:rsidRDefault="004B594C" w:rsidP="004D5377">
            <w:pPr>
              <w:shd w:val="clear" w:color="auto" w:fill="FFFFFF" w:themeFill="background1"/>
              <w:spacing w:after="0" w:line="240" w:lineRule="auto"/>
            </w:pPr>
            <w:sdt>
              <w:sdtPr>
                <w:id w:val="1002009084"/>
                <w:placeholder>
                  <w:docPart w:val="6C605427C3E24D9FA4B794F9274E9EFB"/>
                </w:placeholder>
                <w:showingPlcHdr/>
              </w:sdtPr>
              <w:sdtEndPr/>
              <w:sdtContent>
                <w:r w:rsidR="006F1111" w:rsidRPr="00067354">
                  <w:t>Beskriv de faktiska omständigheterna, inklusive särskilt sårbara grupper</w:t>
                </w:r>
                <w:r w:rsidR="00685996">
                  <w:t>.</w:t>
                </w:r>
              </w:sdtContent>
            </w:sdt>
          </w:p>
          <w:p w14:paraId="6691331C" w14:textId="0A3F2AE6" w:rsidR="004D5377" w:rsidRPr="00067354" w:rsidRDefault="004D5377" w:rsidP="00A1086A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23EFABD3" w14:textId="77777777" w:rsidR="001D1D16" w:rsidRPr="00067354" w:rsidRDefault="001D1D16">
      <w:pPr>
        <w:spacing w:after="0" w:line="240" w:lineRule="auto"/>
      </w:pPr>
    </w:p>
    <w:p w14:paraId="29ABD143" w14:textId="3F87B77B" w:rsidR="001D1D16" w:rsidRPr="00067354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368640B9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126BF50" w14:textId="43F8F9EC" w:rsidR="00292647" w:rsidRPr="00067354" w:rsidRDefault="00292647" w:rsidP="00984CA0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3C708224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AACFB6B" w14:textId="2565FB64" w:rsidR="00292647" w:rsidRPr="00067354" w:rsidRDefault="004B594C" w:rsidP="00292647">
            <w:pPr>
              <w:rPr>
                <w:bCs w:val="0"/>
              </w:rPr>
            </w:pPr>
            <w:sdt>
              <w:sdtPr>
                <w:id w:val="313687665"/>
                <w:placeholder>
                  <w:docPart w:val="F98A0E26B8AD4ED892116C0DB62200A6"/>
                </w:placeholder>
              </w:sdtPr>
              <w:sdtEndPr/>
              <w:sdtContent>
                <w:r w:rsidR="006F1111" w:rsidRPr="00067354">
                  <w:rPr>
                    <w:rStyle w:val="Platshllartext"/>
                    <w:color w:val="auto"/>
                  </w:rPr>
                  <w:t>Tillverkaren efterlever åtagandet</w:t>
                </w:r>
                <w:r w:rsidR="00AC24D0" w:rsidRPr="00067354">
                  <w:rPr>
                    <w:rStyle w:val="Platshllartext"/>
                    <w:color w:val="auto"/>
                  </w:rPr>
                  <w:t>/</w:t>
                </w:r>
                <w:r w:rsidR="006F1111" w:rsidRPr="00067354">
                  <w:rPr>
                    <w:rStyle w:val="Platshllartext"/>
                    <w:color w:val="auto"/>
                  </w:rPr>
                  <w:t xml:space="preserve">Tillverkaren efterlever </w:t>
                </w:r>
                <w:r w:rsidR="00AC24D0" w:rsidRPr="00067354">
                  <w:rPr>
                    <w:rStyle w:val="Platshllartext"/>
                    <w:color w:val="auto"/>
                  </w:rPr>
                  <w:t xml:space="preserve">delvis </w:t>
                </w:r>
                <w:r w:rsidR="006F1111" w:rsidRPr="00067354">
                  <w:rPr>
                    <w:rStyle w:val="Platshllartext"/>
                    <w:color w:val="auto"/>
                  </w:rPr>
                  <w:t>åtagandet</w:t>
                </w:r>
                <w:r w:rsidR="00AC24D0" w:rsidRPr="00067354">
                  <w:rPr>
                    <w:rStyle w:val="Platshllartext"/>
                    <w:color w:val="auto"/>
                  </w:rPr>
                  <w:t>/</w:t>
                </w:r>
                <w:r w:rsidR="006F1111" w:rsidRPr="00067354">
                  <w:rPr>
                    <w:rStyle w:val="Platshllartext"/>
                    <w:color w:val="auto"/>
                  </w:rPr>
                  <w:t>Tillverkaren efterlever inte åtagandet</w:t>
                </w:r>
                <w:r w:rsidR="00AC24D0" w:rsidRPr="00067354">
                  <w:rPr>
                    <w:rStyle w:val="Platshllartext"/>
                    <w:color w:val="auto"/>
                  </w:rPr>
                  <w:t>.</w:t>
                </w:r>
              </w:sdtContent>
            </w:sdt>
            <w:r w:rsidR="00292647" w:rsidRPr="00067354">
              <w:t xml:space="preserve"> </w:t>
            </w:r>
          </w:p>
          <w:p w14:paraId="77636D99" w14:textId="1CF74FC1" w:rsidR="00292647" w:rsidRPr="00067354" w:rsidRDefault="00292647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496AFBE" w14:textId="77777777" w:rsidR="001D1D16" w:rsidRPr="00067354" w:rsidRDefault="001D1D16">
      <w:pPr>
        <w:spacing w:after="0" w:line="240" w:lineRule="auto"/>
      </w:pPr>
    </w:p>
    <w:p w14:paraId="00647083" w14:textId="283D0FEF" w:rsidR="001D1D16" w:rsidRPr="00067354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4102265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086DE12" w14:textId="0F64AA03" w:rsidR="00292647" w:rsidRPr="00067354" w:rsidRDefault="00292647" w:rsidP="00984CA0">
            <w:pPr>
              <w:spacing w:line="240" w:lineRule="auto"/>
            </w:pPr>
            <w:r w:rsidRPr="00067354">
              <w:t xml:space="preserve">Avvikelse </w:t>
            </w:r>
            <w:r w:rsidR="00067354">
              <w:t xml:space="preserve">inklusive eventuell </w:t>
            </w:r>
            <w:r w:rsidR="00904236">
              <w:t>allvarlig avvikelse</w:t>
            </w:r>
          </w:p>
        </w:tc>
      </w:tr>
      <w:tr w:rsidR="00067354" w:rsidRPr="00067354" w14:paraId="51888ED9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DD7F128" w14:textId="16E5C2BA" w:rsidR="00292647" w:rsidRPr="00067354" w:rsidRDefault="004B594C" w:rsidP="0029264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318731699"/>
                <w:placeholder>
                  <w:docPart w:val="BFA0D5A769024246A9EACECA2A422EAC"/>
                </w:placeholder>
              </w:sdtPr>
              <w:sdtEndPr/>
              <w:sdtContent>
                <w:r w:rsidR="00AC24D0" w:rsidRPr="00067354">
                  <w:rPr>
                    <w:rStyle w:val="Platshllartext"/>
                    <w:color w:val="auto"/>
                  </w:rPr>
                  <w:t xml:space="preserve">Sammanfatta </w:t>
                </w:r>
                <w:r w:rsidR="006D6E6D" w:rsidRPr="00067354">
                  <w:rPr>
                    <w:rStyle w:val="Platshllartext"/>
                    <w:color w:val="auto"/>
                  </w:rPr>
                  <w:t>avvikelsen</w:t>
                </w:r>
                <w:r w:rsidR="00AC24D0" w:rsidRPr="00067354">
                  <w:rPr>
                    <w:rStyle w:val="Platshllartext"/>
                    <w:color w:val="auto"/>
                  </w:rPr>
                  <w:t>. Kopiera avvikelsen till åtgärdsplanen. Ta bort avsnittet om ingen avvikelse har identifierats.</w:t>
                </w:r>
              </w:sdtContent>
            </w:sdt>
          </w:p>
          <w:p w14:paraId="20D61FA4" w14:textId="65335886" w:rsidR="00292647" w:rsidRPr="00067354" w:rsidRDefault="00292647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998FC19" w14:textId="70EACF70" w:rsidR="001D1D16" w:rsidRDefault="001D1D16">
      <w:pPr>
        <w:spacing w:after="0" w:line="240" w:lineRule="auto"/>
      </w:pPr>
    </w:p>
    <w:p w14:paraId="22C071F9" w14:textId="78C00735" w:rsidR="00292647" w:rsidRPr="00067354" w:rsidRDefault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373E4C3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CEB8C57" w14:textId="338FB424" w:rsidR="004D5377" w:rsidRPr="00067354" w:rsidRDefault="004D5377" w:rsidP="00A63EA5">
            <w:pPr>
              <w:spacing w:line="240" w:lineRule="auto"/>
            </w:pPr>
            <w:r w:rsidRPr="00067354">
              <w:lastRenderedPageBreak/>
              <w:t xml:space="preserve">Behov av gottgörelse </w:t>
            </w:r>
          </w:p>
        </w:tc>
      </w:tr>
      <w:tr w:rsidR="00067354" w:rsidRPr="00067354" w14:paraId="70B177B1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01BC9C2" w14:textId="670500E3" w:rsidR="004D5377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932740010"/>
                <w:placeholder>
                  <w:docPart w:val="DCF17445341548D886F747F2BAC28C3B"/>
                </w:placeholder>
              </w:sdtPr>
              <w:sdtEndPr/>
              <w:sdtContent>
                <w:r w:rsidR="006D6E6D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</w:t>
                </w:r>
                <w:r w:rsidR="004D5377" w:rsidRPr="00067354">
                  <w:rPr>
                    <w:rStyle w:val="Platshllartext"/>
                    <w:color w:val="auto"/>
                  </w:rPr>
                  <w:t>.</w:t>
                </w:r>
              </w:sdtContent>
            </w:sdt>
          </w:p>
          <w:p w14:paraId="3517E4CE" w14:textId="77777777" w:rsidR="004D5377" w:rsidRPr="00067354" w:rsidRDefault="004D5377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79E181B3" w14:textId="5B399D32" w:rsidR="004D5377" w:rsidRPr="00067354" w:rsidRDefault="004D5377">
      <w:pPr>
        <w:spacing w:after="0" w:line="240" w:lineRule="auto"/>
      </w:pPr>
    </w:p>
    <w:p w14:paraId="4AE7F3DA" w14:textId="77777777" w:rsidR="00140853" w:rsidRPr="00067354" w:rsidRDefault="00140853" w:rsidP="004C61E8">
      <w:pPr>
        <w:pStyle w:val="Fotnotstext"/>
        <w:shd w:val="clear" w:color="auto" w:fill="FFFFFF" w:themeFill="background1"/>
      </w:pPr>
    </w:p>
    <w:p w14:paraId="13CBBCA7" w14:textId="03BCBB2B" w:rsidR="000668BE" w:rsidRDefault="00505C2D" w:rsidP="005000B3">
      <w:pPr>
        <w:pStyle w:val="Rubrik2-utannr"/>
        <w:spacing w:after="360"/>
      </w:pPr>
      <w:bookmarkStart w:id="10" w:name="_Toc193985952"/>
      <w:r w:rsidRPr="00505C2D">
        <w:t>Föreningsfriheten och rätten till kollektiva förhandlingar respekteras</w:t>
      </w:r>
      <w:bookmarkEnd w:id="10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7D2E7D" w:rsidRPr="00422BF0" w14:paraId="0E64A2E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120AAF92" w14:textId="257D5423" w:rsidR="007D2E7D" w:rsidRPr="00422BF0" w:rsidRDefault="007D2E7D" w:rsidP="00A63EA5">
            <w:pPr>
              <w:spacing w:line="240" w:lineRule="auto"/>
            </w:pPr>
            <w:r w:rsidRPr="00422BF0">
              <w:t xml:space="preserve">Efterlevnad av </w:t>
            </w:r>
            <w:r>
              <w:t>åtagandet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EFE3FCB" w14:textId="77777777" w:rsidR="007D2E7D" w:rsidRPr="00422BF0" w:rsidRDefault="007D2E7D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AE21AB9" w14:textId="77777777" w:rsidR="007D2E7D" w:rsidRPr="00422BF0" w:rsidRDefault="007D2E7D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0F280C18" w14:textId="77777777" w:rsidR="007D2E7D" w:rsidRPr="00422BF0" w:rsidRDefault="007D2E7D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7D2E7D" w:rsidRPr="00422BF0" w14:paraId="0BAFD4F1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45C94105" w14:textId="73009DB3" w:rsidR="007D2E7D" w:rsidRPr="00422BF0" w:rsidRDefault="005000B3" w:rsidP="00A63EA5">
            <w:pPr>
              <w:pStyle w:val="Tabellrubrik"/>
            </w:pPr>
            <w:r w:rsidRPr="00505C2D">
              <w:t>Föreningsfriheten och rätten till kollektiva förhandlingar respekteras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54D027E5" w14:textId="77777777" w:rsidR="007D2E7D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8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7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5097562E" w14:textId="77777777" w:rsidR="007D2E7D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34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7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58D20251" w14:textId="77777777" w:rsidR="007D2E7D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67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E7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11299CB6" w14:textId="046DB46F" w:rsidR="007D2E7D" w:rsidRDefault="007D2E7D" w:rsidP="000668BE">
      <w:pPr>
        <w:spacing w:after="0" w:line="240" w:lineRule="auto"/>
      </w:pPr>
    </w:p>
    <w:p w14:paraId="7FAFB048" w14:textId="77777777" w:rsidR="007D2E7D" w:rsidRPr="00067354" w:rsidRDefault="007D2E7D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49A9F0AD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A1102ED" w14:textId="4CAA1BF8" w:rsidR="000668BE" w:rsidRPr="00067354" w:rsidRDefault="002A1EF7" w:rsidP="00A63EA5">
            <w:pPr>
              <w:spacing w:line="240" w:lineRule="auto"/>
            </w:pPr>
            <w:r w:rsidRPr="00067354"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63CF0909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7D6B71A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>Föreningsfriheten och rätten till kollektiva förhandlingar respekteras</w:t>
            </w:r>
          </w:p>
          <w:p w14:paraId="3EBCBC48" w14:textId="4205968C" w:rsidR="00912613" w:rsidRPr="00912613" w:rsidRDefault="00912613" w:rsidP="00D15C95">
            <w:pPr>
              <w:pStyle w:val="Liststyck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</w:pPr>
            <w:r w:rsidRPr="00912613">
              <w:t>Arbetstagare, utan åtskillnad, har rätt att gå med i eller bilda fackföreningar efter eget val samt</w:t>
            </w:r>
            <w:r>
              <w:t xml:space="preserve"> </w:t>
            </w:r>
            <w:r w:rsidRPr="00912613">
              <w:t xml:space="preserve">att förhandla kollektivt. </w:t>
            </w:r>
          </w:p>
          <w:p w14:paraId="53A0482B" w14:textId="64D0F4C7" w:rsidR="00912613" w:rsidRPr="00912613" w:rsidRDefault="00912613" w:rsidP="00D15C95">
            <w:pPr>
              <w:pStyle w:val="Liststyck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Arbetsgivare intar en öppen inställning till fackföreningars aktiviteter och deras organisatoriska verksamhet. </w:t>
            </w:r>
          </w:p>
          <w:p w14:paraId="04C78198" w14:textId="4396A3EF" w:rsidR="00912613" w:rsidRPr="00912613" w:rsidRDefault="00912613" w:rsidP="00D15C95">
            <w:pPr>
              <w:pStyle w:val="Liststyck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Arbetstagarrepresentanter diskrimineras inte och har möjlighet att utföra sina representativa funktioner på arbetsplatsen. </w:t>
            </w:r>
          </w:p>
          <w:p w14:paraId="19932999" w14:textId="77777777" w:rsidR="00912613" w:rsidRPr="00912613" w:rsidRDefault="00912613" w:rsidP="00D15C95">
            <w:pPr>
              <w:pStyle w:val="Liststycke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</w:pPr>
            <w:r w:rsidRPr="00912613">
              <w:t>Där rätten till föreningsfrihet och kollektiva förhandlingar är begränsad enligt lag underlättar</w:t>
            </w:r>
            <w:r>
              <w:t xml:space="preserve"> </w:t>
            </w:r>
            <w:r w:rsidRPr="00912613">
              <w:t>och hindrar inte arbetsgivare utvecklingen av parallella medel för oberoende och fri förening samt förhandlingar.</w:t>
            </w:r>
          </w:p>
          <w:p w14:paraId="13FCC99B" w14:textId="051BE0FE" w:rsidR="00771CF2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 </w:t>
            </w:r>
          </w:p>
        </w:tc>
      </w:tr>
    </w:tbl>
    <w:p w14:paraId="189A9449" w14:textId="77777777" w:rsidR="000668BE" w:rsidRPr="00067354" w:rsidRDefault="000668BE" w:rsidP="000668BE">
      <w:pPr>
        <w:spacing w:after="0" w:line="240" w:lineRule="auto"/>
      </w:pPr>
    </w:p>
    <w:p w14:paraId="7D376B37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6314077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2190DBF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14D20D43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1727953599"/>
              <w:placeholder>
                <w:docPart w:val="A20A20B6AA944E8DB63F28BA8CA03231"/>
              </w:placeholder>
              <w:showingPlcHdr/>
            </w:sdtPr>
            <w:sdtEndPr/>
            <w:sdtContent>
              <w:p w14:paraId="4A82D42B" w14:textId="4335CD95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181265A4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9537E28" w14:textId="77777777" w:rsidR="000668BE" w:rsidRPr="00067354" w:rsidRDefault="000668BE" w:rsidP="000668BE">
      <w:pPr>
        <w:spacing w:after="0" w:line="240" w:lineRule="auto"/>
      </w:pPr>
    </w:p>
    <w:p w14:paraId="731BB4EC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471B89A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8F8AD43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1D5651FF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67BB85D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1415665324"/>
                <w:placeholder>
                  <w:docPart w:val="4749816BE1724029B24E0A856C787282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535C7737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3947563" w14:textId="77777777" w:rsidR="000668BE" w:rsidRPr="00067354" w:rsidRDefault="000668BE" w:rsidP="000668BE">
      <w:pPr>
        <w:spacing w:after="0" w:line="240" w:lineRule="auto"/>
      </w:pPr>
    </w:p>
    <w:p w14:paraId="416810F6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7977291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05F7778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 xml:space="preserve">Avvikelse </w:t>
            </w:r>
          </w:p>
        </w:tc>
      </w:tr>
      <w:tr w:rsidR="00067354" w:rsidRPr="00067354" w14:paraId="36EA386D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B6FF972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766641394"/>
                <w:placeholder>
                  <w:docPart w:val="79230271EF114F8E92AF3F58D50D2AC7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41C17D21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2545B41" w14:textId="77777777" w:rsidR="000668BE" w:rsidRPr="00067354" w:rsidRDefault="000668BE" w:rsidP="000668BE">
      <w:pPr>
        <w:spacing w:after="0" w:line="240" w:lineRule="auto"/>
      </w:pPr>
    </w:p>
    <w:p w14:paraId="7854D575" w14:textId="77777777" w:rsidR="00983E46" w:rsidRPr="00067354" w:rsidRDefault="00983E46" w:rsidP="00983E4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02BEE85A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98DDF5D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5FF03CC0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0E477F2" w14:textId="45FFE7AB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959332356"/>
                <w:placeholder>
                  <w:docPart w:val="130992136865455ABDF49AD6CBD1C585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07DA620D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2964FBC0" w14:textId="77777777" w:rsidR="00983E46" w:rsidRPr="00067354" w:rsidRDefault="00983E46" w:rsidP="000668BE">
      <w:pPr>
        <w:spacing w:after="0" w:line="240" w:lineRule="auto"/>
      </w:pPr>
    </w:p>
    <w:p w14:paraId="22B000DB" w14:textId="77777777" w:rsidR="000668BE" w:rsidRPr="00067354" w:rsidRDefault="000668BE" w:rsidP="000668BE">
      <w:pPr>
        <w:spacing w:after="0" w:line="240" w:lineRule="auto"/>
      </w:pPr>
    </w:p>
    <w:p w14:paraId="68BAA654" w14:textId="35630FDF" w:rsidR="006D3C31" w:rsidRDefault="00505C2D" w:rsidP="00505C2D">
      <w:pPr>
        <w:pStyle w:val="Rubrik2-utannr"/>
        <w:spacing w:after="360"/>
      </w:pPr>
      <w:bookmarkStart w:id="11" w:name="_Toc193985953"/>
      <w:r w:rsidRPr="00505C2D">
        <w:t>Anställningen är fritt vald</w:t>
      </w:r>
      <w:bookmarkEnd w:id="11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067354" w:rsidRPr="00067354" w14:paraId="18D20972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68A3B4BD" w14:textId="77777777" w:rsidR="000668BE" w:rsidRPr="00067354" w:rsidRDefault="000668BE" w:rsidP="00A63EA5">
            <w:pPr>
              <w:spacing w:line="240" w:lineRule="auto"/>
            </w:pPr>
            <w:r w:rsidRPr="00067354">
              <w:t>Efterlevnad av åtagandet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6B59A374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Enligt 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68E08F73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Avvikelse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09EC27CA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43BF3145" w14:textId="515D8CBA" w:rsidR="000668BE" w:rsidRPr="00067354" w:rsidRDefault="002A1EF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Allvarlig avvikelse</w:t>
            </w:r>
          </w:p>
        </w:tc>
      </w:tr>
      <w:tr w:rsidR="00067354" w:rsidRPr="00067354" w14:paraId="0AA502B2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4CC12B09" w14:textId="090A1D35" w:rsidR="000668BE" w:rsidRPr="00067354" w:rsidRDefault="00505C2D" w:rsidP="00A63EA5">
            <w:pPr>
              <w:spacing w:line="240" w:lineRule="auto"/>
            </w:pPr>
            <w:r w:rsidRPr="00505C2D">
              <w:t>Anställningen är fritt vald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299CE332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510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02C4B05D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482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4EAE7FEE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57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176EA462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840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76517E4" w14:textId="77777777" w:rsidR="000668BE" w:rsidRPr="00067354" w:rsidRDefault="000668BE" w:rsidP="000668BE">
      <w:pPr>
        <w:spacing w:after="0" w:line="240" w:lineRule="auto"/>
      </w:pPr>
    </w:p>
    <w:p w14:paraId="7C526CA0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04D784D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11E3E6C" w14:textId="1DD10107" w:rsidR="000668BE" w:rsidRPr="00067354" w:rsidRDefault="002A1EF7" w:rsidP="00A63EA5">
            <w:pPr>
              <w:spacing w:line="240" w:lineRule="auto"/>
            </w:pPr>
            <w:r w:rsidRPr="00067354"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573AC95C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D98DA93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 xml:space="preserve">Anställningen är fritt vald </w:t>
            </w:r>
          </w:p>
          <w:p w14:paraId="2C061591" w14:textId="72E1C321" w:rsidR="00912613" w:rsidRPr="00912613" w:rsidRDefault="00912613" w:rsidP="00D15C95">
            <w:pPr>
              <w:pStyle w:val="Liststycke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Det finns inget tvångsarbete, träldom eller ofrivilligt fängelsearbete. </w:t>
            </w:r>
          </w:p>
          <w:p w14:paraId="2F5BBDBA" w14:textId="14572EC8" w:rsidR="000668BE" w:rsidRPr="00912613" w:rsidRDefault="00912613" w:rsidP="00D15C95">
            <w:pPr>
              <w:pStyle w:val="Liststycke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>Arbetstagare är inte skyldiga att lämna ”depositioner" eller sina identitetshandlingar hos sin arbetsgivare och är fria att lämna sin arbetsgivare efter rimlig uppsägningstid.</w:t>
            </w:r>
          </w:p>
          <w:p w14:paraId="27421638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</w:p>
          <w:p w14:paraId="1C5D75C5" w14:textId="37303C14" w:rsidR="00771CF2" w:rsidRDefault="00960C38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>
              <w:t>T</w:t>
            </w:r>
            <w:r w:rsidR="00771CF2">
              <w:t>vångsarbete</w:t>
            </w:r>
            <w:r>
              <w:t xml:space="preserve"> är en </w:t>
            </w:r>
            <w:r w:rsidR="002A1EF7">
              <w:rPr>
                <w:b/>
                <w:bCs w:val="0"/>
              </w:rPr>
              <w:t>allvarlig avvikelse</w:t>
            </w:r>
            <w:r>
              <w:t xml:space="preserve">. </w:t>
            </w:r>
          </w:p>
          <w:p w14:paraId="7FEA3687" w14:textId="4A543AB8" w:rsidR="00771CF2" w:rsidRPr="00067354" w:rsidRDefault="00771CF2" w:rsidP="00A63EA5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54BB30E" w14:textId="77777777" w:rsidR="000668BE" w:rsidRPr="00067354" w:rsidRDefault="000668BE" w:rsidP="000668BE">
      <w:pPr>
        <w:spacing w:after="0" w:line="240" w:lineRule="auto"/>
      </w:pPr>
    </w:p>
    <w:p w14:paraId="4420D164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3A41FA1C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A0DB0BC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3367FD08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1038092382"/>
              <w:placeholder>
                <w:docPart w:val="46D549D5739E4086A6D4E1B590E804D4"/>
              </w:placeholder>
              <w:showingPlcHdr/>
            </w:sdtPr>
            <w:sdtEndPr/>
            <w:sdtContent>
              <w:p w14:paraId="1024C789" w14:textId="6067DE7B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6E07918F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762ECE8" w14:textId="77777777" w:rsidR="000668BE" w:rsidRPr="00067354" w:rsidRDefault="000668BE" w:rsidP="000668BE">
      <w:pPr>
        <w:spacing w:after="0" w:line="240" w:lineRule="auto"/>
      </w:pPr>
    </w:p>
    <w:p w14:paraId="69274151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36594868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201B3BE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 xml:space="preserve">Revisorns bedömning </w:t>
            </w:r>
          </w:p>
        </w:tc>
      </w:tr>
      <w:tr w:rsidR="00067354" w:rsidRPr="00067354" w14:paraId="20D2A5AD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A3B8318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939802444"/>
                <w:placeholder>
                  <w:docPart w:val="BFFA182C32D44F799A1782F12CAD8F9B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7820E3DE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C2A9239" w14:textId="77777777" w:rsidR="000668BE" w:rsidRPr="00067354" w:rsidRDefault="000668BE" w:rsidP="000668BE">
      <w:pPr>
        <w:spacing w:after="0" w:line="240" w:lineRule="auto"/>
      </w:pPr>
    </w:p>
    <w:p w14:paraId="18386D46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787ACA7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7C4E4BB" w14:textId="23A24B9D" w:rsidR="000668BE" w:rsidRPr="00067354" w:rsidRDefault="00505C2D" w:rsidP="00A63EA5">
            <w:pPr>
              <w:spacing w:line="240" w:lineRule="auto"/>
            </w:pPr>
            <w:r w:rsidRPr="00067354">
              <w:t xml:space="preserve">Avvikelse </w:t>
            </w:r>
            <w:r>
              <w:t xml:space="preserve">inklusive eventuell </w:t>
            </w:r>
            <w:r w:rsidR="00904236">
              <w:t>allvarlig avvikelse</w:t>
            </w:r>
          </w:p>
        </w:tc>
      </w:tr>
      <w:tr w:rsidR="00067354" w:rsidRPr="00067354" w14:paraId="1B26AB3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AF770E3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2010892437"/>
                <w:placeholder>
                  <w:docPart w:val="2F031377CF6D44E097784FBB1CD50F9E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61B295B8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7B1DC65" w14:textId="77777777" w:rsidR="00983E46" w:rsidRPr="00067354" w:rsidRDefault="00983E46" w:rsidP="00983E46">
      <w:pPr>
        <w:spacing w:after="0" w:line="240" w:lineRule="auto"/>
      </w:pPr>
    </w:p>
    <w:p w14:paraId="76A3F732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76BADB1A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B4F27E9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067354" w:rsidRPr="00067354" w14:paraId="651151AF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9745CE4" w14:textId="507DA87A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688952021"/>
                <w:placeholder>
                  <w:docPart w:val="8E240929F699474E801784A1932B44BC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001C9F20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264FCE09" w14:textId="77777777" w:rsidR="000668BE" w:rsidRPr="00067354" w:rsidRDefault="000668BE" w:rsidP="000668BE">
      <w:pPr>
        <w:spacing w:after="0" w:line="240" w:lineRule="auto"/>
      </w:pPr>
    </w:p>
    <w:p w14:paraId="5F0B3075" w14:textId="3B3446AA" w:rsidR="00E07A79" w:rsidRDefault="00505C2D" w:rsidP="00505C2D">
      <w:pPr>
        <w:pStyle w:val="Rubrik2-utannr"/>
        <w:spacing w:after="360"/>
      </w:pPr>
      <w:bookmarkStart w:id="12" w:name="_Toc193985954"/>
      <w:r w:rsidRPr="00505C2D">
        <w:t>Barnarbete får inte användas</w:t>
      </w:r>
      <w:bookmarkEnd w:id="12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067354" w:rsidRPr="00067354" w14:paraId="0D2E96B8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6CABEF2D" w14:textId="77777777" w:rsidR="000668BE" w:rsidRPr="00067354" w:rsidRDefault="000668BE" w:rsidP="00A63EA5">
            <w:pPr>
              <w:spacing w:line="240" w:lineRule="auto"/>
            </w:pPr>
            <w:r w:rsidRPr="00067354">
              <w:t>Efterlevnad av åtagandet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1B037F6B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Enligt 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703BFF43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Avvikelse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48BCB3E9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0A4ED42E" w14:textId="6C9C9E43" w:rsidR="000668BE" w:rsidRPr="00067354" w:rsidRDefault="002A1EF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Allvarlig avvikelse</w:t>
            </w:r>
          </w:p>
        </w:tc>
      </w:tr>
      <w:tr w:rsidR="00067354" w:rsidRPr="00067354" w14:paraId="204C7DA9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4F58D88D" w14:textId="1D9AD138" w:rsidR="000668BE" w:rsidRPr="00067354" w:rsidRDefault="00505C2D" w:rsidP="00A63EA5">
            <w:pPr>
              <w:spacing w:line="240" w:lineRule="auto"/>
            </w:pPr>
            <w:r w:rsidRPr="00505C2D">
              <w:t>Barnarbete får inte användas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1E786C8C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22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0CE8E9BD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335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5E5BB7F2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910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7FACB945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19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17D7DF5" w14:textId="77777777" w:rsidR="000668BE" w:rsidRPr="00067354" w:rsidRDefault="000668BE" w:rsidP="000668BE">
      <w:pPr>
        <w:spacing w:after="0" w:line="240" w:lineRule="auto"/>
      </w:pPr>
    </w:p>
    <w:p w14:paraId="3655F75F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1DE8913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AFFC969" w14:textId="73EC663D" w:rsidR="000668BE" w:rsidRPr="00067354" w:rsidRDefault="002A1EF7" w:rsidP="00A63EA5">
            <w:pPr>
              <w:spacing w:line="240" w:lineRule="auto"/>
            </w:pPr>
            <w:r w:rsidRPr="00067354">
              <w:lastRenderedPageBreak/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22104210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8FF24F0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 w:rsidRPr="00912613">
              <w:rPr>
                <w:bCs w:val="0"/>
              </w:rPr>
              <w:t>Barnarbete får inte användas</w:t>
            </w:r>
          </w:p>
          <w:p w14:paraId="0E33DA3A" w14:textId="15D12D89" w:rsidR="00912613" w:rsidRPr="00912613" w:rsidRDefault="00912613" w:rsidP="00D15C95">
            <w:pPr>
              <w:pStyle w:val="Liststyck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Det får inte förekomma någon nyrekrytering av barnarbete. Barnarbete är varje form av aktivitet eller arbete som är skadligt för den intellektuella, fysiska, sociala och moraliska </w:t>
            </w:r>
          </w:p>
          <w:p w14:paraId="7647A1C8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utvecklingen hos personer under 18 år och som undergräver deras utbildning, hindrar dem </w:t>
            </w:r>
          </w:p>
          <w:p w14:paraId="35167722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från att gå i skolan, tvingar dem att överge skolgången för tidigt eller kräver att de arbetar och </w:t>
            </w:r>
          </w:p>
          <w:p w14:paraId="39E52865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studerar samtidigt. </w:t>
            </w:r>
          </w:p>
          <w:p w14:paraId="274B8AC0" w14:textId="2B071AB7" w:rsidR="00912613" w:rsidRPr="00912613" w:rsidRDefault="00912613" w:rsidP="00D15C95">
            <w:pPr>
              <w:pStyle w:val="Liststyck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Arbetsgivaren utvecklar eller deltar i och bidrar till policyer och program som föreskriver </w:t>
            </w:r>
          </w:p>
          <w:p w14:paraId="1816BC59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transition av varje barn som befinns utföra barnarbete, för att göra det möjligt för honom eller </w:t>
            </w:r>
          </w:p>
          <w:p w14:paraId="3B445895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henne att delta i och förbli i utbildning tills han eller hon inte längre är ett barn.</w:t>
            </w:r>
          </w:p>
          <w:p w14:paraId="48071316" w14:textId="0425792A" w:rsidR="00912613" w:rsidRPr="00912613" w:rsidRDefault="00912613" w:rsidP="00D15C95">
            <w:pPr>
              <w:pStyle w:val="Liststyck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En arbetstagare under 18 år kan dock ha rätt att arbeta om han eller hon uppfyller </w:t>
            </w:r>
          </w:p>
          <w:p w14:paraId="52740D5B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ålderskraven för den aktuella typen av arbete:</w:t>
            </w:r>
          </w:p>
          <w:p w14:paraId="49313825" w14:textId="767E59B7" w:rsidR="00912613" w:rsidRPr="00912613" w:rsidRDefault="00912613" w:rsidP="00D15C95">
            <w:pPr>
              <w:pStyle w:val="Liststyck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1440"/>
            </w:pPr>
            <w:r w:rsidRPr="00912613">
              <w:t>För allmänt arbete är minimiåldern 15 år.</w:t>
            </w:r>
          </w:p>
          <w:p w14:paraId="4DC25F2D" w14:textId="57307EF0" w:rsidR="00912613" w:rsidRPr="00912613" w:rsidRDefault="00912613" w:rsidP="00D15C95">
            <w:pPr>
              <w:pStyle w:val="Liststyck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1440"/>
            </w:pPr>
            <w:r w:rsidRPr="00912613">
              <w:t>För icke-farligt arbete får minimiåldern tillfälligt fastställas till 14 år i länder där</w:t>
            </w:r>
            <w:r>
              <w:t xml:space="preserve"> </w:t>
            </w:r>
            <w:r w:rsidRPr="00912613">
              <w:t>skolavslutningsåldern är lägre än 15 år.</w:t>
            </w:r>
          </w:p>
          <w:p w14:paraId="4175D6A3" w14:textId="18ADFDE6" w:rsidR="000668BE" w:rsidRPr="00912613" w:rsidRDefault="00912613" w:rsidP="00D15C95">
            <w:pPr>
              <w:pStyle w:val="Liststyck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</w:pPr>
            <w:r w:rsidRPr="00912613">
              <w:t>Personer under 18 år får inte vara anställda nattetid eller under farliga förhållanden.</w:t>
            </w:r>
          </w:p>
          <w:p w14:paraId="37281B59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</w:p>
          <w:p w14:paraId="48EC1713" w14:textId="2C060B7B" w:rsidR="00771CF2" w:rsidRPr="00912613" w:rsidRDefault="00960C38" w:rsidP="00912613">
            <w:pPr>
              <w:shd w:val="clear" w:color="auto" w:fill="FFFFFF" w:themeFill="background1"/>
              <w:spacing w:after="0" w:line="240" w:lineRule="auto"/>
            </w:pPr>
            <w:r w:rsidRPr="00912613">
              <w:t>B</w:t>
            </w:r>
            <w:r w:rsidR="00771CF2" w:rsidRPr="00912613">
              <w:t>arnarbete</w:t>
            </w:r>
            <w:r w:rsidRPr="00912613">
              <w:t xml:space="preserve"> är en </w:t>
            </w:r>
            <w:r w:rsidR="002A1EF7" w:rsidRPr="00912613">
              <w:rPr>
                <w:b/>
              </w:rPr>
              <w:t>allvarlig avvikelse</w:t>
            </w:r>
            <w:r w:rsidRPr="00912613">
              <w:t xml:space="preserve">. </w:t>
            </w:r>
          </w:p>
          <w:p w14:paraId="204F6CDE" w14:textId="7D3081AF" w:rsidR="00771CF2" w:rsidRPr="00067354" w:rsidRDefault="00771CF2" w:rsidP="00A63EA5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4C3293E" w14:textId="77777777" w:rsidR="000668BE" w:rsidRPr="00067354" w:rsidRDefault="000668BE" w:rsidP="000668BE">
      <w:pPr>
        <w:spacing w:after="0" w:line="240" w:lineRule="auto"/>
      </w:pPr>
    </w:p>
    <w:p w14:paraId="2E1209AA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59643774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50985F2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5EBDF7CD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-1368364599"/>
              <w:placeholder>
                <w:docPart w:val="5A048116E2E54FC3A5348B826213257F"/>
              </w:placeholder>
              <w:showingPlcHdr/>
            </w:sdtPr>
            <w:sdtEndPr/>
            <w:sdtContent>
              <w:p w14:paraId="74B0533A" w14:textId="603BBEBB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2B75BC1A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8D862D1" w14:textId="77777777" w:rsidR="000668BE" w:rsidRPr="00067354" w:rsidRDefault="000668BE" w:rsidP="000668BE">
      <w:pPr>
        <w:spacing w:after="0" w:line="240" w:lineRule="auto"/>
      </w:pPr>
    </w:p>
    <w:p w14:paraId="6053C29E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1A4B285C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85E074F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5E970163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0580FE9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-1961571150"/>
                <w:placeholder>
                  <w:docPart w:val="0CF6B379608F4162BB4379727F48082C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5D674A37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21D11E6" w14:textId="77777777" w:rsidR="000668BE" w:rsidRPr="00067354" w:rsidRDefault="000668BE" w:rsidP="000668BE">
      <w:pPr>
        <w:spacing w:after="0" w:line="240" w:lineRule="auto"/>
      </w:pPr>
    </w:p>
    <w:p w14:paraId="104483B8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8CEB96A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F7DD12F" w14:textId="198EBE4E" w:rsidR="000668BE" w:rsidRPr="00067354" w:rsidRDefault="00505C2D" w:rsidP="00A63EA5">
            <w:pPr>
              <w:spacing w:line="240" w:lineRule="auto"/>
            </w:pPr>
            <w:r w:rsidRPr="00067354">
              <w:t xml:space="preserve">Avvikelse </w:t>
            </w:r>
            <w:r>
              <w:t xml:space="preserve">inklusive eventuell </w:t>
            </w:r>
            <w:r w:rsidR="00904236">
              <w:t>allvarlig avvikelse</w:t>
            </w:r>
          </w:p>
        </w:tc>
      </w:tr>
      <w:tr w:rsidR="00067354" w:rsidRPr="00067354" w14:paraId="5B99B304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DABD9F7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999621239"/>
                <w:placeholder>
                  <w:docPart w:val="846D9E98F42B4C33BD43FD918412E6AC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44D5DD5B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2459D530" w14:textId="77777777" w:rsidR="00983E46" w:rsidRPr="00067354" w:rsidRDefault="00983E46" w:rsidP="00983E46">
      <w:pPr>
        <w:spacing w:after="0" w:line="240" w:lineRule="auto"/>
      </w:pPr>
    </w:p>
    <w:p w14:paraId="25546682" w14:textId="77777777" w:rsidR="00983E46" w:rsidRPr="00067354" w:rsidRDefault="00983E46" w:rsidP="00983E46">
      <w:pPr>
        <w:spacing w:after="0" w:line="240" w:lineRule="auto"/>
      </w:pPr>
    </w:p>
    <w:p w14:paraId="051F7F0D" w14:textId="77777777" w:rsidR="00983E46" w:rsidRPr="00067354" w:rsidRDefault="00983E46" w:rsidP="000668BE">
      <w:pPr>
        <w:spacing w:after="0" w:line="240" w:lineRule="auto"/>
      </w:pPr>
    </w:p>
    <w:p w14:paraId="5FF58003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0EA687D" w14:textId="77777777" w:rsidTr="00A63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83CD5FE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 xml:space="preserve">Behov av gottgörelse </w:t>
            </w:r>
          </w:p>
        </w:tc>
      </w:tr>
      <w:tr w:rsidR="00067354" w:rsidRPr="00067354" w14:paraId="3731361E" w14:textId="77777777" w:rsidTr="00A63EA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BB73683" w14:textId="7EF3274D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798219193"/>
                <w:placeholder>
                  <w:docPart w:val="DBCA6647FF0247F69C74B57BF70B058F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7EB314C8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CE24538" w14:textId="77777777" w:rsidR="000668BE" w:rsidRPr="00067354" w:rsidRDefault="000668BE" w:rsidP="000668BE">
      <w:pPr>
        <w:spacing w:after="0" w:line="240" w:lineRule="auto"/>
      </w:pPr>
    </w:p>
    <w:p w14:paraId="4F863BC7" w14:textId="77777777" w:rsidR="000668BE" w:rsidRPr="00067354" w:rsidRDefault="000668BE" w:rsidP="000668BE">
      <w:pPr>
        <w:spacing w:after="0" w:line="240" w:lineRule="auto"/>
      </w:pPr>
    </w:p>
    <w:p w14:paraId="6D61CCB3" w14:textId="1A837BAA" w:rsidR="005000B3" w:rsidRDefault="00505C2D" w:rsidP="005000B3">
      <w:pPr>
        <w:pStyle w:val="Rubrik2-utannr"/>
        <w:spacing w:after="360"/>
      </w:pPr>
      <w:bookmarkStart w:id="13" w:name="_Toc193985955"/>
      <w:r w:rsidRPr="00505C2D">
        <w:t>Ingen diskriminering utövas och ingen omänsklig behandling är tillåten</w:t>
      </w:r>
      <w:bookmarkEnd w:id="13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5000B3" w:rsidRPr="00422BF0" w14:paraId="093AE2F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0BB48929" w14:textId="77777777" w:rsidR="005000B3" w:rsidRPr="00422BF0" w:rsidRDefault="005000B3" w:rsidP="00A63EA5">
            <w:pPr>
              <w:spacing w:line="240" w:lineRule="auto"/>
            </w:pPr>
            <w:r w:rsidRPr="00422BF0">
              <w:t xml:space="preserve">Efterlevnad av </w:t>
            </w:r>
            <w:r>
              <w:t>åtagandet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27FEB3B3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7140B0A4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9C582E1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5000B3" w:rsidRPr="00422BF0" w14:paraId="4584A7D4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33219617" w14:textId="7F67B858" w:rsidR="005000B3" w:rsidRPr="00422BF0" w:rsidRDefault="005000B3" w:rsidP="00A63EA5">
            <w:pPr>
              <w:pStyle w:val="Tabellrubrik"/>
            </w:pPr>
            <w:r w:rsidRPr="00505C2D">
              <w:t>Ingen diskriminering utövas och ingen omänsklig behandling är tillåten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2A87B5F7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267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335C94C1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96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01C389A8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083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2E1A060" w14:textId="0D2759E5" w:rsidR="000668BE" w:rsidRDefault="000668BE" w:rsidP="000668BE">
      <w:pPr>
        <w:spacing w:after="0" w:line="240" w:lineRule="auto"/>
      </w:pPr>
    </w:p>
    <w:p w14:paraId="39B0638F" w14:textId="77777777" w:rsidR="005000B3" w:rsidRPr="00067354" w:rsidRDefault="005000B3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15192BB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4D25BD2" w14:textId="5F12066E" w:rsidR="000668BE" w:rsidRPr="00067354" w:rsidRDefault="002A1EF7" w:rsidP="00A63EA5">
            <w:pPr>
              <w:spacing w:line="240" w:lineRule="auto"/>
            </w:pPr>
            <w:r w:rsidRPr="00067354"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7E3588AC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6F3E2F6" w14:textId="3AA20FA4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>Ingen diskriminering utövas och ingen omänsklig behandling är tillåten</w:t>
            </w:r>
          </w:p>
          <w:p w14:paraId="05F62409" w14:textId="4A6CACE0" w:rsidR="00912613" w:rsidRPr="00912613" w:rsidRDefault="00912613" w:rsidP="00D15C95">
            <w:pPr>
              <w:pStyle w:val="Liststycke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</w:pPr>
            <w:r w:rsidRPr="00912613">
              <w:t>Det finns ingen diskriminering vid anställning, ersättning, tillgång till utbildning, befordran,</w:t>
            </w:r>
            <w:r>
              <w:t xml:space="preserve"> </w:t>
            </w:r>
            <w:r w:rsidRPr="00912613">
              <w:t>uppsägning eller pensionering på grund av ras, kast, nationellt ursprung, religion, ålder, funktionshinder, kön, civilstånd, sexuell läggning, fackligt medlemskap eller politisk tillhörighet.</w:t>
            </w:r>
          </w:p>
          <w:p w14:paraId="09DE925F" w14:textId="36222C60" w:rsidR="000668BE" w:rsidRPr="00912613" w:rsidRDefault="00912613" w:rsidP="00D15C95">
            <w:pPr>
              <w:pStyle w:val="Liststycke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>Fysiska övergrepp eller disciplin, hot om fysiska övergrepp, sexuella eller andra trakasserier</w:t>
            </w:r>
            <w:r>
              <w:t xml:space="preserve"> </w:t>
            </w:r>
            <w:r w:rsidRPr="00912613">
              <w:t xml:space="preserve">och verbala övergrepp eller andra former av hot ska vara förbjudna. </w:t>
            </w:r>
          </w:p>
          <w:p w14:paraId="1DF940BE" w14:textId="2342199F" w:rsidR="00912613" w:rsidRPr="00067354" w:rsidRDefault="00912613" w:rsidP="00912613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6C9228C" w14:textId="77777777" w:rsidR="000668BE" w:rsidRPr="00067354" w:rsidRDefault="000668BE" w:rsidP="000668BE">
      <w:pPr>
        <w:spacing w:after="0" w:line="240" w:lineRule="auto"/>
      </w:pPr>
    </w:p>
    <w:p w14:paraId="4D3F3CA2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17A04E1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E0602A6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121C416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-760989017"/>
              <w:placeholder>
                <w:docPart w:val="AFFBC433AFD546A0B879FA908C549F67"/>
              </w:placeholder>
              <w:showingPlcHdr/>
            </w:sdtPr>
            <w:sdtEndPr/>
            <w:sdtContent>
              <w:p w14:paraId="7BE042CF" w14:textId="4BE01A5F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656FEE77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1058453" w14:textId="77777777" w:rsidR="000668BE" w:rsidRPr="00067354" w:rsidRDefault="000668BE" w:rsidP="000668BE">
      <w:pPr>
        <w:spacing w:after="0" w:line="240" w:lineRule="auto"/>
      </w:pPr>
    </w:p>
    <w:p w14:paraId="2BB24CAE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0F6D1DF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2347198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341B84B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7DE4960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1913666290"/>
                <w:placeholder>
                  <w:docPart w:val="C0C65E791FEF4276A3F834E441A0661F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25B1E143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EBEE487" w14:textId="77777777" w:rsidR="000668BE" w:rsidRPr="00067354" w:rsidRDefault="000668BE" w:rsidP="000668BE">
      <w:pPr>
        <w:spacing w:after="0" w:line="240" w:lineRule="auto"/>
      </w:pPr>
    </w:p>
    <w:p w14:paraId="1C51E18B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7EBCB708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C464473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 xml:space="preserve">Avvikelse </w:t>
            </w:r>
          </w:p>
        </w:tc>
      </w:tr>
      <w:tr w:rsidR="00067354" w:rsidRPr="00067354" w14:paraId="30B2A92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8C6A425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481221207"/>
                <w:placeholder>
                  <w:docPart w:val="EAC146AB96914DC1B3851429B7DD1562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6793EB31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05BD4CB7" w14:textId="6EEB3143" w:rsidR="000668BE" w:rsidRDefault="000668BE" w:rsidP="000668BE">
      <w:pPr>
        <w:spacing w:after="0" w:line="240" w:lineRule="auto"/>
      </w:pPr>
    </w:p>
    <w:p w14:paraId="4FCDBCCB" w14:textId="77777777" w:rsidR="00983E46" w:rsidRPr="00067354" w:rsidRDefault="00983E46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6221937D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B56F5D4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6B09C16B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D241B92" w14:textId="5137A8F6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893810168"/>
                <w:placeholder>
                  <w:docPart w:val="2376267AF57241DE96D185E031A4B05F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2D427EDD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704E1D9B" w14:textId="77777777" w:rsidR="00983E46" w:rsidRPr="00067354" w:rsidRDefault="00983E46" w:rsidP="00983E46">
      <w:pPr>
        <w:spacing w:after="0" w:line="240" w:lineRule="auto"/>
      </w:pPr>
    </w:p>
    <w:p w14:paraId="497B5A53" w14:textId="77777777" w:rsidR="000668BE" w:rsidRPr="00067354" w:rsidRDefault="000668BE" w:rsidP="000668BE">
      <w:pPr>
        <w:spacing w:after="0" w:line="240" w:lineRule="auto"/>
      </w:pPr>
    </w:p>
    <w:p w14:paraId="645F385D" w14:textId="665D2C91" w:rsidR="00E07A79" w:rsidRDefault="00505C2D" w:rsidP="00505C2D">
      <w:pPr>
        <w:pStyle w:val="Rubrik2-utannr"/>
        <w:spacing w:after="360"/>
      </w:pPr>
      <w:bookmarkStart w:id="14" w:name="_Toc193985956"/>
      <w:r w:rsidRPr="00505C2D">
        <w:t>Arbetsförhållandena är säkra och hygieniska</w:t>
      </w:r>
      <w:bookmarkEnd w:id="14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067354" w:rsidRPr="00067354" w14:paraId="74E2886F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125EA21E" w14:textId="77777777" w:rsidR="000668BE" w:rsidRPr="00067354" w:rsidRDefault="000668BE" w:rsidP="00A63EA5">
            <w:pPr>
              <w:spacing w:line="240" w:lineRule="auto"/>
            </w:pPr>
            <w:r w:rsidRPr="00067354">
              <w:t>Efterlevnad av åtagandet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537E270C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Enligt 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29ACE282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Avvikelse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687A6553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A8E01A9" w14:textId="233948AF" w:rsidR="000668BE" w:rsidRPr="00067354" w:rsidRDefault="002A1EF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Allvarlig avvikelse</w:t>
            </w:r>
          </w:p>
        </w:tc>
      </w:tr>
      <w:tr w:rsidR="00067354" w:rsidRPr="00067354" w14:paraId="4ABEF323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3198F493" w14:textId="4C4976B4" w:rsidR="000668BE" w:rsidRPr="00067354" w:rsidRDefault="00505C2D" w:rsidP="00A63EA5">
            <w:pPr>
              <w:spacing w:line="240" w:lineRule="auto"/>
            </w:pPr>
            <w:r w:rsidRPr="00505C2D">
              <w:t>Arbetsförhållandena är säkra och hygieniska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53EB74C2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108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0AEB09A7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4826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75DDF09B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8890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5E645933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025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1A8257FD" w14:textId="77777777" w:rsidR="000668BE" w:rsidRPr="00067354" w:rsidRDefault="000668BE" w:rsidP="000668BE">
      <w:pPr>
        <w:spacing w:after="0" w:line="240" w:lineRule="auto"/>
      </w:pPr>
    </w:p>
    <w:p w14:paraId="15764953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524E64E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5E7A268" w14:textId="3FFA1F22" w:rsidR="000668BE" w:rsidRPr="00067354" w:rsidRDefault="002A1EF7" w:rsidP="00A63EA5">
            <w:pPr>
              <w:spacing w:line="240" w:lineRule="auto"/>
            </w:pPr>
            <w:r w:rsidRPr="00067354"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5C0E5767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F516F2F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>
              <w:t>Arbetsförhållandena är säkra och hygieniska</w:t>
            </w:r>
          </w:p>
          <w:p w14:paraId="543388E0" w14:textId="3A5E3030" w:rsidR="00912613" w:rsidRPr="00912613" w:rsidRDefault="00912613" w:rsidP="00D15C95">
            <w:pPr>
              <w:pStyle w:val="Liststyck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En säker och hygienisk arbetsmiljö ska tillhandahållas, med beaktande av kunskapen om branschen och om eventuella särskilda faror. Lämpliga åtgärder ska vidtas för att förebygga </w:t>
            </w:r>
          </w:p>
          <w:p w14:paraId="5816D2EA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olyckor och hälsoskador som uppstår till följd av, har samband med eller inträffar i arbetet,</w:t>
            </w:r>
          </w:p>
          <w:p w14:paraId="7EA6372B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genom att så långt det är praktiskt möjligt minimera orsakerna till de faror som är förenade </w:t>
            </w:r>
          </w:p>
          <w:p w14:paraId="499F567F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med arbetsmiljön. </w:t>
            </w:r>
          </w:p>
          <w:p w14:paraId="00C612F1" w14:textId="2D91BC86" w:rsidR="00912613" w:rsidRPr="00912613" w:rsidRDefault="00912613" w:rsidP="00D15C95">
            <w:pPr>
              <w:pStyle w:val="Liststyck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Arbetstagare ska få regelbunden och registrerad hälso- och säkerhetsutbildning, och sådan </w:t>
            </w:r>
          </w:p>
          <w:p w14:paraId="49D161FF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utbildning ska upprepas för nya eller omplacerade arbetstagare. </w:t>
            </w:r>
          </w:p>
          <w:p w14:paraId="00A94131" w14:textId="7D439B70" w:rsidR="00912613" w:rsidRPr="00912613" w:rsidRDefault="00912613" w:rsidP="00D15C95">
            <w:pPr>
              <w:pStyle w:val="Liststyck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Tillgång till rena toaletter och dricksvatten samt i förekommande fall sanitära anordningar för </w:t>
            </w:r>
          </w:p>
          <w:p w14:paraId="7836B3AA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lagring av livsmedel ska tillhandahållas. </w:t>
            </w:r>
          </w:p>
          <w:p w14:paraId="659769CE" w14:textId="44AB8764" w:rsidR="00912613" w:rsidRPr="00912613" w:rsidRDefault="00912613" w:rsidP="00D15C95">
            <w:pPr>
              <w:pStyle w:val="Liststyck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</w:pPr>
            <w:r w:rsidRPr="00912613">
              <w:t>Inkvartering, om sådan tillhandahålls, ska vara ren, säker och tillgodose arbetstagarnas</w:t>
            </w:r>
          </w:p>
          <w:p w14:paraId="7CC30289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grundläggande behov. </w:t>
            </w:r>
          </w:p>
          <w:p w14:paraId="20A2CE85" w14:textId="4066A143" w:rsidR="000668BE" w:rsidRPr="00912613" w:rsidRDefault="00912613" w:rsidP="00D15C95">
            <w:pPr>
              <w:pStyle w:val="Liststyck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>Ansvaret för hälsa och säkerhet ska tilldelas en företrädare för den högsta ledningen</w:t>
            </w:r>
          </w:p>
          <w:p w14:paraId="2B719B7C" w14:textId="77777777" w:rsidR="00912613" w:rsidRPr="00912613" w:rsidRDefault="00912613" w:rsidP="00912613">
            <w:pPr>
              <w:shd w:val="clear" w:color="auto" w:fill="FFFFFF" w:themeFill="background1"/>
              <w:spacing w:after="0" w:line="240" w:lineRule="auto"/>
            </w:pPr>
          </w:p>
          <w:p w14:paraId="398FAF54" w14:textId="5AAE78CB" w:rsidR="00771CF2" w:rsidRDefault="00960C38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>
              <w:t>A</w:t>
            </w:r>
            <w:r w:rsidR="00771CF2">
              <w:t>rbetsförhållanden som medför fara för liv</w:t>
            </w:r>
            <w:r>
              <w:t xml:space="preserve"> är </w:t>
            </w:r>
            <w:r w:rsidR="002A1EF7">
              <w:rPr>
                <w:b/>
                <w:bCs w:val="0"/>
              </w:rPr>
              <w:t>en allvarlig avvikelse</w:t>
            </w:r>
            <w:r>
              <w:t xml:space="preserve">. </w:t>
            </w:r>
          </w:p>
          <w:p w14:paraId="16692DCA" w14:textId="049DECBD" w:rsidR="00771CF2" w:rsidRPr="00067354" w:rsidRDefault="00771CF2" w:rsidP="00A63EA5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D3BED06" w14:textId="77777777" w:rsidR="000668BE" w:rsidRPr="00067354" w:rsidRDefault="000668BE" w:rsidP="000668BE">
      <w:pPr>
        <w:spacing w:after="0" w:line="240" w:lineRule="auto"/>
      </w:pPr>
    </w:p>
    <w:p w14:paraId="6F00DA84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3EF2E8C3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ECBE3E8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>Faktiska omständigheter</w:t>
            </w:r>
          </w:p>
        </w:tc>
      </w:tr>
      <w:tr w:rsidR="00067354" w:rsidRPr="00067354" w14:paraId="3580652B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-6063707"/>
              <w:placeholder>
                <w:docPart w:val="A56A27601FD0433A8BA8572994B42B44"/>
              </w:placeholder>
              <w:showingPlcHdr/>
            </w:sdtPr>
            <w:sdtEndPr/>
            <w:sdtContent>
              <w:p w14:paraId="07D86480" w14:textId="20214276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139425F2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9B5FB90" w14:textId="77777777" w:rsidR="000668BE" w:rsidRPr="00067354" w:rsidRDefault="000668BE" w:rsidP="000668BE">
      <w:pPr>
        <w:spacing w:after="0" w:line="240" w:lineRule="auto"/>
      </w:pPr>
    </w:p>
    <w:p w14:paraId="75808E17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79A5978B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FD7ECD5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7B59DE1D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0B3AC7A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161279757"/>
                <w:placeholder>
                  <w:docPart w:val="862777E6DA5F4F5B98DD04827E0BD81C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67EC9D42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1AB0961" w14:textId="77777777" w:rsidR="000668BE" w:rsidRPr="00067354" w:rsidRDefault="000668BE" w:rsidP="000668BE">
      <w:pPr>
        <w:spacing w:after="0" w:line="240" w:lineRule="auto"/>
      </w:pPr>
    </w:p>
    <w:p w14:paraId="5993980B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49E9C3FA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E3CB49E" w14:textId="4B3212C5" w:rsidR="000668BE" w:rsidRPr="00067354" w:rsidRDefault="00505C2D" w:rsidP="00A63EA5">
            <w:pPr>
              <w:spacing w:line="240" w:lineRule="auto"/>
            </w:pPr>
            <w:r w:rsidRPr="00067354">
              <w:t xml:space="preserve">Avvikelse </w:t>
            </w:r>
            <w:r>
              <w:t xml:space="preserve">inklusive eventuell </w:t>
            </w:r>
            <w:r w:rsidR="00904236">
              <w:t>allvarlig avvikelse</w:t>
            </w:r>
          </w:p>
        </w:tc>
      </w:tr>
      <w:tr w:rsidR="00067354" w:rsidRPr="00067354" w14:paraId="0699518C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810189A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098757878"/>
                <w:placeholder>
                  <w:docPart w:val="1D46A33860AD45368305E48F87516996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0C8C8A10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4F017EB" w14:textId="77777777" w:rsidR="000668BE" w:rsidRPr="00067354" w:rsidRDefault="000668BE" w:rsidP="000668BE">
      <w:pPr>
        <w:spacing w:after="0" w:line="240" w:lineRule="auto"/>
      </w:pPr>
    </w:p>
    <w:p w14:paraId="14BC4B2E" w14:textId="77777777" w:rsidR="00983E46" w:rsidRPr="00067354" w:rsidRDefault="00983E46" w:rsidP="00983E4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197F638B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69CD40B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1890F764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71A9227" w14:textId="725CF4CF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477338672"/>
                <w:placeholder>
                  <w:docPart w:val="8973CE2DD6A1493980FD5A40D7C8603B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6165C705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1BB5F95" w14:textId="0DCE805A" w:rsidR="00983E46" w:rsidRDefault="00983E46" w:rsidP="000668BE">
      <w:pPr>
        <w:spacing w:after="0" w:line="240" w:lineRule="auto"/>
      </w:pPr>
    </w:p>
    <w:p w14:paraId="461EB1F8" w14:textId="77777777" w:rsidR="00B6623D" w:rsidRPr="00067354" w:rsidRDefault="00B6623D" w:rsidP="000668BE">
      <w:pPr>
        <w:spacing w:after="0" w:line="240" w:lineRule="auto"/>
      </w:pPr>
    </w:p>
    <w:p w14:paraId="244746CD" w14:textId="0D260E3A" w:rsidR="000668BE" w:rsidRDefault="00505C2D" w:rsidP="00505C2D">
      <w:pPr>
        <w:pStyle w:val="Rubrik2-utannr"/>
        <w:spacing w:after="360"/>
      </w:pPr>
      <w:bookmarkStart w:id="15" w:name="_Toc193985957"/>
      <w:r w:rsidRPr="00505C2D">
        <w:t>Levnadslöner främjas</w:t>
      </w:r>
      <w:bookmarkEnd w:id="15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5000B3" w:rsidRPr="00422BF0" w14:paraId="67457D4B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60981E57" w14:textId="77777777" w:rsidR="005000B3" w:rsidRPr="00422BF0" w:rsidRDefault="005000B3" w:rsidP="00A63EA5">
            <w:pPr>
              <w:spacing w:line="240" w:lineRule="auto"/>
            </w:pPr>
            <w:r w:rsidRPr="00422BF0">
              <w:t xml:space="preserve">Efterlevnad av </w:t>
            </w:r>
            <w:r>
              <w:t>åtagandet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46D0D62F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54B59619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554C32CB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5000B3" w:rsidRPr="00422BF0" w14:paraId="25A43EE7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6FE4A77F" w14:textId="6EB8C763" w:rsidR="005000B3" w:rsidRPr="00422BF0" w:rsidRDefault="005000B3" w:rsidP="00A63EA5">
            <w:pPr>
              <w:pStyle w:val="Tabellrubrik"/>
            </w:pPr>
            <w:r w:rsidRPr="00067354">
              <w:rPr>
                <w:lang w:val="sv"/>
              </w:rPr>
              <w:t>Levnadslöner främjas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31FA99A4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311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5E4EEA2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5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6AA3B6AF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0687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770CE55" w14:textId="77777777" w:rsidR="005000B3" w:rsidRPr="00067354" w:rsidRDefault="005000B3" w:rsidP="000668BE">
      <w:pPr>
        <w:spacing w:after="0" w:line="240" w:lineRule="auto"/>
      </w:pPr>
    </w:p>
    <w:p w14:paraId="24D3DC11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FA45F9A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EAE4BF1" w14:textId="1E465BEF" w:rsidR="000668BE" w:rsidRPr="00067354" w:rsidRDefault="002A1EF7" w:rsidP="00A63EA5">
            <w:pPr>
              <w:spacing w:line="240" w:lineRule="auto"/>
            </w:pPr>
            <w:r w:rsidRPr="00067354">
              <w:lastRenderedPageBreak/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178724F8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A30EA1A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>Levnadslöner främjas</w:t>
            </w:r>
          </w:p>
          <w:p w14:paraId="7191D2D1" w14:textId="3BFFED6B" w:rsidR="00912613" w:rsidRPr="00912613" w:rsidRDefault="00912613" w:rsidP="00D15C95">
            <w:pPr>
              <w:pStyle w:val="Liststycke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Löner och förmåner som betalas ut för en normal arbetsvecka uppfyller åtminstone nationella </w:t>
            </w:r>
          </w:p>
          <w:p w14:paraId="02518C66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rättsliga standarder eller branschriktmärkesstandarder, beroende på vilken som är högst. </w:t>
            </w:r>
          </w:p>
          <w:p w14:paraId="0D83CAE6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Under alla omständigheter bör lönerna alltid vara tillräckliga för att tillgodose grundläggande </w:t>
            </w:r>
          </w:p>
          <w:p w14:paraId="140B829F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behov och för att ge viss </w:t>
            </w:r>
            <w:proofErr w:type="spellStart"/>
            <w:r w:rsidRPr="00912613">
              <w:t>diskretionär</w:t>
            </w:r>
            <w:proofErr w:type="spellEnd"/>
            <w:r w:rsidRPr="00912613">
              <w:t xml:space="preserve"> inkomst. </w:t>
            </w:r>
          </w:p>
          <w:p w14:paraId="189EC68F" w14:textId="12FAC24E" w:rsidR="00912613" w:rsidRPr="00912613" w:rsidRDefault="00912613" w:rsidP="00D15C95">
            <w:pPr>
              <w:pStyle w:val="Liststycke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Alla arbetstagare ska få skriftlig och begriplig information om sina anställningsvillkor </w:t>
            </w:r>
          </w:p>
          <w:p w14:paraId="1E3429A7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avseende lön innan de börjar arbeta och om löneuppgifterna för den berörda löneperioden </w:t>
            </w:r>
          </w:p>
          <w:p w14:paraId="522EAD01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varje gång de får betalt. </w:t>
            </w:r>
          </w:p>
          <w:p w14:paraId="63AFE830" w14:textId="7341FBCE" w:rsidR="00912613" w:rsidRPr="00912613" w:rsidRDefault="00912613" w:rsidP="00D15C95">
            <w:pPr>
              <w:pStyle w:val="Liststycke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Löneavdrag som en disciplinär åtgärd ska inte tillåtas och inte heller ska avdrag från löner </w:t>
            </w:r>
          </w:p>
          <w:p w14:paraId="6E6B57B2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som inte föreskrivs i nationell lagstiftning tillåtas utan den berörda arbetstagarens uttryckliga </w:t>
            </w:r>
          </w:p>
          <w:p w14:paraId="3E4FFB1D" w14:textId="77777777" w:rsidR="000668BE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 xml:space="preserve">tillstånd. Alla disciplinära åtgärder bör registreras. </w:t>
            </w:r>
          </w:p>
          <w:p w14:paraId="6DD1751F" w14:textId="33C7C23F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6A1F791" w14:textId="77777777" w:rsidR="000668BE" w:rsidRPr="00067354" w:rsidRDefault="000668BE" w:rsidP="000668BE">
      <w:pPr>
        <w:spacing w:after="0" w:line="240" w:lineRule="auto"/>
      </w:pPr>
    </w:p>
    <w:p w14:paraId="7EA3355D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74013BF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64319C2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688C9C10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-613984480"/>
              <w:placeholder>
                <w:docPart w:val="0E74411FAE2C484784508C19FDE082C4"/>
              </w:placeholder>
              <w:showingPlcHdr/>
            </w:sdtPr>
            <w:sdtEndPr/>
            <w:sdtContent>
              <w:p w14:paraId="20427249" w14:textId="72C57D79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30272393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754BED99" w14:textId="77777777" w:rsidR="000668BE" w:rsidRPr="00067354" w:rsidRDefault="000668BE" w:rsidP="000668BE">
      <w:pPr>
        <w:spacing w:after="0" w:line="240" w:lineRule="auto"/>
      </w:pPr>
    </w:p>
    <w:p w14:paraId="7CE6F3F9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5528733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32A9F27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54DF8FC6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BD8A281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-1165468903"/>
                <w:placeholder>
                  <w:docPart w:val="3F10918DC540436ABE5A3474FBAC97F8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10DEF812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F9B727A" w14:textId="77777777" w:rsidR="000668BE" w:rsidRPr="00067354" w:rsidRDefault="000668BE" w:rsidP="000668BE">
      <w:pPr>
        <w:spacing w:after="0" w:line="240" w:lineRule="auto"/>
      </w:pPr>
    </w:p>
    <w:p w14:paraId="29837A1A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1BE52E6B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3F011BC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Avvikelse </w:t>
            </w:r>
          </w:p>
        </w:tc>
      </w:tr>
      <w:tr w:rsidR="00067354" w:rsidRPr="00067354" w14:paraId="6BABD682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2327F89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488755563"/>
                <w:placeholder>
                  <w:docPart w:val="F3E89DD510154A13A3C61948CCDD3D91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26537B3F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A512307" w14:textId="77777777" w:rsidR="000668BE" w:rsidRPr="00067354" w:rsidRDefault="000668BE" w:rsidP="000668BE">
      <w:pPr>
        <w:spacing w:after="0" w:line="240" w:lineRule="auto"/>
      </w:pPr>
    </w:p>
    <w:p w14:paraId="0F18F014" w14:textId="77777777" w:rsidR="00983E46" w:rsidRPr="00067354" w:rsidRDefault="00983E46" w:rsidP="00983E4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16FF30DB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ABEDBB3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0B16C922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701F855" w14:textId="7328AD12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423220177"/>
                <w:placeholder>
                  <w:docPart w:val="92EB2883B8444C198AA69614C93D44FA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01A0A641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0CF4316E" w14:textId="77777777" w:rsidR="00983E46" w:rsidRPr="00067354" w:rsidRDefault="00983E46" w:rsidP="000668BE">
      <w:pPr>
        <w:spacing w:after="0" w:line="240" w:lineRule="auto"/>
      </w:pPr>
    </w:p>
    <w:p w14:paraId="57D0C706" w14:textId="77777777" w:rsidR="000668BE" w:rsidRPr="00067354" w:rsidRDefault="000668BE" w:rsidP="000668BE">
      <w:pPr>
        <w:spacing w:after="0" w:line="240" w:lineRule="auto"/>
      </w:pPr>
    </w:p>
    <w:p w14:paraId="4417C770" w14:textId="77777777" w:rsidR="000668BE" w:rsidRPr="00067354" w:rsidRDefault="000668BE" w:rsidP="000668BE"/>
    <w:p w14:paraId="3BC681C0" w14:textId="02F69264" w:rsidR="000668BE" w:rsidRDefault="00505C2D" w:rsidP="005000B3">
      <w:pPr>
        <w:pStyle w:val="Rubrik2-utannr"/>
        <w:spacing w:after="360"/>
      </w:pPr>
      <w:bookmarkStart w:id="16" w:name="_Toc193985958"/>
      <w:r w:rsidRPr="00505C2D">
        <w:lastRenderedPageBreak/>
        <w:t>Arbetstiden är inte oskälig</w:t>
      </w:r>
      <w:bookmarkEnd w:id="16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5000B3" w:rsidRPr="00422BF0" w14:paraId="53595E2C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404862C8" w14:textId="77777777" w:rsidR="005000B3" w:rsidRPr="00422BF0" w:rsidRDefault="005000B3" w:rsidP="00A63EA5">
            <w:pPr>
              <w:spacing w:line="240" w:lineRule="auto"/>
            </w:pPr>
            <w:r w:rsidRPr="00422BF0">
              <w:t xml:space="preserve">Efterlevnad av </w:t>
            </w:r>
            <w:r>
              <w:t>åtagandet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4025951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592936EA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1D2C9B95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5000B3" w:rsidRPr="00422BF0" w14:paraId="6B5D5C0D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267E9CEC" w14:textId="450A25A5" w:rsidR="005000B3" w:rsidRPr="00422BF0" w:rsidRDefault="005000B3" w:rsidP="00A63EA5">
            <w:pPr>
              <w:pStyle w:val="Tabellrubrik"/>
            </w:pPr>
            <w:r w:rsidRPr="00067354">
              <w:rPr>
                <w:lang w:val="sv"/>
              </w:rPr>
              <w:t>Arbetstiden är inte oskälig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6256C287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979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3571A91C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931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64715882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1042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15D30F6C" w14:textId="5D03672B" w:rsidR="005000B3" w:rsidRDefault="005000B3" w:rsidP="000668BE">
      <w:pPr>
        <w:spacing w:after="0" w:line="240" w:lineRule="auto"/>
      </w:pPr>
    </w:p>
    <w:p w14:paraId="6699BAA7" w14:textId="77777777" w:rsidR="005000B3" w:rsidRPr="00067354" w:rsidRDefault="005000B3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5F8D5A34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96C6C8E" w14:textId="4D91220E" w:rsidR="000668BE" w:rsidRPr="00067354" w:rsidRDefault="002A1EF7" w:rsidP="00A63EA5">
            <w:pPr>
              <w:spacing w:line="240" w:lineRule="auto"/>
            </w:pPr>
            <w:r w:rsidRPr="00067354"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33F2BE03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0A893D2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>Arbetstiden är inte oskälig</w:t>
            </w:r>
          </w:p>
          <w:p w14:paraId="5E3B81E8" w14:textId="312D5435" w:rsidR="00912613" w:rsidRPr="00912613" w:rsidRDefault="00912613" w:rsidP="00D15C95">
            <w:pPr>
              <w:pStyle w:val="Liststyck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Arbetstiden ska följa nationella lagar, kollektivavtal och bestämmelserna i b till f nedan, </w:t>
            </w:r>
          </w:p>
          <w:p w14:paraId="2BF377FA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beroende på vilket som ger det större skyddet för arbetstagare. </w:t>
            </w:r>
          </w:p>
          <w:p w14:paraId="363BFBF6" w14:textId="541099BD" w:rsidR="00912613" w:rsidRPr="00912613" w:rsidRDefault="00912613" w:rsidP="00D15C95">
            <w:pPr>
              <w:pStyle w:val="Liststyck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Arbetstiden, exklusive övertid, ska fastställas i avtal och får inte överstiga 48 timmar per vecka. </w:t>
            </w:r>
          </w:p>
          <w:p w14:paraId="363DE59C" w14:textId="12B320BE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All övertid ska vara frivillig. Övertid ska användas på ett ansvarsfullt sätt, med beaktande av</w:t>
            </w:r>
          </w:p>
          <w:p w14:paraId="7F9E51F5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omfattning, frekvens och arbetade timmar för enskilda arbetstagare och arbetskraften som </w:t>
            </w:r>
          </w:p>
          <w:p w14:paraId="77BB1E5C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helhet. Den får inte användas för att ersätta reguljär anställning. Övertid ska alltid </w:t>
            </w:r>
          </w:p>
          <w:p w14:paraId="6088A116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kompenseras med en premie som rekommenderas vara minst 125 % av den ordinarie lönen. </w:t>
            </w:r>
          </w:p>
          <w:p w14:paraId="7498B7F5" w14:textId="205DA76C" w:rsidR="00912613" w:rsidRPr="00912613" w:rsidRDefault="00912613" w:rsidP="00D15C95">
            <w:pPr>
              <w:pStyle w:val="Liststyck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Det totala antalet arbetade timmar under en sjudagarsperiod får inte överstiga 60 timmar, </w:t>
            </w:r>
          </w:p>
          <w:p w14:paraId="21D63295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utom när det omfattas av punkt </w:t>
            </w:r>
            <w:proofErr w:type="gramStart"/>
            <w:r w:rsidRPr="00912613">
              <w:t>e</w:t>
            </w:r>
            <w:proofErr w:type="gramEnd"/>
            <w:r w:rsidRPr="00912613">
              <w:t xml:space="preserve"> nedan. </w:t>
            </w:r>
          </w:p>
          <w:p w14:paraId="315F4C48" w14:textId="69EB8845" w:rsidR="00912613" w:rsidRPr="00912613" w:rsidRDefault="00912613" w:rsidP="00D15C95">
            <w:pPr>
              <w:pStyle w:val="Liststyck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Arbetstiden får överstiga 60 timmar under en sjudagarsperiod endast i undantagsfall om </w:t>
            </w:r>
          </w:p>
          <w:p w14:paraId="2FFE2AF1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samtliga följande villkor är uppfyllda:</w:t>
            </w:r>
          </w:p>
          <w:p w14:paraId="44C22FA6" w14:textId="6CEEA176" w:rsidR="00912613" w:rsidRPr="00912613" w:rsidRDefault="00912613" w:rsidP="00D15C95">
            <w:pPr>
              <w:pStyle w:val="Liststycke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1723"/>
            </w:pPr>
            <w:r w:rsidRPr="00912613">
              <w:t xml:space="preserve">detta är tillåtet enligt nationell lagstiftning; </w:t>
            </w:r>
          </w:p>
          <w:p w14:paraId="7C8CAA9A" w14:textId="525C81F7" w:rsidR="00912613" w:rsidRPr="00912613" w:rsidRDefault="00912613" w:rsidP="00D15C95">
            <w:pPr>
              <w:pStyle w:val="Liststycke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1723"/>
            </w:pPr>
            <w:r w:rsidRPr="00912613">
              <w:t xml:space="preserve">detta är tillåtet enligt ett kollektivavtal som fritt förhandlats fram med en arbetstagarorganisation som representerar en betydande del av arbetskraften; </w:t>
            </w:r>
          </w:p>
          <w:p w14:paraId="3B79C032" w14:textId="359F357E" w:rsidR="00912613" w:rsidRPr="00912613" w:rsidRDefault="00912613" w:rsidP="00D15C95">
            <w:pPr>
              <w:pStyle w:val="Liststycke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1723"/>
            </w:pPr>
            <w:r w:rsidRPr="00912613">
              <w:t>lämpliga skyddsåtgärder vidtas för att skydda arbetstagarnas hälsa och säkerhet;</w:t>
            </w:r>
          </w:p>
          <w:p w14:paraId="49604C7D" w14:textId="47F35379" w:rsidR="00912613" w:rsidRPr="00912613" w:rsidRDefault="00912613" w:rsidP="00D15C95">
            <w:pPr>
              <w:pStyle w:val="Liststycke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1723"/>
            </w:pPr>
            <w:r w:rsidRPr="00912613">
              <w:t xml:space="preserve">arbetsgivaren kan visa att exceptionella omständigheter föreligger, såsom oväntade produktionstoppar, olyckor eller nödsituationer. </w:t>
            </w:r>
          </w:p>
          <w:p w14:paraId="0E6322B7" w14:textId="78048107" w:rsidR="00912613" w:rsidRPr="00912613" w:rsidRDefault="00912613" w:rsidP="00D15C95">
            <w:pPr>
              <w:pStyle w:val="Liststycke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Arbetstagarna ska ges minst en ledig dag under varje sjudagarsperiod eller, om det är tillåtet </w:t>
            </w:r>
          </w:p>
          <w:p w14:paraId="76286236" w14:textId="77777777" w:rsidR="000668BE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 xml:space="preserve">enligt nationell lagstiftning, två dagar ledigt under varje 14-dagarsperiod. </w:t>
            </w:r>
          </w:p>
          <w:p w14:paraId="094B9729" w14:textId="4A763956" w:rsidR="00912613" w:rsidRPr="00067354" w:rsidRDefault="00912613" w:rsidP="00912613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27042D3" w14:textId="77777777" w:rsidR="000668BE" w:rsidRPr="00067354" w:rsidRDefault="000668BE" w:rsidP="000668BE">
      <w:pPr>
        <w:spacing w:after="0" w:line="240" w:lineRule="auto"/>
      </w:pPr>
    </w:p>
    <w:p w14:paraId="27C041F1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03B85A8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5AE7141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7FE94E86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-112141720"/>
              <w:placeholder>
                <w:docPart w:val="EEAD0898DCDE411D962FD180AD0C7791"/>
              </w:placeholder>
              <w:showingPlcHdr/>
            </w:sdtPr>
            <w:sdtEndPr/>
            <w:sdtContent>
              <w:p w14:paraId="66835CF7" w14:textId="0C096266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58924EE3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47678BF" w14:textId="77777777" w:rsidR="000668BE" w:rsidRPr="00067354" w:rsidRDefault="000668BE" w:rsidP="000668BE">
      <w:pPr>
        <w:spacing w:after="0" w:line="240" w:lineRule="auto"/>
      </w:pPr>
    </w:p>
    <w:p w14:paraId="4002F9D9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7269D786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D37D817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13A3F4E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17E2278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625819032"/>
                <w:placeholder>
                  <w:docPart w:val="27A8BAA4088842C0BD8945F2A1BAEDFA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3EFD39EC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3F6A6B9" w14:textId="77777777" w:rsidR="000668BE" w:rsidRPr="00067354" w:rsidRDefault="000668BE" w:rsidP="000668BE">
      <w:pPr>
        <w:spacing w:after="0" w:line="240" w:lineRule="auto"/>
      </w:pPr>
    </w:p>
    <w:p w14:paraId="7866BD27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0F4F9BF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87378FB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 xml:space="preserve">Avvikelse </w:t>
            </w:r>
          </w:p>
        </w:tc>
      </w:tr>
      <w:tr w:rsidR="00067354" w:rsidRPr="00067354" w14:paraId="6FFC3D34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11DCF94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057586645"/>
                <w:placeholder>
                  <w:docPart w:val="24A1B69D37E14FF0848A651E6BAAF5C5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1FB14DA4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AC4EFAC" w14:textId="77777777" w:rsidR="000668BE" w:rsidRPr="00067354" w:rsidRDefault="000668BE" w:rsidP="000668BE">
      <w:pPr>
        <w:spacing w:after="0" w:line="240" w:lineRule="auto"/>
      </w:pPr>
    </w:p>
    <w:p w14:paraId="4C5C30EA" w14:textId="77777777" w:rsidR="00983E46" w:rsidRPr="00067354" w:rsidRDefault="00983E46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0DE06B0C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27216C6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1981539D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57758EA" w14:textId="7A847FC0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593396768"/>
                <w:placeholder>
                  <w:docPart w:val="364A6819A94247BBAC5AF57B5241537A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7E9AF3A1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CDC801F" w14:textId="4DC9003C" w:rsidR="000668BE" w:rsidRDefault="000668BE" w:rsidP="00280D47">
      <w:pPr>
        <w:pStyle w:val="Tabellrubrik"/>
      </w:pPr>
    </w:p>
    <w:p w14:paraId="45FCFE9C" w14:textId="7DB52286" w:rsidR="00AC24D0" w:rsidRPr="00067354" w:rsidRDefault="00505C2D" w:rsidP="00505C2D">
      <w:pPr>
        <w:pStyle w:val="Rubrik2-utannr"/>
        <w:spacing w:after="360"/>
      </w:pPr>
      <w:bookmarkStart w:id="17" w:name="_Toc193985959"/>
      <w:r w:rsidRPr="00505C2D">
        <w:t>Reguljär anställning tillhandahålls</w:t>
      </w:r>
      <w:bookmarkEnd w:id="17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5000B3" w:rsidRPr="00422BF0" w14:paraId="10A8F138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318293DC" w14:textId="77777777" w:rsidR="005000B3" w:rsidRPr="00422BF0" w:rsidRDefault="005000B3" w:rsidP="00A63EA5">
            <w:pPr>
              <w:spacing w:line="240" w:lineRule="auto"/>
            </w:pPr>
            <w:r w:rsidRPr="00422BF0">
              <w:t xml:space="preserve">Efterlevnad av </w:t>
            </w:r>
            <w:r>
              <w:t>åtagandet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796F1BE9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68EB44E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1BA7D527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5000B3" w:rsidRPr="00422BF0" w14:paraId="550C270D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3C3A9FBA" w14:textId="5042623A" w:rsidR="005000B3" w:rsidRPr="00422BF0" w:rsidRDefault="005000B3" w:rsidP="00A63EA5">
            <w:pPr>
              <w:pStyle w:val="Tabellrubrik"/>
            </w:pPr>
            <w:r>
              <w:t>Reguljär anställning tillhandahålls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300E66C2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7434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3388DF31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50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24E735EA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078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FAD5680" w14:textId="77777777" w:rsidR="005000B3" w:rsidRPr="00067354" w:rsidRDefault="005000B3" w:rsidP="000668BE">
      <w:pPr>
        <w:spacing w:after="0" w:line="240" w:lineRule="auto"/>
      </w:pPr>
    </w:p>
    <w:p w14:paraId="36A39FB3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FEEE9D7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E326F91" w14:textId="121F3734" w:rsidR="000668BE" w:rsidRPr="00067354" w:rsidRDefault="002A1EF7" w:rsidP="00A63EA5">
            <w:pPr>
              <w:spacing w:line="240" w:lineRule="auto"/>
            </w:pPr>
            <w:r w:rsidRPr="00067354"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52C09777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E4C283F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 xml:space="preserve">Reguljär anställning tillhandahålls </w:t>
            </w:r>
          </w:p>
          <w:p w14:paraId="3AB0B5CE" w14:textId="28C059C5" w:rsidR="00912613" w:rsidRPr="00912613" w:rsidRDefault="00912613" w:rsidP="00D15C95">
            <w:pPr>
              <w:pStyle w:val="Liststycke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I största möjliga utsträckning ska det arbete som utförs ske på grundval av ett erkänt </w:t>
            </w:r>
          </w:p>
          <w:p w14:paraId="283B6D2A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anställningsförhållande som etablerats genom nationell lagstiftning och praxis. </w:t>
            </w:r>
          </w:p>
          <w:p w14:paraId="0AD7A91F" w14:textId="668E75ED" w:rsidR="00912613" w:rsidRPr="00912613" w:rsidRDefault="00912613" w:rsidP="00D15C95">
            <w:pPr>
              <w:pStyle w:val="Liststycke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Skyldigheter gentemot arbetstagare enligt lagar och andra författningar om arbete eller social </w:t>
            </w:r>
          </w:p>
          <w:p w14:paraId="0E7FBAF8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trygghet som följer av det reguljära anställningsförhållandet ska inte undvikas genom </w:t>
            </w:r>
          </w:p>
          <w:p w14:paraId="5534721E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användning av ”</w:t>
            </w:r>
            <w:proofErr w:type="spellStart"/>
            <w:r w:rsidRPr="00912613">
              <w:t>labour-only</w:t>
            </w:r>
            <w:proofErr w:type="spellEnd"/>
            <w:r w:rsidRPr="00912613">
              <w:t xml:space="preserve"> </w:t>
            </w:r>
            <w:proofErr w:type="spellStart"/>
            <w:r w:rsidRPr="00912613">
              <w:t>contracting</w:t>
            </w:r>
            <w:proofErr w:type="spellEnd"/>
            <w:r w:rsidRPr="00912613">
              <w:t xml:space="preserve">”, underleverantörer eller hemarbete, eller genom </w:t>
            </w:r>
          </w:p>
          <w:p w14:paraId="580AC150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lärlingssystem där det inte finns någon verklig avsikt att förmedla färdigheter eller </w:t>
            </w:r>
          </w:p>
          <w:p w14:paraId="2FA700CA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tillhandahålla reguljär anställning. Inte heller ska sådana skyldigheter undvikas genom </w:t>
            </w:r>
          </w:p>
          <w:p w14:paraId="2A4966A4" w14:textId="77777777" w:rsidR="000668BE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 xml:space="preserve">överanvändning av tidsbegränsade anställningskontrakt. </w:t>
            </w:r>
          </w:p>
          <w:p w14:paraId="03579A21" w14:textId="15A3BD71" w:rsidR="00912613" w:rsidRPr="00067354" w:rsidRDefault="00912613" w:rsidP="00912613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17F81E7" w14:textId="77777777" w:rsidR="000668BE" w:rsidRPr="00067354" w:rsidRDefault="000668BE" w:rsidP="000668BE">
      <w:pPr>
        <w:spacing w:after="0" w:line="240" w:lineRule="auto"/>
      </w:pPr>
    </w:p>
    <w:p w14:paraId="53A7544E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7EE0D7D9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55A28EC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5D0012E8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1806421713"/>
              <w:placeholder>
                <w:docPart w:val="57787040610D482894B00C5F9FAA35B3"/>
              </w:placeholder>
              <w:showingPlcHdr/>
            </w:sdtPr>
            <w:sdtEndPr/>
            <w:sdtContent>
              <w:p w14:paraId="12C5922D" w14:textId="07CD4C8A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40858304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6E2420B" w14:textId="77777777" w:rsidR="000668BE" w:rsidRPr="00067354" w:rsidRDefault="000668BE" w:rsidP="000668BE">
      <w:pPr>
        <w:spacing w:after="0" w:line="240" w:lineRule="auto"/>
      </w:pPr>
    </w:p>
    <w:p w14:paraId="110C9231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2A1A25E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A510E63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 xml:space="preserve">Revisorns bedömning </w:t>
            </w:r>
          </w:p>
        </w:tc>
      </w:tr>
      <w:tr w:rsidR="00067354" w:rsidRPr="00067354" w14:paraId="5EA8EFB7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DDE9EAF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-1858495520"/>
                <w:placeholder>
                  <w:docPart w:val="8F5C63334D9D4EB9BFD6D52942D23E16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307A4B56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20138A5" w14:textId="77777777" w:rsidR="000668BE" w:rsidRPr="00067354" w:rsidRDefault="000668BE" w:rsidP="000668BE">
      <w:pPr>
        <w:spacing w:after="0" w:line="240" w:lineRule="auto"/>
      </w:pPr>
    </w:p>
    <w:p w14:paraId="53E6BA67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52BBEF6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589DE8E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Avvikelse </w:t>
            </w:r>
          </w:p>
        </w:tc>
      </w:tr>
      <w:tr w:rsidR="00067354" w:rsidRPr="00067354" w14:paraId="49FCE1D1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A49A0E3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347903830"/>
                <w:placeholder>
                  <w:docPart w:val="48B103CCB523463CAEB6104D38AE0985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15ADDCD0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056FE8FE" w14:textId="77777777" w:rsidR="000668BE" w:rsidRPr="00067354" w:rsidRDefault="000668BE" w:rsidP="000668BE">
      <w:pPr>
        <w:spacing w:after="0" w:line="240" w:lineRule="auto"/>
      </w:pPr>
    </w:p>
    <w:p w14:paraId="476642D6" w14:textId="77777777" w:rsidR="00983E46" w:rsidRPr="00067354" w:rsidRDefault="00983E46" w:rsidP="00983E4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71FB4F8E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91EE9C7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193EACE1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127F9BD" w14:textId="4825DE76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2101134725"/>
                <w:placeholder>
                  <w:docPart w:val="72086E41E7DE40DEA9A8F7C148B39259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05A4AAF2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05CE913" w14:textId="711E87E6" w:rsidR="00983E46" w:rsidRDefault="00983E46" w:rsidP="000668BE">
      <w:pPr>
        <w:spacing w:after="0" w:line="240" w:lineRule="auto"/>
      </w:pPr>
    </w:p>
    <w:p w14:paraId="3B50671C" w14:textId="77777777" w:rsidR="00B6623D" w:rsidRDefault="00B6623D" w:rsidP="000668BE">
      <w:pPr>
        <w:spacing w:after="0" w:line="240" w:lineRule="auto"/>
      </w:pPr>
    </w:p>
    <w:p w14:paraId="4B8B20C7" w14:textId="757FC3E2" w:rsidR="00505C2D" w:rsidRPr="00067354" w:rsidRDefault="00505C2D" w:rsidP="00505C2D">
      <w:pPr>
        <w:pStyle w:val="Rubrik2-utannr"/>
        <w:spacing w:after="360"/>
      </w:pPr>
      <w:bookmarkStart w:id="18" w:name="_Toc193985960"/>
      <w:r w:rsidRPr="00505C2D">
        <w:t>Klimat- och miljöpåverkan</w:t>
      </w:r>
      <w:bookmarkEnd w:id="18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067354" w:rsidRPr="00067354" w14:paraId="67F6558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37636E02" w14:textId="77777777" w:rsidR="000668BE" w:rsidRPr="00067354" w:rsidRDefault="000668BE" w:rsidP="00A63EA5">
            <w:pPr>
              <w:spacing w:line="240" w:lineRule="auto"/>
            </w:pPr>
            <w:r w:rsidRPr="00067354">
              <w:t>Efterlevnad av åtagandet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7C801764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Enligt 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590E6145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Avvikelse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17B67D58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4EF35450" w14:textId="69E14120" w:rsidR="000668BE" w:rsidRPr="00067354" w:rsidRDefault="002A1EF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Allvarlig avvikelse</w:t>
            </w:r>
          </w:p>
        </w:tc>
      </w:tr>
      <w:tr w:rsidR="00067354" w:rsidRPr="00067354" w14:paraId="3036DDE3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703B2AE6" w14:textId="2ED15872" w:rsidR="000668BE" w:rsidRPr="00067354" w:rsidRDefault="00505C2D" w:rsidP="00A63EA5">
            <w:pPr>
              <w:spacing w:line="240" w:lineRule="auto"/>
            </w:pPr>
            <w:r w:rsidRPr="00067354">
              <w:rPr>
                <w:iCs/>
                <w:lang w:val="sv"/>
              </w:rPr>
              <w:t>Klimat- och miljöpåverkan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28E9AF1E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047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27EFEB97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8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3A2DC397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076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08B5597E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457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43EB2043" w14:textId="77777777" w:rsidR="000668BE" w:rsidRPr="00067354" w:rsidRDefault="000668BE" w:rsidP="000668BE">
      <w:pPr>
        <w:spacing w:after="0" w:line="240" w:lineRule="auto"/>
      </w:pPr>
    </w:p>
    <w:p w14:paraId="2E41792A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37BE7D10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0D21D65" w14:textId="4E3DBBB6" w:rsidR="000668BE" w:rsidRPr="00067354" w:rsidRDefault="002A1EF7" w:rsidP="00A63EA5">
            <w:pPr>
              <w:spacing w:line="240" w:lineRule="auto"/>
            </w:pPr>
            <w:r w:rsidRPr="00067354">
              <w:lastRenderedPageBreak/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3FA0B058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F07D5AD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>Klimat- och miljöpåverkan</w:t>
            </w:r>
          </w:p>
          <w:p w14:paraId="7A9D2596" w14:textId="18671B99" w:rsidR="00912613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Nationell miljölagstiftning följs. </w:t>
            </w:r>
          </w:p>
          <w:p w14:paraId="79B7E03A" w14:textId="33D063C8" w:rsidR="00912613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</w:pPr>
            <w:r w:rsidRPr="00912613">
              <w:t>Klimatåtgärder som bidrar till att uppnå nationella och internationella klimatmål främjas.</w:t>
            </w:r>
          </w:p>
          <w:p w14:paraId="1E221146" w14:textId="7A958827" w:rsidR="00912613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Användningen av jungfruliga råvaror minskas genom kontinuerlig optimering av </w:t>
            </w:r>
          </w:p>
          <w:p w14:paraId="1BFD7C2E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råvaruanvändningen, ökad återvinning och återanvändning av råmaterial, minimering av </w:t>
            </w:r>
          </w:p>
          <w:p w14:paraId="6691AAB4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avfall och genom erbjudanden och lösningar i linje med en cirkulär ekonomi.</w:t>
            </w:r>
          </w:p>
          <w:p w14:paraId="7D4EABDB" w14:textId="4412672C" w:rsidR="00912613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Inga råvaror används från arter som är listade i CITES eller som akut hotade, hotade eller </w:t>
            </w:r>
          </w:p>
          <w:p w14:paraId="4E23E30C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sårbara på IUCN:s rödlista över hotade arter.</w:t>
            </w:r>
          </w:p>
          <w:p w14:paraId="51CA322D" w14:textId="0C7CE8BC" w:rsidR="00912613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Kemikalieanvändningen kontrolleras eller utvärderas. Där så är tillämpligt utförs substitution </w:t>
            </w:r>
          </w:p>
          <w:p w14:paraId="54F3DAFD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och/eller implementering av alternativa processer, för att minska farorna för hälsa och miljö</w:t>
            </w:r>
          </w:p>
          <w:p w14:paraId="2A24F24E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och förbättra resurseffektiviteten. </w:t>
            </w:r>
          </w:p>
          <w:p w14:paraId="66705E5E" w14:textId="346CD83B" w:rsidR="00912613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Avfall lagras, hanteras, transporteras och bortskaffas på ett sätt som skyddar arbetstagares </w:t>
            </w:r>
          </w:p>
          <w:p w14:paraId="7FE139A6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hälsa, personer i omgivande samhällen och miljön. </w:t>
            </w:r>
          </w:p>
          <w:p w14:paraId="4E7A7DA0" w14:textId="649B949F" w:rsidR="00912613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</w:pPr>
            <w:r w:rsidRPr="00912613">
              <w:t>Strategier för effektiv vattenanvändning främjas där så är tillämpligt.</w:t>
            </w:r>
          </w:p>
          <w:p w14:paraId="511EA7F4" w14:textId="48353B42" w:rsidR="000668BE" w:rsidRPr="00912613" w:rsidRDefault="00912613" w:rsidP="00D15C95">
            <w:pPr>
              <w:pStyle w:val="Liststyck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 xml:space="preserve">Utsläpp som utgör en fara för hälsa och miljö minskas eller elimineras. </w:t>
            </w:r>
          </w:p>
          <w:p w14:paraId="4EDC8DFD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</w:p>
          <w:p w14:paraId="31A8FACF" w14:textId="2380D931" w:rsidR="0078146C" w:rsidRDefault="00960C38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>
              <w:t>A</w:t>
            </w:r>
            <w:r w:rsidR="0078146C">
              <w:t>llvarlig miljöskada</w:t>
            </w:r>
            <w:r>
              <w:t xml:space="preserve"> är en </w:t>
            </w:r>
            <w:r w:rsidR="002A1EF7">
              <w:rPr>
                <w:b/>
              </w:rPr>
              <w:t>allvarlig avvikelse</w:t>
            </w:r>
            <w:r>
              <w:t xml:space="preserve">. </w:t>
            </w:r>
          </w:p>
          <w:p w14:paraId="7A6A0A4A" w14:textId="5119A3A8" w:rsidR="0078146C" w:rsidRDefault="0078146C" w:rsidP="00A63EA5">
            <w:pPr>
              <w:shd w:val="clear" w:color="auto" w:fill="FFFFFF" w:themeFill="background1"/>
              <w:spacing w:after="0" w:line="240" w:lineRule="auto"/>
            </w:pPr>
          </w:p>
          <w:p w14:paraId="3E5242B7" w14:textId="77777777" w:rsidR="00912613" w:rsidRPr="00912613" w:rsidRDefault="00912613" w:rsidP="00912613">
            <w:pPr>
              <w:shd w:val="clear" w:color="auto" w:fill="FFFFFF" w:themeFill="background1"/>
              <w:spacing w:before="0" w:after="0" w:line="240" w:lineRule="auto"/>
              <w:rPr>
                <w:bCs w:val="0"/>
              </w:rPr>
            </w:pPr>
            <w:r w:rsidRPr="00912613">
              <w:rPr>
                <w:bCs w:val="0"/>
              </w:rPr>
              <w:t xml:space="preserve">Allvarlig miljöskada definieras som skada som orsakas av förorenande verksamhet som har en allvarlig </w:t>
            </w:r>
          </w:p>
          <w:p w14:paraId="1B59B463" w14:textId="77777777" w:rsidR="0078146C" w:rsidRDefault="00912613" w:rsidP="00912613">
            <w:pPr>
              <w:shd w:val="clear" w:color="auto" w:fill="FFFFFF" w:themeFill="background1"/>
              <w:spacing w:before="0" w:after="0" w:line="240" w:lineRule="auto"/>
            </w:pPr>
            <w:r w:rsidRPr="00912613">
              <w:rPr>
                <w:bCs w:val="0"/>
              </w:rPr>
              <w:t xml:space="preserve">negativ påverkan på människor, vattenområden eller grundvatten, arter och livsmiljöer. </w:t>
            </w:r>
          </w:p>
          <w:p w14:paraId="5E640F02" w14:textId="74D64BEE" w:rsidR="00912613" w:rsidRPr="00067354" w:rsidRDefault="00912613" w:rsidP="00912613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1299FA09" w14:textId="77777777" w:rsidR="000668BE" w:rsidRPr="00067354" w:rsidRDefault="000668BE" w:rsidP="000668BE">
      <w:pPr>
        <w:spacing w:after="0" w:line="240" w:lineRule="auto"/>
      </w:pPr>
    </w:p>
    <w:p w14:paraId="3819EB7C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1DAC54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56BC112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459DDDEC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1620727217"/>
              <w:placeholder>
                <w:docPart w:val="268D5B8021ED44DB85E7E7C3DD7C6A85"/>
              </w:placeholder>
              <w:showingPlcHdr/>
            </w:sdtPr>
            <w:sdtEndPr/>
            <w:sdtContent>
              <w:p w14:paraId="60CE0FCD" w14:textId="282BEC55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5C41065C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4579328" w14:textId="77777777" w:rsidR="000668BE" w:rsidRPr="00067354" w:rsidRDefault="000668BE" w:rsidP="000668BE">
      <w:pPr>
        <w:spacing w:after="0" w:line="240" w:lineRule="auto"/>
      </w:pPr>
    </w:p>
    <w:p w14:paraId="3EB53900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76C48C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9589C2D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2D4F2CE8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0300F39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-807707246"/>
                <w:placeholder>
                  <w:docPart w:val="BFEA1F5E8A7441EE9E95A6A0BDE2D5E9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0EC4C1E5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17A9B65" w14:textId="77777777" w:rsidR="000668BE" w:rsidRPr="00067354" w:rsidRDefault="000668BE" w:rsidP="000668BE">
      <w:pPr>
        <w:spacing w:after="0" w:line="240" w:lineRule="auto"/>
      </w:pPr>
    </w:p>
    <w:p w14:paraId="67A846BC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998C9A7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DAE7A5B" w14:textId="3673C714" w:rsidR="000668BE" w:rsidRPr="00067354" w:rsidRDefault="00505C2D" w:rsidP="00A63EA5">
            <w:pPr>
              <w:spacing w:line="240" w:lineRule="auto"/>
            </w:pPr>
            <w:r w:rsidRPr="00067354">
              <w:t xml:space="preserve">Avvikelse </w:t>
            </w:r>
            <w:r>
              <w:t xml:space="preserve">inklusive eventuell </w:t>
            </w:r>
            <w:r w:rsidR="00904236">
              <w:t>allvarlig avvikelse</w:t>
            </w:r>
          </w:p>
        </w:tc>
      </w:tr>
      <w:tr w:rsidR="00067354" w:rsidRPr="00067354" w14:paraId="308107E6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57CE848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245194272"/>
                <w:placeholder>
                  <w:docPart w:val="F6BF1F275AC84B5A93CE7D9B4B769CD0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43E7D91D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118DEA4" w14:textId="77777777" w:rsidR="000668BE" w:rsidRPr="00067354" w:rsidRDefault="000668BE" w:rsidP="000668BE">
      <w:pPr>
        <w:spacing w:after="0" w:line="240" w:lineRule="auto"/>
      </w:pPr>
    </w:p>
    <w:p w14:paraId="30EED615" w14:textId="77777777" w:rsidR="000668BE" w:rsidRPr="00067354" w:rsidRDefault="000668BE" w:rsidP="000668BE">
      <w:pPr>
        <w:spacing w:after="0" w:line="240" w:lineRule="auto"/>
      </w:pPr>
    </w:p>
    <w:p w14:paraId="3A621A66" w14:textId="77777777" w:rsidR="000668BE" w:rsidRPr="00067354" w:rsidRDefault="000668BE" w:rsidP="000668BE">
      <w:pPr>
        <w:spacing w:after="0" w:line="240" w:lineRule="auto"/>
      </w:pPr>
    </w:p>
    <w:p w14:paraId="390F5402" w14:textId="77777777" w:rsidR="00983E46" w:rsidRPr="00067354" w:rsidRDefault="00983E46" w:rsidP="00983E4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2DAE41EF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C16B1C3" w14:textId="77777777" w:rsidR="00983E46" w:rsidRPr="00067354" w:rsidRDefault="00983E46" w:rsidP="00160667">
            <w:pPr>
              <w:spacing w:line="240" w:lineRule="auto"/>
            </w:pPr>
            <w:r w:rsidRPr="00067354">
              <w:lastRenderedPageBreak/>
              <w:t xml:space="preserve">Behov av gottgörelse </w:t>
            </w:r>
          </w:p>
        </w:tc>
      </w:tr>
      <w:tr w:rsidR="00983E46" w:rsidRPr="00067354" w14:paraId="5C66A980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1243B3A" w14:textId="2118FCFA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670141525"/>
                <w:placeholder>
                  <w:docPart w:val="B316C344324D429CB8E3B96835ABB7F1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3600EBE6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D27B582" w14:textId="276B2A00" w:rsidR="00983E46" w:rsidRDefault="00983E46" w:rsidP="000668BE">
      <w:pPr>
        <w:spacing w:after="0" w:line="240" w:lineRule="auto"/>
      </w:pPr>
    </w:p>
    <w:p w14:paraId="5536F985" w14:textId="77777777" w:rsidR="00983E46" w:rsidRPr="00067354" w:rsidRDefault="00983E46" w:rsidP="000668BE">
      <w:pPr>
        <w:spacing w:after="0" w:line="240" w:lineRule="auto"/>
      </w:pPr>
    </w:p>
    <w:p w14:paraId="1E74068A" w14:textId="64269A37" w:rsidR="000668BE" w:rsidRDefault="00505C2D" w:rsidP="005000B3">
      <w:pPr>
        <w:pStyle w:val="Rubrik2-utannr"/>
        <w:spacing w:after="360"/>
      </w:pPr>
      <w:bookmarkStart w:id="19" w:name="_Toc193985961"/>
      <w:r w:rsidRPr="00505C2D">
        <w:t>Miljörättigheter</w:t>
      </w:r>
      <w:bookmarkEnd w:id="19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5000B3" w:rsidRPr="00422BF0" w14:paraId="2B0834ED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4F96DA03" w14:textId="77777777" w:rsidR="005000B3" w:rsidRPr="00422BF0" w:rsidRDefault="005000B3" w:rsidP="00A63EA5">
            <w:pPr>
              <w:spacing w:line="240" w:lineRule="auto"/>
            </w:pPr>
            <w:r w:rsidRPr="00422BF0">
              <w:t xml:space="preserve">Efterlevnad av </w:t>
            </w:r>
            <w:r>
              <w:t>åtagandet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69368452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6B7F38D2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0AB3B3DF" w14:textId="77777777" w:rsidR="005000B3" w:rsidRPr="00422BF0" w:rsidRDefault="005000B3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5000B3" w:rsidRPr="00422BF0" w14:paraId="17F4B67F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74E32370" w14:textId="63DE4B0A" w:rsidR="005000B3" w:rsidRPr="00422BF0" w:rsidRDefault="005000B3" w:rsidP="00A63EA5">
            <w:pPr>
              <w:pStyle w:val="Tabellrubrik"/>
            </w:pPr>
            <w:r w:rsidRPr="00067354">
              <w:t>Miljörättigheter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48D37A7F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3705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40F28E2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567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04A062A3" w14:textId="77777777" w:rsidR="005000B3" w:rsidRPr="00422BF0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7505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B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072769F3" w14:textId="0E1838CB" w:rsidR="005000B3" w:rsidRDefault="005000B3" w:rsidP="000668BE">
      <w:pPr>
        <w:spacing w:after="0" w:line="240" w:lineRule="auto"/>
      </w:pPr>
    </w:p>
    <w:p w14:paraId="5247747C" w14:textId="77777777" w:rsidR="005000B3" w:rsidRPr="00067354" w:rsidRDefault="005000B3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7A30774D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42BAA48" w14:textId="76B43E57" w:rsidR="000668BE" w:rsidRPr="00067354" w:rsidRDefault="002A1EF7" w:rsidP="00A63EA5">
            <w:pPr>
              <w:spacing w:line="240" w:lineRule="auto"/>
            </w:pPr>
            <w:r w:rsidRPr="00067354"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07DAB04B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A42A8B8" w14:textId="77777777" w:rsidR="00912613" w:rsidRDefault="00912613" w:rsidP="00912613">
            <w:pPr>
              <w:shd w:val="clear" w:color="auto" w:fill="FFFFFF" w:themeFill="background1"/>
              <w:spacing w:after="0" w:line="240" w:lineRule="auto"/>
            </w:pPr>
            <w:r>
              <w:t xml:space="preserve">Miljörättigheter </w:t>
            </w:r>
          </w:p>
          <w:p w14:paraId="2A4F6F4A" w14:textId="474CE78B" w:rsidR="00912613" w:rsidRPr="00912613" w:rsidRDefault="00912613" w:rsidP="00D15C95">
            <w:pPr>
              <w:pStyle w:val="Liststycke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Alla folk har rätt till självbestämmande och att fritt förfoga över sina naturrikedomar och </w:t>
            </w:r>
          </w:p>
          <w:p w14:paraId="446D388F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naturresurser. Ett folk får inte i något fall berövas sina möjligheter till försörjning.</w:t>
            </w:r>
          </w:p>
          <w:p w14:paraId="2D1F9526" w14:textId="3EA4B675" w:rsidR="00912613" w:rsidRPr="00912613" w:rsidRDefault="00912613" w:rsidP="00D15C95">
            <w:pPr>
              <w:pStyle w:val="Liststycke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</w:pPr>
            <w:r w:rsidRPr="00912613">
              <w:t>Olovlig avhysning eller övertagande av mark, skog eller vatten får inte förekomma.</w:t>
            </w:r>
          </w:p>
          <w:p w14:paraId="2FA9AC6C" w14:textId="78EC07AA" w:rsidR="00912613" w:rsidRPr="00912613" w:rsidRDefault="00912613" w:rsidP="00D15C95">
            <w:pPr>
              <w:pStyle w:val="Liststycke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Ursprungsbefolkningars rätt till mark, territorier och naturresurser som de traditionellt har </w:t>
            </w:r>
          </w:p>
          <w:p w14:paraId="1B486801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 xml:space="preserve">ägt, ockuperat eller på annat sätt använt eller förvärvat respekteras, inklusive rätten till fritt </w:t>
            </w:r>
          </w:p>
          <w:p w14:paraId="43CAADC1" w14:textId="77777777" w:rsidR="00912613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912613">
              <w:t>och informerat förhandssamtycke.</w:t>
            </w:r>
          </w:p>
          <w:p w14:paraId="51789237" w14:textId="35C04F5B" w:rsidR="00912613" w:rsidRPr="00912613" w:rsidRDefault="00912613" w:rsidP="00D15C95">
            <w:pPr>
              <w:pStyle w:val="Liststycke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</w:pPr>
            <w:r w:rsidRPr="00912613">
              <w:t xml:space="preserve">Rätten till en säker, ren, hälsosam och hållbar miljö respekteras. Denna rättighet är en </w:t>
            </w:r>
          </w:p>
          <w:p w14:paraId="6C25B3E5" w14:textId="77777777" w:rsidR="000668BE" w:rsidRPr="00912613" w:rsidRDefault="00912613" w:rsidP="00912613">
            <w:pPr>
              <w:pStyle w:val="Liststycke"/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12613">
              <w:t xml:space="preserve">integrerad del av det fulla åtnjutandet av rätten till liv, hälsa, mat, vatten och sanitet. </w:t>
            </w:r>
          </w:p>
          <w:p w14:paraId="16EC71E9" w14:textId="198E1E4D" w:rsidR="00912613" w:rsidRPr="00067354" w:rsidRDefault="00912613" w:rsidP="00912613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BA9ED02" w14:textId="77777777" w:rsidR="000668BE" w:rsidRPr="00067354" w:rsidRDefault="000668BE" w:rsidP="000668BE">
      <w:pPr>
        <w:spacing w:after="0" w:line="240" w:lineRule="auto"/>
      </w:pPr>
    </w:p>
    <w:p w14:paraId="70F655AB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29734849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5416959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4BF6629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-953094878"/>
              <w:placeholder>
                <w:docPart w:val="F52845429569467092C1EC2BC9F922FA"/>
              </w:placeholder>
              <w:showingPlcHdr/>
            </w:sdtPr>
            <w:sdtEndPr/>
            <w:sdtContent>
              <w:p w14:paraId="46A8E0E6" w14:textId="35553CF8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57C8C33A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630D827" w14:textId="77777777" w:rsidR="000668BE" w:rsidRPr="00067354" w:rsidRDefault="000668BE" w:rsidP="000668BE">
      <w:pPr>
        <w:spacing w:after="0" w:line="240" w:lineRule="auto"/>
      </w:pPr>
    </w:p>
    <w:p w14:paraId="5AE12AD4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B268F3F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B34FEFB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066A30D5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1520FDE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-1390959495"/>
                <w:placeholder>
                  <w:docPart w:val="70AFA6AC39AD4774B00AA1CA5FCDAC8E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2437A964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2E00424" w14:textId="77777777" w:rsidR="000668BE" w:rsidRPr="00067354" w:rsidRDefault="000668BE" w:rsidP="000668BE">
      <w:pPr>
        <w:spacing w:after="0" w:line="240" w:lineRule="auto"/>
      </w:pPr>
    </w:p>
    <w:p w14:paraId="570BABB9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B08D0E3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5C7BF75" w14:textId="77777777" w:rsidR="000668BE" w:rsidRPr="00067354" w:rsidRDefault="000668BE" w:rsidP="00A63EA5">
            <w:pPr>
              <w:spacing w:line="240" w:lineRule="auto"/>
            </w:pPr>
            <w:r w:rsidRPr="00067354">
              <w:lastRenderedPageBreak/>
              <w:t xml:space="preserve">Avvikelse </w:t>
            </w:r>
          </w:p>
        </w:tc>
      </w:tr>
      <w:tr w:rsidR="00067354" w:rsidRPr="00067354" w14:paraId="193C7F70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C423ECC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522907320"/>
                <w:placeholder>
                  <w:docPart w:val="8D6EC61481A64561A67D8DDED591F1B0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44700A00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0F1B292" w14:textId="77777777" w:rsidR="000668BE" w:rsidRPr="00067354" w:rsidRDefault="000668BE" w:rsidP="000668BE">
      <w:pPr>
        <w:spacing w:after="0" w:line="240" w:lineRule="auto"/>
      </w:pPr>
    </w:p>
    <w:p w14:paraId="7EF5035A" w14:textId="188E7D92" w:rsidR="00983E46" w:rsidRDefault="00983E46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7A84DC8E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99D16E9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0AACAE54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60E33B6" w14:textId="56ADC3EF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939784683"/>
                <w:placeholder>
                  <w:docPart w:val="34856CE43EB74519A3E96A84EEBFA41B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79E2BE55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D286061" w14:textId="77777777" w:rsidR="00505C2D" w:rsidRPr="00067354" w:rsidRDefault="00505C2D" w:rsidP="000668BE">
      <w:pPr>
        <w:pStyle w:val="Tabellrubrik"/>
      </w:pPr>
    </w:p>
    <w:p w14:paraId="2B92620C" w14:textId="74DF8A0B" w:rsidR="00505C2D" w:rsidRPr="00067354" w:rsidRDefault="00505C2D" w:rsidP="00505C2D">
      <w:pPr>
        <w:pStyle w:val="Rubrik2-utannr"/>
        <w:spacing w:after="360"/>
      </w:pPr>
      <w:bookmarkStart w:id="20" w:name="_Toc193985962"/>
      <w:r w:rsidRPr="00505C2D">
        <w:t>Korruption, konkurrensbegränsande beteende och beskattning</w:t>
      </w:r>
      <w:bookmarkEnd w:id="20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992"/>
        <w:gridCol w:w="1220"/>
        <w:gridCol w:w="1250"/>
        <w:gridCol w:w="1838"/>
        <w:gridCol w:w="1633"/>
      </w:tblGrid>
      <w:tr w:rsidR="00067354" w:rsidRPr="00067354" w14:paraId="1C9D4296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20817637" w14:textId="77777777" w:rsidR="000668BE" w:rsidRPr="00067354" w:rsidRDefault="000668BE" w:rsidP="00A63EA5">
            <w:pPr>
              <w:spacing w:line="240" w:lineRule="auto"/>
            </w:pPr>
            <w:r w:rsidRPr="00067354">
              <w:t>Efterlevnad av åtagandet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21A0D5D4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Enligt 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3237E22F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Avvikelse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24ECF972" w14:textId="77777777" w:rsidR="000668BE" w:rsidRPr="00067354" w:rsidRDefault="000668BE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322A521F" w14:textId="7F6B238B" w:rsidR="000668BE" w:rsidRPr="00067354" w:rsidRDefault="002A1EF7" w:rsidP="00A63E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Allvarlig avvikelse</w:t>
            </w:r>
          </w:p>
        </w:tc>
      </w:tr>
      <w:tr w:rsidR="00067354" w:rsidRPr="00067354" w14:paraId="0F4F683E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5810275E" w14:textId="0A68B38A" w:rsidR="000668BE" w:rsidRPr="00067354" w:rsidRDefault="00505C2D" w:rsidP="00A63EA5">
            <w:pPr>
              <w:spacing w:line="240" w:lineRule="auto"/>
            </w:pPr>
            <w:r w:rsidRPr="00067354">
              <w:rPr>
                <w:lang w:val="sv"/>
              </w:rPr>
              <w:t>Korruption, konkurrensbegränsande beteende och beskattning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7EC327CC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0255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1FDAB778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3002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24BD41E6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847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0B95DD17" w14:textId="77777777" w:rsidR="000668BE" w:rsidRPr="00067354" w:rsidRDefault="004B594C" w:rsidP="00A63E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9274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BE" w:rsidRPr="0006735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45EBE6E" w14:textId="77777777" w:rsidR="000668BE" w:rsidRPr="00067354" w:rsidRDefault="000668BE" w:rsidP="000668BE">
      <w:pPr>
        <w:spacing w:after="0" w:line="240" w:lineRule="auto"/>
      </w:pPr>
    </w:p>
    <w:p w14:paraId="71BC6CBB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B9E5512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4A43BFD" w14:textId="59054127" w:rsidR="000668BE" w:rsidRPr="00067354" w:rsidRDefault="002A1EF7" w:rsidP="00A63EA5">
            <w:pPr>
              <w:spacing w:line="240" w:lineRule="auto"/>
            </w:pPr>
            <w:r w:rsidRPr="00067354">
              <w:lastRenderedPageBreak/>
              <w:t xml:space="preserve">Utdrag ur </w:t>
            </w:r>
            <w:r>
              <w:t>Uppförandekoden för leverantörer</w:t>
            </w:r>
          </w:p>
        </w:tc>
      </w:tr>
      <w:tr w:rsidR="00067354" w:rsidRPr="00067354" w14:paraId="62B1B637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BB915EB" w14:textId="77777777" w:rsidR="00D15C95" w:rsidRDefault="00D15C95" w:rsidP="00D15C95">
            <w:pPr>
              <w:shd w:val="clear" w:color="auto" w:fill="FFFFFF" w:themeFill="background1"/>
              <w:spacing w:after="0" w:line="240" w:lineRule="auto"/>
            </w:pPr>
            <w:r>
              <w:t>Korruption, konkurrensbegränsande beteende och beskattning</w:t>
            </w:r>
          </w:p>
          <w:p w14:paraId="068AE072" w14:textId="468E782B" w:rsidR="00D15C95" w:rsidRPr="00D15C95" w:rsidRDefault="00D15C95" w:rsidP="00D15C95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</w:pPr>
            <w:r w:rsidRPr="00D15C95">
              <w:t xml:space="preserve">Ingen inblandning i mutbrott, förskingring, handel med inflytande, missbruk av </w:t>
            </w:r>
          </w:p>
          <w:p w14:paraId="18D1237F" w14:textId="77777777" w:rsidR="00D15C95" w:rsidRPr="00D15C95" w:rsidRDefault="00D15C95" w:rsidP="00D15C95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D15C95">
              <w:t xml:space="preserve">tjänsteställning, olagligt berikande, tvätt av vinning av brott, häleri eller hindrande av </w:t>
            </w:r>
          </w:p>
          <w:p w14:paraId="2A4B8DD0" w14:textId="77777777" w:rsidR="00D15C95" w:rsidRPr="00D15C95" w:rsidRDefault="00D15C95" w:rsidP="00D15C95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D15C95">
              <w:t xml:space="preserve">rättvisan förekommer. </w:t>
            </w:r>
          </w:p>
          <w:p w14:paraId="2F8C33C3" w14:textId="7C1F3B7F" w:rsidR="00D15C95" w:rsidRPr="00D15C95" w:rsidRDefault="00D15C95" w:rsidP="00D15C95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</w:pPr>
            <w:r w:rsidRPr="00D15C95">
              <w:t xml:space="preserve">Inga avtal ingås som syftar till att snedvrida konkurrensen eller missbruka en dominerande </w:t>
            </w:r>
          </w:p>
          <w:p w14:paraId="30AA9975" w14:textId="77777777" w:rsidR="00D15C95" w:rsidRPr="00D15C95" w:rsidRDefault="00D15C95" w:rsidP="00D15C95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D15C95">
              <w:t xml:space="preserve">ställning. </w:t>
            </w:r>
          </w:p>
          <w:p w14:paraId="1BCDDA46" w14:textId="7B0BF4BA" w:rsidR="00D15C95" w:rsidRPr="00D15C95" w:rsidRDefault="00D15C95" w:rsidP="00D15C95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</w:pPr>
            <w:proofErr w:type="spellStart"/>
            <w:r w:rsidRPr="00D15C95">
              <w:t>Skatteupplägg</w:t>
            </w:r>
            <w:proofErr w:type="spellEnd"/>
            <w:r w:rsidRPr="00D15C95">
              <w:t xml:space="preserve"> avstås om det är osäkert om arrangemanget ligger inom lagens ram. Detsamma </w:t>
            </w:r>
          </w:p>
          <w:p w14:paraId="433B6ED2" w14:textId="77777777" w:rsidR="00D15C95" w:rsidRPr="00D15C95" w:rsidRDefault="00D15C95" w:rsidP="00D15C95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D15C95">
              <w:t xml:space="preserve">gäller skatteplanering som utnyttjar brister i skatteregler för att på konstgjord väg flytta </w:t>
            </w:r>
          </w:p>
          <w:p w14:paraId="5A173B64" w14:textId="77777777" w:rsidR="00D15C95" w:rsidRPr="00D15C95" w:rsidRDefault="00D15C95" w:rsidP="00D15C95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D15C95">
              <w:t>vinster till länder med låg eller ingen skatt.</w:t>
            </w:r>
          </w:p>
          <w:p w14:paraId="484E41A5" w14:textId="53DD8C9A" w:rsidR="00D15C95" w:rsidRPr="00D15C95" w:rsidRDefault="00D15C95" w:rsidP="00D15C95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</w:pPr>
            <w:r w:rsidRPr="00D15C95">
              <w:t xml:space="preserve">Arbetstagare får regelbunden och registrerad utbildning i affärsetik, och sådan utbildning ska </w:t>
            </w:r>
          </w:p>
          <w:p w14:paraId="60630033" w14:textId="7D393A5E" w:rsidR="000668BE" w:rsidRPr="00D15C95" w:rsidRDefault="00D15C95" w:rsidP="00D15C95">
            <w:pPr>
              <w:pStyle w:val="Liststycke"/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D15C95">
              <w:t>upprepas för nya eller omplacerade arbetstagare.</w:t>
            </w:r>
          </w:p>
          <w:p w14:paraId="7FC80441" w14:textId="77777777" w:rsidR="00D15C95" w:rsidRDefault="00D15C95" w:rsidP="00D15C9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</w:p>
          <w:p w14:paraId="6A0FECEC" w14:textId="50A0E86A" w:rsidR="0078146C" w:rsidRDefault="00960C38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r w:rsidRPr="00960C38">
              <w:t>S</w:t>
            </w:r>
            <w:r w:rsidR="0078146C">
              <w:t>torskalig korruption</w:t>
            </w:r>
            <w:r>
              <w:t xml:space="preserve"> är en </w:t>
            </w:r>
            <w:r w:rsidR="002A1EF7">
              <w:rPr>
                <w:b/>
                <w:bCs w:val="0"/>
              </w:rPr>
              <w:t>allvarlig avvikelse</w:t>
            </w:r>
            <w:r>
              <w:t xml:space="preserve">. </w:t>
            </w:r>
          </w:p>
          <w:p w14:paraId="134504F7" w14:textId="59DC32EC" w:rsidR="0078146C" w:rsidRDefault="0078146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</w:p>
          <w:p w14:paraId="2CF1F345" w14:textId="77777777" w:rsidR="00D15C95" w:rsidRDefault="00D15C95" w:rsidP="00D15C95">
            <w:pPr>
              <w:shd w:val="clear" w:color="auto" w:fill="FFFFFF" w:themeFill="background1"/>
              <w:spacing w:after="0" w:line="240" w:lineRule="auto"/>
            </w:pPr>
            <w:r>
              <w:t xml:space="preserve">Storskalig korruption definieras som inblandning i mutbrott, förskingring, handel med inflytande, </w:t>
            </w:r>
          </w:p>
          <w:p w14:paraId="590E75E2" w14:textId="77777777" w:rsidR="00D15C95" w:rsidRDefault="00D15C95" w:rsidP="00D15C95">
            <w:pPr>
              <w:shd w:val="clear" w:color="auto" w:fill="FFFFFF" w:themeFill="background1"/>
              <w:spacing w:after="0" w:line="240" w:lineRule="auto"/>
            </w:pPr>
            <w:r>
              <w:t xml:space="preserve">missbruk av tjänsteställning, olagligt berikande, tvätt av vinning av brott, häleri eller hindrande av </w:t>
            </w:r>
          </w:p>
          <w:p w14:paraId="1ACD3473" w14:textId="77777777" w:rsidR="00D15C95" w:rsidRDefault="00D15C95" w:rsidP="00D15C95">
            <w:pPr>
              <w:shd w:val="clear" w:color="auto" w:fill="FFFFFF" w:themeFill="background1"/>
              <w:spacing w:after="0" w:line="240" w:lineRule="auto"/>
            </w:pPr>
            <w:r>
              <w:t>rättvisan:</w:t>
            </w:r>
          </w:p>
          <w:p w14:paraId="4D61CEFB" w14:textId="1C2095DE" w:rsidR="00D15C95" w:rsidRPr="00D15C95" w:rsidRDefault="00D15C95" w:rsidP="00D15C95">
            <w:pPr>
              <w:pStyle w:val="Liststycke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</w:pPr>
            <w:r w:rsidRPr="00D15C95">
              <w:t xml:space="preserve">som en del av ett upplägg som involverar en offentlig tjänsteman på hög nivå, och </w:t>
            </w:r>
          </w:p>
          <w:p w14:paraId="3C4E5DA8" w14:textId="1B0F16AE" w:rsidR="00D15C95" w:rsidRPr="00D15C95" w:rsidRDefault="00D15C95" w:rsidP="00D15C95">
            <w:pPr>
              <w:pStyle w:val="Liststycke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</w:pPr>
            <w:r w:rsidRPr="00D15C95">
              <w:t>som leder till eller är avsett att leda till:</w:t>
            </w:r>
          </w:p>
          <w:p w14:paraId="256BD425" w14:textId="0594E72A" w:rsidR="00D15C95" w:rsidRPr="00D15C95" w:rsidRDefault="00D15C95" w:rsidP="00D15C95">
            <w:pPr>
              <w:pStyle w:val="Liststycke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1581"/>
            </w:pPr>
            <w:r w:rsidRPr="00D15C95">
              <w:t>en grov undandräkt av offentliga medel eller resurser, eller</w:t>
            </w:r>
          </w:p>
          <w:p w14:paraId="0A5535EA" w14:textId="77777777" w:rsidR="0078146C" w:rsidRPr="00D15C95" w:rsidRDefault="00D15C95" w:rsidP="00D15C95">
            <w:pPr>
              <w:pStyle w:val="Liststycke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1581"/>
            </w:pPr>
            <w:r w:rsidRPr="00D15C95">
              <w:t xml:space="preserve">allvarliga eller systematiska kränkningar av de mänskliga rättigheterna för en betydande del av befolkningen eller en sårbar grupp </w:t>
            </w:r>
          </w:p>
          <w:p w14:paraId="27BB978D" w14:textId="6DE6A091" w:rsidR="00D15C95" w:rsidRPr="00D15C95" w:rsidRDefault="00D15C95" w:rsidP="00D15C95">
            <w:pPr>
              <w:pStyle w:val="Liststycke"/>
              <w:shd w:val="clear" w:color="auto" w:fill="FFFFFF" w:themeFill="background1"/>
              <w:spacing w:after="0" w:line="240" w:lineRule="auto"/>
              <w:ind w:left="1581"/>
            </w:pPr>
          </w:p>
        </w:tc>
      </w:tr>
    </w:tbl>
    <w:p w14:paraId="56A84C72" w14:textId="77777777" w:rsidR="000668BE" w:rsidRPr="00067354" w:rsidRDefault="000668BE" w:rsidP="000668BE">
      <w:pPr>
        <w:spacing w:after="0" w:line="240" w:lineRule="auto"/>
      </w:pPr>
    </w:p>
    <w:p w14:paraId="1189A3E8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099EF5F1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861C3BC" w14:textId="77777777" w:rsidR="000668BE" w:rsidRPr="00067354" w:rsidRDefault="000668BE" w:rsidP="00A63EA5">
            <w:pPr>
              <w:spacing w:line="240" w:lineRule="auto"/>
            </w:pPr>
            <w:r w:rsidRPr="00067354">
              <w:t>Faktiska omständigheter</w:t>
            </w:r>
          </w:p>
        </w:tc>
      </w:tr>
      <w:tr w:rsidR="00067354" w:rsidRPr="00067354" w14:paraId="4E8F9866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18517215"/>
              <w:placeholder>
                <w:docPart w:val="068376EE6F7E4891A0FD0C733EB3C7D4"/>
              </w:placeholder>
              <w:showingPlcHdr/>
            </w:sdtPr>
            <w:sdtEndPr/>
            <w:sdtContent>
              <w:p w14:paraId="324DCE95" w14:textId="77D7B837" w:rsidR="000668BE" w:rsidRPr="00067354" w:rsidRDefault="000668BE" w:rsidP="00A63EA5">
                <w:pPr>
                  <w:shd w:val="clear" w:color="auto" w:fill="FFFFFF" w:themeFill="background1"/>
                  <w:spacing w:after="0" w:line="240" w:lineRule="auto"/>
                </w:pPr>
                <w:r w:rsidRPr="00067354">
                  <w:t>Beskriv de faktiska omständigheterna, inklusive särskilt sårbara grupper</w:t>
                </w:r>
                <w:r w:rsidR="00983E46">
                  <w:t>.</w:t>
                </w:r>
              </w:p>
            </w:sdtContent>
          </w:sdt>
          <w:p w14:paraId="6DFAEE29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75D6647B" w14:textId="77777777" w:rsidR="000668BE" w:rsidRPr="00067354" w:rsidRDefault="000668BE" w:rsidP="000668BE">
      <w:pPr>
        <w:spacing w:after="0" w:line="240" w:lineRule="auto"/>
      </w:pPr>
    </w:p>
    <w:p w14:paraId="3CD9C44F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674CC3C4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94CEDD5" w14:textId="77777777" w:rsidR="000668BE" w:rsidRPr="00067354" w:rsidRDefault="000668BE" w:rsidP="00A63EA5">
            <w:pPr>
              <w:spacing w:line="240" w:lineRule="auto"/>
            </w:pPr>
            <w:r w:rsidRPr="00067354">
              <w:t xml:space="preserve">Revisorns bedömning </w:t>
            </w:r>
          </w:p>
        </w:tc>
      </w:tr>
      <w:tr w:rsidR="00067354" w:rsidRPr="00067354" w14:paraId="2436BB1F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6FF29AC" w14:textId="77777777" w:rsidR="000668BE" w:rsidRPr="00067354" w:rsidRDefault="004B594C" w:rsidP="00A63EA5">
            <w:pPr>
              <w:rPr>
                <w:bCs w:val="0"/>
              </w:rPr>
            </w:pPr>
            <w:sdt>
              <w:sdtPr>
                <w:id w:val="-1618440890"/>
                <w:placeholder>
                  <w:docPart w:val="2AB341242B0E4AAE996F0334207E0B9E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Tillverkaren efterlever åtagandet/Tillverkaren efterlever delvis åtagandet/Tillverkaren efterlever inte åtagandet.</w:t>
                </w:r>
              </w:sdtContent>
            </w:sdt>
            <w:r w:rsidR="000668BE" w:rsidRPr="00067354">
              <w:t xml:space="preserve"> </w:t>
            </w:r>
          </w:p>
          <w:p w14:paraId="05EE5B71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2B54929" w14:textId="77777777" w:rsidR="000668BE" w:rsidRPr="00067354" w:rsidRDefault="000668BE" w:rsidP="000668BE">
      <w:pPr>
        <w:spacing w:after="0" w:line="240" w:lineRule="auto"/>
      </w:pPr>
    </w:p>
    <w:p w14:paraId="5FC48CE0" w14:textId="77777777" w:rsidR="000668BE" w:rsidRPr="00067354" w:rsidRDefault="000668BE" w:rsidP="000668BE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067354" w:rsidRPr="00067354" w14:paraId="1F343E25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25D4532" w14:textId="73DEF246" w:rsidR="000668BE" w:rsidRPr="00067354" w:rsidRDefault="00505C2D" w:rsidP="00A63EA5">
            <w:pPr>
              <w:spacing w:line="240" w:lineRule="auto"/>
            </w:pPr>
            <w:r w:rsidRPr="00067354">
              <w:t xml:space="preserve">Avvikelse </w:t>
            </w:r>
            <w:r>
              <w:t xml:space="preserve">inklusive eventuell </w:t>
            </w:r>
            <w:r w:rsidR="00904236">
              <w:t>allvarlig avvikelse</w:t>
            </w:r>
          </w:p>
        </w:tc>
      </w:tr>
      <w:tr w:rsidR="00067354" w:rsidRPr="00067354" w14:paraId="1D8BDCA4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240E703" w14:textId="77777777" w:rsidR="000668BE" w:rsidRPr="00067354" w:rsidRDefault="004B594C" w:rsidP="00A63EA5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662207221"/>
                <w:placeholder>
                  <w:docPart w:val="5CE489D533FB4489A42F8B6C8116BE87"/>
                </w:placeholder>
              </w:sdtPr>
              <w:sdtEndPr/>
              <w:sdtContent>
                <w:r w:rsidR="000668BE" w:rsidRPr="00067354">
                  <w:rPr>
                    <w:rStyle w:val="Platshllartext"/>
                    <w:color w:val="auto"/>
                  </w:rPr>
                  <w:t>Sammanfatta avvikelsen. Kopiera avvikelsen till åtgärdsplanen. Ta bort avsnittet om ingen avvikelse har identifierats.</w:t>
                </w:r>
              </w:sdtContent>
            </w:sdt>
          </w:p>
          <w:p w14:paraId="7EEB2232" w14:textId="77777777" w:rsidR="000668BE" w:rsidRPr="00067354" w:rsidRDefault="000668BE" w:rsidP="00A63EA5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99C3874" w14:textId="77777777" w:rsidR="000668BE" w:rsidRPr="00067354" w:rsidRDefault="000668BE" w:rsidP="000668BE">
      <w:pPr>
        <w:spacing w:after="0" w:line="240" w:lineRule="auto"/>
      </w:pPr>
    </w:p>
    <w:p w14:paraId="7CE62573" w14:textId="77777777" w:rsidR="000668BE" w:rsidRPr="00067354" w:rsidRDefault="000668BE" w:rsidP="000668BE">
      <w:pPr>
        <w:spacing w:after="0" w:line="240" w:lineRule="auto"/>
      </w:pPr>
    </w:p>
    <w:p w14:paraId="12D06FC2" w14:textId="77777777" w:rsidR="00983E46" w:rsidRPr="00067354" w:rsidRDefault="00983E46" w:rsidP="00983E4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983E46" w:rsidRPr="00067354" w14:paraId="24530488" w14:textId="77777777" w:rsidTr="002B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15C1308" w14:textId="77777777" w:rsidR="00983E46" w:rsidRPr="00067354" w:rsidRDefault="00983E46" w:rsidP="00160667">
            <w:pPr>
              <w:spacing w:line="240" w:lineRule="auto"/>
            </w:pPr>
            <w:r w:rsidRPr="00067354">
              <w:t xml:space="preserve">Behov av gottgörelse </w:t>
            </w:r>
          </w:p>
        </w:tc>
      </w:tr>
      <w:tr w:rsidR="00983E46" w:rsidRPr="00067354" w14:paraId="176C63C1" w14:textId="77777777" w:rsidTr="002B035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FE19B18" w14:textId="4801125C" w:rsidR="00983E46" w:rsidRPr="00067354" w:rsidRDefault="004B594C" w:rsidP="0016066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410727002"/>
                <w:placeholder>
                  <w:docPart w:val="2E01B090EA7244B894650D1B01F4FB66"/>
                </w:placeholder>
              </w:sdtPr>
              <w:sdtEndPr/>
              <w:sdtContent>
                <w:r w:rsidR="00983E46" w:rsidRPr="00067354">
                  <w:rPr>
                    <w:rStyle w:val="Platshllartext"/>
                    <w:color w:val="auto"/>
                  </w:rPr>
                  <w:t>Förklara varför det finns behov av gottgörelse. Kopiera behovet till gottgörelseplanen. Ta bort avsnittet om inget behov av gottgörelse har identifierats.</w:t>
                </w:r>
              </w:sdtContent>
            </w:sdt>
          </w:p>
          <w:p w14:paraId="2D079859" w14:textId="77777777" w:rsidR="00983E46" w:rsidRPr="00067354" w:rsidRDefault="00983E46" w:rsidP="00160667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72A7EF0" w14:textId="77777777" w:rsidR="000668BE" w:rsidRPr="00067354" w:rsidRDefault="000668BE" w:rsidP="000668BE">
      <w:pPr>
        <w:pStyle w:val="Tabellrubrik"/>
      </w:pPr>
    </w:p>
    <w:p w14:paraId="4D56022A" w14:textId="35ECD511" w:rsidR="00B3326D" w:rsidRPr="00067354" w:rsidRDefault="001C6D9F" w:rsidP="001C6D9F">
      <w:pPr>
        <w:pStyle w:val="Rubrik1numrerad"/>
        <w:numPr>
          <w:ilvl w:val="0"/>
          <w:numId w:val="0"/>
        </w:numPr>
        <w:ind w:left="397" w:hanging="397"/>
      </w:pPr>
      <w:bookmarkStart w:id="21" w:name="_Toc193985963"/>
      <w:r w:rsidRPr="00067354">
        <w:t>Revisionsu</w:t>
      </w:r>
      <w:r w:rsidR="00B3326D" w:rsidRPr="00067354">
        <w:t>tlåtande</w:t>
      </w:r>
      <w:bookmarkEnd w:id="21"/>
    </w:p>
    <w:bookmarkStart w:id="22" w:name="_Hlk120105841"/>
    <w:p w14:paraId="05A4078D" w14:textId="15A3A110" w:rsidR="00BD2CAB" w:rsidRPr="00067354" w:rsidRDefault="004B594C" w:rsidP="00BD2CAB">
      <w:pPr>
        <w:shd w:val="clear" w:color="auto" w:fill="FFFFFF" w:themeFill="background1"/>
      </w:pPr>
      <w:sdt>
        <w:sdtPr>
          <w:id w:val="673998794"/>
          <w:placeholder>
            <w:docPart w:val="2EAE2D965ACC4CC7980524DC82D70054"/>
          </w:placeholder>
        </w:sdtPr>
        <w:sdtEndPr/>
        <w:sdtContent>
          <w:r w:rsidR="003C1090" w:rsidRPr="00067354">
            <w:rPr>
              <w:rStyle w:val="Platshllartext"/>
              <w:color w:val="auto"/>
            </w:rPr>
            <w:t xml:space="preserve">Beskriv </w:t>
          </w:r>
          <w:r w:rsidR="00384902">
            <w:rPr>
              <w:rStyle w:val="Platshllartext"/>
              <w:color w:val="auto"/>
            </w:rPr>
            <w:t xml:space="preserve">tillverkarens </w:t>
          </w:r>
          <w:r w:rsidR="00384902" w:rsidRPr="00067354">
            <w:rPr>
              <w:rStyle w:val="Platshllartext"/>
              <w:color w:val="auto"/>
            </w:rPr>
            <w:t>efterlevnad av åtagandena</w:t>
          </w:r>
          <w:r w:rsidR="00384902">
            <w:rPr>
              <w:rStyle w:val="Platshllartext"/>
              <w:color w:val="auto"/>
            </w:rPr>
            <w:t>, a</w:t>
          </w:r>
          <w:r w:rsidR="00384902" w:rsidRPr="00067354">
            <w:rPr>
              <w:rStyle w:val="Platshllartext"/>
              <w:color w:val="auto"/>
            </w:rPr>
            <w:t xml:space="preserve">nge om och i så fall vilka </w:t>
          </w:r>
          <w:r w:rsidR="002A1EF7">
            <w:rPr>
              <w:rStyle w:val="Platshllartext"/>
              <w:color w:val="auto"/>
            </w:rPr>
            <w:t xml:space="preserve">allvarliga </w:t>
          </w:r>
          <w:r w:rsidR="00384902" w:rsidRPr="00067354">
            <w:rPr>
              <w:rStyle w:val="Platshllartext"/>
              <w:color w:val="auto"/>
            </w:rPr>
            <w:t>avvikelser som har identifierats</w:t>
          </w:r>
          <w:r w:rsidR="00384902">
            <w:rPr>
              <w:rStyle w:val="Platshllartext"/>
              <w:color w:val="auto"/>
            </w:rPr>
            <w:t xml:space="preserve"> och beskriv behov av gottgörelse</w:t>
          </w:r>
          <w:r w:rsidR="00384902" w:rsidRPr="00067354">
            <w:rPr>
              <w:rStyle w:val="Platshllartext"/>
              <w:color w:val="auto"/>
            </w:rPr>
            <w:t>.</w:t>
          </w:r>
          <w:r w:rsidR="00384902">
            <w:rPr>
              <w:rStyle w:val="Platshllartext"/>
              <w:color w:val="auto"/>
            </w:rPr>
            <w:t xml:space="preserve"> </w:t>
          </w:r>
        </w:sdtContent>
      </w:sdt>
    </w:p>
    <w:sdt>
      <w:sdtPr>
        <w:id w:val="-2074109152"/>
        <w:placeholder>
          <w:docPart w:val="1E0B1A3BF5D444E29434754BEAD221C8"/>
        </w:placeholder>
        <w:showingPlcHdr/>
      </w:sdtPr>
      <w:sdtEndPr/>
      <w:sdtContent>
        <w:p w14:paraId="3C8BC55D" w14:textId="6BBA073D" w:rsidR="0074518C" w:rsidRPr="00067354" w:rsidRDefault="0074518C" w:rsidP="00BD2CAB">
          <w:pPr>
            <w:shd w:val="clear" w:color="auto" w:fill="FFFFFF" w:themeFill="background1"/>
          </w:pPr>
          <w:r w:rsidRPr="00067354">
            <w:rPr>
              <w:rStyle w:val="Platshllartext"/>
              <w:color w:val="auto"/>
            </w:rPr>
            <w:t xml:space="preserve">Inga avvikelser har konstaterats./Avvikelser har konstaterats för följande </w:t>
          </w:r>
          <w:r w:rsidR="00384902">
            <w:rPr>
              <w:rStyle w:val="Platshllartext"/>
              <w:color w:val="auto"/>
            </w:rPr>
            <w:t>åtaganden</w:t>
          </w:r>
          <w:r w:rsidRPr="00067354">
            <w:rPr>
              <w:rStyle w:val="Platshllartext"/>
              <w:color w:val="auto"/>
            </w:rPr>
            <w:t>:</w:t>
          </w:r>
        </w:p>
      </w:sdtContent>
    </w:sdt>
    <w:sdt>
      <w:sdtPr>
        <w:id w:val="1866482412"/>
        <w:placeholder>
          <w:docPart w:val="4A2D335398574958B53C742D24EDE386"/>
        </w:placeholder>
        <w:showingPlcHdr/>
      </w:sdtPr>
      <w:sdtEndPr/>
      <w:sdtContent>
        <w:p w14:paraId="2CEFA652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Mänskliga rättigheter</w:t>
          </w:r>
        </w:p>
        <w:p w14:paraId="00CC5EC0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Föreningsfriheten och rätten till kollektiva förhandlingar respekteras</w:t>
          </w:r>
        </w:p>
        <w:p w14:paraId="3B5B9FC0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Anställningen är fritt vald</w:t>
          </w:r>
        </w:p>
        <w:p w14:paraId="450C64D7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Barnarbete får inte användas</w:t>
          </w:r>
        </w:p>
        <w:p w14:paraId="0785541E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Ingen diskriminering utövas och ingen omänsklig behandling är tillåten</w:t>
          </w:r>
        </w:p>
        <w:p w14:paraId="20F8A55E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Arbetsförhållandena är säkra och hygieniska</w:t>
          </w:r>
        </w:p>
        <w:p w14:paraId="7DECCFE6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Levnadslöner främjas</w:t>
          </w:r>
        </w:p>
        <w:p w14:paraId="00F0B913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Arbetstiden är inte oskälig</w:t>
          </w:r>
        </w:p>
        <w:p w14:paraId="2DF8AD99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Reguljär anställning tillhandahålls</w:t>
          </w:r>
        </w:p>
        <w:p w14:paraId="38289A0E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Klimat- och miljöpåverkan</w:t>
          </w:r>
        </w:p>
        <w:p w14:paraId="08AAD767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 xml:space="preserve">Miljörättigheter </w:t>
          </w:r>
        </w:p>
        <w:p w14:paraId="1D165127" w14:textId="77777777" w:rsidR="00015AA8" w:rsidRDefault="00015AA8" w:rsidP="00D15C95">
          <w:pPr>
            <w:pStyle w:val="Liststycke"/>
            <w:numPr>
              <w:ilvl w:val="0"/>
              <w:numId w:val="6"/>
            </w:numPr>
          </w:pPr>
          <w:r>
            <w:t>Korruption, konkurrensbegränsande beteende och beskattning</w:t>
          </w:r>
        </w:p>
        <w:p w14:paraId="4F08EF37" w14:textId="7C340AA0" w:rsidR="0074518C" w:rsidRDefault="004B594C" w:rsidP="0074518C">
          <w:pPr>
            <w:pStyle w:val="Punktlista"/>
            <w:numPr>
              <w:ilvl w:val="0"/>
              <w:numId w:val="0"/>
            </w:numPr>
          </w:pPr>
        </w:p>
      </w:sdtContent>
    </w:sdt>
    <w:p w14:paraId="26307658" w14:textId="7B6AEF1D" w:rsidR="00BD2CAB" w:rsidRPr="00067354" w:rsidRDefault="004B594C" w:rsidP="003C1090">
      <w:pPr>
        <w:shd w:val="clear" w:color="auto" w:fill="FFFFFF" w:themeFill="background1"/>
      </w:pPr>
      <w:sdt>
        <w:sdtPr>
          <w:id w:val="-757982448"/>
          <w:placeholder>
            <w:docPart w:val="D8F1AFA04873414C8480934A19221253"/>
          </w:placeholder>
          <w:showingPlcHdr/>
        </w:sdtPr>
        <w:sdtEndPr/>
        <w:sdtContent>
          <w:r w:rsidR="0074518C" w:rsidRPr="00067354">
            <w:rPr>
              <w:rStyle w:val="Platshllartext"/>
              <w:color w:val="auto"/>
            </w:rPr>
            <w:t>[Upphandlande organisation] rekommenderas att följa upp avvikelserna genom återrevision inom [x] månader från datumet nedan.</w:t>
          </w:r>
        </w:sdtContent>
      </w:sdt>
      <w:r w:rsidR="00BD2CAB" w:rsidRPr="00067354">
        <w:t xml:space="preserve"> </w:t>
      </w:r>
    </w:p>
    <w:p w14:paraId="43F8C71C" w14:textId="2086D350" w:rsidR="00384902" w:rsidRPr="00067354" w:rsidRDefault="004B594C" w:rsidP="00384902">
      <w:pPr>
        <w:shd w:val="clear" w:color="auto" w:fill="FFFFFF" w:themeFill="background1"/>
      </w:pPr>
      <w:sdt>
        <w:sdtPr>
          <w:id w:val="-1764910871"/>
          <w:placeholder>
            <w:docPart w:val="50A8D4977D7243FBAAFBAA07CB56EFE1"/>
          </w:placeholder>
          <w:showingPlcHdr/>
        </w:sdtPr>
        <w:sdtEndPr/>
        <w:sdtContent>
          <w:r w:rsidR="00384902" w:rsidRPr="00067354">
            <w:rPr>
              <w:rStyle w:val="Platshllartext"/>
              <w:color w:val="auto"/>
            </w:rPr>
            <w:t xml:space="preserve">[Upphandlande organisation] rekommenderas att följa upp </w:t>
          </w:r>
          <w:r w:rsidR="000C2D74">
            <w:rPr>
              <w:rStyle w:val="Platshllartext"/>
              <w:color w:val="auto"/>
            </w:rPr>
            <w:t>behoven av gottgörelse</w:t>
          </w:r>
          <w:r w:rsidR="00384902" w:rsidRPr="00067354">
            <w:rPr>
              <w:rStyle w:val="Platshllartext"/>
              <w:color w:val="auto"/>
            </w:rPr>
            <w:t xml:space="preserve"> genom </w:t>
          </w:r>
          <w:r w:rsidR="000C2D74">
            <w:rPr>
              <w:rStyle w:val="Platshllartext"/>
              <w:color w:val="auto"/>
            </w:rPr>
            <w:t xml:space="preserve">dialog </w:t>
          </w:r>
          <w:r w:rsidR="00384902" w:rsidRPr="00067354">
            <w:rPr>
              <w:rStyle w:val="Platshllartext"/>
              <w:color w:val="auto"/>
            </w:rPr>
            <w:t>inom [x] månader från datumet nedan.</w:t>
          </w:r>
        </w:sdtContent>
      </w:sdt>
      <w:r w:rsidR="00384902" w:rsidRPr="00067354">
        <w:t xml:space="preserve"> </w:t>
      </w:r>
    </w:p>
    <w:p w14:paraId="2E10A755" w14:textId="77777777" w:rsidR="00384902" w:rsidRPr="00067354" w:rsidRDefault="00384902" w:rsidP="00280D47">
      <w:pPr>
        <w:shd w:val="clear" w:color="auto" w:fill="FFFFFF" w:themeFill="background1"/>
      </w:pPr>
    </w:p>
    <w:bookmarkEnd w:id="22"/>
    <w:p w14:paraId="00845EA3" w14:textId="15381AF3" w:rsidR="00280D47" w:rsidRPr="00067354" w:rsidRDefault="00280D47" w:rsidP="00663152">
      <w:r w:rsidRPr="00067354">
        <w:rPr>
          <w:b/>
          <w:bCs/>
        </w:rPr>
        <w:t>Ort och datum</w:t>
      </w:r>
    </w:p>
    <w:p w14:paraId="712F3DEC" w14:textId="1EAA28EA" w:rsidR="00280D47" w:rsidRPr="00067354" w:rsidRDefault="004B594C" w:rsidP="0074518C">
      <w:pPr>
        <w:tabs>
          <w:tab w:val="left" w:pos="2220"/>
        </w:tabs>
        <w:rPr>
          <w:bCs/>
        </w:rPr>
      </w:pPr>
      <w:sdt>
        <w:sdtPr>
          <w:rPr>
            <w:bCs/>
          </w:rPr>
          <w:id w:val="-613292927"/>
          <w:placeholder>
            <w:docPart w:val="24A4EDD21EA64D02B0F438F5BDD5D8E4"/>
          </w:placeholder>
          <w:showingPlcHdr/>
          <w:text w:multiLine="1"/>
        </w:sdtPr>
        <w:sdtEndPr/>
        <w:sdtContent>
          <w:r w:rsidR="00280D47" w:rsidRPr="00067354">
            <w:rPr>
              <w:bCs/>
              <w:sz w:val="18"/>
            </w:rPr>
            <w:t>Skriv text här</w:t>
          </w:r>
        </w:sdtContent>
      </w:sdt>
      <w:r w:rsidR="0074518C" w:rsidRPr="00067354">
        <w:rPr>
          <w:bCs/>
        </w:rPr>
        <w:tab/>
      </w:r>
    </w:p>
    <w:p w14:paraId="3C67751B" w14:textId="246E862A" w:rsidR="00280D47" w:rsidRPr="00067354" w:rsidRDefault="00280D47" w:rsidP="00663152">
      <w:r w:rsidRPr="00067354">
        <w:rPr>
          <w:b/>
          <w:bCs/>
        </w:rPr>
        <w:t>Revisorns underskrift</w:t>
      </w:r>
    </w:p>
    <w:p w14:paraId="68046140" w14:textId="476898D2" w:rsidR="00280D47" w:rsidRPr="00067354" w:rsidRDefault="004B594C" w:rsidP="00663152">
      <w:pPr>
        <w:rPr>
          <w:bCs/>
        </w:rPr>
      </w:pPr>
      <w:sdt>
        <w:sdtPr>
          <w:rPr>
            <w:bCs/>
          </w:rPr>
          <w:id w:val="509256023"/>
          <w:placeholder>
            <w:docPart w:val="F50BB48C743C4B97A7DA10C4E4D2785F"/>
          </w:placeholder>
          <w:showingPlcHdr/>
          <w:text w:multiLine="1"/>
        </w:sdtPr>
        <w:sdtEndPr/>
        <w:sdtContent>
          <w:r w:rsidR="0074518C" w:rsidRPr="00067354">
            <w:rPr>
              <w:bCs/>
              <w:sz w:val="18"/>
            </w:rPr>
            <w:t>Infoga eller skriv signatur här</w:t>
          </w:r>
        </w:sdtContent>
      </w:sdt>
    </w:p>
    <w:p w14:paraId="0B13C94B" w14:textId="3F1DC157" w:rsidR="00280D47" w:rsidRPr="00067354" w:rsidRDefault="00280D47" w:rsidP="00663152">
      <w:r w:rsidRPr="00067354">
        <w:rPr>
          <w:b/>
          <w:bCs/>
        </w:rPr>
        <w:t>Namnförtydligande</w:t>
      </w:r>
    </w:p>
    <w:p w14:paraId="033E8612" w14:textId="168D7E04" w:rsidR="004B38B2" w:rsidRPr="00067354" w:rsidRDefault="004B594C" w:rsidP="00663152">
      <w:pPr>
        <w:rPr>
          <w:bCs/>
        </w:rPr>
        <w:sectPr w:rsidR="004B38B2" w:rsidRPr="00067354" w:rsidSect="001A77B0">
          <w:headerReference w:type="default" r:id="rId13"/>
          <w:footerReference w:type="default" r:id="rId14"/>
          <w:pgSz w:w="11906" w:h="16838"/>
          <w:pgMar w:top="2676" w:right="2268" w:bottom="2098" w:left="1985" w:header="993" w:footer="680" w:gutter="0"/>
          <w:cols w:space="708"/>
          <w:titlePg/>
          <w:docGrid w:linePitch="360"/>
        </w:sectPr>
      </w:pPr>
      <w:sdt>
        <w:sdtPr>
          <w:rPr>
            <w:bCs/>
          </w:rPr>
          <w:id w:val="-102339007"/>
          <w:placeholder>
            <w:docPart w:val="64505C0A901F471A9599CAD3CF1AFA72"/>
          </w:placeholder>
          <w:showingPlcHdr/>
          <w:text w:multiLine="1"/>
        </w:sdtPr>
        <w:sdtEndPr/>
        <w:sdtContent>
          <w:r w:rsidR="00280D47" w:rsidRPr="00067354">
            <w:rPr>
              <w:bCs/>
              <w:sz w:val="18"/>
            </w:rPr>
            <w:t>Skriv text här</w:t>
          </w:r>
        </w:sdtContent>
      </w:sdt>
    </w:p>
    <w:p w14:paraId="02D2F921" w14:textId="2F614610" w:rsidR="00B3326D" w:rsidRPr="00067354" w:rsidRDefault="00B3326D" w:rsidP="00E759FA">
      <w:pPr>
        <w:pStyle w:val="Rubrik1-utannr"/>
        <w:shd w:val="clear" w:color="auto" w:fill="FFFFFF" w:themeFill="background1"/>
        <w:spacing w:before="0"/>
      </w:pPr>
      <w:bookmarkStart w:id="23" w:name="_Toc193985964"/>
      <w:r w:rsidRPr="00067354">
        <w:lastRenderedPageBreak/>
        <w:t>Åtgärdsplan</w:t>
      </w:r>
      <w:r w:rsidR="00AE225C" w:rsidRPr="00067354">
        <w:t xml:space="preserve"> [</w:t>
      </w:r>
      <w:r w:rsidR="000C2D74">
        <w:t>tillverkare</w:t>
      </w:r>
      <w:r w:rsidR="00AE225C" w:rsidRPr="00067354">
        <w:t>]</w:t>
      </w:r>
      <w:bookmarkEnd w:id="23"/>
      <w:r w:rsidRPr="00067354">
        <w:t xml:space="preserve"> </w:t>
      </w:r>
    </w:p>
    <w:p w14:paraId="4391D86C" w14:textId="5FDAEF07" w:rsidR="00B3326D" w:rsidRPr="00067354" w:rsidRDefault="00B3326D" w:rsidP="00663152">
      <w:pPr>
        <w:rPr>
          <w:b/>
          <w:bCs/>
        </w:rPr>
      </w:pPr>
      <w:r w:rsidRPr="00067354">
        <w:rPr>
          <w:b/>
          <w:bCs/>
        </w:rPr>
        <w:t>Datum när åtgärdsplanen är satt:</w:t>
      </w:r>
      <w:r w:rsidR="00D13361" w:rsidRPr="00067354">
        <w:rPr>
          <w:b/>
          <w:bCs/>
        </w:rPr>
        <w:t xml:space="preserve"> </w:t>
      </w:r>
      <w:sdt>
        <w:sdtPr>
          <w:rPr>
            <w:b/>
          </w:rPr>
          <w:id w:val="-803922245"/>
          <w:placeholder>
            <w:docPart w:val="0A9F6AE344484377BED37BB15B944A9C"/>
          </w:placeholder>
          <w:showingPlcHdr/>
          <w:text w:multiLine="1"/>
        </w:sdtPr>
        <w:sdtEndPr/>
        <w:sdtContent>
          <w:r w:rsidRPr="00067354">
            <w:rPr>
              <w:sz w:val="18"/>
            </w:rPr>
            <w:t>Skriv text här</w:t>
          </w:r>
        </w:sdtContent>
      </w:sdt>
    </w:p>
    <w:p w14:paraId="321C14B3" w14:textId="193224ED" w:rsidR="00B3326D" w:rsidRPr="00067354" w:rsidRDefault="00B3326D" w:rsidP="00AE225C">
      <w:pPr>
        <w:spacing w:after="360"/>
        <w:rPr>
          <w:b/>
        </w:rPr>
      </w:pPr>
      <w:r w:rsidRPr="00067354">
        <w:rPr>
          <w:b/>
          <w:bCs/>
        </w:rPr>
        <w:t>För revision genomför</w:t>
      </w:r>
      <w:r w:rsidR="00F443DD" w:rsidRPr="00067354">
        <w:rPr>
          <w:b/>
          <w:bCs/>
        </w:rPr>
        <w:t>d</w:t>
      </w:r>
      <w:r w:rsidRPr="00067354">
        <w:rPr>
          <w:b/>
          <w:bCs/>
        </w:rPr>
        <w:t xml:space="preserve"> den:</w:t>
      </w:r>
      <w:r w:rsidR="00D13361" w:rsidRPr="00067354">
        <w:rPr>
          <w:b/>
          <w:bCs/>
        </w:rPr>
        <w:t xml:space="preserve"> </w:t>
      </w:r>
      <w:sdt>
        <w:sdtPr>
          <w:rPr>
            <w:b/>
          </w:rPr>
          <w:id w:val="-190534275"/>
          <w:placeholder>
            <w:docPart w:val="5FE9BC24CE5044B5A21B0F0395EBABFC"/>
          </w:placeholder>
          <w:showingPlcHdr/>
          <w:text w:multiLine="1"/>
        </w:sdtPr>
        <w:sdtEndPr/>
        <w:sdtContent>
          <w:r w:rsidRPr="00067354">
            <w:rPr>
              <w:sz w:val="18"/>
            </w:rPr>
            <w:t>Skriv text här</w:t>
          </w:r>
        </w:sdtContent>
      </w:sdt>
    </w:p>
    <w:tbl>
      <w:tblPr>
        <w:tblStyle w:val="UHM-Slutrapportenbartmedvgrtalinjer1"/>
        <w:tblW w:w="12753" w:type="dxa"/>
        <w:tblLook w:val="04A0" w:firstRow="1" w:lastRow="0" w:firstColumn="1" w:lastColumn="0" w:noHBand="0" w:noVBand="1"/>
      </w:tblPr>
      <w:tblGrid>
        <w:gridCol w:w="421"/>
        <w:gridCol w:w="1698"/>
        <w:gridCol w:w="1698"/>
        <w:gridCol w:w="1770"/>
        <w:gridCol w:w="1921"/>
        <w:gridCol w:w="1843"/>
        <w:gridCol w:w="1701"/>
        <w:gridCol w:w="1701"/>
      </w:tblGrid>
      <w:tr w:rsidR="004B594C" w:rsidRPr="00067354" w14:paraId="225B1E7D" w14:textId="45749B6E" w:rsidTr="004B5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18" w:space="0" w:color="668097"/>
            </w:tcBorders>
            <w:vAlign w:val="top"/>
          </w:tcPr>
          <w:p w14:paraId="3EC8039D" w14:textId="3180CB64" w:rsidR="004B594C" w:rsidRPr="00067354" w:rsidRDefault="004B594C" w:rsidP="004B594C">
            <w:pPr>
              <w:spacing w:line="240" w:lineRule="auto"/>
              <w:jc w:val="center"/>
            </w:pPr>
            <w:r w:rsidRPr="00067354">
              <w:t>Nr</w:t>
            </w:r>
          </w:p>
        </w:tc>
        <w:tc>
          <w:tcPr>
            <w:tcW w:w="1698" w:type="dxa"/>
            <w:tcBorders>
              <w:bottom w:val="single" w:sz="18" w:space="0" w:color="668097"/>
            </w:tcBorders>
            <w:vAlign w:val="top"/>
          </w:tcPr>
          <w:p w14:paraId="732D4678" w14:textId="6AC5BBF1" w:rsidR="004B594C" w:rsidRPr="00067354" w:rsidRDefault="004B594C" w:rsidP="004B59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Avvikelse (fylls i av ansvarig för bedömning)</w:t>
            </w:r>
          </w:p>
        </w:tc>
        <w:tc>
          <w:tcPr>
            <w:tcW w:w="1698" w:type="dxa"/>
            <w:tcBorders>
              <w:bottom w:val="single" w:sz="18" w:space="0" w:color="668097"/>
            </w:tcBorders>
            <w:vAlign w:val="top"/>
          </w:tcPr>
          <w:p w14:paraId="2AF5527F" w14:textId="6B8B494F" w:rsidR="004B594C" w:rsidRPr="00067354" w:rsidRDefault="004B594C" w:rsidP="004B59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Åtagande</w:t>
            </w:r>
            <w:r w:rsidRPr="00067354">
              <w:t xml:space="preserve"> (fylls i av ansvarig för bedömning)</w:t>
            </w:r>
          </w:p>
        </w:tc>
        <w:tc>
          <w:tcPr>
            <w:tcW w:w="1770" w:type="dxa"/>
            <w:tcBorders>
              <w:bottom w:val="single" w:sz="18" w:space="0" w:color="668097"/>
            </w:tcBorders>
            <w:shd w:val="clear" w:color="auto" w:fill="auto"/>
            <w:vAlign w:val="top"/>
          </w:tcPr>
          <w:p w14:paraId="17B8C161" w14:textId="135471AD" w:rsidR="004B594C" w:rsidRPr="00067354" w:rsidRDefault="004B594C" w:rsidP="004B59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Eventuellt förbättringsförslag (fylls i av ansvarig för bedömning)</w:t>
            </w:r>
          </w:p>
        </w:tc>
        <w:tc>
          <w:tcPr>
            <w:tcW w:w="1921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349960D" w14:textId="5FB67E72" w:rsidR="004B594C" w:rsidRPr="00067354" w:rsidRDefault="004B594C" w:rsidP="004B59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Förslag på åtgärd (fylls i av </w:t>
            </w:r>
            <w:r>
              <w:t>tillverkare</w:t>
            </w:r>
            <w:r w:rsidRPr="00067354">
              <w:t>)</w:t>
            </w:r>
          </w:p>
        </w:tc>
        <w:tc>
          <w:tcPr>
            <w:tcW w:w="1843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290E3D87" w14:textId="2D7D1D13" w:rsidR="004B594C" w:rsidRPr="00067354" w:rsidRDefault="004B594C" w:rsidP="004B59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Tidsram (fylls i av </w:t>
            </w:r>
            <w:r>
              <w:t>tillverkare</w:t>
            </w:r>
            <w:r w:rsidRPr="00067354">
              <w:t>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5E9181B5" w14:textId="0C09D988" w:rsidR="004B594C" w:rsidRPr="00067354" w:rsidRDefault="004B594C" w:rsidP="004B59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Ansvarig (fylls i av </w:t>
            </w:r>
            <w:r>
              <w:t>tillverkare</w:t>
            </w:r>
            <w:r w:rsidRPr="00067354">
              <w:t>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FFFFFF" w:themeFill="background1"/>
            <w:vAlign w:val="top"/>
          </w:tcPr>
          <w:p w14:paraId="257BB044" w14:textId="39EE5065" w:rsidR="004B594C" w:rsidRPr="00067354" w:rsidRDefault="004B594C" w:rsidP="004B59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>Godkännande av föreslagen åtgärd (fylls i av ansvarig för bedömning)</w:t>
            </w:r>
          </w:p>
        </w:tc>
      </w:tr>
      <w:tr w:rsidR="004B594C" w:rsidRPr="00067354" w14:paraId="74773298" w14:textId="1525EA5C" w:rsidTr="004B594C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18" w:space="0" w:color="668097"/>
            </w:tcBorders>
            <w:vAlign w:val="top"/>
          </w:tcPr>
          <w:p w14:paraId="0DC4769F" w14:textId="35079AB6" w:rsidR="004B594C" w:rsidRPr="00067354" w:rsidRDefault="004B594C" w:rsidP="004B594C">
            <w:pPr>
              <w:spacing w:line="240" w:lineRule="auto"/>
              <w:rPr>
                <w:szCs w:val="18"/>
              </w:rPr>
            </w:pPr>
            <w:r w:rsidRPr="00067354">
              <w:rPr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18" w:space="0" w:color="668097"/>
            </w:tcBorders>
            <w:vAlign w:val="top"/>
          </w:tcPr>
          <w:p w14:paraId="1CAD6EF7" w14:textId="38B09BA2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-1345775836"/>
                <w:placeholder>
                  <w:docPart w:val="E7EF41127B004ABFB978F38F67A5569C"/>
                </w:placeholder>
                <w:showingPlcHdr/>
              </w:sdtPr>
              <w:sdtContent>
                <w:r w:rsidRPr="00067354">
                  <w:rPr>
                    <w:rStyle w:val="Platshllartext"/>
                    <w:color w:val="auto"/>
                  </w:rPr>
                  <w:t>Klistra in avvikelsen från bedömningen.</w:t>
                </w:r>
              </w:sdtContent>
            </w:sdt>
          </w:p>
        </w:tc>
        <w:tc>
          <w:tcPr>
            <w:tcW w:w="1698" w:type="dxa"/>
            <w:tcBorders>
              <w:top w:val="single" w:sz="18" w:space="0" w:color="668097"/>
            </w:tcBorders>
            <w:vAlign w:val="top"/>
          </w:tcPr>
          <w:p w14:paraId="4486AD22" w14:textId="3853151B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1959533007"/>
                <w:placeholder>
                  <w:docPart w:val="F77F4EE6A8AC4855A1E1B02CB7AEF2F6"/>
                </w:placeholder>
              </w:sdtPr>
              <w:sdtContent>
                <w:r w:rsidRPr="001E3A5C">
                  <w:rPr>
                    <w:rStyle w:val="Platshllartext"/>
                    <w:color w:val="auto"/>
                  </w:rPr>
                  <w:t>Ange rubriken på åtagandet</w:t>
                </w:r>
                <w:r>
                  <w:rPr>
                    <w:rStyle w:val="Platshllartext"/>
                    <w:color w:val="auto"/>
                  </w:rPr>
                  <w:t>.</w:t>
                </w:r>
              </w:sdtContent>
            </w:sdt>
          </w:p>
        </w:tc>
        <w:tc>
          <w:tcPr>
            <w:tcW w:w="1770" w:type="dxa"/>
            <w:tcBorders>
              <w:top w:val="single" w:sz="18" w:space="0" w:color="668097"/>
            </w:tcBorders>
            <w:shd w:val="clear" w:color="auto" w:fill="auto"/>
            <w:vAlign w:val="top"/>
          </w:tcPr>
          <w:p w14:paraId="05D4C3E5" w14:textId="2999BAE3" w:rsidR="004B594C" w:rsidRDefault="004B594C" w:rsidP="004B59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  <w:sdt>
              <w:sdtPr>
                <w:rPr>
                  <w:szCs w:val="18"/>
                </w:rPr>
                <w:id w:val="-1706089944"/>
                <w:placeholder>
                  <w:docPart w:val="520D6F3CAD2949D8B9D0720D9162922D"/>
                </w:placeholder>
                <w:showingPlcHdr/>
              </w:sdtPr>
              <w:sdtContent>
                <w:r w:rsidRPr="00163BBF">
                  <w:rPr>
                    <w:rStyle w:val="Platshllartext"/>
                    <w:color w:val="auto"/>
                  </w:rPr>
                  <w:t>Klistra in eventuellt förbättringsförslag.</w:t>
                </w:r>
              </w:sdtContent>
            </w:sdt>
          </w:p>
        </w:tc>
        <w:tc>
          <w:tcPr>
            <w:tcW w:w="1921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bookmarkStart w:id="24" w:name="_Hlk193986078" w:displacedByCustomXml="next"/>
          <w:sdt>
            <w:sdtPr>
              <w:rPr>
                <w:szCs w:val="18"/>
                <w:lang w:bidi="he-IL"/>
              </w:rPr>
              <w:id w:val="-724991983"/>
              <w:placeholder>
                <w:docPart w:val="25A53C0FF70A417A8902D45759E05321"/>
              </w:placeholder>
            </w:sdtPr>
            <w:sdtContent>
              <w:p w14:paraId="0D21DA5D" w14:textId="4CCA4D3D" w:rsidR="004B594C" w:rsidRDefault="004B594C" w:rsidP="004B594C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Hur tillverkaren avser att åtgärda avvikelsen.</w:t>
                </w:r>
              </w:p>
              <w:p w14:paraId="34906F63" w14:textId="616613B4" w:rsidR="004B594C" w:rsidRPr="00067354" w:rsidRDefault="004B594C" w:rsidP="004B594C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  <w:r>
                  <w:t>För att avvikelsen ska kunna åtgärdas på ett hållbart sätt måste grundorsaken identifieras.</w:t>
                </w:r>
              </w:p>
            </w:sdtContent>
          </w:sdt>
          <w:bookmarkEnd w:id="24" w:displacedByCustomXml="prev"/>
          <w:p w14:paraId="66B74298" w14:textId="7B895C20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1F82B56F" w14:textId="21B18405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-1627226140"/>
                <w:placeholder>
                  <w:docPart w:val="D72620DD67FB4902AC0B2886987B2390"/>
                </w:placeholder>
                <w:showingPlcHdr/>
              </w:sdtPr>
              <w:sdtContent>
                <w:r w:rsidRPr="00067354">
                  <w:rPr>
                    <w:rStyle w:val="Platshllartext"/>
                    <w:color w:val="auto"/>
                  </w:rPr>
                  <w:t>När avvikelsen senast ska vara åtgärdad.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bookmarkStart w:id="25" w:name="_Hlk193986104" w:displacedByCustomXml="next"/>
          <w:sdt>
            <w:sdtPr>
              <w:rPr>
                <w:szCs w:val="18"/>
                <w:lang w:bidi="he-IL"/>
              </w:rPr>
              <w:id w:val="-1541355452"/>
              <w:placeholder>
                <w:docPart w:val="05F124F2D58443DFA4AEDCA73756F3BD"/>
              </w:placeholder>
            </w:sdtPr>
            <w:sdtContent>
              <w:p w14:paraId="04E55F70" w14:textId="77777777" w:rsidR="004B594C" w:rsidRPr="00972239" w:rsidRDefault="004B594C" w:rsidP="004B594C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72239">
                  <w:t xml:space="preserve">Den person hos </w:t>
                </w:r>
                <w:r>
                  <w:t>tillverkaren</w:t>
                </w:r>
                <w:r w:rsidRPr="00972239">
                  <w:t xml:space="preserve"> som är ansvarig för att åtgärden blir genomförd.</w:t>
                </w:r>
              </w:p>
              <w:p w14:paraId="536DB324" w14:textId="6E8B078D" w:rsidR="004B594C" w:rsidRPr="00067354" w:rsidRDefault="004B594C" w:rsidP="004B594C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</w:p>
            </w:sdtContent>
          </w:sdt>
          <w:bookmarkEnd w:id="25" w:displacedByCustomXml="prev"/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FFFFFF" w:themeFill="background1"/>
            <w:vAlign w:val="top"/>
          </w:tcPr>
          <w:p w14:paraId="6A9C941A" w14:textId="129B6323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675461281"/>
                <w:placeholder>
                  <w:docPart w:val="4B1063484DA8425A8C0E17F21E4F4652"/>
                </w:placeholder>
                <w:showingPlcHdr/>
              </w:sdtPr>
              <w:sdtContent>
                <w:r w:rsidRPr="00067354">
                  <w:rPr>
                    <w:rStyle w:val="Platshllartext"/>
                    <w:color w:val="auto"/>
                  </w:rPr>
                  <w:t>Kommentar om huruvida den föreslagna åtgärden är godkänd. Är den inte det ska komplettering av föreslagen åtgärd begäras in.</w:t>
                </w:r>
              </w:sdtContent>
            </w:sdt>
          </w:p>
        </w:tc>
      </w:tr>
      <w:tr w:rsidR="004B594C" w:rsidRPr="00067354" w14:paraId="77A5613C" w14:textId="77777777" w:rsidTr="004B59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4A0E0C73" w14:textId="7FC71AB8" w:rsidR="004B594C" w:rsidRPr="00067354" w:rsidRDefault="004B594C" w:rsidP="004B594C">
            <w:pPr>
              <w:spacing w:line="240" w:lineRule="auto"/>
              <w:rPr>
                <w:szCs w:val="18"/>
              </w:rPr>
            </w:pPr>
            <w:r w:rsidRPr="00067354">
              <w:rPr>
                <w:szCs w:val="18"/>
              </w:rPr>
              <w:t>2</w:t>
            </w:r>
          </w:p>
        </w:tc>
        <w:tc>
          <w:tcPr>
            <w:tcW w:w="1698" w:type="dxa"/>
            <w:vAlign w:val="top"/>
          </w:tcPr>
          <w:p w14:paraId="27A01780" w14:textId="45077486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698" w:type="dxa"/>
            <w:vAlign w:val="top"/>
          </w:tcPr>
          <w:p w14:paraId="43B25E3E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top"/>
          </w:tcPr>
          <w:p w14:paraId="1CA2EC1A" w14:textId="77777777" w:rsidR="004B594C" w:rsidRPr="00067354" w:rsidRDefault="004B594C" w:rsidP="004B594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921" w:type="dxa"/>
            <w:shd w:val="clear" w:color="auto" w:fill="C7DAE1"/>
            <w:vAlign w:val="top"/>
          </w:tcPr>
          <w:p w14:paraId="3670A69E" w14:textId="4DBB54B1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1AB4D684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269634A3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top"/>
          </w:tcPr>
          <w:p w14:paraId="6B6E0AE8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  <w:tr w:rsidR="004B594C" w:rsidRPr="00067354" w14:paraId="7C076473" w14:textId="77777777" w:rsidTr="004B59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6480C727" w14:textId="1459068C" w:rsidR="004B594C" w:rsidRPr="00067354" w:rsidRDefault="004B594C" w:rsidP="004B594C">
            <w:pPr>
              <w:spacing w:line="240" w:lineRule="auto"/>
              <w:rPr>
                <w:szCs w:val="18"/>
              </w:rPr>
            </w:pPr>
            <w:r w:rsidRPr="00067354">
              <w:rPr>
                <w:szCs w:val="18"/>
              </w:rPr>
              <w:t>3</w:t>
            </w:r>
          </w:p>
        </w:tc>
        <w:tc>
          <w:tcPr>
            <w:tcW w:w="1698" w:type="dxa"/>
            <w:vAlign w:val="top"/>
          </w:tcPr>
          <w:p w14:paraId="7D654F95" w14:textId="180074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698" w:type="dxa"/>
            <w:vAlign w:val="top"/>
          </w:tcPr>
          <w:p w14:paraId="32AAF26D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top"/>
          </w:tcPr>
          <w:p w14:paraId="43893E62" w14:textId="77777777" w:rsidR="004B594C" w:rsidRPr="00067354" w:rsidRDefault="004B594C" w:rsidP="004B594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921" w:type="dxa"/>
            <w:shd w:val="clear" w:color="auto" w:fill="C7DAE1"/>
            <w:vAlign w:val="top"/>
          </w:tcPr>
          <w:p w14:paraId="5534A81E" w14:textId="4FB3A20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60225FB0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21BDC625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top"/>
          </w:tcPr>
          <w:p w14:paraId="08673FCE" w14:textId="77777777" w:rsidR="004B594C" w:rsidRPr="00067354" w:rsidRDefault="004B594C" w:rsidP="004B594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</w:tbl>
    <w:p w14:paraId="4A183419" w14:textId="6C4A5946" w:rsidR="000C2D74" w:rsidRDefault="000C2D74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</w:p>
    <w:p w14:paraId="7FFE2E15" w14:textId="77777777" w:rsidR="00B6623D" w:rsidRDefault="00B6623D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>
        <w:br w:type="page"/>
      </w:r>
    </w:p>
    <w:p w14:paraId="6E692EF1" w14:textId="242D7C16" w:rsidR="000C2D74" w:rsidRPr="00067354" w:rsidRDefault="000C2D74" w:rsidP="000C2D74">
      <w:pPr>
        <w:pStyle w:val="Rubrik1-utannr"/>
        <w:shd w:val="clear" w:color="auto" w:fill="FFFFFF" w:themeFill="background1"/>
        <w:spacing w:before="0"/>
      </w:pPr>
      <w:bookmarkStart w:id="26" w:name="_Toc193985965"/>
      <w:r>
        <w:lastRenderedPageBreak/>
        <w:t>Gottgörelse</w:t>
      </w:r>
      <w:r w:rsidRPr="00067354">
        <w:t>plan [</w:t>
      </w:r>
      <w:r>
        <w:t>tillverkare</w:t>
      </w:r>
      <w:r w:rsidRPr="00067354">
        <w:t>]</w:t>
      </w:r>
      <w:bookmarkEnd w:id="26"/>
      <w:r w:rsidRPr="00067354">
        <w:t xml:space="preserve"> </w:t>
      </w:r>
    </w:p>
    <w:p w14:paraId="543ABFAC" w14:textId="67DCC658" w:rsidR="000C2D74" w:rsidRPr="00067354" w:rsidRDefault="000C2D74" w:rsidP="000C2D74">
      <w:pPr>
        <w:rPr>
          <w:b/>
          <w:bCs/>
        </w:rPr>
      </w:pPr>
      <w:r w:rsidRPr="00067354">
        <w:rPr>
          <w:b/>
          <w:bCs/>
        </w:rPr>
        <w:t xml:space="preserve">Datum när </w:t>
      </w:r>
      <w:r w:rsidR="00B6623D">
        <w:rPr>
          <w:b/>
          <w:bCs/>
        </w:rPr>
        <w:t>gottgörelse</w:t>
      </w:r>
      <w:r w:rsidRPr="00067354">
        <w:rPr>
          <w:b/>
          <w:bCs/>
        </w:rPr>
        <w:t xml:space="preserve">planen är satt: </w:t>
      </w:r>
      <w:sdt>
        <w:sdtPr>
          <w:rPr>
            <w:b/>
          </w:rPr>
          <w:id w:val="2114697853"/>
          <w:placeholder>
            <w:docPart w:val="24D184ECBFBC4C2BB75E75926B8EA66D"/>
          </w:placeholder>
          <w:showingPlcHdr/>
          <w:text w:multiLine="1"/>
        </w:sdtPr>
        <w:sdtEndPr/>
        <w:sdtContent>
          <w:r w:rsidRPr="00067354">
            <w:rPr>
              <w:sz w:val="18"/>
            </w:rPr>
            <w:t>Skriv text här</w:t>
          </w:r>
        </w:sdtContent>
      </w:sdt>
    </w:p>
    <w:p w14:paraId="6CD80784" w14:textId="77777777" w:rsidR="000C2D74" w:rsidRPr="00067354" w:rsidRDefault="000C2D74" w:rsidP="000C2D74">
      <w:pPr>
        <w:spacing w:after="360"/>
        <w:rPr>
          <w:b/>
        </w:rPr>
      </w:pPr>
      <w:r w:rsidRPr="00067354">
        <w:rPr>
          <w:b/>
          <w:bCs/>
        </w:rPr>
        <w:t xml:space="preserve">För revision genomförd den: </w:t>
      </w:r>
      <w:sdt>
        <w:sdtPr>
          <w:rPr>
            <w:b/>
          </w:rPr>
          <w:id w:val="-1491704057"/>
          <w:placeholder>
            <w:docPart w:val="C4BF47BA71E147649184AD97DD19B5CB"/>
          </w:placeholder>
          <w:showingPlcHdr/>
          <w:text w:multiLine="1"/>
        </w:sdtPr>
        <w:sdtEndPr/>
        <w:sdtContent>
          <w:r w:rsidRPr="00067354">
            <w:rPr>
              <w:sz w:val="18"/>
            </w:rPr>
            <w:t>Skriv text här</w:t>
          </w:r>
        </w:sdtContent>
      </w:sdt>
    </w:p>
    <w:tbl>
      <w:tblPr>
        <w:tblStyle w:val="UHM-Slutrapportenbartmedvgrtalinjer1"/>
        <w:tblW w:w="15732" w:type="dxa"/>
        <w:tblInd w:w="-1706" w:type="dxa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843"/>
        <w:gridCol w:w="1701"/>
        <w:gridCol w:w="2693"/>
        <w:gridCol w:w="1843"/>
        <w:gridCol w:w="1417"/>
        <w:gridCol w:w="1276"/>
        <w:gridCol w:w="1415"/>
      </w:tblGrid>
      <w:tr w:rsidR="00E44E03" w:rsidRPr="00067354" w14:paraId="2CDE0F2B" w14:textId="77777777" w:rsidTr="00E44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18" w:space="0" w:color="668097"/>
            </w:tcBorders>
            <w:vAlign w:val="top"/>
          </w:tcPr>
          <w:p w14:paraId="3039CDAB" w14:textId="77777777" w:rsidR="00FB7562" w:rsidRPr="00067354" w:rsidRDefault="00FB7562" w:rsidP="00C22565">
            <w:pPr>
              <w:widowControl w:val="0"/>
              <w:spacing w:line="240" w:lineRule="auto"/>
              <w:jc w:val="center"/>
            </w:pPr>
            <w:r w:rsidRPr="00067354">
              <w:t>Nr</w:t>
            </w:r>
          </w:p>
        </w:tc>
        <w:tc>
          <w:tcPr>
            <w:tcW w:w="1560" w:type="dxa"/>
            <w:tcBorders>
              <w:bottom w:val="single" w:sz="18" w:space="0" w:color="668097"/>
            </w:tcBorders>
            <w:vAlign w:val="top"/>
          </w:tcPr>
          <w:p w14:paraId="3493E194" w14:textId="6629731F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Behov av gottgörelse</w:t>
            </w:r>
            <w:r w:rsidRPr="00067354">
              <w:t xml:space="preserve"> (fylls i av ansvarig för bedömning)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  <w:vAlign w:val="top"/>
          </w:tcPr>
          <w:p w14:paraId="2841B70B" w14:textId="48D6AA8D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Åtagande</w:t>
            </w:r>
            <w:r w:rsidRPr="00067354">
              <w:t xml:space="preserve"> (fylls i av ansvarig för bedömning)</w:t>
            </w:r>
          </w:p>
        </w:tc>
        <w:tc>
          <w:tcPr>
            <w:tcW w:w="1843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E7A7B5D" w14:textId="5C383D65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Förfarande (fylls i av tillverkare)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1702093E" w14:textId="1B63D46C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Samråd (fylls i av tillverkare)</w:t>
            </w:r>
          </w:p>
        </w:tc>
        <w:tc>
          <w:tcPr>
            <w:tcW w:w="2693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674EFBD1" w14:textId="7C45A619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Förslag på </w:t>
            </w:r>
            <w:r>
              <w:t>gottgörelse</w:t>
            </w:r>
            <w:r w:rsidRPr="00067354">
              <w:t xml:space="preserve"> (fylls i av </w:t>
            </w:r>
            <w:r>
              <w:t>tillverkare</w:t>
            </w:r>
            <w:r w:rsidRPr="00067354">
              <w:t>)</w:t>
            </w:r>
          </w:p>
        </w:tc>
        <w:tc>
          <w:tcPr>
            <w:tcW w:w="1843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B8FF328" w14:textId="256F97DD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Metod för utvärdering av tillfredsställelse med process och resultat</w:t>
            </w:r>
          </w:p>
        </w:tc>
        <w:tc>
          <w:tcPr>
            <w:tcW w:w="1417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7BDB75EC" w14:textId="7C1137A0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Tidsram (fylls i av </w:t>
            </w:r>
            <w:r>
              <w:t>tillverkare</w:t>
            </w:r>
            <w:r w:rsidRPr="00067354">
              <w:t>)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2D47E874" w14:textId="66780805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Ansvarig (fylls i av </w:t>
            </w:r>
            <w:r>
              <w:t>tillverkare</w:t>
            </w:r>
            <w:r w:rsidRPr="00067354">
              <w:t>)</w:t>
            </w:r>
          </w:p>
        </w:tc>
        <w:tc>
          <w:tcPr>
            <w:tcW w:w="1415" w:type="dxa"/>
            <w:tcBorders>
              <w:bottom w:val="single" w:sz="18" w:space="0" w:color="668097"/>
            </w:tcBorders>
            <w:shd w:val="clear" w:color="auto" w:fill="FFFFFF" w:themeFill="background1"/>
            <w:vAlign w:val="top"/>
          </w:tcPr>
          <w:p w14:paraId="3AAD7E96" w14:textId="54B87B93" w:rsidR="00FB7562" w:rsidRPr="00067354" w:rsidRDefault="00FB7562" w:rsidP="00FB7562">
            <w:pPr>
              <w:widowControl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7354">
              <w:t xml:space="preserve">Godkännande av föreslagen </w:t>
            </w:r>
            <w:r>
              <w:t>gottgörelse</w:t>
            </w:r>
            <w:r w:rsidRPr="00067354">
              <w:t xml:space="preserve"> (fylls i av ansvarig för bedömning)</w:t>
            </w:r>
          </w:p>
        </w:tc>
      </w:tr>
      <w:tr w:rsidR="00E44E03" w:rsidRPr="00067354" w14:paraId="2C318CD3" w14:textId="77777777" w:rsidTr="00E44E0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18" w:space="0" w:color="668097"/>
            </w:tcBorders>
            <w:vAlign w:val="top"/>
          </w:tcPr>
          <w:p w14:paraId="5DF8B3D2" w14:textId="77777777" w:rsidR="00FB7562" w:rsidRPr="00067354" w:rsidRDefault="00FB7562" w:rsidP="00FB7562">
            <w:pPr>
              <w:widowControl w:val="0"/>
              <w:spacing w:line="240" w:lineRule="auto"/>
              <w:rPr>
                <w:szCs w:val="18"/>
              </w:rPr>
            </w:pPr>
            <w:r w:rsidRPr="00067354">
              <w:rPr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8" w:space="0" w:color="668097"/>
            </w:tcBorders>
            <w:vAlign w:val="top"/>
          </w:tcPr>
          <w:p w14:paraId="291758E8" w14:textId="16EBBDFD" w:rsidR="00FB7562" w:rsidRPr="00067354" w:rsidRDefault="004B594C" w:rsidP="00FB7562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-804307447"/>
                <w:placeholder>
                  <w:docPart w:val="80C12C714CEB4AC4BF8C377B8DBE29D5"/>
                </w:placeholder>
                <w:showingPlcHdr/>
              </w:sdtPr>
              <w:sdtEndPr/>
              <w:sdtContent>
                <w:r w:rsidR="00FB7562" w:rsidRPr="00067354">
                  <w:rPr>
                    <w:rStyle w:val="Platshllartext"/>
                    <w:color w:val="auto"/>
                  </w:rPr>
                  <w:t xml:space="preserve">Klistra in </w:t>
                </w:r>
                <w:r w:rsidR="00FB7562">
                  <w:rPr>
                    <w:rStyle w:val="Platshllartext"/>
                    <w:color w:val="auto"/>
                  </w:rPr>
                  <w:t>behovet av gottgörelse</w:t>
                </w:r>
                <w:r w:rsidR="00FB7562" w:rsidRPr="00067354">
                  <w:rPr>
                    <w:rStyle w:val="Platshllartext"/>
                    <w:color w:val="auto"/>
                  </w:rPr>
                  <w:t xml:space="preserve"> från bedömningen.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  <w:vAlign w:val="top"/>
          </w:tcPr>
          <w:p w14:paraId="7FBA790B" w14:textId="7C071F92" w:rsidR="00FB7562" w:rsidRPr="00067354" w:rsidRDefault="004B594C" w:rsidP="00FB7562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792636749"/>
                <w:placeholder>
                  <w:docPart w:val="0FAB9ECB5CCF4BA28BCD3F3B6DE1FEEE"/>
                </w:placeholder>
              </w:sdtPr>
              <w:sdtEndPr/>
              <w:sdtContent>
                <w:r w:rsidR="00FB7562" w:rsidRPr="00067354">
                  <w:rPr>
                    <w:rStyle w:val="Platshllartext"/>
                    <w:color w:val="auto"/>
                  </w:rPr>
                  <w:t xml:space="preserve">Ange </w:t>
                </w:r>
                <w:r w:rsidR="00FB7562">
                  <w:rPr>
                    <w:rStyle w:val="Platshllartext"/>
                    <w:color w:val="auto"/>
                  </w:rPr>
                  <w:t>rubriken på åtagandet</w:t>
                </w:r>
                <w:r w:rsidR="00FB7562" w:rsidRPr="00067354">
                  <w:rPr>
                    <w:rStyle w:val="Platshllartext"/>
                    <w:color w:val="auto"/>
                  </w:rPr>
                  <w:t>.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sdt>
            <w:sdtPr>
              <w:rPr>
                <w:szCs w:val="18"/>
                <w:lang w:bidi="he-IL"/>
              </w:rPr>
              <w:id w:val="458387627"/>
              <w:placeholder>
                <w:docPart w:val="579B9C4D91CD4870802E0052B72B3A1B"/>
              </w:placeholder>
            </w:sdtPr>
            <w:sdtEndPr/>
            <w:sdtContent>
              <w:p w14:paraId="0635BF9F" w14:textId="4DFE24B9" w:rsidR="00FB7562" w:rsidRPr="001772B5" w:rsidRDefault="00FB7562" w:rsidP="00FB7562">
                <w:pPr>
                  <w:widowControl w:val="0"/>
                  <w:spacing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szCs w:val="18"/>
                    <w:lang w:bidi="he-IL"/>
                  </w:rPr>
                </w:pPr>
                <w:r w:rsidRPr="00FB7562">
                  <w:rPr>
                    <w:szCs w:val="18"/>
                    <w:lang w:bidi="he-IL"/>
                  </w:rPr>
                  <w:t xml:space="preserve">Ange om något särskilt förfarande </w:t>
                </w:r>
                <w:r>
                  <w:rPr>
                    <w:szCs w:val="18"/>
                    <w:lang w:bidi="he-IL"/>
                  </w:rPr>
                  <w:t xml:space="preserve">ska </w:t>
                </w:r>
                <w:r w:rsidRPr="00FB7562">
                  <w:rPr>
                    <w:szCs w:val="18"/>
                    <w:lang w:bidi="he-IL"/>
                  </w:rPr>
                  <w:t>använd</w:t>
                </w:r>
                <w:r>
                  <w:rPr>
                    <w:szCs w:val="18"/>
                    <w:lang w:bidi="he-IL"/>
                  </w:rPr>
                  <w:t>a</w:t>
                </w:r>
                <w:r w:rsidRPr="00FB7562">
                  <w:rPr>
                    <w:szCs w:val="18"/>
                    <w:lang w:bidi="he-IL"/>
                  </w:rPr>
                  <w:t>s, såsom kollektivavtal, försäkring, domstol, myndighet, nationell kontaktpunkt under OECD:s riktlinjer, eller flerpartsinitiativ</w:t>
                </w:r>
                <w:r w:rsidR="00E44E03">
                  <w:rPr>
                    <w:szCs w:val="18"/>
                    <w:lang w:bidi="he-IL"/>
                  </w:rPr>
                  <w:t>.</w:t>
                </w:r>
              </w:p>
            </w:sdtContent>
          </w:sdt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7DDF69F6" w14:textId="6FC75B15" w:rsidR="00FB7562" w:rsidRDefault="00FB7562" w:rsidP="00FB7562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  <w:r w:rsidRPr="00FB7562">
              <w:rPr>
                <w:szCs w:val="18"/>
                <w:lang w:bidi="he-IL"/>
              </w:rPr>
              <w:t xml:space="preserve">Beskriv </w:t>
            </w:r>
            <w:r>
              <w:rPr>
                <w:szCs w:val="18"/>
                <w:lang w:bidi="he-IL"/>
              </w:rPr>
              <w:t xml:space="preserve">planerade </w:t>
            </w:r>
            <w:r w:rsidRPr="00FB7562">
              <w:rPr>
                <w:szCs w:val="18"/>
                <w:lang w:bidi="he-IL"/>
              </w:rPr>
              <w:t>samråd med</w:t>
            </w:r>
            <w:r>
              <w:rPr>
                <w:szCs w:val="18"/>
                <w:lang w:bidi="he-IL"/>
              </w:rPr>
              <w:t xml:space="preserve"> drabbade</w:t>
            </w:r>
            <w:r w:rsidRPr="00FB7562">
              <w:rPr>
                <w:szCs w:val="18"/>
                <w:lang w:bidi="he-IL"/>
              </w:rPr>
              <w:t xml:space="preserve"> rättighetshavare och deras företrädare, och ange om trovärdiga experter </w:t>
            </w:r>
            <w:r>
              <w:rPr>
                <w:szCs w:val="18"/>
                <w:lang w:bidi="he-IL"/>
              </w:rPr>
              <w:t xml:space="preserve">ska </w:t>
            </w:r>
            <w:r w:rsidRPr="00FB7562">
              <w:rPr>
                <w:szCs w:val="18"/>
                <w:lang w:bidi="he-IL"/>
              </w:rPr>
              <w:t>konsulteras</w:t>
            </w:r>
            <w:r w:rsidR="00E44E03">
              <w:rPr>
                <w:szCs w:val="18"/>
                <w:lang w:bidi="he-IL"/>
              </w:rPr>
              <w:t>.</w:t>
            </w:r>
          </w:p>
        </w:tc>
        <w:tc>
          <w:tcPr>
            <w:tcW w:w="2693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bookmarkStart w:id="27" w:name="_Hlk193986613" w:displacedByCustomXml="next"/>
          <w:sdt>
            <w:sdtPr>
              <w:rPr>
                <w:szCs w:val="18"/>
                <w:lang w:bidi="he-IL"/>
              </w:rPr>
              <w:id w:val="-1802989878"/>
              <w:placeholder>
                <w:docPart w:val="95F321DAC0C7416491B8C36995E699BE"/>
              </w:placeholder>
            </w:sdtPr>
            <w:sdtEndPr/>
            <w:sdtContent>
              <w:p w14:paraId="6263443F" w14:textId="66CF28B2" w:rsidR="00FB7562" w:rsidRDefault="00FB7562" w:rsidP="00FB7562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bidi="he-IL"/>
                  </w:rPr>
                </w:pPr>
                <w:r>
                  <w:t>Ange förslag på gottgörelse – dock är det avgörande att samråda med drabbade rättighetshavare. Den som orsakar eller bidrar till negativ påverkan ska tillhandahålla gottgörelse genom att i den mån det går återställa drabbade rättighetshavare till den situation de skulle befinna sig i om den negativa påverkan inte hade inträffat och möjliggöra en gottgörelse som står i proportion till betydelsen och omfattningen av den negativa påverkan.</w:t>
                </w:r>
              </w:p>
            </w:sdtContent>
          </w:sdt>
          <w:bookmarkEnd w:id="27" w:displacedByCustomXml="prev"/>
          <w:p w14:paraId="3B1A952B" w14:textId="77777777" w:rsidR="00FB7562" w:rsidRDefault="00FB7562" w:rsidP="00FB7562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843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11B2F0BE" w14:textId="012515FA" w:rsidR="00FB7562" w:rsidRDefault="00FB7562" w:rsidP="00FB7562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  <w:r w:rsidRPr="00FB7562">
              <w:rPr>
                <w:szCs w:val="18"/>
                <w:lang w:bidi="he-IL"/>
              </w:rPr>
              <w:t xml:space="preserve">Ange metod för utvärdering av om drabbade </w:t>
            </w:r>
            <w:r w:rsidR="004B594C">
              <w:rPr>
                <w:szCs w:val="18"/>
                <w:lang w:bidi="he-IL"/>
              </w:rPr>
              <w:t xml:space="preserve">rättighetshavare </w:t>
            </w:r>
            <w:r w:rsidRPr="00FB7562">
              <w:rPr>
                <w:szCs w:val="18"/>
                <w:lang w:bidi="he-IL"/>
              </w:rPr>
              <w:t>är tillfredsställda med processen och resultatet</w:t>
            </w:r>
            <w:r w:rsidR="00E44E03">
              <w:rPr>
                <w:szCs w:val="18"/>
                <w:lang w:bidi="he-IL"/>
              </w:rPr>
              <w:t>.</w:t>
            </w:r>
          </w:p>
        </w:tc>
        <w:tc>
          <w:tcPr>
            <w:tcW w:w="1417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bookmarkStart w:id="28" w:name="_Hlk193986921" w:displacedByCustomXml="next"/>
          <w:sdt>
            <w:sdtPr>
              <w:rPr>
                <w:szCs w:val="18"/>
                <w:lang w:bidi="he-IL"/>
              </w:rPr>
              <w:id w:val="-1514524187"/>
              <w:placeholder>
                <w:docPart w:val="E625F00857C847B6A5023BE2B231C599"/>
              </w:placeholder>
            </w:sdtPr>
            <w:sdtEndPr/>
            <w:sdtContent>
              <w:p w14:paraId="31AFB935" w14:textId="77777777" w:rsidR="00FB7562" w:rsidRPr="00B2700A" w:rsidRDefault="00FB7562" w:rsidP="00FB7562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Ange när</w:t>
                </w:r>
                <w:r w:rsidRPr="00B2700A">
                  <w:t xml:space="preserve"> gottgörelsen senast ska vara genomförd.</w:t>
                </w:r>
              </w:p>
              <w:p w14:paraId="5704EC69" w14:textId="3D60F30E" w:rsidR="00FB7562" w:rsidRPr="00067354" w:rsidRDefault="004B594C" w:rsidP="00FB7562">
                <w:pPr>
                  <w:widowControl w:val="0"/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</w:p>
            </w:sdtContent>
          </w:sdt>
          <w:bookmarkEnd w:id="28" w:displacedByCustomXml="prev"/>
        </w:tc>
        <w:tc>
          <w:tcPr>
            <w:tcW w:w="1276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bookmarkStart w:id="29" w:name="_Hlk193987034" w:displacedByCustomXml="next"/>
          <w:sdt>
            <w:sdtPr>
              <w:rPr>
                <w:szCs w:val="18"/>
                <w:lang w:bidi="he-IL"/>
              </w:rPr>
              <w:id w:val="1658032786"/>
              <w:placeholder>
                <w:docPart w:val="56E81FFAD6E54BDF932F160168FB5542"/>
              </w:placeholder>
            </w:sdtPr>
            <w:sdtEndPr/>
            <w:sdtContent>
              <w:p w14:paraId="6325BFFC" w14:textId="77777777" w:rsidR="00E44E03" w:rsidRPr="00456D09" w:rsidRDefault="00E44E03" w:rsidP="00E44E03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Ange d</w:t>
                </w:r>
                <w:r w:rsidRPr="00456D09">
                  <w:t>en person hos tillverkaren som är ansvarig för att gottgörelsen blir genomförd.</w:t>
                </w:r>
              </w:p>
              <w:p w14:paraId="72EE5414" w14:textId="3A4301E3" w:rsidR="00FB7562" w:rsidRPr="00067354" w:rsidRDefault="004B594C" w:rsidP="00E44E03">
                <w:pPr>
                  <w:widowControl w:val="0"/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</w:p>
            </w:sdtContent>
          </w:sdt>
          <w:bookmarkEnd w:id="29" w:displacedByCustomXml="prev"/>
        </w:tc>
        <w:tc>
          <w:tcPr>
            <w:tcW w:w="1415" w:type="dxa"/>
            <w:tcBorders>
              <w:top w:val="single" w:sz="18" w:space="0" w:color="668097"/>
            </w:tcBorders>
            <w:shd w:val="clear" w:color="auto" w:fill="FFFFFF" w:themeFill="background1"/>
            <w:vAlign w:val="top"/>
          </w:tcPr>
          <w:p w14:paraId="3C1C7E99" w14:textId="687B49B3" w:rsidR="00FB7562" w:rsidRPr="00067354" w:rsidRDefault="004B594C" w:rsidP="00FB7562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981888352"/>
                <w:placeholder>
                  <w:docPart w:val="0E548473614F40D38A08BED71BAA6A68"/>
                </w:placeholder>
                <w:showingPlcHdr/>
              </w:sdtPr>
              <w:sdtEndPr/>
              <w:sdtContent>
                <w:r w:rsidR="00FB7562" w:rsidRPr="00067354">
                  <w:rPr>
                    <w:rStyle w:val="Platshllartext"/>
                    <w:color w:val="auto"/>
                  </w:rPr>
                  <w:t xml:space="preserve">Kommentar om huruvida den föreslagna </w:t>
                </w:r>
                <w:r w:rsidR="00FB7562" w:rsidRPr="00B6623D">
                  <w:rPr>
                    <w:rStyle w:val="Platshllartext"/>
                    <w:color w:val="404040" w:themeColor="text1" w:themeTint="BF"/>
                  </w:rPr>
                  <w:t>gottgörelsen</w:t>
                </w:r>
                <w:r w:rsidR="00FB7562" w:rsidRPr="00067354">
                  <w:rPr>
                    <w:rStyle w:val="Platshllartext"/>
                    <w:color w:val="auto"/>
                  </w:rPr>
                  <w:t xml:space="preserve"> är godkänd. Är den inte det ska komplettering av föreslagen </w:t>
                </w:r>
                <w:r w:rsidR="00FB7562">
                  <w:rPr>
                    <w:rStyle w:val="Platshllartext"/>
                    <w:color w:val="auto"/>
                  </w:rPr>
                  <w:t>gottgörelse</w:t>
                </w:r>
                <w:r w:rsidR="00FB7562" w:rsidRPr="00067354">
                  <w:rPr>
                    <w:rStyle w:val="Platshllartext"/>
                    <w:color w:val="auto"/>
                  </w:rPr>
                  <w:t xml:space="preserve"> begäras in.</w:t>
                </w:r>
              </w:sdtContent>
            </w:sdt>
          </w:p>
        </w:tc>
      </w:tr>
      <w:tr w:rsidR="00FB7562" w:rsidRPr="00067354" w14:paraId="38448FF1" w14:textId="77777777" w:rsidTr="00E44E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top"/>
          </w:tcPr>
          <w:p w14:paraId="03F43AF2" w14:textId="77777777" w:rsidR="00FB7562" w:rsidRPr="00067354" w:rsidRDefault="00FB7562" w:rsidP="00C22565">
            <w:pPr>
              <w:widowControl w:val="0"/>
              <w:spacing w:line="240" w:lineRule="auto"/>
              <w:rPr>
                <w:szCs w:val="18"/>
              </w:rPr>
            </w:pPr>
            <w:r w:rsidRPr="00067354">
              <w:rPr>
                <w:szCs w:val="18"/>
              </w:rPr>
              <w:lastRenderedPageBreak/>
              <w:t>2</w:t>
            </w:r>
          </w:p>
        </w:tc>
        <w:tc>
          <w:tcPr>
            <w:tcW w:w="1560" w:type="dxa"/>
            <w:vAlign w:val="top"/>
          </w:tcPr>
          <w:p w14:paraId="4B86038C" w14:textId="77777777" w:rsidR="00FB7562" w:rsidRPr="00067354" w:rsidRDefault="00FB7562" w:rsidP="00C22565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59" w:type="dxa"/>
            <w:vAlign w:val="top"/>
          </w:tcPr>
          <w:p w14:paraId="6F42DD16" w14:textId="77777777" w:rsidR="00FB7562" w:rsidRPr="00067354" w:rsidRDefault="00FB7562" w:rsidP="00C22565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734D1ACF" w14:textId="77777777" w:rsidR="00FB7562" w:rsidRPr="00067354" w:rsidRDefault="00FB7562" w:rsidP="00C22565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</w:tcPr>
          <w:p w14:paraId="7F5868A5" w14:textId="77777777" w:rsidR="00FB7562" w:rsidRPr="00067354" w:rsidRDefault="00FB7562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2693" w:type="dxa"/>
            <w:shd w:val="clear" w:color="auto" w:fill="C7DAE1"/>
          </w:tcPr>
          <w:p w14:paraId="7ED856EB" w14:textId="7EF104F7" w:rsidR="00FB7562" w:rsidRPr="00067354" w:rsidRDefault="00FB7562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843" w:type="dxa"/>
            <w:shd w:val="clear" w:color="auto" w:fill="C7DAE1"/>
          </w:tcPr>
          <w:p w14:paraId="27709EFC" w14:textId="77777777" w:rsidR="00FB7562" w:rsidRPr="00067354" w:rsidRDefault="00FB7562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417" w:type="dxa"/>
            <w:shd w:val="clear" w:color="auto" w:fill="C7DAE1"/>
            <w:vAlign w:val="top"/>
          </w:tcPr>
          <w:p w14:paraId="700A7680" w14:textId="18CA6425" w:rsidR="00FB7562" w:rsidRPr="00067354" w:rsidRDefault="00FB7562" w:rsidP="00C22565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276" w:type="dxa"/>
            <w:shd w:val="clear" w:color="auto" w:fill="C7DAE1"/>
            <w:vAlign w:val="top"/>
          </w:tcPr>
          <w:p w14:paraId="5C70FDB7" w14:textId="77777777" w:rsidR="00FB7562" w:rsidRPr="00067354" w:rsidRDefault="00FB7562" w:rsidP="00C22565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top"/>
          </w:tcPr>
          <w:p w14:paraId="75C24100" w14:textId="77777777" w:rsidR="00FB7562" w:rsidRPr="00067354" w:rsidRDefault="00FB7562" w:rsidP="00C22565">
            <w:pPr>
              <w:widowControl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  <w:tr w:rsidR="00E95443" w:rsidRPr="00067354" w14:paraId="43AC5A15" w14:textId="77777777" w:rsidTr="00E44E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top"/>
          </w:tcPr>
          <w:p w14:paraId="08E6FFB0" w14:textId="4608B451" w:rsidR="00E95443" w:rsidRPr="00067354" w:rsidRDefault="00E95443" w:rsidP="00C22565">
            <w:pPr>
              <w:widowControl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60" w:type="dxa"/>
            <w:vAlign w:val="top"/>
          </w:tcPr>
          <w:p w14:paraId="20EBAB7A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59" w:type="dxa"/>
            <w:vAlign w:val="top"/>
          </w:tcPr>
          <w:p w14:paraId="0C1E2511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7B80A40F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</w:tcPr>
          <w:p w14:paraId="1122DE12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2693" w:type="dxa"/>
            <w:shd w:val="clear" w:color="auto" w:fill="C7DAE1"/>
          </w:tcPr>
          <w:p w14:paraId="01AE0D84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843" w:type="dxa"/>
            <w:shd w:val="clear" w:color="auto" w:fill="C7DAE1"/>
          </w:tcPr>
          <w:p w14:paraId="0D49448B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417" w:type="dxa"/>
            <w:shd w:val="clear" w:color="auto" w:fill="C7DAE1"/>
            <w:vAlign w:val="top"/>
          </w:tcPr>
          <w:p w14:paraId="4ED735D4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276" w:type="dxa"/>
            <w:shd w:val="clear" w:color="auto" w:fill="C7DAE1"/>
            <w:vAlign w:val="top"/>
          </w:tcPr>
          <w:p w14:paraId="3138F2BA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top"/>
          </w:tcPr>
          <w:p w14:paraId="70C4A9A0" w14:textId="77777777" w:rsidR="00E95443" w:rsidRPr="00067354" w:rsidRDefault="00E95443" w:rsidP="00C2256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</w:tbl>
    <w:p w14:paraId="05C169E5" w14:textId="77777777" w:rsidR="00F07458" w:rsidRPr="00067354" w:rsidRDefault="00F07458" w:rsidP="00904236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</w:p>
    <w:sectPr w:rsidR="00F07458" w:rsidRPr="00067354" w:rsidSect="004B38B2">
      <w:pgSz w:w="16838" w:h="11906" w:orient="landscape"/>
      <w:pgMar w:top="1985" w:right="2676" w:bottom="2268" w:left="2098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A0B3" w14:textId="77777777" w:rsidR="00D843D2" w:rsidRDefault="00D843D2" w:rsidP="0005368C">
      <w:r>
        <w:separator/>
      </w:r>
    </w:p>
  </w:endnote>
  <w:endnote w:type="continuationSeparator" w:id="0">
    <w:p w14:paraId="5B13558D" w14:textId="77777777" w:rsidR="00D843D2" w:rsidRDefault="00D843D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99B" w14:textId="77777777" w:rsidR="00D843D2" w:rsidRDefault="00D843D2" w:rsidP="0005368C">
      <w:r>
        <w:separator/>
      </w:r>
    </w:p>
  </w:footnote>
  <w:footnote w:type="continuationSeparator" w:id="0">
    <w:p w14:paraId="7A01D6E7" w14:textId="77777777" w:rsidR="00D843D2" w:rsidRDefault="00D843D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240"/>
    <w:multiLevelType w:val="hybridMultilevel"/>
    <w:tmpl w:val="44AE2E5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72C4"/>
    <w:multiLevelType w:val="hybridMultilevel"/>
    <w:tmpl w:val="49DE24F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5B8E"/>
    <w:multiLevelType w:val="hybridMultilevel"/>
    <w:tmpl w:val="218A141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21B0"/>
    <w:multiLevelType w:val="hybridMultilevel"/>
    <w:tmpl w:val="1242D2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656C"/>
    <w:multiLevelType w:val="hybridMultilevel"/>
    <w:tmpl w:val="67BAE8C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53AC"/>
    <w:multiLevelType w:val="hybridMultilevel"/>
    <w:tmpl w:val="7BCA9A9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82B5B"/>
    <w:multiLevelType w:val="hybridMultilevel"/>
    <w:tmpl w:val="E46A48B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C0D50"/>
    <w:multiLevelType w:val="hybridMultilevel"/>
    <w:tmpl w:val="BA6C6AF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B2BAA"/>
    <w:multiLevelType w:val="hybridMultilevel"/>
    <w:tmpl w:val="9D1004D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C40E5"/>
    <w:multiLevelType w:val="hybridMultilevel"/>
    <w:tmpl w:val="A3904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1A1F"/>
    <w:multiLevelType w:val="hybridMultilevel"/>
    <w:tmpl w:val="8FE83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C5971"/>
    <w:multiLevelType w:val="hybridMultilevel"/>
    <w:tmpl w:val="29E0E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13E1"/>
    <w:multiLevelType w:val="hybridMultilevel"/>
    <w:tmpl w:val="985204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7C20"/>
    <w:multiLevelType w:val="hybridMultilevel"/>
    <w:tmpl w:val="499A0F9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D7957"/>
    <w:multiLevelType w:val="hybridMultilevel"/>
    <w:tmpl w:val="93A0C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F5B1C9C"/>
    <w:multiLevelType w:val="hybridMultilevel"/>
    <w:tmpl w:val="A6F480D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0831">
    <w:abstractNumId w:val="4"/>
  </w:num>
  <w:num w:numId="2" w16cid:durableId="259142676">
    <w:abstractNumId w:val="19"/>
  </w:num>
  <w:num w:numId="3" w16cid:durableId="540481090">
    <w:abstractNumId w:val="5"/>
  </w:num>
  <w:num w:numId="4" w16cid:durableId="1315914930">
    <w:abstractNumId w:val="10"/>
  </w:num>
  <w:num w:numId="5" w16cid:durableId="1857884257">
    <w:abstractNumId w:val="18"/>
  </w:num>
  <w:num w:numId="6" w16cid:durableId="1488932266">
    <w:abstractNumId w:val="12"/>
  </w:num>
  <w:num w:numId="7" w16cid:durableId="64184506">
    <w:abstractNumId w:val="0"/>
  </w:num>
  <w:num w:numId="8" w16cid:durableId="559947706">
    <w:abstractNumId w:val="16"/>
  </w:num>
  <w:num w:numId="9" w16cid:durableId="673841338">
    <w:abstractNumId w:val="1"/>
  </w:num>
  <w:num w:numId="10" w16cid:durableId="1602836667">
    <w:abstractNumId w:val="13"/>
  </w:num>
  <w:num w:numId="11" w16cid:durableId="1921593437">
    <w:abstractNumId w:val="6"/>
  </w:num>
  <w:num w:numId="12" w16cid:durableId="1289819855">
    <w:abstractNumId w:val="11"/>
  </w:num>
  <w:num w:numId="13" w16cid:durableId="211236497">
    <w:abstractNumId w:val="2"/>
  </w:num>
  <w:num w:numId="14" w16cid:durableId="1389954732">
    <w:abstractNumId w:val="9"/>
  </w:num>
  <w:num w:numId="15" w16cid:durableId="602541892">
    <w:abstractNumId w:val="17"/>
  </w:num>
  <w:num w:numId="16" w16cid:durableId="1468814449">
    <w:abstractNumId w:val="8"/>
  </w:num>
  <w:num w:numId="17" w16cid:durableId="2079746721">
    <w:abstractNumId w:val="20"/>
  </w:num>
  <w:num w:numId="18" w16cid:durableId="981544507">
    <w:abstractNumId w:val="15"/>
  </w:num>
  <w:num w:numId="19" w16cid:durableId="938295551">
    <w:abstractNumId w:val="7"/>
  </w:num>
  <w:num w:numId="20" w16cid:durableId="808672772">
    <w:abstractNumId w:val="3"/>
  </w:num>
  <w:num w:numId="21" w16cid:durableId="79398827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0C87"/>
    <w:rsid w:val="0000204E"/>
    <w:rsid w:val="00003BFA"/>
    <w:rsid w:val="00007748"/>
    <w:rsid w:val="00011377"/>
    <w:rsid w:val="00013859"/>
    <w:rsid w:val="00013D62"/>
    <w:rsid w:val="00013FE3"/>
    <w:rsid w:val="00015AA8"/>
    <w:rsid w:val="000202D7"/>
    <w:rsid w:val="0002104A"/>
    <w:rsid w:val="00030F33"/>
    <w:rsid w:val="0003348D"/>
    <w:rsid w:val="000339A1"/>
    <w:rsid w:val="00033DCC"/>
    <w:rsid w:val="00044FF3"/>
    <w:rsid w:val="00050665"/>
    <w:rsid w:val="0005368C"/>
    <w:rsid w:val="000572A3"/>
    <w:rsid w:val="00062507"/>
    <w:rsid w:val="000626A6"/>
    <w:rsid w:val="00063C44"/>
    <w:rsid w:val="000668BE"/>
    <w:rsid w:val="00067354"/>
    <w:rsid w:val="0007374B"/>
    <w:rsid w:val="000738A8"/>
    <w:rsid w:val="0007486B"/>
    <w:rsid w:val="00074A23"/>
    <w:rsid w:val="00075394"/>
    <w:rsid w:val="000755E0"/>
    <w:rsid w:val="00077321"/>
    <w:rsid w:val="00077A0F"/>
    <w:rsid w:val="00083C0D"/>
    <w:rsid w:val="00085138"/>
    <w:rsid w:val="0008664A"/>
    <w:rsid w:val="0009331E"/>
    <w:rsid w:val="00094ED6"/>
    <w:rsid w:val="000A0DA8"/>
    <w:rsid w:val="000A47B5"/>
    <w:rsid w:val="000B0C7C"/>
    <w:rsid w:val="000B0F52"/>
    <w:rsid w:val="000B56BC"/>
    <w:rsid w:val="000B5BC2"/>
    <w:rsid w:val="000B71CF"/>
    <w:rsid w:val="000C205C"/>
    <w:rsid w:val="000C2D74"/>
    <w:rsid w:val="000C4F7A"/>
    <w:rsid w:val="000C566F"/>
    <w:rsid w:val="000C594A"/>
    <w:rsid w:val="000D3D8F"/>
    <w:rsid w:val="000D5054"/>
    <w:rsid w:val="000E1097"/>
    <w:rsid w:val="000E4432"/>
    <w:rsid w:val="000F017B"/>
    <w:rsid w:val="000F1D6B"/>
    <w:rsid w:val="000F5C7D"/>
    <w:rsid w:val="000F6017"/>
    <w:rsid w:val="00101F22"/>
    <w:rsid w:val="0010264E"/>
    <w:rsid w:val="001049BF"/>
    <w:rsid w:val="00104B5C"/>
    <w:rsid w:val="00106E38"/>
    <w:rsid w:val="00113647"/>
    <w:rsid w:val="001148E6"/>
    <w:rsid w:val="00114F55"/>
    <w:rsid w:val="00114FA8"/>
    <w:rsid w:val="0011582B"/>
    <w:rsid w:val="001164D8"/>
    <w:rsid w:val="00124292"/>
    <w:rsid w:val="0012452B"/>
    <w:rsid w:val="00126EEE"/>
    <w:rsid w:val="0012726F"/>
    <w:rsid w:val="001333D0"/>
    <w:rsid w:val="00135EA2"/>
    <w:rsid w:val="00140301"/>
    <w:rsid w:val="00140853"/>
    <w:rsid w:val="00141021"/>
    <w:rsid w:val="001419E5"/>
    <w:rsid w:val="001422AF"/>
    <w:rsid w:val="00144E95"/>
    <w:rsid w:val="00151751"/>
    <w:rsid w:val="001519B9"/>
    <w:rsid w:val="00153C13"/>
    <w:rsid w:val="00163BBF"/>
    <w:rsid w:val="001654C7"/>
    <w:rsid w:val="00172301"/>
    <w:rsid w:val="00172D65"/>
    <w:rsid w:val="0017597F"/>
    <w:rsid w:val="00176765"/>
    <w:rsid w:val="001767BB"/>
    <w:rsid w:val="001772B5"/>
    <w:rsid w:val="00177A3F"/>
    <w:rsid w:val="00182938"/>
    <w:rsid w:val="00187FC6"/>
    <w:rsid w:val="00197729"/>
    <w:rsid w:val="001A444C"/>
    <w:rsid w:val="001A77B0"/>
    <w:rsid w:val="001B0C9E"/>
    <w:rsid w:val="001B4CF6"/>
    <w:rsid w:val="001B7C83"/>
    <w:rsid w:val="001C0666"/>
    <w:rsid w:val="001C3811"/>
    <w:rsid w:val="001C45AE"/>
    <w:rsid w:val="001C5872"/>
    <w:rsid w:val="001C5CCE"/>
    <w:rsid w:val="001C6D9F"/>
    <w:rsid w:val="001D1D16"/>
    <w:rsid w:val="001D5AA8"/>
    <w:rsid w:val="001E3A5C"/>
    <w:rsid w:val="001E3DE0"/>
    <w:rsid w:val="001F4479"/>
    <w:rsid w:val="001F4E72"/>
    <w:rsid w:val="00201F1F"/>
    <w:rsid w:val="00203217"/>
    <w:rsid w:val="00210958"/>
    <w:rsid w:val="00213F0F"/>
    <w:rsid w:val="00214F4C"/>
    <w:rsid w:val="0021582A"/>
    <w:rsid w:val="00220EE3"/>
    <w:rsid w:val="00224944"/>
    <w:rsid w:val="0023053E"/>
    <w:rsid w:val="0023090B"/>
    <w:rsid w:val="00231D73"/>
    <w:rsid w:val="00241200"/>
    <w:rsid w:val="00246F58"/>
    <w:rsid w:val="00247A05"/>
    <w:rsid w:val="00250020"/>
    <w:rsid w:val="002526DF"/>
    <w:rsid w:val="002556BA"/>
    <w:rsid w:val="00255EF9"/>
    <w:rsid w:val="00257B59"/>
    <w:rsid w:val="00260420"/>
    <w:rsid w:val="0026264B"/>
    <w:rsid w:val="002663E0"/>
    <w:rsid w:val="002731F8"/>
    <w:rsid w:val="00276160"/>
    <w:rsid w:val="00276F4B"/>
    <w:rsid w:val="00280D47"/>
    <w:rsid w:val="002864B1"/>
    <w:rsid w:val="00292647"/>
    <w:rsid w:val="00293032"/>
    <w:rsid w:val="002A1EF7"/>
    <w:rsid w:val="002A382B"/>
    <w:rsid w:val="002A6E45"/>
    <w:rsid w:val="002B0358"/>
    <w:rsid w:val="002B206B"/>
    <w:rsid w:val="002B3A43"/>
    <w:rsid w:val="002B48E5"/>
    <w:rsid w:val="002C0773"/>
    <w:rsid w:val="002C2321"/>
    <w:rsid w:val="002C24F6"/>
    <w:rsid w:val="002C2B5E"/>
    <w:rsid w:val="002C4A7C"/>
    <w:rsid w:val="002C58B8"/>
    <w:rsid w:val="002D103B"/>
    <w:rsid w:val="002E0007"/>
    <w:rsid w:val="002E2E20"/>
    <w:rsid w:val="002F0A0D"/>
    <w:rsid w:val="002F0D5E"/>
    <w:rsid w:val="002F1336"/>
    <w:rsid w:val="002F533B"/>
    <w:rsid w:val="002F7BDF"/>
    <w:rsid w:val="0030103E"/>
    <w:rsid w:val="00301374"/>
    <w:rsid w:val="00301CFF"/>
    <w:rsid w:val="003037E7"/>
    <w:rsid w:val="00310448"/>
    <w:rsid w:val="00312A3B"/>
    <w:rsid w:val="0031410A"/>
    <w:rsid w:val="00315970"/>
    <w:rsid w:val="00324265"/>
    <w:rsid w:val="00324AFA"/>
    <w:rsid w:val="003334D1"/>
    <w:rsid w:val="003416F8"/>
    <w:rsid w:val="003504E3"/>
    <w:rsid w:val="00367FB1"/>
    <w:rsid w:val="003707A1"/>
    <w:rsid w:val="00372EDB"/>
    <w:rsid w:val="00384902"/>
    <w:rsid w:val="0038640D"/>
    <w:rsid w:val="003870B6"/>
    <w:rsid w:val="00387541"/>
    <w:rsid w:val="003901EF"/>
    <w:rsid w:val="003935C6"/>
    <w:rsid w:val="003960DE"/>
    <w:rsid w:val="003A322D"/>
    <w:rsid w:val="003A4C0F"/>
    <w:rsid w:val="003A4F78"/>
    <w:rsid w:val="003A56BF"/>
    <w:rsid w:val="003A5C28"/>
    <w:rsid w:val="003B3464"/>
    <w:rsid w:val="003B4147"/>
    <w:rsid w:val="003C06BA"/>
    <w:rsid w:val="003C1090"/>
    <w:rsid w:val="003C216F"/>
    <w:rsid w:val="003C63FF"/>
    <w:rsid w:val="003C676C"/>
    <w:rsid w:val="003C7483"/>
    <w:rsid w:val="003C7E02"/>
    <w:rsid w:val="003C7FC1"/>
    <w:rsid w:val="003D3725"/>
    <w:rsid w:val="003E31F6"/>
    <w:rsid w:val="003E69D8"/>
    <w:rsid w:val="003F2896"/>
    <w:rsid w:val="003F38F4"/>
    <w:rsid w:val="003F5E81"/>
    <w:rsid w:val="003F6143"/>
    <w:rsid w:val="00400259"/>
    <w:rsid w:val="004007DD"/>
    <w:rsid w:val="00401A9A"/>
    <w:rsid w:val="00402056"/>
    <w:rsid w:val="00405CDB"/>
    <w:rsid w:val="004065ED"/>
    <w:rsid w:val="00417D92"/>
    <w:rsid w:val="004205C5"/>
    <w:rsid w:val="00421470"/>
    <w:rsid w:val="00421903"/>
    <w:rsid w:val="00422633"/>
    <w:rsid w:val="00422BF0"/>
    <w:rsid w:val="00430443"/>
    <w:rsid w:val="004315EC"/>
    <w:rsid w:val="00435013"/>
    <w:rsid w:val="00435A45"/>
    <w:rsid w:val="004528A9"/>
    <w:rsid w:val="00461CAD"/>
    <w:rsid w:val="004678A9"/>
    <w:rsid w:val="0047172E"/>
    <w:rsid w:val="00472B8A"/>
    <w:rsid w:val="004735C7"/>
    <w:rsid w:val="00476C2A"/>
    <w:rsid w:val="0047707A"/>
    <w:rsid w:val="00481F99"/>
    <w:rsid w:val="00485126"/>
    <w:rsid w:val="0048587F"/>
    <w:rsid w:val="00485E74"/>
    <w:rsid w:val="00485ED7"/>
    <w:rsid w:val="0049574F"/>
    <w:rsid w:val="004973C4"/>
    <w:rsid w:val="004A20A5"/>
    <w:rsid w:val="004A22CD"/>
    <w:rsid w:val="004A32B8"/>
    <w:rsid w:val="004A7220"/>
    <w:rsid w:val="004B0506"/>
    <w:rsid w:val="004B38B2"/>
    <w:rsid w:val="004B594C"/>
    <w:rsid w:val="004C58D8"/>
    <w:rsid w:val="004C61E8"/>
    <w:rsid w:val="004C7780"/>
    <w:rsid w:val="004C7AEF"/>
    <w:rsid w:val="004C7FFE"/>
    <w:rsid w:val="004D1B5A"/>
    <w:rsid w:val="004D2F6D"/>
    <w:rsid w:val="004D471A"/>
    <w:rsid w:val="004D5377"/>
    <w:rsid w:val="004E1F27"/>
    <w:rsid w:val="004E2F28"/>
    <w:rsid w:val="004E4499"/>
    <w:rsid w:val="004F01E9"/>
    <w:rsid w:val="004F2D0F"/>
    <w:rsid w:val="004F42B7"/>
    <w:rsid w:val="004F57D0"/>
    <w:rsid w:val="005000B3"/>
    <w:rsid w:val="00500816"/>
    <w:rsid w:val="00503458"/>
    <w:rsid w:val="0050347F"/>
    <w:rsid w:val="00503CA0"/>
    <w:rsid w:val="00505C2D"/>
    <w:rsid w:val="00512E38"/>
    <w:rsid w:val="00513680"/>
    <w:rsid w:val="0051748A"/>
    <w:rsid w:val="00517604"/>
    <w:rsid w:val="00527D9C"/>
    <w:rsid w:val="00531BF9"/>
    <w:rsid w:val="005417B6"/>
    <w:rsid w:val="00542BD7"/>
    <w:rsid w:val="00543DA3"/>
    <w:rsid w:val="00556041"/>
    <w:rsid w:val="00556A4B"/>
    <w:rsid w:val="005609CA"/>
    <w:rsid w:val="00561C13"/>
    <w:rsid w:val="00562CA4"/>
    <w:rsid w:val="00566170"/>
    <w:rsid w:val="005663E4"/>
    <w:rsid w:val="00574231"/>
    <w:rsid w:val="0057454B"/>
    <w:rsid w:val="00575575"/>
    <w:rsid w:val="0058675D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B78B0"/>
    <w:rsid w:val="005D0CA9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1FC0"/>
    <w:rsid w:val="0063640E"/>
    <w:rsid w:val="0063699A"/>
    <w:rsid w:val="00642356"/>
    <w:rsid w:val="00654CAF"/>
    <w:rsid w:val="00656A31"/>
    <w:rsid w:val="00663152"/>
    <w:rsid w:val="006675D1"/>
    <w:rsid w:val="0066768D"/>
    <w:rsid w:val="00667C9A"/>
    <w:rsid w:val="00671D17"/>
    <w:rsid w:val="00673D6E"/>
    <w:rsid w:val="00675B62"/>
    <w:rsid w:val="0067623B"/>
    <w:rsid w:val="00680D63"/>
    <w:rsid w:val="00680DEC"/>
    <w:rsid w:val="006818A8"/>
    <w:rsid w:val="0068253F"/>
    <w:rsid w:val="0068279E"/>
    <w:rsid w:val="00685996"/>
    <w:rsid w:val="00685DE6"/>
    <w:rsid w:val="00690118"/>
    <w:rsid w:val="0069209D"/>
    <w:rsid w:val="00694579"/>
    <w:rsid w:val="006946B6"/>
    <w:rsid w:val="006A2281"/>
    <w:rsid w:val="006A27D3"/>
    <w:rsid w:val="006B0EC0"/>
    <w:rsid w:val="006B18B8"/>
    <w:rsid w:val="006B20D9"/>
    <w:rsid w:val="006C13FF"/>
    <w:rsid w:val="006C2DA9"/>
    <w:rsid w:val="006C38E0"/>
    <w:rsid w:val="006C6C04"/>
    <w:rsid w:val="006C6F31"/>
    <w:rsid w:val="006C74A6"/>
    <w:rsid w:val="006D27AC"/>
    <w:rsid w:val="006D3C31"/>
    <w:rsid w:val="006D55C5"/>
    <w:rsid w:val="006D6E6D"/>
    <w:rsid w:val="006E4FB5"/>
    <w:rsid w:val="006E62D9"/>
    <w:rsid w:val="006E68BB"/>
    <w:rsid w:val="006F0404"/>
    <w:rsid w:val="006F1111"/>
    <w:rsid w:val="006F3A56"/>
    <w:rsid w:val="006F3D9E"/>
    <w:rsid w:val="006F44CB"/>
    <w:rsid w:val="006F61EA"/>
    <w:rsid w:val="006F6E40"/>
    <w:rsid w:val="0070038D"/>
    <w:rsid w:val="00703B8D"/>
    <w:rsid w:val="00704A75"/>
    <w:rsid w:val="00716C9F"/>
    <w:rsid w:val="007171B1"/>
    <w:rsid w:val="0071794B"/>
    <w:rsid w:val="00717BBC"/>
    <w:rsid w:val="00725465"/>
    <w:rsid w:val="00725ED4"/>
    <w:rsid w:val="007262DE"/>
    <w:rsid w:val="00727485"/>
    <w:rsid w:val="00732A41"/>
    <w:rsid w:val="00734822"/>
    <w:rsid w:val="00740590"/>
    <w:rsid w:val="0074518C"/>
    <w:rsid w:val="00746AC5"/>
    <w:rsid w:val="007523E5"/>
    <w:rsid w:val="00752C8C"/>
    <w:rsid w:val="0075338D"/>
    <w:rsid w:val="0075478A"/>
    <w:rsid w:val="00760DDA"/>
    <w:rsid w:val="0076235C"/>
    <w:rsid w:val="007701A3"/>
    <w:rsid w:val="00771CF2"/>
    <w:rsid w:val="0078021B"/>
    <w:rsid w:val="007806F9"/>
    <w:rsid w:val="0078146C"/>
    <w:rsid w:val="00781545"/>
    <w:rsid w:val="00782402"/>
    <w:rsid w:val="007854DA"/>
    <w:rsid w:val="00792A6F"/>
    <w:rsid w:val="00794D7D"/>
    <w:rsid w:val="007963DA"/>
    <w:rsid w:val="00796ED6"/>
    <w:rsid w:val="00797985"/>
    <w:rsid w:val="007A0AA2"/>
    <w:rsid w:val="007A103F"/>
    <w:rsid w:val="007A797C"/>
    <w:rsid w:val="007B34DE"/>
    <w:rsid w:val="007B3682"/>
    <w:rsid w:val="007B51A0"/>
    <w:rsid w:val="007C68F8"/>
    <w:rsid w:val="007D1FE7"/>
    <w:rsid w:val="007D2E7D"/>
    <w:rsid w:val="007E1284"/>
    <w:rsid w:val="007F6197"/>
    <w:rsid w:val="00804048"/>
    <w:rsid w:val="00804ED5"/>
    <w:rsid w:val="00806D80"/>
    <w:rsid w:val="0080758C"/>
    <w:rsid w:val="00810CD2"/>
    <w:rsid w:val="008119E3"/>
    <w:rsid w:val="0081341E"/>
    <w:rsid w:val="00824086"/>
    <w:rsid w:val="008240AC"/>
    <w:rsid w:val="00824E36"/>
    <w:rsid w:val="008364DD"/>
    <w:rsid w:val="00836837"/>
    <w:rsid w:val="00845674"/>
    <w:rsid w:val="00851F8B"/>
    <w:rsid w:val="00865478"/>
    <w:rsid w:val="0086635F"/>
    <w:rsid w:val="008765E0"/>
    <w:rsid w:val="008807C7"/>
    <w:rsid w:val="0088474B"/>
    <w:rsid w:val="00884FE4"/>
    <w:rsid w:val="00887639"/>
    <w:rsid w:val="008913BE"/>
    <w:rsid w:val="0089237C"/>
    <w:rsid w:val="0089485C"/>
    <w:rsid w:val="00896AD0"/>
    <w:rsid w:val="008979BF"/>
    <w:rsid w:val="008A6A6B"/>
    <w:rsid w:val="008B300E"/>
    <w:rsid w:val="008B77BD"/>
    <w:rsid w:val="008B7933"/>
    <w:rsid w:val="008C27FB"/>
    <w:rsid w:val="008C7304"/>
    <w:rsid w:val="008D26C8"/>
    <w:rsid w:val="008E00BD"/>
    <w:rsid w:val="008E4DE3"/>
    <w:rsid w:val="008E5912"/>
    <w:rsid w:val="008F35CE"/>
    <w:rsid w:val="008F5032"/>
    <w:rsid w:val="009001B2"/>
    <w:rsid w:val="009004D8"/>
    <w:rsid w:val="00902BD1"/>
    <w:rsid w:val="00903C03"/>
    <w:rsid w:val="00904236"/>
    <w:rsid w:val="00910D07"/>
    <w:rsid w:val="00912613"/>
    <w:rsid w:val="00915FE6"/>
    <w:rsid w:val="00924F36"/>
    <w:rsid w:val="00935C5E"/>
    <w:rsid w:val="00936653"/>
    <w:rsid w:val="00940D0C"/>
    <w:rsid w:val="009573F5"/>
    <w:rsid w:val="00957836"/>
    <w:rsid w:val="00960C38"/>
    <w:rsid w:val="00963CEF"/>
    <w:rsid w:val="00967B34"/>
    <w:rsid w:val="0097197D"/>
    <w:rsid w:val="009745D5"/>
    <w:rsid w:val="009753AD"/>
    <w:rsid w:val="00982F99"/>
    <w:rsid w:val="00983E46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C1974"/>
    <w:rsid w:val="009C7AEF"/>
    <w:rsid w:val="009D76F3"/>
    <w:rsid w:val="009D7DAE"/>
    <w:rsid w:val="009E34A4"/>
    <w:rsid w:val="009F05F2"/>
    <w:rsid w:val="009F196D"/>
    <w:rsid w:val="009F4C0B"/>
    <w:rsid w:val="009F6602"/>
    <w:rsid w:val="009F6E27"/>
    <w:rsid w:val="00A012D0"/>
    <w:rsid w:val="00A01DCC"/>
    <w:rsid w:val="00A04654"/>
    <w:rsid w:val="00A05F79"/>
    <w:rsid w:val="00A074A2"/>
    <w:rsid w:val="00A1086A"/>
    <w:rsid w:val="00A14E3D"/>
    <w:rsid w:val="00A15C9F"/>
    <w:rsid w:val="00A20608"/>
    <w:rsid w:val="00A22F72"/>
    <w:rsid w:val="00A273F5"/>
    <w:rsid w:val="00A306AC"/>
    <w:rsid w:val="00A33027"/>
    <w:rsid w:val="00A41589"/>
    <w:rsid w:val="00A4567A"/>
    <w:rsid w:val="00A50A19"/>
    <w:rsid w:val="00A50FAA"/>
    <w:rsid w:val="00A52319"/>
    <w:rsid w:val="00A63333"/>
    <w:rsid w:val="00A64B38"/>
    <w:rsid w:val="00A65B96"/>
    <w:rsid w:val="00A74BA7"/>
    <w:rsid w:val="00A824E4"/>
    <w:rsid w:val="00A826FC"/>
    <w:rsid w:val="00A86126"/>
    <w:rsid w:val="00A970EC"/>
    <w:rsid w:val="00AA00F3"/>
    <w:rsid w:val="00AA1281"/>
    <w:rsid w:val="00AB34FD"/>
    <w:rsid w:val="00AB7C2A"/>
    <w:rsid w:val="00AC088F"/>
    <w:rsid w:val="00AC24D0"/>
    <w:rsid w:val="00AD0095"/>
    <w:rsid w:val="00AD2A8C"/>
    <w:rsid w:val="00AD7513"/>
    <w:rsid w:val="00AE225C"/>
    <w:rsid w:val="00AE35B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26D"/>
    <w:rsid w:val="00B3335D"/>
    <w:rsid w:val="00B34CCE"/>
    <w:rsid w:val="00B352E3"/>
    <w:rsid w:val="00B37B4B"/>
    <w:rsid w:val="00B4328E"/>
    <w:rsid w:val="00B432E5"/>
    <w:rsid w:val="00B5006B"/>
    <w:rsid w:val="00B51A67"/>
    <w:rsid w:val="00B5226F"/>
    <w:rsid w:val="00B551E4"/>
    <w:rsid w:val="00B56313"/>
    <w:rsid w:val="00B6110E"/>
    <w:rsid w:val="00B61F24"/>
    <w:rsid w:val="00B621CF"/>
    <w:rsid w:val="00B6262A"/>
    <w:rsid w:val="00B64ADD"/>
    <w:rsid w:val="00B6623D"/>
    <w:rsid w:val="00B669A0"/>
    <w:rsid w:val="00B72C7A"/>
    <w:rsid w:val="00B7789D"/>
    <w:rsid w:val="00B81B22"/>
    <w:rsid w:val="00B877D6"/>
    <w:rsid w:val="00B87A0F"/>
    <w:rsid w:val="00B9010F"/>
    <w:rsid w:val="00B941DC"/>
    <w:rsid w:val="00B95A44"/>
    <w:rsid w:val="00BB097C"/>
    <w:rsid w:val="00BB1D0D"/>
    <w:rsid w:val="00BB271D"/>
    <w:rsid w:val="00BB4E11"/>
    <w:rsid w:val="00BC0D47"/>
    <w:rsid w:val="00BC1EEE"/>
    <w:rsid w:val="00BC4F2A"/>
    <w:rsid w:val="00BC55AC"/>
    <w:rsid w:val="00BD11CB"/>
    <w:rsid w:val="00BD2CAB"/>
    <w:rsid w:val="00BD3139"/>
    <w:rsid w:val="00BD3AF2"/>
    <w:rsid w:val="00BD4DC3"/>
    <w:rsid w:val="00BD549A"/>
    <w:rsid w:val="00BD7DC0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6605"/>
    <w:rsid w:val="00BF7401"/>
    <w:rsid w:val="00C0248E"/>
    <w:rsid w:val="00C02782"/>
    <w:rsid w:val="00C04008"/>
    <w:rsid w:val="00C04C2E"/>
    <w:rsid w:val="00C0531B"/>
    <w:rsid w:val="00C101E7"/>
    <w:rsid w:val="00C110FB"/>
    <w:rsid w:val="00C13511"/>
    <w:rsid w:val="00C13831"/>
    <w:rsid w:val="00C143B4"/>
    <w:rsid w:val="00C223FA"/>
    <w:rsid w:val="00C22565"/>
    <w:rsid w:val="00C25840"/>
    <w:rsid w:val="00C31445"/>
    <w:rsid w:val="00C36F49"/>
    <w:rsid w:val="00C44798"/>
    <w:rsid w:val="00C4642D"/>
    <w:rsid w:val="00C521EA"/>
    <w:rsid w:val="00C538B7"/>
    <w:rsid w:val="00C560DB"/>
    <w:rsid w:val="00C713BA"/>
    <w:rsid w:val="00C7155F"/>
    <w:rsid w:val="00C750A2"/>
    <w:rsid w:val="00C76883"/>
    <w:rsid w:val="00C77044"/>
    <w:rsid w:val="00C90F03"/>
    <w:rsid w:val="00C955CD"/>
    <w:rsid w:val="00C972F7"/>
    <w:rsid w:val="00CA02AD"/>
    <w:rsid w:val="00CA3FB5"/>
    <w:rsid w:val="00CA515F"/>
    <w:rsid w:val="00CA51EC"/>
    <w:rsid w:val="00CB5833"/>
    <w:rsid w:val="00CB5CB3"/>
    <w:rsid w:val="00CC1483"/>
    <w:rsid w:val="00CC2E0F"/>
    <w:rsid w:val="00CD3DBA"/>
    <w:rsid w:val="00CD68E0"/>
    <w:rsid w:val="00CE07B7"/>
    <w:rsid w:val="00CE1858"/>
    <w:rsid w:val="00CE4776"/>
    <w:rsid w:val="00CF336F"/>
    <w:rsid w:val="00CF4935"/>
    <w:rsid w:val="00CF63C0"/>
    <w:rsid w:val="00D015ED"/>
    <w:rsid w:val="00D075E8"/>
    <w:rsid w:val="00D13361"/>
    <w:rsid w:val="00D15C95"/>
    <w:rsid w:val="00D26374"/>
    <w:rsid w:val="00D30BDD"/>
    <w:rsid w:val="00D33341"/>
    <w:rsid w:val="00D33F3C"/>
    <w:rsid w:val="00D43D78"/>
    <w:rsid w:val="00D44E60"/>
    <w:rsid w:val="00D57D49"/>
    <w:rsid w:val="00D609C9"/>
    <w:rsid w:val="00D633F2"/>
    <w:rsid w:val="00D63EB6"/>
    <w:rsid w:val="00D6677F"/>
    <w:rsid w:val="00D67960"/>
    <w:rsid w:val="00D74ABF"/>
    <w:rsid w:val="00D808F9"/>
    <w:rsid w:val="00D843D2"/>
    <w:rsid w:val="00D85B7B"/>
    <w:rsid w:val="00D877AF"/>
    <w:rsid w:val="00D87C1E"/>
    <w:rsid w:val="00D958EA"/>
    <w:rsid w:val="00D9593B"/>
    <w:rsid w:val="00D97056"/>
    <w:rsid w:val="00DA010A"/>
    <w:rsid w:val="00DA47C5"/>
    <w:rsid w:val="00DB1534"/>
    <w:rsid w:val="00DB3221"/>
    <w:rsid w:val="00DB6CCB"/>
    <w:rsid w:val="00DC0647"/>
    <w:rsid w:val="00DC2F26"/>
    <w:rsid w:val="00DC7A64"/>
    <w:rsid w:val="00DD2B5A"/>
    <w:rsid w:val="00DD3469"/>
    <w:rsid w:val="00DD3D74"/>
    <w:rsid w:val="00DD6913"/>
    <w:rsid w:val="00DD7FD7"/>
    <w:rsid w:val="00DE2157"/>
    <w:rsid w:val="00DE7044"/>
    <w:rsid w:val="00DF2364"/>
    <w:rsid w:val="00DF5151"/>
    <w:rsid w:val="00DF680E"/>
    <w:rsid w:val="00DF7721"/>
    <w:rsid w:val="00E0053D"/>
    <w:rsid w:val="00E01BE6"/>
    <w:rsid w:val="00E07485"/>
    <w:rsid w:val="00E07A79"/>
    <w:rsid w:val="00E108C8"/>
    <w:rsid w:val="00E118AA"/>
    <w:rsid w:val="00E121F3"/>
    <w:rsid w:val="00E126DE"/>
    <w:rsid w:val="00E13C85"/>
    <w:rsid w:val="00E146E5"/>
    <w:rsid w:val="00E14C54"/>
    <w:rsid w:val="00E2336F"/>
    <w:rsid w:val="00E23B8F"/>
    <w:rsid w:val="00E25B40"/>
    <w:rsid w:val="00E305F6"/>
    <w:rsid w:val="00E30662"/>
    <w:rsid w:val="00E322F6"/>
    <w:rsid w:val="00E354D8"/>
    <w:rsid w:val="00E42B21"/>
    <w:rsid w:val="00E44274"/>
    <w:rsid w:val="00E44E03"/>
    <w:rsid w:val="00E50811"/>
    <w:rsid w:val="00E625BB"/>
    <w:rsid w:val="00E638D4"/>
    <w:rsid w:val="00E653A2"/>
    <w:rsid w:val="00E65FCC"/>
    <w:rsid w:val="00E66092"/>
    <w:rsid w:val="00E759FA"/>
    <w:rsid w:val="00E84DE1"/>
    <w:rsid w:val="00E866E5"/>
    <w:rsid w:val="00E9414E"/>
    <w:rsid w:val="00E95443"/>
    <w:rsid w:val="00E95B4C"/>
    <w:rsid w:val="00E97818"/>
    <w:rsid w:val="00EA0134"/>
    <w:rsid w:val="00EA1997"/>
    <w:rsid w:val="00EA1E9B"/>
    <w:rsid w:val="00EA46CB"/>
    <w:rsid w:val="00EA69E4"/>
    <w:rsid w:val="00EB18CC"/>
    <w:rsid w:val="00EB2540"/>
    <w:rsid w:val="00EB300B"/>
    <w:rsid w:val="00EB412C"/>
    <w:rsid w:val="00EC52DE"/>
    <w:rsid w:val="00EC7BD1"/>
    <w:rsid w:val="00ED37B4"/>
    <w:rsid w:val="00ED45DB"/>
    <w:rsid w:val="00ED6CE4"/>
    <w:rsid w:val="00ED6DF8"/>
    <w:rsid w:val="00EE231F"/>
    <w:rsid w:val="00EE2BC1"/>
    <w:rsid w:val="00EE7A12"/>
    <w:rsid w:val="00EF015F"/>
    <w:rsid w:val="00EF1336"/>
    <w:rsid w:val="00EF2AB5"/>
    <w:rsid w:val="00EF3DB3"/>
    <w:rsid w:val="00EF63CA"/>
    <w:rsid w:val="00F06393"/>
    <w:rsid w:val="00F06980"/>
    <w:rsid w:val="00F07458"/>
    <w:rsid w:val="00F1151E"/>
    <w:rsid w:val="00F20EAC"/>
    <w:rsid w:val="00F20F0B"/>
    <w:rsid w:val="00F21BC4"/>
    <w:rsid w:val="00F25BE8"/>
    <w:rsid w:val="00F265D5"/>
    <w:rsid w:val="00F272F4"/>
    <w:rsid w:val="00F308E6"/>
    <w:rsid w:val="00F35368"/>
    <w:rsid w:val="00F42364"/>
    <w:rsid w:val="00F443DD"/>
    <w:rsid w:val="00F51FC8"/>
    <w:rsid w:val="00F5663B"/>
    <w:rsid w:val="00F56D04"/>
    <w:rsid w:val="00F638AE"/>
    <w:rsid w:val="00F65B9F"/>
    <w:rsid w:val="00F65C96"/>
    <w:rsid w:val="00F65EF4"/>
    <w:rsid w:val="00F663DD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B10E8"/>
    <w:rsid w:val="00FB7562"/>
    <w:rsid w:val="00FB77C3"/>
    <w:rsid w:val="00FC0DBE"/>
    <w:rsid w:val="00FC29DA"/>
    <w:rsid w:val="00FC4705"/>
    <w:rsid w:val="00FD1C2B"/>
    <w:rsid w:val="00FD4B9B"/>
    <w:rsid w:val="00FE2F2A"/>
    <w:rsid w:val="00FE55AC"/>
    <w:rsid w:val="00FE7055"/>
    <w:rsid w:val="00FE76BE"/>
    <w:rsid w:val="00FF05AB"/>
    <w:rsid w:val="00FF17FF"/>
    <w:rsid w:val="00FF213E"/>
    <w:rsid w:val="00FF228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link w:val="ListstyckeChar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B34CCE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customStyle="1" w:styleId="ListstyckeChar">
    <w:name w:val="Liststycke Char"/>
    <w:link w:val="Liststycke"/>
    <w:uiPriority w:val="34"/>
    <w:rsid w:val="00BD3139"/>
    <w:rPr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9573F5"/>
    <w:pPr>
      <w:tabs>
        <w:tab w:val="right" w:leader="dot" w:pos="7643"/>
      </w:tabs>
      <w:spacing w:after="100"/>
    </w:pPr>
    <w:rPr>
      <w:sz w:val="16"/>
    </w:rPr>
  </w:style>
  <w:style w:type="paragraph" w:styleId="Innehll2">
    <w:name w:val="toc 2"/>
    <w:basedOn w:val="Normal"/>
    <w:next w:val="Normal"/>
    <w:autoRedefine/>
    <w:uiPriority w:val="39"/>
    <w:unhideWhenUsed/>
    <w:rsid w:val="00A15C9F"/>
    <w:pPr>
      <w:spacing w:after="100"/>
      <w:ind w:left="200"/>
    </w:pPr>
    <w:rPr>
      <w:sz w:val="16"/>
    </w:rPr>
  </w:style>
  <w:style w:type="paragraph" w:styleId="Innehll3">
    <w:name w:val="toc 3"/>
    <w:basedOn w:val="Normal"/>
    <w:next w:val="Normal"/>
    <w:autoRedefine/>
    <w:uiPriority w:val="39"/>
    <w:unhideWhenUsed/>
    <w:rsid w:val="00422633"/>
    <w:pPr>
      <w:spacing w:after="100"/>
      <w:ind w:left="400"/>
    </w:pPr>
  </w:style>
  <w:style w:type="character" w:styleId="Olstomnmnande">
    <w:name w:val="Unresolved Mention"/>
    <w:basedOn w:val="Standardstycketeckensnitt"/>
    <w:uiPriority w:val="99"/>
    <w:semiHidden/>
    <w:unhideWhenUsed/>
    <w:rsid w:val="00422633"/>
    <w:rPr>
      <w:color w:val="605E5C"/>
      <w:shd w:val="clear" w:color="auto" w:fill="E1DFDD"/>
    </w:rPr>
  </w:style>
  <w:style w:type="table" w:styleId="Oformateradtabell4">
    <w:name w:val="Plain Table 4"/>
    <w:basedOn w:val="Normaltabell"/>
    <w:uiPriority w:val="44"/>
    <w:rsid w:val="00ED6D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siness-humanrights.org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F6AE344484377BED37BB15B944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3D4E0-11B3-4971-ACE3-BFCCC01149D4}"/>
      </w:docPartPr>
      <w:docPartBody>
        <w:p w:rsidR="00DD68AB" w:rsidRDefault="00092063" w:rsidP="00092063">
          <w:pPr>
            <w:pStyle w:val="0A9F6AE344484377BED37BB15B944A9C"/>
          </w:pPr>
          <w:r w:rsidRPr="00067354">
            <w:rPr>
              <w:sz w:val="18"/>
            </w:rPr>
            <w:t>Skriv text här</w:t>
          </w:r>
        </w:p>
      </w:docPartBody>
    </w:docPart>
    <w:docPart>
      <w:docPartPr>
        <w:name w:val="5FE9BC24CE5044B5A21B0F0395EBA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57DB1-376D-4637-B0F7-534AD9B63A65}"/>
      </w:docPartPr>
      <w:docPartBody>
        <w:p w:rsidR="00DD68AB" w:rsidRDefault="00092063" w:rsidP="00092063">
          <w:pPr>
            <w:pStyle w:val="5FE9BC24CE5044B5A21B0F0395EBABFC"/>
          </w:pPr>
          <w:r w:rsidRPr="00067354">
            <w:rPr>
              <w:sz w:val="18"/>
            </w:rPr>
            <w:t>Skriv text här</w:t>
          </w:r>
        </w:p>
      </w:docPartBody>
    </w:docPart>
    <w:docPart>
      <w:docPartPr>
        <w:name w:val="24A4EDD21EA64D02B0F438F5BDD5D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00140-1A15-4C79-941E-6A5701EEF913}"/>
      </w:docPartPr>
      <w:docPartBody>
        <w:p w:rsidR="00D72A2A" w:rsidRDefault="00092063" w:rsidP="00092063">
          <w:pPr>
            <w:pStyle w:val="24A4EDD21EA64D02B0F438F5BDD5D8E4"/>
          </w:pPr>
          <w:r w:rsidRPr="00067354">
            <w:rPr>
              <w:bCs/>
              <w:sz w:val="18"/>
            </w:rPr>
            <w:t>Skriv text här</w:t>
          </w:r>
        </w:p>
      </w:docPartBody>
    </w:docPart>
    <w:docPart>
      <w:docPartPr>
        <w:name w:val="F50BB48C743C4B97A7DA10C4E4D27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E1167-A2CF-4860-950F-F834AC473929}"/>
      </w:docPartPr>
      <w:docPartBody>
        <w:p w:rsidR="00D72A2A" w:rsidRDefault="00092063" w:rsidP="00092063">
          <w:pPr>
            <w:pStyle w:val="F50BB48C743C4B97A7DA10C4E4D2785F"/>
          </w:pPr>
          <w:r w:rsidRPr="00067354">
            <w:rPr>
              <w:bCs/>
              <w:sz w:val="18"/>
            </w:rPr>
            <w:t>Infoga eller skriv signatur här</w:t>
          </w:r>
        </w:p>
      </w:docPartBody>
    </w:docPart>
    <w:docPart>
      <w:docPartPr>
        <w:name w:val="64505C0A901F471A9599CAD3CF1AF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22421-F8F9-4390-B352-F76663B62398}"/>
      </w:docPartPr>
      <w:docPartBody>
        <w:p w:rsidR="00D72A2A" w:rsidRDefault="00092063" w:rsidP="00092063">
          <w:pPr>
            <w:pStyle w:val="64505C0A901F471A9599CAD3CF1AFA72"/>
          </w:pPr>
          <w:r w:rsidRPr="00067354">
            <w:rPr>
              <w:bCs/>
              <w:sz w:val="18"/>
            </w:rPr>
            <w:t>Skriv text här</w:t>
          </w:r>
        </w:p>
      </w:docPartBody>
    </w:docPart>
    <w:docPart>
      <w:docPartPr>
        <w:name w:val="EC504EB8095D4360B108B77E68C2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5FE-7C9D-4547-92C4-84C659873DA9}"/>
      </w:docPartPr>
      <w:docPartBody>
        <w:p w:rsidR="00E74078" w:rsidRDefault="00092063" w:rsidP="00092063">
          <w:pPr>
            <w:pStyle w:val="EC504EB8095D4360B108B77E68C29813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leverantörsnamn</w:t>
          </w:r>
        </w:p>
      </w:docPartBody>
    </w:docPart>
    <w:docPart>
      <w:docPartPr>
        <w:name w:val="7A19058940C04364A7BA11635805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A60B-F170-405E-AD00-C3391E27F4B7}"/>
      </w:docPartPr>
      <w:docPartBody>
        <w:p w:rsidR="00E74078" w:rsidRDefault="00092063" w:rsidP="00092063">
          <w:pPr>
            <w:pStyle w:val="7A19058940C04364A7BA1163580574AB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1BE93F4FC78740BEB59F530CE42A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D979-6614-4BB6-9DB7-5CF6A1B38551}"/>
      </w:docPartPr>
      <w:docPartBody>
        <w:p w:rsidR="00E74078" w:rsidRDefault="00092063" w:rsidP="00092063">
          <w:pPr>
            <w:pStyle w:val="1BE93F4FC78740BEB59F530CE42A6EA5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fullständig adress inklusive land om annat land än Sverige</w:t>
          </w:r>
        </w:p>
      </w:docPartBody>
    </w:docPart>
    <w:docPart>
      <w:docPartPr>
        <w:name w:val="CEC7B16CB1CB4BA9901069DE618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9EBE-E057-4B50-9491-6D619A7FACC5}"/>
      </w:docPartPr>
      <w:docPartBody>
        <w:p w:rsidR="00E74078" w:rsidRDefault="00092063" w:rsidP="00092063">
          <w:pPr>
            <w:pStyle w:val="CEC7B16CB1CB4BA9901069DE6188FFB4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beställare (kan vid samordnad uppföljning vara annan än upphandlande organisation vars leverantör följs upp)</w:t>
          </w:r>
        </w:p>
      </w:docPartBody>
    </w:docPart>
    <w:docPart>
      <w:docPartPr>
        <w:name w:val="3B6D31AB46F140B493340B41B15E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367C-1A9B-4544-A3B4-CC3CB9D7BBC9}"/>
      </w:docPartPr>
      <w:docPartBody>
        <w:p w:rsidR="00E74078" w:rsidRDefault="00092063" w:rsidP="00092063">
          <w:pPr>
            <w:pStyle w:val="3B6D31AB46F140B493340B41B15E4E39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09514B7226E342508230522B5536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3C51-B9CD-4FCD-BC72-9741C7FB5388}"/>
      </w:docPartPr>
      <w:docPartBody>
        <w:p w:rsidR="00E74078" w:rsidRDefault="00092063" w:rsidP="00092063">
          <w:pPr>
            <w:pStyle w:val="09514B7226E342508230522B55368D7D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upphandlande organisation vars leverantör följs upp</w:t>
          </w:r>
        </w:p>
      </w:docPartBody>
    </w:docPart>
    <w:docPart>
      <w:docPartPr>
        <w:name w:val="2AE766FEA8CC4E45A4A5C3373FB5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9FD5-F1B7-4496-AC3B-8D463EB5EC1B}"/>
      </w:docPartPr>
      <w:docPartBody>
        <w:p w:rsidR="00E74078" w:rsidRDefault="00092063" w:rsidP="00092063">
          <w:pPr>
            <w:pStyle w:val="2AE766FEA8CC4E45A4A5C3373FB593BD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fullständigt namn på kontraktet/avtalet</w:t>
          </w:r>
        </w:p>
      </w:docPartBody>
    </w:docPart>
    <w:docPart>
      <w:docPartPr>
        <w:name w:val="0CC16023A031463A92E97486F342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BC6B-F2AB-4007-B6EB-C79092FC2EFB}"/>
      </w:docPartPr>
      <w:docPartBody>
        <w:p w:rsidR="00E74078" w:rsidRDefault="00092063" w:rsidP="00092063">
          <w:pPr>
            <w:pStyle w:val="0CC16023A031463A92E97486F342C9BD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namn, titel och organisation</w:t>
          </w:r>
        </w:p>
      </w:docPartBody>
    </w:docPart>
    <w:docPart>
      <w:docPartPr>
        <w:name w:val="C622753981014BC398EE64B0B05B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B20C-6D6C-4115-926F-CC547AB4D2E3}"/>
      </w:docPartPr>
      <w:docPartBody>
        <w:p w:rsidR="00E74078" w:rsidRDefault="00092063" w:rsidP="00092063">
          <w:pPr>
            <w:pStyle w:val="C622753981014BC398EE64B0B05B5510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datum i enlighet med 20XX-XX-XX</w:t>
          </w:r>
        </w:p>
      </w:docPartBody>
    </w:docPart>
    <w:docPart>
      <w:docPartPr>
        <w:name w:val="7ED36E59B6E84A86B6A324DA4B83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2DAC-23BF-405D-9694-6083DD588429}"/>
      </w:docPartPr>
      <w:docPartBody>
        <w:p w:rsidR="00E74078" w:rsidRDefault="00092063" w:rsidP="00092063">
          <w:pPr>
            <w:pStyle w:val="7ED36E59B6E84A86B6A324DA4B83AFDD"/>
          </w:pPr>
          <w:r w:rsidRPr="00067354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F077923D0CAD4929A1E745F8FE82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DE5D-F00A-49BD-BAC4-B176F702229A}"/>
      </w:docPartPr>
      <w:docPartBody>
        <w:p w:rsidR="00E74078" w:rsidRDefault="004D73F4" w:rsidP="004D73F4">
          <w:pPr>
            <w:pStyle w:val="F077923D0CAD4929A1E745F8FE82F19D1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omsättning</w:t>
          </w:r>
        </w:p>
      </w:docPartBody>
    </w:docPart>
    <w:docPart>
      <w:docPartPr>
        <w:name w:val="241C5C892D4B48A5A59CDC4969186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95E3-A634-4C1C-A9E0-8EE826F0E9EC}"/>
      </w:docPartPr>
      <w:docPartBody>
        <w:p w:rsidR="00E74078" w:rsidRDefault="00092063" w:rsidP="00092063">
          <w:pPr>
            <w:pStyle w:val="241C5C892D4B48A5A59CDC4969186192"/>
          </w:pPr>
          <w:r w:rsidRPr="00067354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15C5036578654D7EA1C2C3734FDA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14AF-C4FC-4570-B095-C77C69B6D093}"/>
      </w:docPartPr>
      <w:docPartBody>
        <w:p w:rsidR="00E74078" w:rsidRDefault="00092063" w:rsidP="00092063">
          <w:pPr>
            <w:pStyle w:val="15C5036578654D7EA1C2C3734FDAEA37"/>
          </w:pPr>
          <w:r w:rsidRPr="00067354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23F47135C7E349E782E8719667B0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FC23-CF55-4F83-8837-0338D664CED1}"/>
      </w:docPartPr>
      <w:docPartBody>
        <w:p w:rsidR="00E74078" w:rsidRDefault="00092063" w:rsidP="00092063">
          <w:pPr>
            <w:pStyle w:val="23F47135C7E349E782E8719667B04F57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namn på dokument</w:t>
          </w:r>
        </w:p>
      </w:docPartBody>
    </w:docPart>
    <w:docPart>
      <w:docPartPr>
        <w:name w:val="F495AEF8357846B8921C2C8AF962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6F39-A8EF-4AFC-9895-77E2B53C9DA9}"/>
      </w:docPartPr>
      <w:docPartBody>
        <w:p w:rsidR="00E74078" w:rsidRDefault="00092063" w:rsidP="00092063">
          <w:pPr>
            <w:pStyle w:val="F495AEF8357846B8921C2C8AF962BD09"/>
          </w:pPr>
          <w:r w:rsidRPr="00067354">
            <w:rPr>
              <w:rFonts w:asciiTheme="minorHAnsi" w:hAnsiTheme="minorHAnsi" w:cstheme="minorHAnsi"/>
              <w:bCs/>
              <w:szCs w:val="20"/>
            </w:rPr>
            <w:t>Förklara dokumentets innehåll om det inte framgår av namnet och ange övrig relevant information.</w:t>
          </w:r>
        </w:p>
      </w:docPartBody>
    </w:docPart>
    <w:docPart>
      <w:docPartPr>
        <w:name w:val="2EAE2D965ACC4CC7980524DC82D7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0CE3-D100-49D7-B042-642098E1AA49}"/>
      </w:docPartPr>
      <w:docPartBody>
        <w:p w:rsidR="00E74078" w:rsidRDefault="00F91C18" w:rsidP="00F91C18">
          <w:pPr>
            <w:pStyle w:val="2EAE2D965ACC4CC7980524DC82D700549"/>
          </w:pPr>
          <w:r w:rsidRPr="00422BF0">
            <w:rPr>
              <w:rStyle w:val="Platshllartext"/>
              <w:color w:val="auto"/>
            </w:rPr>
            <w:t>Beskriv leverantörens arbete inklusive om policyer och processer huvudsakligen finns på plats eller om det finns stora brister i leverantörens arbete med hållbara leveranskedjor, eventuellt uppdelat på egen verksamhet och leveranskedjan.</w:t>
          </w:r>
        </w:p>
      </w:docPartBody>
    </w:docPart>
    <w:docPart>
      <w:docPartPr>
        <w:name w:val="F98A0E26B8AD4ED892116C0DB622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6E9D-1B96-42FD-948B-A95EED361F15}"/>
      </w:docPartPr>
      <w:docPartBody>
        <w:p w:rsidR="00E74078" w:rsidRDefault="00F91C18" w:rsidP="00F91C18">
          <w:pPr>
            <w:pStyle w:val="F98A0E26B8AD4ED892116C0DB62200A67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BFA0D5A769024246A9EACECA2A42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2E8F-8802-474A-8228-7C7221DAF1EB}"/>
      </w:docPartPr>
      <w:docPartBody>
        <w:p w:rsidR="00E74078" w:rsidRDefault="00F91C18" w:rsidP="00F91C18">
          <w:pPr>
            <w:pStyle w:val="BFA0D5A769024246A9EACECA2A422EAC7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1E0B1A3BF5D444E29434754BEAD2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0A75-1CD0-408D-8EA1-37FBC91796C6}"/>
      </w:docPartPr>
      <w:docPartBody>
        <w:p w:rsidR="00E74078" w:rsidRDefault="00092063" w:rsidP="00092063">
          <w:pPr>
            <w:pStyle w:val="1E0B1A3BF5D444E29434754BEAD221C8"/>
          </w:pPr>
          <w:r w:rsidRPr="00067354">
            <w:rPr>
              <w:rStyle w:val="Platshllartext"/>
            </w:rPr>
            <w:t xml:space="preserve">Inga avvikelser har konstaterats./Avvikelser har konstaterats för följande </w:t>
          </w:r>
          <w:r>
            <w:rPr>
              <w:rStyle w:val="Platshllartext"/>
            </w:rPr>
            <w:t>åtaganden</w:t>
          </w:r>
          <w:r w:rsidRPr="00067354">
            <w:rPr>
              <w:rStyle w:val="Platshllartext"/>
            </w:rPr>
            <w:t>:</w:t>
          </w:r>
        </w:p>
      </w:docPartBody>
    </w:docPart>
    <w:docPart>
      <w:docPartPr>
        <w:name w:val="D8F1AFA04873414C8480934A1922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54C2-F24C-4416-A8DB-FE3DD51A0C6F}"/>
      </w:docPartPr>
      <w:docPartBody>
        <w:p w:rsidR="00E74078" w:rsidRDefault="00092063" w:rsidP="00092063">
          <w:pPr>
            <w:pStyle w:val="D8F1AFA04873414C8480934A19221253"/>
          </w:pPr>
          <w:r w:rsidRPr="00067354">
            <w:rPr>
              <w:rStyle w:val="Platshllartext"/>
            </w:rPr>
            <w:t>[Upphandlande organisation] rekommenderas att följa upp avvikelserna genom återrevision inom [x] månader från datumet nedan.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CCE56-5B0E-4E75-A1C4-D4966D2D6C85}"/>
      </w:docPartPr>
      <w:docPartBody>
        <w:p w:rsidR="00CF1DED" w:rsidRDefault="00F56149"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DDD1DC6E1745E78216476389661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871B0-478B-47D5-B7FC-DAA42E528344}"/>
      </w:docPartPr>
      <w:docPartBody>
        <w:p w:rsidR="00CF1DED" w:rsidRDefault="00092063" w:rsidP="00092063">
          <w:pPr>
            <w:pStyle w:val="1BDDD1DC6E1745E78216476389661BE7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636B813B38B64F45A2E09751DBEAB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7C01A-7582-443B-BF1F-EC08057EF62C}"/>
      </w:docPartPr>
      <w:docPartBody>
        <w:p w:rsidR="00CF1DED" w:rsidRDefault="00092063" w:rsidP="00092063">
          <w:pPr>
            <w:pStyle w:val="636B813B38B64F45A2E09751DBEAB801"/>
          </w:pPr>
          <w:r w:rsidRPr="00067354">
            <w:rPr>
              <w:rFonts w:asciiTheme="minorHAnsi" w:hAnsiTheme="minorHAnsi" w:cstheme="minorHAnsi"/>
              <w:bCs/>
              <w:szCs w:val="20"/>
            </w:rPr>
            <w:t>Ange fullständig adress inklusive land om annat land än Sverige</w:t>
          </w:r>
        </w:p>
      </w:docPartBody>
    </w:docPart>
    <w:docPart>
      <w:docPartPr>
        <w:name w:val="3528FAA527644AC0B061064792438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8054C-7A0E-49B2-B958-537D6D8EB9EB}"/>
      </w:docPartPr>
      <w:docPartBody>
        <w:p w:rsidR="00CF1DED" w:rsidRDefault="00F56149" w:rsidP="00F56149">
          <w:pPr>
            <w:pStyle w:val="3528FAA527644AC0B061064792438053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68DD291B5044E4A4BBE28AFF098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AAF98-0D7C-46EC-BB5B-BAD8C8F16CCE}"/>
      </w:docPartPr>
      <w:docPartBody>
        <w:p w:rsidR="00CF1DED" w:rsidRDefault="00F56149" w:rsidP="00F56149">
          <w:pPr>
            <w:pStyle w:val="3E68DD291B5044E4A4BBE28AFF098033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4165AAB9DB46AE89C9655B4B4FB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8A81B-AE80-4D7A-B62C-75938D30C6B2}"/>
      </w:docPartPr>
      <w:docPartBody>
        <w:p w:rsidR="00CF1DED" w:rsidRDefault="00F56149" w:rsidP="00F56149">
          <w:pPr>
            <w:pStyle w:val="7F4165AAB9DB46AE89C9655B4B4FBEC6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E7384DFCE24C88886557ECAD93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38633-5DB1-4514-89B4-5EE42E470AB5}"/>
      </w:docPartPr>
      <w:docPartBody>
        <w:p w:rsidR="00CF1DED" w:rsidRDefault="00F56149" w:rsidP="00F56149">
          <w:pPr>
            <w:pStyle w:val="16E7384DFCE24C88886557ECAD939C90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454625569A46F6BE37392CE8988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2DD59-2949-42DF-BF24-940525E35EC3}"/>
      </w:docPartPr>
      <w:docPartBody>
        <w:p w:rsidR="00CF1DED" w:rsidRDefault="00F56149" w:rsidP="00F56149">
          <w:pPr>
            <w:pStyle w:val="3F454625569A46F6BE37392CE8988272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FF381EBEEA4974A43BA8258D7B7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CDD29-D55C-4BE1-9902-3D2351EC1CAE}"/>
      </w:docPartPr>
      <w:docPartBody>
        <w:p w:rsidR="00CF1DED" w:rsidRDefault="00F56149" w:rsidP="00F56149">
          <w:pPr>
            <w:pStyle w:val="44FF381EBEEA4974A43BA8258D7B7BA7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C30E03265547448E770D5667C68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B4D9B-551C-471D-9976-9738E4CE309F}"/>
      </w:docPartPr>
      <w:docPartBody>
        <w:p w:rsidR="00CF1DED" w:rsidRDefault="00F56149" w:rsidP="00F56149">
          <w:pPr>
            <w:pStyle w:val="4FC30E03265547448E770D5667C68784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07391CAA949D7A3E1653F701EA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6CA90-5C6B-4A4B-BD79-66844D235722}"/>
      </w:docPartPr>
      <w:docPartBody>
        <w:p w:rsidR="00CF1DED" w:rsidRDefault="00F56149" w:rsidP="00F56149">
          <w:pPr>
            <w:pStyle w:val="0D307391CAA949D7A3E1653F701EA257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463E8CF5B348869EDFA2BBE093C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828C2-43F1-4F4D-BDF7-C1C58ED89F88}"/>
      </w:docPartPr>
      <w:docPartBody>
        <w:p w:rsidR="00CF1DED" w:rsidRDefault="00F56149" w:rsidP="00F56149">
          <w:pPr>
            <w:pStyle w:val="73463E8CF5B348869EDFA2BBE093CC13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479DDBFE2B419493197D7D5269D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DE4B3-70C8-4E19-8273-D637EF0A4C50}"/>
      </w:docPartPr>
      <w:docPartBody>
        <w:p w:rsidR="00CF1DED" w:rsidRDefault="00F56149" w:rsidP="00F56149">
          <w:pPr>
            <w:pStyle w:val="FE479DDBFE2B419493197D7D5269D5B0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36438ACAEC4245AE68530B59596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7EB8A-FB8A-4F47-A7F3-B9C7B865C4F9}"/>
      </w:docPartPr>
      <w:docPartBody>
        <w:p w:rsidR="00CF1DED" w:rsidRDefault="00F56149" w:rsidP="00F56149">
          <w:pPr>
            <w:pStyle w:val="4336438ACAEC4245AE68530B595968CB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D7FFB2FFEF483ABED46E2365E66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E7300-B9E0-443D-BA1C-609EBA3A8AA4}"/>
      </w:docPartPr>
      <w:docPartBody>
        <w:p w:rsidR="00CF1DED" w:rsidRDefault="00F56149" w:rsidP="00F56149">
          <w:pPr>
            <w:pStyle w:val="85D7FFB2FFEF483ABED46E2365E66510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099BC9761412F89DD3FD1C0982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8F143-B3C7-462D-8432-F4B6EEE779EB}"/>
      </w:docPartPr>
      <w:docPartBody>
        <w:p w:rsidR="00CF1DED" w:rsidRDefault="00F56149" w:rsidP="00F56149">
          <w:pPr>
            <w:pStyle w:val="FAB099BC9761412F89DD3FD1C0982C85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FD09C3F643455293EFAFBC2F95F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80FFA-8689-4030-ABD6-06D0EB3E6948}"/>
      </w:docPartPr>
      <w:docPartBody>
        <w:p w:rsidR="00CF1DED" w:rsidRDefault="00F56149" w:rsidP="00F56149">
          <w:pPr>
            <w:pStyle w:val="D6FD09C3F643455293EFAFBC2F95F8D4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DFF7973CCA4EBF8730194374628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85777-AC31-4713-A1C9-A568EF10A3A1}"/>
      </w:docPartPr>
      <w:docPartBody>
        <w:p w:rsidR="00CF1DED" w:rsidRDefault="00F56149" w:rsidP="00F56149">
          <w:pPr>
            <w:pStyle w:val="FBDFF7973CCA4EBF8730194374628D8F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29C4C35F5D4859AB604660671534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AEE34-5815-4B62-8902-1A1778964FB6}"/>
      </w:docPartPr>
      <w:docPartBody>
        <w:p w:rsidR="00CF1DED" w:rsidRDefault="00F56149" w:rsidP="00F56149">
          <w:pPr>
            <w:pStyle w:val="6D29C4C35F5D4859AB60466067153497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358C56576A4F8B9B58A5E6C0291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4E32B-C4D5-4FB7-8465-408A8EDE4C87}"/>
      </w:docPartPr>
      <w:docPartBody>
        <w:p w:rsidR="00CF1DED" w:rsidRDefault="00F56149" w:rsidP="00F56149">
          <w:pPr>
            <w:pStyle w:val="E8358C56576A4F8B9B58A5E6C0291470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EC560B5AEF48C789A44792E7E9C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51BB3-B403-4705-9F66-510809C894AA}"/>
      </w:docPartPr>
      <w:docPartBody>
        <w:p w:rsidR="00CF1DED" w:rsidRDefault="00F56149" w:rsidP="00F56149">
          <w:pPr>
            <w:pStyle w:val="05EC560B5AEF48C789A44792E7E9CC3A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A7043B9F114DFB80D71ADDF8972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77605-6836-4525-85F2-6E1C0EC591D5}"/>
      </w:docPartPr>
      <w:docPartBody>
        <w:p w:rsidR="00CF1DED" w:rsidRDefault="00F56149" w:rsidP="00F56149">
          <w:pPr>
            <w:pStyle w:val="2CA7043B9F114DFB80D71ADDF8972C77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C73F9800C24B3A80E883F88BA48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ACF06-A7B6-46FD-9581-D42365FE7362}"/>
      </w:docPartPr>
      <w:docPartBody>
        <w:p w:rsidR="00CF1DED" w:rsidRDefault="00F56149" w:rsidP="00F56149">
          <w:pPr>
            <w:pStyle w:val="CAC73F9800C24B3A80E883F88BA4888D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C16A946D4D426F86A0AA68E3D43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6D405-401A-410C-B215-911D7D7CC465}"/>
      </w:docPartPr>
      <w:docPartBody>
        <w:p w:rsidR="00CF1DED" w:rsidRDefault="00F56149" w:rsidP="00F56149">
          <w:pPr>
            <w:pStyle w:val="4EC16A946D4D426F86A0AA68E3D4370C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A4CB8A8A68495983B9D207885E0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E1969-570F-4734-84A0-354B5B51F54B}"/>
      </w:docPartPr>
      <w:docPartBody>
        <w:p w:rsidR="00CF1DED" w:rsidRDefault="00F56149" w:rsidP="00F56149">
          <w:pPr>
            <w:pStyle w:val="3BA4CB8A8A68495983B9D207885E0CF5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A34ECAA4DD47BC8DB6FA874F143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246F7-95B3-4E2D-9DE7-D9EA609DA978}"/>
      </w:docPartPr>
      <w:docPartBody>
        <w:p w:rsidR="00CF1DED" w:rsidRDefault="00F56149" w:rsidP="00F56149">
          <w:pPr>
            <w:pStyle w:val="F9A34ECAA4DD47BC8DB6FA874F143397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8F004999FC4D009374C545AB422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6C551-9E77-46B2-948B-92FAA10419F6}"/>
      </w:docPartPr>
      <w:docPartBody>
        <w:p w:rsidR="00CF1DED" w:rsidRDefault="00F56149" w:rsidP="00F56149">
          <w:pPr>
            <w:pStyle w:val="D58F004999FC4D009374C545AB422693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FF2332A204F5384622274D9236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401F8-86D1-40FB-8360-109CE721276C}"/>
      </w:docPartPr>
      <w:docPartBody>
        <w:p w:rsidR="00CF1DED" w:rsidRDefault="00F56149" w:rsidP="00F56149">
          <w:pPr>
            <w:pStyle w:val="93BFF2332A204F5384622274D9236911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1B40B4D7574364824236E40134A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828A7-48BF-482E-9A71-03BCC648DD80}"/>
      </w:docPartPr>
      <w:docPartBody>
        <w:p w:rsidR="00CF1DED" w:rsidRDefault="00F56149" w:rsidP="00F56149">
          <w:pPr>
            <w:pStyle w:val="CC1B40B4D7574364824236E40134A8D3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CA0DA6B86140A0B5A6672BA97F2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85769-EDD3-41AB-866C-6EF4845F6DEC}"/>
      </w:docPartPr>
      <w:docPartBody>
        <w:p w:rsidR="00CF1DED" w:rsidRDefault="00F56149" w:rsidP="00F56149">
          <w:pPr>
            <w:pStyle w:val="5ACA0DA6B86140A0B5A6672BA97F21A3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707E67B47427BA21DE3D83BE89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AF69D-2306-460C-96AB-222CF73AA4E8}"/>
      </w:docPartPr>
      <w:docPartBody>
        <w:p w:rsidR="00CF1DED" w:rsidRDefault="00F56149" w:rsidP="00F56149">
          <w:pPr>
            <w:pStyle w:val="940707E67B47427BA21DE3D83BE89D23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130E10BF6E455CAB6DBD72A9CF2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22F-9751-420F-844F-A552966BE876}"/>
      </w:docPartPr>
      <w:docPartBody>
        <w:p w:rsidR="00CF1DED" w:rsidRDefault="00F56149" w:rsidP="00F56149">
          <w:pPr>
            <w:pStyle w:val="6B130E10BF6E455CAB6DBD72A9CF282A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931A46E6143DB994A23C42FA32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5E0CD-8A56-42D7-A671-B5A17F0C09EF}"/>
      </w:docPartPr>
      <w:docPartBody>
        <w:p w:rsidR="00CF1DED" w:rsidRDefault="00F56149" w:rsidP="00F56149">
          <w:pPr>
            <w:pStyle w:val="6D8931A46E6143DB994A23C42FA3265F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62F3F3992D44E1AE7A55A5309AC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D1DE8-7802-4C97-9835-A7161FF25DB7}"/>
      </w:docPartPr>
      <w:docPartBody>
        <w:p w:rsidR="00CF1DED" w:rsidRDefault="00F56149" w:rsidP="00F56149">
          <w:pPr>
            <w:pStyle w:val="E162F3F3992D44E1AE7A55A5309AC8A4"/>
          </w:pPr>
          <w:r w:rsidRPr="00FE3B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D5FCD9BEA449F984821D4AD48E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F69E3-73C7-4740-8F16-34C67DD415AA}"/>
      </w:docPartPr>
      <w:docPartBody>
        <w:p w:rsidR="00CF1DED" w:rsidRDefault="00092063" w:rsidP="00092063">
          <w:pPr>
            <w:pStyle w:val="A47D5FCD9BEA449F984821D4AD48E01B"/>
          </w:pPr>
          <w:r w:rsidRPr="00067354">
            <w:rPr>
              <w:rFonts w:asciiTheme="minorHAnsi" w:hAnsiTheme="minorHAnsi" w:cstheme="minorHAnsi"/>
              <w:szCs w:val="20"/>
            </w:rPr>
            <w:t>Skriv text här</w:t>
          </w:r>
        </w:p>
      </w:docPartBody>
    </w:docPart>
    <w:docPart>
      <w:docPartPr>
        <w:name w:val="CACE99185E194BFE94E8070BF4A15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1962B-86B9-42F9-A6EE-48E05EEC82A4}"/>
      </w:docPartPr>
      <w:docPartBody>
        <w:p w:rsidR="00CF1DED" w:rsidRDefault="00092063" w:rsidP="00092063">
          <w:pPr>
            <w:pStyle w:val="CACE99185E194BFE94E8070BF4A159BD"/>
          </w:pPr>
          <w:r w:rsidRPr="00067354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0C36DF5F442C4114927EA8AA5384D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F1D7E-8167-4185-8F69-D8A5EDFA2DB5}"/>
      </w:docPartPr>
      <w:docPartBody>
        <w:p w:rsidR="00CF1DED" w:rsidRDefault="00092063" w:rsidP="00092063">
          <w:pPr>
            <w:pStyle w:val="0C36DF5F442C4114927EA8AA5384DF5F"/>
          </w:pPr>
          <w:r w:rsidRPr="00067354">
            <w:rPr>
              <w:rFonts w:asciiTheme="minorHAnsi" w:hAnsiTheme="minorHAnsi" w:cstheme="minorHAnsi"/>
              <w:szCs w:val="20"/>
            </w:rPr>
            <w:t>Skriv text här</w:t>
          </w:r>
        </w:p>
      </w:docPartBody>
    </w:docPart>
    <w:docPart>
      <w:docPartPr>
        <w:name w:val="9805EFA1267E45C3B5EAB064E59E9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80D2A-281F-4049-A360-F03B3B6AE522}"/>
      </w:docPartPr>
      <w:docPartBody>
        <w:p w:rsidR="00CF1DED" w:rsidRDefault="00092063" w:rsidP="00092063">
          <w:pPr>
            <w:pStyle w:val="9805EFA1267E45C3B5EAB064E59E97E6"/>
          </w:pPr>
          <w:r w:rsidRPr="00067354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FC66D866E6A8453E92530334B6B29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5A75A-00D0-4E94-9C17-7B1746682510}"/>
      </w:docPartPr>
      <w:docPartBody>
        <w:p w:rsidR="00CF1DED" w:rsidRDefault="00092063" w:rsidP="00092063">
          <w:pPr>
            <w:pStyle w:val="FC66D866E6A8453E92530334B6B2994B"/>
          </w:pPr>
          <w:r w:rsidRPr="00067354">
            <w:rPr>
              <w:rFonts w:asciiTheme="minorHAnsi" w:hAnsiTheme="minorHAnsi" w:cstheme="minorHAnsi"/>
              <w:szCs w:val="20"/>
            </w:rPr>
            <w:t>Skriv text här</w:t>
          </w:r>
        </w:p>
      </w:docPartBody>
    </w:docPart>
    <w:docPart>
      <w:docPartPr>
        <w:name w:val="7925A6A65B79443BBCDFBDD76F072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2B27C-C969-4A18-9C9A-2AD69B131283}"/>
      </w:docPartPr>
      <w:docPartBody>
        <w:p w:rsidR="00CF1DED" w:rsidRDefault="00092063" w:rsidP="00092063">
          <w:pPr>
            <w:pStyle w:val="7925A6A65B79443BBCDFBDD76F0723B8"/>
          </w:pPr>
          <w:r w:rsidRPr="00067354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36639EA26D8943B08E502D335671E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F2A6E-969D-44B5-8002-EC29114F1D2A}"/>
      </w:docPartPr>
      <w:docPartBody>
        <w:p w:rsidR="00CF1DED" w:rsidRDefault="00092063" w:rsidP="00092063">
          <w:pPr>
            <w:pStyle w:val="36639EA26D8943B08E502D335671E39E"/>
          </w:pPr>
          <w:r w:rsidRPr="00067354">
            <w:rPr>
              <w:rFonts w:asciiTheme="minorHAnsi" w:hAnsiTheme="minorHAnsi" w:cstheme="minorHAnsi"/>
              <w:szCs w:val="20"/>
            </w:rPr>
            <w:t>Skriv text här</w:t>
          </w:r>
        </w:p>
      </w:docPartBody>
    </w:docPart>
    <w:docPart>
      <w:docPartPr>
        <w:name w:val="2D6391BE8E21457DB2169F7CF2250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13B0D-EFFD-4DE9-90CA-B193712BEB4C}"/>
      </w:docPartPr>
      <w:docPartBody>
        <w:p w:rsidR="00CF1DED" w:rsidRDefault="00092063" w:rsidP="00092063">
          <w:pPr>
            <w:pStyle w:val="2D6391BE8E21457DB2169F7CF2250FF6"/>
          </w:pPr>
          <w:r w:rsidRPr="00067354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DCF17445341548D886F747F2BAC28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89362-2F9E-4EA6-B731-22108E2197DA}"/>
      </w:docPartPr>
      <w:docPartBody>
        <w:p w:rsidR="00CF1DED" w:rsidRDefault="00F56149" w:rsidP="00F56149">
          <w:pPr>
            <w:pStyle w:val="DCF17445341548D886F747F2BAC28C3B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6C605427C3E24D9FA4B794F9274E9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4EB66-B289-43A8-BE9B-9AAB76008F3A}"/>
      </w:docPartPr>
      <w:docPartBody>
        <w:p w:rsidR="00CF1DED" w:rsidRDefault="00092063" w:rsidP="00092063">
          <w:pPr>
            <w:pStyle w:val="6C605427C3E24D9FA4B794F9274E9EFB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A20A20B6AA944E8DB63F28BA8CA03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09FC8-CBCC-4E1A-9284-BB932091D6F4}"/>
      </w:docPartPr>
      <w:docPartBody>
        <w:p w:rsidR="00CF1DED" w:rsidRDefault="00092063" w:rsidP="00092063">
          <w:pPr>
            <w:pStyle w:val="A20A20B6AA944E8DB63F28BA8CA03231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4749816BE1724029B24E0A856C787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A23F1-5219-46E7-9264-44CDE85181FF}"/>
      </w:docPartPr>
      <w:docPartBody>
        <w:p w:rsidR="00CF1DED" w:rsidRDefault="00F56149" w:rsidP="00F56149">
          <w:pPr>
            <w:pStyle w:val="4749816BE1724029B24E0A856C787282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79230271EF114F8E92AF3F58D50D2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16965-16C0-46EA-A436-BB274D34640B}"/>
      </w:docPartPr>
      <w:docPartBody>
        <w:p w:rsidR="00CF1DED" w:rsidRDefault="00F56149" w:rsidP="00F56149">
          <w:pPr>
            <w:pStyle w:val="79230271EF114F8E92AF3F58D50D2AC7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46D549D5739E4086A6D4E1B590E80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8727B-ED82-4B3B-93BA-73B0F654E688}"/>
      </w:docPartPr>
      <w:docPartBody>
        <w:p w:rsidR="00CF1DED" w:rsidRDefault="00092063" w:rsidP="00092063">
          <w:pPr>
            <w:pStyle w:val="46D549D5739E4086A6D4E1B590E804D4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BFFA182C32D44F799A1782F12CAD8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DBEF2-08C7-4891-A81B-528A145646E2}"/>
      </w:docPartPr>
      <w:docPartBody>
        <w:p w:rsidR="00CF1DED" w:rsidRDefault="00F56149" w:rsidP="00F56149">
          <w:pPr>
            <w:pStyle w:val="BFFA182C32D44F799A1782F12CAD8F9B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2F031377CF6D44E097784FBB1CD50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16480-7571-43C2-B48D-DD43DE9CA913}"/>
      </w:docPartPr>
      <w:docPartBody>
        <w:p w:rsidR="00CF1DED" w:rsidRDefault="00F56149" w:rsidP="00F56149">
          <w:pPr>
            <w:pStyle w:val="2F031377CF6D44E097784FBB1CD50F9E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8E240929F699474E801784A1932B4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26153-CDEB-43FB-B5BF-4E6CB0569E53}"/>
      </w:docPartPr>
      <w:docPartBody>
        <w:p w:rsidR="00CF1DED" w:rsidRDefault="00F56149" w:rsidP="00F56149">
          <w:pPr>
            <w:pStyle w:val="8E240929F699474E801784A1932B44BC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5A048116E2E54FC3A5348B8262132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75CD7-E3C6-4604-91DA-F77496B7B19F}"/>
      </w:docPartPr>
      <w:docPartBody>
        <w:p w:rsidR="00CF1DED" w:rsidRDefault="00092063" w:rsidP="00092063">
          <w:pPr>
            <w:pStyle w:val="5A048116E2E54FC3A5348B826213257F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0CF6B379608F4162BB4379727F480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5E21E-C29C-4BE3-92EF-51E2565481B7}"/>
      </w:docPartPr>
      <w:docPartBody>
        <w:p w:rsidR="00CF1DED" w:rsidRDefault="00F56149" w:rsidP="00F56149">
          <w:pPr>
            <w:pStyle w:val="0CF6B379608F4162BB4379727F48082C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846D9E98F42B4C33BD43FD918412E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CDFB6-3715-4A0C-BD46-B63513CAED05}"/>
      </w:docPartPr>
      <w:docPartBody>
        <w:p w:rsidR="00CF1DED" w:rsidRDefault="00F56149" w:rsidP="00F56149">
          <w:pPr>
            <w:pStyle w:val="846D9E98F42B4C33BD43FD918412E6AC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DBCA6647FF0247F69C74B57BF70B0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4C816-85E8-442D-9544-DADD987671C0}"/>
      </w:docPartPr>
      <w:docPartBody>
        <w:p w:rsidR="00CF1DED" w:rsidRDefault="00F56149" w:rsidP="00F56149">
          <w:pPr>
            <w:pStyle w:val="DBCA6647FF0247F69C74B57BF70B058F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AFFBC433AFD546A0B879FA908C549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F8358-99D6-497B-8A2E-E655EDC33108}"/>
      </w:docPartPr>
      <w:docPartBody>
        <w:p w:rsidR="00CF1DED" w:rsidRDefault="00092063" w:rsidP="00092063">
          <w:pPr>
            <w:pStyle w:val="AFFBC433AFD546A0B879FA908C549F67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C0C65E791FEF4276A3F834E441A0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46A02-E1E3-4697-B357-D30DE04BA8AD}"/>
      </w:docPartPr>
      <w:docPartBody>
        <w:p w:rsidR="00CF1DED" w:rsidRDefault="00F56149" w:rsidP="00F56149">
          <w:pPr>
            <w:pStyle w:val="C0C65E791FEF4276A3F834E441A0661F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EAC146AB96914DC1B3851429B7DD1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B4C64-51EA-4C61-AEE1-1E33DD2DED00}"/>
      </w:docPartPr>
      <w:docPartBody>
        <w:p w:rsidR="00CF1DED" w:rsidRDefault="00F56149" w:rsidP="00F56149">
          <w:pPr>
            <w:pStyle w:val="EAC146AB96914DC1B3851429B7DD1562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A56A27601FD0433A8BA8572994B42B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61FA8-DE3D-41E3-8125-8A59F27AD245}"/>
      </w:docPartPr>
      <w:docPartBody>
        <w:p w:rsidR="00CF1DED" w:rsidRDefault="00092063" w:rsidP="00092063">
          <w:pPr>
            <w:pStyle w:val="A56A27601FD0433A8BA8572994B42B44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862777E6DA5F4F5B98DD04827E0BD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005BF-8B7D-47FC-9D5A-BC53A8DAC338}"/>
      </w:docPartPr>
      <w:docPartBody>
        <w:p w:rsidR="00CF1DED" w:rsidRDefault="00F56149" w:rsidP="00F56149">
          <w:pPr>
            <w:pStyle w:val="862777E6DA5F4F5B98DD04827E0BD81C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D46A33860AD45368305E48F87516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1DD2A-566C-490C-805E-53E621AD772B}"/>
      </w:docPartPr>
      <w:docPartBody>
        <w:p w:rsidR="00CF1DED" w:rsidRDefault="00F56149" w:rsidP="00F56149">
          <w:pPr>
            <w:pStyle w:val="1D46A33860AD45368305E48F87516996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0E74411FAE2C484784508C19FDE08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FB1C1-34F1-4183-8032-3974366C1356}"/>
      </w:docPartPr>
      <w:docPartBody>
        <w:p w:rsidR="00CF1DED" w:rsidRDefault="00092063" w:rsidP="00092063">
          <w:pPr>
            <w:pStyle w:val="0E74411FAE2C484784508C19FDE082C4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3F10918DC540436ABE5A3474FBAC9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A41CC-2600-40AD-ABEA-BEF6A106EF7D}"/>
      </w:docPartPr>
      <w:docPartBody>
        <w:p w:rsidR="00CF1DED" w:rsidRDefault="00F56149" w:rsidP="00F56149">
          <w:pPr>
            <w:pStyle w:val="3F10918DC540436ABE5A3474FBAC97F8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F3E89DD510154A13A3C61948CCDD3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45F9B-3BE9-4D98-99C7-B17C70741881}"/>
      </w:docPartPr>
      <w:docPartBody>
        <w:p w:rsidR="00CF1DED" w:rsidRDefault="00F56149" w:rsidP="00F56149">
          <w:pPr>
            <w:pStyle w:val="F3E89DD510154A13A3C61948CCDD3D91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EEAD0898DCDE411D962FD180AD0C7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A2E35-D0A1-4EA8-A28A-A6011DF5769E}"/>
      </w:docPartPr>
      <w:docPartBody>
        <w:p w:rsidR="00CF1DED" w:rsidRDefault="00092063" w:rsidP="00092063">
          <w:pPr>
            <w:pStyle w:val="EEAD0898DCDE411D962FD180AD0C7791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27A8BAA4088842C0BD8945F2A1BAE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805EC-31A6-45A7-81FB-4BB968456AD3}"/>
      </w:docPartPr>
      <w:docPartBody>
        <w:p w:rsidR="00CF1DED" w:rsidRDefault="00F56149" w:rsidP="00F56149">
          <w:pPr>
            <w:pStyle w:val="27A8BAA4088842C0BD8945F2A1BAEDFA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24A1B69D37E14FF0848A651E6BAAF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F2E61-C2C5-40D9-8161-92656C11A4B5}"/>
      </w:docPartPr>
      <w:docPartBody>
        <w:p w:rsidR="00CF1DED" w:rsidRDefault="00F56149" w:rsidP="00F56149">
          <w:pPr>
            <w:pStyle w:val="24A1B69D37E14FF0848A651E6BAAF5C5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57787040610D482894B00C5F9FAA3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C6E28-65AC-4D8A-8CDE-9EF509093B20}"/>
      </w:docPartPr>
      <w:docPartBody>
        <w:p w:rsidR="00CF1DED" w:rsidRDefault="00092063" w:rsidP="00092063">
          <w:pPr>
            <w:pStyle w:val="57787040610D482894B00C5F9FAA35B3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8F5C63334D9D4EB9BFD6D52942D23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999F4-C745-420E-881E-8557D27D4CF2}"/>
      </w:docPartPr>
      <w:docPartBody>
        <w:p w:rsidR="00CF1DED" w:rsidRDefault="00F56149" w:rsidP="00F56149">
          <w:pPr>
            <w:pStyle w:val="8F5C63334D9D4EB9BFD6D52942D23E16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48B103CCB523463CAEB6104D38AE0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FE4EA-0085-4407-8AD9-F2C3007B2C71}"/>
      </w:docPartPr>
      <w:docPartBody>
        <w:p w:rsidR="00CF1DED" w:rsidRDefault="00F56149" w:rsidP="00F56149">
          <w:pPr>
            <w:pStyle w:val="48B103CCB523463CAEB6104D38AE0985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268D5B8021ED44DB85E7E7C3DD7C6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35173-7379-428B-9551-AC7B1D31D355}"/>
      </w:docPartPr>
      <w:docPartBody>
        <w:p w:rsidR="00CF1DED" w:rsidRDefault="00092063" w:rsidP="00092063">
          <w:pPr>
            <w:pStyle w:val="268D5B8021ED44DB85E7E7C3DD7C6A85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BFEA1F5E8A7441EE9E95A6A0BDE2D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030E6-878E-42C6-8499-D97CB3716459}"/>
      </w:docPartPr>
      <w:docPartBody>
        <w:p w:rsidR="00CF1DED" w:rsidRDefault="00F56149" w:rsidP="00F56149">
          <w:pPr>
            <w:pStyle w:val="BFEA1F5E8A7441EE9E95A6A0BDE2D5E9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F6BF1F275AC84B5A93CE7D9B4B769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FBF78-8A20-45DA-86B5-A26352DD2445}"/>
      </w:docPartPr>
      <w:docPartBody>
        <w:p w:rsidR="00CF1DED" w:rsidRDefault="00F56149" w:rsidP="00F56149">
          <w:pPr>
            <w:pStyle w:val="F6BF1F275AC84B5A93CE7D9B4B769CD0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F52845429569467092C1EC2BC9F92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F8B9A-8623-484B-A137-83464C3BCABC}"/>
      </w:docPartPr>
      <w:docPartBody>
        <w:p w:rsidR="00CF1DED" w:rsidRDefault="00092063" w:rsidP="00092063">
          <w:pPr>
            <w:pStyle w:val="F52845429569467092C1EC2BC9F922FA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70AFA6AC39AD4774B00AA1CA5FCDA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F27C2-0B04-41CB-A7BD-C99097E90B48}"/>
      </w:docPartPr>
      <w:docPartBody>
        <w:p w:rsidR="00CF1DED" w:rsidRDefault="00F56149" w:rsidP="00F56149">
          <w:pPr>
            <w:pStyle w:val="70AFA6AC39AD4774B00AA1CA5FCDAC8E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8D6EC61481A64561A67D8DDED591F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C142D-0563-472B-AEAC-8E5AD1847158}"/>
      </w:docPartPr>
      <w:docPartBody>
        <w:p w:rsidR="00CF1DED" w:rsidRDefault="00F56149" w:rsidP="00F56149">
          <w:pPr>
            <w:pStyle w:val="8D6EC61481A64561A67D8DDED591F1B0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068376EE6F7E4891A0FD0C733EB3C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AFB5B-59F4-4F2A-88D2-E8DF671EF0A7}"/>
      </w:docPartPr>
      <w:docPartBody>
        <w:p w:rsidR="00CF1DED" w:rsidRDefault="00092063" w:rsidP="00092063">
          <w:pPr>
            <w:pStyle w:val="068376EE6F7E4891A0FD0C733EB3C7D4"/>
          </w:pPr>
          <w:r w:rsidRPr="00067354">
            <w:t>Beskriv de faktiska omständigheterna, inklusive särskilt sårbara grupper</w:t>
          </w:r>
          <w:r>
            <w:t>.</w:t>
          </w:r>
        </w:p>
      </w:docPartBody>
    </w:docPart>
    <w:docPart>
      <w:docPartPr>
        <w:name w:val="2AB341242B0E4AAE996F0334207E0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2C587-A959-4D3D-945E-45EA95AD9485}"/>
      </w:docPartPr>
      <w:docPartBody>
        <w:p w:rsidR="00CF1DED" w:rsidRDefault="00F56149" w:rsidP="00F56149">
          <w:pPr>
            <w:pStyle w:val="2AB341242B0E4AAE99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5CE489D533FB4489A42F8B6C8116B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66879-408E-4013-8AC5-0EF7265EB9B1}"/>
      </w:docPartPr>
      <w:docPartBody>
        <w:p w:rsidR="00CF1DED" w:rsidRDefault="00F56149" w:rsidP="00F56149">
          <w:pPr>
            <w:pStyle w:val="5CE489D533FB4489A42F8B6C8116BE87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50A8D4977D7243FBAAFBAA07CB56E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83BEE-36DE-4D2E-B985-8D0516516F78}"/>
      </w:docPartPr>
      <w:docPartBody>
        <w:p w:rsidR="00CF1DED" w:rsidRDefault="00092063" w:rsidP="00092063">
          <w:pPr>
            <w:pStyle w:val="50A8D4977D7243FBAAFBAA07CB56EFE1"/>
          </w:pPr>
          <w:r w:rsidRPr="00067354">
            <w:rPr>
              <w:rStyle w:val="Platshllartext"/>
            </w:rPr>
            <w:t xml:space="preserve">[Upphandlande organisation] rekommenderas att följa upp </w:t>
          </w:r>
          <w:r>
            <w:rPr>
              <w:rStyle w:val="Platshllartext"/>
            </w:rPr>
            <w:t>behoven av gottgörelse</w:t>
          </w:r>
          <w:r w:rsidRPr="00067354">
            <w:rPr>
              <w:rStyle w:val="Platshllartext"/>
            </w:rPr>
            <w:t xml:space="preserve"> genom </w:t>
          </w:r>
          <w:r>
            <w:rPr>
              <w:rStyle w:val="Platshllartext"/>
            </w:rPr>
            <w:t xml:space="preserve">dialog </w:t>
          </w:r>
          <w:r w:rsidRPr="00067354">
            <w:rPr>
              <w:rStyle w:val="Platshllartext"/>
            </w:rPr>
            <w:t>inom [x] månader från datumet nedan.</w:t>
          </w:r>
        </w:p>
      </w:docPartBody>
    </w:docPart>
    <w:docPart>
      <w:docPartPr>
        <w:name w:val="24D184ECBFBC4C2BB75E75926B8EA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7B1B0-23CA-400B-BAFE-BF9F52DB8091}"/>
      </w:docPartPr>
      <w:docPartBody>
        <w:p w:rsidR="00CF1DED" w:rsidRDefault="00092063" w:rsidP="00092063">
          <w:pPr>
            <w:pStyle w:val="24D184ECBFBC4C2BB75E75926B8EA66D"/>
          </w:pPr>
          <w:r w:rsidRPr="00067354">
            <w:rPr>
              <w:sz w:val="18"/>
            </w:rPr>
            <w:t>Skriv text här</w:t>
          </w:r>
        </w:p>
      </w:docPartBody>
    </w:docPart>
    <w:docPart>
      <w:docPartPr>
        <w:name w:val="C4BF47BA71E147649184AD97DD19B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81024-CB37-4228-8EBA-5156610B87AA}"/>
      </w:docPartPr>
      <w:docPartBody>
        <w:p w:rsidR="00CF1DED" w:rsidRDefault="00092063" w:rsidP="00092063">
          <w:pPr>
            <w:pStyle w:val="C4BF47BA71E147649184AD97DD19B5CB"/>
          </w:pPr>
          <w:r w:rsidRPr="00067354">
            <w:rPr>
              <w:sz w:val="18"/>
            </w:rPr>
            <w:t>Skriv text här</w:t>
          </w:r>
        </w:p>
      </w:docPartBody>
    </w:docPart>
    <w:docPart>
      <w:docPartPr>
        <w:name w:val="4A2D335398574958B53C742D24EDE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60867-C95A-416F-B6FD-A89A41B6593D}"/>
      </w:docPartPr>
      <w:docPartBody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Mänskliga rättigheter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Föreningsfriheten och rätten till kollektiva förhandlingar respekteras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Anställningen är fritt vald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Barnarbete får inte användas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Ingen diskriminering utövas och ingen omänsklig behandling är tillåten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Arbetsförhållandena är säkra och hygieniska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Levnadslöner främjas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Arbetstiden är inte oskälig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Reguljär anställning tillhandahålls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Klimat- och miljöpåverkan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 xml:space="preserve">Miljörättigheter </w:t>
          </w:r>
        </w:p>
        <w:p w:rsidR="00092063" w:rsidRDefault="00092063" w:rsidP="00092063">
          <w:pPr>
            <w:pStyle w:val="Liststycke"/>
            <w:numPr>
              <w:ilvl w:val="0"/>
              <w:numId w:val="4"/>
            </w:numPr>
          </w:pPr>
          <w:r>
            <w:t>Korruption, konkurrensbegränsande beteende och beskattning</w:t>
          </w:r>
        </w:p>
        <w:p w:rsidR="00CF1DED" w:rsidRDefault="00CF1DED"/>
      </w:docPartBody>
    </w:docPart>
    <w:docPart>
      <w:docPartPr>
        <w:name w:val="130992136865455ABDF49AD6CBD1C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63181-2C37-4FD1-9419-D6C600C40B56}"/>
      </w:docPartPr>
      <w:docPartBody>
        <w:p w:rsidR="00A96D7C" w:rsidRDefault="00CF1DED" w:rsidP="00CF1DED">
          <w:pPr>
            <w:pStyle w:val="130992136865455ABDF49AD6CBD1C585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2376267AF57241DE96D185E031A4B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2B2C7-4673-46BF-8BCE-4C9AAC43E12D}"/>
      </w:docPartPr>
      <w:docPartBody>
        <w:p w:rsidR="00A96D7C" w:rsidRDefault="00CF1DED" w:rsidP="00CF1DED">
          <w:pPr>
            <w:pStyle w:val="2376267AF57241DE96D185E031A4B05F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8973CE2DD6A1493980FD5A40D7C86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FBC08-651C-4867-9554-376F711BD515}"/>
      </w:docPartPr>
      <w:docPartBody>
        <w:p w:rsidR="00A96D7C" w:rsidRDefault="00CF1DED" w:rsidP="00CF1DED">
          <w:pPr>
            <w:pStyle w:val="8973CE2DD6A1493980FD5A40D7C8603B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92EB2883B8444C198AA69614C93D4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6C9DB-E817-4BA7-BA34-CF00A7D461F6}"/>
      </w:docPartPr>
      <w:docPartBody>
        <w:p w:rsidR="00A96D7C" w:rsidRDefault="00CF1DED" w:rsidP="00CF1DED">
          <w:pPr>
            <w:pStyle w:val="92EB2883B8444C198AA69614C93D44FA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364A6819A94247BBAC5AF57B52415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CEF3C-0B9D-40C6-8FD9-181158EEB5B2}"/>
      </w:docPartPr>
      <w:docPartBody>
        <w:p w:rsidR="00A96D7C" w:rsidRDefault="00CF1DED" w:rsidP="00CF1DED">
          <w:pPr>
            <w:pStyle w:val="364A6819A94247BBAC5AF57B5241537A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72086E41E7DE40DEA9A8F7C148B39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E04A3-309A-4A4A-AC1A-67A14A47F083}"/>
      </w:docPartPr>
      <w:docPartBody>
        <w:p w:rsidR="00A96D7C" w:rsidRDefault="00CF1DED" w:rsidP="00CF1DED">
          <w:pPr>
            <w:pStyle w:val="72086E41E7DE40DEA9A8F7C148B39259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B316C344324D429CB8E3B96835ABB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63735-6B46-4F08-BC7C-E4D7920FE454}"/>
      </w:docPartPr>
      <w:docPartBody>
        <w:p w:rsidR="00A96D7C" w:rsidRDefault="00CF1DED" w:rsidP="00CF1DED">
          <w:pPr>
            <w:pStyle w:val="B316C344324D429CB8E3B96835ABB7F1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34856CE43EB74519A3E96A84EEBFA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478CF-0B73-4AA4-B71C-36862E1CCF5F}"/>
      </w:docPartPr>
      <w:docPartBody>
        <w:p w:rsidR="00A96D7C" w:rsidRDefault="00CF1DED" w:rsidP="00CF1DED">
          <w:pPr>
            <w:pStyle w:val="34856CE43EB74519A3E96A84EEBFA41B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2E01B090EA7244B894650D1B01F4F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C907C-4C1F-4D84-A565-C96CC5649F42}"/>
      </w:docPartPr>
      <w:docPartBody>
        <w:p w:rsidR="00A96D7C" w:rsidRDefault="00CF1DED" w:rsidP="00CF1DED">
          <w:pPr>
            <w:pStyle w:val="2E01B090EA7244B894650D1B01F4FB66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80C12C714CEB4AC4BF8C377B8DBE2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ABC69-D460-4130-B6DA-3CCEE7DAAB54}"/>
      </w:docPartPr>
      <w:docPartBody>
        <w:p w:rsidR="00BA7F8C" w:rsidRDefault="00BA7F8C" w:rsidP="00BA7F8C">
          <w:pPr>
            <w:pStyle w:val="80C12C714CEB4AC4BF8C377B8DBE29D5"/>
          </w:pPr>
          <w:r w:rsidRPr="00067354">
            <w:rPr>
              <w:rStyle w:val="Platshllartext"/>
            </w:rPr>
            <w:t xml:space="preserve">Klistra in </w:t>
          </w:r>
          <w:r>
            <w:rPr>
              <w:rStyle w:val="Platshllartext"/>
            </w:rPr>
            <w:t>behovet av gottgörelse</w:t>
          </w:r>
          <w:r w:rsidRPr="00067354">
            <w:rPr>
              <w:rStyle w:val="Platshllartext"/>
            </w:rPr>
            <w:t xml:space="preserve"> från bedömningen.</w:t>
          </w:r>
        </w:p>
      </w:docPartBody>
    </w:docPart>
    <w:docPart>
      <w:docPartPr>
        <w:name w:val="0FAB9ECB5CCF4BA28BCD3F3B6DE1F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CFF7A-AFA5-43D3-A52A-3892469AB4C8}"/>
      </w:docPartPr>
      <w:docPartBody>
        <w:p w:rsidR="00BA7F8C" w:rsidRDefault="00BA7F8C" w:rsidP="00BA7F8C">
          <w:pPr>
            <w:pStyle w:val="0FAB9ECB5CCF4BA28BCD3F3B6DE1FEEE"/>
          </w:pPr>
          <w:r w:rsidRPr="00163BBF">
            <w:rPr>
              <w:rStyle w:val="Platshllartext"/>
              <w:color w:val="auto"/>
            </w:rPr>
            <w:t>Ange processkravet (rubrik).</w:t>
          </w:r>
        </w:p>
      </w:docPartBody>
    </w:docPart>
    <w:docPart>
      <w:docPartPr>
        <w:name w:val="579B9C4D91CD4870802E0052B72B3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13DCD-6F27-425D-9F33-DE0A22F00DCC}"/>
      </w:docPartPr>
      <w:docPartBody>
        <w:p w:rsidR="00BA7F8C" w:rsidRDefault="00BA7F8C" w:rsidP="00C22565">
          <w:pPr>
            <w:widowControl w:val="0"/>
            <w:spacing w:after="0" w:line="0" w:lineRule="atLeast"/>
            <w:rPr>
              <w:color w:val="000000" w:themeColor="text1"/>
              <w:szCs w:val="18"/>
              <w:lang w:bidi="he-IL"/>
            </w:rPr>
          </w:pPr>
          <w:r w:rsidRPr="001772B5">
            <w:rPr>
              <w:color w:val="000000" w:themeColor="text1"/>
              <w:szCs w:val="18"/>
              <w:lang w:bidi="he-IL"/>
            </w:rPr>
            <w:t>Hur tillverkaren avser att</w:t>
          </w:r>
          <w:r>
            <w:rPr>
              <w:color w:val="000000" w:themeColor="text1"/>
              <w:szCs w:val="18"/>
              <w:lang w:bidi="he-IL"/>
            </w:rPr>
            <w:t xml:space="preserve"> gottgöra avvikelsen. </w:t>
          </w:r>
        </w:p>
        <w:p w:rsidR="00BA7F8C" w:rsidRDefault="00BA7F8C" w:rsidP="00C22565">
          <w:pPr>
            <w:widowControl w:val="0"/>
            <w:spacing w:after="0" w:line="0" w:lineRule="atLeast"/>
            <w:rPr>
              <w:color w:val="000000" w:themeColor="text1"/>
              <w:szCs w:val="18"/>
              <w:lang w:bidi="he-IL"/>
            </w:rPr>
          </w:pPr>
        </w:p>
        <w:p w:rsidR="00BA7F8C" w:rsidRDefault="00BA7F8C" w:rsidP="00BA7F8C">
          <w:pPr>
            <w:pStyle w:val="579B9C4D91CD4870802E0052B72B3A1B"/>
          </w:pPr>
          <w:r>
            <w:rPr>
              <w:color w:val="000000" w:themeColor="text1"/>
              <w:szCs w:val="18"/>
              <w:lang w:bidi="he-IL"/>
            </w:rPr>
            <w:t>Den som orsakar eller bidrar till negativ påverkan</w:t>
          </w:r>
          <w:r w:rsidRPr="00685996">
            <w:rPr>
              <w:color w:val="000000" w:themeColor="text1"/>
              <w:szCs w:val="18"/>
              <w:lang w:bidi="he-IL"/>
            </w:rPr>
            <w:t xml:space="preserve"> ska</w:t>
          </w:r>
          <w:r>
            <w:rPr>
              <w:color w:val="000000" w:themeColor="text1"/>
              <w:szCs w:val="18"/>
              <w:lang w:bidi="he-IL"/>
            </w:rPr>
            <w:t xml:space="preserve"> </w:t>
          </w:r>
          <w:r w:rsidRPr="00685996">
            <w:rPr>
              <w:color w:val="000000" w:themeColor="text1"/>
              <w:szCs w:val="18"/>
              <w:lang w:bidi="he-IL"/>
            </w:rPr>
            <w:t>tillhandahålla gottgörelse genom att</w:t>
          </w:r>
          <w:r>
            <w:rPr>
              <w:color w:val="000000" w:themeColor="text1"/>
              <w:szCs w:val="18"/>
              <w:lang w:bidi="he-IL"/>
            </w:rPr>
            <w:t xml:space="preserve"> </w:t>
          </w:r>
          <w:r w:rsidRPr="00685996">
            <w:rPr>
              <w:color w:val="000000" w:themeColor="text1"/>
              <w:szCs w:val="18"/>
              <w:lang w:bidi="he-IL"/>
            </w:rPr>
            <w:t>i den mån det går återställa drabbade rättighetshavare till den situation de skulle befinna sig i om den negativa påverkan inte hade inträffat och möjliggöra en gottgörelse som står i proportion till betydelsen och omfattningen av den negativa påverkan</w:t>
          </w:r>
          <w:r>
            <w:rPr>
              <w:color w:val="000000" w:themeColor="text1"/>
              <w:szCs w:val="18"/>
              <w:lang w:bidi="he-IL"/>
            </w:rPr>
            <w:t xml:space="preserve">. Parten ska också </w:t>
          </w:r>
          <w:r w:rsidRPr="00685996">
            <w:rPr>
              <w:color w:val="000000" w:themeColor="text1"/>
              <w:szCs w:val="18"/>
              <w:lang w:bidi="he-IL"/>
            </w:rPr>
            <w:t>samråda på ett meningsfullt sätt med drabbade rättighetshavare eller deras företrädare om lämplig gottgörelse</w:t>
          </w:r>
          <w:r>
            <w:rPr>
              <w:color w:val="000000" w:themeColor="text1"/>
              <w:szCs w:val="18"/>
              <w:lang w:bidi="he-IL"/>
            </w:rPr>
            <w:t xml:space="preserve">, och </w:t>
          </w:r>
          <w:r w:rsidRPr="00685996">
            <w:rPr>
              <w:color w:val="000000" w:themeColor="text1"/>
              <w:szCs w:val="18"/>
              <w:lang w:bidi="he-IL"/>
            </w:rPr>
            <w:t>utvärdera om drabbade rättighetshavare är tillfredsställda med processen och resultatet</w:t>
          </w:r>
          <w:r w:rsidRPr="001772B5">
            <w:rPr>
              <w:rStyle w:val="Platshllartext"/>
              <w:szCs w:val="18"/>
            </w:rPr>
            <w:t>.</w:t>
          </w:r>
        </w:p>
      </w:docPartBody>
    </w:docPart>
    <w:docPart>
      <w:docPartPr>
        <w:name w:val="95F321DAC0C7416491B8C36995E69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F8F28-DC5E-4711-BE16-5298C01B763B}"/>
      </w:docPartPr>
      <w:docPartBody>
        <w:p w:rsidR="00BA7F8C" w:rsidRDefault="00BA7F8C" w:rsidP="00C22565">
          <w:pPr>
            <w:widowControl w:val="0"/>
            <w:spacing w:after="0" w:line="0" w:lineRule="atLeast"/>
            <w:rPr>
              <w:color w:val="000000" w:themeColor="text1"/>
              <w:szCs w:val="18"/>
              <w:lang w:bidi="he-IL"/>
            </w:rPr>
          </w:pPr>
          <w:r w:rsidRPr="001772B5">
            <w:rPr>
              <w:color w:val="000000" w:themeColor="text1"/>
              <w:szCs w:val="18"/>
              <w:lang w:bidi="he-IL"/>
            </w:rPr>
            <w:t>Hur tillverkaren avser att</w:t>
          </w:r>
          <w:r>
            <w:rPr>
              <w:color w:val="000000" w:themeColor="text1"/>
              <w:szCs w:val="18"/>
              <w:lang w:bidi="he-IL"/>
            </w:rPr>
            <w:t xml:space="preserve"> gottgöra avvikelsen. </w:t>
          </w:r>
        </w:p>
        <w:p w:rsidR="00BA7F8C" w:rsidRDefault="00BA7F8C" w:rsidP="00C22565">
          <w:pPr>
            <w:widowControl w:val="0"/>
            <w:spacing w:after="0" w:line="0" w:lineRule="atLeast"/>
            <w:rPr>
              <w:color w:val="000000" w:themeColor="text1"/>
              <w:szCs w:val="18"/>
              <w:lang w:bidi="he-IL"/>
            </w:rPr>
          </w:pPr>
        </w:p>
        <w:p w:rsidR="00BA7F8C" w:rsidRDefault="00BA7F8C" w:rsidP="00BA7F8C">
          <w:pPr>
            <w:pStyle w:val="95F321DAC0C7416491B8C36995E699BE"/>
          </w:pPr>
          <w:r>
            <w:rPr>
              <w:color w:val="000000" w:themeColor="text1"/>
              <w:szCs w:val="18"/>
              <w:lang w:bidi="he-IL"/>
            </w:rPr>
            <w:t>Den som orsakar eller bidrar till negativ påverkan</w:t>
          </w:r>
          <w:r w:rsidRPr="00685996">
            <w:rPr>
              <w:color w:val="000000" w:themeColor="text1"/>
              <w:szCs w:val="18"/>
              <w:lang w:bidi="he-IL"/>
            </w:rPr>
            <w:t xml:space="preserve"> ska</w:t>
          </w:r>
          <w:r>
            <w:rPr>
              <w:color w:val="000000" w:themeColor="text1"/>
              <w:szCs w:val="18"/>
              <w:lang w:bidi="he-IL"/>
            </w:rPr>
            <w:t xml:space="preserve"> </w:t>
          </w:r>
          <w:r w:rsidRPr="00685996">
            <w:rPr>
              <w:color w:val="000000" w:themeColor="text1"/>
              <w:szCs w:val="18"/>
              <w:lang w:bidi="he-IL"/>
            </w:rPr>
            <w:t>tillhandahålla gottgörelse genom att</w:t>
          </w:r>
          <w:r>
            <w:rPr>
              <w:color w:val="000000" w:themeColor="text1"/>
              <w:szCs w:val="18"/>
              <w:lang w:bidi="he-IL"/>
            </w:rPr>
            <w:t xml:space="preserve"> </w:t>
          </w:r>
          <w:r w:rsidRPr="00685996">
            <w:rPr>
              <w:color w:val="000000" w:themeColor="text1"/>
              <w:szCs w:val="18"/>
              <w:lang w:bidi="he-IL"/>
            </w:rPr>
            <w:t>i den mån det går återställa drabbade rättighetshavare till den situation de skulle befinna sig i om den negativa påverkan inte hade inträffat och möjliggöra en gottgörelse som står i proportion till betydelsen och omfattningen av den negativa påverkan</w:t>
          </w:r>
          <w:r>
            <w:rPr>
              <w:color w:val="000000" w:themeColor="text1"/>
              <w:szCs w:val="18"/>
              <w:lang w:bidi="he-IL"/>
            </w:rPr>
            <w:t xml:space="preserve">. Parten ska också </w:t>
          </w:r>
          <w:r w:rsidRPr="00685996">
            <w:rPr>
              <w:color w:val="000000" w:themeColor="text1"/>
              <w:szCs w:val="18"/>
              <w:lang w:bidi="he-IL"/>
            </w:rPr>
            <w:t>samråda på ett meningsfullt sätt med drabbade rättighetshavare eller deras företrädare om lämplig gottgörelse</w:t>
          </w:r>
          <w:r>
            <w:rPr>
              <w:color w:val="000000" w:themeColor="text1"/>
              <w:szCs w:val="18"/>
              <w:lang w:bidi="he-IL"/>
            </w:rPr>
            <w:t xml:space="preserve">, och </w:t>
          </w:r>
          <w:r w:rsidRPr="00685996">
            <w:rPr>
              <w:color w:val="000000" w:themeColor="text1"/>
              <w:szCs w:val="18"/>
              <w:lang w:bidi="he-IL"/>
            </w:rPr>
            <w:t>utvärdera om drabbade rättighetshavare är tillfredsställda med processen och resultatet</w:t>
          </w:r>
          <w:r w:rsidRPr="001772B5">
            <w:rPr>
              <w:rStyle w:val="Platshllartext"/>
              <w:szCs w:val="18"/>
            </w:rPr>
            <w:t>.</w:t>
          </w:r>
        </w:p>
      </w:docPartBody>
    </w:docPart>
    <w:docPart>
      <w:docPartPr>
        <w:name w:val="E625F00857C847B6A5023BE2B231C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19999-285D-4E61-9BE7-76AAE4C1D240}"/>
      </w:docPartPr>
      <w:docPartBody>
        <w:p w:rsidR="00BA7F8C" w:rsidRDefault="00BA7F8C" w:rsidP="00BA7F8C">
          <w:pPr>
            <w:pStyle w:val="E625F00857C847B6A5023BE2B231C599"/>
          </w:pPr>
          <w:r w:rsidRPr="00067354">
            <w:rPr>
              <w:rStyle w:val="Platshllartext"/>
            </w:rPr>
            <w:t xml:space="preserve">När </w:t>
          </w:r>
          <w:r>
            <w:rPr>
              <w:rStyle w:val="Platshllartext"/>
            </w:rPr>
            <w:t>gottgörelsen</w:t>
          </w:r>
          <w:r w:rsidRPr="00067354">
            <w:rPr>
              <w:rStyle w:val="Platshllartext"/>
            </w:rPr>
            <w:t xml:space="preserve"> senast ska vara </w:t>
          </w:r>
          <w:r>
            <w:rPr>
              <w:rStyle w:val="Platshllartext"/>
            </w:rPr>
            <w:t>genomförd</w:t>
          </w:r>
          <w:r w:rsidRPr="00067354">
            <w:rPr>
              <w:rStyle w:val="Platshllartext"/>
            </w:rPr>
            <w:t>.</w:t>
          </w:r>
        </w:p>
      </w:docPartBody>
    </w:docPart>
    <w:docPart>
      <w:docPartPr>
        <w:name w:val="56E81FFAD6E54BDF932F160168FB5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84A7F-E590-4472-B774-D2C4C77FCD28}"/>
      </w:docPartPr>
      <w:docPartBody>
        <w:p w:rsidR="00BA7F8C" w:rsidRDefault="00BA7F8C" w:rsidP="00BA7F8C">
          <w:pPr>
            <w:pStyle w:val="56E81FFAD6E54BDF932F160168FB5542"/>
          </w:pPr>
          <w:r w:rsidRPr="00067354">
            <w:rPr>
              <w:rStyle w:val="Platshllartext"/>
            </w:rPr>
            <w:t xml:space="preserve">Den person hos </w:t>
          </w:r>
          <w:r>
            <w:rPr>
              <w:rStyle w:val="Platshllartext"/>
            </w:rPr>
            <w:t>tillverkaren</w:t>
          </w:r>
          <w:r w:rsidRPr="00067354">
            <w:rPr>
              <w:rStyle w:val="Platshllartext"/>
            </w:rPr>
            <w:t xml:space="preserve"> som är ansvarig för att </w:t>
          </w:r>
          <w:r>
            <w:rPr>
              <w:rStyle w:val="Platshllartext"/>
            </w:rPr>
            <w:t>gottgörelsen</w:t>
          </w:r>
          <w:r w:rsidRPr="00067354">
            <w:rPr>
              <w:rStyle w:val="Platshllartext"/>
            </w:rPr>
            <w:t xml:space="preserve"> blir genomförd.</w:t>
          </w:r>
        </w:p>
      </w:docPartBody>
    </w:docPart>
    <w:docPart>
      <w:docPartPr>
        <w:name w:val="0E548473614F40D38A08BED71BAA6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A75AE-3DED-4C20-8FAC-1D5B999D90B7}"/>
      </w:docPartPr>
      <w:docPartBody>
        <w:p w:rsidR="00BA7F8C" w:rsidRDefault="00BA7F8C" w:rsidP="00BA7F8C">
          <w:pPr>
            <w:pStyle w:val="0E548473614F40D38A08BED71BAA6A68"/>
          </w:pPr>
          <w:r w:rsidRPr="00067354">
            <w:rPr>
              <w:rStyle w:val="Platshllartext"/>
            </w:rPr>
            <w:t xml:space="preserve">Kommentar om huruvida den föreslagna </w:t>
          </w:r>
          <w:r w:rsidRPr="00B6623D">
            <w:rPr>
              <w:rStyle w:val="Platshllartext"/>
              <w:color w:val="404040" w:themeColor="text1" w:themeTint="BF"/>
            </w:rPr>
            <w:t>gottgörelsen</w:t>
          </w:r>
          <w:r w:rsidRPr="00067354">
            <w:rPr>
              <w:rStyle w:val="Platshllartext"/>
            </w:rPr>
            <w:t xml:space="preserve"> är godkänd. Är den inte det ska komplettering av föreslagen </w:t>
          </w:r>
          <w:r>
            <w:rPr>
              <w:rStyle w:val="Platshllartext"/>
            </w:rPr>
            <w:t>gottgörelse</w:t>
          </w:r>
          <w:r w:rsidRPr="00067354">
            <w:rPr>
              <w:rStyle w:val="Platshllartext"/>
            </w:rPr>
            <w:t xml:space="preserve"> begäras in.</w:t>
          </w:r>
        </w:p>
      </w:docPartBody>
    </w:docPart>
    <w:docPart>
      <w:docPartPr>
        <w:name w:val="E7EF41127B004ABFB978F38F67A55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2F07F-3F34-4434-A6E6-2E035CAC5D6E}"/>
      </w:docPartPr>
      <w:docPartBody>
        <w:p w:rsidR="002F1D8F" w:rsidRDefault="002F1D8F" w:rsidP="002F1D8F">
          <w:pPr>
            <w:pStyle w:val="E7EF41127B004ABFB978F38F67A5569C"/>
          </w:pPr>
          <w:r w:rsidRPr="00067354">
            <w:rPr>
              <w:rStyle w:val="Platshllartext"/>
            </w:rPr>
            <w:t>Klistra in avvikelsen från bedömningen.</w:t>
          </w:r>
        </w:p>
      </w:docPartBody>
    </w:docPart>
    <w:docPart>
      <w:docPartPr>
        <w:name w:val="F77F4EE6A8AC4855A1E1B02CB7AEF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D67A8-9089-4931-9789-891CCE2A2C24}"/>
      </w:docPartPr>
      <w:docPartBody>
        <w:p w:rsidR="002F1D8F" w:rsidRDefault="002F1D8F" w:rsidP="002F1D8F">
          <w:pPr>
            <w:pStyle w:val="F77F4EE6A8AC4855A1E1B02CB7AEF2F6"/>
          </w:pPr>
          <w:r w:rsidRPr="00163BBF">
            <w:rPr>
              <w:rStyle w:val="Platshllartext"/>
              <w:color w:val="auto"/>
            </w:rPr>
            <w:t>Ange processkravet (rubrik).</w:t>
          </w:r>
        </w:p>
      </w:docPartBody>
    </w:docPart>
    <w:docPart>
      <w:docPartPr>
        <w:name w:val="520D6F3CAD2949D8B9D0720D91629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A3275-8D4E-498B-AE49-A162C842907F}"/>
      </w:docPartPr>
      <w:docPartBody>
        <w:p w:rsidR="002F1D8F" w:rsidRDefault="002F1D8F" w:rsidP="002F1D8F">
          <w:pPr>
            <w:pStyle w:val="520D6F3CAD2949D8B9D0720D9162922D"/>
          </w:pPr>
          <w:r w:rsidRPr="00163BBF">
            <w:rPr>
              <w:rStyle w:val="Platshllartext"/>
            </w:rPr>
            <w:t>Klistra in eventuellt förbättringsförslag.</w:t>
          </w:r>
        </w:p>
      </w:docPartBody>
    </w:docPart>
    <w:docPart>
      <w:docPartPr>
        <w:name w:val="25A53C0FF70A417A8902D45759E05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23900-2323-4602-BE1C-F15C2B63A1CB}"/>
      </w:docPartPr>
      <w:docPartBody>
        <w:p w:rsidR="002F1D8F" w:rsidRPr="00067354" w:rsidRDefault="002F1D8F" w:rsidP="00163BBF">
          <w:pPr>
            <w:spacing w:line="240" w:lineRule="auto"/>
            <w:rPr>
              <w:rStyle w:val="Platshllartext"/>
            </w:rPr>
          </w:pPr>
          <w:r w:rsidRPr="00067354">
            <w:rPr>
              <w:rStyle w:val="Platshllartext"/>
            </w:rPr>
            <w:t>Hur leverantören avser att åtgärda avvikelsen.</w:t>
          </w:r>
        </w:p>
        <w:p w:rsidR="002F1D8F" w:rsidRDefault="002F1D8F" w:rsidP="002F1D8F">
          <w:pPr>
            <w:pStyle w:val="25A53C0FF70A417A8902D45759E05321"/>
          </w:pPr>
          <w:r w:rsidRPr="00067354">
            <w:rPr>
              <w:rStyle w:val="Platshllartext"/>
            </w:rPr>
            <w:t>För att avvikelsen ska kunna åtgärdas på ett hållbart sätt måste grundorsaken identifieras.</w:t>
          </w:r>
        </w:p>
      </w:docPartBody>
    </w:docPart>
    <w:docPart>
      <w:docPartPr>
        <w:name w:val="D72620DD67FB4902AC0B2886987B2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BB66E-92C9-48A9-B508-65160AA003F5}"/>
      </w:docPartPr>
      <w:docPartBody>
        <w:p w:rsidR="002F1D8F" w:rsidRDefault="002F1D8F" w:rsidP="002F1D8F">
          <w:pPr>
            <w:pStyle w:val="D72620DD67FB4902AC0B2886987B2390"/>
          </w:pPr>
          <w:r w:rsidRPr="00067354">
            <w:rPr>
              <w:rStyle w:val="Platshllartext"/>
            </w:rPr>
            <w:t>När avvikelsen senast ska vara åtgärdad.</w:t>
          </w:r>
        </w:p>
      </w:docPartBody>
    </w:docPart>
    <w:docPart>
      <w:docPartPr>
        <w:name w:val="05F124F2D58443DFA4AEDCA73756F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48AD5-5210-4A35-B2BB-EAA013C20AC2}"/>
      </w:docPartPr>
      <w:docPartBody>
        <w:p w:rsidR="002F1D8F" w:rsidRDefault="002F1D8F" w:rsidP="002F1D8F">
          <w:pPr>
            <w:pStyle w:val="05F124F2D58443DFA4AEDCA73756F3BD"/>
          </w:pPr>
          <w:r w:rsidRPr="00067354">
            <w:rPr>
              <w:rStyle w:val="Platshllartext"/>
            </w:rPr>
            <w:t>Den person hos leverantören som är ansvarig för att åtgärden blir genomförd.</w:t>
          </w:r>
        </w:p>
      </w:docPartBody>
    </w:docPart>
    <w:docPart>
      <w:docPartPr>
        <w:name w:val="4B1063484DA8425A8C0E17F21E4F4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BB426-1DFB-4D37-AC57-C97BAA8E1E16}"/>
      </w:docPartPr>
      <w:docPartBody>
        <w:p w:rsidR="002F1D8F" w:rsidRDefault="002F1D8F" w:rsidP="002F1D8F">
          <w:pPr>
            <w:pStyle w:val="4B1063484DA8425A8C0E17F21E4F4652"/>
          </w:pPr>
          <w:r w:rsidRPr="00067354">
            <w:rPr>
              <w:rStyle w:val="Platshllartext"/>
            </w:rPr>
            <w:t>Kommentar om huruvida den föreslagna åtgärden är godkänd. Är den inte det ska komplettering av föreslagen åtgärd begäras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6C"/>
    <w:multiLevelType w:val="multilevel"/>
    <w:tmpl w:val="1786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617A62"/>
    <w:multiLevelType w:val="multilevel"/>
    <w:tmpl w:val="C5D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40E5"/>
    <w:multiLevelType w:val="hybridMultilevel"/>
    <w:tmpl w:val="A3904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81958">
    <w:abstractNumId w:val="2"/>
  </w:num>
  <w:num w:numId="2" w16cid:durableId="1858232394">
    <w:abstractNumId w:val="1"/>
  </w:num>
  <w:num w:numId="3" w16cid:durableId="828978394">
    <w:abstractNumId w:val="0"/>
  </w:num>
  <w:num w:numId="4" w16cid:durableId="2102296323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92063"/>
    <w:rsid w:val="000A1272"/>
    <w:rsid w:val="000B003A"/>
    <w:rsid w:val="00176B7C"/>
    <w:rsid w:val="001B25F7"/>
    <w:rsid w:val="001B4C45"/>
    <w:rsid w:val="0022751D"/>
    <w:rsid w:val="002F1D8F"/>
    <w:rsid w:val="003A674D"/>
    <w:rsid w:val="004D73F4"/>
    <w:rsid w:val="005B78B0"/>
    <w:rsid w:val="005E0C26"/>
    <w:rsid w:val="0077120D"/>
    <w:rsid w:val="007A32F7"/>
    <w:rsid w:val="00800461"/>
    <w:rsid w:val="008459E9"/>
    <w:rsid w:val="008804C2"/>
    <w:rsid w:val="0098417C"/>
    <w:rsid w:val="0098469A"/>
    <w:rsid w:val="00A96D7C"/>
    <w:rsid w:val="00BA7F8C"/>
    <w:rsid w:val="00C36373"/>
    <w:rsid w:val="00C7245B"/>
    <w:rsid w:val="00CF1DED"/>
    <w:rsid w:val="00D72A2A"/>
    <w:rsid w:val="00DB43AA"/>
    <w:rsid w:val="00DD68AB"/>
    <w:rsid w:val="00E45941"/>
    <w:rsid w:val="00E6349F"/>
    <w:rsid w:val="00E74078"/>
    <w:rsid w:val="00ED3E8E"/>
    <w:rsid w:val="00EF4FD4"/>
    <w:rsid w:val="00F37822"/>
    <w:rsid w:val="00F56149"/>
    <w:rsid w:val="00F836D3"/>
    <w:rsid w:val="00F91C18"/>
    <w:rsid w:val="00FA12A7"/>
    <w:rsid w:val="00FF386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2F1D8F"/>
    <w:rPr>
      <w:color w:val="808080"/>
    </w:rPr>
  </w:style>
  <w:style w:type="paragraph" w:styleId="Punktlista">
    <w:name w:val="List Bullet"/>
    <w:basedOn w:val="Liststycke"/>
    <w:uiPriority w:val="99"/>
    <w:qFormat/>
    <w:rsid w:val="00F56149"/>
    <w:pPr>
      <w:numPr>
        <w:numId w:val="1"/>
      </w:numPr>
      <w:spacing w:after="60"/>
      <w:ind w:left="714" w:hanging="357"/>
      <w:contextualSpacing w:val="0"/>
    </w:pPr>
  </w:style>
  <w:style w:type="paragraph" w:styleId="Liststycke">
    <w:name w:val="List Paragraph"/>
    <w:basedOn w:val="Normal"/>
    <w:link w:val="ListstyckeChar"/>
    <w:uiPriority w:val="34"/>
    <w:qFormat/>
    <w:rsid w:val="00092063"/>
    <w:pPr>
      <w:spacing w:after="200" w:line="200" w:lineRule="atLeast"/>
      <w:ind w:left="720"/>
      <w:contextualSpacing/>
    </w:pPr>
    <w:rPr>
      <w:rFonts w:ascii="Georgia" w:eastAsia="MS Mincho" w:hAnsi="Georgia" w:cs="Times New Roman"/>
      <w:sz w:val="20"/>
      <w:lang w:eastAsia="en-US"/>
    </w:rPr>
  </w:style>
  <w:style w:type="paragraph" w:customStyle="1" w:styleId="F98A0E26B8AD4ED892116C0DB62200A67">
    <w:name w:val="F98A0E26B8AD4ED892116C0DB62200A6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A0D5A769024246A9EACECA2A422EAC7">
    <w:name w:val="BFA0D5A769024246A9EACECA2A422EAC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EAE2D965ACC4CC7980524DC82D700549">
    <w:name w:val="2EAE2D965ACC4CC7980524DC82D700549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table" w:customStyle="1" w:styleId="Standardtabell-Lila3">
    <w:name w:val="Standardtabell - Lila3"/>
    <w:basedOn w:val="Normaltabell"/>
    <w:uiPriority w:val="40"/>
    <w:rsid w:val="004D73F4"/>
    <w:pPr>
      <w:spacing w:before="20" w:after="60" w:line="240" w:lineRule="auto"/>
      <w:jc w:val="right"/>
    </w:pPr>
    <w:rPr>
      <w:rFonts w:ascii="Corbel" w:hAnsi="Corbel"/>
      <w:sz w:val="18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F077923D0CAD4929A1E745F8FE82F19D1">
    <w:name w:val="F077923D0CAD4929A1E745F8FE82F19D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1DE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1DE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1DED"/>
    <w:pPr>
      <w:spacing w:after="0"/>
    </w:pPr>
    <w:rPr>
      <w:rFonts w:ascii="Georgia" w:eastAsia="MS Mincho" w:hAnsi="Georgia" w:cs="Times New Roman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1DED"/>
    <w:rPr>
      <w:rFonts w:ascii="Georgia" w:eastAsia="MS Mincho" w:hAnsi="Georgia" w:cs="Times New Roman"/>
      <w:b/>
      <w:bCs/>
      <w:sz w:val="20"/>
      <w:szCs w:val="20"/>
      <w:lang w:eastAsia="en-US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CF1DED"/>
    <w:pPr>
      <w:spacing w:before="60" w:after="20"/>
      <w:jc w:val="right"/>
    </w:pPr>
    <w:rPr>
      <w:rFonts w:ascii="Calibri" w:eastAsia="MS Mincho" w:hAnsi="Calibri" w:cs="Times New Roman"/>
      <w:sz w:val="18"/>
      <w:szCs w:val="20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styleId="Rutntstabell1ljus">
    <w:name w:val="Grid Table 1 Light"/>
    <w:basedOn w:val="Normaltabell"/>
    <w:uiPriority w:val="46"/>
    <w:rsid w:val="00CF1D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528FAA527644AC0B061064792438053">
    <w:name w:val="3528FAA527644AC0B061064792438053"/>
    <w:rsid w:val="00F56149"/>
  </w:style>
  <w:style w:type="paragraph" w:customStyle="1" w:styleId="3E68DD291B5044E4A4BBE28AFF098033">
    <w:name w:val="3E68DD291B5044E4A4BBE28AFF098033"/>
    <w:rsid w:val="00F56149"/>
  </w:style>
  <w:style w:type="paragraph" w:customStyle="1" w:styleId="7F4165AAB9DB46AE89C9655B4B4FBEC6">
    <w:name w:val="7F4165AAB9DB46AE89C9655B4B4FBEC6"/>
    <w:rsid w:val="00F56149"/>
  </w:style>
  <w:style w:type="paragraph" w:customStyle="1" w:styleId="16E7384DFCE24C88886557ECAD939C90">
    <w:name w:val="16E7384DFCE24C88886557ECAD939C90"/>
    <w:rsid w:val="00F56149"/>
  </w:style>
  <w:style w:type="paragraph" w:customStyle="1" w:styleId="3F454625569A46F6BE37392CE8988272">
    <w:name w:val="3F454625569A46F6BE37392CE8988272"/>
    <w:rsid w:val="00F56149"/>
  </w:style>
  <w:style w:type="paragraph" w:customStyle="1" w:styleId="44FF381EBEEA4974A43BA8258D7B7BA7">
    <w:name w:val="44FF381EBEEA4974A43BA8258D7B7BA7"/>
    <w:rsid w:val="00F56149"/>
  </w:style>
  <w:style w:type="paragraph" w:customStyle="1" w:styleId="4FC30E03265547448E770D5667C68784">
    <w:name w:val="4FC30E03265547448E770D5667C68784"/>
    <w:rsid w:val="00F56149"/>
  </w:style>
  <w:style w:type="paragraph" w:customStyle="1" w:styleId="0D307391CAA949D7A3E1653F701EA257">
    <w:name w:val="0D307391CAA949D7A3E1653F701EA257"/>
    <w:rsid w:val="00F56149"/>
  </w:style>
  <w:style w:type="paragraph" w:customStyle="1" w:styleId="73463E8CF5B348869EDFA2BBE093CC13">
    <w:name w:val="73463E8CF5B348869EDFA2BBE093CC13"/>
    <w:rsid w:val="00F56149"/>
  </w:style>
  <w:style w:type="paragraph" w:customStyle="1" w:styleId="FE479DDBFE2B419493197D7D5269D5B0">
    <w:name w:val="FE479DDBFE2B419493197D7D5269D5B0"/>
    <w:rsid w:val="00F56149"/>
  </w:style>
  <w:style w:type="paragraph" w:customStyle="1" w:styleId="4336438ACAEC4245AE68530B595968CB">
    <w:name w:val="4336438ACAEC4245AE68530B595968CB"/>
    <w:rsid w:val="00F56149"/>
  </w:style>
  <w:style w:type="paragraph" w:customStyle="1" w:styleId="85D7FFB2FFEF483ABED46E2365E66510">
    <w:name w:val="85D7FFB2FFEF483ABED46E2365E66510"/>
    <w:rsid w:val="00F56149"/>
  </w:style>
  <w:style w:type="paragraph" w:customStyle="1" w:styleId="FAB099BC9761412F89DD3FD1C0982C85">
    <w:name w:val="FAB099BC9761412F89DD3FD1C0982C85"/>
    <w:rsid w:val="00F56149"/>
  </w:style>
  <w:style w:type="paragraph" w:customStyle="1" w:styleId="D6FD09C3F643455293EFAFBC2F95F8D4">
    <w:name w:val="D6FD09C3F643455293EFAFBC2F95F8D4"/>
    <w:rsid w:val="00F56149"/>
  </w:style>
  <w:style w:type="paragraph" w:customStyle="1" w:styleId="FBDFF7973CCA4EBF8730194374628D8F">
    <w:name w:val="FBDFF7973CCA4EBF8730194374628D8F"/>
    <w:rsid w:val="00F56149"/>
  </w:style>
  <w:style w:type="paragraph" w:customStyle="1" w:styleId="6D29C4C35F5D4859AB60466067153497">
    <w:name w:val="6D29C4C35F5D4859AB60466067153497"/>
    <w:rsid w:val="00F56149"/>
  </w:style>
  <w:style w:type="paragraph" w:customStyle="1" w:styleId="E8358C56576A4F8B9B58A5E6C0291470">
    <w:name w:val="E8358C56576A4F8B9B58A5E6C0291470"/>
    <w:rsid w:val="00F56149"/>
  </w:style>
  <w:style w:type="paragraph" w:customStyle="1" w:styleId="05EC560B5AEF48C789A44792E7E9CC3A">
    <w:name w:val="05EC560B5AEF48C789A44792E7E9CC3A"/>
    <w:rsid w:val="00F56149"/>
  </w:style>
  <w:style w:type="paragraph" w:customStyle="1" w:styleId="2CA7043B9F114DFB80D71ADDF8972C77">
    <w:name w:val="2CA7043B9F114DFB80D71ADDF8972C77"/>
    <w:rsid w:val="00F56149"/>
  </w:style>
  <w:style w:type="paragraph" w:customStyle="1" w:styleId="CAC73F9800C24B3A80E883F88BA4888D">
    <w:name w:val="CAC73F9800C24B3A80E883F88BA4888D"/>
    <w:rsid w:val="00F56149"/>
  </w:style>
  <w:style w:type="paragraph" w:customStyle="1" w:styleId="4EC16A946D4D426F86A0AA68E3D4370C">
    <w:name w:val="4EC16A946D4D426F86A0AA68E3D4370C"/>
    <w:rsid w:val="00F56149"/>
  </w:style>
  <w:style w:type="paragraph" w:customStyle="1" w:styleId="3BA4CB8A8A68495983B9D207885E0CF5">
    <w:name w:val="3BA4CB8A8A68495983B9D207885E0CF5"/>
    <w:rsid w:val="00F56149"/>
  </w:style>
  <w:style w:type="paragraph" w:customStyle="1" w:styleId="F9A34ECAA4DD47BC8DB6FA874F143397">
    <w:name w:val="F9A34ECAA4DD47BC8DB6FA874F143397"/>
    <w:rsid w:val="00F56149"/>
  </w:style>
  <w:style w:type="paragraph" w:customStyle="1" w:styleId="D58F004999FC4D009374C545AB422693">
    <w:name w:val="D58F004999FC4D009374C545AB422693"/>
    <w:rsid w:val="00F56149"/>
  </w:style>
  <w:style w:type="paragraph" w:customStyle="1" w:styleId="93BFF2332A204F5384622274D9236911">
    <w:name w:val="93BFF2332A204F5384622274D9236911"/>
    <w:rsid w:val="00F56149"/>
  </w:style>
  <w:style w:type="paragraph" w:customStyle="1" w:styleId="CC1B40B4D7574364824236E40134A8D3">
    <w:name w:val="CC1B40B4D7574364824236E40134A8D3"/>
    <w:rsid w:val="00F56149"/>
  </w:style>
  <w:style w:type="paragraph" w:customStyle="1" w:styleId="5ACA0DA6B86140A0B5A6672BA97F21A3">
    <w:name w:val="5ACA0DA6B86140A0B5A6672BA97F21A3"/>
    <w:rsid w:val="00F56149"/>
  </w:style>
  <w:style w:type="paragraph" w:customStyle="1" w:styleId="BE7BA0B332DF4B41B08C80CAFE0BBD82">
    <w:name w:val="BE7BA0B332DF4B41B08C80CAFE0BBD82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FC0A20F94D472CAAC67703351C6CC1">
    <w:name w:val="5FFC0A20F94D472CAAC67703351C6CC1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707E67B47427BA21DE3D83BE89D23">
    <w:name w:val="940707E67B47427BA21DE3D83BE89D23"/>
    <w:rsid w:val="00F56149"/>
  </w:style>
  <w:style w:type="paragraph" w:customStyle="1" w:styleId="6B130E10BF6E455CAB6DBD72A9CF282A">
    <w:name w:val="6B130E10BF6E455CAB6DBD72A9CF282A"/>
    <w:rsid w:val="00F56149"/>
  </w:style>
  <w:style w:type="paragraph" w:customStyle="1" w:styleId="6D8931A46E6143DB994A23C42FA3265F">
    <w:name w:val="6D8931A46E6143DB994A23C42FA3265F"/>
    <w:rsid w:val="00F56149"/>
  </w:style>
  <w:style w:type="paragraph" w:customStyle="1" w:styleId="E162F3F3992D44E1AE7A55A5309AC8A4">
    <w:name w:val="E162F3F3992D44E1AE7A55A5309AC8A4"/>
    <w:rsid w:val="00F56149"/>
  </w:style>
  <w:style w:type="paragraph" w:customStyle="1" w:styleId="130992136865455ABDF49AD6CBD1C585">
    <w:name w:val="130992136865455ABDF49AD6CBD1C585"/>
    <w:rsid w:val="00CF1DED"/>
  </w:style>
  <w:style w:type="paragraph" w:customStyle="1" w:styleId="2376267AF57241DE96D185E031A4B05F">
    <w:name w:val="2376267AF57241DE96D185E031A4B05F"/>
    <w:rsid w:val="00CF1DED"/>
  </w:style>
  <w:style w:type="paragraph" w:customStyle="1" w:styleId="8973CE2DD6A1493980FD5A40D7C8603B">
    <w:name w:val="8973CE2DD6A1493980FD5A40D7C8603B"/>
    <w:rsid w:val="00CF1DED"/>
  </w:style>
  <w:style w:type="paragraph" w:customStyle="1" w:styleId="92EB2883B8444C198AA69614C93D44FA">
    <w:name w:val="92EB2883B8444C198AA69614C93D44FA"/>
    <w:rsid w:val="00CF1DED"/>
  </w:style>
  <w:style w:type="paragraph" w:customStyle="1" w:styleId="364A6819A94247BBAC5AF57B5241537A">
    <w:name w:val="364A6819A94247BBAC5AF57B5241537A"/>
    <w:rsid w:val="00CF1DED"/>
  </w:style>
  <w:style w:type="paragraph" w:customStyle="1" w:styleId="72086E41E7DE40DEA9A8F7C148B39259">
    <w:name w:val="72086E41E7DE40DEA9A8F7C148B39259"/>
    <w:rsid w:val="00CF1DED"/>
  </w:style>
  <w:style w:type="paragraph" w:customStyle="1" w:styleId="B316C344324D429CB8E3B96835ABB7F1">
    <w:name w:val="B316C344324D429CB8E3B96835ABB7F1"/>
    <w:rsid w:val="00CF1DED"/>
  </w:style>
  <w:style w:type="paragraph" w:customStyle="1" w:styleId="34856CE43EB74519A3E96A84EEBFA41B">
    <w:name w:val="34856CE43EB74519A3E96A84EEBFA41B"/>
    <w:rsid w:val="00CF1DED"/>
  </w:style>
  <w:style w:type="paragraph" w:customStyle="1" w:styleId="2E01B090EA7244B894650D1B01F4FB66">
    <w:name w:val="2E01B090EA7244B894650D1B01F4FB66"/>
    <w:rsid w:val="00CF1DED"/>
  </w:style>
  <w:style w:type="paragraph" w:customStyle="1" w:styleId="C09A8C90E0594A5FABDA511086DC33FD">
    <w:name w:val="C09A8C90E0594A5FABDA511086DC33FD"/>
    <w:rsid w:val="00092063"/>
  </w:style>
  <w:style w:type="paragraph" w:customStyle="1" w:styleId="1BDDD1DC6E1745E78216476389661BE7">
    <w:name w:val="1BDDD1DC6E1745E78216476389661BE7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36B813B38B64F45A2E09751DBEAB801">
    <w:name w:val="636B813B38B64F45A2E09751DBEAB80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C504EB8095D4360B108B77E68C29813">
    <w:name w:val="EC504EB8095D4360B108B77E68C29813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19058940C04364A7BA1163580574AB">
    <w:name w:val="7A19058940C04364A7BA1163580574AB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CF17445341548D886F747F2BAC28C3B">
    <w:name w:val="DCF17445341548D886F747F2BAC28C3B"/>
    <w:rsid w:val="00F56149"/>
  </w:style>
  <w:style w:type="paragraph" w:customStyle="1" w:styleId="4749816BE1724029B24E0A856C787282">
    <w:name w:val="4749816BE1724029B24E0A856C787282"/>
    <w:rsid w:val="00F56149"/>
  </w:style>
  <w:style w:type="paragraph" w:customStyle="1" w:styleId="79230271EF114F8E92AF3F58D50D2AC7">
    <w:name w:val="79230271EF114F8E92AF3F58D50D2AC7"/>
    <w:rsid w:val="00F56149"/>
  </w:style>
  <w:style w:type="paragraph" w:customStyle="1" w:styleId="BFFA182C32D44F799A1782F12CAD8F9B">
    <w:name w:val="BFFA182C32D44F799A1782F12CAD8F9B"/>
    <w:rsid w:val="00F56149"/>
  </w:style>
  <w:style w:type="paragraph" w:customStyle="1" w:styleId="2F031377CF6D44E097784FBB1CD50F9E">
    <w:name w:val="2F031377CF6D44E097784FBB1CD50F9E"/>
    <w:rsid w:val="00F56149"/>
  </w:style>
  <w:style w:type="paragraph" w:customStyle="1" w:styleId="8E240929F699474E801784A1932B44BC">
    <w:name w:val="8E240929F699474E801784A1932B44BC"/>
    <w:rsid w:val="00F56149"/>
  </w:style>
  <w:style w:type="paragraph" w:customStyle="1" w:styleId="0CF6B379608F4162BB4379727F48082C">
    <w:name w:val="0CF6B379608F4162BB4379727F48082C"/>
    <w:rsid w:val="00F56149"/>
  </w:style>
  <w:style w:type="paragraph" w:customStyle="1" w:styleId="846D9E98F42B4C33BD43FD918412E6AC">
    <w:name w:val="846D9E98F42B4C33BD43FD918412E6AC"/>
    <w:rsid w:val="00F56149"/>
  </w:style>
  <w:style w:type="paragraph" w:customStyle="1" w:styleId="DBCA6647FF0247F69C74B57BF70B058F">
    <w:name w:val="DBCA6647FF0247F69C74B57BF70B058F"/>
    <w:rsid w:val="00F56149"/>
  </w:style>
  <w:style w:type="paragraph" w:customStyle="1" w:styleId="C0C65E791FEF4276A3F834E441A0661F">
    <w:name w:val="C0C65E791FEF4276A3F834E441A0661F"/>
    <w:rsid w:val="00F56149"/>
  </w:style>
  <w:style w:type="paragraph" w:customStyle="1" w:styleId="EAC146AB96914DC1B3851429B7DD1562">
    <w:name w:val="EAC146AB96914DC1B3851429B7DD1562"/>
    <w:rsid w:val="00F56149"/>
  </w:style>
  <w:style w:type="paragraph" w:customStyle="1" w:styleId="862777E6DA5F4F5B98DD04827E0BD81C">
    <w:name w:val="862777E6DA5F4F5B98DD04827E0BD81C"/>
    <w:rsid w:val="00F56149"/>
  </w:style>
  <w:style w:type="paragraph" w:customStyle="1" w:styleId="1D46A33860AD45368305E48F87516996">
    <w:name w:val="1D46A33860AD45368305E48F87516996"/>
    <w:rsid w:val="00F56149"/>
  </w:style>
  <w:style w:type="paragraph" w:customStyle="1" w:styleId="3F10918DC540436ABE5A3474FBAC97F8">
    <w:name w:val="3F10918DC540436ABE5A3474FBAC97F8"/>
    <w:rsid w:val="00F56149"/>
  </w:style>
  <w:style w:type="paragraph" w:customStyle="1" w:styleId="F3E89DD510154A13A3C61948CCDD3D91">
    <w:name w:val="F3E89DD510154A13A3C61948CCDD3D91"/>
    <w:rsid w:val="00F56149"/>
  </w:style>
  <w:style w:type="paragraph" w:customStyle="1" w:styleId="27A8BAA4088842C0BD8945F2A1BAEDFA">
    <w:name w:val="27A8BAA4088842C0BD8945F2A1BAEDFA"/>
    <w:rsid w:val="00F56149"/>
  </w:style>
  <w:style w:type="paragraph" w:customStyle="1" w:styleId="24A1B69D37E14FF0848A651E6BAAF5C5">
    <w:name w:val="24A1B69D37E14FF0848A651E6BAAF5C5"/>
    <w:rsid w:val="00F56149"/>
  </w:style>
  <w:style w:type="paragraph" w:customStyle="1" w:styleId="8F5C63334D9D4EB9BFD6D52942D23E16">
    <w:name w:val="8F5C63334D9D4EB9BFD6D52942D23E16"/>
    <w:rsid w:val="00F56149"/>
  </w:style>
  <w:style w:type="paragraph" w:customStyle="1" w:styleId="48B103CCB523463CAEB6104D38AE0985">
    <w:name w:val="48B103CCB523463CAEB6104D38AE0985"/>
    <w:rsid w:val="00F56149"/>
  </w:style>
  <w:style w:type="paragraph" w:customStyle="1" w:styleId="BFEA1F5E8A7441EE9E95A6A0BDE2D5E9">
    <w:name w:val="BFEA1F5E8A7441EE9E95A6A0BDE2D5E9"/>
    <w:rsid w:val="00F56149"/>
  </w:style>
  <w:style w:type="paragraph" w:customStyle="1" w:styleId="F6BF1F275AC84B5A93CE7D9B4B769CD0">
    <w:name w:val="F6BF1F275AC84B5A93CE7D9B4B769CD0"/>
    <w:rsid w:val="00F56149"/>
  </w:style>
  <w:style w:type="paragraph" w:customStyle="1" w:styleId="70AFA6AC39AD4774B00AA1CA5FCDAC8E">
    <w:name w:val="70AFA6AC39AD4774B00AA1CA5FCDAC8E"/>
    <w:rsid w:val="00F56149"/>
  </w:style>
  <w:style w:type="paragraph" w:customStyle="1" w:styleId="8D6EC61481A64561A67D8DDED591F1B0">
    <w:name w:val="8D6EC61481A64561A67D8DDED591F1B0"/>
    <w:rsid w:val="00F56149"/>
  </w:style>
  <w:style w:type="paragraph" w:customStyle="1" w:styleId="2AB341242B0E4AAE996F0334207E0B9E">
    <w:name w:val="2AB341242B0E4AAE996F0334207E0B9E"/>
    <w:rsid w:val="00F56149"/>
  </w:style>
  <w:style w:type="paragraph" w:customStyle="1" w:styleId="5CE489D533FB4489A42F8B6C8116BE87">
    <w:name w:val="5CE489D533FB4489A42F8B6C8116BE87"/>
    <w:rsid w:val="00F56149"/>
  </w:style>
  <w:style w:type="character" w:customStyle="1" w:styleId="ListstyckeChar">
    <w:name w:val="Liststycke Char"/>
    <w:link w:val="Liststycke"/>
    <w:uiPriority w:val="34"/>
    <w:rsid w:val="00092063"/>
    <w:rPr>
      <w:rFonts w:ascii="Georgia" w:eastAsia="MS Mincho" w:hAnsi="Georgia" w:cs="Times New Roman"/>
      <w:sz w:val="20"/>
      <w:lang w:eastAsia="en-US"/>
    </w:rPr>
  </w:style>
  <w:style w:type="paragraph" w:customStyle="1" w:styleId="4B13339BD8494089AC7246C4A0D13644">
    <w:name w:val="4B13339BD8494089AC7246C4A0D13644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93F4FC78740BEB59F530CE42A6EA5">
    <w:name w:val="1BE93F4FC78740BEB59F530CE42A6EA5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EC7B16CB1CB4BA9901069DE6188FFB4">
    <w:name w:val="CEC7B16CB1CB4BA9901069DE6188FFB4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B6D31AB46F140B493340B41B15E4E39">
    <w:name w:val="3B6D31AB46F140B493340B41B15E4E39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514B7226E342508230522B55368D7D">
    <w:name w:val="09514B7226E342508230522B55368D7D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AE766FEA8CC4E45A4A5C3373FB593BD">
    <w:name w:val="2AE766FEA8CC4E45A4A5C3373FB593BD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22753981014BC398EE64B0B05B5510">
    <w:name w:val="C622753981014BC398EE64B0B05B5510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C16023A031463A92E97486F342C9BD">
    <w:name w:val="0CC16023A031463A92E97486F342C9BD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D36E59B6E84A86B6A324DA4B83AFDD">
    <w:name w:val="7ED36E59B6E84A86B6A324DA4B83AFDD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1C5C892D4B48A5A59CDC4969186192">
    <w:name w:val="241C5C892D4B48A5A59CDC4969186192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5C5036578654D7EA1C2C3734FDAEA37">
    <w:name w:val="15C5036578654D7EA1C2C3734FDAEA37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47D5FCD9BEA449F984821D4AD48E01B">
    <w:name w:val="A47D5FCD9BEA449F984821D4AD48E01B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ACE99185E194BFE94E8070BF4A159BD">
    <w:name w:val="CACE99185E194BFE94E8070BF4A159BD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36DF5F442C4114927EA8AA5384DF5F">
    <w:name w:val="0C36DF5F442C4114927EA8AA5384DF5F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805EFA1267E45C3B5EAB064E59E97E6">
    <w:name w:val="9805EFA1267E45C3B5EAB064E59E97E6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66D866E6A8453E92530334B6B2994B">
    <w:name w:val="FC66D866E6A8453E92530334B6B2994B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925A6A65B79443BBCDFBDD76F0723B8">
    <w:name w:val="7925A6A65B79443BBCDFBDD76F0723B8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6639EA26D8943B08E502D335671E39E">
    <w:name w:val="36639EA26D8943B08E502D335671E39E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D6391BE8E21457DB2169F7CF2250FF6">
    <w:name w:val="2D6391BE8E21457DB2169F7CF2250FF6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47135C7E349E782E8719667B04F57">
    <w:name w:val="23F47135C7E349E782E8719667B04F57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95AEF8357846B8921C2C8AF962BD09">
    <w:name w:val="F495AEF8357846B8921C2C8AF962BD09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C605427C3E24D9FA4B794F9274E9EFB">
    <w:name w:val="6C605427C3E24D9FA4B794F9274E9EFB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20A20B6AA944E8DB63F28BA8CA03231">
    <w:name w:val="A20A20B6AA944E8DB63F28BA8CA0323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D549D5739E4086A6D4E1B590E804D4">
    <w:name w:val="46D549D5739E4086A6D4E1B590E804D4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A048116E2E54FC3A5348B826213257F">
    <w:name w:val="5A048116E2E54FC3A5348B826213257F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FFBC433AFD546A0B879FA908C549F67">
    <w:name w:val="AFFBC433AFD546A0B879FA908C549F67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56A27601FD0433A8BA8572994B42B44">
    <w:name w:val="A56A27601FD0433A8BA8572994B42B44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E74411FAE2C484784508C19FDE082C4">
    <w:name w:val="0E74411FAE2C484784508C19FDE082C4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EAD0898DCDE411D962FD180AD0C7791">
    <w:name w:val="EEAD0898DCDE411D962FD180AD0C779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787040610D482894B00C5F9FAA35B3">
    <w:name w:val="57787040610D482894B00C5F9FAA35B3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68D5B8021ED44DB85E7E7C3DD7C6A85">
    <w:name w:val="268D5B8021ED44DB85E7E7C3DD7C6A85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2845429569467092C1EC2BC9F922FA">
    <w:name w:val="F52845429569467092C1EC2BC9F922FA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68376EE6F7E4891A0FD0C733EB3C7D4">
    <w:name w:val="068376EE6F7E4891A0FD0C733EB3C7D4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0B1A3BF5D444E29434754BEAD221C8">
    <w:name w:val="1E0B1A3BF5D444E29434754BEAD221C8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8F1AFA04873414C8480934A19221253">
    <w:name w:val="D8F1AFA04873414C8480934A19221253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0A8D4977D7243FBAAFBAA07CB56EFE1">
    <w:name w:val="50A8D4977D7243FBAAFBAA07CB56EFE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A4EDD21EA64D02B0F438F5BDD5D8E4">
    <w:name w:val="24A4EDD21EA64D02B0F438F5BDD5D8E4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0BB48C743C4B97A7DA10C4E4D2785F">
    <w:name w:val="F50BB48C743C4B97A7DA10C4E4D2785F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505C0A901F471A9599CAD3CF1AFA72">
    <w:name w:val="64505C0A901F471A9599CAD3CF1AFA72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A9F6AE344484377BED37BB15B944A9C">
    <w:name w:val="0A9F6AE344484377BED37BB15B944A9C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FE9BC24CE5044B5A21B0F0395EBABFC">
    <w:name w:val="5FE9BC24CE5044B5A21B0F0395EBABFC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A03C77B2C6A4F29BA136145F38E714F1">
    <w:name w:val="AA03C77B2C6A4F29BA136145F38E714F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092063"/>
    <w:pPr>
      <w:spacing w:after="0" w:line="240" w:lineRule="auto"/>
    </w:pPr>
    <w:rPr>
      <w:rFonts w:ascii="Georgia" w:eastAsia="MS Mincho" w:hAnsi="Georgia" w:cs="Times New Roman"/>
      <w:sz w:val="20"/>
      <w:lang w:eastAsia="en-US"/>
    </w:rPr>
  </w:style>
  <w:style w:type="paragraph" w:customStyle="1" w:styleId="A1DD083D09D34037A671189E168AE2581">
    <w:name w:val="A1DD083D09D34037A671189E168AE258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804604FE4E2406485AC1C42601EDBA81">
    <w:name w:val="A804604FE4E2406485AC1C42601EDBA8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00E1504692D49BAABC1D4580466B7881">
    <w:name w:val="700E1504692D49BAABC1D4580466B788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13FC4399D84F33ABE9E3D725648D921">
    <w:name w:val="BF13FC4399D84F33ABE9E3D725648D921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D184ECBFBC4C2BB75E75926B8EA66D">
    <w:name w:val="24D184ECBFBC4C2BB75E75926B8EA66D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4BF47BA71E147649184AD97DD19B5CB">
    <w:name w:val="C4BF47BA71E147649184AD97DD19B5CB"/>
    <w:rsid w:val="00092063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2A6350D52F04CC88643011E85F144B8">
    <w:name w:val="12A6350D52F04CC88643011E85F144B8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0F9CE16E9497FB03AD6684A7C84A5">
    <w:name w:val="4280F9CE16E9497FB03AD6684A7C84A5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83B3511554301A7BB33907D23B07F">
    <w:name w:val="49A83B3511554301A7BB33907D23B07F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9372D49004DA3B119A96A777712BE">
    <w:name w:val="6D79372D49004DA3B119A96A777712BE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AA3058F1247339E7E0D9299A55CC7">
    <w:name w:val="524AA3058F1247339E7E0D9299A55CC7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1D55AD5CA4B3099D0A197F0D4A0A6">
    <w:name w:val="9041D55AD5CA4B3099D0A197F0D4A0A6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58863E7F04597854473C7CC247284">
    <w:name w:val="56C58863E7F04597854473C7CC247284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FEA9A2891749249EEAAF22A5BA7330">
    <w:name w:val="81FEA9A2891749249EEAAF22A5BA7330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35404C791461BB2978F088F4EB582">
    <w:name w:val="82035404C791461BB2978F088F4EB582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26AD8FE204380B628C34779A5CCFE">
    <w:name w:val="B6226AD8FE204380B628C34779A5CCFE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0AC1E4E28A4ACDBE238FF88908A5F6">
    <w:name w:val="390AC1E4E28A4ACDBE238FF88908A5F6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143B93FEC498C84D9B3EA04DB6322">
    <w:name w:val="C5E143B93FEC498C84D9B3EA04DB6322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0B47DEFA84BEDA3CB24611164D50E">
    <w:name w:val="E880B47DEFA84BEDA3CB24611164D50E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4FC6DD54548258FAA4F07B4C10216">
    <w:name w:val="93D4FC6DD54548258FAA4F07B4C10216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48D3FBC924B3D9FD40E56DC361772">
    <w:name w:val="99C48D3FBC924B3D9FD40E56DC361772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A488B9D0E46F5A2B4008794DC25A2">
    <w:name w:val="3B6A488B9D0E46F5A2B4008794DC25A2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F41127B004ABFB978F38F67A5569C">
    <w:name w:val="E7EF41127B004ABFB978F38F67A5569C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F4EE6A8AC4855A1E1B02CB7AEF2F6">
    <w:name w:val="F77F4EE6A8AC4855A1E1B02CB7AEF2F6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D6F3CAD2949D8B9D0720D9162922D">
    <w:name w:val="520D6F3CAD2949D8B9D0720D9162922D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53C0FF70A417A8902D45759E05321">
    <w:name w:val="25A53C0FF70A417A8902D45759E05321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2620DD67FB4902AC0B2886987B2390">
    <w:name w:val="D72620DD67FB4902AC0B2886987B2390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124F2D58443DFA4AEDCA73756F3BD">
    <w:name w:val="05F124F2D58443DFA4AEDCA73756F3BD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063484DA8425A8C0E17F21E4F4652">
    <w:name w:val="4B1063484DA8425A8C0E17F21E4F4652"/>
    <w:rsid w:val="002F1D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C12C714CEB4AC4BF8C377B8DBE29D5">
    <w:name w:val="80C12C714CEB4AC4BF8C377B8DBE29D5"/>
    <w:rsid w:val="00BA7F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B9ECB5CCF4BA28BCD3F3B6DE1FEEE">
    <w:name w:val="0FAB9ECB5CCF4BA28BCD3F3B6DE1FEEE"/>
    <w:rsid w:val="00BA7F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B9C4D91CD4870802E0052B72B3A1B">
    <w:name w:val="579B9C4D91CD4870802E0052B72B3A1B"/>
    <w:rsid w:val="00BA7F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321DAC0C7416491B8C36995E699BE">
    <w:name w:val="95F321DAC0C7416491B8C36995E699BE"/>
    <w:rsid w:val="00BA7F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25F00857C847B6A5023BE2B231C599">
    <w:name w:val="E625F00857C847B6A5023BE2B231C599"/>
    <w:rsid w:val="00BA7F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81FFAD6E54BDF932F160168FB5542">
    <w:name w:val="56E81FFAD6E54BDF932F160168FB5542"/>
    <w:rsid w:val="00BA7F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48473614F40D38A08BED71BAA6A68">
    <w:name w:val="0E548473614F40D38A08BED71BAA6A68"/>
    <w:rsid w:val="00BA7F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26D28-D7E5-4A4E-99D4-955B8130D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4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57</TotalTime>
  <Pages>30</Pages>
  <Words>5150</Words>
  <Characters>27295</Characters>
  <Application>Microsoft Office Word</Application>
  <DocSecurity>0</DocSecurity>
  <Lines>227</Lines>
  <Paragraphs>64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32381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10</cp:revision>
  <cp:lastPrinted>2023-01-18T13:44:00Z</cp:lastPrinted>
  <dcterms:created xsi:type="dcterms:W3CDTF">2025-03-27T14:43:00Z</dcterms:created>
  <dcterms:modified xsi:type="dcterms:W3CDTF">2025-04-02T12:24:00Z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