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890B3" w14:textId="77777777" w:rsidR="00F42364" w:rsidRDefault="00F42364" w:rsidP="00F42364">
      <w:pPr>
        <w:pStyle w:val="DokRubrik"/>
      </w:pPr>
      <w:r>
        <w:t>Formulär för egenrapportering</w:t>
      </w:r>
    </w:p>
    <w:p w14:paraId="14C3DF59" w14:textId="3B545B90" w:rsidR="00F42364" w:rsidRDefault="00F42364" w:rsidP="008B300E">
      <w:pPr>
        <w:pStyle w:val="Rubrik1-utannr"/>
      </w:pPr>
      <w:r>
        <w:t xml:space="preserve">Tillbörlig aktsamhet för </w:t>
      </w:r>
      <w:r w:rsidR="001A43DC">
        <w:t>hållbara leveranskedjor</w:t>
      </w:r>
      <w:r>
        <w:t xml:space="preserve"> </w:t>
      </w:r>
    </w:p>
    <w:p w14:paraId="558D87D3" w14:textId="77777777" w:rsidR="003B3464" w:rsidRDefault="00F42364" w:rsidP="00503458">
      <w:pPr>
        <w:pStyle w:val="Rubrik2-utannr"/>
        <w:shd w:val="clear" w:color="auto" w:fill="F2F2F2" w:themeFill="background1" w:themeFillShade="F2"/>
        <w:spacing w:before="480"/>
      </w:pPr>
      <w:r>
        <w:t>Avtalsinformation</w:t>
      </w:r>
    </w:p>
    <w:p w14:paraId="31A08032" w14:textId="77777777" w:rsidR="003B3464" w:rsidRDefault="003B3464" w:rsidP="00503458">
      <w:pPr>
        <w:shd w:val="clear" w:color="auto" w:fill="F2F2F2" w:themeFill="background1" w:themeFillShade="F2"/>
      </w:pPr>
      <w:r>
        <w:t>* Fält som ska fyllas i av den upphandlande organisationen</w:t>
      </w:r>
    </w:p>
    <w:p w14:paraId="1B152C0C" w14:textId="24ECF90B" w:rsidR="00F42364" w:rsidRPr="00481F99" w:rsidRDefault="00F42364" w:rsidP="00503458">
      <w:pPr>
        <w:pStyle w:val="Rubrik3-utannr"/>
        <w:shd w:val="clear" w:color="auto" w:fill="F2F2F2" w:themeFill="background1" w:themeFillShade="F2"/>
      </w:pPr>
      <w:r w:rsidRPr="00481F99">
        <w:t xml:space="preserve">Avtal*: </w:t>
      </w:r>
    </w:p>
    <w:p w14:paraId="54011D64" w14:textId="7265FBD5" w:rsidR="00F42364" w:rsidRDefault="00DA7586" w:rsidP="00503458">
      <w:pPr>
        <w:shd w:val="clear" w:color="auto" w:fill="F2F2F2" w:themeFill="background1" w:themeFillShade="F2"/>
      </w:pPr>
      <w:sdt>
        <w:sdtPr>
          <w:rPr>
            <w:b/>
            <w:lang w:val="en-GB"/>
          </w:rPr>
          <w:id w:val="704528204"/>
          <w:placeholder>
            <w:docPart w:val="71CE1575E9E84EC99930CAE300F80875"/>
          </w:placeholder>
          <w:showingPlcHdr/>
          <w:text w:multiLine="1"/>
        </w:sdtPr>
        <w:sdtEndPr/>
        <w:sdtContent>
          <w:r w:rsidR="00F42364" w:rsidRPr="00F42364">
            <w:rPr>
              <w:color w:val="595959" w:themeColor="text1" w:themeTint="A6"/>
              <w:sz w:val="18"/>
            </w:rPr>
            <w:t>Skriv text här</w:t>
          </w:r>
        </w:sdtContent>
      </w:sdt>
    </w:p>
    <w:p w14:paraId="49D15D12" w14:textId="5E4D37AB" w:rsidR="00F42364" w:rsidRDefault="00F42364" w:rsidP="00503458">
      <w:pPr>
        <w:pStyle w:val="Rubrik3-utannr"/>
        <w:shd w:val="clear" w:color="auto" w:fill="F2F2F2" w:themeFill="background1" w:themeFillShade="F2"/>
      </w:pPr>
      <w:r>
        <w:t>Följande produkt(er)/tjänst(er) är föremål för uppföljningen*:</w:t>
      </w:r>
    </w:p>
    <w:p w14:paraId="153411CD" w14:textId="303EC9D9" w:rsidR="00F42364" w:rsidRDefault="00DA7586" w:rsidP="00503458">
      <w:pPr>
        <w:pStyle w:val="Fotnotstext"/>
        <w:shd w:val="clear" w:color="auto" w:fill="F2F2F2" w:themeFill="background1" w:themeFillShade="F2"/>
      </w:pPr>
      <w:sdt>
        <w:sdtPr>
          <w:rPr>
            <w:b/>
            <w:lang w:val="en-GB"/>
          </w:rPr>
          <w:id w:val="1844745828"/>
          <w:placeholder>
            <w:docPart w:val="D187330AA62945F7B3A1EA9F7F8DFE32"/>
          </w:placeholder>
          <w:showingPlcHdr/>
          <w:text w:multiLine="1"/>
        </w:sdtPr>
        <w:sdtEndPr/>
        <w:sdtContent>
          <w:r w:rsidR="00503458" w:rsidRPr="00E121F3">
            <w:rPr>
              <w:rFonts w:ascii="Georgia" w:eastAsia="MS Mincho" w:hAnsi="Georgia" w:cs="Times New Roman"/>
              <w:color w:val="595959" w:themeColor="text1" w:themeTint="A6"/>
              <w:sz w:val="18"/>
              <w:szCs w:val="22"/>
              <w14:numForm w14:val="default"/>
            </w:rPr>
            <w:t>Skriv text här</w:t>
          </w:r>
        </w:sdtContent>
      </w:sdt>
      <w:r w:rsidR="00F42364">
        <w:t xml:space="preserve"> </w:t>
      </w:r>
    </w:p>
    <w:p w14:paraId="71B5E9D6" w14:textId="77777777" w:rsidR="00F42364" w:rsidRDefault="00F42364" w:rsidP="00C44798">
      <w:pPr>
        <w:pStyle w:val="Rubrik2-utannr"/>
        <w:spacing w:before="480"/>
      </w:pPr>
      <w:r>
        <w:t xml:space="preserve">Leverantörsinformation </w:t>
      </w:r>
    </w:p>
    <w:p w14:paraId="6AD89F57" w14:textId="77777777" w:rsidR="00F42364" w:rsidRDefault="00F42364" w:rsidP="006F61EA">
      <w:pPr>
        <w:pStyle w:val="Rubrik3-utannr"/>
      </w:pPr>
      <w:r>
        <w:t>Företagsnamn:</w:t>
      </w:r>
    </w:p>
    <w:p w14:paraId="40F68F66" w14:textId="22BE1DD9" w:rsidR="00F42364" w:rsidRDefault="00DA7586" w:rsidP="00EC52DE">
      <w:pPr>
        <w:pStyle w:val="Fotnotstext"/>
      </w:pPr>
      <w:sdt>
        <w:sdtPr>
          <w:rPr>
            <w:b/>
            <w:lang w:val="en-GB"/>
          </w:rPr>
          <w:id w:val="1173143161"/>
          <w:placeholder>
            <w:docPart w:val="6DC30FC3F2FF41C79B266732D38EA811"/>
          </w:placeholder>
          <w:showingPlcHdr/>
          <w:text w:multiLine="1"/>
        </w:sdtPr>
        <w:sdtEndPr/>
        <w:sdtContent>
          <w:r w:rsidR="00EC52DE" w:rsidRPr="00F42364">
            <w:rPr>
              <w:rFonts w:ascii="Georgia" w:eastAsia="MS Mincho" w:hAnsi="Georgia" w:cs="Times New Roman"/>
              <w:color w:val="595959" w:themeColor="text1" w:themeTint="A6"/>
              <w:sz w:val="18"/>
              <w:szCs w:val="22"/>
              <w14:numForm w14:val="default"/>
            </w:rPr>
            <w:t>Skriv text här</w:t>
          </w:r>
        </w:sdtContent>
      </w:sdt>
      <w:r w:rsidR="00EC52DE">
        <w:t xml:space="preserve"> </w:t>
      </w:r>
    </w:p>
    <w:p w14:paraId="57E150A9" w14:textId="77777777" w:rsidR="007E37EE" w:rsidRDefault="007E37EE" w:rsidP="00EC52DE">
      <w:pPr>
        <w:pStyle w:val="Fotnotstext"/>
      </w:pPr>
    </w:p>
    <w:p w14:paraId="4DE80E53" w14:textId="77777777" w:rsidR="00F42364" w:rsidRDefault="00F42364" w:rsidP="006F61EA">
      <w:pPr>
        <w:pStyle w:val="Rubrik3-utannr"/>
      </w:pPr>
      <w:r>
        <w:t xml:space="preserve">Organisationsnummer: </w:t>
      </w:r>
    </w:p>
    <w:p w14:paraId="264B07B8" w14:textId="2B00030B" w:rsidR="00F42364" w:rsidRPr="0051065D" w:rsidRDefault="00DA7586" w:rsidP="00F42364">
      <w:pPr>
        <w:rPr>
          <w:b/>
        </w:rPr>
      </w:pPr>
      <w:sdt>
        <w:sdtPr>
          <w:rPr>
            <w:b/>
            <w:lang w:val="en-GB"/>
          </w:rPr>
          <w:id w:val="-1520774271"/>
          <w:placeholder>
            <w:docPart w:val="C43C8D84618F4D09B632494EDADE0F47"/>
          </w:placeholder>
          <w:showingPlcHdr/>
          <w:text w:multiLine="1"/>
        </w:sdtPr>
        <w:sdtEndPr/>
        <w:sdtContent>
          <w:r w:rsidR="00EC52DE" w:rsidRPr="00F42364">
            <w:rPr>
              <w:color w:val="595959" w:themeColor="text1" w:themeTint="A6"/>
              <w:sz w:val="18"/>
            </w:rPr>
            <w:t>Skriv text här</w:t>
          </w:r>
        </w:sdtContent>
      </w:sdt>
    </w:p>
    <w:p w14:paraId="3DD8384B" w14:textId="77777777" w:rsidR="007E37EE" w:rsidRDefault="007E37EE" w:rsidP="00F42364"/>
    <w:p w14:paraId="2773EC98" w14:textId="77777777" w:rsidR="00F42364" w:rsidRDefault="00F42364" w:rsidP="006F61EA">
      <w:pPr>
        <w:pStyle w:val="Rubrik3-utannr"/>
      </w:pPr>
      <w:r>
        <w:t xml:space="preserve">Adress: </w:t>
      </w:r>
    </w:p>
    <w:p w14:paraId="6AC2B387" w14:textId="79FC241D" w:rsidR="007E37EE" w:rsidRDefault="00DA7586" w:rsidP="007E37EE">
      <w:sdt>
        <w:sdtPr>
          <w:rPr>
            <w:b/>
            <w:lang w:val="en-GB"/>
          </w:rPr>
          <w:id w:val="1986425473"/>
          <w:placeholder>
            <w:docPart w:val="C82B12CF68974C0E8F7D315CD90C9DC9"/>
          </w:placeholder>
          <w:showingPlcHdr/>
          <w:text w:multiLine="1"/>
        </w:sdtPr>
        <w:sdtEndPr/>
        <w:sdtContent>
          <w:r w:rsidR="00EC52DE" w:rsidRPr="00F42364">
            <w:rPr>
              <w:color w:val="595959" w:themeColor="text1" w:themeTint="A6"/>
              <w:sz w:val="18"/>
            </w:rPr>
            <w:t>Skriv text här</w:t>
          </w:r>
        </w:sdtContent>
      </w:sdt>
    </w:p>
    <w:p w14:paraId="68129A5C" w14:textId="77777777" w:rsidR="00270ECA" w:rsidRDefault="00270ECA" w:rsidP="007E37EE"/>
    <w:p w14:paraId="26106C03" w14:textId="4BB7DFD4" w:rsidR="00F42364" w:rsidRDefault="00F42364" w:rsidP="00270ECA">
      <w:r>
        <w:t xml:space="preserve">Kontaktperson hos leverantören för frågor </w:t>
      </w:r>
      <w:r w:rsidRPr="006F61EA">
        <w:t>angående</w:t>
      </w:r>
      <w:r>
        <w:t xml:space="preserve"> detta frågeformulär:</w:t>
      </w:r>
    </w:p>
    <w:p w14:paraId="3950517A" w14:textId="1CAC5180" w:rsidR="00F42364" w:rsidRDefault="00DA7586" w:rsidP="00F42364">
      <w:sdt>
        <w:sdtPr>
          <w:rPr>
            <w:b/>
            <w:lang w:val="en-GB"/>
          </w:rPr>
          <w:id w:val="732665353"/>
          <w:placeholder>
            <w:docPart w:val="3689F80B246044B7B3F2B0B7BF47BAD9"/>
          </w:placeholder>
          <w:showingPlcHdr/>
          <w:text w:multiLine="1"/>
        </w:sdtPr>
        <w:sdtEndPr/>
        <w:sdtContent>
          <w:r w:rsidR="00EC52DE" w:rsidRPr="00F42364">
            <w:rPr>
              <w:color w:val="595959" w:themeColor="text1" w:themeTint="A6"/>
              <w:sz w:val="18"/>
            </w:rPr>
            <w:t>Skriv text här</w:t>
          </w:r>
        </w:sdtContent>
      </w:sdt>
    </w:p>
    <w:p w14:paraId="59528737" w14:textId="71ED08BE" w:rsidR="00F42364" w:rsidRDefault="00F42364" w:rsidP="006F61EA">
      <w:pPr>
        <w:pStyle w:val="Rubrik3-utannr"/>
      </w:pPr>
      <w:r>
        <w:lastRenderedPageBreak/>
        <w:t xml:space="preserve">Antal anställda: </w:t>
      </w:r>
    </w:p>
    <w:p w14:paraId="4E1A3746" w14:textId="656E66B3" w:rsidR="00F42364" w:rsidRDefault="00DA7586" w:rsidP="00FC4705">
      <w:pPr>
        <w:spacing w:after="120"/>
      </w:pPr>
      <w:sdt>
        <w:sdtPr>
          <w:id w:val="1086813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274">
            <w:rPr>
              <w:rFonts w:ascii="MS Gothic" w:eastAsia="MS Gothic" w:hAnsi="MS Gothic" w:hint="eastAsia"/>
            </w:rPr>
            <w:t>☐</w:t>
          </w:r>
        </w:sdtContent>
      </w:sdt>
      <w:r w:rsidR="00F42364">
        <w:t xml:space="preserve"> </w:t>
      </w:r>
      <w:r w:rsidR="00313F9C">
        <w:t xml:space="preserve">= </w:t>
      </w:r>
      <w:proofErr w:type="gramStart"/>
      <w:r w:rsidR="00313F9C">
        <w:t xml:space="preserve">eller </w:t>
      </w:r>
      <w:r w:rsidR="00F42364">
        <w:t>&gt;</w:t>
      </w:r>
      <w:proofErr w:type="gramEnd"/>
      <w:r w:rsidR="00F42364">
        <w:t xml:space="preserve"> 250 (stort företag)</w:t>
      </w:r>
    </w:p>
    <w:p w14:paraId="5EC760A7" w14:textId="050A298B" w:rsidR="00F42364" w:rsidRDefault="00DA7586" w:rsidP="00FC4705">
      <w:pPr>
        <w:spacing w:after="120"/>
      </w:pPr>
      <w:sdt>
        <w:sdtPr>
          <w:id w:val="1382280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274">
            <w:rPr>
              <w:rFonts w:ascii="MS Gothic" w:eastAsia="MS Gothic" w:hAnsi="MS Gothic" w:hint="eastAsia"/>
            </w:rPr>
            <w:t>☐</w:t>
          </w:r>
        </w:sdtContent>
      </w:sdt>
      <w:r w:rsidR="00F42364">
        <w:t xml:space="preserve"> </w:t>
      </w:r>
      <w:proofErr w:type="gramStart"/>
      <w:r w:rsidR="00F42364">
        <w:t>&lt; 250</w:t>
      </w:r>
      <w:proofErr w:type="gramEnd"/>
      <w:r w:rsidR="00F42364">
        <w:t xml:space="preserve"> (medelstort företag)</w:t>
      </w:r>
    </w:p>
    <w:p w14:paraId="21D3D9E9" w14:textId="68E31F68" w:rsidR="00F42364" w:rsidRDefault="00DA7586" w:rsidP="00FC4705">
      <w:pPr>
        <w:spacing w:after="120"/>
      </w:pPr>
      <w:sdt>
        <w:sdtPr>
          <w:id w:val="-784737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274">
            <w:rPr>
              <w:rFonts w:ascii="MS Gothic" w:eastAsia="MS Gothic" w:hAnsi="MS Gothic" w:hint="eastAsia"/>
            </w:rPr>
            <w:t>☐</w:t>
          </w:r>
        </w:sdtContent>
      </w:sdt>
      <w:r w:rsidR="00F42364">
        <w:t xml:space="preserve"> </w:t>
      </w:r>
      <w:proofErr w:type="gramStart"/>
      <w:r w:rsidR="00F42364">
        <w:t>&lt; 50</w:t>
      </w:r>
      <w:proofErr w:type="gramEnd"/>
      <w:r w:rsidR="00F42364">
        <w:t xml:space="preserve"> (litet företag)</w:t>
      </w:r>
    </w:p>
    <w:p w14:paraId="575B810E" w14:textId="6A5BA50E" w:rsidR="00F42364" w:rsidRDefault="00DA7586" w:rsidP="00FC4705">
      <w:pPr>
        <w:spacing w:after="120"/>
      </w:pPr>
      <w:sdt>
        <w:sdtPr>
          <w:id w:val="-1708326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274">
            <w:rPr>
              <w:rFonts w:ascii="MS Gothic" w:eastAsia="MS Gothic" w:hAnsi="MS Gothic" w:hint="eastAsia"/>
            </w:rPr>
            <w:t>☐</w:t>
          </w:r>
        </w:sdtContent>
      </w:sdt>
      <w:r w:rsidR="00F42364">
        <w:t xml:space="preserve"> </w:t>
      </w:r>
      <w:proofErr w:type="gramStart"/>
      <w:r w:rsidR="00F42364">
        <w:t>&lt; 10</w:t>
      </w:r>
      <w:proofErr w:type="gramEnd"/>
      <w:r w:rsidR="00F42364">
        <w:t xml:space="preserve"> (mikroföretag)</w:t>
      </w:r>
    </w:p>
    <w:p w14:paraId="01487357" w14:textId="77777777" w:rsidR="007E37EE" w:rsidRDefault="007E37EE" w:rsidP="00FC4705">
      <w:pPr>
        <w:spacing w:after="120"/>
      </w:pPr>
    </w:p>
    <w:p w14:paraId="2C3E9ED8" w14:textId="5F4A13F2" w:rsidR="00F42364" w:rsidRDefault="00276160" w:rsidP="006F61EA">
      <w:pPr>
        <w:pStyle w:val="Rubrik3-utannr"/>
      </w:pPr>
      <w:r>
        <w:t>M</w:t>
      </w:r>
      <w:r w:rsidR="00F42364">
        <w:t xml:space="preserve">oder- </w:t>
      </w:r>
      <w:r>
        <w:t>eller</w:t>
      </w:r>
      <w:r w:rsidR="00F42364">
        <w:t xml:space="preserve"> koncernbolag: </w:t>
      </w:r>
    </w:p>
    <w:p w14:paraId="2A0B8F9B" w14:textId="73C02544" w:rsidR="00FC4705" w:rsidRDefault="00DA7586" w:rsidP="00276160">
      <w:sdt>
        <w:sdtPr>
          <w:rPr>
            <w:b/>
            <w:lang w:val="en-GB"/>
          </w:rPr>
          <w:id w:val="-1936505861"/>
          <w:placeholder>
            <w:docPart w:val="8A8F125499B94440AE389EFF7533B026"/>
          </w:placeholder>
          <w:showingPlcHdr/>
          <w:text w:multiLine="1"/>
        </w:sdtPr>
        <w:sdtEndPr/>
        <w:sdtContent>
          <w:r w:rsidR="00FC4705" w:rsidRPr="00F42364">
            <w:rPr>
              <w:color w:val="595959" w:themeColor="text1" w:themeTint="A6"/>
              <w:sz w:val="18"/>
            </w:rPr>
            <w:t>Skriv text här</w:t>
          </w:r>
        </w:sdtContent>
      </w:sdt>
      <w:r w:rsidR="00FC4705">
        <w:t xml:space="preserve"> </w:t>
      </w:r>
    </w:p>
    <w:p w14:paraId="1DABAF2E" w14:textId="77777777" w:rsidR="007E37EE" w:rsidRDefault="007E37EE" w:rsidP="00276160"/>
    <w:p w14:paraId="384D0874" w14:textId="46ACED2F" w:rsidR="00F42364" w:rsidRDefault="00F42364" w:rsidP="006F61EA">
      <w:pPr>
        <w:pStyle w:val="Rubrik3-utannr"/>
      </w:pPr>
      <w:r>
        <w:t>Typ av företag</w:t>
      </w:r>
      <w:r w:rsidR="00740590">
        <w:t>:</w:t>
      </w:r>
    </w:p>
    <w:p w14:paraId="7A95C568" w14:textId="1C47989D" w:rsidR="00F42364" w:rsidRDefault="00DA7586" w:rsidP="00FC4705">
      <w:pPr>
        <w:spacing w:after="120"/>
      </w:pPr>
      <w:sdt>
        <w:sdtPr>
          <w:id w:val="-101006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274">
            <w:rPr>
              <w:rFonts w:ascii="MS Gothic" w:eastAsia="MS Gothic" w:hAnsi="MS Gothic" w:hint="eastAsia"/>
            </w:rPr>
            <w:t>☐</w:t>
          </w:r>
        </w:sdtContent>
      </w:sdt>
      <w:r w:rsidR="00F42364">
        <w:t xml:space="preserve"> Tillverkning</w:t>
      </w:r>
    </w:p>
    <w:p w14:paraId="00E655D9" w14:textId="448624FC" w:rsidR="00F42364" w:rsidRDefault="00DA7586" w:rsidP="00FC4705">
      <w:pPr>
        <w:spacing w:after="120"/>
      </w:pPr>
      <w:sdt>
        <w:sdtPr>
          <w:id w:val="1254779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274">
            <w:rPr>
              <w:rFonts w:ascii="MS Gothic" w:eastAsia="MS Gothic" w:hAnsi="MS Gothic" w:hint="eastAsia"/>
            </w:rPr>
            <w:t>☐</w:t>
          </w:r>
        </w:sdtContent>
      </w:sdt>
      <w:r w:rsidR="00F42364">
        <w:t xml:space="preserve"> Grossist</w:t>
      </w:r>
    </w:p>
    <w:p w14:paraId="1F78193C" w14:textId="66922AB8" w:rsidR="00F42364" w:rsidRDefault="00DA7586" w:rsidP="00FC4705">
      <w:pPr>
        <w:spacing w:after="120"/>
      </w:pPr>
      <w:sdt>
        <w:sdtPr>
          <w:id w:val="-1257896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274">
            <w:rPr>
              <w:rFonts w:ascii="MS Gothic" w:eastAsia="MS Gothic" w:hAnsi="MS Gothic" w:hint="eastAsia"/>
            </w:rPr>
            <w:t>☐</w:t>
          </w:r>
        </w:sdtContent>
      </w:sdt>
      <w:r w:rsidR="00F42364">
        <w:t xml:space="preserve"> Annat, vänligen beskriv: </w:t>
      </w:r>
    </w:p>
    <w:p w14:paraId="36CD8F04" w14:textId="77777777" w:rsidR="00FC4705" w:rsidRDefault="00DA7586" w:rsidP="00FC4705">
      <w:pPr>
        <w:pStyle w:val="Fotnotstext"/>
      </w:pPr>
      <w:sdt>
        <w:sdtPr>
          <w:rPr>
            <w:b/>
            <w:lang w:val="en-GB"/>
          </w:rPr>
          <w:id w:val="1617719465"/>
          <w:placeholder>
            <w:docPart w:val="D242297F60F94573A1F3DE007DBAF6CA"/>
          </w:placeholder>
          <w:showingPlcHdr/>
          <w:text w:multiLine="1"/>
        </w:sdtPr>
        <w:sdtEndPr/>
        <w:sdtContent>
          <w:r w:rsidR="00FC4705" w:rsidRPr="00F42364">
            <w:rPr>
              <w:rFonts w:ascii="Georgia" w:eastAsia="MS Mincho" w:hAnsi="Georgia" w:cs="Times New Roman"/>
              <w:color w:val="595959" w:themeColor="text1" w:themeTint="A6"/>
              <w:sz w:val="18"/>
              <w:szCs w:val="22"/>
              <w14:numForm w14:val="default"/>
            </w:rPr>
            <w:t>Skriv text här</w:t>
          </w:r>
        </w:sdtContent>
      </w:sdt>
      <w:r w:rsidR="00FC4705">
        <w:t xml:space="preserve"> </w:t>
      </w:r>
    </w:p>
    <w:p w14:paraId="4579602D" w14:textId="77777777" w:rsidR="007E37EE" w:rsidRDefault="007E37EE" w:rsidP="00FC4705">
      <w:pPr>
        <w:pStyle w:val="Fotnotstext"/>
      </w:pPr>
    </w:p>
    <w:p w14:paraId="55D55E0D" w14:textId="144FEE82" w:rsidR="00F42364" w:rsidRDefault="00F42364" w:rsidP="006F61EA">
      <w:pPr>
        <w:pStyle w:val="Rubrik3-utannr"/>
      </w:pPr>
      <w:r>
        <w:t xml:space="preserve">Om ni tror att det skulle underlätta för </w:t>
      </w:r>
      <w:r w:rsidR="007E37EE">
        <w:t>[</w:t>
      </w:r>
      <w:r>
        <w:t>upphandlande organisation</w:t>
      </w:r>
      <w:r w:rsidR="007E37EE">
        <w:t>]</w:t>
      </w:r>
      <w:r>
        <w:t xml:space="preserve"> att förstå ert arbetssätt</w:t>
      </w:r>
      <w:r w:rsidR="00575575">
        <w:t>,</w:t>
      </w:r>
      <w:r>
        <w:t xml:space="preserve"> vänligen beskriv er organisationsstruktur:</w:t>
      </w:r>
    </w:p>
    <w:p w14:paraId="542245BB" w14:textId="77777777" w:rsidR="00FC4705" w:rsidRDefault="00DA7586" w:rsidP="00FC4705">
      <w:pPr>
        <w:pStyle w:val="Fotnotstext"/>
      </w:pPr>
      <w:sdt>
        <w:sdtPr>
          <w:rPr>
            <w:b/>
            <w:lang w:val="en-GB"/>
          </w:rPr>
          <w:id w:val="-1161316282"/>
          <w:placeholder>
            <w:docPart w:val="234287391D714620B82BC2EBE5200516"/>
          </w:placeholder>
          <w:showingPlcHdr/>
          <w:text w:multiLine="1"/>
        </w:sdtPr>
        <w:sdtEndPr/>
        <w:sdtContent>
          <w:r w:rsidR="00FC4705" w:rsidRPr="00F42364">
            <w:rPr>
              <w:rFonts w:ascii="Georgia" w:eastAsia="MS Mincho" w:hAnsi="Georgia" w:cs="Times New Roman"/>
              <w:color w:val="595959" w:themeColor="text1" w:themeTint="A6"/>
              <w:sz w:val="18"/>
              <w:szCs w:val="22"/>
              <w14:numForm w14:val="default"/>
            </w:rPr>
            <w:t>Skriv text här</w:t>
          </w:r>
        </w:sdtContent>
      </w:sdt>
      <w:r w:rsidR="00FC4705">
        <w:t xml:space="preserve"> </w:t>
      </w:r>
    </w:p>
    <w:p w14:paraId="1B4BF307" w14:textId="77777777" w:rsidR="007E37EE" w:rsidRDefault="007E37EE" w:rsidP="00FC4705">
      <w:pPr>
        <w:pStyle w:val="Fotnotstext"/>
      </w:pPr>
    </w:p>
    <w:p w14:paraId="680AA76A" w14:textId="3FC03E0B" w:rsidR="00F42364" w:rsidRDefault="00F42364" w:rsidP="006F61EA">
      <w:pPr>
        <w:pStyle w:val="Rubrik3-utannr"/>
      </w:pPr>
      <w:r>
        <w:t xml:space="preserve">Har företaget något certifikat som är relevant för kontraktets utförande? Om ja, bifoga relevanta certifikat. </w:t>
      </w:r>
    </w:p>
    <w:bookmarkStart w:id="0" w:name="_Hlk194177172"/>
    <w:p w14:paraId="63EE9B64" w14:textId="68306ADC" w:rsidR="00F42364" w:rsidRDefault="00DA7586" w:rsidP="00FC4705">
      <w:pPr>
        <w:spacing w:after="120"/>
      </w:pPr>
      <w:sdt>
        <w:sdtPr>
          <w:id w:val="1127356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274">
            <w:rPr>
              <w:rFonts w:ascii="MS Gothic" w:eastAsia="MS Gothic" w:hAnsi="MS Gothic" w:hint="eastAsia"/>
            </w:rPr>
            <w:t>☐</w:t>
          </w:r>
        </w:sdtContent>
      </w:sdt>
      <w:r w:rsidR="00F42364">
        <w:t xml:space="preserve"> ISO 9001 ledningssystem för kvalitet</w:t>
      </w:r>
      <w:r w:rsidR="00287FF5">
        <w:t xml:space="preserve">, </w:t>
      </w:r>
      <w:r w:rsidR="00F42364">
        <w:t>FR2000</w:t>
      </w:r>
      <w:r w:rsidR="00287FF5">
        <w:t xml:space="preserve"> eller SUSA Svensk Kvalitetsbas</w:t>
      </w:r>
    </w:p>
    <w:p w14:paraId="5E4F7F87" w14:textId="0BFCD329" w:rsidR="00F42364" w:rsidRDefault="00DA7586" w:rsidP="00FC4705">
      <w:pPr>
        <w:spacing w:after="120"/>
      </w:pPr>
      <w:sdt>
        <w:sdtPr>
          <w:id w:val="257574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274">
            <w:rPr>
              <w:rFonts w:ascii="MS Gothic" w:eastAsia="MS Gothic" w:hAnsi="MS Gothic" w:hint="eastAsia"/>
            </w:rPr>
            <w:t>☐</w:t>
          </w:r>
        </w:sdtContent>
      </w:sdt>
      <w:r w:rsidR="00F42364">
        <w:t xml:space="preserve"> ISO 14001 miljöledningssystem, FR2000, </w:t>
      </w:r>
      <w:r w:rsidR="00287FF5">
        <w:t xml:space="preserve">SUSA </w:t>
      </w:r>
      <w:r w:rsidR="00F42364">
        <w:t>Svensk Miljöbas eller EMAS</w:t>
      </w:r>
    </w:p>
    <w:p w14:paraId="52A32605" w14:textId="62A9274A" w:rsidR="00F42364" w:rsidRDefault="00DA7586" w:rsidP="00612FD4">
      <w:pPr>
        <w:spacing w:after="120"/>
      </w:pPr>
      <w:sdt>
        <w:sdtPr>
          <w:id w:val="1533844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274">
            <w:rPr>
              <w:rFonts w:ascii="MS Gothic" w:eastAsia="MS Gothic" w:hAnsi="MS Gothic" w:hint="eastAsia"/>
            </w:rPr>
            <w:t>☐</w:t>
          </w:r>
        </w:sdtContent>
      </w:sdt>
      <w:r w:rsidR="00E44274">
        <w:t xml:space="preserve"> </w:t>
      </w:r>
      <w:r w:rsidR="00F42364">
        <w:t>ISO 37001 ledningssystem för antikorruption</w:t>
      </w:r>
    </w:p>
    <w:p w14:paraId="245D9969" w14:textId="0EACECC7" w:rsidR="00F42364" w:rsidRDefault="00DA7586" w:rsidP="00FC4705">
      <w:pPr>
        <w:spacing w:after="120"/>
      </w:pPr>
      <w:sdt>
        <w:sdtPr>
          <w:id w:val="-418254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274">
            <w:rPr>
              <w:rFonts w:ascii="MS Gothic" w:eastAsia="MS Gothic" w:hAnsi="MS Gothic" w:hint="eastAsia"/>
            </w:rPr>
            <w:t>☐</w:t>
          </w:r>
        </w:sdtContent>
      </w:sdt>
      <w:r w:rsidR="00F42364">
        <w:t xml:space="preserve"> ISO 45001 ledningssystem för arbetsmiljö</w:t>
      </w:r>
    </w:p>
    <w:p w14:paraId="6305D156" w14:textId="5B9A6D92" w:rsidR="00287FF5" w:rsidRDefault="00DA7586" w:rsidP="00FC4705">
      <w:pPr>
        <w:spacing w:after="120"/>
      </w:pPr>
      <w:sdt>
        <w:sdtPr>
          <w:id w:val="-201793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274">
            <w:rPr>
              <w:rFonts w:ascii="MS Gothic" w:eastAsia="MS Gothic" w:hAnsi="MS Gothic" w:hint="eastAsia"/>
            </w:rPr>
            <w:t>☐</w:t>
          </w:r>
        </w:sdtContent>
      </w:sdt>
      <w:r w:rsidR="00F42364">
        <w:t xml:space="preserve"> SA8000 </w:t>
      </w:r>
    </w:p>
    <w:bookmarkStart w:id="1" w:name="_Hlk194177052"/>
    <w:p w14:paraId="7DFFFB6D" w14:textId="50074712" w:rsidR="00F42364" w:rsidRDefault="00DA7586" w:rsidP="00FC4705">
      <w:pPr>
        <w:spacing w:after="120"/>
      </w:pPr>
      <w:sdt>
        <w:sdtPr>
          <w:id w:val="-1774844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FF5">
            <w:rPr>
              <w:rFonts w:ascii="MS Gothic" w:eastAsia="MS Gothic" w:hAnsi="MS Gothic" w:hint="eastAsia"/>
            </w:rPr>
            <w:t>☐</w:t>
          </w:r>
        </w:sdtContent>
      </w:sdt>
      <w:r w:rsidR="00287FF5">
        <w:t xml:space="preserve"> SUSA Systematiskt hållbarhetsarbete</w:t>
      </w:r>
    </w:p>
    <w:bookmarkEnd w:id="1"/>
    <w:p w14:paraId="7F1E39D2" w14:textId="42862AB1" w:rsidR="00F42364" w:rsidRDefault="00DA7586" w:rsidP="00FC4705">
      <w:sdt>
        <w:sdtPr>
          <w:id w:val="-62454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274">
            <w:rPr>
              <w:rFonts w:ascii="MS Gothic" w:eastAsia="MS Gothic" w:hAnsi="MS Gothic" w:hint="eastAsia"/>
            </w:rPr>
            <w:t>☐</w:t>
          </w:r>
        </w:sdtContent>
      </w:sdt>
      <w:r w:rsidR="00F42364">
        <w:t xml:space="preserve"> Annat, vänligen beskriv: </w:t>
      </w:r>
    </w:p>
    <w:p w14:paraId="740E6505" w14:textId="77777777" w:rsidR="00FC4705" w:rsidRDefault="00DA7586" w:rsidP="00FC4705">
      <w:pPr>
        <w:pStyle w:val="Fotnotstext"/>
      </w:pPr>
      <w:sdt>
        <w:sdtPr>
          <w:rPr>
            <w:b/>
            <w:lang w:val="en-GB"/>
          </w:rPr>
          <w:id w:val="1695040351"/>
          <w:placeholder>
            <w:docPart w:val="41782E02D2D7450EAC57DF2DAC7EEAD8"/>
          </w:placeholder>
          <w:showingPlcHdr/>
          <w:text w:multiLine="1"/>
        </w:sdtPr>
        <w:sdtEndPr/>
        <w:sdtContent>
          <w:r w:rsidR="00FC4705" w:rsidRPr="00F42364">
            <w:rPr>
              <w:rFonts w:ascii="Georgia" w:eastAsia="MS Mincho" w:hAnsi="Georgia" w:cs="Times New Roman"/>
              <w:color w:val="595959" w:themeColor="text1" w:themeTint="A6"/>
              <w:sz w:val="18"/>
              <w:szCs w:val="22"/>
              <w14:numForm w14:val="default"/>
            </w:rPr>
            <w:t>Skriv text här</w:t>
          </w:r>
        </w:sdtContent>
      </w:sdt>
      <w:r w:rsidR="00FC4705">
        <w:t xml:space="preserve"> </w:t>
      </w:r>
    </w:p>
    <w:bookmarkEnd w:id="0"/>
    <w:p w14:paraId="7AF7D966" w14:textId="77777777" w:rsidR="007E37EE" w:rsidRDefault="007E37EE" w:rsidP="00FC4705">
      <w:pPr>
        <w:pStyle w:val="Fotnotstext"/>
      </w:pPr>
    </w:p>
    <w:p w14:paraId="09E51FD0" w14:textId="4D18F5A6" w:rsidR="00F42364" w:rsidRDefault="00F42364" w:rsidP="006F61EA">
      <w:pPr>
        <w:pStyle w:val="Rubrik3-utannr"/>
      </w:pPr>
      <w:r>
        <w:lastRenderedPageBreak/>
        <w:t xml:space="preserve">Är företaget medlem i en organisation eller initiativ som syftar till att hantera hållbarhetsrisker (såsom </w:t>
      </w:r>
      <w:proofErr w:type="spellStart"/>
      <w:r>
        <w:t>Ethical</w:t>
      </w:r>
      <w:proofErr w:type="spellEnd"/>
      <w:r>
        <w:t xml:space="preserve"> Trading </w:t>
      </w:r>
      <w:proofErr w:type="spellStart"/>
      <w:r>
        <w:t>Initiative</w:t>
      </w:r>
      <w:proofErr w:type="spellEnd"/>
      <w:r>
        <w:t xml:space="preserve"> eller </w:t>
      </w:r>
      <w:proofErr w:type="spellStart"/>
      <w:r>
        <w:t>amfori</w:t>
      </w:r>
      <w:proofErr w:type="spellEnd"/>
      <w:r>
        <w:t xml:space="preserve"> BSCI)?</w:t>
      </w:r>
    </w:p>
    <w:p w14:paraId="0C84586D" w14:textId="0FAF288B" w:rsidR="00F42364" w:rsidRDefault="00DA7586" w:rsidP="00F42364">
      <w:sdt>
        <w:sdtPr>
          <w:id w:val="61463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274">
            <w:rPr>
              <w:rFonts w:ascii="MS Gothic" w:eastAsia="MS Gothic" w:hAnsi="MS Gothic" w:hint="eastAsia"/>
            </w:rPr>
            <w:t>☐</w:t>
          </w:r>
        </w:sdtContent>
      </w:sdt>
      <w:r w:rsidR="00F42364">
        <w:t xml:space="preserve"> Ja, vänligen beskriv. </w:t>
      </w:r>
    </w:p>
    <w:p w14:paraId="11BEF2BD" w14:textId="469AFA13" w:rsidR="00F42364" w:rsidRDefault="00DA7586" w:rsidP="00F42364">
      <w:sdt>
        <w:sdtPr>
          <w:id w:val="-461496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274">
            <w:rPr>
              <w:rFonts w:ascii="MS Gothic" w:eastAsia="MS Gothic" w:hAnsi="MS Gothic" w:hint="eastAsia"/>
            </w:rPr>
            <w:t>☐</w:t>
          </w:r>
        </w:sdtContent>
      </w:sdt>
      <w:r w:rsidR="00F42364">
        <w:t xml:space="preserve"> Nej.</w:t>
      </w:r>
    </w:p>
    <w:p w14:paraId="23958056" w14:textId="77777777" w:rsidR="00FC4705" w:rsidRDefault="00DA7586" w:rsidP="00FC4705">
      <w:pPr>
        <w:pStyle w:val="Fotnotstext"/>
      </w:pPr>
      <w:sdt>
        <w:sdtPr>
          <w:rPr>
            <w:b/>
            <w:lang w:val="en-GB"/>
          </w:rPr>
          <w:id w:val="-98109115"/>
          <w:placeholder>
            <w:docPart w:val="5E27EA8E9AF84CC39EFB49181EF080FD"/>
          </w:placeholder>
          <w:showingPlcHdr/>
          <w:text w:multiLine="1"/>
        </w:sdtPr>
        <w:sdtEndPr/>
        <w:sdtContent>
          <w:r w:rsidR="00FC4705" w:rsidRPr="00F42364">
            <w:rPr>
              <w:rFonts w:ascii="Georgia" w:eastAsia="MS Mincho" w:hAnsi="Georgia" w:cs="Times New Roman"/>
              <w:color w:val="595959" w:themeColor="text1" w:themeTint="A6"/>
              <w:sz w:val="18"/>
              <w:szCs w:val="22"/>
              <w14:numForm w14:val="default"/>
            </w:rPr>
            <w:t>Skriv text här</w:t>
          </w:r>
        </w:sdtContent>
      </w:sdt>
      <w:r w:rsidR="00FC4705">
        <w:t xml:space="preserve"> </w:t>
      </w:r>
    </w:p>
    <w:p w14:paraId="709B691B" w14:textId="77777777" w:rsidR="00F42364" w:rsidRDefault="00F42364" w:rsidP="00C44798">
      <w:pPr>
        <w:pStyle w:val="Rubrik2-utannr"/>
        <w:spacing w:before="480"/>
      </w:pPr>
      <w:r>
        <w:t xml:space="preserve">Förväntningar </w:t>
      </w:r>
    </w:p>
    <w:p w14:paraId="766E67CD" w14:textId="1E121312" w:rsidR="00F42364" w:rsidRDefault="00F42364" w:rsidP="00F42364">
      <w:r>
        <w:t xml:space="preserve">Som en del av ert kontrakt med </w:t>
      </w:r>
      <w:r w:rsidR="007E37EE">
        <w:t>[</w:t>
      </w:r>
      <w:r>
        <w:t>upphandlande organisation</w:t>
      </w:r>
      <w:r w:rsidR="007E37EE">
        <w:t>]</w:t>
      </w:r>
      <w:r>
        <w:t xml:space="preserve"> ska ert företag uppfylla </w:t>
      </w:r>
      <w:r w:rsidR="006B20D9">
        <w:t>kontrakts</w:t>
      </w:r>
      <w:r>
        <w:t xml:space="preserve">villkor </w:t>
      </w:r>
      <w:r w:rsidR="006B20D9">
        <w:t xml:space="preserve">om </w:t>
      </w:r>
      <w:r>
        <w:t xml:space="preserve">tillbörlig aktsamhet för </w:t>
      </w:r>
      <w:r w:rsidR="00413137">
        <w:t>hållbara leveranskedjor</w:t>
      </w:r>
      <w:r>
        <w:t xml:space="preserve">. Detta formulär syftar till att granska hur </w:t>
      </w:r>
      <w:r w:rsidR="00413137">
        <w:t>ni</w:t>
      </w:r>
      <w:r>
        <w:t xml:space="preserve"> säkerställer att dessa kontraktsvillkor efterlevs, genom policyer och processer för den egna verksamheten och leveranskedjan. </w:t>
      </w:r>
    </w:p>
    <w:p w14:paraId="52CC7C5C" w14:textId="72DE9276" w:rsidR="00F42364" w:rsidRDefault="00BF078B" w:rsidP="00F42364">
      <w:r>
        <w:t>Med stöd av policyerna och</w:t>
      </w:r>
      <w:r w:rsidR="00F42364">
        <w:t xml:space="preserve"> processerna ska </w:t>
      </w:r>
      <w:r w:rsidR="00C13831">
        <w:t xml:space="preserve">ni </w:t>
      </w:r>
      <w:r w:rsidR="00F42364">
        <w:t xml:space="preserve">identifiera, </w:t>
      </w:r>
      <w:r w:rsidR="007E37EE">
        <w:t xml:space="preserve">bedöma, </w:t>
      </w:r>
      <w:r w:rsidR="00F42364">
        <w:t xml:space="preserve">förhindra, begränsa och </w:t>
      </w:r>
      <w:r w:rsidR="00575575">
        <w:t xml:space="preserve">gottgöra </w:t>
      </w:r>
      <w:r w:rsidR="00F42364">
        <w:t>negativ påverkan i den egna verksamheten och i leveranskedj</w:t>
      </w:r>
      <w:r w:rsidR="007E37EE">
        <w:t>orna</w:t>
      </w:r>
      <w:r w:rsidR="00F42364">
        <w:t xml:space="preserve">. </w:t>
      </w:r>
      <w:r w:rsidR="00575575">
        <w:t>O</w:t>
      </w:r>
      <w:r w:rsidR="00F42364">
        <w:t xml:space="preserve">lika företag har olika förutsättningar att </w:t>
      </w:r>
      <w:r>
        <w:t>göra detta</w:t>
      </w:r>
      <w:r w:rsidR="00F42364">
        <w:t xml:space="preserve">. När ni besvarar frågeformuläret uppmanar vi er att vara transparenta med eventuella utmaningar. </w:t>
      </w:r>
    </w:p>
    <w:p w14:paraId="09CBADD7" w14:textId="3EF596FA" w:rsidR="00F42364" w:rsidRDefault="00F42364" w:rsidP="00F42364">
      <w:r w:rsidRPr="007C1AA6">
        <w:t xml:space="preserve">Se vägledning </w:t>
      </w:r>
      <w:r w:rsidR="008A6A6B" w:rsidRPr="007C1AA6">
        <w:t xml:space="preserve">på </w:t>
      </w:r>
      <w:r w:rsidR="007E37EE" w:rsidRPr="00270ECA">
        <w:t xml:space="preserve">Regionernas </w:t>
      </w:r>
      <w:r w:rsidR="007E37EE">
        <w:t>K</w:t>
      </w:r>
      <w:r w:rsidR="007E37EE" w:rsidRPr="00270ECA">
        <w:t>ansli för Hållbar Upphandlings</w:t>
      </w:r>
      <w:r w:rsidR="00B84D83" w:rsidRPr="007C1AA6">
        <w:t xml:space="preserve"> </w:t>
      </w:r>
      <w:r w:rsidR="008A6A6B" w:rsidRPr="007C1AA6">
        <w:t>webbplats</w:t>
      </w:r>
      <w:r w:rsidRPr="007C1AA6">
        <w:t xml:space="preserve">.  </w:t>
      </w:r>
    </w:p>
    <w:p w14:paraId="1A3E61A6" w14:textId="05B852A7" w:rsidR="007E37EE" w:rsidRPr="007C1AA6" w:rsidRDefault="00DA7586" w:rsidP="00F42364">
      <w:hyperlink r:id="rId11" w:history="1">
        <w:r w:rsidR="007E37EE" w:rsidRPr="00B0385E">
          <w:rPr>
            <w:rStyle w:val="Hyperlnk"/>
          </w:rPr>
          <w:t>www.hållbarupphandling.se/vagledning</w:t>
        </w:r>
      </w:hyperlink>
      <w:r w:rsidR="007E37EE">
        <w:t xml:space="preserve"> </w:t>
      </w:r>
    </w:p>
    <w:p w14:paraId="031C66BF" w14:textId="77777777" w:rsidR="0051065D" w:rsidRPr="0051065D" w:rsidRDefault="0051065D" w:rsidP="0051065D"/>
    <w:p w14:paraId="177FC0D4" w14:textId="6B4CF9EA" w:rsidR="00F42364" w:rsidRDefault="00F42364" w:rsidP="00C44798">
      <w:pPr>
        <w:pStyle w:val="Rubrik1-utannr"/>
        <w:spacing w:before="600"/>
      </w:pPr>
      <w:r>
        <w:t xml:space="preserve">Process för tillbörlig aktsamhet </w:t>
      </w:r>
    </w:p>
    <w:p w14:paraId="1B153220" w14:textId="4FAD16EB" w:rsidR="00F42364" w:rsidRDefault="007E37EE" w:rsidP="009753AD">
      <w:pPr>
        <w:pStyle w:val="Rubrik2-utannr"/>
        <w:rPr>
          <w:rStyle w:val="Hyperlnk"/>
        </w:rPr>
      </w:pPr>
      <w:r w:rsidRPr="00270ECA">
        <w:t>Processkrav 1: Integrera åtagandena i policyer och fördela ansvaret för policyer och tillbörlig aktsamhet</w:t>
      </w:r>
    </w:p>
    <w:p w14:paraId="2F54CDDE" w14:textId="1DAC3A0B" w:rsidR="007E37EE" w:rsidRDefault="00DA7586" w:rsidP="00270ECA">
      <w:hyperlink r:id="rId12" w:history="1">
        <w:r w:rsidR="00270ECA" w:rsidRPr="00B0385E">
          <w:rPr>
            <w:rStyle w:val="Hyperlnk"/>
          </w:rPr>
          <w:t>www.hållbarupphandling.se/processkrav-1</w:t>
        </w:r>
      </w:hyperlink>
      <w:r w:rsidR="00270ECA">
        <w:t xml:space="preserve"> </w:t>
      </w:r>
    </w:p>
    <w:p w14:paraId="7963C842" w14:textId="77777777" w:rsidR="00687881" w:rsidRPr="007E37EE" w:rsidRDefault="00687881" w:rsidP="00270ECA"/>
    <w:p w14:paraId="58624E70" w14:textId="5C38346D" w:rsidR="009D76F3" w:rsidRPr="009D76F3" w:rsidRDefault="00F42364" w:rsidP="009D76F3">
      <w:pPr>
        <w:pStyle w:val="Rubrik3-utannr"/>
      </w:pPr>
      <w:r>
        <w:t>a) Har ni säkerställt att relevanta policyer, fastställda på högsta ledningsnivå, har antagits eller reviderats så att de överensstämmer med åtagandena?</w:t>
      </w:r>
      <w:r w:rsidR="009D76F3">
        <w:br/>
      </w:r>
    </w:p>
    <w:p w14:paraId="31BA9D34" w14:textId="14736006" w:rsidR="00F42364" w:rsidRDefault="00DA7586" w:rsidP="00F42364">
      <w:sdt>
        <w:sdtPr>
          <w:id w:val="739529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217">
            <w:rPr>
              <w:rFonts w:ascii="MS Gothic" w:eastAsia="MS Gothic" w:hAnsi="MS Gothic" w:hint="eastAsia"/>
            </w:rPr>
            <w:t>☐</w:t>
          </w:r>
        </w:sdtContent>
      </w:sdt>
      <w:r w:rsidR="00E44274">
        <w:t xml:space="preserve"> </w:t>
      </w:r>
      <w:r w:rsidR="00F42364">
        <w:t xml:space="preserve">Ja </w:t>
      </w:r>
    </w:p>
    <w:p w14:paraId="725E1F6B" w14:textId="4D970B01" w:rsidR="00F42364" w:rsidRDefault="00DA7586" w:rsidP="00F42364">
      <w:sdt>
        <w:sdtPr>
          <w:id w:val="-942759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274">
            <w:rPr>
              <w:rFonts w:ascii="MS Gothic" w:eastAsia="MS Gothic" w:hAnsi="MS Gothic" w:hint="eastAsia"/>
            </w:rPr>
            <w:t>☐</w:t>
          </w:r>
        </w:sdtContent>
      </w:sdt>
      <w:r w:rsidR="00E44274">
        <w:t xml:space="preserve"> </w:t>
      </w:r>
      <w:r w:rsidR="00F42364">
        <w:t xml:space="preserve">Nej </w:t>
      </w:r>
    </w:p>
    <w:p w14:paraId="19D50540" w14:textId="77777777" w:rsidR="00A012D0" w:rsidRDefault="00DA7586" w:rsidP="00A012D0">
      <w:sdt>
        <w:sdtPr>
          <w:id w:val="1370109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2D0">
            <w:rPr>
              <w:rFonts w:ascii="MS Gothic" w:eastAsia="MS Gothic" w:hAnsi="MS Gothic" w:hint="eastAsia"/>
            </w:rPr>
            <w:t>☐</w:t>
          </w:r>
        </w:sdtContent>
      </w:sdt>
      <w:r w:rsidR="00A012D0">
        <w:t xml:space="preserve"> Delvis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AA1281" w14:paraId="147A6D5B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33671416" w14:textId="7D87655D" w:rsidR="00AA1281" w:rsidRDefault="00AA1281" w:rsidP="009951EB">
            <w:pPr>
              <w:pStyle w:val="Tabellrubrik"/>
            </w:pPr>
            <w:r w:rsidRPr="00AA1281">
              <w:t>Krav på dokumentation</w:t>
            </w:r>
          </w:p>
        </w:tc>
      </w:tr>
      <w:tr w:rsidR="00AA1281" w14:paraId="27EC56FA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21DB0944" w14:textId="585D4E61" w:rsidR="00CE4776" w:rsidRPr="003D3725" w:rsidRDefault="00CE4776" w:rsidP="001519B9">
            <w:pPr>
              <w:pStyle w:val="Underrubrik"/>
            </w:pPr>
            <w:r w:rsidRPr="003D3725">
              <w:t>Egen verksamhet</w:t>
            </w:r>
          </w:p>
          <w:p w14:paraId="443672B4" w14:textId="0B0959D3" w:rsidR="00AA1281" w:rsidRPr="00DF2364" w:rsidRDefault="00AA1281" w:rsidP="001519B9">
            <w:pPr>
              <w:rPr>
                <w:bCs w:val="0"/>
              </w:rPr>
            </w:pPr>
            <w:r w:rsidRPr="003D3725">
              <w:t xml:space="preserve">Om ja, bifoga er(a) policy(er) för </w:t>
            </w:r>
            <w:r w:rsidR="0051065D">
              <w:t xml:space="preserve">er egen </w:t>
            </w:r>
            <w:r w:rsidRPr="003D3725">
              <w:t>verksamhet (</w:t>
            </w:r>
            <w:r w:rsidR="00FF17FF" w:rsidRPr="003D3725">
              <w:t xml:space="preserve">exempelvis </w:t>
            </w:r>
            <w:r w:rsidR="006C2078">
              <w:t xml:space="preserve">människorättspolicy, miljöpolicy, policy för affärsetik, </w:t>
            </w:r>
            <w:r w:rsidRPr="003D3725">
              <w:t xml:space="preserve">kollektivavtal, arbetsmiljöpolicy, </w:t>
            </w:r>
            <w:r w:rsidR="006C2078">
              <w:t xml:space="preserve">policy för hälsa och säkerhet, </w:t>
            </w:r>
            <w:r w:rsidRPr="003D3725">
              <w:t xml:space="preserve">diskrimineringspolicy, </w:t>
            </w:r>
            <w:r w:rsidR="006C2078">
              <w:t xml:space="preserve">riktlinjer mot trakasserier och repressalier, klimathandlingsplan, </w:t>
            </w:r>
            <w:r w:rsidR="00DF2364">
              <w:t>skattepolicy</w:t>
            </w:r>
            <w:r w:rsidRPr="003D3725">
              <w:t xml:space="preserve">) och ange </w:t>
            </w:r>
            <w:r w:rsidR="006210E4">
              <w:t xml:space="preserve">datum för och på </w:t>
            </w:r>
            <w:r w:rsidRPr="003D3725">
              <w:t xml:space="preserve">vilken nivå respektive policy har fastställts. </w:t>
            </w:r>
          </w:p>
          <w:p w14:paraId="5C5F1EBD" w14:textId="5C67B8C7" w:rsidR="00AA1281" w:rsidRPr="003D3725" w:rsidRDefault="00AA1281" w:rsidP="001519B9">
            <w:r w:rsidRPr="003D3725">
              <w:t>Om nej</w:t>
            </w:r>
            <w:r w:rsidR="00884FE4">
              <w:t>/delvis</w:t>
            </w:r>
            <w:r w:rsidRPr="003D3725">
              <w:t xml:space="preserve">, ange er föreslagna åtgärd för att uppfylla kravet, den tidsram som behövs för att genomföra åtgärden och </w:t>
            </w:r>
            <w:r w:rsidR="00E23B8F" w:rsidRPr="003D3725">
              <w:t>vem</w:t>
            </w:r>
            <w:r w:rsidRPr="003D3725">
              <w:t xml:space="preserve"> som är ansvarig.</w:t>
            </w:r>
          </w:p>
          <w:p w14:paraId="3B8FDEEF" w14:textId="77777777" w:rsidR="00E50811" w:rsidRDefault="00E50811" w:rsidP="009951EB">
            <w:pPr>
              <w:pBdr>
                <w:bottom w:val="single" w:sz="6" w:space="1" w:color="auto"/>
              </w:pBdr>
              <w:rPr>
                <w:bCs w:val="0"/>
                <w:sz w:val="20"/>
                <w:szCs w:val="20"/>
              </w:rPr>
            </w:pPr>
          </w:p>
          <w:p w14:paraId="7B9859E8" w14:textId="4B52B3FF" w:rsidR="00CE4776" w:rsidRPr="001519B9" w:rsidRDefault="00CE4776" w:rsidP="001519B9">
            <w:pPr>
              <w:pStyle w:val="Underrubrik"/>
            </w:pPr>
            <w:r w:rsidRPr="001519B9">
              <w:t xml:space="preserve">Leveranskedjan </w:t>
            </w:r>
          </w:p>
          <w:p w14:paraId="321E42B0" w14:textId="54AA31E6" w:rsidR="00E50811" w:rsidRDefault="00E50811" w:rsidP="00E50811">
            <w:r>
              <w:t>Om ja, bifoga er(a) policy(er) för leveranskedjan (</w:t>
            </w:r>
            <w:r w:rsidR="00967B34">
              <w:t xml:space="preserve">exempelvis </w:t>
            </w:r>
            <w:r>
              <w:t>uppförandekod</w:t>
            </w:r>
            <w:r w:rsidR="00DF2364">
              <w:t xml:space="preserve"> för leverantörer, mineralpolicy</w:t>
            </w:r>
            <w:r>
              <w:t xml:space="preserve">) och ange </w:t>
            </w:r>
            <w:r w:rsidR="006210E4">
              <w:t xml:space="preserve">datum för och </w:t>
            </w:r>
            <w:r>
              <w:t>på vilken nivå respektive policy har fastställts.</w:t>
            </w:r>
          </w:p>
          <w:p w14:paraId="37C1FBF9" w14:textId="55610F4E" w:rsidR="00E50811" w:rsidRPr="00E50811" w:rsidRDefault="00884FE4" w:rsidP="009951EB">
            <w:r w:rsidRPr="003D3725">
              <w:t>Om nej</w:t>
            </w:r>
            <w:r>
              <w:t>/delvis</w:t>
            </w:r>
            <w:r w:rsidRPr="003D3725">
              <w:t>, ange er föreslagna åtgärd för att uppfylla kravet, den tidsram som behövs för att genomföra åtgärden och vem som är ansvarig.</w:t>
            </w:r>
          </w:p>
        </w:tc>
      </w:tr>
    </w:tbl>
    <w:p w14:paraId="62B1F373" w14:textId="77777777" w:rsidR="00A012D0" w:rsidRPr="00DD7FD7" w:rsidRDefault="00A012D0" w:rsidP="00DD7FD7"/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A012D0" w14:paraId="0A9A732F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4D27CAC3" w14:textId="77777777" w:rsidR="00A012D0" w:rsidRDefault="00A012D0" w:rsidP="00424720">
            <w:pPr>
              <w:pStyle w:val="Tabellrubrik"/>
            </w:pPr>
            <w:r>
              <w:t xml:space="preserve">Fritextsvar </w:t>
            </w:r>
          </w:p>
        </w:tc>
      </w:tr>
      <w:tr w:rsidR="00A012D0" w14:paraId="47CD2EF1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079059AE" w14:textId="76F5013B" w:rsidR="00A012D0" w:rsidRPr="00EB412C" w:rsidRDefault="00DA7586" w:rsidP="00EB412C">
            <w:pPr>
              <w:pStyle w:val="Fotnotstext"/>
            </w:pPr>
            <w:sdt>
              <w:sdtPr>
                <w:rPr>
                  <w:b/>
                  <w:lang w:val="en-GB"/>
                </w:rPr>
                <w:id w:val="441964769"/>
                <w:placeholder>
                  <w:docPart w:val="CF362BBC289E43849161E7468A605C09"/>
                </w:placeholder>
                <w:showingPlcHdr/>
                <w:text w:multiLine="1"/>
              </w:sdtPr>
              <w:sdtEndPr/>
              <w:sdtContent>
                <w:r w:rsidR="00A012D0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>Skriv text här</w:t>
                </w:r>
              </w:sdtContent>
            </w:sdt>
            <w:r w:rsidR="00A012D0">
              <w:t xml:space="preserve"> </w:t>
            </w:r>
          </w:p>
        </w:tc>
      </w:tr>
    </w:tbl>
    <w:p w14:paraId="48AA3EE8" w14:textId="37E54365" w:rsidR="00F42364" w:rsidRDefault="00F42364" w:rsidP="00C223FA">
      <w:pPr>
        <w:pStyle w:val="Rubrik3-utannr"/>
        <w:spacing w:before="480"/>
      </w:pPr>
      <w:r>
        <w:t>b) Har ni offentliggjort</w:t>
      </w:r>
      <w:r w:rsidR="00062507">
        <w:t xml:space="preserve"> </w:t>
      </w:r>
      <w:r>
        <w:t>policyerna</w:t>
      </w:r>
      <w:r w:rsidR="00C61222">
        <w:t xml:space="preserve"> och kommunicerat dem till rättighetshavare som berörs av den egna verksamheten</w:t>
      </w:r>
      <w:r>
        <w:t xml:space="preserve">? </w:t>
      </w:r>
    </w:p>
    <w:p w14:paraId="512C23E6" w14:textId="77777777" w:rsidR="00C223FA" w:rsidRPr="00DD7FD7" w:rsidRDefault="00C223FA" w:rsidP="00DD7FD7">
      <w:pPr>
        <w:spacing w:after="0"/>
        <w:rPr>
          <w:sz w:val="24"/>
          <w:szCs w:val="28"/>
        </w:rPr>
      </w:pPr>
    </w:p>
    <w:p w14:paraId="0BDB0F98" w14:textId="15FE85E7" w:rsidR="00F42364" w:rsidRDefault="00DA7586" w:rsidP="00F42364">
      <w:sdt>
        <w:sdtPr>
          <w:id w:val="1830550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274">
            <w:rPr>
              <w:rFonts w:ascii="MS Gothic" w:eastAsia="MS Gothic" w:hAnsi="MS Gothic" w:hint="eastAsia"/>
            </w:rPr>
            <w:t>☐</w:t>
          </w:r>
        </w:sdtContent>
      </w:sdt>
      <w:r w:rsidR="00E44274">
        <w:t xml:space="preserve"> </w:t>
      </w:r>
      <w:r w:rsidR="00F42364">
        <w:t xml:space="preserve">Ja </w:t>
      </w:r>
    </w:p>
    <w:p w14:paraId="7463E0E7" w14:textId="6942CF65" w:rsidR="00F42364" w:rsidRDefault="00DA7586" w:rsidP="00F42364">
      <w:sdt>
        <w:sdtPr>
          <w:id w:val="-234854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274">
            <w:rPr>
              <w:rFonts w:ascii="MS Gothic" w:eastAsia="MS Gothic" w:hAnsi="MS Gothic" w:hint="eastAsia"/>
            </w:rPr>
            <w:t>☐</w:t>
          </w:r>
        </w:sdtContent>
      </w:sdt>
      <w:r w:rsidR="00E44274">
        <w:t xml:space="preserve"> </w:t>
      </w:r>
      <w:r w:rsidR="00F42364">
        <w:t>Nej</w:t>
      </w:r>
    </w:p>
    <w:p w14:paraId="36B7FBB9" w14:textId="2BF0C97D" w:rsidR="00F42364" w:rsidRDefault="00DA7586" w:rsidP="00F42364">
      <w:sdt>
        <w:sdtPr>
          <w:id w:val="-126121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274">
            <w:rPr>
              <w:rFonts w:ascii="MS Gothic" w:eastAsia="MS Gothic" w:hAnsi="MS Gothic" w:hint="eastAsia"/>
            </w:rPr>
            <w:t>☐</w:t>
          </w:r>
        </w:sdtContent>
      </w:sdt>
      <w:r w:rsidR="00E44274">
        <w:t xml:space="preserve"> </w:t>
      </w:r>
      <w:r w:rsidR="00F42364">
        <w:t>Delvis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E126DE" w14:paraId="407B353A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5B49FCFC" w14:textId="77777777" w:rsidR="00E126DE" w:rsidRDefault="00E126DE" w:rsidP="00964763">
            <w:pPr>
              <w:pStyle w:val="Tabellrubrik"/>
            </w:pPr>
            <w:r w:rsidRPr="00AA1281">
              <w:lastRenderedPageBreak/>
              <w:t>Krav på dokumentation</w:t>
            </w:r>
          </w:p>
        </w:tc>
      </w:tr>
      <w:tr w:rsidR="00E126DE" w14:paraId="502F079D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51B5B834" w14:textId="77777777" w:rsidR="00E126DE" w:rsidRPr="003D3725" w:rsidRDefault="00E126DE" w:rsidP="00964763">
            <w:pPr>
              <w:pStyle w:val="Underrubrik"/>
            </w:pPr>
            <w:r w:rsidRPr="003D3725">
              <w:t>Egen verksamhet</w:t>
            </w:r>
          </w:p>
          <w:p w14:paraId="448A7269" w14:textId="747C1369" w:rsidR="00E126DE" w:rsidRPr="00DF2364" w:rsidRDefault="00E126DE" w:rsidP="00964763">
            <w:pPr>
              <w:rPr>
                <w:bCs w:val="0"/>
              </w:rPr>
            </w:pPr>
            <w:r>
              <w:t xml:space="preserve">Om ja, beskriv hur ni har offentliggjort respektive policy för </w:t>
            </w:r>
            <w:r w:rsidR="0051065D">
              <w:t>er</w:t>
            </w:r>
            <w:r>
              <w:t xml:space="preserve"> </w:t>
            </w:r>
            <w:r w:rsidR="0051065D">
              <w:t>egen</w:t>
            </w:r>
            <w:r>
              <w:t xml:space="preserve"> verksamhet</w:t>
            </w:r>
            <w:r w:rsidR="00D13F33">
              <w:t xml:space="preserve"> och bifoga verifikat såsom webblänkar, foton, skärmbilder och powerpointpresentationer</w:t>
            </w:r>
            <w:r>
              <w:t xml:space="preserve">. </w:t>
            </w:r>
            <w:r w:rsidRPr="00405CDB">
              <w:t xml:space="preserve">Policyerna ska vara tillgängliga för </w:t>
            </w:r>
            <w:r>
              <w:t>respektive intressentgrupp</w:t>
            </w:r>
            <w:r w:rsidRPr="00405CDB">
              <w:t>.</w:t>
            </w:r>
            <w:r>
              <w:t xml:space="preserve"> Detta innebär att policyer som riktar sig till </w:t>
            </w:r>
            <w:r w:rsidR="006C2078">
              <w:t xml:space="preserve">medarbetare </w:t>
            </w:r>
            <w:r>
              <w:t xml:space="preserve">kan kommuniceras på ert </w:t>
            </w:r>
            <w:r w:rsidRPr="00405CDB">
              <w:t>intranät</w:t>
            </w:r>
            <w:r w:rsidR="0002104A">
              <w:t xml:space="preserve">, </w:t>
            </w:r>
            <w:r w:rsidRPr="00405CDB">
              <w:t>i lokalerna</w:t>
            </w:r>
            <w:r w:rsidR="0002104A">
              <w:t xml:space="preserve">, vid utbildning </w:t>
            </w:r>
            <w:proofErr w:type="gramStart"/>
            <w:r w:rsidR="0002104A">
              <w:t>etc</w:t>
            </w:r>
            <w:r w:rsidRPr="00405CDB">
              <w:t>.</w:t>
            </w:r>
            <w:proofErr w:type="gramEnd"/>
            <w:r w:rsidRPr="00405CDB">
              <w:t xml:space="preserve"> </w:t>
            </w:r>
            <w:r>
              <w:t xml:space="preserve">Policyer som riktar sig till </w:t>
            </w:r>
            <w:r w:rsidR="00D13F33">
              <w:t xml:space="preserve">närboende </w:t>
            </w:r>
            <w:r>
              <w:t xml:space="preserve">ska finnas tillgängliga </w:t>
            </w:r>
            <w:r w:rsidRPr="00405CDB">
              <w:t xml:space="preserve">på </w:t>
            </w:r>
            <w:r>
              <w:t>er</w:t>
            </w:r>
            <w:r w:rsidRPr="00405CDB">
              <w:t xml:space="preserve"> </w:t>
            </w:r>
            <w:r w:rsidR="00D13F33">
              <w:t>webbplats</w:t>
            </w:r>
            <w:r>
              <w:t xml:space="preserve">. </w:t>
            </w:r>
            <w:r w:rsidRPr="00405CDB">
              <w:t xml:space="preserve">Oavsett var policyerna </w:t>
            </w:r>
            <w:r w:rsidR="006C2078">
              <w:t>finns</w:t>
            </w:r>
            <w:r w:rsidR="006C2078" w:rsidRPr="00405CDB">
              <w:t xml:space="preserve"> </w:t>
            </w:r>
            <w:r w:rsidRPr="00405CDB">
              <w:t>tillgängliga ska de finnas tillgängliga på lokala språk.</w:t>
            </w:r>
          </w:p>
          <w:p w14:paraId="1A9CE293" w14:textId="77777777" w:rsidR="00E126DE" w:rsidRPr="003D3725" w:rsidRDefault="00E126DE" w:rsidP="00964763">
            <w:r w:rsidRPr="003D3725">
              <w:t>Om nej</w:t>
            </w:r>
            <w:r>
              <w:t>/delvis</w:t>
            </w:r>
            <w:r w:rsidRPr="003D3725">
              <w:t>, ange er föreslagna åtgärd för att uppfylla kravet, den tidsram som behövs för att genomföra åtgärden och vem som är ansvarig.</w:t>
            </w:r>
          </w:p>
          <w:p w14:paraId="0FACD9D4" w14:textId="77777777" w:rsidR="00E126DE" w:rsidRDefault="00E126DE" w:rsidP="00964763">
            <w:pPr>
              <w:pBdr>
                <w:bottom w:val="single" w:sz="6" w:space="1" w:color="auto"/>
              </w:pBdr>
              <w:rPr>
                <w:bCs w:val="0"/>
                <w:sz w:val="20"/>
                <w:szCs w:val="20"/>
              </w:rPr>
            </w:pPr>
          </w:p>
          <w:p w14:paraId="752D44DF" w14:textId="77777777" w:rsidR="00E126DE" w:rsidRPr="001519B9" w:rsidRDefault="00E126DE" w:rsidP="00964763">
            <w:pPr>
              <w:pStyle w:val="Underrubrik"/>
            </w:pPr>
            <w:r w:rsidRPr="001519B9">
              <w:t xml:space="preserve">Leveranskedjan </w:t>
            </w:r>
          </w:p>
          <w:p w14:paraId="047E0E6C" w14:textId="3C8D00E8" w:rsidR="000755E0" w:rsidRDefault="000755E0" w:rsidP="00964763">
            <w:r>
              <w:t>Om ja, beskriv hur ni har offentliggjort respektive policy för leveranskedjan</w:t>
            </w:r>
            <w:r w:rsidR="00D13F33">
              <w:t xml:space="preserve"> och bifoga verifikat såsom webblänkar</w:t>
            </w:r>
            <w:r>
              <w:t xml:space="preserve">. </w:t>
            </w:r>
            <w:r w:rsidRPr="00405CDB">
              <w:t xml:space="preserve">Policyerna ska vara tillgängliga för </w:t>
            </w:r>
            <w:r>
              <w:t>respektive intressentgrupp</w:t>
            </w:r>
            <w:r w:rsidRPr="00405CDB">
              <w:t>.</w:t>
            </w:r>
            <w:r>
              <w:t xml:space="preserve"> Detta innebär att policyer som riktar sig </w:t>
            </w:r>
            <w:r w:rsidR="00413137">
              <w:t>till</w:t>
            </w:r>
            <w:r>
              <w:t xml:space="preserve"> leverantörer ska finnas tillgängliga </w:t>
            </w:r>
            <w:r w:rsidRPr="00405CDB">
              <w:t xml:space="preserve">på </w:t>
            </w:r>
            <w:r>
              <w:t>er</w:t>
            </w:r>
            <w:r w:rsidRPr="00405CDB">
              <w:t xml:space="preserve"> </w:t>
            </w:r>
            <w:r w:rsidR="00D13F33">
              <w:t>webbplats</w:t>
            </w:r>
            <w:r w:rsidRPr="00405CDB">
              <w:t xml:space="preserve">. </w:t>
            </w:r>
          </w:p>
          <w:p w14:paraId="05FCD975" w14:textId="77777777" w:rsidR="00E126DE" w:rsidRPr="00E50811" w:rsidRDefault="00E126DE" w:rsidP="00964763">
            <w:r w:rsidRPr="003D3725">
              <w:t>Om nej</w:t>
            </w:r>
            <w:r>
              <w:t>/delvis</w:t>
            </w:r>
            <w:r w:rsidRPr="003D3725">
              <w:t>, ange er föreslagna åtgärd för att uppfylla kravet, den tidsram som behövs för att genomföra åtgärden och vem som är ansvarig.</w:t>
            </w:r>
          </w:p>
        </w:tc>
      </w:tr>
    </w:tbl>
    <w:p w14:paraId="06369C62" w14:textId="77777777" w:rsidR="00A012D0" w:rsidRPr="00DD7FD7" w:rsidRDefault="00A012D0" w:rsidP="00DD7FD7"/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A012D0" w14:paraId="3920A38F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4156C717" w14:textId="77777777" w:rsidR="00A012D0" w:rsidRDefault="00A012D0" w:rsidP="00424720">
            <w:pPr>
              <w:pStyle w:val="Tabellrubrik"/>
            </w:pPr>
            <w:r>
              <w:t xml:space="preserve">Fritextsvar </w:t>
            </w:r>
          </w:p>
        </w:tc>
      </w:tr>
      <w:tr w:rsidR="00A012D0" w14:paraId="0054F10A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1BBB6D18" w14:textId="57BABB80" w:rsidR="00A012D0" w:rsidRPr="000C594A" w:rsidRDefault="00DA7586" w:rsidP="000C594A">
            <w:pPr>
              <w:pStyle w:val="Fotnotstext"/>
            </w:pPr>
            <w:sdt>
              <w:sdtPr>
                <w:rPr>
                  <w:b/>
                  <w:lang w:val="en-GB"/>
                </w:rPr>
                <w:id w:val="176078183"/>
                <w:placeholder>
                  <w:docPart w:val="CEC62DA48C1C401EA1E792723DDF95AC"/>
                </w:placeholder>
                <w:showingPlcHdr/>
                <w:text w:multiLine="1"/>
              </w:sdtPr>
              <w:sdtEndPr/>
              <w:sdtContent>
                <w:r w:rsidR="00A012D0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>Skriv text här</w:t>
                </w:r>
              </w:sdtContent>
            </w:sdt>
            <w:r w:rsidR="00A012D0">
              <w:t xml:space="preserve"> </w:t>
            </w:r>
          </w:p>
        </w:tc>
      </w:tr>
    </w:tbl>
    <w:p w14:paraId="10C705C3" w14:textId="235096EE" w:rsidR="001D5AA8" w:rsidRPr="001D5AA8" w:rsidRDefault="001148E6" w:rsidP="00DD7FD7">
      <w:pPr>
        <w:pStyle w:val="Rubrik3-utannr"/>
        <w:spacing w:before="480"/>
      </w:pPr>
      <w:r>
        <w:t xml:space="preserve">c) </w:t>
      </w:r>
      <w:r w:rsidR="000738A8">
        <w:t>S</w:t>
      </w:r>
      <w:r w:rsidR="006A2281">
        <w:t>äkerställ</w:t>
      </w:r>
      <w:r w:rsidR="006C13FF">
        <w:t>er ni</w:t>
      </w:r>
      <w:r w:rsidR="006A2281">
        <w:t xml:space="preserve"> att styrelsen tar hänsyn till </w:t>
      </w:r>
      <w:r w:rsidR="000738A8">
        <w:t>policyerna</w:t>
      </w:r>
      <w:r w:rsidR="006A2281">
        <w:t xml:space="preserve"> när den fattar beslut</w:t>
      </w:r>
      <w:r>
        <w:t xml:space="preserve">? </w:t>
      </w:r>
    </w:p>
    <w:p w14:paraId="51A79D67" w14:textId="77777777" w:rsidR="00DD7FD7" w:rsidRDefault="00DD7FD7" w:rsidP="00DD7FD7">
      <w:pPr>
        <w:spacing w:after="0"/>
      </w:pPr>
    </w:p>
    <w:p w14:paraId="574CB89E" w14:textId="65BAFDCD" w:rsidR="001148E6" w:rsidRDefault="00DA7586" w:rsidP="001148E6">
      <w:sdt>
        <w:sdtPr>
          <w:id w:val="164599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8E6">
            <w:rPr>
              <w:rFonts w:ascii="MS Gothic" w:eastAsia="MS Gothic" w:hAnsi="MS Gothic" w:hint="eastAsia"/>
            </w:rPr>
            <w:t>☐</w:t>
          </w:r>
        </w:sdtContent>
      </w:sdt>
      <w:r w:rsidR="001148E6">
        <w:t xml:space="preserve"> Ja </w:t>
      </w:r>
    </w:p>
    <w:p w14:paraId="35536455" w14:textId="77777777" w:rsidR="001148E6" w:rsidRDefault="00DA7586" w:rsidP="001148E6">
      <w:sdt>
        <w:sdtPr>
          <w:id w:val="-1626155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8E6">
            <w:rPr>
              <w:rFonts w:ascii="MS Gothic" w:eastAsia="MS Gothic" w:hAnsi="MS Gothic" w:hint="eastAsia"/>
            </w:rPr>
            <w:t>☐</w:t>
          </w:r>
        </w:sdtContent>
      </w:sdt>
      <w:r w:rsidR="001148E6">
        <w:t xml:space="preserve"> Nej</w:t>
      </w:r>
    </w:p>
    <w:p w14:paraId="5B3CF009" w14:textId="77777777" w:rsidR="001148E6" w:rsidRDefault="00DA7586" w:rsidP="001148E6">
      <w:sdt>
        <w:sdtPr>
          <w:id w:val="-170805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8E6">
            <w:rPr>
              <w:rFonts w:ascii="MS Gothic" w:eastAsia="MS Gothic" w:hAnsi="MS Gothic" w:hint="eastAsia"/>
            </w:rPr>
            <w:t>☐</w:t>
          </w:r>
        </w:sdtContent>
      </w:sdt>
      <w:r w:rsidR="001148E6">
        <w:t xml:space="preserve"> Delvis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B941DC" w14:paraId="1037B1EB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70DE0376" w14:textId="77777777" w:rsidR="00B941DC" w:rsidRDefault="00B941DC" w:rsidP="00424720">
            <w:pPr>
              <w:pStyle w:val="Tabellrubrik"/>
            </w:pPr>
            <w:r w:rsidRPr="00AA1281">
              <w:lastRenderedPageBreak/>
              <w:t>Krav på dokumentation</w:t>
            </w:r>
          </w:p>
        </w:tc>
      </w:tr>
      <w:tr w:rsidR="00B941DC" w14:paraId="5964938A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  <w:shd w:val="clear" w:color="auto" w:fill="auto"/>
          </w:tcPr>
          <w:p w14:paraId="43B13526" w14:textId="6A1A7143" w:rsidR="00B941DC" w:rsidRDefault="00B941DC" w:rsidP="00424720">
            <w:pPr>
              <w:pStyle w:val="Underrubrik"/>
            </w:pPr>
            <w:r>
              <w:t>Egen verksamhet</w:t>
            </w:r>
            <w:r w:rsidR="000738A8">
              <w:t xml:space="preserve"> och leveranskedjan </w:t>
            </w:r>
          </w:p>
          <w:p w14:paraId="0F1CDAFE" w14:textId="55E62689" w:rsidR="00B941DC" w:rsidRDefault="00B941DC" w:rsidP="00B941DC">
            <w:r>
              <w:t xml:space="preserve">Om ja, beskriv hur ni säkerställer att styrelsen tar hänsyn till </w:t>
            </w:r>
            <w:r w:rsidR="000738A8">
              <w:t>policyerna</w:t>
            </w:r>
            <w:r>
              <w:t xml:space="preserve"> när den fattar beslut</w:t>
            </w:r>
            <w:r w:rsidR="00D13F33">
              <w:t xml:space="preserve"> och bifoga verifikat såsom</w:t>
            </w:r>
            <w:r>
              <w:t xml:space="preserve"> </w:t>
            </w:r>
            <w:r w:rsidR="00D13F33">
              <w:t xml:space="preserve">instruktioner, </w:t>
            </w:r>
            <w:r>
              <w:t>checklist</w:t>
            </w:r>
            <w:r w:rsidR="00F471BE">
              <w:t>or</w:t>
            </w:r>
            <w:r w:rsidR="00D13F33">
              <w:t xml:space="preserve"> eller mötesprotokoll </w:t>
            </w:r>
            <w:r w:rsidR="006210E4">
              <w:t>där detta framgår</w:t>
            </w:r>
            <w:r>
              <w:t xml:space="preserve">.  </w:t>
            </w:r>
          </w:p>
          <w:p w14:paraId="3834B731" w14:textId="60C8C176" w:rsidR="00B941DC" w:rsidRPr="00E50811" w:rsidRDefault="00884FE4" w:rsidP="00424720">
            <w:r w:rsidRPr="003D3725">
              <w:t>Om nej</w:t>
            </w:r>
            <w:r>
              <w:t>/delvis</w:t>
            </w:r>
            <w:r w:rsidRPr="003D3725">
              <w:t>, ange er föreslagna åtgärd för att uppfylla kravet, den tidsram som behövs för att genomföra åtgärden och vem som är ansvarig.</w:t>
            </w:r>
          </w:p>
        </w:tc>
      </w:tr>
    </w:tbl>
    <w:p w14:paraId="0B59D857" w14:textId="77777777" w:rsidR="00B941DC" w:rsidRPr="00B941DC" w:rsidRDefault="00B941DC" w:rsidP="00B941DC"/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A012D0" w14:paraId="13F28669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40158094" w14:textId="77777777" w:rsidR="00A012D0" w:rsidRDefault="00A012D0" w:rsidP="00424720">
            <w:pPr>
              <w:pStyle w:val="Tabellrubrik"/>
            </w:pPr>
            <w:r>
              <w:t xml:space="preserve">Fritextsvar </w:t>
            </w:r>
          </w:p>
        </w:tc>
      </w:tr>
      <w:tr w:rsidR="00A012D0" w14:paraId="4647F2D1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600F4E9E" w14:textId="1104B29F" w:rsidR="00A012D0" w:rsidRPr="00C13511" w:rsidRDefault="00DA7586" w:rsidP="00C13511">
            <w:pPr>
              <w:pStyle w:val="Fotnotstext"/>
            </w:pPr>
            <w:sdt>
              <w:sdtPr>
                <w:rPr>
                  <w:b/>
                  <w:lang w:val="en-GB"/>
                </w:rPr>
                <w:id w:val="124060964"/>
                <w:placeholder>
                  <w:docPart w:val="D80E7CFB45EB478BA99EF35081080F60"/>
                </w:placeholder>
                <w:showingPlcHdr/>
                <w:text w:multiLine="1"/>
              </w:sdtPr>
              <w:sdtEndPr/>
              <w:sdtContent>
                <w:r w:rsidR="00A012D0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>Skriv text här</w:t>
                </w:r>
              </w:sdtContent>
            </w:sdt>
            <w:r w:rsidR="00A012D0">
              <w:t xml:space="preserve"> </w:t>
            </w:r>
          </w:p>
        </w:tc>
      </w:tr>
    </w:tbl>
    <w:p w14:paraId="3BC5FC86" w14:textId="0041D22D" w:rsidR="00387541" w:rsidRDefault="00387541" w:rsidP="00C223FA">
      <w:pPr>
        <w:pStyle w:val="Rubrik3-utannr"/>
        <w:spacing w:before="480"/>
      </w:pPr>
      <w:r>
        <w:t xml:space="preserve">d) Har ni utsett </w:t>
      </w:r>
      <w:r w:rsidR="000738A8">
        <w:t xml:space="preserve">en eller flera </w:t>
      </w:r>
      <w:r>
        <w:t xml:space="preserve">personer i ledningsfunktion </w:t>
      </w:r>
      <w:r w:rsidR="000738A8">
        <w:t>som ansvar</w:t>
      </w:r>
      <w:r w:rsidR="00F471BE">
        <w:t>iga</w:t>
      </w:r>
      <w:r w:rsidR="000738A8">
        <w:t xml:space="preserve"> </w:t>
      </w:r>
      <w:r>
        <w:t xml:space="preserve">för </w:t>
      </w:r>
      <w:r w:rsidR="000738A8">
        <w:t>processen för tillbörlig aktsamhet</w:t>
      </w:r>
      <w:r>
        <w:t xml:space="preserve">? </w:t>
      </w:r>
    </w:p>
    <w:p w14:paraId="7E3BF211" w14:textId="77777777" w:rsidR="00C223FA" w:rsidRDefault="00C223FA" w:rsidP="00DD7FD7">
      <w:pPr>
        <w:spacing w:after="0"/>
      </w:pPr>
    </w:p>
    <w:p w14:paraId="3575750D" w14:textId="71344B5C" w:rsidR="00387541" w:rsidRDefault="00DA7586" w:rsidP="00387541">
      <w:sdt>
        <w:sdtPr>
          <w:id w:val="-155153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541">
            <w:rPr>
              <w:rFonts w:ascii="MS Gothic" w:eastAsia="MS Gothic" w:hAnsi="MS Gothic" w:hint="eastAsia"/>
            </w:rPr>
            <w:t>☐</w:t>
          </w:r>
        </w:sdtContent>
      </w:sdt>
      <w:r w:rsidR="00387541">
        <w:t xml:space="preserve"> Ja </w:t>
      </w:r>
    </w:p>
    <w:p w14:paraId="76183B6D" w14:textId="77777777" w:rsidR="00387541" w:rsidRDefault="00DA7586" w:rsidP="00387541">
      <w:sdt>
        <w:sdtPr>
          <w:id w:val="414821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541">
            <w:rPr>
              <w:rFonts w:ascii="MS Gothic" w:eastAsia="MS Gothic" w:hAnsi="MS Gothic" w:hint="eastAsia"/>
            </w:rPr>
            <w:t>☐</w:t>
          </w:r>
        </w:sdtContent>
      </w:sdt>
      <w:r w:rsidR="00387541">
        <w:t xml:space="preserve"> Nej</w:t>
      </w:r>
    </w:p>
    <w:p w14:paraId="70B93B10" w14:textId="1453AB5B" w:rsidR="00B551E4" w:rsidRDefault="00DA7586" w:rsidP="00A012D0">
      <w:sdt>
        <w:sdtPr>
          <w:id w:val="451369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541">
            <w:rPr>
              <w:rFonts w:ascii="MS Gothic" w:eastAsia="MS Gothic" w:hAnsi="MS Gothic" w:hint="eastAsia"/>
            </w:rPr>
            <w:t>☐</w:t>
          </w:r>
        </w:sdtContent>
      </w:sdt>
      <w:r w:rsidR="00387541">
        <w:t xml:space="preserve"> Delvis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574231" w14:paraId="66820923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01138FD8" w14:textId="77777777" w:rsidR="00574231" w:rsidRDefault="00574231" w:rsidP="00424720">
            <w:pPr>
              <w:pStyle w:val="Tabellrubrik"/>
            </w:pPr>
            <w:r w:rsidRPr="00AA1281">
              <w:lastRenderedPageBreak/>
              <w:t>Krav på dokumentation</w:t>
            </w:r>
          </w:p>
        </w:tc>
      </w:tr>
      <w:tr w:rsidR="00574231" w14:paraId="42FC1C34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  <w:shd w:val="clear" w:color="auto" w:fill="auto"/>
          </w:tcPr>
          <w:p w14:paraId="25A58259" w14:textId="7828C4F6" w:rsidR="00574231" w:rsidRDefault="00574231" w:rsidP="00424720">
            <w:pPr>
              <w:pStyle w:val="Underrubrik"/>
            </w:pPr>
            <w:r>
              <w:t>Egen verksamhet</w:t>
            </w:r>
          </w:p>
          <w:p w14:paraId="6319D781" w14:textId="5CFAEF58" w:rsidR="00574231" w:rsidRDefault="00574231" w:rsidP="00574231">
            <w:r>
              <w:t>Om ja, ange namn, titel, kontaktuppgifter och ansvarsområde</w:t>
            </w:r>
            <w:r w:rsidR="00F62341">
              <w:t xml:space="preserve"> för </w:t>
            </w:r>
            <w:r w:rsidR="00D13F33">
              <w:t xml:space="preserve">ledningsfunktioner ansvariga för </w:t>
            </w:r>
            <w:r w:rsidR="009312CA">
              <w:t xml:space="preserve">er </w:t>
            </w:r>
            <w:r w:rsidR="00F62341">
              <w:t>eg</w:t>
            </w:r>
            <w:r w:rsidR="009312CA">
              <w:t>en</w:t>
            </w:r>
            <w:r w:rsidR="00F62341">
              <w:t xml:space="preserve"> verksamhet</w:t>
            </w:r>
            <w:r w:rsidR="00687881">
              <w:t xml:space="preserve"> och bifoga verifikat såsom instruktioner, organisationsscheman och arbetsbeskrivningar</w:t>
            </w:r>
            <w:r>
              <w:t>.</w:t>
            </w:r>
            <w:r w:rsidR="00A074A2">
              <w:t xml:space="preserve"> </w:t>
            </w:r>
            <w:r w:rsidR="00C36F49">
              <w:t>O</w:t>
            </w:r>
            <w:r w:rsidR="00A074A2">
              <w:t xml:space="preserve">lika ledningsfunktioner </w:t>
            </w:r>
            <w:r w:rsidR="00C36F49">
              <w:t xml:space="preserve">har </w:t>
            </w:r>
            <w:r w:rsidR="00A074A2">
              <w:t>ansvar för olika delar av processen</w:t>
            </w:r>
            <w:r w:rsidR="0051065D">
              <w:t xml:space="preserve"> för tillbörlig aktsamhet</w:t>
            </w:r>
            <w:r w:rsidR="00A074A2">
              <w:t xml:space="preserve">, </w:t>
            </w:r>
            <w:r w:rsidR="0051065D">
              <w:t>till exempel</w:t>
            </w:r>
            <w:r w:rsidR="00A074A2">
              <w:t xml:space="preserve"> </w:t>
            </w:r>
            <w:proofErr w:type="spellStart"/>
            <w:r w:rsidR="009312CA">
              <w:t>VD</w:t>
            </w:r>
            <w:r w:rsidR="0051065D">
              <w:t>:n</w:t>
            </w:r>
            <w:proofErr w:type="spellEnd"/>
            <w:r w:rsidR="009312CA">
              <w:t>,</w:t>
            </w:r>
            <w:r w:rsidR="00D13F33">
              <w:t xml:space="preserve"> ekonomichef</w:t>
            </w:r>
            <w:r w:rsidR="0051065D">
              <w:t>en</w:t>
            </w:r>
            <w:r w:rsidR="00D13F33">
              <w:t xml:space="preserve">, </w:t>
            </w:r>
            <w:r w:rsidR="00A074A2">
              <w:t>HR-chef</w:t>
            </w:r>
            <w:r w:rsidR="0051065D">
              <w:t>en</w:t>
            </w:r>
            <w:r w:rsidR="00A074A2">
              <w:t>, chefsjurist</w:t>
            </w:r>
            <w:r w:rsidR="0051065D">
              <w:t>en</w:t>
            </w:r>
            <w:r w:rsidR="00A074A2">
              <w:t xml:space="preserve"> </w:t>
            </w:r>
            <w:r w:rsidR="0051065D">
              <w:t>och</w:t>
            </w:r>
            <w:r w:rsidR="00A074A2">
              <w:t xml:space="preserve"> hållbarhetschef</w:t>
            </w:r>
            <w:r w:rsidR="0051065D">
              <w:t>en</w:t>
            </w:r>
            <w:r w:rsidR="00A074A2">
              <w:t xml:space="preserve">. </w:t>
            </w:r>
          </w:p>
          <w:p w14:paraId="631869A7" w14:textId="77777777" w:rsidR="00A074A2" w:rsidRDefault="00884FE4" w:rsidP="00A074A2">
            <w:pPr>
              <w:rPr>
                <w:bCs w:val="0"/>
              </w:rPr>
            </w:pPr>
            <w:r w:rsidRPr="003D3725">
              <w:t>Om nej</w:t>
            </w:r>
            <w:r>
              <w:t>/delvis</w:t>
            </w:r>
            <w:r w:rsidRPr="003D3725">
              <w:t>, ange er föreslagna åtgärd för att uppfylla kravet, den tidsram som behövs för att genomföra åtgärden och vem som är ansvarig.</w:t>
            </w:r>
          </w:p>
          <w:p w14:paraId="0E48B432" w14:textId="77777777" w:rsidR="00F62341" w:rsidRDefault="00F62341" w:rsidP="00F62341">
            <w:pPr>
              <w:pBdr>
                <w:bottom w:val="single" w:sz="6" w:space="1" w:color="auto"/>
              </w:pBdr>
              <w:rPr>
                <w:bCs w:val="0"/>
                <w:sz w:val="20"/>
                <w:szCs w:val="20"/>
              </w:rPr>
            </w:pPr>
          </w:p>
          <w:p w14:paraId="1635A022" w14:textId="77777777" w:rsidR="00F62341" w:rsidRPr="001519B9" w:rsidRDefault="00F62341" w:rsidP="00F62341">
            <w:pPr>
              <w:pStyle w:val="Underrubrik"/>
            </w:pPr>
            <w:r w:rsidRPr="001519B9">
              <w:t xml:space="preserve">Leveranskedjan </w:t>
            </w:r>
          </w:p>
          <w:p w14:paraId="424564B6" w14:textId="1F56C896" w:rsidR="00F62341" w:rsidRDefault="00F62341" w:rsidP="00F62341">
            <w:r>
              <w:t xml:space="preserve">Om ja, ange namn, titel, kontaktuppgifter och ansvarsområde för </w:t>
            </w:r>
            <w:r w:rsidR="00D13F33">
              <w:t xml:space="preserve">ledningsfunktioner ansvariga för </w:t>
            </w:r>
            <w:r>
              <w:t>leveranskedjan</w:t>
            </w:r>
            <w:r w:rsidR="00687881">
              <w:t xml:space="preserve"> och bifoga verifikat såsom instruktioner, organisationsscheman och arbetsbeskrivningar</w:t>
            </w:r>
            <w:r>
              <w:t>. Olika ledningsfunktioner har ansvar för olika delar av processen</w:t>
            </w:r>
            <w:r w:rsidR="0051065D">
              <w:t xml:space="preserve"> för tillbörlig aktsamhet</w:t>
            </w:r>
            <w:r>
              <w:t xml:space="preserve">, </w:t>
            </w:r>
            <w:r w:rsidR="0051065D">
              <w:t>till exempel</w:t>
            </w:r>
            <w:r>
              <w:t xml:space="preserve"> inköpschef</w:t>
            </w:r>
            <w:r w:rsidR="0051065D">
              <w:t>en</w:t>
            </w:r>
            <w:r>
              <w:t xml:space="preserve"> </w:t>
            </w:r>
            <w:r w:rsidR="0051065D">
              <w:t>och</w:t>
            </w:r>
            <w:r>
              <w:t xml:space="preserve"> hållbarhetschef</w:t>
            </w:r>
            <w:r w:rsidR="0051065D">
              <w:t>en</w:t>
            </w:r>
            <w:r>
              <w:t xml:space="preserve">. </w:t>
            </w:r>
          </w:p>
          <w:p w14:paraId="1073BBE6" w14:textId="7D3F0754" w:rsidR="00F62341" w:rsidRPr="00884FE4" w:rsidRDefault="00F62341" w:rsidP="00F62341">
            <w:r w:rsidRPr="003D3725">
              <w:t>Om nej</w:t>
            </w:r>
            <w:r>
              <w:t>/delvis</w:t>
            </w:r>
            <w:r w:rsidRPr="003D3725">
              <w:t>, ange er föreslagna åtgärd för att uppfylla kravet, den tidsram som behövs för att genomföra åtgärden och vem som är ansvarig.</w:t>
            </w:r>
          </w:p>
        </w:tc>
      </w:tr>
    </w:tbl>
    <w:p w14:paraId="6C688718" w14:textId="77777777" w:rsidR="00574231" w:rsidRPr="00574231" w:rsidRDefault="00574231" w:rsidP="00574231"/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A012D0" w14:paraId="71ED3B6C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15C99887" w14:textId="77777777" w:rsidR="00A012D0" w:rsidRDefault="00A012D0" w:rsidP="00424720">
            <w:pPr>
              <w:pStyle w:val="Tabellrubrik"/>
            </w:pPr>
            <w:r>
              <w:t xml:space="preserve">Fritextsvar </w:t>
            </w:r>
          </w:p>
        </w:tc>
      </w:tr>
      <w:tr w:rsidR="00A012D0" w14:paraId="69B42CA3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637063DE" w14:textId="40F70F2F" w:rsidR="00A012D0" w:rsidRPr="004D1B5A" w:rsidRDefault="00DA7586" w:rsidP="004D1B5A">
            <w:pPr>
              <w:pStyle w:val="Fotnotstext"/>
            </w:pPr>
            <w:sdt>
              <w:sdtPr>
                <w:rPr>
                  <w:b/>
                  <w:lang w:val="en-GB"/>
                </w:rPr>
                <w:id w:val="-642117825"/>
                <w:placeholder>
                  <w:docPart w:val="D56F20213A904040AE928000F708FD53"/>
                </w:placeholder>
                <w:showingPlcHdr/>
                <w:text w:multiLine="1"/>
              </w:sdtPr>
              <w:sdtEndPr/>
              <w:sdtContent>
                <w:r w:rsidR="00A012D0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>Skriv text här</w:t>
                </w:r>
              </w:sdtContent>
            </w:sdt>
            <w:r w:rsidR="00A012D0">
              <w:t xml:space="preserve"> </w:t>
            </w:r>
          </w:p>
        </w:tc>
      </w:tr>
    </w:tbl>
    <w:p w14:paraId="6EAF2E97" w14:textId="77777777" w:rsidR="00C223FA" w:rsidRDefault="00924F36" w:rsidP="00C223FA">
      <w:pPr>
        <w:pStyle w:val="Rubrik3-utannr"/>
        <w:spacing w:before="480"/>
      </w:pPr>
      <w:r>
        <w:t>e) Har ni tilldelat ansvar för implementeringen av policyerna till anställda vars beslut mes</w:t>
      </w:r>
      <w:r w:rsidR="000F017B">
        <w:t>t</w:t>
      </w:r>
      <w:r>
        <w:t xml:space="preserve"> sannolikt ökar eller minskar riskerna för negativ påverkan? </w:t>
      </w:r>
    </w:p>
    <w:p w14:paraId="74B34B4C" w14:textId="39CFA9BB" w:rsidR="00924F36" w:rsidRPr="001D5AA8" w:rsidRDefault="00924F36" w:rsidP="00DD7FD7">
      <w:pPr>
        <w:spacing w:after="0"/>
      </w:pPr>
      <w:r>
        <w:t xml:space="preserve"> </w:t>
      </w:r>
    </w:p>
    <w:p w14:paraId="1D5CA510" w14:textId="77777777" w:rsidR="00924F36" w:rsidRDefault="00DA7586" w:rsidP="00924F36">
      <w:sdt>
        <w:sdtPr>
          <w:id w:val="-123747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F36">
            <w:rPr>
              <w:rFonts w:ascii="MS Gothic" w:eastAsia="MS Gothic" w:hAnsi="MS Gothic" w:hint="eastAsia"/>
            </w:rPr>
            <w:t>☐</w:t>
          </w:r>
        </w:sdtContent>
      </w:sdt>
      <w:r w:rsidR="00924F36">
        <w:t xml:space="preserve"> Ja </w:t>
      </w:r>
    </w:p>
    <w:p w14:paraId="0635136F" w14:textId="77777777" w:rsidR="00924F36" w:rsidRDefault="00DA7586" w:rsidP="00924F36">
      <w:sdt>
        <w:sdtPr>
          <w:id w:val="-1763377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F36">
            <w:rPr>
              <w:rFonts w:ascii="MS Gothic" w:eastAsia="MS Gothic" w:hAnsi="MS Gothic" w:hint="eastAsia"/>
            </w:rPr>
            <w:t>☐</w:t>
          </w:r>
        </w:sdtContent>
      </w:sdt>
      <w:r w:rsidR="00924F36">
        <w:t xml:space="preserve"> Nej</w:t>
      </w:r>
    </w:p>
    <w:p w14:paraId="3D373AC7" w14:textId="77777777" w:rsidR="00924F36" w:rsidRDefault="00DA7586" w:rsidP="00924F36">
      <w:sdt>
        <w:sdtPr>
          <w:id w:val="1101995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F36">
            <w:rPr>
              <w:rFonts w:ascii="MS Gothic" w:eastAsia="MS Gothic" w:hAnsi="MS Gothic" w:hint="eastAsia"/>
            </w:rPr>
            <w:t>☐</w:t>
          </w:r>
        </w:sdtContent>
      </w:sdt>
      <w:r w:rsidR="00924F36">
        <w:t xml:space="preserve"> Delvis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CC2E0F" w14:paraId="4102369C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5BF7804F" w14:textId="77777777" w:rsidR="00CC2E0F" w:rsidRDefault="00CC2E0F" w:rsidP="00424720">
            <w:pPr>
              <w:pStyle w:val="Tabellrubrik"/>
            </w:pPr>
            <w:r w:rsidRPr="00AA1281">
              <w:lastRenderedPageBreak/>
              <w:t>Krav på dokumentation</w:t>
            </w:r>
          </w:p>
        </w:tc>
      </w:tr>
      <w:tr w:rsidR="00CC2E0F" w14:paraId="684DC87F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  <w:shd w:val="clear" w:color="auto" w:fill="auto"/>
          </w:tcPr>
          <w:p w14:paraId="0CF5DC56" w14:textId="1E0E6150" w:rsidR="00CC2E0F" w:rsidRDefault="00CC2E0F" w:rsidP="00424720">
            <w:pPr>
              <w:pStyle w:val="Underrubrik"/>
            </w:pPr>
            <w:r>
              <w:t>Egen verksamhet</w:t>
            </w:r>
            <w:r w:rsidR="00A074A2">
              <w:t xml:space="preserve"> </w:t>
            </w:r>
          </w:p>
          <w:p w14:paraId="260C83D6" w14:textId="77777777" w:rsidR="00351718" w:rsidRDefault="00574231" w:rsidP="00351718">
            <w:r>
              <w:t>Om ja, beskriv vilka anställda (exempelvis HR</w:t>
            </w:r>
            <w:r w:rsidR="004973C4">
              <w:t>-specialister</w:t>
            </w:r>
            <w:r>
              <w:t xml:space="preserve">, </w:t>
            </w:r>
            <w:r w:rsidR="004973C4">
              <w:t>bolags</w:t>
            </w:r>
            <w:r>
              <w:t>jurister</w:t>
            </w:r>
            <w:r w:rsidR="00E70DA3">
              <w:t xml:space="preserve"> och</w:t>
            </w:r>
            <w:r>
              <w:t xml:space="preserve"> hållbarhetsspecialister) som har ansvar för implementeringen av policyerna</w:t>
            </w:r>
            <w:r w:rsidR="00E70DA3">
              <w:t xml:space="preserve"> i </w:t>
            </w:r>
            <w:r w:rsidR="009312CA">
              <w:t xml:space="preserve">er </w:t>
            </w:r>
            <w:r w:rsidR="00E70DA3">
              <w:t>eg</w:t>
            </w:r>
            <w:r w:rsidR="009312CA">
              <w:t>en</w:t>
            </w:r>
            <w:r w:rsidR="00E70DA3">
              <w:t xml:space="preserve"> verksamhet</w:t>
            </w:r>
            <w:r w:rsidR="00351718">
              <w:t xml:space="preserve"> </w:t>
            </w:r>
            <w:r w:rsidR="00351718">
              <w:t xml:space="preserve">och bifoga verifikat såsom instruktioner, organisationskartor, arbetsbeskrivningar och powerpointpresentationer eller </w:t>
            </w:r>
            <w:proofErr w:type="spellStart"/>
            <w:r w:rsidR="00351718">
              <w:t>skärmdumpar</w:t>
            </w:r>
            <w:proofErr w:type="spellEnd"/>
            <w:r w:rsidR="00351718">
              <w:t xml:space="preserve"> från utbildningar.</w:t>
            </w:r>
          </w:p>
          <w:p w14:paraId="039CE63B" w14:textId="77777777" w:rsidR="00CC2E0F" w:rsidRDefault="00884FE4" w:rsidP="00424720">
            <w:pPr>
              <w:rPr>
                <w:bCs w:val="0"/>
              </w:rPr>
            </w:pPr>
            <w:r w:rsidRPr="003D3725">
              <w:t>Om nej</w:t>
            </w:r>
            <w:r>
              <w:t>/delvis</w:t>
            </w:r>
            <w:r w:rsidRPr="003D3725">
              <w:t>, ange er föreslagna åtgärd för att uppfylla kravet, den tidsram som behövs för att genomföra åtgärden och vem som är ansvarig.</w:t>
            </w:r>
          </w:p>
          <w:p w14:paraId="349B2F43" w14:textId="77777777" w:rsidR="00E70DA3" w:rsidRDefault="00E70DA3" w:rsidP="00E70DA3">
            <w:pPr>
              <w:pBdr>
                <w:bottom w:val="single" w:sz="6" w:space="1" w:color="auto"/>
              </w:pBdr>
              <w:rPr>
                <w:bCs w:val="0"/>
                <w:sz w:val="20"/>
                <w:szCs w:val="20"/>
              </w:rPr>
            </w:pPr>
          </w:p>
          <w:p w14:paraId="4070E1C0" w14:textId="77777777" w:rsidR="00E70DA3" w:rsidRPr="001519B9" w:rsidRDefault="00E70DA3" w:rsidP="00E70DA3">
            <w:pPr>
              <w:pStyle w:val="Underrubrik"/>
            </w:pPr>
            <w:r w:rsidRPr="001519B9">
              <w:t xml:space="preserve">Leveranskedjan </w:t>
            </w:r>
          </w:p>
          <w:p w14:paraId="63832431" w14:textId="62CA8CD3" w:rsidR="00E70DA3" w:rsidRDefault="00E70DA3" w:rsidP="00E70DA3">
            <w:r>
              <w:t>Om ja, beskriv vilka anställda (exempelvis inköpare, bolagsjurister och hållbarhetsspecialister) som har ansvar för implementeringen av policyerna i leveranskedjan</w:t>
            </w:r>
            <w:r w:rsidR="00687881">
              <w:t xml:space="preserve"> och bifoga verifikat såsom instruktioner, organisationskartor, arbetsbeskrivningar och powerpointpresentationer eller </w:t>
            </w:r>
            <w:proofErr w:type="spellStart"/>
            <w:r w:rsidR="00687881">
              <w:t>skärmdumpar</w:t>
            </w:r>
            <w:proofErr w:type="spellEnd"/>
            <w:r w:rsidR="009312CA">
              <w:t xml:space="preserve"> från utbildningar</w:t>
            </w:r>
            <w:r>
              <w:t>.</w:t>
            </w:r>
          </w:p>
          <w:p w14:paraId="14785B28" w14:textId="73AB4942" w:rsidR="00E70DA3" w:rsidRPr="00E50811" w:rsidRDefault="00E70DA3" w:rsidP="00E70DA3">
            <w:r w:rsidRPr="003D3725">
              <w:t>Om nej</w:t>
            </w:r>
            <w:r>
              <w:t>/delvis</w:t>
            </w:r>
            <w:r w:rsidRPr="003D3725">
              <w:t>, ange er föreslagna åtgärd för att uppfylla kravet, den tidsram som behövs för att genomföra åtgärden och vem som är ansvarig.</w:t>
            </w:r>
          </w:p>
        </w:tc>
      </w:tr>
    </w:tbl>
    <w:p w14:paraId="17FEC680" w14:textId="77777777" w:rsidR="00CC2E0F" w:rsidRPr="00CC2E0F" w:rsidRDefault="00CC2E0F" w:rsidP="00CC2E0F"/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A012D0" w14:paraId="1519C0CA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7F8464BE" w14:textId="77777777" w:rsidR="00A012D0" w:rsidRDefault="00A012D0" w:rsidP="00424720">
            <w:pPr>
              <w:pStyle w:val="Tabellrubrik"/>
            </w:pPr>
            <w:r>
              <w:t xml:space="preserve">Fritextsvar </w:t>
            </w:r>
          </w:p>
        </w:tc>
      </w:tr>
      <w:tr w:rsidR="00A012D0" w14:paraId="119BF5F8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323AB76F" w14:textId="11739E4D" w:rsidR="00A012D0" w:rsidRPr="00794D7D" w:rsidRDefault="00DA7586" w:rsidP="00794D7D">
            <w:pPr>
              <w:pStyle w:val="Fotnotstext"/>
            </w:pPr>
            <w:sdt>
              <w:sdtPr>
                <w:rPr>
                  <w:b/>
                  <w:lang w:val="en-GB"/>
                </w:rPr>
                <w:id w:val="284861894"/>
                <w:placeholder>
                  <w:docPart w:val="E7FD3FF1B245417CA97236746B71EAFE"/>
                </w:placeholder>
                <w:showingPlcHdr/>
                <w:text w:multiLine="1"/>
              </w:sdtPr>
              <w:sdtEndPr/>
              <w:sdtContent>
                <w:r w:rsidR="00A012D0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>Skriv text här</w:t>
                </w:r>
              </w:sdtContent>
            </w:sdt>
            <w:r w:rsidR="00A012D0">
              <w:t xml:space="preserve"> </w:t>
            </w:r>
          </w:p>
        </w:tc>
      </w:tr>
    </w:tbl>
    <w:p w14:paraId="7185918B" w14:textId="77777777" w:rsidR="00687881" w:rsidRPr="00687881" w:rsidRDefault="00687881" w:rsidP="00687881"/>
    <w:p w14:paraId="359C2CA7" w14:textId="52B7D57A" w:rsidR="00673D6E" w:rsidRDefault="007E37EE" w:rsidP="00E146E5">
      <w:pPr>
        <w:pStyle w:val="Rubrik2-utannr"/>
        <w:spacing w:before="480"/>
        <w:rPr>
          <w:rStyle w:val="Hyperlnk"/>
        </w:rPr>
      </w:pPr>
      <w:r w:rsidRPr="00270ECA">
        <w:t>Processkrav 2: Identifiera och bedöma negativ påverkan</w:t>
      </w:r>
    </w:p>
    <w:p w14:paraId="2D6573DE" w14:textId="69546720" w:rsidR="007E37EE" w:rsidRPr="007E37EE" w:rsidRDefault="00DA7586" w:rsidP="007E37EE">
      <w:hyperlink r:id="rId13" w:history="1">
        <w:r w:rsidR="00270ECA" w:rsidRPr="00B0385E">
          <w:rPr>
            <w:rStyle w:val="Hyperlnk"/>
          </w:rPr>
          <w:t>www.hållbarupphandling.se/processkrav-2</w:t>
        </w:r>
      </w:hyperlink>
      <w:r w:rsidR="00270ECA">
        <w:t xml:space="preserve"> </w:t>
      </w:r>
    </w:p>
    <w:p w14:paraId="065D66FE" w14:textId="77777777" w:rsidR="007E37EE" w:rsidRPr="007E37EE" w:rsidRDefault="007E37EE" w:rsidP="00270ECA"/>
    <w:p w14:paraId="4369DFF4" w14:textId="571F3BB2" w:rsidR="00673D6E" w:rsidRDefault="00673D6E" w:rsidP="00673D6E">
      <w:pPr>
        <w:pStyle w:val="Rubrik3-utannr"/>
      </w:pPr>
      <w:r>
        <w:t xml:space="preserve">a) </w:t>
      </w:r>
      <w:r w:rsidR="00BC0D47">
        <w:t>Identifierar ni riskleverantörer</w:t>
      </w:r>
      <w:r>
        <w:t>?</w:t>
      </w:r>
    </w:p>
    <w:p w14:paraId="6441ED56" w14:textId="77777777" w:rsidR="00DD7FD7" w:rsidRPr="00DD7FD7" w:rsidRDefault="00DD7FD7" w:rsidP="00DD7FD7">
      <w:pPr>
        <w:spacing w:after="0"/>
      </w:pPr>
    </w:p>
    <w:p w14:paraId="4FC172F3" w14:textId="77777777" w:rsidR="00673D6E" w:rsidRDefault="00DA7586" w:rsidP="00673D6E">
      <w:sdt>
        <w:sdtPr>
          <w:id w:val="681087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D6E">
            <w:rPr>
              <w:rFonts w:ascii="MS Gothic" w:eastAsia="MS Gothic" w:hAnsi="MS Gothic" w:hint="eastAsia"/>
            </w:rPr>
            <w:t>☐</w:t>
          </w:r>
        </w:sdtContent>
      </w:sdt>
      <w:r w:rsidR="00673D6E">
        <w:t xml:space="preserve"> Ja </w:t>
      </w:r>
    </w:p>
    <w:p w14:paraId="4B63AFEA" w14:textId="77777777" w:rsidR="00673D6E" w:rsidRDefault="00DA7586" w:rsidP="00673D6E">
      <w:sdt>
        <w:sdtPr>
          <w:id w:val="-1952927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D6E">
            <w:rPr>
              <w:rFonts w:ascii="MS Gothic" w:eastAsia="MS Gothic" w:hAnsi="MS Gothic" w:hint="eastAsia"/>
            </w:rPr>
            <w:t>☐</w:t>
          </w:r>
        </w:sdtContent>
      </w:sdt>
      <w:r w:rsidR="00673D6E">
        <w:t xml:space="preserve"> Nej </w:t>
      </w:r>
    </w:p>
    <w:p w14:paraId="241356D5" w14:textId="77777777" w:rsidR="00D33F3C" w:rsidRDefault="00DA7586" w:rsidP="00D33F3C">
      <w:sdt>
        <w:sdtPr>
          <w:id w:val="14595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F3C">
            <w:rPr>
              <w:rFonts w:ascii="MS Gothic" w:eastAsia="MS Gothic" w:hAnsi="MS Gothic" w:hint="eastAsia"/>
            </w:rPr>
            <w:t>☐</w:t>
          </w:r>
        </w:sdtContent>
      </w:sdt>
      <w:r w:rsidR="00D33F3C">
        <w:t xml:space="preserve"> Delvis 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985D86" w14:paraId="69C3FCDF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40E69A8D" w14:textId="77777777" w:rsidR="00985D86" w:rsidRDefault="00985D86" w:rsidP="00424720">
            <w:pPr>
              <w:pStyle w:val="Tabellrubrik"/>
            </w:pPr>
            <w:r w:rsidRPr="00AA1281">
              <w:lastRenderedPageBreak/>
              <w:t>Krav på dokumentation</w:t>
            </w:r>
          </w:p>
        </w:tc>
      </w:tr>
      <w:tr w:rsidR="00985D86" w14:paraId="6E3BCB9E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  <w:shd w:val="clear" w:color="auto" w:fill="auto"/>
          </w:tcPr>
          <w:p w14:paraId="1EC8D533" w14:textId="77777777" w:rsidR="00985D86" w:rsidRDefault="00985D86" w:rsidP="00424720">
            <w:pPr>
              <w:pStyle w:val="Underrubrik"/>
            </w:pPr>
            <w:r>
              <w:t>Leveranskedjan</w:t>
            </w:r>
          </w:p>
          <w:p w14:paraId="674E1575" w14:textId="78F002B2" w:rsidR="00B6110E" w:rsidRDefault="00985D86" w:rsidP="00B6110E">
            <w:pPr>
              <w:rPr>
                <w:bCs w:val="0"/>
              </w:rPr>
            </w:pPr>
            <w:r>
              <w:t>Om ja, beskriv hur ni identifierar riskleverantörer</w:t>
            </w:r>
            <w:r w:rsidR="00287905">
              <w:t xml:space="preserve"> och b</w:t>
            </w:r>
            <w:r w:rsidR="00B6110E">
              <w:t xml:space="preserve">ifoga </w:t>
            </w:r>
            <w:r w:rsidR="00287905">
              <w:t xml:space="preserve">verifikat såsom instruktioner </w:t>
            </w:r>
            <w:r w:rsidR="006210E4">
              <w:t xml:space="preserve">och </w:t>
            </w:r>
            <w:r w:rsidR="005953DB">
              <w:t>identifiering</w:t>
            </w:r>
            <w:r w:rsidR="006210E4">
              <w:t xml:space="preserve"> av riskleverantörer</w:t>
            </w:r>
            <w:r w:rsidR="00BC4B31">
              <w:t xml:space="preserve"> för de varor/tjänster som säljs på kontraktet</w:t>
            </w:r>
            <w:r w:rsidR="00B6110E">
              <w:t xml:space="preserve">. </w:t>
            </w:r>
          </w:p>
          <w:p w14:paraId="544B77B2" w14:textId="44A334D9" w:rsidR="00985D86" w:rsidRPr="00E50811" w:rsidRDefault="00884FE4" w:rsidP="00B6110E">
            <w:r w:rsidRPr="003D3725">
              <w:t>Om nej</w:t>
            </w:r>
            <w:r>
              <w:t>/delvis</w:t>
            </w:r>
            <w:r w:rsidRPr="003D3725">
              <w:t>, ange er föreslagna åtgärd för att uppfylla kravet, den tidsram som behövs för att genomföra åtgärden och vem som är ansvarig.</w:t>
            </w:r>
          </w:p>
        </w:tc>
      </w:tr>
    </w:tbl>
    <w:p w14:paraId="0B25B6E8" w14:textId="77777777" w:rsidR="00985D86" w:rsidRPr="00985D86" w:rsidRDefault="00985D86" w:rsidP="00985D86"/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DD3469" w14:paraId="7BA055D4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3286E232" w14:textId="2506F9A0" w:rsidR="00DD3469" w:rsidRDefault="00DD3469" w:rsidP="00424720">
            <w:pPr>
              <w:pStyle w:val="Tabellrubrik"/>
            </w:pPr>
            <w:r>
              <w:t xml:space="preserve">Fritextsvar </w:t>
            </w:r>
          </w:p>
        </w:tc>
      </w:tr>
      <w:tr w:rsidR="00DD3469" w14:paraId="44F842C9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12B85742" w14:textId="62C9715D" w:rsidR="00DD3469" w:rsidRPr="00732A41" w:rsidRDefault="00DA7586" w:rsidP="00732A41">
            <w:pPr>
              <w:pStyle w:val="Fotnotstext"/>
            </w:pPr>
            <w:sdt>
              <w:sdtPr>
                <w:rPr>
                  <w:b/>
                  <w:lang w:val="en-GB"/>
                </w:rPr>
                <w:id w:val="-921645101"/>
                <w:placeholder>
                  <w:docPart w:val="5A080FAC4CC243E88741121D803D127C"/>
                </w:placeholder>
                <w:showingPlcHdr/>
                <w:text w:multiLine="1"/>
              </w:sdtPr>
              <w:sdtEndPr/>
              <w:sdtContent>
                <w:r w:rsidR="00DD3469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>Skriv text här</w:t>
                </w:r>
              </w:sdtContent>
            </w:sdt>
            <w:r w:rsidR="00DD3469">
              <w:t xml:space="preserve"> </w:t>
            </w:r>
          </w:p>
        </w:tc>
      </w:tr>
    </w:tbl>
    <w:p w14:paraId="34D009B4" w14:textId="49C7AB47" w:rsidR="00E2336F" w:rsidRDefault="00E2336F" w:rsidP="00DD7FD7">
      <w:pPr>
        <w:pStyle w:val="Rubrik3-utannr"/>
        <w:spacing w:before="480"/>
      </w:pPr>
      <w:r>
        <w:t>b) Kartlägger ni leveranskedjorna för riskleverantörer?</w:t>
      </w:r>
    </w:p>
    <w:p w14:paraId="0C02A208" w14:textId="77777777" w:rsidR="00DD7FD7" w:rsidRPr="00DD7FD7" w:rsidRDefault="00DD7FD7" w:rsidP="00DD7FD7">
      <w:pPr>
        <w:spacing w:after="0"/>
      </w:pPr>
    </w:p>
    <w:p w14:paraId="2C111C47" w14:textId="77777777" w:rsidR="00E2336F" w:rsidRDefault="00DA7586" w:rsidP="00E2336F">
      <w:sdt>
        <w:sdtPr>
          <w:id w:val="404652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36F">
            <w:rPr>
              <w:rFonts w:ascii="MS Gothic" w:eastAsia="MS Gothic" w:hAnsi="MS Gothic" w:hint="eastAsia"/>
            </w:rPr>
            <w:t>☐</w:t>
          </w:r>
        </w:sdtContent>
      </w:sdt>
      <w:r w:rsidR="00E2336F">
        <w:t xml:space="preserve"> Ja </w:t>
      </w:r>
    </w:p>
    <w:p w14:paraId="27769A20" w14:textId="77777777" w:rsidR="00E2336F" w:rsidRDefault="00DA7586" w:rsidP="00E2336F">
      <w:sdt>
        <w:sdtPr>
          <w:id w:val="531385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36F">
            <w:rPr>
              <w:rFonts w:ascii="MS Gothic" w:eastAsia="MS Gothic" w:hAnsi="MS Gothic" w:hint="eastAsia"/>
            </w:rPr>
            <w:t>☐</w:t>
          </w:r>
        </w:sdtContent>
      </w:sdt>
      <w:r w:rsidR="00E2336F">
        <w:t xml:space="preserve"> Nej </w:t>
      </w:r>
    </w:p>
    <w:p w14:paraId="0573522A" w14:textId="705D94BF" w:rsidR="00246F58" w:rsidRPr="00DD7FD7" w:rsidRDefault="00DA7586" w:rsidP="00DD7FD7">
      <w:sdt>
        <w:sdtPr>
          <w:id w:val="1501151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05C">
            <w:rPr>
              <w:rFonts w:ascii="MS Gothic" w:eastAsia="MS Gothic" w:hAnsi="MS Gothic" w:hint="eastAsia"/>
            </w:rPr>
            <w:t>☐</w:t>
          </w:r>
        </w:sdtContent>
      </w:sdt>
      <w:r w:rsidR="000C205C">
        <w:t xml:space="preserve"> Delvis 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985D86" w14:paraId="0C3238EC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54FD1598" w14:textId="77777777" w:rsidR="00985D86" w:rsidRDefault="00985D86" w:rsidP="00424720">
            <w:pPr>
              <w:pStyle w:val="Tabellrubrik"/>
            </w:pPr>
            <w:r w:rsidRPr="00AA1281">
              <w:t>Krav på dokumentation</w:t>
            </w:r>
          </w:p>
        </w:tc>
      </w:tr>
      <w:tr w:rsidR="00985D86" w14:paraId="56AC82CC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  <w:shd w:val="clear" w:color="auto" w:fill="auto"/>
          </w:tcPr>
          <w:p w14:paraId="7DBE5AE5" w14:textId="77777777" w:rsidR="00985D86" w:rsidRDefault="00985D86" w:rsidP="00424720">
            <w:pPr>
              <w:pStyle w:val="Underrubrik"/>
            </w:pPr>
            <w:r>
              <w:t>Leveranskedjan</w:t>
            </w:r>
          </w:p>
          <w:p w14:paraId="2073E23D" w14:textId="35694C42" w:rsidR="00985D86" w:rsidRDefault="00985D86" w:rsidP="00985D86">
            <w:r>
              <w:t xml:space="preserve">Om ja, beskriv hur ni kartlägger leveranskedjorna </w:t>
            </w:r>
            <w:r w:rsidR="00287905">
              <w:t>och</w:t>
            </w:r>
            <w:r>
              <w:t xml:space="preserve"> </w:t>
            </w:r>
            <w:r w:rsidR="00287905">
              <w:t>b</w:t>
            </w:r>
            <w:r>
              <w:t xml:space="preserve">ifoga </w:t>
            </w:r>
            <w:r w:rsidR="00287905">
              <w:t xml:space="preserve">verifikat såsom instruktioner och </w:t>
            </w:r>
            <w:r>
              <w:t xml:space="preserve">kartläggningar </w:t>
            </w:r>
            <w:r w:rsidR="00287905">
              <w:t xml:space="preserve">eller digitala spårningar av leveranskedjan </w:t>
            </w:r>
            <w:r>
              <w:t xml:space="preserve">för de varor/tjänster som säljs på kontraktet. </w:t>
            </w:r>
          </w:p>
          <w:p w14:paraId="6AC3053A" w14:textId="26C692DA" w:rsidR="00985D86" w:rsidRPr="00E50811" w:rsidRDefault="00884FE4" w:rsidP="00985D86">
            <w:r w:rsidRPr="003D3725">
              <w:t>Om nej</w:t>
            </w:r>
            <w:r>
              <w:t>/delvis</w:t>
            </w:r>
            <w:r w:rsidRPr="003D3725">
              <w:t>, ange er föreslagna åtgärd för att uppfylla kravet, den tidsram som behövs för att genomföra åtgärden och vem som är ansvarig.</w:t>
            </w:r>
          </w:p>
        </w:tc>
      </w:tr>
    </w:tbl>
    <w:p w14:paraId="24FE9093" w14:textId="77777777" w:rsidR="00985D86" w:rsidRPr="00985D86" w:rsidRDefault="00985D86" w:rsidP="00985D86"/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246F58" w14:paraId="4354612C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72C67A72" w14:textId="77777777" w:rsidR="00246F58" w:rsidRDefault="00246F58" w:rsidP="00424720">
            <w:pPr>
              <w:pStyle w:val="Tabellrubrik"/>
            </w:pPr>
            <w:r>
              <w:t xml:space="preserve">Fritextsvar </w:t>
            </w:r>
          </w:p>
        </w:tc>
      </w:tr>
      <w:tr w:rsidR="00246F58" w14:paraId="39A42A24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5CD6DB33" w14:textId="22DF644C" w:rsidR="00246F58" w:rsidRPr="006004DC" w:rsidRDefault="00DA7586" w:rsidP="006004DC">
            <w:pPr>
              <w:pStyle w:val="Fotnotstext"/>
            </w:pPr>
            <w:sdt>
              <w:sdtPr>
                <w:rPr>
                  <w:b/>
                  <w:lang w:val="en-GB"/>
                </w:rPr>
                <w:id w:val="729345543"/>
                <w:placeholder>
                  <w:docPart w:val="03AF5E33004E45EBA7D917F37E05B9EE"/>
                </w:placeholder>
                <w:showingPlcHdr/>
                <w:text w:multiLine="1"/>
              </w:sdtPr>
              <w:sdtEndPr/>
              <w:sdtContent>
                <w:r w:rsidR="00246F58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>Skriv text här</w:t>
                </w:r>
              </w:sdtContent>
            </w:sdt>
            <w:r w:rsidR="00246F58">
              <w:t xml:space="preserve"> </w:t>
            </w:r>
          </w:p>
        </w:tc>
      </w:tr>
    </w:tbl>
    <w:p w14:paraId="031D0E23" w14:textId="69D2CE4E" w:rsidR="0068253F" w:rsidRDefault="0068253F" w:rsidP="00DD7FD7">
      <w:pPr>
        <w:pStyle w:val="Rubrik3-utannr"/>
        <w:spacing w:before="480"/>
      </w:pPr>
      <w:r>
        <w:t>c) Undersöker ni regelbundet riskerna för negativ påverkan i den egna verksamheten och i leveranskedjorna för riskleverantörer?</w:t>
      </w:r>
    </w:p>
    <w:p w14:paraId="574179F3" w14:textId="77777777" w:rsidR="00DD7FD7" w:rsidRPr="00DD7FD7" w:rsidRDefault="00DD7FD7" w:rsidP="00DD7FD7">
      <w:pPr>
        <w:spacing w:after="0"/>
      </w:pPr>
    </w:p>
    <w:p w14:paraId="0CB40DE3" w14:textId="77777777" w:rsidR="0068253F" w:rsidRDefault="00DA7586" w:rsidP="0068253F">
      <w:sdt>
        <w:sdtPr>
          <w:id w:val="-1731923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53F">
            <w:rPr>
              <w:rFonts w:ascii="MS Gothic" w:eastAsia="MS Gothic" w:hAnsi="MS Gothic" w:hint="eastAsia"/>
            </w:rPr>
            <w:t>☐</w:t>
          </w:r>
        </w:sdtContent>
      </w:sdt>
      <w:r w:rsidR="0068253F">
        <w:t xml:space="preserve"> Ja </w:t>
      </w:r>
    </w:p>
    <w:p w14:paraId="46949867" w14:textId="08BCE10C" w:rsidR="0068253F" w:rsidRDefault="00DA7586" w:rsidP="000C205C">
      <w:sdt>
        <w:sdtPr>
          <w:id w:val="1923061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53F">
            <w:rPr>
              <w:rFonts w:ascii="MS Gothic" w:eastAsia="MS Gothic" w:hAnsi="MS Gothic" w:hint="eastAsia"/>
            </w:rPr>
            <w:t>☐</w:t>
          </w:r>
        </w:sdtContent>
      </w:sdt>
      <w:r w:rsidR="0068253F">
        <w:t xml:space="preserve"> Nej  </w:t>
      </w:r>
    </w:p>
    <w:p w14:paraId="03FF6056" w14:textId="60F0C884" w:rsidR="000C205C" w:rsidRDefault="00DA7586" w:rsidP="00DD7FD7">
      <w:pPr>
        <w:widowControl w:val="0"/>
      </w:pPr>
      <w:sdt>
        <w:sdtPr>
          <w:id w:val="-1274943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05C">
            <w:rPr>
              <w:rFonts w:ascii="MS Gothic" w:eastAsia="MS Gothic" w:hAnsi="MS Gothic" w:hint="eastAsia"/>
            </w:rPr>
            <w:t>☐</w:t>
          </w:r>
        </w:sdtContent>
      </w:sdt>
      <w:r w:rsidR="000C205C">
        <w:t xml:space="preserve"> Delvis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68253F" w14:paraId="2E02738E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4DA780BB" w14:textId="4EF6516C" w:rsidR="0068253F" w:rsidRDefault="0068253F" w:rsidP="00DD7FD7">
            <w:pPr>
              <w:pStyle w:val="Tabellrubrik"/>
              <w:widowControl w:val="0"/>
            </w:pPr>
            <w:r w:rsidRPr="00AA1281">
              <w:t>Krav på dokumentation</w:t>
            </w:r>
            <w:r w:rsidR="00201F1F">
              <w:t xml:space="preserve"> </w:t>
            </w:r>
          </w:p>
        </w:tc>
      </w:tr>
      <w:tr w:rsidR="0068253F" w14:paraId="0F236B5D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2F17DE76" w14:textId="77777777" w:rsidR="0068253F" w:rsidRPr="00CE4776" w:rsidRDefault="0068253F" w:rsidP="00DD7FD7">
            <w:pPr>
              <w:pStyle w:val="Underrubrik"/>
              <w:widowControl w:val="0"/>
            </w:pPr>
            <w:r w:rsidRPr="00CE4776">
              <w:t>Egen verksamhet</w:t>
            </w:r>
          </w:p>
          <w:p w14:paraId="7AC32E58" w14:textId="0CC8F980" w:rsidR="0070038D" w:rsidRDefault="0070038D" w:rsidP="00DD7FD7">
            <w:pPr>
              <w:widowControl w:val="0"/>
            </w:pPr>
            <w:r>
              <w:t xml:space="preserve">Om ja, beskriv hur ni </w:t>
            </w:r>
            <w:r w:rsidR="003C216F">
              <w:t xml:space="preserve">undersöker riskerna för negativ påverkan i </w:t>
            </w:r>
            <w:r w:rsidR="00932E16">
              <w:t>och omkring</w:t>
            </w:r>
            <w:r w:rsidR="00E356E9">
              <w:t xml:space="preserve"> er</w:t>
            </w:r>
            <w:r w:rsidR="00932E16">
              <w:t xml:space="preserve"> </w:t>
            </w:r>
            <w:r w:rsidR="003C216F">
              <w:t>eg</w:t>
            </w:r>
            <w:r w:rsidR="009312CA">
              <w:t>en</w:t>
            </w:r>
            <w:r w:rsidR="003C216F">
              <w:t xml:space="preserve"> verksamhet</w:t>
            </w:r>
            <w:r w:rsidR="00287905">
              <w:t xml:space="preserve"> och b</w:t>
            </w:r>
            <w:r w:rsidR="008C27FB">
              <w:t xml:space="preserve">ifoga </w:t>
            </w:r>
            <w:r w:rsidR="00287905">
              <w:t xml:space="preserve">verifikat såsom instruktioner </w:t>
            </w:r>
            <w:r w:rsidR="008C27FB">
              <w:t xml:space="preserve">och riskbedömningar </w:t>
            </w:r>
            <w:r w:rsidR="00F65B9F">
              <w:t xml:space="preserve">för </w:t>
            </w:r>
            <w:r w:rsidR="008C27FB">
              <w:t>arbetsmiljö</w:t>
            </w:r>
            <w:r w:rsidR="00F65B9F">
              <w:t>/</w:t>
            </w:r>
            <w:r w:rsidR="008C27FB">
              <w:t>diskriminering</w:t>
            </w:r>
            <w:r w:rsidR="00F65B9F">
              <w:t>/</w:t>
            </w:r>
            <w:r w:rsidR="00E70DA3">
              <w:t>miljö</w:t>
            </w:r>
            <w:r w:rsidR="00F65B9F">
              <w:t>/</w:t>
            </w:r>
            <w:r w:rsidR="00E70DA3">
              <w:t>affärsetik</w:t>
            </w:r>
            <w:r w:rsidR="00F65B9F">
              <w:t xml:space="preserve">. </w:t>
            </w:r>
          </w:p>
          <w:p w14:paraId="2AFC7ABB" w14:textId="77777777" w:rsidR="00884FE4" w:rsidRPr="003D3725" w:rsidRDefault="00884FE4" w:rsidP="00DD7FD7">
            <w:pPr>
              <w:widowControl w:val="0"/>
            </w:pPr>
            <w:r w:rsidRPr="003D3725">
              <w:t>Om nej</w:t>
            </w:r>
            <w:r>
              <w:t>/delvis</w:t>
            </w:r>
            <w:r w:rsidRPr="003D3725">
              <w:t>, ange er föreslagna åtgärd för att uppfylla kravet, den tidsram som behövs för att genomföra åtgärden och vem som är ansvarig.</w:t>
            </w:r>
          </w:p>
          <w:p w14:paraId="2913EAE9" w14:textId="77777777" w:rsidR="008C27FB" w:rsidRPr="008C27FB" w:rsidRDefault="008C27FB" w:rsidP="00DD7FD7">
            <w:pPr>
              <w:widowControl w:val="0"/>
              <w:pBdr>
                <w:bottom w:val="single" w:sz="6" w:space="1" w:color="auto"/>
              </w:pBdr>
              <w:rPr>
                <w:bCs w:val="0"/>
              </w:rPr>
            </w:pPr>
          </w:p>
          <w:p w14:paraId="35F08000" w14:textId="77777777" w:rsidR="0068253F" w:rsidRPr="00BE76ED" w:rsidRDefault="0068253F" w:rsidP="00DD7FD7">
            <w:pPr>
              <w:pStyle w:val="Underrubrik"/>
              <w:widowControl w:val="0"/>
            </w:pPr>
            <w:r w:rsidRPr="00BE76ED">
              <w:t xml:space="preserve">Leveranskedjan </w:t>
            </w:r>
          </w:p>
          <w:p w14:paraId="220EEB8D" w14:textId="0FF141DD" w:rsidR="003C216F" w:rsidRDefault="003C216F" w:rsidP="00DD7FD7">
            <w:pPr>
              <w:widowControl w:val="0"/>
            </w:pPr>
            <w:r>
              <w:t xml:space="preserve">Om ja, beskriv hur ni undersöker riskerna för negativ påverkan i leveranskedjorna </w:t>
            </w:r>
            <w:r w:rsidR="00287905">
              <w:t>och b</w:t>
            </w:r>
            <w:r w:rsidR="005B6C0B">
              <w:t xml:space="preserve">ifoga </w:t>
            </w:r>
            <w:r w:rsidR="00287905">
              <w:t xml:space="preserve">verifikat såsom instruktioner </w:t>
            </w:r>
            <w:r w:rsidR="005B6C0B">
              <w:t>och riskbedömningar för de varor/tjänster som säljs på kontraktet.</w:t>
            </w:r>
            <w:r w:rsidR="008C27FB">
              <w:t xml:space="preserve"> </w:t>
            </w:r>
          </w:p>
          <w:p w14:paraId="3BED069C" w14:textId="50B3A222" w:rsidR="0068253F" w:rsidRPr="00E50811" w:rsidRDefault="00884FE4" w:rsidP="00DD7FD7">
            <w:pPr>
              <w:widowControl w:val="0"/>
            </w:pPr>
            <w:r w:rsidRPr="003D3725">
              <w:t>Om nej</w:t>
            </w:r>
            <w:r>
              <w:t>/delvis</w:t>
            </w:r>
            <w:r w:rsidRPr="003D3725">
              <w:t>, ange er föreslagna åtgärd för att uppfylla kravet, den tidsram som behövs för att genomföra åtgärden och vem som är ansvarig.</w:t>
            </w:r>
          </w:p>
        </w:tc>
      </w:tr>
    </w:tbl>
    <w:p w14:paraId="13063981" w14:textId="77777777" w:rsidR="00246F58" w:rsidRPr="00DD7FD7" w:rsidRDefault="00246F58" w:rsidP="00DD7FD7"/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246F58" w14:paraId="30D47571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41D8AF93" w14:textId="77777777" w:rsidR="00246F58" w:rsidRDefault="00246F58" w:rsidP="00DD7FD7">
            <w:pPr>
              <w:pStyle w:val="Tabellrubrik"/>
              <w:widowControl w:val="0"/>
            </w:pPr>
            <w:r>
              <w:t xml:space="preserve">Fritextsvar </w:t>
            </w:r>
          </w:p>
        </w:tc>
      </w:tr>
      <w:tr w:rsidR="00246F58" w14:paraId="3102F40E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5B1E35CE" w14:textId="3FD79542" w:rsidR="00246F58" w:rsidRPr="00BE76ED" w:rsidRDefault="00DA7586" w:rsidP="00DD7FD7">
            <w:pPr>
              <w:pStyle w:val="Fotnotstext"/>
              <w:widowControl w:val="0"/>
            </w:pPr>
            <w:sdt>
              <w:sdtPr>
                <w:rPr>
                  <w:b/>
                  <w:lang w:val="en-GB"/>
                </w:rPr>
                <w:id w:val="1987501638"/>
                <w:placeholder>
                  <w:docPart w:val="FADC824FE63F47DBB9A86741B427500C"/>
                </w:placeholder>
                <w:showingPlcHdr/>
                <w:text w:multiLine="1"/>
              </w:sdtPr>
              <w:sdtEndPr/>
              <w:sdtContent>
                <w:r w:rsidR="00246F58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>Skriv text här</w:t>
                </w:r>
              </w:sdtContent>
            </w:sdt>
            <w:r w:rsidR="00246F58">
              <w:t xml:space="preserve"> </w:t>
            </w:r>
          </w:p>
        </w:tc>
      </w:tr>
    </w:tbl>
    <w:p w14:paraId="7FEC6A0C" w14:textId="684FD7CF" w:rsidR="00DD7FD7" w:rsidRDefault="0068253F" w:rsidP="00DD7FD7">
      <w:pPr>
        <w:pStyle w:val="Rubrik3-utannr"/>
        <w:spacing w:before="480"/>
      </w:pPr>
      <w:r>
        <w:t xml:space="preserve">d) Samråder ni på ett meningsfullt sätt med </w:t>
      </w:r>
      <w:r w:rsidR="00E354D8">
        <w:t>rättighetshavare</w:t>
      </w:r>
      <w:r>
        <w:t xml:space="preserve"> eller deras </w:t>
      </w:r>
      <w:r w:rsidR="00287905">
        <w:t xml:space="preserve">företrädare </w:t>
      </w:r>
      <w:r w:rsidR="00F471BE">
        <w:t xml:space="preserve">och </w:t>
      </w:r>
      <w:r w:rsidR="00E354D8">
        <w:t xml:space="preserve">hämtar information från trovärdiga och oberoende källor om </w:t>
      </w:r>
      <w:r w:rsidR="00F471BE">
        <w:t xml:space="preserve">samråd </w:t>
      </w:r>
      <w:r w:rsidR="00E354D8">
        <w:t>inte är möjligt i leveranskedjorna för riskleverantörer?</w:t>
      </w:r>
    </w:p>
    <w:p w14:paraId="78E7D140" w14:textId="31B17543" w:rsidR="0068253F" w:rsidRDefault="00E354D8" w:rsidP="00DD7FD7">
      <w:r>
        <w:t xml:space="preserve"> </w:t>
      </w:r>
    </w:p>
    <w:p w14:paraId="70537F81" w14:textId="77777777" w:rsidR="0068253F" w:rsidRDefault="00DA7586" w:rsidP="0068253F">
      <w:sdt>
        <w:sdtPr>
          <w:id w:val="-2121290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53F">
            <w:rPr>
              <w:rFonts w:ascii="MS Gothic" w:eastAsia="MS Gothic" w:hAnsi="MS Gothic" w:hint="eastAsia"/>
            </w:rPr>
            <w:t>☐</w:t>
          </w:r>
        </w:sdtContent>
      </w:sdt>
      <w:r w:rsidR="0068253F">
        <w:t xml:space="preserve"> Ja </w:t>
      </w:r>
    </w:p>
    <w:p w14:paraId="4E4F706C" w14:textId="77777777" w:rsidR="0068253F" w:rsidRDefault="00DA7586" w:rsidP="0068253F">
      <w:sdt>
        <w:sdtPr>
          <w:id w:val="1927308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53F">
            <w:rPr>
              <w:rFonts w:ascii="MS Gothic" w:eastAsia="MS Gothic" w:hAnsi="MS Gothic" w:hint="eastAsia"/>
            </w:rPr>
            <w:t>☐</w:t>
          </w:r>
        </w:sdtContent>
      </w:sdt>
      <w:r w:rsidR="0068253F">
        <w:t xml:space="preserve"> Nej </w:t>
      </w:r>
    </w:p>
    <w:p w14:paraId="2D700282" w14:textId="1BCCD3E6" w:rsidR="000C205C" w:rsidRDefault="00DA7586" w:rsidP="000C205C">
      <w:sdt>
        <w:sdtPr>
          <w:id w:val="411517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05C">
            <w:rPr>
              <w:rFonts w:ascii="MS Gothic" w:eastAsia="MS Gothic" w:hAnsi="MS Gothic" w:hint="eastAsia"/>
            </w:rPr>
            <w:t>☐</w:t>
          </w:r>
        </w:sdtContent>
      </w:sdt>
      <w:r w:rsidR="000C205C">
        <w:t xml:space="preserve"> Delvis 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68253F" w14:paraId="0A5AAC38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53695124" w14:textId="77777777" w:rsidR="0068253F" w:rsidRDefault="0068253F" w:rsidP="00424720">
            <w:pPr>
              <w:pStyle w:val="Tabellrubrik"/>
            </w:pPr>
            <w:r w:rsidRPr="00AA1281">
              <w:lastRenderedPageBreak/>
              <w:t>Krav på dokumentation</w:t>
            </w:r>
          </w:p>
        </w:tc>
      </w:tr>
      <w:tr w:rsidR="0068253F" w14:paraId="2FE0BD31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538DA786" w14:textId="77777777" w:rsidR="0068253F" w:rsidRPr="00CE4776" w:rsidRDefault="0068253F" w:rsidP="00C750A2">
            <w:pPr>
              <w:pStyle w:val="Underrubrik"/>
            </w:pPr>
            <w:r w:rsidRPr="00CE4776">
              <w:t>Egen verksamhet</w:t>
            </w:r>
          </w:p>
          <w:p w14:paraId="13BB71D4" w14:textId="09B997FD" w:rsidR="008C27FB" w:rsidRDefault="00201F1F" w:rsidP="00201F1F">
            <w:r>
              <w:t xml:space="preserve">Om ja, beskriv hur ni </w:t>
            </w:r>
            <w:r w:rsidR="00F56D04">
              <w:t xml:space="preserve">samråder på ett meningsfullt sätt med rättighetshavare som berörs av </w:t>
            </w:r>
            <w:r w:rsidR="00AD49B3">
              <w:t xml:space="preserve">er </w:t>
            </w:r>
            <w:r w:rsidR="00F56D04">
              <w:t>eg</w:t>
            </w:r>
            <w:r w:rsidR="00AD49B3">
              <w:t>en</w:t>
            </w:r>
            <w:r w:rsidR="00F56D04">
              <w:t xml:space="preserve"> verksamhet</w:t>
            </w:r>
            <w:r w:rsidR="00991DD6">
              <w:t>,</w:t>
            </w:r>
            <w:r w:rsidR="00F56D04">
              <w:t xml:space="preserve"> eller deras </w:t>
            </w:r>
            <w:r w:rsidR="00287905">
              <w:t>företrädare, och b</w:t>
            </w:r>
            <w:r w:rsidR="008C27FB">
              <w:t xml:space="preserve">ifoga </w:t>
            </w:r>
            <w:r w:rsidR="00287905">
              <w:t>verifikat såsom instruktioner</w:t>
            </w:r>
            <w:r w:rsidR="008C27FB">
              <w:t xml:space="preserve">, </w:t>
            </w:r>
            <w:r w:rsidR="00287905">
              <w:t xml:space="preserve">mötesprotokoll från </w:t>
            </w:r>
            <w:r w:rsidR="008C27FB">
              <w:t>möten med fackliga ombud</w:t>
            </w:r>
            <w:r w:rsidR="006C6F31">
              <w:t>/</w:t>
            </w:r>
            <w:r w:rsidR="008C27FB">
              <w:t>skyddsombud eller från samråd enligt miljöbalken.</w:t>
            </w:r>
          </w:p>
          <w:p w14:paraId="165FCD9E" w14:textId="77777777" w:rsidR="00884FE4" w:rsidRPr="003D3725" w:rsidRDefault="00884FE4" w:rsidP="00884FE4">
            <w:r w:rsidRPr="003D3725">
              <w:t>Om nej</w:t>
            </w:r>
            <w:r>
              <w:t>/delvis</w:t>
            </w:r>
            <w:r w:rsidRPr="003D3725">
              <w:t>, ange er föreslagna åtgärd för att uppfylla kravet, den tidsram som behövs för att genomföra åtgärden och vem som är ansvarig.</w:t>
            </w:r>
          </w:p>
          <w:p w14:paraId="5730F94E" w14:textId="77777777" w:rsidR="00201F1F" w:rsidRDefault="00201F1F" w:rsidP="00201F1F">
            <w:pPr>
              <w:pBdr>
                <w:bottom w:val="single" w:sz="6" w:space="1" w:color="auto"/>
              </w:pBdr>
              <w:rPr>
                <w:bCs w:val="0"/>
                <w:sz w:val="20"/>
                <w:szCs w:val="20"/>
              </w:rPr>
            </w:pPr>
          </w:p>
          <w:p w14:paraId="24247001" w14:textId="77777777" w:rsidR="0068253F" w:rsidRPr="00C750A2" w:rsidRDefault="0068253F" w:rsidP="00C750A2">
            <w:pPr>
              <w:pStyle w:val="Underrubrik"/>
            </w:pPr>
            <w:r w:rsidRPr="00C750A2">
              <w:t xml:space="preserve">Leveranskedjan </w:t>
            </w:r>
          </w:p>
          <w:p w14:paraId="30B947E8" w14:textId="0AC128B7" w:rsidR="006C6F31" w:rsidRDefault="00F56D04" w:rsidP="006C6F31">
            <w:pPr>
              <w:rPr>
                <w:bCs w:val="0"/>
              </w:rPr>
            </w:pPr>
            <w:r>
              <w:t xml:space="preserve">Om ja, </w:t>
            </w:r>
            <w:r w:rsidR="00EA0134">
              <w:t xml:space="preserve">beskriv </w:t>
            </w:r>
            <w:r w:rsidR="00C36F49">
              <w:t xml:space="preserve">hur ni </w:t>
            </w:r>
            <w:r w:rsidR="003C558D">
              <w:t>samråder på ett meningsfullt sätt med rättighetshavare i leveranskedjorna</w:t>
            </w:r>
            <w:r w:rsidR="0002310C">
              <w:t xml:space="preserve"> eller deras företrädare,</w:t>
            </w:r>
            <w:r w:rsidR="003C558D">
              <w:t xml:space="preserve"> eller</w:t>
            </w:r>
            <w:r w:rsidR="00DC5787">
              <w:t xml:space="preserve"> </w:t>
            </w:r>
            <w:r w:rsidR="003C558D">
              <w:t xml:space="preserve">på annat sätt </w:t>
            </w:r>
            <w:r w:rsidR="00DC5787">
              <w:t>hämtar in</w:t>
            </w:r>
            <w:r w:rsidR="009312CA">
              <w:t xml:space="preserve">formation, och bifoga verifikat såsom instruktioner och riskbedömningar för de varor/tjänster som säljs på kontraktet där det framgår vilka </w:t>
            </w:r>
            <w:r w:rsidR="006C6F31">
              <w:t xml:space="preserve">källor ni </w:t>
            </w:r>
            <w:r w:rsidR="009312CA">
              <w:t xml:space="preserve">har </w:t>
            </w:r>
            <w:r w:rsidR="006C6F31">
              <w:t>använ</w:t>
            </w:r>
            <w:r w:rsidR="009312CA">
              <w:t>t</w:t>
            </w:r>
            <w:r w:rsidR="006C6F31">
              <w:t xml:space="preserve">. </w:t>
            </w:r>
          </w:p>
          <w:p w14:paraId="24E99408" w14:textId="749F7468" w:rsidR="0068253F" w:rsidRPr="00E50811" w:rsidRDefault="00884FE4" w:rsidP="006C6F31">
            <w:r w:rsidRPr="003D3725">
              <w:t>Om nej</w:t>
            </w:r>
            <w:r>
              <w:t>/delvis</w:t>
            </w:r>
            <w:r w:rsidRPr="003D3725">
              <w:t>, ange er föreslagna åtgärd för att uppfylla kravet, den tidsram som behövs för att genomföra åtgärden och vem som är ansvarig.</w:t>
            </w:r>
          </w:p>
        </w:tc>
      </w:tr>
    </w:tbl>
    <w:p w14:paraId="609B0E7E" w14:textId="77777777" w:rsidR="00246F58" w:rsidRPr="00DD7FD7" w:rsidRDefault="00246F58" w:rsidP="00DD7FD7"/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246F58" w14:paraId="2AE8C69C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77419B1E" w14:textId="77777777" w:rsidR="00246F58" w:rsidRDefault="00246F58" w:rsidP="00424720">
            <w:pPr>
              <w:pStyle w:val="Tabellrubrik"/>
            </w:pPr>
            <w:r>
              <w:t xml:space="preserve">Fritextsvar </w:t>
            </w:r>
          </w:p>
        </w:tc>
      </w:tr>
      <w:tr w:rsidR="00246F58" w14:paraId="49A2A7B9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1AAF1418" w14:textId="643E1D53" w:rsidR="00246F58" w:rsidRPr="00C750A2" w:rsidRDefault="00DA7586" w:rsidP="00C750A2">
            <w:pPr>
              <w:pStyle w:val="Fotnotstext"/>
            </w:pPr>
            <w:sdt>
              <w:sdtPr>
                <w:rPr>
                  <w:b/>
                  <w:lang w:val="en-GB"/>
                </w:rPr>
                <w:id w:val="-1688211574"/>
                <w:placeholder>
                  <w:docPart w:val="2C947D02A8F645C6B30D58B320AEB31A"/>
                </w:placeholder>
                <w:showingPlcHdr/>
                <w:text w:multiLine="1"/>
              </w:sdtPr>
              <w:sdtEndPr/>
              <w:sdtContent>
                <w:r w:rsidR="00246F58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>Skriv text här</w:t>
                </w:r>
              </w:sdtContent>
            </w:sdt>
            <w:r w:rsidR="00246F58">
              <w:t xml:space="preserve"> </w:t>
            </w:r>
          </w:p>
        </w:tc>
      </w:tr>
    </w:tbl>
    <w:p w14:paraId="4F144FBB" w14:textId="7720478E" w:rsidR="00E354D8" w:rsidRDefault="00E354D8" w:rsidP="00DD7FD7">
      <w:pPr>
        <w:pStyle w:val="Rubrik3-utannr"/>
        <w:spacing w:before="480"/>
      </w:pPr>
      <w:r>
        <w:t>e) Uppmärksammar</w:t>
      </w:r>
      <w:r w:rsidR="00C4642D">
        <w:t xml:space="preserve"> ni negativ påverkan på individer från grupper och befolkningar som har </w:t>
      </w:r>
      <w:r w:rsidR="00F65B9F">
        <w:t xml:space="preserve">en </w:t>
      </w:r>
      <w:r w:rsidR="00C4642D">
        <w:t>ökad risk för sårbarhet eller marginalisering</w:t>
      </w:r>
      <w:r w:rsidR="00AE6E31">
        <w:t>, inklusive miljö- och människorättsförsvarare</w:t>
      </w:r>
      <w:r>
        <w:t>?</w:t>
      </w:r>
    </w:p>
    <w:p w14:paraId="68601485" w14:textId="77777777" w:rsidR="00DD7FD7" w:rsidRPr="00DD7FD7" w:rsidRDefault="00DD7FD7" w:rsidP="00DD7FD7">
      <w:pPr>
        <w:spacing w:after="0"/>
      </w:pPr>
    </w:p>
    <w:p w14:paraId="59439D56" w14:textId="77777777" w:rsidR="00E354D8" w:rsidRDefault="00DA7586" w:rsidP="00E354D8">
      <w:sdt>
        <w:sdtPr>
          <w:id w:val="1190643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4D8">
            <w:rPr>
              <w:rFonts w:ascii="MS Gothic" w:eastAsia="MS Gothic" w:hAnsi="MS Gothic" w:hint="eastAsia"/>
            </w:rPr>
            <w:t>☐</w:t>
          </w:r>
        </w:sdtContent>
      </w:sdt>
      <w:r w:rsidR="00E354D8">
        <w:t xml:space="preserve"> Ja </w:t>
      </w:r>
    </w:p>
    <w:p w14:paraId="11F7D55F" w14:textId="77777777" w:rsidR="00E354D8" w:rsidRDefault="00DA7586" w:rsidP="00E354D8">
      <w:sdt>
        <w:sdtPr>
          <w:id w:val="-74448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4D8">
            <w:rPr>
              <w:rFonts w:ascii="MS Gothic" w:eastAsia="MS Gothic" w:hAnsi="MS Gothic" w:hint="eastAsia"/>
            </w:rPr>
            <w:t>☐</w:t>
          </w:r>
        </w:sdtContent>
      </w:sdt>
      <w:r w:rsidR="00E354D8">
        <w:t xml:space="preserve"> Nej </w:t>
      </w:r>
    </w:p>
    <w:p w14:paraId="639952E7" w14:textId="77777777" w:rsidR="000C205C" w:rsidRDefault="00DA7586" w:rsidP="000C205C">
      <w:sdt>
        <w:sdtPr>
          <w:id w:val="-1450622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05C">
            <w:rPr>
              <w:rFonts w:ascii="MS Gothic" w:eastAsia="MS Gothic" w:hAnsi="MS Gothic" w:hint="eastAsia"/>
            </w:rPr>
            <w:t>☐</w:t>
          </w:r>
        </w:sdtContent>
      </w:sdt>
      <w:r w:rsidR="000C205C">
        <w:t xml:space="preserve"> Delvis </w:t>
      </w:r>
    </w:p>
    <w:p w14:paraId="7163F60E" w14:textId="34733844" w:rsidR="00E354D8" w:rsidRDefault="00E354D8" w:rsidP="00E354D8">
      <w:pPr>
        <w:pStyle w:val="Fotnotstext"/>
      </w:pPr>
      <w:r>
        <w:t xml:space="preserve"> 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E354D8" w14:paraId="099DF811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22E36B74" w14:textId="77777777" w:rsidR="00E354D8" w:rsidRDefault="00E354D8" w:rsidP="00424720">
            <w:pPr>
              <w:pStyle w:val="Tabellrubrik"/>
            </w:pPr>
            <w:r w:rsidRPr="00AA1281">
              <w:lastRenderedPageBreak/>
              <w:t>Krav på dokumentation</w:t>
            </w:r>
          </w:p>
        </w:tc>
      </w:tr>
      <w:tr w:rsidR="00E354D8" w14:paraId="27FF78FA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0C425D20" w14:textId="77777777" w:rsidR="00E354D8" w:rsidRPr="00CE4776" w:rsidRDefault="00E354D8" w:rsidP="004A22CD">
            <w:pPr>
              <w:pStyle w:val="Underrubrik"/>
            </w:pPr>
            <w:r w:rsidRPr="00CE4776">
              <w:t>Egen verksamhet</w:t>
            </w:r>
          </w:p>
          <w:p w14:paraId="058AAE2E" w14:textId="2DD24B97" w:rsidR="005953DB" w:rsidRDefault="004A22CD" w:rsidP="005953DB">
            <w:r>
              <w:t xml:space="preserve">Om ja, beskriv hur ni </w:t>
            </w:r>
            <w:r w:rsidR="009312CA">
              <w:t xml:space="preserve">uppmärksammar särskilt sårbara grupper i </w:t>
            </w:r>
            <w:r w:rsidR="00E356E9">
              <w:t xml:space="preserve">och omkring </w:t>
            </w:r>
            <w:r w:rsidR="009312CA">
              <w:t xml:space="preserve">er egen verksamhet och bifoga verifikat såsom instruktioner </w:t>
            </w:r>
            <w:r>
              <w:t>och riskbedömningar av arbets</w:t>
            </w:r>
            <w:r w:rsidR="00E70DA3">
              <w:t>miljö</w:t>
            </w:r>
            <w:r>
              <w:t>/</w:t>
            </w:r>
            <w:r w:rsidR="005953DB">
              <w:t xml:space="preserve"> </w:t>
            </w:r>
            <w:r>
              <w:t>diskriminering/</w:t>
            </w:r>
            <w:r w:rsidR="00E356E9">
              <w:t xml:space="preserve"> </w:t>
            </w:r>
            <w:r w:rsidR="00E70DA3">
              <w:t>miljö</w:t>
            </w:r>
            <w:r w:rsidR="00F65B9F">
              <w:t>/</w:t>
            </w:r>
            <w:r w:rsidR="00E356E9">
              <w:t xml:space="preserve"> </w:t>
            </w:r>
            <w:r w:rsidR="00F65B9F">
              <w:t>affärsetik</w:t>
            </w:r>
            <w:r>
              <w:t xml:space="preserve"> </w:t>
            </w:r>
            <w:r w:rsidR="005953DB">
              <w:t xml:space="preserve">där det framgår vilka särskilt sårbara grupper som har identifierats. </w:t>
            </w:r>
          </w:p>
          <w:p w14:paraId="2441B5B7" w14:textId="77777777" w:rsidR="00884FE4" w:rsidRPr="003D3725" w:rsidRDefault="00884FE4" w:rsidP="00884FE4">
            <w:r w:rsidRPr="003D3725">
              <w:t>Om nej</w:t>
            </w:r>
            <w:r>
              <w:t>/delvis</w:t>
            </w:r>
            <w:r w:rsidRPr="003D3725">
              <w:t>, ange er föreslagna åtgärd för att uppfylla kravet, den tidsram som behövs för att genomföra åtgärden och vem som är ansvarig.</w:t>
            </w:r>
          </w:p>
          <w:p w14:paraId="68FB49E6" w14:textId="0135947B" w:rsidR="00E354D8" w:rsidRDefault="00E354D8" w:rsidP="00424720">
            <w:pPr>
              <w:pBdr>
                <w:bottom w:val="single" w:sz="6" w:space="1" w:color="auto"/>
              </w:pBdr>
              <w:rPr>
                <w:bCs w:val="0"/>
                <w:sz w:val="20"/>
                <w:szCs w:val="20"/>
              </w:rPr>
            </w:pPr>
          </w:p>
          <w:p w14:paraId="0B4EDC04" w14:textId="77777777" w:rsidR="00E354D8" w:rsidRPr="004A22CD" w:rsidRDefault="00E354D8" w:rsidP="004A22CD">
            <w:pPr>
              <w:pStyle w:val="Underrubrik"/>
            </w:pPr>
            <w:r w:rsidRPr="004A22CD">
              <w:t xml:space="preserve">Leveranskedjan </w:t>
            </w:r>
          </w:p>
          <w:p w14:paraId="1D8012FA" w14:textId="5FBC4B2A" w:rsidR="004205C5" w:rsidRDefault="004205C5" w:rsidP="004205C5">
            <w:r>
              <w:t xml:space="preserve">Om ja, beskriv hur ni </w:t>
            </w:r>
            <w:r w:rsidR="009312CA">
              <w:t>uppmärksammar särskilt sårbara grupper i era leveranskedjor och b</w:t>
            </w:r>
            <w:r>
              <w:t xml:space="preserve">ifoga </w:t>
            </w:r>
            <w:r w:rsidR="009312CA">
              <w:t xml:space="preserve">verifikat såsom instruktioner </w:t>
            </w:r>
            <w:r>
              <w:t xml:space="preserve">och riskbedömningar för de varor/tjänster som säljs på kontraktet, där </w:t>
            </w:r>
            <w:r w:rsidR="00F65B9F">
              <w:t>det framgår vilka särskilt sårbara grupper som har identifierats</w:t>
            </w:r>
            <w:r>
              <w:t xml:space="preserve">. </w:t>
            </w:r>
          </w:p>
          <w:p w14:paraId="6B5B48A9" w14:textId="2005B5BF" w:rsidR="00E354D8" w:rsidRPr="00E50811" w:rsidRDefault="00884FE4" w:rsidP="00424720">
            <w:r w:rsidRPr="003D3725">
              <w:t>Om nej</w:t>
            </w:r>
            <w:r>
              <w:t>/delvis</w:t>
            </w:r>
            <w:r w:rsidRPr="003D3725">
              <w:t>, ange er föreslagna åtgärd för att uppfylla kravet, den tidsram som behövs för att genomföra åtgärden och vem som är ansvarig.</w:t>
            </w:r>
          </w:p>
        </w:tc>
      </w:tr>
    </w:tbl>
    <w:p w14:paraId="15249AEB" w14:textId="77777777" w:rsidR="00246F58" w:rsidRPr="00DD7FD7" w:rsidRDefault="00246F58" w:rsidP="00DD7FD7"/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246F58" w14:paraId="0BB2EE3E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2145BEBC" w14:textId="77777777" w:rsidR="00246F58" w:rsidRDefault="00246F58" w:rsidP="00424720">
            <w:pPr>
              <w:pStyle w:val="Tabellrubrik"/>
            </w:pPr>
            <w:r>
              <w:t xml:space="preserve">Fritextsvar </w:t>
            </w:r>
          </w:p>
        </w:tc>
      </w:tr>
      <w:tr w:rsidR="00246F58" w14:paraId="730FCF61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12BCE0FC" w14:textId="41A48041" w:rsidR="00246F58" w:rsidRPr="004205C5" w:rsidRDefault="00DA7586" w:rsidP="004205C5">
            <w:pPr>
              <w:pStyle w:val="Fotnotstext"/>
            </w:pPr>
            <w:sdt>
              <w:sdtPr>
                <w:rPr>
                  <w:b/>
                  <w:lang w:val="en-GB"/>
                </w:rPr>
                <w:id w:val="-1344777827"/>
                <w:placeholder>
                  <w:docPart w:val="CE525260DA0345C6A265A79B02E8C16E"/>
                </w:placeholder>
                <w:showingPlcHdr/>
                <w:text w:multiLine="1"/>
              </w:sdtPr>
              <w:sdtEndPr/>
              <w:sdtContent>
                <w:r w:rsidR="00246F58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>Skriv text här</w:t>
                </w:r>
              </w:sdtContent>
            </w:sdt>
            <w:r w:rsidR="00246F58">
              <w:t xml:space="preserve"> </w:t>
            </w:r>
          </w:p>
        </w:tc>
      </w:tr>
    </w:tbl>
    <w:p w14:paraId="2B2CD9B1" w14:textId="7800295C" w:rsidR="00AE6E31" w:rsidRDefault="00AE6E31" w:rsidP="00DD7FD7">
      <w:pPr>
        <w:pStyle w:val="Rubrik3-utannr"/>
        <w:spacing w:before="480"/>
      </w:pPr>
      <w:r>
        <w:t>f) Prioriterar ni de mest betydande riskerna utifrån sannolikhet och allvarlighet?</w:t>
      </w:r>
    </w:p>
    <w:p w14:paraId="393FAD6D" w14:textId="77777777" w:rsidR="00DD7FD7" w:rsidRPr="00DD7FD7" w:rsidRDefault="00DD7FD7" w:rsidP="00DD7FD7">
      <w:pPr>
        <w:spacing w:after="0"/>
      </w:pPr>
    </w:p>
    <w:p w14:paraId="72A83523" w14:textId="77777777" w:rsidR="00AE6E31" w:rsidRDefault="00DA7586" w:rsidP="00AE6E31">
      <w:sdt>
        <w:sdtPr>
          <w:id w:val="335502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E31">
            <w:rPr>
              <w:rFonts w:ascii="MS Gothic" w:eastAsia="MS Gothic" w:hAnsi="MS Gothic" w:hint="eastAsia"/>
            </w:rPr>
            <w:t>☐</w:t>
          </w:r>
        </w:sdtContent>
      </w:sdt>
      <w:r w:rsidR="00AE6E31">
        <w:t xml:space="preserve"> Ja </w:t>
      </w:r>
    </w:p>
    <w:p w14:paraId="3A0B77C0" w14:textId="77777777" w:rsidR="00AE6E31" w:rsidRDefault="00DA7586" w:rsidP="00AE6E31">
      <w:sdt>
        <w:sdtPr>
          <w:id w:val="1703367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E31">
            <w:rPr>
              <w:rFonts w:ascii="MS Gothic" w:eastAsia="MS Gothic" w:hAnsi="MS Gothic" w:hint="eastAsia"/>
            </w:rPr>
            <w:t>☐</w:t>
          </w:r>
        </w:sdtContent>
      </w:sdt>
      <w:r w:rsidR="00AE6E31">
        <w:t xml:space="preserve"> Nej </w:t>
      </w:r>
    </w:p>
    <w:p w14:paraId="7F7039AF" w14:textId="11F6D08D" w:rsidR="000C205C" w:rsidRDefault="00DA7586" w:rsidP="000C205C">
      <w:sdt>
        <w:sdtPr>
          <w:id w:val="97733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05C">
            <w:rPr>
              <w:rFonts w:ascii="MS Gothic" w:eastAsia="MS Gothic" w:hAnsi="MS Gothic" w:hint="eastAsia"/>
            </w:rPr>
            <w:t>☐</w:t>
          </w:r>
        </w:sdtContent>
      </w:sdt>
      <w:r w:rsidR="000C205C">
        <w:t xml:space="preserve"> Delvis 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AE6E31" w14:paraId="532C37D0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5C1600DE" w14:textId="77777777" w:rsidR="00AE6E31" w:rsidRDefault="00AE6E31" w:rsidP="00424720">
            <w:pPr>
              <w:pStyle w:val="Tabellrubrik"/>
            </w:pPr>
            <w:r w:rsidRPr="00AA1281">
              <w:lastRenderedPageBreak/>
              <w:t>Krav på dokumentation</w:t>
            </w:r>
          </w:p>
        </w:tc>
      </w:tr>
      <w:tr w:rsidR="00AE6E31" w14:paraId="509810D8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6266075E" w14:textId="77777777" w:rsidR="00AE6E31" w:rsidRPr="00CE4776" w:rsidRDefault="00AE6E31" w:rsidP="004F01E9">
            <w:pPr>
              <w:pStyle w:val="Underrubrik"/>
            </w:pPr>
            <w:r w:rsidRPr="00CE4776">
              <w:t>Egen verksamhet</w:t>
            </w:r>
          </w:p>
          <w:p w14:paraId="19EB8554" w14:textId="3872A0CC" w:rsidR="00C04C2E" w:rsidRDefault="00C04C2E" w:rsidP="00C04C2E">
            <w:r>
              <w:t xml:space="preserve">Om ja, beskriv hur ni prioriterar de mest betydande riskerna </w:t>
            </w:r>
            <w:r w:rsidR="00BD41F6">
              <w:t xml:space="preserve">i och omkring er egen verksamhet </w:t>
            </w:r>
            <w:r w:rsidR="00BD41F6">
              <w:t>utifrån sannolikhet och allvarlighet</w:t>
            </w:r>
            <w:r w:rsidR="00BD41F6">
              <w:t xml:space="preserve"> </w:t>
            </w:r>
            <w:r w:rsidR="009312CA">
              <w:t>och b</w:t>
            </w:r>
            <w:r>
              <w:t xml:space="preserve">ifoga </w:t>
            </w:r>
            <w:r w:rsidR="009312CA">
              <w:t xml:space="preserve">verifikat såsom instruktioner </w:t>
            </w:r>
            <w:r>
              <w:t xml:space="preserve">och </w:t>
            </w:r>
            <w:r w:rsidR="00F65B9F">
              <w:t>riskbedömningar</w:t>
            </w:r>
            <w:r>
              <w:t xml:space="preserve"> för arbetsmiljö</w:t>
            </w:r>
            <w:r w:rsidR="00F65B9F">
              <w:t>/diskriminering/</w:t>
            </w:r>
            <w:r w:rsidR="00E70DA3">
              <w:t>miljö</w:t>
            </w:r>
            <w:r w:rsidR="00F65B9F">
              <w:t>/affärsetik</w:t>
            </w:r>
            <w:r w:rsidR="009312CA">
              <w:t>,</w:t>
            </w:r>
            <w:r>
              <w:t xml:space="preserve"> </w:t>
            </w:r>
            <w:r w:rsidR="00F65B9F">
              <w:t xml:space="preserve">där prioriteringen utifrån sannolikhet och allvarlighet framgår. </w:t>
            </w:r>
          </w:p>
          <w:p w14:paraId="161A35E2" w14:textId="77777777" w:rsidR="00884FE4" w:rsidRPr="003D3725" w:rsidRDefault="00884FE4" w:rsidP="00884FE4">
            <w:r w:rsidRPr="003D3725">
              <w:t>Om nej</w:t>
            </w:r>
            <w:r>
              <w:t>/delvis</w:t>
            </w:r>
            <w:r w:rsidRPr="003D3725">
              <w:t>, ange er föreslagna åtgärd för att uppfylla kravet, den tidsram som behövs för att genomföra åtgärden och vem som är ansvarig.</w:t>
            </w:r>
          </w:p>
          <w:p w14:paraId="7F35950F" w14:textId="2020806C" w:rsidR="00AE6E31" w:rsidRDefault="00AE6E31" w:rsidP="00424720">
            <w:pPr>
              <w:pBdr>
                <w:bottom w:val="single" w:sz="6" w:space="1" w:color="auto"/>
              </w:pBdr>
              <w:rPr>
                <w:bCs w:val="0"/>
                <w:sz w:val="20"/>
                <w:szCs w:val="20"/>
              </w:rPr>
            </w:pPr>
          </w:p>
          <w:p w14:paraId="45A46094" w14:textId="77777777" w:rsidR="00AE6E31" w:rsidRPr="004F01E9" w:rsidRDefault="00AE6E31" w:rsidP="004F01E9">
            <w:pPr>
              <w:pStyle w:val="Underrubrik"/>
            </w:pPr>
            <w:r w:rsidRPr="004F01E9">
              <w:t xml:space="preserve">Leveranskedjan </w:t>
            </w:r>
          </w:p>
          <w:p w14:paraId="547F64F6" w14:textId="1837E2D1" w:rsidR="004F01E9" w:rsidRDefault="004F01E9" w:rsidP="004F01E9">
            <w:r>
              <w:t xml:space="preserve">Om ja, beskriv hur ni prioriterar de mest betydande riskerna </w:t>
            </w:r>
            <w:r w:rsidR="009312CA">
              <w:t xml:space="preserve">i leveranskedjorna </w:t>
            </w:r>
            <w:r w:rsidR="00BD41F6">
              <w:t xml:space="preserve">utifrån sannolikhet och allvarlighet </w:t>
            </w:r>
            <w:r w:rsidR="009312CA">
              <w:t xml:space="preserve">och bifoga verifikat såsom instruktioner </w:t>
            </w:r>
            <w:r>
              <w:t xml:space="preserve">och </w:t>
            </w:r>
            <w:r w:rsidR="00F65B9F">
              <w:t>riskbedömningar</w:t>
            </w:r>
            <w:r>
              <w:t xml:space="preserve"> för de varor/tjänster som säljs på kontraktet, där</w:t>
            </w:r>
            <w:r w:rsidR="00F65B9F">
              <w:t xml:space="preserve"> prioriteringen utifrån sannolikhet och allvarlighet framgår</w:t>
            </w:r>
            <w:r>
              <w:t xml:space="preserve">. </w:t>
            </w:r>
          </w:p>
          <w:p w14:paraId="4E19D89E" w14:textId="38B182F9" w:rsidR="00AE6E31" w:rsidRPr="00E50811" w:rsidRDefault="00884FE4" w:rsidP="00424720">
            <w:r w:rsidRPr="003D3725">
              <w:t>Om nej</w:t>
            </w:r>
            <w:r>
              <w:t>/delvis</w:t>
            </w:r>
            <w:r w:rsidRPr="003D3725">
              <w:t>, ange er föreslagna åtgärd för att uppfylla kravet, den tidsram som behövs för att genomföra åtgärden och vem som är ansvarig.</w:t>
            </w:r>
          </w:p>
        </w:tc>
      </w:tr>
    </w:tbl>
    <w:p w14:paraId="6380EFED" w14:textId="312392D8" w:rsidR="00246F58" w:rsidRDefault="00246F58" w:rsidP="00F66CD0"/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FC0DBE" w14:paraId="788769C5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50E4E73A" w14:textId="77777777" w:rsidR="00FC0DBE" w:rsidRDefault="00FC0DBE" w:rsidP="00424720">
            <w:pPr>
              <w:pStyle w:val="Tabellrubrik"/>
            </w:pPr>
            <w:r>
              <w:t xml:space="preserve">Fritextsvar </w:t>
            </w:r>
          </w:p>
        </w:tc>
      </w:tr>
      <w:tr w:rsidR="00FC0DBE" w14:paraId="09B0D062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37852387" w14:textId="15EC2C1B" w:rsidR="00FC0DBE" w:rsidRPr="00A306AC" w:rsidRDefault="00DA7586" w:rsidP="00A306AC">
            <w:pPr>
              <w:pStyle w:val="Fotnotstext"/>
            </w:pPr>
            <w:sdt>
              <w:sdtPr>
                <w:rPr>
                  <w:b/>
                  <w:lang w:val="en-GB"/>
                </w:rPr>
                <w:id w:val="-1878376114"/>
                <w:placeholder>
                  <w:docPart w:val="531034213BD847B98513887E5EFA632F"/>
                </w:placeholder>
                <w:showingPlcHdr/>
                <w:text w:multiLine="1"/>
              </w:sdtPr>
              <w:sdtEndPr/>
              <w:sdtContent>
                <w:r w:rsidR="00FC0DBE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>Skriv text här</w:t>
                </w:r>
              </w:sdtContent>
            </w:sdt>
            <w:r w:rsidR="00FC0DBE">
              <w:t xml:space="preserve"> </w:t>
            </w:r>
          </w:p>
        </w:tc>
      </w:tr>
    </w:tbl>
    <w:p w14:paraId="0792DC78" w14:textId="77777777" w:rsidR="00687881" w:rsidRPr="00687881" w:rsidRDefault="00687881" w:rsidP="00687881"/>
    <w:p w14:paraId="23F8F51A" w14:textId="165294BE" w:rsidR="002556BA" w:rsidRDefault="007E37EE" w:rsidP="00E146E5">
      <w:pPr>
        <w:pStyle w:val="Rubrik2-utannr"/>
        <w:spacing w:before="480"/>
        <w:rPr>
          <w:rStyle w:val="Hyperlnk"/>
        </w:rPr>
      </w:pPr>
      <w:r w:rsidRPr="00302210">
        <w:t xml:space="preserve">Processkrav 3: Förhindra och begränsa negativ påverkan som </w:t>
      </w:r>
      <w:r w:rsidR="00287905">
        <w:t xml:space="preserve">ni </w:t>
      </w:r>
      <w:r w:rsidRPr="00302210">
        <w:t>orsakar eller bidrar till</w:t>
      </w:r>
    </w:p>
    <w:p w14:paraId="14BB525F" w14:textId="44D2D9A5" w:rsidR="007E37EE" w:rsidRDefault="00DA7586" w:rsidP="00270ECA">
      <w:hyperlink r:id="rId14" w:history="1">
        <w:r w:rsidR="00270ECA" w:rsidRPr="00B0385E">
          <w:rPr>
            <w:rStyle w:val="Hyperlnk"/>
          </w:rPr>
          <w:t>www.hållbarupphandling.se/processkrav-3</w:t>
        </w:r>
      </w:hyperlink>
      <w:r w:rsidR="00270ECA">
        <w:t xml:space="preserve"> </w:t>
      </w:r>
    </w:p>
    <w:p w14:paraId="2F873732" w14:textId="77777777" w:rsidR="00687881" w:rsidRPr="007E37EE" w:rsidRDefault="00687881" w:rsidP="00270ECA"/>
    <w:p w14:paraId="20DFA251" w14:textId="0E178BF7" w:rsidR="002556BA" w:rsidRDefault="002556BA" w:rsidP="002556BA">
      <w:pPr>
        <w:pStyle w:val="Rubrik3-utannr"/>
      </w:pPr>
      <w:r>
        <w:t xml:space="preserve">a) </w:t>
      </w:r>
      <w:r w:rsidR="00E70DA3">
        <w:t>U</w:t>
      </w:r>
      <w:r w:rsidR="007D1FE7">
        <w:t>pphör</w:t>
      </w:r>
      <w:r w:rsidR="00E70DA3">
        <w:t xml:space="preserve"> ni</w:t>
      </w:r>
      <w:r w:rsidR="007D1FE7">
        <w:t xml:space="preserve"> med aktiviteter som orsakar eller bidrar till negativ </w:t>
      </w:r>
      <w:r w:rsidR="00126EEE">
        <w:t>påverkan i den egna verksamheten och i leveranskedjorna</w:t>
      </w:r>
      <w:r>
        <w:t>?</w:t>
      </w:r>
    </w:p>
    <w:p w14:paraId="621F1DAA" w14:textId="77777777" w:rsidR="00E146E5" w:rsidRPr="00E146E5" w:rsidRDefault="00E146E5" w:rsidP="00E146E5">
      <w:pPr>
        <w:spacing w:after="0"/>
      </w:pPr>
    </w:p>
    <w:p w14:paraId="3E62B5EC" w14:textId="77777777" w:rsidR="002556BA" w:rsidRDefault="00DA7586" w:rsidP="002556BA">
      <w:sdt>
        <w:sdtPr>
          <w:id w:val="1383675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6BA">
            <w:rPr>
              <w:rFonts w:ascii="MS Gothic" w:eastAsia="MS Gothic" w:hAnsi="MS Gothic" w:hint="eastAsia"/>
            </w:rPr>
            <w:t>☐</w:t>
          </w:r>
        </w:sdtContent>
      </w:sdt>
      <w:r w:rsidR="002556BA">
        <w:t xml:space="preserve"> Ja </w:t>
      </w:r>
    </w:p>
    <w:p w14:paraId="6BE9F6EC" w14:textId="77777777" w:rsidR="002556BA" w:rsidRDefault="00DA7586" w:rsidP="002556BA">
      <w:sdt>
        <w:sdtPr>
          <w:id w:val="-342937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6BA">
            <w:rPr>
              <w:rFonts w:ascii="MS Gothic" w:eastAsia="MS Gothic" w:hAnsi="MS Gothic" w:hint="eastAsia"/>
            </w:rPr>
            <w:t>☐</w:t>
          </w:r>
        </w:sdtContent>
      </w:sdt>
      <w:r w:rsidR="002556BA">
        <w:t xml:space="preserve"> Nej </w:t>
      </w:r>
    </w:p>
    <w:p w14:paraId="1F9316B0" w14:textId="4492778E" w:rsidR="000C205C" w:rsidRDefault="00DA7586" w:rsidP="000C205C">
      <w:sdt>
        <w:sdtPr>
          <w:id w:val="-424801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05C">
            <w:rPr>
              <w:rFonts w:ascii="MS Gothic" w:eastAsia="MS Gothic" w:hAnsi="MS Gothic" w:hint="eastAsia"/>
            </w:rPr>
            <w:t>☐</w:t>
          </w:r>
        </w:sdtContent>
      </w:sdt>
      <w:r w:rsidR="000C205C">
        <w:t xml:space="preserve"> Delvis </w:t>
      </w:r>
    </w:p>
    <w:p w14:paraId="42016232" w14:textId="4A20E950" w:rsidR="00E638D4" w:rsidRDefault="00E638D4" w:rsidP="000C205C"/>
    <w:p w14:paraId="6BA37109" w14:textId="78345157" w:rsidR="00E638D4" w:rsidRDefault="00E638D4" w:rsidP="000C205C"/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E638D4" w14:paraId="4A0D60C9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3A181C95" w14:textId="77777777" w:rsidR="00E638D4" w:rsidRDefault="00E638D4" w:rsidP="00964763">
            <w:pPr>
              <w:pStyle w:val="Tabellrubrik"/>
            </w:pPr>
            <w:r w:rsidRPr="00AA1281">
              <w:t>Krav på dokumentation</w:t>
            </w:r>
          </w:p>
        </w:tc>
      </w:tr>
      <w:tr w:rsidR="00E638D4" w14:paraId="2DFC9511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7E46E4FE" w14:textId="77777777" w:rsidR="00E638D4" w:rsidRPr="00CE4776" w:rsidRDefault="00E638D4" w:rsidP="00964763">
            <w:pPr>
              <w:pStyle w:val="Underrubrik"/>
            </w:pPr>
            <w:r w:rsidRPr="00CE4776">
              <w:t>Egen verksamhet</w:t>
            </w:r>
          </w:p>
          <w:p w14:paraId="5F347527" w14:textId="4144B8A0" w:rsidR="00932E16" w:rsidRDefault="00E638D4" w:rsidP="00964763">
            <w:pPr>
              <w:rPr>
                <w:bCs w:val="0"/>
              </w:rPr>
            </w:pPr>
            <w:r>
              <w:t xml:space="preserve">Om ja, beskriv </w:t>
            </w:r>
            <w:r w:rsidR="00E70DA3">
              <w:t xml:space="preserve">hur ni säkerställer att ni </w:t>
            </w:r>
            <w:r w:rsidR="007D1FE7">
              <w:t xml:space="preserve">upphör med </w:t>
            </w:r>
            <w:r w:rsidR="00810CD2">
              <w:t xml:space="preserve">aktiviteter som orsakar eller bidrar till negativ påverkan i </w:t>
            </w:r>
            <w:r w:rsidR="00932E16">
              <w:t xml:space="preserve">och omkring er </w:t>
            </w:r>
            <w:r w:rsidR="00810CD2">
              <w:t>eg</w:t>
            </w:r>
            <w:r w:rsidR="009173EB">
              <w:t>en</w:t>
            </w:r>
            <w:r w:rsidR="00810CD2">
              <w:t xml:space="preserve"> verksamhet</w:t>
            </w:r>
            <w:r w:rsidR="00932E16">
              <w:t xml:space="preserve"> </w:t>
            </w:r>
            <w:r w:rsidR="00AD49B3">
              <w:t>och bifoga verifikat såsom instruktioner, mötesprotokoll där beslut att upphöra med aktiviteter har antecknats</w:t>
            </w:r>
            <w:r w:rsidR="00352FB2">
              <w:t>,</w:t>
            </w:r>
            <w:r w:rsidR="00AD49B3">
              <w:t xml:space="preserve"> och incidentrapporter och utredningar</w:t>
            </w:r>
            <w:r w:rsidR="007D1FE7">
              <w:t xml:space="preserve">. </w:t>
            </w:r>
          </w:p>
          <w:p w14:paraId="25C0F9AA" w14:textId="1ACB34D6" w:rsidR="00932E16" w:rsidRDefault="00932E16" w:rsidP="00964763">
            <w:pPr>
              <w:rPr>
                <w:bCs w:val="0"/>
              </w:rPr>
            </w:pPr>
            <w:r w:rsidRPr="00932E16">
              <w:t xml:space="preserve">Exempel </w:t>
            </w:r>
            <w:r>
              <w:t xml:space="preserve">på aktiviteter som orsakar eller bidrar till negativ påverkan i och omkring er egen verksamhet: </w:t>
            </w:r>
            <w:r w:rsidRPr="00932E16">
              <w:t>diskriminering av kvinnor eller minoriteter vid anställning, arbetare</w:t>
            </w:r>
            <w:r>
              <w:t xml:space="preserve">s exponering för </w:t>
            </w:r>
            <w:r w:rsidRPr="00932E16">
              <w:t xml:space="preserve">kemikalier utan </w:t>
            </w:r>
            <w:r>
              <w:t xml:space="preserve">rätt </w:t>
            </w:r>
            <w:r w:rsidRPr="00932E16">
              <w:t>skyddsutrustning</w:t>
            </w:r>
            <w:r>
              <w:t xml:space="preserve"> och utsläpp av </w:t>
            </w:r>
            <w:r w:rsidRPr="00932E16">
              <w:t>hälsofarliga ämnen i dricksvattnet</w:t>
            </w:r>
            <w:r>
              <w:t xml:space="preserve">. </w:t>
            </w:r>
          </w:p>
          <w:p w14:paraId="2A423FE6" w14:textId="35B96E15" w:rsidR="00E638D4" w:rsidRPr="003D3725" w:rsidRDefault="00E638D4" w:rsidP="00964763">
            <w:r w:rsidRPr="003D3725">
              <w:t>Om nej</w:t>
            </w:r>
            <w:r>
              <w:t>/delvis</w:t>
            </w:r>
            <w:r w:rsidRPr="003D3725">
              <w:t>, ange er föreslagna åtgärd för att uppfylla kravet, den tidsram som behövs för att genomföra åtgärden och vem som är ansvarig.</w:t>
            </w:r>
          </w:p>
          <w:p w14:paraId="4A9A18BF" w14:textId="77777777" w:rsidR="00E638D4" w:rsidRDefault="00E638D4" w:rsidP="00964763">
            <w:pPr>
              <w:pBdr>
                <w:bottom w:val="single" w:sz="6" w:space="1" w:color="auto"/>
              </w:pBdr>
              <w:rPr>
                <w:bCs w:val="0"/>
                <w:sz w:val="20"/>
                <w:szCs w:val="20"/>
              </w:rPr>
            </w:pPr>
          </w:p>
          <w:p w14:paraId="14B43397" w14:textId="77777777" w:rsidR="00E638D4" w:rsidRPr="004F01E9" w:rsidRDefault="00E638D4" w:rsidP="00964763">
            <w:pPr>
              <w:pStyle w:val="Underrubrik"/>
            </w:pPr>
            <w:r w:rsidRPr="004F01E9">
              <w:t xml:space="preserve">Leveranskedjan </w:t>
            </w:r>
          </w:p>
          <w:p w14:paraId="1E6F24EB" w14:textId="046BB8EE" w:rsidR="00932E16" w:rsidRDefault="0057454B" w:rsidP="00E638D4">
            <w:pPr>
              <w:rPr>
                <w:bCs w:val="0"/>
              </w:rPr>
            </w:pPr>
            <w:r>
              <w:t xml:space="preserve">Om ja, beskriv </w:t>
            </w:r>
            <w:r w:rsidR="00E70DA3">
              <w:t xml:space="preserve">hur ni säkerställer att ni </w:t>
            </w:r>
            <w:r>
              <w:t>upphör med aktiviteter som bidrar till negativ påverkan i era leveranskedjor</w:t>
            </w:r>
            <w:r w:rsidR="00AD49B3">
              <w:t xml:space="preserve"> och bifoga verifikat såsom instruktioner, riskbedömningar för de varor/tjänster som säljs på kontraktet där ansvaret </w:t>
            </w:r>
            <w:r w:rsidR="00932E16">
              <w:t xml:space="preserve">för negativ påverkan </w:t>
            </w:r>
            <w:r w:rsidR="00AD49B3">
              <w:t>har definierats</w:t>
            </w:r>
            <w:r w:rsidR="00352FB2">
              <w:t>,</w:t>
            </w:r>
            <w:r w:rsidR="00AD49B3">
              <w:t xml:space="preserve"> och incidentrapporter och utredningar</w:t>
            </w:r>
            <w:r>
              <w:t xml:space="preserve">. </w:t>
            </w:r>
          </w:p>
          <w:p w14:paraId="568DBE09" w14:textId="0A5C3A82" w:rsidR="00E638D4" w:rsidRDefault="0057454B" w:rsidP="00E638D4">
            <w:r>
              <w:t xml:space="preserve">Exempel på bidrag </w:t>
            </w:r>
            <w:r w:rsidR="00932E16">
              <w:t xml:space="preserve">i leveranskedjan </w:t>
            </w:r>
            <w:r>
              <w:t>är om ni sätter en m</w:t>
            </w:r>
            <w:r w:rsidR="00810CD2" w:rsidRPr="00810CD2">
              <w:rPr>
                <w:bCs w:val="0"/>
              </w:rPr>
              <w:t xml:space="preserve">ycket kort ledtid för leverans av en produkt eller ändrar </w:t>
            </w:r>
            <w:r>
              <w:rPr>
                <w:bCs w:val="0"/>
              </w:rPr>
              <w:t>produkt</w:t>
            </w:r>
            <w:r w:rsidR="00810CD2" w:rsidRPr="00810CD2">
              <w:rPr>
                <w:bCs w:val="0"/>
              </w:rPr>
              <w:t xml:space="preserve">kraven </w:t>
            </w:r>
            <w:r>
              <w:rPr>
                <w:bCs w:val="0"/>
              </w:rPr>
              <w:t xml:space="preserve">sent i processen </w:t>
            </w:r>
            <w:r w:rsidR="00810CD2" w:rsidRPr="00810CD2">
              <w:rPr>
                <w:bCs w:val="0"/>
              </w:rPr>
              <w:t xml:space="preserve">utan att justera produktionstid </w:t>
            </w:r>
            <w:r w:rsidR="004528A9">
              <w:rPr>
                <w:bCs w:val="0"/>
              </w:rPr>
              <w:t>eller</w:t>
            </w:r>
            <w:r w:rsidR="00810CD2" w:rsidRPr="00810CD2">
              <w:rPr>
                <w:bCs w:val="0"/>
              </w:rPr>
              <w:t xml:space="preserve"> priser, vilket tvingar leverantörer att </w:t>
            </w:r>
            <w:r>
              <w:rPr>
                <w:bCs w:val="0"/>
              </w:rPr>
              <w:t xml:space="preserve">åsidosätta </w:t>
            </w:r>
            <w:r w:rsidR="00810CD2" w:rsidRPr="00810CD2">
              <w:rPr>
                <w:bCs w:val="0"/>
              </w:rPr>
              <w:t>arbetar</w:t>
            </w:r>
            <w:r w:rsidR="004528A9">
              <w:rPr>
                <w:bCs w:val="0"/>
              </w:rPr>
              <w:t>e</w:t>
            </w:r>
            <w:r w:rsidR="00810CD2" w:rsidRPr="00810CD2">
              <w:rPr>
                <w:bCs w:val="0"/>
              </w:rPr>
              <w:t>s rättigheter (</w:t>
            </w:r>
            <w:proofErr w:type="gramStart"/>
            <w:r w:rsidR="00810CD2" w:rsidRPr="00810CD2">
              <w:rPr>
                <w:bCs w:val="0"/>
              </w:rPr>
              <w:t>t.ex.</w:t>
            </w:r>
            <w:proofErr w:type="gramEnd"/>
            <w:r w:rsidR="00810CD2" w:rsidRPr="00810CD2">
              <w:rPr>
                <w:bCs w:val="0"/>
              </w:rPr>
              <w:t xml:space="preserve"> genom </w:t>
            </w:r>
            <w:r>
              <w:rPr>
                <w:bCs w:val="0"/>
              </w:rPr>
              <w:t>oskälig lön eller</w:t>
            </w:r>
            <w:r w:rsidR="00810CD2" w:rsidRPr="00810CD2">
              <w:rPr>
                <w:bCs w:val="0"/>
              </w:rPr>
              <w:t xml:space="preserve"> övertid).</w:t>
            </w:r>
            <w:r>
              <w:rPr>
                <w:bCs w:val="0"/>
              </w:rPr>
              <w:t xml:space="preserve"> </w:t>
            </w:r>
          </w:p>
          <w:p w14:paraId="0D987CE8" w14:textId="2DCDBD3B" w:rsidR="00E638D4" w:rsidRPr="00E50811" w:rsidRDefault="00E638D4" w:rsidP="00E638D4">
            <w:r w:rsidRPr="003D3725">
              <w:t>Om nej</w:t>
            </w:r>
            <w:r>
              <w:t>/delvis</w:t>
            </w:r>
            <w:r w:rsidRPr="003D3725">
              <w:t>, ange er föreslagna åtgärd för att uppfylla kravet, den tidsram som behövs för att genomföra åtgärden och vem som är ansvarig.</w:t>
            </w:r>
          </w:p>
        </w:tc>
      </w:tr>
    </w:tbl>
    <w:p w14:paraId="2FC46527" w14:textId="77777777" w:rsidR="000C205C" w:rsidRPr="00E146E5" w:rsidRDefault="000C205C" w:rsidP="00E146E5"/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0C205C" w14:paraId="44487FB7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041F6A95" w14:textId="77777777" w:rsidR="000C205C" w:rsidRDefault="000C205C" w:rsidP="00424720">
            <w:pPr>
              <w:pStyle w:val="Tabellrubrik"/>
            </w:pPr>
            <w:r>
              <w:t xml:space="preserve">Fritextsvar </w:t>
            </w:r>
          </w:p>
        </w:tc>
      </w:tr>
      <w:tr w:rsidR="000C205C" w14:paraId="5280A8DD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55B66D01" w14:textId="75CEAC4E" w:rsidR="000C205C" w:rsidRPr="00C76883" w:rsidRDefault="00DA7586" w:rsidP="00C76883">
            <w:pPr>
              <w:pStyle w:val="Fotnotstext"/>
            </w:pPr>
            <w:sdt>
              <w:sdtPr>
                <w:rPr>
                  <w:b/>
                  <w:lang w:val="en-GB"/>
                </w:rPr>
                <w:id w:val="234673183"/>
                <w:placeholder>
                  <w:docPart w:val="0FA6ACC07A114A969D193D5081DAB2C6"/>
                </w:placeholder>
                <w:showingPlcHdr/>
                <w:text w:multiLine="1"/>
              </w:sdtPr>
              <w:sdtEndPr/>
              <w:sdtContent>
                <w:r w:rsidR="000C205C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>Skriv text här</w:t>
                </w:r>
              </w:sdtContent>
            </w:sdt>
            <w:r w:rsidR="000C205C">
              <w:t xml:space="preserve"> </w:t>
            </w:r>
          </w:p>
        </w:tc>
      </w:tr>
    </w:tbl>
    <w:p w14:paraId="4774A687" w14:textId="4E0F9819" w:rsidR="00126EEE" w:rsidRDefault="00126EEE" w:rsidP="00E146E5">
      <w:pPr>
        <w:pStyle w:val="Rubrik3-utannr"/>
        <w:spacing w:before="480"/>
      </w:pPr>
      <w:r w:rsidRPr="004528A9">
        <w:t xml:space="preserve">b) Upprättar ni åtgärdsplaner i meningsfulla samråd med berörda rättighetshavare eller deras </w:t>
      </w:r>
      <w:r w:rsidR="00AD49B3">
        <w:t>företrädare</w:t>
      </w:r>
      <w:r w:rsidRPr="004528A9">
        <w:t>, med särskilt fokus på de mest betydande riskerna som har identifierats?</w:t>
      </w:r>
    </w:p>
    <w:p w14:paraId="7E6DFAC8" w14:textId="77777777" w:rsidR="00E146E5" w:rsidRPr="00E146E5" w:rsidRDefault="00E146E5" w:rsidP="00E146E5">
      <w:pPr>
        <w:spacing w:after="0"/>
      </w:pPr>
    </w:p>
    <w:p w14:paraId="6125741D" w14:textId="77777777" w:rsidR="00126EEE" w:rsidRPr="004528A9" w:rsidRDefault="00DA7586" w:rsidP="00126EEE">
      <w:sdt>
        <w:sdtPr>
          <w:id w:val="-1058241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EEE" w:rsidRPr="004528A9">
            <w:rPr>
              <w:rFonts w:ascii="MS Gothic" w:eastAsia="MS Gothic" w:hAnsi="MS Gothic" w:hint="eastAsia"/>
            </w:rPr>
            <w:t>☐</w:t>
          </w:r>
        </w:sdtContent>
      </w:sdt>
      <w:r w:rsidR="00126EEE" w:rsidRPr="004528A9">
        <w:t xml:space="preserve"> Ja </w:t>
      </w:r>
    </w:p>
    <w:p w14:paraId="74E46C07" w14:textId="77777777" w:rsidR="00126EEE" w:rsidRPr="004528A9" w:rsidRDefault="00DA7586" w:rsidP="00126EEE">
      <w:sdt>
        <w:sdtPr>
          <w:id w:val="412200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EEE" w:rsidRPr="004528A9">
            <w:rPr>
              <w:rFonts w:ascii="MS Gothic" w:eastAsia="MS Gothic" w:hAnsi="MS Gothic" w:hint="eastAsia"/>
            </w:rPr>
            <w:t>☐</w:t>
          </w:r>
        </w:sdtContent>
      </w:sdt>
      <w:r w:rsidR="00126EEE" w:rsidRPr="004528A9">
        <w:t xml:space="preserve"> Nej </w:t>
      </w:r>
    </w:p>
    <w:p w14:paraId="4034C59F" w14:textId="2FE57191" w:rsidR="00C560DB" w:rsidRDefault="00DA7586" w:rsidP="00C560DB">
      <w:sdt>
        <w:sdtPr>
          <w:id w:val="-1535343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0DB" w:rsidRPr="004528A9">
            <w:rPr>
              <w:rFonts w:ascii="MS Gothic" w:eastAsia="MS Gothic" w:hAnsi="MS Gothic" w:hint="eastAsia"/>
            </w:rPr>
            <w:t>☐</w:t>
          </w:r>
        </w:sdtContent>
      </w:sdt>
      <w:r w:rsidR="00C560DB" w:rsidRPr="004528A9">
        <w:t xml:space="preserve"> Delvis </w:t>
      </w:r>
    </w:p>
    <w:p w14:paraId="10428E30" w14:textId="645577FD" w:rsidR="004528A9" w:rsidRDefault="004528A9" w:rsidP="00C560DB"/>
    <w:p w14:paraId="3DE919B9" w14:textId="328CAEDE" w:rsidR="004528A9" w:rsidRDefault="004528A9" w:rsidP="00C560DB"/>
    <w:p w14:paraId="5A1D3A43" w14:textId="44327C66" w:rsidR="004528A9" w:rsidRDefault="004528A9" w:rsidP="00C560DB"/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4528A9" w14:paraId="05F9A7E0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62C6F6DF" w14:textId="77777777" w:rsidR="004528A9" w:rsidRDefault="004528A9" w:rsidP="00964763">
            <w:pPr>
              <w:pStyle w:val="Tabellrubrik"/>
            </w:pPr>
            <w:r w:rsidRPr="00AA1281">
              <w:t>Krav på dokumentation</w:t>
            </w:r>
          </w:p>
        </w:tc>
      </w:tr>
      <w:tr w:rsidR="004528A9" w14:paraId="3C2D1B5A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55A9EE34" w14:textId="47E60559" w:rsidR="004528A9" w:rsidRPr="00CE4776" w:rsidRDefault="004528A9" w:rsidP="00964763">
            <w:pPr>
              <w:pStyle w:val="Underrubrik"/>
            </w:pPr>
            <w:r w:rsidRPr="00CE4776">
              <w:t>Egen verksamhet</w:t>
            </w:r>
          </w:p>
          <w:p w14:paraId="732412B6" w14:textId="7562FCA2" w:rsidR="004528A9" w:rsidRDefault="004528A9" w:rsidP="00964763">
            <w:r>
              <w:t xml:space="preserve">Om ja, </w:t>
            </w:r>
            <w:bookmarkStart w:id="2" w:name="_Hlk130199814"/>
            <w:r>
              <w:t xml:space="preserve">beskriv hur ni upprättar åtgärdsplaner </w:t>
            </w:r>
            <w:r w:rsidRPr="004528A9">
              <w:t>i meningsfulla samråd med berörda rättighetshavare</w:t>
            </w:r>
            <w:r w:rsidR="00180F3A">
              <w:t xml:space="preserve"> i </w:t>
            </w:r>
            <w:r w:rsidR="00E356E9">
              <w:t xml:space="preserve">och omkring </w:t>
            </w:r>
            <w:r w:rsidR="00180F3A">
              <w:t>er egen verksamhet,</w:t>
            </w:r>
            <w:r w:rsidRPr="004528A9">
              <w:t xml:space="preserve"> eller deras </w:t>
            </w:r>
            <w:r w:rsidR="00AD49B3">
              <w:t>företrädare</w:t>
            </w:r>
            <w:r w:rsidRPr="004528A9">
              <w:t>, med särskilt fokus på de mest betydande riskerna som har identifierats</w:t>
            </w:r>
            <w:r w:rsidR="00AD49B3">
              <w:t xml:space="preserve">, </w:t>
            </w:r>
            <w:r w:rsidR="00180F3A">
              <w:t>och bifoga verifikat såsom instruktioner och åtgärdsplaner där samrådet framgår.</w:t>
            </w:r>
          </w:p>
          <w:p w14:paraId="0794C10E" w14:textId="77777777" w:rsidR="004528A9" w:rsidRDefault="004528A9" w:rsidP="00964763">
            <w:pPr>
              <w:rPr>
                <w:bCs w:val="0"/>
              </w:rPr>
            </w:pPr>
            <w:r w:rsidRPr="003D3725">
              <w:t>Om nej</w:t>
            </w:r>
            <w:r>
              <w:t>/delvis</w:t>
            </w:r>
            <w:r w:rsidRPr="003D3725">
              <w:t>, ange er föreslagna åtgärd för att uppfylla kravet, den tidsram som behövs för att genomföra åtgärden och vem som är ansvarig.</w:t>
            </w:r>
          </w:p>
          <w:p w14:paraId="50AE11D6" w14:textId="77777777" w:rsidR="00C76969" w:rsidRDefault="00C76969" w:rsidP="00C76969">
            <w:pPr>
              <w:pBdr>
                <w:bottom w:val="single" w:sz="6" w:space="1" w:color="auto"/>
              </w:pBdr>
              <w:rPr>
                <w:bCs w:val="0"/>
                <w:sz w:val="20"/>
                <w:szCs w:val="20"/>
              </w:rPr>
            </w:pPr>
          </w:p>
          <w:p w14:paraId="40EF1715" w14:textId="77777777" w:rsidR="00C76969" w:rsidRPr="004F01E9" w:rsidRDefault="00C76969" w:rsidP="00C76969">
            <w:pPr>
              <w:pStyle w:val="Underrubrik"/>
            </w:pPr>
            <w:r w:rsidRPr="004F01E9">
              <w:t xml:space="preserve">Leveranskedjan </w:t>
            </w:r>
          </w:p>
          <w:p w14:paraId="3171B9D2" w14:textId="133C4469" w:rsidR="00C76969" w:rsidRDefault="00C76969" w:rsidP="00C76969">
            <w:r>
              <w:t xml:space="preserve">Om ja, beskriv hur ni upprättar åtgärdsplaner </w:t>
            </w:r>
            <w:r w:rsidRPr="004528A9">
              <w:t xml:space="preserve">i meningsfulla samråd med berörda rättighetshavare </w:t>
            </w:r>
            <w:r w:rsidR="00180F3A">
              <w:t xml:space="preserve">i leveranskedjan, </w:t>
            </w:r>
            <w:r w:rsidRPr="004528A9">
              <w:t xml:space="preserve">eller deras </w:t>
            </w:r>
            <w:r w:rsidR="00AD49B3">
              <w:t>företrädare</w:t>
            </w:r>
            <w:r w:rsidRPr="004528A9">
              <w:t>, med särskilt fokus på de mest betydande riskerna som har identifierats</w:t>
            </w:r>
            <w:r w:rsidR="00AD49B3">
              <w:t>, och b</w:t>
            </w:r>
            <w:r>
              <w:t xml:space="preserve">ifoga </w:t>
            </w:r>
            <w:r w:rsidR="00AD49B3">
              <w:t xml:space="preserve">verifikat såsom instruktioner </w:t>
            </w:r>
            <w:r>
              <w:t xml:space="preserve">och åtgärdsplaner </w:t>
            </w:r>
            <w:r w:rsidR="00180F3A">
              <w:t xml:space="preserve">där samrådet framgår. </w:t>
            </w:r>
          </w:p>
          <w:bookmarkEnd w:id="2"/>
          <w:p w14:paraId="60126156" w14:textId="795F950C" w:rsidR="00C76969" w:rsidRPr="00E50811" w:rsidRDefault="00C76969" w:rsidP="00C76969">
            <w:r w:rsidRPr="003D3725">
              <w:t>Om nej</w:t>
            </w:r>
            <w:r>
              <w:t>/delvis</w:t>
            </w:r>
            <w:r w:rsidRPr="003D3725">
              <w:t>, ange er föreslagna åtgärd för att uppfylla kravet, den tidsram som behövs för att genomföra åtgärden och vem som är ansvarig.</w:t>
            </w:r>
          </w:p>
        </w:tc>
      </w:tr>
    </w:tbl>
    <w:p w14:paraId="288DF26E" w14:textId="77777777" w:rsidR="000C205C" w:rsidRPr="00E146E5" w:rsidRDefault="000C205C" w:rsidP="00E146E5"/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0C205C" w:rsidRPr="004528A9" w14:paraId="7B898110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43DC7536" w14:textId="77777777" w:rsidR="000C205C" w:rsidRPr="004528A9" w:rsidRDefault="000C205C" w:rsidP="00424720">
            <w:pPr>
              <w:pStyle w:val="Tabellrubrik"/>
            </w:pPr>
            <w:r w:rsidRPr="004528A9">
              <w:t xml:space="preserve">Fritextsvar </w:t>
            </w:r>
          </w:p>
        </w:tc>
      </w:tr>
      <w:tr w:rsidR="000C205C" w:rsidRPr="004528A9" w14:paraId="76DAD74B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7C2D747D" w14:textId="4B50BC81" w:rsidR="000C205C" w:rsidRPr="004528A9" w:rsidRDefault="00DA7586" w:rsidP="00C560DB">
            <w:pPr>
              <w:pStyle w:val="Fotnotstext"/>
            </w:pPr>
            <w:sdt>
              <w:sdtPr>
                <w:rPr>
                  <w:b/>
                  <w:lang w:val="en-GB"/>
                </w:rPr>
                <w:id w:val="-416101830"/>
                <w:placeholder>
                  <w:docPart w:val="BEC434C800334D7392987A19E74D5F5C"/>
                </w:placeholder>
                <w:showingPlcHdr/>
                <w:text w:multiLine="1"/>
              </w:sdtPr>
              <w:sdtEndPr/>
              <w:sdtContent>
                <w:r w:rsidR="000C205C" w:rsidRPr="004528A9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>Skriv text här</w:t>
                </w:r>
              </w:sdtContent>
            </w:sdt>
            <w:r w:rsidR="000C205C" w:rsidRPr="004528A9">
              <w:t xml:space="preserve"> </w:t>
            </w:r>
          </w:p>
        </w:tc>
      </w:tr>
    </w:tbl>
    <w:p w14:paraId="1B52CC43" w14:textId="3AD9F6B0" w:rsidR="00A50A19" w:rsidRDefault="00A50A19" w:rsidP="00E146E5">
      <w:pPr>
        <w:pStyle w:val="Rubrik3-utannr"/>
        <w:spacing w:before="480"/>
      </w:pPr>
      <w:r w:rsidRPr="004528A9">
        <w:t>c) Främjar ni inköpsmetoder som inte försvårar för underleverantörer att efterleva åtagandena?</w:t>
      </w:r>
    </w:p>
    <w:p w14:paraId="56D9965A" w14:textId="77777777" w:rsidR="00E146E5" w:rsidRPr="00E146E5" w:rsidRDefault="00E146E5" w:rsidP="00E146E5">
      <w:pPr>
        <w:spacing w:after="0"/>
      </w:pPr>
    </w:p>
    <w:p w14:paraId="5272E2A8" w14:textId="77777777" w:rsidR="00A50A19" w:rsidRPr="004528A9" w:rsidRDefault="00DA7586" w:rsidP="00A50A19">
      <w:sdt>
        <w:sdtPr>
          <w:id w:val="699751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A19" w:rsidRPr="004528A9">
            <w:rPr>
              <w:rFonts w:ascii="MS Gothic" w:eastAsia="MS Gothic" w:hAnsi="MS Gothic" w:hint="eastAsia"/>
            </w:rPr>
            <w:t>☐</w:t>
          </w:r>
        </w:sdtContent>
      </w:sdt>
      <w:r w:rsidR="00A50A19" w:rsidRPr="004528A9">
        <w:t xml:space="preserve"> Ja </w:t>
      </w:r>
    </w:p>
    <w:p w14:paraId="1C6E2957" w14:textId="77777777" w:rsidR="00A50A19" w:rsidRPr="004528A9" w:rsidRDefault="00DA7586" w:rsidP="00A50A19">
      <w:sdt>
        <w:sdtPr>
          <w:id w:val="795642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A19" w:rsidRPr="004528A9">
            <w:rPr>
              <w:rFonts w:ascii="MS Gothic" w:eastAsia="MS Gothic" w:hAnsi="MS Gothic" w:hint="eastAsia"/>
            </w:rPr>
            <w:t>☐</w:t>
          </w:r>
        </w:sdtContent>
      </w:sdt>
      <w:r w:rsidR="00A50A19" w:rsidRPr="004528A9">
        <w:t xml:space="preserve"> Nej </w:t>
      </w:r>
    </w:p>
    <w:p w14:paraId="72E65B4C" w14:textId="77777777" w:rsidR="003901EF" w:rsidRPr="004528A9" w:rsidRDefault="00DA7586" w:rsidP="003901EF">
      <w:sdt>
        <w:sdtPr>
          <w:id w:val="-1590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1EF" w:rsidRPr="004528A9">
            <w:rPr>
              <w:rFonts w:ascii="MS Gothic" w:eastAsia="MS Gothic" w:hAnsi="MS Gothic" w:hint="eastAsia"/>
            </w:rPr>
            <w:t>☐</w:t>
          </w:r>
        </w:sdtContent>
      </w:sdt>
      <w:r w:rsidR="003901EF" w:rsidRPr="004528A9">
        <w:t xml:space="preserve"> Delvis 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A50A19" w:rsidRPr="004528A9" w14:paraId="05D5EE75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6E7E7EDE" w14:textId="77777777" w:rsidR="00A50A19" w:rsidRPr="004528A9" w:rsidRDefault="00A50A19" w:rsidP="00424720">
            <w:pPr>
              <w:pStyle w:val="Tabellrubrik"/>
            </w:pPr>
            <w:r w:rsidRPr="004528A9">
              <w:lastRenderedPageBreak/>
              <w:t>Krav på dokumentation</w:t>
            </w:r>
          </w:p>
        </w:tc>
      </w:tr>
      <w:tr w:rsidR="00A50A19" w14:paraId="5BCFDF37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114DF05C" w14:textId="44538DB6" w:rsidR="00F66CD0" w:rsidRPr="004528A9" w:rsidRDefault="002864B1" w:rsidP="00F66CD0">
            <w:pPr>
              <w:pStyle w:val="Underrubrik"/>
            </w:pPr>
            <w:r w:rsidRPr="004528A9">
              <w:t>L</w:t>
            </w:r>
            <w:r w:rsidR="00F66CD0" w:rsidRPr="004528A9">
              <w:t>everanskedjan</w:t>
            </w:r>
          </w:p>
          <w:p w14:paraId="6CB0E649" w14:textId="4F3C3BC2" w:rsidR="002663E0" w:rsidRPr="004528A9" w:rsidRDefault="002663E0" w:rsidP="002663E0">
            <w:r w:rsidRPr="004528A9">
              <w:t xml:space="preserve">Om ja, </w:t>
            </w:r>
            <w:bookmarkStart w:id="3" w:name="_Hlk130199937"/>
            <w:r w:rsidRPr="004528A9">
              <w:t xml:space="preserve">beskriv hur ni </w:t>
            </w:r>
            <w:r w:rsidR="00E70DA3">
              <w:t xml:space="preserve">främjar </w:t>
            </w:r>
            <w:r w:rsidRPr="004528A9">
              <w:t xml:space="preserve">inköpsmetoder </w:t>
            </w:r>
            <w:r w:rsidR="00C76969">
              <w:t xml:space="preserve">som </w:t>
            </w:r>
            <w:r w:rsidRPr="004528A9">
              <w:t>inte försvårar för leverantörer</w:t>
            </w:r>
            <w:r w:rsidR="00402950">
              <w:t xml:space="preserve"> </w:t>
            </w:r>
            <w:r w:rsidR="00E356E9">
              <w:t xml:space="preserve">att efterleva åtagandena </w:t>
            </w:r>
            <w:r w:rsidR="00402950">
              <w:t xml:space="preserve">och bifoga verifikat såsom </w:t>
            </w:r>
            <w:r w:rsidR="00FF73BE">
              <w:t xml:space="preserve">policyer och riktlinjer, </w:t>
            </w:r>
            <w:r w:rsidR="00180F3A">
              <w:t xml:space="preserve">material från </w:t>
            </w:r>
            <w:r w:rsidR="00402950">
              <w:t>utbildningar</w:t>
            </w:r>
            <w:r w:rsidR="007A084C">
              <w:t>,</w:t>
            </w:r>
            <w:r w:rsidR="00402950">
              <w:t xml:space="preserve"> och mötesprotokoll </w:t>
            </w:r>
            <w:r w:rsidRPr="004528A9">
              <w:t xml:space="preserve">där </w:t>
            </w:r>
            <w:r w:rsidR="00402950">
              <w:t xml:space="preserve">beslut om </w:t>
            </w:r>
            <w:r w:rsidRPr="004528A9">
              <w:t>längre ledtider</w:t>
            </w:r>
            <w:r w:rsidR="00A273F5" w:rsidRPr="004528A9">
              <w:t xml:space="preserve">, </w:t>
            </w:r>
            <w:r w:rsidR="00782402" w:rsidRPr="004528A9">
              <w:t>justerade prismodeller</w:t>
            </w:r>
            <w:r w:rsidR="00A273F5" w:rsidRPr="004528A9">
              <w:t>, ändr</w:t>
            </w:r>
            <w:r w:rsidR="00FF73BE">
              <w:t>ade</w:t>
            </w:r>
            <w:r w:rsidR="00A273F5" w:rsidRPr="004528A9">
              <w:t xml:space="preserve"> betalningsvillkor</w:t>
            </w:r>
            <w:r w:rsidR="00402950">
              <w:t xml:space="preserve"> </w:t>
            </w:r>
            <w:proofErr w:type="gramStart"/>
            <w:r w:rsidR="00402950">
              <w:t>m.m.</w:t>
            </w:r>
            <w:proofErr w:type="gramEnd"/>
            <w:r w:rsidR="00402950">
              <w:t xml:space="preserve"> har antecknats</w:t>
            </w:r>
            <w:r w:rsidRPr="004528A9">
              <w:t xml:space="preserve">. </w:t>
            </w:r>
            <w:bookmarkEnd w:id="3"/>
          </w:p>
          <w:p w14:paraId="6A97C790" w14:textId="1EFA7BA7" w:rsidR="00A50A19" w:rsidRPr="00E50811" w:rsidRDefault="00884FE4" w:rsidP="00424720">
            <w:r w:rsidRPr="004528A9">
              <w:t>Om nej/delvis, ange er föreslagna åtgärd för att uppfylla kravet, den tidsram som behövs för att genomföra åtgärden och vem som är ansvarig.</w:t>
            </w:r>
          </w:p>
        </w:tc>
      </w:tr>
    </w:tbl>
    <w:p w14:paraId="3103C07D" w14:textId="48A361B8" w:rsidR="000C205C" w:rsidRDefault="000C205C" w:rsidP="002663E0"/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0C205C" w14:paraId="63D9D31D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79C70A0F" w14:textId="77777777" w:rsidR="000C205C" w:rsidRDefault="000C205C" w:rsidP="00424720">
            <w:pPr>
              <w:pStyle w:val="Tabellrubrik"/>
            </w:pPr>
            <w:r>
              <w:t xml:space="preserve">Fritextsvar </w:t>
            </w:r>
          </w:p>
        </w:tc>
      </w:tr>
      <w:tr w:rsidR="000C205C" w14:paraId="40CFBE6B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24BEA514" w14:textId="3F3A68CC" w:rsidR="000C205C" w:rsidRPr="002663E0" w:rsidRDefault="00DA7586" w:rsidP="002663E0">
            <w:pPr>
              <w:pStyle w:val="Fotnotstext"/>
            </w:pPr>
            <w:sdt>
              <w:sdtPr>
                <w:rPr>
                  <w:b/>
                  <w:lang w:val="en-GB"/>
                </w:rPr>
                <w:id w:val="-2136022619"/>
                <w:placeholder>
                  <w:docPart w:val="D809E151345046D5B9CFB74AFBBA93CA"/>
                </w:placeholder>
                <w:showingPlcHdr/>
                <w:text w:multiLine="1"/>
              </w:sdtPr>
              <w:sdtEndPr/>
              <w:sdtContent>
                <w:r w:rsidR="000C205C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>Skriv text här</w:t>
                </w:r>
              </w:sdtContent>
            </w:sdt>
            <w:r w:rsidR="000C205C">
              <w:t xml:space="preserve"> </w:t>
            </w:r>
          </w:p>
        </w:tc>
      </w:tr>
    </w:tbl>
    <w:p w14:paraId="07AD1EE9" w14:textId="77777777" w:rsidR="00687881" w:rsidRPr="00687881" w:rsidRDefault="00687881" w:rsidP="00687881"/>
    <w:p w14:paraId="63ABB503" w14:textId="62907E5A" w:rsidR="00A50A19" w:rsidRDefault="007E37EE" w:rsidP="00E146E5">
      <w:pPr>
        <w:pStyle w:val="Rubrik2-utannr"/>
        <w:spacing w:before="480"/>
        <w:rPr>
          <w:rStyle w:val="Hyperlnk"/>
        </w:rPr>
      </w:pPr>
      <w:r w:rsidRPr="00270ECA">
        <w:t xml:space="preserve">Processkrav 4: Förhindra och begränsa negativ påverkan kopplad till </w:t>
      </w:r>
      <w:r w:rsidR="00287905">
        <w:t xml:space="preserve">er </w:t>
      </w:r>
      <w:r w:rsidR="00270ECA">
        <w:t xml:space="preserve">verksamhet </w:t>
      </w:r>
    </w:p>
    <w:p w14:paraId="6B830A6A" w14:textId="77777777" w:rsidR="00687881" w:rsidRDefault="00DA7586" w:rsidP="007E37EE">
      <w:hyperlink r:id="rId15" w:history="1">
        <w:r w:rsidR="00270ECA" w:rsidRPr="00B0385E">
          <w:rPr>
            <w:rStyle w:val="Hyperlnk"/>
          </w:rPr>
          <w:t>www.hållbarupphandling.se/processkrav-4</w:t>
        </w:r>
      </w:hyperlink>
    </w:p>
    <w:p w14:paraId="0F1699A9" w14:textId="18074F89" w:rsidR="007E37EE" w:rsidRPr="007E37EE" w:rsidRDefault="00270ECA" w:rsidP="007E37EE">
      <w:r>
        <w:t xml:space="preserve"> </w:t>
      </w:r>
    </w:p>
    <w:p w14:paraId="4D4C2F32" w14:textId="332AAF45" w:rsidR="00A50A19" w:rsidRDefault="00A50A19" w:rsidP="00A50A19">
      <w:pPr>
        <w:pStyle w:val="Rubrik3-utannr"/>
      </w:pPr>
      <w:r>
        <w:t xml:space="preserve">a) </w:t>
      </w:r>
      <w:r w:rsidR="00EA46CB">
        <w:t>Bedömer ni riskleverantörer utifrån åtagandena och processen för tillbörlig aktsamhet</w:t>
      </w:r>
      <w:r w:rsidR="00A273F5">
        <w:t>,</w:t>
      </w:r>
      <w:r w:rsidR="00EA46CB">
        <w:t xml:space="preserve"> med särskilt fokus på de mest betydande riskerna som har identifierats</w:t>
      </w:r>
      <w:r>
        <w:t>?</w:t>
      </w:r>
    </w:p>
    <w:p w14:paraId="0792B2D3" w14:textId="77777777" w:rsidR="00E146E5" w:rsidRPr="00E146E5" w:rsidRDefault="00E146E5" w:rsidP="00E146E5">
      <w:pPr>
        <w:spacing w:after="0"/>
      </w:pPr>
    </w:p>
    <w:p w14:paraId="7EBB7BB5" w14:textId="77777777" w:rsidR="00A50A19" w:rsidRDefault="00DA7586" w:rsidP="00A50A19">
      <w:sdt>
        <w:sdtPr>
          <w:id w:val="2078553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A19">
            <w:rPr>
              <w:rFonts w:ascii="MS Gothic" w:eastAsia="MS Gothic" w:hAnsi="MS Gothic" w:hint="eastAsia"/>
            </w:rPr>
            <w:t>☐</w:t>
          </w:r>
        </w:sdtContent>
      </w:sdt>
      <w:r w:rsidR="00A50A19">
        <w:t xml:space="preserve"> Ja </w:t>
      </w:r>
    </w:p>
    <w:p w14:paraId="7985DA31" w14:textId="77777777" w:rsidR="00A50A19" w:rsidRDefault="00DA7586" w:rsidP="00A50A19">
      <w:sdt>
        <w:sdtPr>
          <w:id w:val="1267740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A19">
            <w:rPr>
              <w:rFonts w:ascii="MS Gothic" w:eastAsia="MS Gothic" w:hAnsi="MS Gothic" w:hint="eastAsia"/>
            </w:rPr>
            <w:t>☐</w:t>
          </w:r>
        </w:sdtContent>
      </w:sdt>
      <w:r w:rsidR="00A50A19">
        <w:t xml:space="preserve"> Nej </w:t>
      </w:r>
    </w:p>
    <w:p w14:paraId="747F45FE" w14:textId="6587F320" w:rsidR="002663E0" w:rsidRDefault="00DA7586" w:rsidP="00A50A19">
      <w:sdt>
        <w:sdtPr>
          <w:id w:val="-1554386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3E0">
            <w:rPr>
              <w:rFonts w:ascii="MS Gothic" w:eastAsia="MS Gothic" w:hAnsi="MS Gothic" w:hint="eastAsia"/>
            </w:rPr>
            <w:t>☐</w:t>
          </w:r>
        </w:sdtContent>
      </w:sdt>
      <w:r w:rsidR="002663E0">
        <w:t xml:space="preserve"> Delvis 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985D86" w14:paraId="7D24D07F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54F604D9" w14:textId="77777777" w:rsidR="00985D86" w:rsidRDefault="00985D86" w:rsidP="00424720">
            <w:pPr>
              <w:pStyle w:val="Tabellrubrik"/>
            </w:pPr>
            <w:r w:rsidRPr="00AA1281">
              <w:lastRenderedPageBreak/>
              <w:t>Krav på dokumentation</w:t>
            </w:r>
          </w:p>
        </w:tc>
      </w:tr>
      <w:tr w:rsidR="00985D86" w14:paraId="15B58550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  <w:shd w:val="clear" w:color="auto" w:fill="auto"/>
          </w:tcPr>
          <w:p w14:paraId="085F85E9" w14:textId="77777777" w:rsidR="00985D86" w:rsidRDefault="00985D86" w:rsidP="00424720">
            <w:pPr>
              <w:pStyle w:val="Underrubrik"/>
            </w:pPr>
            <w:r>
              <w:t>Leveranskedjan</w:t>
            </w:r>
          </w:p>
          <w:p w14:paraId="59AF1848" w14:textId="05782E5E" w:rsidR="00985D86" w:rsidRDefault="00985D86" w:rsidP="00985D86">
            <w:r>
              <w:t xml:space="preserve">Om ja, </w:t>
            </w:r>
            <w:bookmarkStart w:id="4" w:name="_Hlk130200072"/>
            <w:r>
              <w:t>beskriv hur ni bedömer riskleverantörer utifrån åtagandena och processen för tillbörlig aktsamhet, med särskilt fokus på de mest betydande riskerna som har identifierats</w:t>
            </w:r>
            <w:r w:rsidR="00402950">
              <w:t>, och bifoga verifikat såsom instruktioner, självskattningar eller förkvalificeringar</w:t>
            </w:r>
            <w:r w:rsidR="008F3E4A">
              <w:t xml:space="preserve"> av leverantörer av de varor/tjänster som säljs på kontraktet</w:t>
            </w:r>
            <w:r w:rsidR="00352FB2">
              <w:t>,</w:t>
            </w:r>
            <w:r w:rsidR="008F3E4A">
              <w:t xml:space="preserve"> och </w:t>
            </w:r>
            <w:r w:rsidR="00402950">
              <w:t xml:space="preserve">rapporter från platsbesök eller inspektioner </w:t>
            </w:r>
            <w:r w:rsidR="008F3E4A">
              <w:t>hos desamma</w:t>
            </w:r>
            <w:r w:rsidR="00402950">
              <w:t>.</w:t>
            </w:r>
          </w:p>
          <w:bookmarkEnd w:id="4"/>
          <w:p w14:paraId="609D82F3" w14:textId="744EEF5A" w:rsidR="00985D86" w:rsidRPr="00E50811" w:rsidRDefault="00884FE4" w:rsidP="00985D86">
            <w:r w:rsidRPr="003D3725">
              <w:t>Om nej</w:t>
            </w:r>
            <w:r>
              <w:t>/delvis</w:t>
            </w:r>
            <w:r w:rsidRPr="003D3725">
              <w:t>, ange er föreslagna åtgärd för att uppfylla kravet, den tidsram som behövs för att genomföra åtgärden och vem som är ansvarig.</w:t>
            </w:r>
          </w:p>
        </w:tc>
      </w:tr>
    </w:tbl>
    <w:p w14:paraId="26242D99" w14:textId="77777777" w:rsidR="00985D86" w:rsidRPr="00985D86" w:rsidRDefault="00985D86" w:rsidP="00985D86"/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0C205C" w14:paraId="2E932C8D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5EF9C1F8" w14:textId="77777777" w:rsidR="000C205C" w:rsidRDefault="000C205C" w:rsidP="00424720">
            <w:pPr>
              <w:pStyle w:val="Tabellrubrik"/>
            </w:pPr>
            <w:r>
              <w:t xml:space="preserve">Fritextsvar </w:t>
            </w:r>
          </w:p>
        </w:tc>
      </w:tr>
      <w:tr w:rsidR="000C205C" w14:paraId="710E70F7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0A54C4CC" w14:textId="631A8073" w:rsidR="000C205C" w:rsidRPr="00BB271D" w:rsidRDefault="00DA7586" w:rsidP="00BB271D">
            <w:pPr>
              <w:pStyle w:val="Fotnotstext"/>
            </w:pPr>
            <w:sdt>
              <w:sdtPr>
                <w:rPr>
                  <w:b/>
                  <w:lang w:val="en-GB"/>
                </w:rPr>
                <w:id w:val="1762263744"/>
                <w:placeholder>
                  <w:docPart w:val="EDE29678EF404100A33A81E1799A457F"/>
                </w:placeholder>
                <w:showingPlcHdr/>
                <w:text w:multiLine="1"/>
              </w:sdtPr>
              <w:sdtEndPr/>
              <w:sdtContent>
                <w:r w:rsidR="000C205C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>Skriv text här</w:t>
                </w:r>
              </w:sdtContent>
            </w:sdt>
            <w:r w:rsidR="000C205C">
              <w:t xml:space="preserve"> </w:t>
            </w:r>
          </w:p>
        </w:tc>
      </w:tr>
    </w:tbl>
    <w:p w14:paraId="5F42D266" w14:textId="7D0DAC1A" w:rsidR="00EA46CB" w:rsidRDefault="00EA46CB" w:rsidP="00E146E5">
      <w:pPr>
        <w:pStyle w:val="Rubrik3-utannr"/>
        <w:spacing w:before="480"/>
      </w:pPr>
      <w:r>
        <w:t>b) Upprättar ni åtgärdsplaner för riskleverantörer, med särskilt fokus på de mest betydande riskerna som har identifierats?</w:t>
      </w:r>
    </w:p>
    <w:p w14:paraId="49395604" w14:textId="77777777" w:rsidR="00E146E5" w:rsidRPr="00E146E5" w:rsidRDefault="00E146E5" w:rsidP="00E146E5">
      <w:pPr>
        <w:spacing w:after="0"/>
      </w:pPr>
    </w:p>
    <w:p w14:paraId="218E86D2" w14:textId="77777777" w:rsidR="00EA46CB" w:rsidRDefault="00DA7586" w:rsidP="00EA46CB">
      <w:sdt>
        <w:sdtPr>
          <w:id w:val="1032464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6CB">
            <w:rPr>
              <w:rFonts w:ascii="MS Gothic" w:eastAsia="MS Gothic" w:hAnsi="MS Gothic" w:hint="eastAsia"/>
            </w:rPr>
            <w:t>☐</w:t>
          </w:r>
        </w:sdtContent>
      </w:sdt>
      <w:r w:rsidR="00EA46CB">
        <w:t xml:space="preserve"> Ja </w:t>
      </w:r>
    </w:p>
    <w:p w14:paraId="73D6F21D" w14:textId="77777777" w:rsidR="00EA46CB" w:rsidRDefault="00DA7586" w:rsidP="00EA46CB">
      <w:sdt>
        <w:sdtPr>
          <w:id w:val="-494803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6CB">
            <w:rPr>
              <w:rFonts w:ascii="MS Gothic" w:eastAsia="MS Gothic" w:hAnsi="MS Gothic" w:hint="eastAsia"/>
            </w:rPr>
            <w:t>☐</w:t>
          </w:r>
        </w:sdtContent>
      </w:sdt>
      <w:r w:rsidR="00EA46CB">
        <w:t xml:space="preserve"> Nej </w:t>
      </w:r>
    </w:p>
    <w:p w14:paraId="65BCEC9C" w14:textId="2BEF0258" w:rsidR="003707A1" w:rsidRDefault="00DA7586" w:rsidP="00EA46CB">
      <w:sdt>
        <w:sdtPr>
          <w:id w:val="932943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7A1">
            <w:rPr>
              <w:rFonts w:ascii="MS Gothic" w:eastAsia="MS Gothic" w:hAnsi="MS Gothic" w:hint="eastAsia"/>
            </w:rPr>
            <w:t>☐</w:t>
          </w:r>
        </w:sdtContent>
      </w:sdt>
      <w:r w:rsidR="003707A1">
        <w:t xml:space="preserve"> Delvis </w:t>
      </w:r>
    </w:p>
    <w:p w14:paraId="79A5953E" w14:textId="77777777" w:rsidR="000C205C" w:rsidRPr="00E146E5" w:rsidRDefault="000C205C" w:rsidP="00E146E5"/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985D86" w14:paraId="561CFCE7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1F9FF23E" w14:textId="77777777" w:rsidR="00985D86" w:rsidRDefault="00985D86" w:rsidP="00424720">
            <w:pPr>
              <w:pStyle w:val="Tabellrubrik"/>
            </w:pPr>
            <w:r w:rsidRPr="00AA1281">
              <w:t>Krav på dokumentation</w:t>
            </w:r>
          </w:p>
        </w:tc>
      </w:tr>
      <w:tr w:rsidR="00985D86" w14:paraId="48906EA6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  <w:shd w:val="clear" w:color="auto" w:fill="auto"/>
          </w:tcPr>
          <w:p w14:paraId="311F1597" w14:textId="77777777" w:rsidR="00985D86" w:rsidRDefault="00985D86" w:rsidP="00424720">
            <w:pPr>
              <w:pStyle w:val="Underrubrik"/>
            </w:pPr>
            <w:r>
              <w:t>Leveranskedjan</w:t>
            </w:r>
          </w:p>
          <w:p w14:paraId="17AC738E" w14:textId="3D4DCB04" w:rsidR="00985D86" w:rsidRDefault="00985D86" w:rsidP="00985D86">
            <w:r>
              <w:t xml:space="preserve">Om ja, </w:t>
            </w:r>
            <w:bookmarkStart w:id="5" w:name="_Hlk130200148"/>
            <w:r>
              <w:t>beskriv hur ni upprättar åtgärdsplaner för riskleverantörer</w:t>
            </w:r>
            <w:r w:rsidR="008F3E4A">
              <w:t xml:space="preserve">, med särskilt fokus </w:t>
            </w:r>
            <w:r>
              <w:t>på de mest betydande riskerna som har identifierats</w:t>
            </w:r>
            <w:r w:rsidR="008F3E4A">
              <w:t>, och b</w:t>
            </w:r>
            <w:r>
              <w:t xml:space="preserve">ifoga </w:t>
            </w:r>
            <w:r w:rsidR="008F3E4A">
              <w:t xml:space="preserve">verifikat såsom instruktioner </w:t>
            </w:r>
            <w:r>
              <w:t xml:space="preserve">och </w:t>
            </w:r>
            <w:r w:rsidR="008F3E4A">
              <w:t xml:space="preserve">åtgärdsplaner för leverantörerna av </w:t>
            </w:r>
            <w:r>
              <w:t>de varor/tjänster som säljs på kontraktet.</w:t>
            </w:r>
            <w:r w:rsidR="008F3E4A">
              <w:t xml:space="preserve"> Observera att d</w:t>
            </w:r>
            <w:r w:rsidR="008F3E4A" w:rsidRPr="008F3E4A">
              <w:t xml:space="preserve">etta krav inte handlar </w:t>
            </w:r>
            <w:r w:rsidR="008F3E4A">
              <w:t xml:space="preserve">leverantörernas </w:t>
            </w:r>
            <w:r w:rsidR="008F3E4A" w:rsidRPr="008F3E4A">
              <w:t>åtgärdsplaner</w:t>
            </w:r>
            <w:r w:rsidR="008F3E4A">
              <w:t>, som</w:t>
            </w:r>
            <w:r w:rsidR="008F3E4A" w:rsidRPr="008F3E4A">
              <w:t xml:space="preserve"> upprätta</w:t>
            </w:r>
            <w:r w:rsidR="008F3E4A">
              <w:t>s</w:t>
            </w:r>
            <w:r w:rsidR="008F3E4A" w:rsidRPr="008F3E4A">
              <w:t xml:space="preserve"> vid revisioner. Det handlar om era åtgärdsplaner.</w:t>
            </w:r>
          </w:p>
          <w:bookmarkEnd w:id="5"/>
          <w:p w14:paraId="6A292C2B" w14:textId="489CDA65" w:rsidR="00985D86" w:rsidRPr="00E50811" w:rsidRDefault="00884FE4" w:rsidP="00985D86">
            <w:r w:rsidRPr="003D3725">
              <w:t>Om nej</w:t>
            </w:r>
            <w:r>
              <w:t>/delvis</w:t>
            </w:r>
            <w:r w:rsidRPr="003D3725">
              <w:t>, ange er föreslagna åtgärd för att uppfylla kravet, den tidsram som behövs för att genomföra åtgärden och vem som är ansvarig.</w:t>
            </w:r>
          </w:p>
        </w:tc>
      </w:tr>
    </w:tbl>
    <w:p w14:paraId="2C0D91D2" w14:textId="77777777" w:rsidR="00985D86" w:rsidRPr="00985D86" w:rsidRDefault="00985D86" w:rsidP="00985D86"/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0C205C" w14:paraId="1817232D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19B38C39" w14:textId="77777777" w:rsidR="000C205C" w:rsidRDefault="000C205C" w:rsidP="00424720">
            <w:pPr>
              <w:pStyle w:val="Tabellrubrik"/>
            </w:pPr>
            <w:r>
              <w:t xml:space="preserve">Fritextsvar </w:t>
            </w:r>
          </w:p>
        </w:tc>
      </w:tr>
      <w:tr w:rsidR="000C205C" w14:paraId="2F980EDA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735F71A7" w14:textId="058B8FCC" w:rsidR="000C205C" w:rsidRPr="00B621CF" w:rsidRDefault="00DA7586" w:rsidP="00B621CF">
            <w:pPr>
              <w:pStyle w:val="Fotnotstext"/>
            </w:pPr>
            <w:sdt>
              <w:sdtPr>
                <w:rPr>
                  <w:b/>
                  <w:lang w:val="en-GB"/>
                </w:rPr>
                <w:id w:val="1666816151"/>
                <w:placeholder>
                  <w:docPart w:val="800B66B800FE4B35837787383A0B2EC5"/>
                </w:placeholder>
                <w:showingPlcHdr/>
                <w:text w:multiLine="1"/>
              </w:sdtPr>
              <w:sdtEndPr/>
              <w:sdtContent>
                <w:r w:rsidR="000C205C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>Skriv text här</w:t>
                </w:r>
              </w:sdtContent>
            </w:sdt>
            <w:r w:rsidR="000C205C">
              <w:t xml:space="preserve"> </w:t>
            </w:r>
          </w:p>
        </w:tc>
      </w:tr>
    </w:tbl>
    <w:p w14:paraId="793EBC9F" w14:textId="4FE8A93C" w:rsidR="00B4328E" w:rsidRDefault="00B4328E" w:rsidP="00E146E5">
      <w:pPr>
        <w:pStyle w:val="Rubrik3-utannr"/>
        <w:spacing w:before="480"/>
      </w:pPr>
      <w:r>
        <w:lastRenderedPageBreak/>
        <w:t xml:space="preserve">c) Vidareförmedlar ni </w:t>
      </w:r>
      <w:r w:rsidR="00E25B40">
        <w:t>skriftligen åtagandena och processen för tillbörlig aktsamhet till risk</w:t>
      </w:r>
      <w:r w:rsidR="003707A1">
        <w:t>l</w:t>
      </w:r>
      <w:r w:rsidR="00E25B40">
        <w:t>everantörer</w:t>
      </w:r>
      <w:r>
        <w:t>?</w:t>
      </w:r>
    </w:p>
    <w:p w14:paraId="6CB5D344" w14:textId="77777777" w:rsidR="00E146E5" w:rsidRPr="00E146E5" w:rsidRDefault="00E146E5" w:rsidP="00E146E5">
      <w:pPr>
        <w:spacing w:after="0"/>
      </w:pPr>
    </w:p>
    <w:p w14:paraId="76D71073" w14:textId="77777777" w:rsidR="00B4328E" w:rsidRDefault="00DA7586" w:rsidP="00B4328E">
      <w:sdt>
        <w:sdtPr>
          <w:id w:val="203052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28E">
            <w:rPr>
              <w:rFonts w:ascii="MS Gothic" w:eastAsia="MS Gothic" w:hAnsi="MS Gothic" w:hint="eastAsia"/>
            </w:rPr>
            <w:t>☐</w:t>
          </w:r>
        </w:sdtContent>
      </w:sdt>
      <w:r w:rsidR="00B4328E">
        <w:t xml:space="preserve"> Ja </w:t>
      </w:r>
    </w:p>
    <w:p w14:paraId="339F132D" w14:textId="77777777" w:rsidR="00B4328E" w:rsidRDefault="00DA7586" w:rsidP="00B4328E">
      <w:sdt>
        <w:sdtPr>
          <w:id w:val="-462415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28E">
            <w:rPr>
              <w:rFonts w:ascii="MS Gothic" w:eastAsia="MS Gothic" w:hAnsi="MS Gothic" w:hint="eastAsia"/>
            </w:rPr>
            <w:t>☐</w:t>
          </w:r>
        </w:sdtContent>
      </w:sdt>
      <w:r w:rsidR="00B4328E">
        <w:t xml:space="preserve"> Nej </w:t>
      </w:r>
    </w:p>
    <w:p w14:paraId="6B99EBEB" w14:textId="788014E8" w:rsidR="003707A1" w:rsidRDefault="00DA7586" w:rsidP="00B4328E">
      <w:sdt>
        <w:sdtPr>
          <w:id w:val="368652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7A1">
            <w:rPr>
              <w:rFonts w:ascii="MS Gothic" w:eastAsia="MS Gothic" w:hAnsi="MS Gothic" w:hint="eastAsia"/>
            </w:rPr>
            <w:t>☐</w:t>
          </w:r>
        </w:sdtContent>
      </w:sdt>
      <w:r w:rsidR="003707A1">
        <w:t xml:space="preserve"> Delvis 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AF514E" w14:paraId="5FC7F91C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110DF6F6" w14:textId="77777777" w:rsidR="00AF514E" w:rsidRDefault="00AF514E" w:rsidP="00424720">
            <w:pPr>
              <w:pStyle w:val="Tabellrubrik"/>
            </w:pPr>
            <w:r w:rsidRPr="00AA1281">
              <w:t>Krav på dokumentation</w:t>
            </w:r>
          </w:p>
        </w:tc>
      </w:tr>
      <w:tr w:rsidR="00AF514E" w14:paraId="481FC2AA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  <w:shd w:val="clear" w:color="auto" w:fill="auto"/>
          </w:tcPr>
          <w:p w14:paraId="15AC7FED" w14:textId="77777777" w:rsidR="00AF514E" w:rsidRDefault="00AF514E" w:rsidP="00424720">
            <w:pPr>
              <w:pStyle w:val="Underrubrik"/>
            </w:pPr>
            <w:r>
              <w:t>Leveranskedjan</w:t>
            </w:r>
          </w:p>
          <w:p w14:paraId="5AD5E309" w14:textId="4295FBDD" w:rsidR="00AF514E" w:rsidRDefault="00AF514E" w:rsidP="00AF514E">
            <w:r>
              <w:t xml:space="preserve">Om ja, </w:t>
            </w:r>
            <w:bookmarkStart w:id="6" w:name="_Hlk130200206"/>
            <w:r>
              <w:t xml:space="preserve">beskriv hur ni vidareförmedlar åtagandena och </w:t>
            </w:r>
            <w:r w:rsidR="00A273F5">
              <w:t>processen för tillbörlig aktsamhet</w:t>
            </w:r>
            <w:r w:rsidR="008F3E4A">
              <w:t xml:space="preserve"> </w:t>
            </w:r>
            <w:r w:rsidR="00180F3A">
              <w:t xml:space="preserve">till riskleverantörer </w:t>
            </w:r>
            <w:r w:rsidR="008F3E4A">
              <w:t>och b</w:t>
            </w:r>
            <w:r>
              <w:t xml:space="preserve">ifoga </w:t>
            </w:r>
            <w:r w:rsidR="008F3E4A">
              <w:t>verifikat såsom instruktioner och avtalsskrivningar</w:t>
            </w:r>
            <w:r w:rsidR="006455CA">
              <w:t>/</w:t>
            </w:r>
            <w:r w:rsidR="008F3E4A">
              <w:t xml:space="preserve"> undertecknade uppförandekoder </w:t>
            </w:r>
            <w:r>
              <w:t>för de varor/tjänster som säljs på kontraktet.</w:t>
            </w:r>
          </w:p>
          <w:bookmarkEnd w:id="6"/>
          <w:p w14:paraId="46C67FC0" w14:textId="10D614F0" w:rsidR="00AF514E" w:rsidRPr="00E50811" w:rsidRDefault="00884FE4" w:rsidP="00AF514E">
            <w:r w:rsidRPr="003D3725">
              <w:t>Om nej</w:t>
            </w:r>
            <w:r>
              <w:t>/delvis</w:t>
            </w:r>
            <w:r w:rsidRPr="003D3725">
              <w:t>, ange er föreslagna åtgärd för att uppfylla kravet, den tidsram som behövs för att genomföra åtgärden och vem som är ansvarig.</w:t>
            </w:r>
          </w:p>
        </w:tc>
      </w:tr>
    </w:tbl>
    <w:p w14:paraId="00DF495C" w14:textId="77777777" w:rsidR="00AF514E" w:rsidRPr="00AF514E" w:rsidRDefault="00AF514E" w:rsidP="00AF514E"/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0C205C" w14:paraId="6B0A94ED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11E3CBB5" w14:textId="77777777" w:rsidR="000C205C" w:rsidRDefault="000C205C" w:rsidP="00424720">
            <w:pPr>
              <w:pStyle w:val="Tabellrubrik"/>
            </w:pPr>
            <w:r>
              <w:t xml:space="preserve">Fritextsvar </w:t>
            </w:r>
          </w:p>
        </w:tc>
      </w:tr>
      <w:tr w:rsidR="000C205C" w14:paraId="710235CA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7202D069" w14:textId="5A0CB9BF" w:rsidR="000C205C" w:rsidRPr="001C0666" w:rsidRDefault="00DA7586" w:rsidP="001C0666">
            <w:pPr>
              <w:pStyle w:val="Fotnotstext"/>
            </w:pPr>
            <w:sdt>
              <w:sdtPr>
                <w:rPr>
                  <w:b/>
                  <w:lang w:val="en-GB"/>
                </w:rPr>
                <w:id w:val="-1579360514"/>
                <w:placeholder>
                  <w:docPart w:val="B30C5C7CE7024CF5B8C22E45C2DC2467"/>
                </w:placeholder>
                <w:showingPlcHdr/>
                <w:text w:multiLine="1"/>
              </w:sdtPr>
              <w:sdtEndPr/>
              <w:sdtContent>
                <w:r w:rsidR="000C205C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>Skriv text här</w:t>
                </w:r>
              </w:sdtContent>
            </w:sdt>
            <w:r w:rsidR="000C205C">
              <w:t xml:space="preserve"> </w:t>
            </w:r>
          </w:p>
        </w:tc>
      </w:tr>
    </w:tbl>
    <w:p w14:paraId="3429A5FD" w14:textId="14D401FF" w:rsidR="00656A31" w:rsidRDefault="00656A31" w:rsidP="00971151">
      <w:pPr>
        <w:pStyle w:val="Rubrik3-utannr"/>
        <w:spacing w:before="480"/>
      </w:pPr>
      <w:r>
        <w:t xml:space="preserve">d) Ålägger ni riskleverantörer att redogöra för leveranskedjorna i enlighet med kravet på </w:t>
      </w:r>
      <w:r w:rsidR="00614842">
        <w:t>”T</w:t>
      </w:r>
      <w:r>
        <w:t>ransparens i leveran</w:t>
      </w:r>
      <w:r w:rsidR="00011377">
        <w:t>s</w:t>
      </w:r>
      <w:r>
        <w:t>kedjorna</w:t>
      </w:r>
      <w:r w:rsidR="00614842">
        <w:t>”?</w:t>
      </w:r>
    </w:p>
    <w:p w14:paraId="245D4EE8" w14:textId="77777777" w:rsidR="00792A6F" w:rsidRPr="00792A6F" w:rsidRDefault="00792A6F" w:rsidP="00792A6F">
      <w:pPr>
        <w:spacing w:after="0"/>
      </w:pPr>
    </w:p>
    <w:p w14:paraId="3CD1BB91" w14:textId="77777777" w:rsidR="00656A31" w:rsidRDefault="00DA7586" w:rsidP="00656A31">
      <w:sdt>
        <w:sdtPr>
          <w:id w:val="1544790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A31">
            <w:rPr>
              <w:rFonts w:ascii="MS Gothic" w:eastAsia="MS Gothic" w:hAnsi="MS Gothic" w:hint="eastAsia"/>
            </w:rPr>
            <w:t>☐</w:t>
          </w:r>
        </w:sdtContent>
      </w:sdt>
      <w:r w:rsidR="00656A31">
        <w:t xml:space="preserve"> Ja </w:t>
      </w:r>
    </w:p>
    <w:p w14:paraId="55158FA7" w14:textId="77777777" w:rsidR="00656A31" w:rsidRDefault="00DA7586" w:rsidP="00656A31">
      <w:sdt>
        <w:sdtPr>
          <w:id w:val="76727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A31">
            <w:rPr>
              <w:rFonts w:ascii="MS Gothic" w:eastAsia="MS Gothic" w:hAnsi="MS Gothic" w:hint="eastAsia"/>
            </w:rPr>
            <w:t>☐</w:t>
          </w:r>
        </w:sdtContent>
      </w:sdt>
      <w:r w:rsidR="00656A31">
        <w:t xml:space="preserve"> Nej </w:t>
      </w:r>
    </w:p>
    <w:p w14:paraId="50B9CE2C" w14:textId="202DF485" w:rsidR="001C0666" w:rsidRDefault="00DA7586" w:rsidP="00656A31">
      <w:sdt>
        <w:sdtPr>
          <w:id w:val="105787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666">
            <w:rPr>
              <w:rFonts w:ascii="MS Gothic" w:eastAsia="MS Gothic" w:hAnsi="MS Gothic" w:hint="eastAsia"/>
            </w:rPr>
            <w:t>☐</w:t>
          </w:r>
        </w:sdtContent>
      </w:sdt>
      <w:r w:rsidR="001C0666">
        <w:t xml:space="preserve"> Delvis 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2F7BDF" w14:paraId="4B365F1F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7CB51D6A" w14:textId="77777777" w:rsidR="002F7BDF" w:rsidRDefault="002F7BDF" w:rsidP="00424720">
            <w:pPr>
              <w:pStyle w:val="Tabellrubrik"/>
            </w:pPr>
            <w:r w:rsidRPr="00AA1281">
              <w:t>Krav på dokumentation</w:t>
            </w:r>
          </w:p>
        </w:tc>
      </w:tr>
      <w:tr w:rsidR="002F7BDF" w14:paraId="789D323C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  <w:shd w:val="clear" w:color="auto" w:fill="auto"/>
          </w:tcPr>
          <w:p w14:paraId="7FEC0C96" w14:textId="77777777" w:rsidR="002F7BDF" w:rsidRDefault="002F7BDF" w:rsidP="00424720">
            <w:pPr>
              <w:pStyle w:val="Underrubrik"/>
            </w:pPr>
            <w:r>
              <w:t>Leveranskedjan</w:t>
            </w:r>
          </w:p>
          <w:p w14:paraId="292AF39A" w14:textId="4C23185D" w:rsidR="002F7BDF" w:rsidRDefault="002F7BDF" w:rsidP="002F7BDF">
            <w:r>
              <w:t xml:space="preserve">Om ja, </w:t>
            </w:r>
            <w:bookmarkStart w:id="7" w:name="_Hlk130200267"/>
            <w:r>
              <w:t>beskriv hur ni ålägger riskleverantörer att redogöra för leveranskedjorna i enlighet med kravet på transparens</w:t>
            </w:r>
            <w:r w:rsidR="006455CA">
              <w:t xml:space="preserve"> och b</w:t>
            </w:r>
            <w:r>
              <w:t xml:space="preserve">ifoga </w:t>
            </w:r>
            <w:r w:rsidR="006455CA">
              <w:t xml:space="preserve">verifikat såsom instruktioner </w:t>
            </w:r>
            <w:r>
              <w:t xml:space="preserve">och </w:t>
            </w:r>
            <w:r w:rsidR="006455CA">
              <w:t xml:space="preserve">avtalsskrivningar där ni ålägger leverantörer av </w:t>
            </w:r>
            <w:r>
              <w:t>de varor/tjänster som säljs på kontraktet</w:t>
            </w:r>
            <w:r w:rsidR="006455CA">
              <w:t xml:space="preserve"> att redogöra för leveranskedjorna</w:t>
            </w:r>
            <w:r>
              <w:t>.</w:t>
            </w:r>
          </w:p>
          <w:bookmarkEnd w:id="7"/>
          <w:p w14:paraId="65974E21" w14:textId="7E9E11CA" w:rsidR="002F7BDF" w:rsidRPr="00E50811" w:rsidRDefault="00884FE4" w:rsidP="002F7BDF">
            <w:r w:rsidRPr="003D3725">
              <w:t>Om nej</w:t>
            </w:r>
            <w:r>
              <w:t>/delvis</w:t>
            </w:r>
            <w:r w:rsidRPr="003D3725">
              <w:t>, ange er föreslagna åtgärd för att uppfylla kravet, den tidsram som behövs för att genomföra åtgärden och vem som är ansvarig.</w:t>
            </w:r>
          </w:p>
        </w:tc>
      </w:tr>
    </w:tbl>
    <w:p w14:paraId="6F0F1149" w14:textId="77777777" w:rsidR="000F5C7D" w:rsidRPr="000F5C7D" w:rsidRDefault="000F5C7D" w:rsidP="000F5C7D"/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0C205C" w14:paraId="5561CD3F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459DE4DD" w14:textId="77777777" w:rsidR="000C205C" w:rsidRDefault="000C205C" w:rsidP="00424720">
            <w:pPr>
              <w:pStyle w:val="Tabellrubrik"/>
            </w:pPr>
            <w:r>
              <w:lastRenderedPageBreak/>
              <w:t xml:space="preserve">Fritextsvar </w:t>
            </w:r>
          </w:p>
        </w:tc>
      </w:tr>
      <w:tr w:rsidR="000C205C" w14:paraId="5867EB44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7551A65B" w14:textId="25A4E4F4" w:rsidR="000C205C" w:rsidRPr="00FF228B" w:rsidRDefault="00DA7586" w:rsidP="00FF228B">
            <w:pPr>
              <w:pStyle w:val="Fotnotstext"/>
            </w:pPr>
            <w:sdt>
              <w:sdtPr>
                <w:rPr>
                  <w:b/>
                  <w:lang w:val="en-GB"/>
                </w:rPr>
                <w:id w:val="-209568812"/>
                <w:placeholder>
                  <w:docPart w:val="C880FB1D5565449089C72E63CE30035F"/>
                </w:placeholder>
                <w:showingPlcHdr/>
                <w:text w:multiLine="1"/>
              </w:sdtPr>
              <w:sdtEndPr/>
              <w:sdtContent>
                <w:r w:rsidR="000C205C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>Skriv text här</w:t>
                </w:r>
              </w:sdtContent>
            </w:sdt>
            <w:r w:rsidR="000C205C">
              <w:t xml:space="preserve"> </w:t>
            </w:r>
          </w:p>
        </w:tc>
      </w:tr>
    </w:tbl>
    <w:p w14:paraId="05B701FE" w14:textId="210982CD" w:rsidR="00217FF9" w:rsidRDefault="00217FF9" w:rsidP="00217FF9">
      <w:pPr>
        <w:pStyle w:val="Rubrik3-utannr"/>
        <w:spacing w:before="480"/>
      </w:pPr>
      <w:r>
        <w:t xml:space="preserve">e) Säkerställer ni </w:t>
      </w:r>
      <w:r w:rsidRPr="00217FF9">
        <w:t>möjligheten att tillfälligt stoppa leveranser från en underleverantör medan förebyggande och begränsande åtgärder vidtas samt, vid allvarliga avvikelser som inte åtgärdas, möjligheten att säga upp avtal med berörd underleverantör</w:t>
      </w:r>
      <w:r>
        <w:t>?</w:t>
      </w:r>
    </w:p>
    <w:p w14:paraId="58D41AE7" w14:textId="77777777" w:rsidR="00217FF9" w:rsidRPr="00792A6F" w:rsidRDefault="00217FF9" w:rsidP="00217FF9">
      <w:pPr>
        <w:spacing w:after="0"/>
      </w:pPr>
    </w:p>
    <w:p w14:paraId="5C190182" w14:textId="77777777" w:rsidR="00217FF9" w:rsidRDefault="00DA7586" w:rsidP="00217FF9">
      <w:sdt>
        <w:sdtPr>
          <w:id w:val="-486467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FF9">
            <w:rPr>
              <w:rFonts w:ascii="MS Gothic" w:eastAsia="MS Gothic" w:hAnsi="MS Gothic" w:hint="eastAsia"/>
            </w:rPr>
            <w:t>☐</w:t>
          </w:r>
        </w:sdtContent>
      </w:sdt>
      <w:r w:rsidR="00217FF9">
        <w:t xml:space="preserve"> Ja </w:t>
      </w:r>
    </w:p>
    <w:p w14:paraId="465BC027" w14:textId="77777777" w:rsidR="00217FF9" w:rsidRDefault="00DA7586" w:rsidP="00217FF9">
      <w:sdt>
        <w:sdtPr>
          <w:id w:val="1887452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FF9">
            <w:rPr>
              <w:rFonts w:ascii="MS Gothic" w:eastAsia="MS Gothic" w:hAnsi="MS Gothic" w:hint="eastAsia"/>
            </w:rPr>
            <w:t>☐</w:t>
          </w:r>
        </w:sdtContent>
      </w:sdt>
      <w:r w:rsidR="00217FF9">
        <w:t xml:space="preserve"> Nej </w:t>
      </w:r>
    </w:p>
    <w:p w14:paraId="48E76F89" w14:textId="77777777" w:rsidR="00217FF9" w:rsidRDefault="00DA7586" w:rsidP="00217FF9">
      <w:sdt>
        <w:sdtPr>
          <w:id w:val="-188540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FF9">
            <w:rPr>
              <w:rFonts w:ascii="MS Gothic" w:eastAsia="MS Gothic" w:hAnsi="MS Gothic" w:hint="eastAsia"/>
            </w:rPr>
            <w:t>☐</w:t>
          </w:r>
        </w:sdtContent>
      </w:sdt>
      <w:r w:rsidR="00217FF9">
        <w:t xml:space="preserve"> Delvis 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217FF9" w14:paraId="5522E40D" w14:textId="77777777" w:rsidTr="005A2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71AEACAA" w14:textId="77777777" w:rsidR="00217FF9" w:rsidRDefault="00217FF9" w:rsidP="005A26F5">
            <w:pPr>
              <w:pStyle w:val="Tabellrubrik"/>
            </w:pPr>
            <w:r w:rsidRPr="00AA1281">
              <w:t>Krav på dokumentation</w:t>
            </w:r>
          </w:p>
        </w:tc>
      </w:tr>
      <w:tr w:rsidR="00217FF9" w14:paraId="4C6C0558" w14:textId="77777777" w:rsidTr="005A26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  <w:shd w:val="clear" w:color="auto" w:fill="auto"/>
          </w:tcPr>
          <w:p w14:paraId="3693AEF3" w14:textId="77777777" w:rsidR="00217FF9" w:rsidRDefault="00217FF9" w:rsidP="005A26F5">
            <w:pPr>
              <w:pStyle w:val="Underrubrik"/>
            </w:pPr>
            <w:r>
              <w:t>Leveranskedjan</w:t>
            </w:r>
          </w:p>
          <w:p w14:paraId="669FE245" w14:textId="77777777" w:rsidR="00217FF9" w:rsidRDefault="00217FF9" w:rsidP="00217FF9">
            <w:pPr>
              <w:rPr>
                <w:bCs w:val="0"/>
              </w:rPr>
            </w:pPr>
            <w:r>
              <w:t xml:space="preserve">Om ja, beskriv hur ni säkerställer möjligheten att tillfälligt stoppa och säga upp avtal, och bifoga verifikat såsom instruktioner och avtalsskrivningar för de varor/tjänster som säljs på kontraktet. </w:t>
            </w:r>
          </w:p>
          <w:p w14:paraId="7D8758F1" w14:textId="73678D2D" w:rsidR="00217FF9" w:rsidRPr="00E50811" w:rsidRDefault="00217FF9" w:rsidP="00217FF9">
            <w:r w:rsidRPr="003D3725">
              <w:t>Om nej</w:t>
            </w:r>
            <w:r>
              <w:t>/delvis</w:t>
            </w:r>
            <w:r w:rsidRPr="003D3725">
              <w:t>, ange er föreslagna åtgärd för att uppfylla kravet, den tidsram som behövs för att genomföra åtgärden och vem som är ansvarig.</w:t>
            </w:r>
          </w:p>
        </w:tc>
      </w:tr>
    </w:tbl>
    <w:p w14:paraId="6715DB1B" w14:textId="77777777" w:rsidR="00217FF9" w:rsidRPr="000F5C7D" w:rsidRDefault="00217FF9" w:rsidP="00217FF9"/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217FF9" w14:paraId="6D12D3F6" w14:textId="77777777" w:rsidTr="005A2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4C83885A" w14:textId="77777777" w:rsidR="00217FF9" w:rsidRDefault="00217FF9" w:rsidP="005A26F5">
            <w:pPr>
              <w:pStyle w:val="Tabellrubrik"/>
            </w:pPr>
            <w:r>
              <w:t xml:space="preserve">Fritextsvar </w:t>
            </w:r>
          </w:p>
        </w:tc>
      </w:tr>
      <w:tr w:rsidR="00217FF9" w14:paraId="5818982B" w14:textId="77777777" w:rsidTr="005A26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065A7A75" w14:textId="77777777" w:rsidR="00217FF9" w:rsidRPr="00FF228B" w:rsidRDefault="00DA7586" w:rsidP="005A26F5">
            <w:pPr>
              <w:pStyle w:val="Fotnotstext"/>
            </w:pPr>
            <w:sdt>
              <w:sdtPr>
                <w:rPr>
                  <w:b/>
                  <w:lang w:val="en-GB"/>
                </w:rPr>
                <w:id w:val="1472638454"/>
                <w:placeholder>
                  <w:docPart w:val="5DF17FB51DDF47ACB6A11776B0A351B8"/>
                </w:placeholder>
                <w:showingPlcHdr/>
                <w:text w:multiLine="1"/>
              </w:sdtPr>
              <w:sdtEndPr/>
              <w:sdtContent>
                <w:r w:rsidR="00217FF9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>Skriv text här</w:t>
                </w:r>
              </w:sdtContent>
            </w:sdt>
            <w:r w:rsidR="00217FF9">
              <w:t xml:space="preserve"> </w:t>
            </w:r>
          </w:p>
        </w:tc>
      </w:tr>
    </w:tbl>
    <w:p w14:paraId="5F924F2D" w14:textId="77777777" w:rsidR="00217FF9" w:rsidRPr="00287905" w:rsidRDefault="00217FF9" w:rsidP="00287905"/>
    <w:p w14:paraId="6DF76537" w14:textId="2589C93B" w:rsidR="007A797C" w:rsidRDefault="007E37EE" w:rsidP="00E146E5">
      <w:pPr>
        <w:pStyle w:val="Rubrik2-utannr"/>
        <w:spacing w:before="480"/>
        <w:rPr>
          <w:rStyle w:val="Hyperlnk"/>
        </w:rPr>
      </w:pPr>
      <w:r w:rsidRPr="00302210">
        <w:t>Processkrav 5: Följa upp åtgärderna för att förhindra och begränsa negativ påverkan</w:t>
      </w:r>
    </w:p>
    <w:p w14:paraId="1985AA7A" w14:textId="77777777" w:rsidR="00687881" w:rsidRDefault="00DA7586" w:rsidP="007E37EE">
      <w:hyperlink r:id="rId16" w:history="1">
        <w:r w:rsidR="00302210" w:rsidRPr="00B0385E">
          <w:rPr>
            <w:rStyle w:val="Hyperlnk"/>
          </w:rPr>
          <w:t>www.hållbarupphandling.se/processkrav-5</w:t>
        </w:r>
      </w:hyperlink>
    </w:p>
    <w:p w14:paraId="0D51665D" w14:textId="5BA66536" w:rsidR="007E37EE" w:rsidRPr="007E37EE" w:rsidRDefault="00302210" w:rsidP="007E37EE">
      <w:r>
        <w:t xml:space="preserve"> </w:t>
      </w:r>
    </w:p>
    <w:p w14:paraId="46F2E1B2" w14:textId="09E59A51" w:rsidR="007A797C" w:rsidRDefault="007A797C" w:rsidP="007A797C">
      <w:pPr>
        <w:pStyle w:val="Rubrik3-utannr"/>
      </w:pPr>
      <w:r>
        <w:t xml:space="preserve">a) </w:t>
      </w:r>
      <w:r w:rsidR="00BE3318">
        <w:t>Följer ni upp upprättade åtgärdsplaner för den egna verksamheten och för riskleverantörer, med särskilt fokus på de mest betydande riskerna som har identifierats</w:t>
      </w:r>
      <w:r>
        <w:t>?</w:t>
      </w:r>
    </w:p>
    <w:p w14:paraId="485DD02B" w14:textId="77777777" w:rsidR="00E146E5" w:rsidRPr="00E146E5" w:rsidRDefault="00E146E5" w:rsidP="00E146E5">
      <w:pPr>
        <w:spacing w:after="0"/>
      </w:pPr>
    </w:p>
    <w:p w14:paraId="6EC94719" w14:textId="77777777" w:rsidR="007A797C" w:rsidRDefault="00DA7586" w:rsidP="007A797C">
      <w:sdt>
        <w:sdtPr>
          <w:id w:val="532695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97C">
            <w:rPr>
              <w:rFonts w:ascii="MS Gothic" w:eastAsia="MS Gothic" w:hAnsi="MS Gothic" w:hint="eastAsia"/>
            </w:rPr>
            <w:t>☐</w:t>
          </w:r>
        </w:sdtContent>
      </w:sdt>
      <w:r w:rsidR="007A797C">
        <w:t xml:space="preserve"> Ja </w:t>
      </w:r>
    </w:p>
    <w:p w14:paraId="3AB97754" w14:textId="77777777" w:rsidR="007A797C" w:rsidRDefault="00DA7586" w:rsidP="007A797C">
      <w:sdt>
        <w:sdtPr>
          <w:id w:val="-1160693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97C">
            <w:rPr>
              <w:rFonts w:ascii="MS Gothic" w:eastAsia="MS Gothic" w:hAnsi="MS Gothic" w:hint="eastAsia"/>
            </w:rPr>
            <w:t>☐</w:t>
          </w:r>
        </w:sdtContent>
      </w:sdt>
      <w:r w:rsidR="007A797C">
        <w:t xml:space="preserve"> Nej </w:t>
      </w:r>
    </w:p>
    <w:p w14:paraId="0A801E99" w14:textId="6E968A2D" w:rsidR="007A797C" w:rsidRDefault="00DA7586" w:rsidP="00DD6913">
      <w:sdt>
        <w:sdtPr>
          <w:id w:val="302427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0BD">
            <w:rPr>
              <w:rFonts w:ascii="MS Gothic" w:eastAsia="MS Gothic" w:hAnsi="MS Gothic" w:hint="eastAsia"/>
            </w:rPr>
            <w:t>☐</w:t>
          </w:r>
        </w:sdtContent>
      </w:sdt>
      <w:r w:rsidR="008E00BD">
        <w:t xml:space="preserve"> Delvis 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0755E0" w14:paraId="28F6A83E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48D18561" w14:textId="77777777" w:rsidR="000755E0" w:rsidRDefault="000755E0" w:rsidP="00964763">
            <w:pPr>
              <w:pStyle w:val="Tabellrubrik"/>
            </w:pPr>
            <w:r w:rsidRPr="00AA1281">
              <w:t>Krav på dokumentation</w:t>
            </w:r>
          </w:p>
        </w:tc>
      </w:tr>
      <w:tr w:rsidR="000755E0" w14:paraId="56C110F2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19A10960" w14:textId="77777777" w:rsidR="000755E0" w:rsidRPr="00CE4776" w:rsidRDefault="000755E0" w:rsidP="00964763">
            <w:pPr>
              <w:pStyle w:val="Underrubrik"/>
            </w:pPr>
            <w:r w:rsidRPr="00CE4776">
              <w:t>Egen verksamhet</w:t>
            </w:r>
          </w:p>
          <w:p w14:paraId="4AB3BB03" w14:textId="442F8781" w:rsidR="000755E0" w:rsidRDefault="000755E0" w:rsidP="00964763">
            <w:pPr>
              <w:rPr>
                <w:bCs w:val="0"/>
              </w:rPr>
            </w:pPr>
            <w:r>
              <w:t xml:space="preserve">Om ja, beskriv hur ni </w:t>
            </w:r>
            <w:bookmarkStart w:id="8" w:name="_Hlk130200346"/>
            <w:r>
              <w:t xml:space="preserve">följer upp de upprättade åtgärdsplanerna för </w:t>
            </w:r>
            <w:r w:rsidR="000A73E3">
              <w:t xml:space="preserve">er </w:t>
            </w:r>
            <w:r>
              <w:t>eg</w:t>
            </w:r>
            <w:r w:rsidR="000A73E3">
              <w:t>en</w:t>
            </w:r>
            <w:r>
              <w:t xml:space="preserve"> verksamhet </w:t>
            </w:r>
            <w:r w:rsidR="000A73E3">
              <w:t xml:space="preserve">(arbetsmiljö/diskriminering/miljö/affärsetik </w:t>
            </w:r>
            <w:proofErr w:type="gramStart"/>
            <w:r w:rsidR="000A73E3">
              <w:t>m.m.</w:t>
            </w:r>
            <w:proofErr w:type="gramEnd"/>
            <w:r w:rsidR="000A73E3">
              <w:t>) och b</w:t>
            </w:r>
            <w:r>
              <w:t xml:space="preserve">ifoga </w:t>
            </w:r>
            <w:r w:rsidR="000A73E3">
              <w:t>verifikat såsom instruktioner, rapporter från interna granskningar eller tredjepartsgranskningar</w:t>
            </w:r>
            <w:r w:rsidR="00662EE2">
              <w:t>,</w:t>
            </w:r>
            <w:r w:rsidR="000A73E3">
              <w:t xml:space="preserve"> och åtgärdsplaner med genomförda åtgärder</w:t>
            </w:r>
            <w:r>
              <w:t>.</w:t>
            </w:r>
          </w:p>
          <w:p w14:paraId="3310DFF4" w14:textId="5CF13411" w:rsidR="000755E0" w:rsidRPr="003D3725" w:rsidRDefault="000755E0" w:rsidP="00964763">
            <w:r w:rsidRPr="003D3725">
              <w:t>Om nej</w:t>
            </w:r>
            <w:r>
              <w:t>/delvis</w:t>
            </w:r>
            <w:r w:rsidRPr="003D3725">
              <w:t>, ange er föreslagna åtgärd för att uppfylla kravet, den tidsram som behövs för att genomföra åtgärden och vem som är ansvarig.</w:t>
            </w:r>
          </w:p>
          <w:p w14:paraId="296C72BA" w14:textId="77777777" w:rsidR="000755E0" w:rsidRDefault="000755E0" w:rsidP="00964763">
            <w:pPr>
              <w:pBdr>
                <w:bottom w:val="single" w:sz="6" w:space="1" w:color="auto"/>
              </w:pBdr>
              <w:rPr>
                <w:bCs w:val="0"/>
                <w:sz w:val="20"/>
                <w:szCs w:val="20"/>
              </w:rPr>
            </w:pPr>
          </w:p>
          <w:p w14:paraId="25D045CC" w14:textId="52A96301" w:rsidR="000755E0" w:rsidRPr="003A322D" w:rsidRDefault="000755E0" w:rsidP="003A322D">
            <w:pPr>
              <w:pStyle w:val="Underrubrik"/>
            </w:pPr>
            <w:r w:rsidRPr="00E42B21">
              <w:t xml:space="preserve">Leveranskedjan </w:t>
            </w:r>
          </w:p>
          <w:p w14:paraId="67BE1242" w14:textId="50574C23" w:rsidR="009915C2" w:rsidRDefault="009915C2" w:rsidP="009915C2">
            <w:r>
              <w:t xml:space="preserve">Om ja, beskriv hur ni följer upp de upprättade åtgärdsplanerna för riskleverantörer </w:t>
            </w:r>
            <w:r w:rsidR="000A73E3">
              <w:t>och b</w:t>
            </w:r>
            <w:r>
              <w:t xml:space="preserve">ifoga </w:t>
            </w:r>
            <w:r w:rsidR="000A73E3">
              <w:t>verifikat såsom instruktioner, leverantörers självskattningar, rapporter från platsbesök eller inspektioner och andra typer av uppföljning</w:t>
            </w:r>
            <w:r w:rsidR="00180F3A">
              <w:t xml:space="preserve"> av leverantörer</w:t>
            </w:r>
            <w:r w:rsidR="000A73E3">
              <w:t xml:space="preserve">. </w:t>
            </w:r>
          </w:p>
          <w:bookmarkEnd w:id="8"/>
          <w:p w14:paraId="42126532" w14:textId="77777777" w:rsidR="000755E0" w:rsidRPr="005A6DBE" w:rsidRDefault="000755E0" w:rsidP="00964763">
            <w:r w:rsidRPr="003D3725">
              <w:t>Om nej</w:t>
            </w:r>
            <w:r>
              <w:t>/delvis</w:t>
            </w:r>
            <w:r w:rsidRPr="003D3725">
              <w:t>, ange er föreslagna åtgärd för att uppfylla kravet, den tidsram som behövs för att genomföra åtgärden och vem som är ansvarig.</w:t>
            </w:r>
          </w:p>
        </w:tc>
      </w:tr>
    </w:tbl>
    <w:p w14:paraId="4B3CA730" w14:textId="77777777" w:rsidR="000C205C" w:rsidRPr="00E146E5" w:rsidRDefault="000C205C" w:rsidP="00E146E5"/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0C205C" w14:paraId="2AD9FC62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151D9496" w14:textId="77777777" w:rsidR="000C205C" w:rsidRDefault="000C205C" w:rsidP="00424720">
            <w:pPr>
              <w:pStyle w:val="Tabellrubrik"/>
            </w:pPr>
            <w:r>
              <w:t xml:space="preserve">Fritextsvar </w:t>
            </w:r>
          </w:p>
        </w:tc>
      </w:tr>
      <w:tr w:rsidR="000C205C" w14:paraId="4B5041A1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22DB1F66" w14:textId="77B9C4E9" w:rsidR="000C205C" w:rsidRPr="0069209D" w:rsidRDefault="00DA7586" w:rsidP="0069209D">
            <w:pPr>
              <w:pStyle w:val="Fotnotstext"/>
            </w:pPr>
            <w:sdt>
              <w:sdtPr>
                <w:rPr>
                  <w:b/>
                  <w:lang w:val="en-GB"/>
                </w:rPr>
                <w:id w:val="-402448976"/>
                <w:placeholder>
                  <w:docPart w:val="467F0A41966E49EE80B2E2F5EB8081F6"/>
                </w:placeholder>
                <w:showingPlcHdr/>
                <w:text w:multiLine="1"/>
              </w:sdtPr>
              <w:sdtEndPr/>
              <w:sdtContent>
                <w:r w:rsidR="000C205C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>Skriv text här</w:t>
                </w:r>
              </w:sdtContent>
            </w:sdt>
            <w:r w:rsidR="000C205C">
              <w:t xml:space="preserve"> </w:t>
            </w:r>
          </w:p>
        </w:tc>
      </w:tr>
    </w:tbl>
    <w:p w14:paraId="623BD68E" w14:textId="4657D854" w:rsidR="00EE2BC1" w:rsidRDefault="00EE2BC1" w:rsidP="00E146E5">
      <w:pPr>
        <w:pStyle w:val="Rubrik3-utannr"/>
        <w:spacing w:before="480"/>
      </w:pPr>
      <w:r>
        <w:t>b) Samråder ni på ett meningsfullt sätt</w:t>
      </w:r>
      <w:r w:rsidR="00FA0420">
        <w:t xml:space="preserve"> med rättighetshavare som berörs av den egna verksamheten, eller deras </w:t>
      </w:r>
      <w:r w:rsidR="000A73E3">
        <w:t>företrädare</w:t>
      </w:r>
      <w:r w:rsidR="00FA0420">
        <w:t>, samt i den mån det går i leveranskedjorna för riskleverantörer</w:t>
      </w:r>
      <w:r>
        <w:t>?</w:t>
      </w:r>
    </w:p>
    <w:p w14:paraId="6B16578F" w14:textId="77777777" w:rsidR="00E146E5" w:rsidRPr="00E146E5" w:rsidRDefault="00E146E5" w:rsidP="00E146E5">
      <w:pPr>
        <w:spacing w:after="0"/>
      </w:pPr>
    </w:p>
    <w:p w14:paraId="2CA2EB31" w14:textId="77777777" w:rsidR="00EE2BC1" w:rsidRDefault="00DA7586" w:rsidP="00EE2BC1">
      <w:sdt>
        <w:sdtPr>
          <w:id w:val="-634635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BC1">
            <w:rPr>
              <w:rFonts w:ascii="MS Gothic" w:eastAsia="MS Gothic" w:hAnsi="MS Gothic" w:hint="eastAsia"/>
            </w:rPr>
            <w:t>☐</w:t>
          </w:r>
        </w:sdtContent>
      </w:sdt>
      <w:r w:rsidR="00EE2BC1">
        <w:t xml:space="preserve"> Ja </w:t>
      </w:r>
    </w:p>
    <w:p w14:paraId="012575F8" w14:textId="77777777" w:rsidR="00EE2BC1" w:rsidRDefault="00DA7586" w:rsidP="00EE2BC1">
      <w:sdt>
        <w:sdtPr>
          <w:id w:val="-26335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BC1">
            <w:rPr>
              <w:rFonts w:ascii="MS Gothic" w:eastAsia="MS Gothic" w:hAnsi="MS Gothic" w:hint="eastAsia"/>
            </w:rPr>
            <w:t>☐</w:t>
          </w:r>
        </w:sdtContent>
      </w:sdt>
      <w:r w:rsidR="00EE2BC1">
        <w:t xml:space="preserve"> Nej </w:t>
      </w:r>
    </w:p>
    <w:p w14:paraId="3C8CF091" w14:textId="2EC60673" w:rsidR="00EE2BC1" w:rsidRDefault="00DA7586" w:rsidP="0069209D">
      <w:sdt>
        <w:sdtPr>
          <w:id w:val="543337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09D">
            <w:rPr>
              <w:rFonts w:ascii="MS Gothic" w:eastAsia="MS Gothic" w:hAnsi="MS Gothic" w:hint="eastAsia"/>
            </w:rPr>
            <w:t>☐</w:t>
          </w:r>
        </w:sdtContent>
      </w:sdt>
      <w:r w:rsidR="0069209D">
        <w:t xml:space="preserve"> Delvis 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EE2BC1" w14:paraId="3DBF1D56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05F5B220" w14:textId="77777777" w:rsidR="00EE2BC1" w:rsidRDefault="00EE2BC1" w:rsidP="00424720">
            <w:pPr>
              <w:pStyle w:val="Tabellrubrik"/>
            </w:pPr>
            <w:r w:rsidRPr="00AA1281">
              <w:lastRenderedPageBreak/>
              <w:t>Krav på dokumentation</w:t>
            </w:r>
          </w:p>
        </w:tc>
      </w:tr>
      <w:tr w:rsidR="00EE2BC1" w14:paraId="0C7BF1B6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67D5506B" w14:textId="77777777" w:rsidR="00EE2BC1" w:rsidRPr="00CE4776" w:rsidRDefault="00EE2BC1" w:rsidP="00E42B21">
            <w:pPr>
              <w:pStyle w:val="Underrubrik"/>
            </w:pPr>
            <w:r w:rsidRPr="00CE4776">
              <w:t>Egen verksamhet</w:t>
            </w:r>
          </w:p>
          <w:p w14:paraId="2F9726AD" w14:textId="445BC6F6" w:rsidR="009A1265" w:rsidRDefault="00E42B21" w:rsidP="009A1265">
            <w:r>
              <w:t xml:space="preserve">Om ja, beskriv hur ni </w:t>
            </w:r>
            <w:bookmarkStart w:id="9" w:name="_Hlk130200712"/>
            <w:r w:rsidR="00BE0C18">
              <w:t xml:space="preserve">i uppföljningen </w:t>
            </w:r>
            <w:r>
              <w:t xml:space="preserve">samråder </w:t>
            </w:r>
            <w:r w:rsidR="000A73E3">
              <w:t xml:space="preserve">på ett meningsfullt sätt </w:t>
            </w:r>
            <w:r>
              <w:t>med rättighetshavare som berörs av den egna verksamheten</w:t>
            </w:r>
            <w:r w:rsidR="00180F3A">
              <w:t>,</w:t>
            </w:r>
            <w:r>
              <w:t xml:space="preserve"> eller deras </w:t>
            </w:r>
            <w:r w:rsidR="000A73E3">
              <w:t>företrädare</w:t>
            </w:r>
            <w:r w:rsidR="00180F3A">
              <w:t>,</w:t>
            </w:r>
            <w:r w:rsidR="000A73E3">
              <w:t xml:space="preserve"> och b</w:t>
            </w:r>
            <w:r>
              <w:t xml:space="preserve">ifoga </w:t>
            </w:r>
            <w:r w:rsidR="000A73E3">
              <w:t>verifikat såsom instruktioner, mötesprotokoll från möten med fackliga ombud/skyddsombud eller från samråd enligt miljöbalken</w:t>
            </w:r>
            <w:r w:rsidR="00180F3A">
              <w:t xml:space="preserve">. </w:t>
            </w:r>
          </w:p>
          <w:p w14:paraId="3DE21AC7" w14:textId="77777777" w:rsidR="00884FE4" w:rsidRPr="003D3725" w:rsidRDefault="00884FE4" w:rsidP="00884FE4">
            <w:r w:rsidRPr="003D3725">
              <w:t>Om nej</w:t>
            </w:r>
            <w:r>
              <w:t>/delvis</w:t>
            </w:r>
            <w:r w:rsidRPr="003D3725">
              <w:t>, ange er föreslagna åtgärd för att uppfylla kravet, den tidsram som behövs för att genomföra åtgärden och vem som är ansvarig.</w:t>
            </w:r>
          </w:p>
          <w:p w14:paraId="7D7B1373" w14:textId="5A2274EC" w:rsidR="00EE2BC1" w:rsidRDefault="00EE2BC1" w:rsidP="00424720">
            <w:pPr>
              <w:pBdr>
                <w:bottom w:val="single" w:sz="6" w:space="1" w:color="auto"/>
              </w:pBdr>
              <w:rPr>
                <w:bCs w:val="0"/>
                <w:sz w:val="20"/>
                <w:szCs w:val="20"/>
              </w:rPr>
            </w:pPr>
          </w:p>
          <w:p w14:paraId="75A62945" w14:textId="77777777" w:rsidR="00EE2BC1" w:rsidRPr="00E42B21" w:rsidRDefault="00EE2BC1" w:rsidP="00E42B21">
            <w:pPr>
              <w:pStyle w:val="Underrubrik"/>
            </w:pPr>
            <w:r w:rsidRPr="00E42B21">
              <w:t xml:space="preserve">Leveranskedjan </w:t>
            </w:r>
          </w:p>
          <w:p w14:paraId="1C4A546E" w14:textId="6D8CE6C3" w:rsidR="000A73E3" w:rsidRDefault="00124292" w:rsidP="00124292">
            <w:r>
              <w:t xml:space="preserve">Om ja, beskriv hur ni </w:t>
            </w:r>
            <w:r w:rsidR="00BE0C18">
              <w:t xml:space="preserve">i uppföljningen </w:t>
            </w:r>
            <w:r>
              <w:t xml:space="preserve">samråder </w:t>
            </w:r>
            <w:r w:rsidR="000A73E3">
              <w:t xml:space="preserve">på ett meningsfullt sätt </w:t>
            </w:r>
            <w:r>
              <w:t>med rättighetshavare i leveranskedjorna</w:t>
            </w:r>
            <w:r w:rsidR="0002310C">
              <w:t xml:space="preserve"> eller deras företrädare, eller på annat sätt hämtar information,</w:t>
            </w:r>
            <w:r w:rsidR="000A73E3">
              <w:t xml:space="preserve"> och bifoga verifikat såsom </w:t>
            </w:r>
            <w:r w:rsidR="0002310C">
              <w:t xml:space="preserve">instruktioner och revisionsrapporter för de varor/tjänster som säljs på kontraktet, där samrådet framgår. </w:t>
            </w:r>
          </w:p>
          <w:bookmarkEnd w:id="9"/>
          <w:p w14:paraId="028A3E12" w14:textId="74AF9E46" w:rsidR="009A1265" w:rsidRPr="005A6DBE" w:rsidRDefault="005A6DBE" w:rsidP="009A1265">
            <w:r w:rsidRPr="003D3725">
              <w:t>Om nej</w:t>
            </w:r>
            <w:r>
              <w:t>/delvis</w:t>
            </w:r>
            <w:r w:rsidRPr="003D3725">
              <w:t>, ange er föreslagna åtgärd för att uppfylla kravet, den tidsram som behövs för att genomföra åtgärden och vem som är ansvarig.</w:t>
            </w:r>
          </w:p>
        </w:tc>
      </w:tr>
    </w:tbl>
    <w:p w14:paraId="6E474BE1" w14:textId="520AF2C3" w:rsidR="0011582B" w:rsidRPr="00E146E5" w:rsidRDefault="0011582B" w:rsidP="00E146E5"/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11582B" w14:paraId="7A038C0B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1E673FB4" w14:textId="77777777" w:rsidR="0011582B" w:rsidRDefault="0011582B" w:rsidP="00424720">
            <w:pPr>
              <w:pStyle w:val="Tabellrubrik"/>
            </w:pPr>
            <w:r>
              <w:t xml:space="preserve">Fritextsvar </w:t>
            </w:r>
          </w:p>
        </w:tc>
      </w:tr>
      <w:tr w:rsidR="0011582B" w14:paraId="546D608A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78724FD4" w14:textId="6B14B57B" w:rsidR="0011582B" w:rsidRPr="00E42B21" w:rsidRDefault="00DA7586" w:rsidP="00E42B21">
            <w:pPr>
              <w:pStyle w:val="Fotnotstext"/>
            </w:pPr>
            <w:sdt>
              <w:sdtPr>
                <w:rPr>
                  <w:b/>
                  <w:lang w:val="en-GB"/>
                </w:rPr>
                <w:id w:val="-70507875"/>
                <w:placeholder>
                  <w:docPart w:val="32243D1D1FBD4AB19ED56DACC22E01B4"/>
                </w:placeholder>
                <w:showingPlcHdr/>
                <w:text w:multiLine="1"/>
              </w:sdtPr>
              <w:sdtEndPr/>
              <w:sdtContent>
                <w:r w:rsidR="0011582B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>Skriv text här</w:t>
                </w:r>
              </w:sdtContent>
            </w:sdt>
            <w:r w:rsidR="0011582B">
              <w:t xml:space="preserve"> </w:t>
            </w:r>
          </w:p>
        </w:tc>
      </w:tr>
    </w:tbl>
    <w:p w14:paraId="47F72D63" w14:textId="46C20750" w:rsidR="005A2A60" w:rsidRDefault="005A2A60" w:rsidP="00E146E5">
      <w:pPr>
        <w:pStyle w:val="Rubrik3-utannr"/>
        <w:spacing w:before="480"/>
      </w:pPr>
      <w:r>
        <w:t>c) Hanterar ni avvikelser?</w:t>
      </w:r>
      <w:r w:rsidR="00BE0C18">
        <w:t xml:space="preserve"> </w:t>
      </w:r>
    </w:p>
    <w:p w14:paraId="43AAC214" w14:textId="77777777" w:rsidR="00E146E5" w:rsidRPr="00E146E5" w:rsidRDefault="00E146E5" w:rsidP="00E146E5">
      <w:pPr>
        <w:spacing w:after="0"/>
      </w:pPr>
    </w:p>
    <w:p w14:paraId="7094FC70" w14:textId="77777777" w:rsidR="005A2A60" w:rsidRDefault="00DA7586" w:rsidP="005A2A60">
      <w:sdt>
        <w:sdtPr>
          <w:id w:val="-705178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A60">
            <w:rPr>
              <w:rFonts w:ascii="MS Gothic" w:eastAsia="MS Gothic" w:hAnsi="MS Gothic" w:hint="eastAsia"/>
            </w:rPr>
            <w:t>☐</w:t>
          </w:r>
        </w:sdtContent>
      </w:sdt>
      <w:r w:rsidR="005A2A60">
        <w:t xml:space="preserve"> Ja </w:t>
      </w:r>
    </w:p>
    <w:p w14:paraId="1EA54DD9" w14:textId="77777777" w:rsidR="005A2A60" w:rsidRDefault="00DA7586" w:rsidP="005A2A60">
      <w:sdt>
        <w:sdtPr>
          <w:id w:val="-91485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A60">
            <w:rPr>
              <w:rFonts w:ascii="MS Gothic" w:eastAsia="MS Gothic" w:hAnsi="MS Gothic" w:hint="eastAsia"/>
            </w:rPr>
            <w:t>☐</w:t>
          </w:r>
        </w:sdtContent>
      </w:sdt>
      <w:r w:rsidR="005A2A60">
        <w:t xml:space="preserve"> Nej </w:t>
      </w:r>
    </w:p>
    <w:p w14:paraId="4194860A" w14:textId="06025A6D" w:rsidR="005A2A60" w:rsidRDefault="00DA7586" w:rsidP="00E42B21">
      <w:sdt>
        <w:sdtPr>
          <w:id w:val="197917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B21">
            <w:rPr>
              <w:rFonts w:ascii="MS Gothic" w:eastAsia="MS Gothic" w:hAnsi="MS Gothic" w:hint="eastAsia"/>
            </w:rPr>
            <w:t>☐</w:t>
          </w:r>
        </w:sdtContent>
      </w:sdt>
      <w:r w:rsidR="00E42B21">
        <w:t xml:space="preserve"> Delvis 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5A2A60" w14:paraId="2D33945B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79E6FAE1" w14:textId="77777777" w:rsidR="005A2A60" w:rsidRDefault="005A2A60" w:rsidP="00424720">
            <w:pPr>
              <w:pStyle w:val="Tabellrubrik"/>
            </w:pPr>
            <w:r w:rsidRPr="00AA1281">
              <w:lastRenderedPageBreak/>
              <w:t>Krav på dokumentation</w:t>
            </w:r>
          </w:p>
        </w:tc>
      </w:tr>
      <w:tr w:rsidR="005A2A60" w14:paraId="5EF5A7D9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2ECF4266" w14:textId="77777777" w:rsidR="005A2A60" w:rsidRPr="00CE4776" w:rsidRDefault="005A2A60" w:rsidP="00BB1D0D">
            <w:pPr>
              <w:pStyle w:val="Underrubrik"/>
            </w:pPr>
            <w:r w:rsidRPr="00CE4776">
              <w:t>Egen verksamhet</w:t>
            </w:r>
          </w:p>
          <w:p w14:paraId="3F90BD22" w14:textId="502D258C" w:rsidR="00BB1D0D" w:rsidRDefault="00BB1D0D" w:rsidP="00BB1D0D">
            <w:r>
              <w:t xml:space="preserve">Om ja, </w:t>
            </w:r>
            <w:bookmarkStart w:id="10" w:name="_Hlk130200959"/>
            <w:r>
              <w:t xml:space="preserve">beskriv hur ni </w:t>
            </w:r>
            <w:r w:rsidR="003870B6">
              <w:t>hanterar avvikelser</w:t>
            </w:r>
            <w:r w:rsidR="006675D1">
              <w:t xml:space="preserve"> i </w:t>
            </w:r>
            <w:r w:rsidR="00830A77">
              <w:t xml:space="preserve">och omkring </w:t>
            </w:r>
            <w:r w:rsidR="00860ECB">
              <w:t xml:space="preserve">er </w:t>
            </w:r>
            <w:r w:rsidR="006675D1">
              <w:t>eg</w:t>
            </w:r>
            <w:r w:rsidR="00860ECB">
              <w:t>en</w:t>
            </w:r>
            <w:r w:rsidR="006675D1">
              <w:t xml:space="preserve"> verksamhet </w:t>
            </w:r>
            <w:r w:rsidR="00860ECB">
              <w:t>och b</w:t>
            </w:r>
            <w:r w:rsidR="00ED6CE4">
              <w:t xml:space="preserve">ifoga </w:t>
            </w:r>
            <w:r w:rsidR="00860ECB">
              <w:t xml:space="preserve">verifikat såsom instruktioner, </w:t>
            </w:r>
            <w:proofErr w:type="spellStart"/>
            <w:r w:rsidR="00860ECB">
              <w:t>skärmdumpar</w:t>
            </w:r>
            <w:proofErr w:type="spellEnd"/>
            <w:r w:rsidR="00860ECB">
              <w:t xml:space="preserve"> eller utskrifter från avvikelsehanteringssystem, åtgärdsplaner med genomförda åtgärder och mötesprotokoll där avvikelser har hanterats. </w:t>
            </w:r>
          </w:p>
          <w:p w14:paraId="1057D027" w14:textId="77777777" w:rsidR="005A6DBE" w:rsidRPr="003D3725" w:rsidRDefault="005A6DBE" w:rsidP="005A6DBE">
            <w:r w:rsidRPr="003D3725">
              <w:t>Om nej</w:t>
            </w:r>
            <w:r>
              <w:t>/delvis</w:t>
            </w:r>
            <w:r w:rsidRPr="003D3725">
              <w:t>, ange er föreslagna åtgärd för att uppfylla kravet, den tidsram som behövs för att genomföra åtgärden och vem som är ansvarig.</w:t>
            </w:r>
          </w:p>
          <w:p w14:paraId="603306A3" w14:textId="3BAB8EC4" w:rsidR="005A2A60" w:rsidRDefault="005A2A60" w:rsidP="00424720">
            <w:pPr>
              <w:pBdr>
                <w:bottom w:val="single" w:sz="6" w:space="1" w:color="auto"/>
              </w:pBdr>
              <w:rPr>
                <w:bCs w:val="0"/>
                <w:sz w:val="20"/>
                <w:szCs w:val="20"/>
              </w:rPr>
            </w:pPr>
          </w:p>
          <w:p w14:paraId="20929546" w14:textId="77777777" w:rsidR="005A2A60" w:rsidRPr="00BB1D0D" w:rsidRDefault="005A2A60" w:rsidP="00BB1D0D">
            <w:pPr>
              <w:pStyle w:val="Underrubrik"/>
            </w:pPr>
            <w:r w:rsidRPr="00BB1D0D">
              <w:t xml:space="preserve">Leveranskedjan </w:t>
            </w:r>
          </w:p>
          <w:p w14:paraId="6C9B37B5" w14:textId="77777777" w:rsidR="00180F3A" w:rsidRDefault="007A0AA2" w:rsidP="00424720">
            <w:pPr>
              <w:rPr>
                <w:bCs w:val="0"/>
              </w:rPr>
            </w:pPr>
            <w:r>
              <w:t xml:space="preserve">Om ja, beskriv hur ni </w:t>
            </w:r>
            <w:r w:rsidR="006675D1">
              <w:t xml:space="preserve">hanterar avvikelser </w:t>
            </w:r>
            <w:r>
              <w:t xml:space="preserve">i </w:t>
            </w:r>
            <w:r w:rsidR="006675D1">
              <w:t xml:space="preserve">leveranskedjan och </w:t>
            </w:r>
            <w:r w:rsidR="00860ECB">
              <w:t xml:space="preserve">bifoga verifikat såsom instruktioner, </w:t>
            </w:r>
            <w:proofErr w:type="spellStart"/>
            <w:r w:rsidR="00860ECB">
              <w:t>skärmdumpar</w:t>
            </w:r>
            <w:proofErr w:type="spellEnd"/>
            <w:r w:rsidR="00860ECB">
              <w:t xml:space="preserve"> eller utskrifter från avvikelsehanteringssystem, åtgärdsplaner med genomförda åtgärder och mötesprotokoll där avvikelser har hanterats. </w:t>
            </w:r>
            <w:bookmarkEnd w:id="10"/>
          </w:p>
          <w:p w14:paraId="32757426" w14:textId="7F07E2F8" w:rsidR="005A2A60" w:rsidRPr="00E50811" w:rsidRDefault="005A6DBE" w:rsidP="00424720">
            <w:r w:rsidRPr="003D3725">
              <w:t>Om nej</w:t>
            </w:r>
            <w:r>
              <w:t>/delvis</w:t>
            </w:r>
            <w:r w:rsidRPr="003D3725">
              <w:t>, ange er föreslagna åtgärd för att uppfylla kravet, den tidsram som behövs för att genomföra åtgärden och vem som är ansvarig.</w:t>
            </w:r>
          </w:p>
        </w:tc>
      </w:tr>
    </w:tbl>
    <w:p w14:paraId="5B0A03F0" w14:textId="6EA882E5" w:rsidR="0011582B" w:rsidRDefault="0011582B" w:rsidP="007A0AA2"/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11582B" w14:paraId="680F3B03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180A8EA6" w14:textId="77777777" w:rsidR="0011582B" w:rsidRDefault="0011582B" w:rsidP="00424720">
            <w:pPr>
              <w:pStyle w:val="Tabellrubrik"/>
            </w:pPr>
            <w:r>
              <w:t xml:space="preserve">Fritextsvar </w:t>
            </w:r>
          </w:p>
        </w:tc>
      </w:tr>
      <w:tr w:rsidR="0011582B" w14:paraId="7D855B24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631025C1" w14:textId="258B41E7" w:rsidR="0011582B" w:rsidRPr="00BB1D0D" w:rsidRDefault="00DA7586" w:rsidP="00BB1D0D">
            <w:pPr>
              <w:pStyle w:val="Fotnotstext"/>
            </w:pPr>
            <w:sdt>
              <w:sdtPr>
                <w:rPr>
                  <w:b/>
                  <w:lang w:val="en-GB"/>
                </w:rPr>
                <w:id w:val="667209463"/>
                <w:placeholder>
                  <w:docPart w:val="30215F62A91E43D8A8CD1E29FEA26F5B"/>
                </w:placeholder>
                <w:showingPlcHdr/>
                <w:text w:multiLine="1"/>
              </w:sdtPr>
              <w:sdtEndPr/>
              <w:sdtContent>
                <w:r w:rsidR="0011582B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>Skriv text här</w:t>
                </w:r>
              </w:sdtContent>
            </w:sdt>
            <w:r w:rsidR="0011582B">
              <w:t xml:space="preserve"> </w:t>
            </w:r>
          </w:p>
        </w:tc>
      </w:tr>
    </w:tbl>
    <w:p w14:paraId="452963E5" w14:textId="77777777" w:rsidR="00287905" w:rsidRPr="00287905" w:rsidRDefault="00287905" w:rsidP="00287905"/>
    <w:p w14:paraId="4499E2AE" w14:textId="5EA042A4" w:rsidR="005A2A60" w:rsidRDefault="007E37EE" w:rsidP="00E146E5">
      <w:pPr>
        <w:pStyle w:val="Rubrik2-utannr"/>
        <w:spacing w:before="480"/>
        <w:rPr>
          <w:rStyle w:val="Hyperlnk"/>
        </w:rPr>
      </w:pPr>
      <w:r w:rsidRPr="00302210">
        <w:t>Processkrav 6: Möjliggöra klagomål</w:t>
      </w:r>
    </w:p>
    <w:p w14:paraId="0DD785D8" w14:textId="40DD8646" w:rsidR="007E37EE" w:rsidRDefault="00DA7586" w:rsidP="007E37EE">
      <w:hyperlink r:id="rId17" w:history="1">
        <w:r w:rsidR="00302210" w:rsidRPr="00B0385E">
          <w:rPr>
            <w:rStyle w:val="Hyperlnk"/>
          </w:rPr>
          <w:t>www.hållbarupphandling.se/processkrav-6</w:t>
        </w:r>
      </w:hyperlink>
      <w:r w:rsidR="00302210">
        <w:t xml:space="preserve"> </w:t>
      </w:r>
    </w:p>
    <w:p w14:paraId="0821B7B6" w14:textId="77777777" w:rsidR="00687881" w:rsidRPr="007E37EE" w:rsidRDefault="00687881" w:rsidP="007E37EE"/>
    <w:p w14:paraId="5E9A18A8" w14:textId="543D20F1" w:rsidR="005A2A60" w:rsidRDefault="00703B8D" w:rsidP="005A2A60">
      <w:pPr>
        <w:pStyle w:val="Rubrik3-utannr"/>
      </w:pPr>
      <w:r>
        <w:t xml:space="preserve">Möjliggör ni för intressenter </w:t>
      </w:r>
      <w:r w:rsidR="00E95B4C">
        <w:t xml:space="preserve">såsom rättighetshavare, deras </w:t>
      </w:r>
      <w:r w:rsidR="00860ECB">
        <w:t xml:space="preserve">företrädare </w:t>
      </w:r>
      <w:r w:rsidR="00E95B4C">
        <w:t xml:space="preserve">och miljö- och människorättsförsvarare </w:t>
      </w:r>
      <w:r>
        <w:t xml:space="preserve">att framföra klagomål </w:t>
      </w:r>
      <w:r w:rsidR="007262DE">
        <w:t xml:space="preserve">om de har farhågor om faktisk eller potentiell påverkan i </w:t>
      </w:r>
      <w:r w:rsidR="004678A9">
        <w:t>er</w:t>
      </w:r>
      <w:r w:rsidR="007262DE">
        <w:t xml:space="preserve"> verksamhet</w:t>
      </w:r>
      <w:r w:rsidR="00D958EA">
        <w:t xml:space="preserve"> eller i leveranskedjor</w:t>
      </w:r>
      <w:r w:rsidR="0066768D">
        <w:t>na</w:t>
      </w:r>
      <w:r w:rsidR="005A2A60">
        <w:t>?</w:t>
      </w:r>
    </w:p>
    <w:p w14:paraId="143EDA5D" w14:textId="77777777" w:rsidR="00E146E5" w:rsidRPr="00E146E5" w:rsidRDefault="00E146E5" w:rsidP="00E146E5">
      <w:pPr>
        <w:spacing w:after="0"/>
      </w:pPr>
    </w:p>
    <w:p w14:paraId="58B0D100" w14:textId="77777777" w:rsidR="005A2A60" w:rsidRDefault="00DA7586" w:rsidP="005A2A60">
      <w:sdt>
        <w:sdtPr>
          <w:id w:val="1482267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A60">
            <w:rPr>
              <w:rFonts w:ascii="MS Gothic" w:eastAsia="MS Gothic" w:hAnsi="MS Gothic" w:hint="eastAsia"/>
            </w:rPr>
            <w:t>☐</w:t>
          </w:r>
        </w:sdtContent>
      </w:sdt>
      <w:r w:rsidR="005A2A60">
        <w:t xml:space="preserve"> Ja </w:t>
      </w:r>
    </w:p>
    <w:p w14:paraId="0AAFFF07" w14:textId="70D11A84" w:rsidR="005A2A60" w:rsidRDefault="00DA7586" w:rsidP="0011582B">
      <w:sdt>
        <w:sdtPr>
          <w:id w:val="1574083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A60">
            <w:rPr>
              <w:rFonts w:ascii="MS Gothic" w:eastAsia="MS Gothic" w:hAnsi="MS Gothic" w:hint="eastAsia"/>
            </w:rPr>
            <w:t>☐</w:t>
          </w:r>
        </w:sdtContent>
      </w:sdt>
      <w:r w:rsidR="005A2A60">
        <w:t xml:space="preserve"> Nej  </w:t>
      </w:r>
    </w:p>
    <w:p w14:paraId="19CB9C7F" w14:textId="0D7AF24B" w:rsidR="00982F99" w:rsidRDefault="00DA7586" w:rsidP="0011582B">
      <w:sdt>
        <w:sdtPr>
          <w:id w:val="1719553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F99">
            <w:rPr>
              <w:rFonts w:ascii="MS Gothic" w:eastAsia="MS Gothic" w:hAnsi="MS Gothic" w:hint="eastAsia"/>
            </w:rPr>
            <w:t>☐</w:t>
          </w:r>
        </w:sdtContent>
      </w:sdt>
      <w:r w:rsidR="00982F99">
        <w:t xml:space="preserve"> Delvis 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5A2A60" w14:paraId="106B6C8F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1CD77335" w14:textId="77777777" w:rsidR="005A2A60" w:rsidRDefault="005A2A60" w:rsidP="00424720">
            <w:pPr>
              <w:pStyle w:val="Tabellrubrik"/>
            </w:pPr>
            <w:r w:rsidRPr="00AA1281">
              <w:lastRenderedPageBreak/>
              <w:t>Krav på dokumentation</w:t>
            </w:r>
          </w:p>
        </w:tc>
      </w:tr>
      <w:tr w:rsidR="005A2A60" w14:paraId="446AE519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04305530" w14:textId="77777777" w:rsidR="005A2A60" w:rsidRPr="00CE4776" w:rsidRDefault="005A2A60" w:rsidP="007963DA">
            <w:pPr>
              <w:pStyle w:val="Underrubrik"/>
            </w:pPr>
            <w:r w:rsidRPr="00CE4776">
              <w:t>Egen verksamhet</w:t>
            </w:r>
          </w:p>
          <w:p w14:paraId="71E33030" w14:textId="554F0CC4" w:rsidR="001C5CCE" w:rsidRDefault="001C5CCE" w:rsidP="001C5CCE">
            <w:r>
              <w:t xml:space="preserve">Om ja, </w:t>
            </w:r>
            <w:bookmarkStart w:id="11" w:name="_Hlk130201058"/>
            <w:r>
              <w:t xml:space="preserve">beskriv hur </w:t>
            </w:r>
            <w:r w:rsidR="003416F8">
              <w:t>ni möjliggör</w:t>
            </w:r>
            <w:r w:rsidR="00077A0F">
              <w:t xml:space="preserve"> för intressenter </w:t>
            </w:r>
            <w:r w:rsidR="00236CD4">
              <w:t>såsom rättighetshavare, deras företrädare och miljö- och människorättsförsvarare att framföra klagomål om negativ påverkan i eller från er egen verksamhet</w:t>
            </w:r>
            <w:r w:rsidR="00077A0F">
              <w:t xml:space="preserve">, </w:t>
            </w:r>
            <w:r w:rsidR="00236CD4">
              <w:t xml:space="preserve">och bifoga verifikat såsom instruktioner, länkar till eller </w:t>
            </w:r>
            <w:proofErr w:type="spellStart"/>
            <w:r w:rsidR="00236CD4">
              <w:t>skärmdumpar</w:t>
            </w:r>
            <w:proofErr w:type="spellEnd"/>
            <w:r w:rsidR="00236CD4">
              <w:t xml:space="preserve"> från digitala kanaler, </w:t>
            </w:r>
            <w:r w:rsidR="00236CD4" w:rsidRPr="00236CD4">
              <w:t xml:space="preserve">e-postadresser eller telefonnummer som fungerar som </w:t>
            </w:r>
            <w:r w:rsidR="00236CD4">
              <w:t>kanaler</w:t>
            </w:r>
            <w:r w:rsidR="00662EE2">
              <w:t>,</w:t>
            </w:r>
            <w:r w:rsidR="00236CD4">
              <w:t xml:space="preserve"> och f</w:t>
            </w:r>
            <w:r w:rsidR="00236CD4" w:rsidRPr="00236CD4">
              <w:t xml:space="preserve">oton på affischer med QR-koder till </w:t>
            </w:r>
            <w:r w:rsidR="00236CD4">
              <w:t xml:space="preserve">kanaler </w:t>
            </w:r>
            <w:r w:rsidR="00236CD4" w:rsidRPr="00236CD4">
              <w:t xml:space="preserve">uppsatta i och omkring </w:t>
            </w:r>
            <w:r w:rsidR="00662EE2">
              <w:t>verksamheten</w:t>
            </w:r>
            <w:r w:rsidR="00236CD4" w:rsidRPr="00236CD4">
              <w:t>.</w:t>
            </w:r>
          </w:p>
          <w:p w14:paraId="11DCE839" w14:textId="77777777" w:rsidR="005A6DBE" w:rsidRPr="003D3725" w:rsidRDefault="005A6DBE" w:rsidP="005A6DBE">
            <w:r w:rsidRPr="003D3725">
              <w:t>Om nej</w:t>
            </w:r>
            <w:r>
              <w:t>/delvis</w:t>
            </w:r>
            <w:r w:rsidRPr="003D3725">
              <w:t>, ange er föreslagna åtgärd för att uppfylla kravet, den tidsram som behövs för att genomföra åtgärden och vem som är ansvarig.</w:t>
            </w:r>
          </w:p>
          <w:p w14:paraId="4D40BE7F" w14:textId="22E2CD1A" w:rsidR="005A2A60" w:rsidRDefault="005A2A60" w:rsidP="00424720">
            <w:pPr>
              <w:pBdr>
                <w:bottom w:val="single" w:sz="6" w:space="1" w:color="auto"/>
              </w:pBdr>
              <w:rPr>
                <w:bCs w:val="0"/>
                <w:sz w:val="20"/>
                <w:szCs w:val="20"/>
              </w:rPr>
            </w:pPr>
          </w:p>
          <w:p w14:paraId="47D8E07C" w14:textId="77777777" w:rsidR="005A2A60" w:rsidRPr="007963DA" w:rsidRDefault="005A2A60" w:rsidP="007963DA">
            <w:pPr>
              <w:pStyle w:val="Underrubrik"/>
            </w:pPr>
            <w:r w:rsidRPr="007963DA">
              <w:t xml:space="preserve">Leveranskedjan </w:t>
            </w:r>
          </w:p>
          <w:p w14:paraId="641674EC" w14:textId="09AAAE74" w:rsidR="007963DA" w:rsidRDefault="007963DA" w:rsidP="007963DA">
            <w:r>
              <w:t xml:space="preserve">Om ja, </w:t>
            </w:r>
            <w:r w:rsidR="00372EDB">
              <w:t xml:space="preserve">beskriv hur ni möjliggör för intressenter </w:t>
            </w:r>
            <w:r w:rsidR="00236CD4">
              <w:t xml:space="preserve">såsom rättighetshavare, deras företrädare och miljö- och människorättsförsvarare att framföra klagomål om negativ påverkan i era leveranskedjor, och bifoga verifikat såsom instruktioner, länkar till eller </w:t>
            </w:r>
            <w:proofErr w:type="spellStart"/>
            <w:r w:rsidR="00236CD4">
              <w:t>skärmdumpar</w:t>
            </w:r>
            <w:proofErr w:type="spellEnd"/>
            <w:r w:rsidR="00236CD4">
              <w:t xml:space="preserve"> från digitala kanaler, </w:t>
            </w:r>
            <w:r w:rsidR="00236CD4" w:rsidRPr="00236CD4">
              <w:t xml:space="preserve">e-postadresser eller telefonnummer som fungerar som </w:t>
            </w:r>
            <w:r w:rsidR="00236CD4">
              <w:t>kanaler, f</w:t>
            </w:r>
            <w:r w:rsidR="00236CD4" w:rsidRPr="00236CD4">
              <w:t xml:space="preserve">oton på affischer med QR-koder till </w:t>
            </w:r>
            <w:r w:rsidR="00236CD4">
              <w:t xml:space="preserve">kanaler </w:t>
            </w:r>
            <w:r w:rsidR="00236CD4" w:rsidRPr="00236CD4">
              <w:t xml:space="preserve">uppsatta i </w:t>
            </w:r>
            <w:r w:rsidR="00236CD4">
              <w:t>leverantörers lokaler</w:t>
            </w:r>
            <w:r w:rsidR="00662EE2">
              <w:t>,</w:t>
            </w:r>
            <w:r w:rsidR="00236CD4">
              <w:t xml:space="preserve"> och länkar till flerpartsinitiativs klagomålsförfaranden</w:t>
            </w:r>
            <w:r w:rsidR="00236CD4" w:rsidRPr="00236CD4">
              <w:t>.</w:t>
            </w:r>
          </w:p>
          <w:bookmarkEnd w:id="11"/>
          <w:p w14:paraId="6628C06C" w14:textId="528DF7D7" w:rsidR="005A2A60" w:rsidRPr="00E50811" w:rsidRDefault="005A6DBE" w:rsidP="00424720">
            <w:r w:rsidRPr="003D3725">
              <w:t>Om nej</w:t>
            </w:r>
            <w:r>
              <w:t>/delvis</w:t>
            </w:r>
            <w:r w:rsidRPr="003D3725">
              <w:t>, ange er föreslagna åtgärd för att uppfylla kravet, den tidsram som behövs för att genomföra åtgärden och vem som är ansvarig.</w:t>
            </w:r>
          </w:p>
        </w:tc>
      </w:tr>
    </w:tbl>
    <w:p w14:paraId="2C1144AE" w14:textId="34FF85D4" w:rsidR="0011582B" w:rsidRDefault="0011582B" w:rsidP="007963DA"/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11582B" w14:paraId="4DBBEADD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2E960EA0" w14:textId="77777777" w:rsidR="0011582B" w:rsidRDefault="0011582B" w:rsidP="00424720">
            <w:pPr>
              <w:pStyle w:val="Tabellrubrik"/>
            </w:pPr>
            <w:r>
              <w:t xml:space="preserve">Fritextsvar </w:t>
            </w:r>
          </w:p>
        </w:tc>
      </w:tr>
      <w:tr w:rsidR="0011582B" w14:paraId="3BCA87DC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27B0917F" w14:textId="6F11AD27" w:rsidR="0011582B" w:rsidRPr="007963DA" w:rsidRDefault="00DA7586" w:rsidP="007963DA">
            <w:pPr>
              <w:pStyle w:val="Fotnotstext"/>
            </w:pPr>
            <w:sdt>
              <w:sdtPr>
                <w:rPr>
                  <w:b/>
                  <w:lang w:val="en-GB"/>
                </w:rPr>
                <w:id w:val="1527293625"/>
                <w:placeholder>
                  <w:docPart w:val="787132EDEEE24550BAAB9260B0EBDFB3"/>
                </w:placeholder>
                <w:showingPlcHdr/>
                <w:text w:multiLine="1"/>
              </w:sdtPr>
              <w:sdtEndPr/>
              <w:sdtContent>
                <w:r w:rsidR="0011582B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>Skriv text här</w:t>
                </w:r>
              </w:sdtContent>
            </w:sdt>
            <w:r w:rsidR="0011582B">
              <w:t xml:space="preserve"> </w:t>
            </w:r>
          </w:p>
        </w:tc>
      </w:tr>
    </w:tbl>
    <w:p w14:paraId="7A80B5FC" w14:textId="62C92240" w:rsidR="00DC5787" w:rsidRDefault="00DC5787" w:rsidP="00DC5787">
      <w:pPr>
        <w:pStyle w:val="Rubrik3-utannr"/>
        <w:spacing w:before="480"/>
      </w:pPr>
      <w:r>
        <w:t>Hanterar ni de klagomål som framförs?</w:t>
      </w:r>
    </w:p>
    <w:p w14:paraId="36D27FE1" w14:textId="77777777" w:rsidR="00DC5787" w:rsidRPr="00E146E5" w:rsidRDefault="00DC5787" w:rsidP="00DC5787">
      <w:pPr>
        <w:spacing w:after="0"/>
      </w:pPr>
    </w:p>
    <w:p w14:paraId="4480B3FA" w14:textId="77777777" w:rsidR="00DC5787" w:rsidRDefault="00DA7586" w:rsidP="00DC5787">
      <w:sdt>
        <w:sdtPr>
          <w:id w:val="-1847475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787">
            <w:rPr>
              <w:rFonts w:ascii="MS Gothic" w:eastAsia="MS Gothic" w:hAnsi="MS Gothic" w:hint="eastAsia"/>
            </w:rPr>
            <w:t>☐</w:t>
          </w:r>
        </w:sdtContent>
      </w:sdt>
      <w:r w:rsidR="00DC5787">
        <w:t xml:space="preserve"> Ja </w:t>
      </w:r>
    </w:p>
    <w:p w14:paraId="1885647A" w14:textId="77777777" w:rsidR="00DC5787" w:rsidRDefault="00DA7586" w:rsidP="00DC5787">
      <w:sdt>
        <w:sdtPr>
          <w:id w:val="-105138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787">
            <w:rPr>
              <w:rFonts w:ascii="MS Gothic" w:eastAsia="MS Gothic" w:hAnsi="MS Gothic" w:hint="eastAsia"/>
            </w:rPr>
            <w:t>☐</w:t>
          </w:r>
        </w:sdtContent>
      </w:sdt>
      <w:r w:rsidR="00DC5787">
        <w:t xml:space="preserve"> Nej  </w:t>
      </w:r>
    </w:p>
    <w:p w14:paraId="506C49F3" w14:textId="77777777" w:rsidR="00DC5787" w:rsidRDefault="00DA7586" w:rsidP="00DC5787">
      <w:sdt>
        <w:sdtPr>
          <w:id w:val="1452364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787">
            <w:rPr>
              <w:rFonts w:ascii="MS Gothic" w:eastAsia="MS Gothic" w:hAnsi="MS Gothic" w:hint="eastAsia"/>
            </w:rPr>
            <w:t>☐</w:t>
          </w:r>
        </w:sdtContent>
      </w:sdt>
      <w:r w:rsidR="00DC5787">
        <w:t xml:space="preserve"> Delvis 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DC5787" w14:paraId="5D888C93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655DE0DE" w14:textId="77777777" w:rsidR="00DC5787" w:rsidRDefault="00DC5787" w:rsidP="004B05A6">
            <w:pPr>
              <w:pStyle w:val="Tabellrubrik"/>
            </w:pPr>
            <w:r w:rsidRPr="00AA1281">
              <w:lastRenderedPageBreak/>
              <w:t>Krav på dokumentation</w:t>
            </w:r>
          </w:p>
        </w:tc>
      </w:tr>
      <w:tr w:rsidR="00DC5787" w14:paraId="6C498B07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5A85BAC4" w14:textId="7B6987AB" w:rsidR="00DC5787" w:rsidRPr="00CE4776" w:rsidRDefault="00DC5787" w:rsidP="004B05A6">
            <w:pPr>
              <w:pStyle w:val="Underrubrik"/>
            </w:pPr>
            <w:r w:rsidRPr="00CE4776">
              <w:t>Egen verksamhet</w:t>
            </w:r>
            <w:r w:rsidR="00BB446B">
              <w:t xml:space="preserve"> och leveranskedjan</w:t>
            </w:r>
          </w:p>
          <w:p w14:paraId="575AE976" w14:textId="27831CD2" w:rsidR="00DC5787" w:rsidRDefault="00DC5787" w:rsidP="004B05A6">
            <w:r>
              <w:t xml:space="preserve">Om ja, </w:t>
            </w:r>
            <w:bookmarkStart w:id="12" w:name="_Hlk130201186"/>
            <w:r>
              <w:t>beskriv hur ni hanterar klagomålen</w:t>
            </w:r>
            <w:r w:rsidR="00236CD4">
              <w:t xml:space="preserve"> och bifoga verifikat såsom instruktioner och dokumenterade hanterade klagomål.  </w:t>
            </w:r>
          </w:p>
          <w:p w14:paraId="2A54D03A" w14:textId="77777777" w:rsidR="00DC5787" w:rsidRDefault="00DC5787" w:rsidP="004B05A6">
            <w:pPr>
              <w:rPr>
                <w:bCs w:val="0"/>
              </w:rPr>
            </w:pPr>
            <w:r w:rsidRPr="003D3725">
              <w:t>Om nej</w:t>
            </w:r>
            <w:r>
              <w:t>/delvis</w:t>
            </w:r>
            <w:r w:rsidRPr="003D3725">
              <w:t>, ange er föreslagna åtgärd för att uppfylla kravet, den tidsram som behövs för att genomföra åtgärden och vem som är ansvarig.</w:t>
            </w:r>
            <w:bookmarkEnd w:id="12"/>
          </w:p>
          <w:p w14:paraId="082E1E35" w14:textId="0D85B384" w:rsidR="00BB446B" w:rsidRPr="00E50811" w:rsidRDefault="00BB446B" w:rsidP="004B05A6"/>
        </w:tc>
      </w:tr>
    </w:tbl>
    <w:p w14:paraId="5C677916" w14:textId="77777777" w:rsidR="00DC5787" w:rsidRDefault="00DC5787" w:rsidP="00DC5787"/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DC5787" w14:paraId="115709CF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089D306A" w14:textId="77777777" w:rsidR="00DC5787" w:rsidRDefault="00DC5787" w:rsidP="004B05A6">
            <w:pPr>
              <w:pStyle w:val="Tabellrubrik"/>
            </w:pPr>
            <w:r>
              <w:t xml:space="preserve">Fritextsvar </w:t>
            </w:r>
          </w:p>
        </w:tc>
      </w:tr>
      <w:tr w:rsidR="00DC5787" w14:paraId="0D9E6429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531FFF9F" w14:textId="77777777" w:rsidR="00DC5787" w:rsidRPr="007963DA" w:rsidRDefault="00DA7586" w:rsidP="004B05A6">
            <w:pPr>
              <w:pStyle w:val="Fotnotstext"/>
            </w:pPr>
            <w:sdt>
              <w:sdtPr>
                <w:rPr>
                  <w:b/>
                  <w:lang w:val="en-GB"/>
                </w:rPr>
                <w:id w:val="-1401982189"/>
                <w:placeholder>
                  <w:docPart w:val="A08DCF7D8D21471A9870AC42B29E3A38"/>
                </w:placeholder>
                <w:showingPlcHdr/>
                <w:text w:multiLine="1"/>
              </w:sdtPr>
              <w:sdtEndPr/>
              <w:sdtContent>
                <w:r w:rsidR="00DC5787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>Skriv text här</w:t>
                </w:r>
              </w:sdtContent>
            </w:sdt>
            <w:r w:rsidR="00DC5787">
              <w:t xml:space="preserve"> </w:t>
            </w:r>
          </w:p>
        </w:tc>
      </w:tr>
    </w:tbl>
    <w:p w14:paraId="35984E06" w14:textId="77777777" w:rsidR="00287905" w:rsidRPr="00287905" w:rsidRDefault="00287905" w:rsidP="00287905"/>
    <w:p w14:paraId="5F542118" w14:textId="5FEA2B9F" w:rsidR="00D958EA" w:rsidRDefault="007E37EE" w:rsidP="00113647">
      <w:pPr>
        <w:pStyle w:val="Rubrik2-utannr"/>
        <w:spacing w:before="480"/>
      </w:pPr>
      <w:r w:rsidRPr="00302210">
        <w:t>Processkrav 7: Tillhandahålla gottgörelse</w:t>
      </w:r>
    </w:p>
    <w:p w14:paraId="49B64F93" w14:textId="17123A65" w:rsidR="007E37EE" w:rsidRDefault="00DA7586" w:rsidP="00302210">
      <w:hyperlink r:id="rId18" w:history="1">
        <w:r w:rsidR="007E37EE" w:rsidRPr="00B0385E">
          <w:rPr>
            <w:rStyle w:val="Hyperlnk"/>
          </w:rPr>
          <w:t>www.hållbarupphandling.se/processkrav-7</w:t>
        </w:r>
      </w:hyperlink>
      <w:r w:rsidR="007E37EE">
        <w:t xml:space="preserve"> </w:t>
      </w:r>
    </w:p>
    <w:p w14:paraId="582D4872" w14:textId="77777777" w:rsidR="00687881" w:rsidRPr="007E37EE" w:rsidRDefault="00687881" w:rsidP="00302210"/>
    <w:p w14:paraId="4FC34635" w14:textId="47A7893B" w:rsidR="00113647" w:rsidRDefault="00D958EA" w:rsidP="00D958EA">
      <w:pPr>
        <w:pStyle w:val="Rubrik3-utannr"/>
      </w:pPr>
      <w:r>
        <w:t xml:space="preserve">a) </w:t>
      </w:r>
      <w:r w:rsidR="00C76969">
        <w:t xml:space="preserve">Återställer ni i den mån det går </w:t>
      </w:r>
      <w:r w:rsidR="00DE7044">
        <w:t xml:space="preserve">drabbade rättighetshavare till den situation de skulle </w:t>
      </w:r>
      <w:r w:rsidR="00E634CA">
        <w:t xml:space="preserve">befinna </w:t>
      </w:r>
      <w:r w:rsidR="00DE7044">
        <w:t xml:space="preserve">sig i om </w:t>
      </w:r>
      <w:r w:rsidR="0007486B">
        <w:t>den negativa påverkan inte hade inträffat</w:t>
      </w:r>
      <w:r w:rsidR="0089237C">
        <w:t xml:space="preserve">? </w:t>
      </w:r>
      <w:r w:rsidR="00C76969">
        <w:t>S</w:t>
      </w:r>
      <w:r w:rsidR="0089237C">
        <w:t xml:space="preserve">kyldigheten gäller </w:t>
      </w:r>
      <w:r w:rsidR="00C76969">
        <w:t xml:space="preserve">endast </w:t>
      </w:r>
      <w:r w:rsidR="0089237C">
        <w:t>om ni orsakar eller bidrar till negativ påverkan.</w:t>
      </w:r>
    </w:p>
    <w:p w14:paraId="398685BD" w14:textId="4DE470AC" w:rsidR="00D958EA" w:rsidRDefault="0089237C" w:rsidP="009D4F18">
      <w:r>
        <w:t xml:space="preserve"> </w:t>
      </w:r>
    </w:p>
    <w:p w14:paraId="78C56C56" w14:textId="77777777" w:rsidR="00D958EA" w:rsidRDefault="00DA7586" w:rsidP="00D958EA">
      <w:sdt>
        <w:sdtPr>
          <w:id w:val="1720244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8EA">
            <w:rPr>
              <w:rFonts w:ascii="MS Gothic" w:eastAsia="MS Gothic" w:hAnsi="MS Gothic" w:hint="eastAsia"/>
            </w:rPr>
            <w:t>☐</w:t>
          </w:r>
        </w:sdtContent>
      </w:sdt>
      <w:r w:rsidR="00D958EA">
        <w:t xml:space="preserve"> Ja </w:t>
      </w:r>
    </w:p>
    <w:p w14:paraId="48DA26CA" w14:textId="77777777" w:rsidR="00D958EA" w:rsidRDefault="00DA7586" w:rsidP="00D958EA">
      <w:sdt>
        <w:sdtPr>
          <w:id w:val="1951890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8EA">
            <w:rPr>
              <w:rFonts w:ascii="MS Gothic" w:eastAsia="MS Gothic" w:hAnsi="MS Gothic" w:hint="eastAsia"/>
            </w:rPr>
            <w:t>☐</w:t>
          </w:r>
        </w:sdtContent>
      </w:sdt>
      <w:r w:rsidR="00D958EA">
        <w:t xml:space="preserve"> Nej </w:t>
      </w:r>
    </w:p>
    <w:p w14:paraId="7953D089" w14:textId="63BDC916" w:rsidR="00D958EA" w:rsidRDefault="00DA7586" w:rsidP="007963DA">
      <w:sdt>
        <w:sdtPr>
          <w:id w:val="104017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3DA">
            <w:rPr>
              <w:rFonts w:ascii="MS Gothic" w:eastAsia="MS Gothic" w:hAnsi="MS Gothic" w:hint="eastAsia"/>
            </w:rPr>
            <w:t>☐</w:t>
          </w:r>
        </w:sdtContent>
      </w:sdt>
      <w:r w:rsidR="007963DA">
        <w:t xml:space="preserve"> Delvis </w:t>
      </w:r>
      <w:r w:rsidR="00D958EA">
        <w:t xml:space="preserve"> 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D958EA" w14:paraId="412D9B35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1F740697" w14:textId="77777777" w:rsidR="00D958EA" w:rsidRDefault="00D958EA" w:rsidP="00424720">
            <w:pPr>
              <w:pStyle w:val="Tabellrubrik"/>
            </w:pPr>
            <w:r w:rsidRPr="00AA1281">
              <w:lastRenderedPageBreak/>
              <w:t>Krav på dokumentation</w:t>
            </w:r>
          </w:p>
        </w:tc>
      </w:tr>
      <w:tr w:rsidR="00D958EA" w14:paraId="2F98CEA3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  <w:shd w:val="clear" w:color="auto" w:fill="auto"/>
          </w:tcPr>
          <w:p w14:paraId="4EF57EDB" w14:textId="602439A3" w:rsidR="00D74ABF" w:rsidRDefault="00D74ABF" w:rsidP="00D74ABF">
            <w:pPr>
              <w:pStyle w:val="Underrubrik"/>
            </w:pPr>
            <w:r>
              <w:t xml:space="preserve">Egen verksamhet </w:t>
            </w:r>
            <w:r w:rsidR="00BB446B">
              <w:t>och leveranskedjan</w:t>
            </w:r>
          </w:p>
          <w:p w14:paraId="4E715342" w14:textId="23FF3411" w:rsidR="009F4C0B" w:rsidRDefault="009F4C0B" w:rsidP="0008664A">
            <w:r>
              <w:t xml:space="preserve">Om ja, </w:t>
            </w:r>
            <w:bookmarkStart w:id="13" w:name="_Hlk130201231"/>
            <w:r>
              <w:t xml:space="preserve">beskriv hur </w:t>
            </w:r>
            <w:r w:rsidR="0056240B">
              <w:t>ni</w:t>
            </w:r>
            <w:r w:rsidR="00BE0C18">
              <w:t>, i den mån det går,</w:t>
            </w:r>
            <w:r w:rsidR="0056240B">
              <w:t xml:space="preserve"> återställer drabbade rättighetshavare </w:t>
            </w:r>
            <w:r w:rsidR="00BE0C18" w:rsidRPr="00BE0C18">
              <w:t>till den situation de skulle bef</w:t>
            </w:r>
            <w:r w:rsidR="00E634CA">
              <w:t>inna</w:t>
            </w:r>
            <w:r w:rsidR="00BE0C18" w:rsidRPr="00BE0C18">
              <w:t xml:space="preserve"> sig i om den negativa påverkan inte hade inträffat</w:t>
            </w:r>
            <w:r w:rsidR="00B578BD">
              <w:t>,</w:t>
            </w:r>
            <w:r w:rsidR="00E634CA">
              <w:t xml:space="preserve"> och bifoga verifikat såsom instruktioner, gottgörelseplaner, mötesprotokoll där beslut om gottgörelse har antecknats och avtal om gottgörelse</w:t>
            </w:r>
            <w:r w:rsidR="0056240B">
              <w:t>.</w:t>
            </w:r>
            <w:r w:rsidR="00293032">
              <w:t xml:space="preserve"> </w:t>
            </w:r>
          </w:p>
          <w:p w14:paraId="2BA3379A" w14:textId="0B45F98C" w:rsidR="0056240B" w:rsidRPr="00BB446B" w:rsidRDefault="005A6DBE" w:rsidP="0056240B">
            <w:pPr>
              <w:rPr>
                <w:bCs w:val="0"/>
              </w:rPr>
            </w:pPr>
            <w:r w:rsidRPr="003D3725">
              <w:t>Om nej</w:t>
            </w:r>
            <w:r>
              <w:t>/delvis</w:t>
            </w:r>
            <w:r w:rsidRPr="003D3725">
              <w:t>, ange er föreslagna åtgärd för att uppfylla kravet, den tidsram som behövs för att genomföra åtgärden och vem som är ansvarig.</w:t>
            </w:r>
            <w:bookmarkEnd w:id="13"/>
          </w:p>
        </w:tc>
      </w:tr>
    </w:tbl>
    <w:p w14:paraId="3712DCDF" w14:textId="77777777" w:rsidR="0011582B" w:rsidRPr="00E146E5" w:rsidRDefault="0011582B" w:rsidP="00E146E5"/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11582B" w14:paraId="7DE3E995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38430357" w14:textId="77777777" w:rsidR="0011582B" w:rsidRDefault="0011582B" w:rsidP="00424720">
            <w:pPr>
              <w:pStyle w:val="Tabellrubrik"/>
            </w:pPr>
            <w:r>
              <w:t xml:space="preserve">Fritextsvar </w:t>
            </w:r>
          </w:p>
        </w:tc>
      </w:tr>
      <w:tr w:rsidR="0011582B" w14:paraId="45309213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26E5490F" w14:textId="72A68941" w:rsidR="0011582B" w:rsidRPr="009F4C0B" w:rsidRDefault="00DA7586" w:rsidP="009F4C0B">
            <w:pPr>
              <w:pStyle w:val="Fotnotstext"/>
            </w:pPr>
            <w:sdt>
              <w:sdtPr>
                <w:rPr>
                  <w:b/>
                  <w:lang w:val="en-GB"/>
                </w:rPr>
                <w:id w:val="1922138703"/>
                <w:placeholder>
                  <w:docPart w:val="C6F2F5EE111F4EA38D23A24C181A948F"/>
                </w:placeholder>
                <w:showingPlcHdr/>
                <w:text w:multiLine="1"/>
              </w:sdtPr>
              <w:sdtEndPr/>
              <w:sdtContent>
                <w:r w:rsidR="0011582B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>Skriv text här</w:t>
                </w:r>
              </w:sdtContent>
            </w:sdt>
            <w:r w:rsidR="0011582B">
              <w:t xml:space="preserve"> </w:t>
            </w:r>
          </w:p>
        </w:tc>
      </w:tr>
    </w:tbl>
    <w:p w14:paraId="4EBC32F6" w14:textId="2D42A568" w:rsidR="004315EC" w:rsidRDefault="002A6E45" w:rsidP="00E146E5">
      <w:pPr>
        <w:pStyle w:val="Rubrik3-utannr"/>
        <w:spacing w:before="480"/>
      </w:pPr>
      <w:r>
        <w:t>b</w:t>
      </w:r>
      <w:r w:rsidR="004315EC">
        <w:t xml:space="preserve">) </w:t>
      </w:r>
      <w:r>
        <w:t>Samråder ni på ett meningsfullt sätt med drabbade rättighetshavare eller deras representanter om lämplig gottgörelse</w:t>
      </w:r>
      <w:r w:rsidR="004315EC">
        <w:t>?</w:t>
      </w:r>
    </w:p>
    <w:p w14:paraId="70D062F1" w14:textId="77777777" w:rsidR="00E146E5" w:rsidRPr="00E146E5" w:rsidRDefault="00E146E5" w:rsidP="00E146E5">
      <w:pPr>
        <w:spacing w:after="0"/>
      </w:pPr>
    </w:p>
    <w:p w14:paraId="24FBE2EE" w14:textId="77777777" w:rsidR="004315EC" w:rsidRDefault="00DA7586" w:rsidP="004315EC">
      <w:sdt>
        <w:sdtPr>
          <w:id w:val="-1838766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5EC">
            <w:rPr>
              <w:rFonts w:ascii="MS Gothic" w:eastAsia="MS Gothic" w:hAnsi="MS Gothic" w:hint="eastAsia"/>
            </w:rPr>
            <w:t>☐</w:t>
          </w:r>
        </w:sdtContent>
      </w:sdt>
      <w:r w:rsidR="004315EC">
        <w:t xml:space="preserve"> Ja </w:t>
      </w:r>
    </w:p>
    <w:p w14:paraId="6E3D9CF3" w14:textId="77777777" w:rsidR="004315EC" w:rsidRDefault="00DA7586" w:rsidP="004315EC">
      <w:sdt>
        <w:sdtPr>
          <w:id w:val="-1298443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5EC">
            <w:rPr>
              <w:rFonts w:ascii="MS Gothic" w:eastAsia="MS Gothic" w:hAnsi="MS Gothic" w:hint="eastAsia"/>
            </w:rPr>
            <w:t>☐</w:t>
          </w:r>
        </w:sdtContent>
      </w:sdt>
      <w:r w:rsidR="004315EC">
        <w:t xml:space="preserve"> Nej </w:t>
      </w:r>
    </w:p>
    <w:p w14:paraId="3D943E4D" w14:textId="108D6855" w:rsidR="004315EC" w:rsidRDefault="00DA7586" w:rsidP="009F4C0B">
      <w:sdt>
        <w:sdtPr>
          <w:id w:val="-2093992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C0B">
            <w:rPr>
              <w:rFonts w:ascii="MS Gothic" w:eastAsia="MS Gothic" w:hAnsi="MS Gothic" w:hint="eastAsia"/>
            </w:rPr>
            <w:t>☐</w:t>
          </w:r>
        </w:sdtContent>
      </w:sdt>
      <w:r w:rsidR="009F4C0B">
        <w:t xml:space="preserve"> Delvis  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4315EC" w14:paraId="1C2461EC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7B26D773" w14:textId="77777777" w:rsidR="004315EC" w:rsidRDefault="004315EC" w:rsidP="00424720">
            <w:pPr>
              <w:pStyle w:val="Tabellrubrik"/>
            </w:pPr>
            <w:r w:rsidRPr="00AA1281">
              <w:t>Krav på dokumentation</w:t>
            </w:r>
          </w:p>
        </w:tc>
      </w:tr>
      <w:tr w:rsidR="004315EC" w14:paraId="4570AEF5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11FCDEFD" w14:textId="70283301" w:rsidR="00D74ABF" w:rsidRDefault="00D74ABF" w:rsidP="00D74ABF">
            <w:pPr>
              <w:pStyle w:val="Underrubrik"/>
            </w:pPr>
            <w:r>
              <w:t>Egen verksamhet</w:t>
            </w:r>
            <w:r w:rsidR="00BB446B">
              <w:t xml:space="preserve"> och leveranskedjan</w:t>
            </w:r>
          </w:p>
          <w:p w14:paraId="564D46AA" w14:textId="16DD8276" w:rsidR="008B7933" w:rsidRPr="00BB446B" w:rsidRDefault="008B7933" w:rsidP="008B7933">
            <w:pPr>
              <w:rPr>
                <w:bCs w:val="0"/>
              </w:rPr>
            </w:pPr>
            <w:r>
              <w:t xml:space="preserve">Om ja, beskriv era samråd med drabbade rättighetshavare, eller deras </w:t>
            </w:r>
            <w:r w:rsidR="00E634CA">
              <w:t>företrädare</w:t>
            </w:r>
            <w:r>
              <w:t xml:space="preserve">, </w:t>
            </w:r>
            <w:r w:rsidR="00E634CA">
              <w:t>och bifoga verifikat såsom instruktioner, mötesprotokoll från samråd med drabbade rättighetshavare och dokumentation från medling eller avgöranden</w:t>
            </w:r>
            <w:r w:rsidR="00B578BD">
              <w:t>.</w:t>
            </w:r>
            <w:r w:rsidR="00293032">
              <w:t xml:space="preserve"> </w:t>
            </w:r>
          </w:p>
          <w:p w14:paraId="68E572C4" w14:textId="432205D1" w:rsidR="002A09D2" w:rsidRPr="00BB446B" w:rsidRDefault="005A6DBE" w:rsidP="002A09D2">
            <w:pPr>
              <w:rPr>
                <w:bCs w:val="0"/>
              </w:rPr>
            </w:pPr>
            <w:r w:rsidRPr="003D3725">
              <w:t>Om nej</w:t>
            </w:r>
            <w:r>
              <w:t>/delvis</w:t>
            </w:r>
            <w:r w:rsidRPr="003D3725">
              <w:t>, ange er föreslagna åtgärd för att uppfylla kravet, den tidsram som behövs för att genomföra åtgärden och vem som är ansvarig.</w:t>
            </w:r>
          </w:p>
        </w:tc>
      </w:tr>
    </w:tbl>
    <w:p w14:paraId="6D57CCA5" w14:textId="77777777" w:rsidR="0011582B" w:rsidRPr="00E146E5" w:rsidRDefault="0011582B" w:rsidP="00E146E5"/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11582B" w14:paraId="0B444113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26FB2196" w14:textId="77777777" w:rsidR="0011582B" w:rsidRDefault="0011582B" w:rsidP="00424720">
            <w:pPr>
              <w:pStyle w:val="Tabellrubrik"/>
            </w:pPr>
            <w:r>
              <w:t xml:space="preserve">Fritextsvar </w:t>
            </w:r>
          </w:p>
        </w:tc>
      </w:tr>
      <w:tr w:rsidR="0011582B" w14:paraId="276C3E43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7C3F6756" w14:textId="6EB676E7" w:rsidR="0011582B" w:rsidRPr="008B7933" w:rsidRDefault="00DA7586" w:rsidP="008B7933">
            <w:pPr>
              <w:pStyle w:val="Fotnotstext"/>
            </w:pPr>
            <w:sdt>
              <w:sdtPr>
                <w:rPr>
                  <w:b/>
                  <w:lang w:val="en-GB"/>
                </w:rPr>
                <w:id w:val="-351106481"/>
                <w:placeholder>
                  <w:docPart w:val="95E6AAC33ED34BADA0BB69C912596772"/>
                </w:placeholder>
                <w:showingPlcHdr/>
                <w:text w:multiLine="1"/>
              </w:sdtPr>
              <w:sdtEndPr/>
              <w:sdtContent>
                <w:r w:rsidR="0011582B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>Skriv text här</w:t>
                </w:r>
              </w:sdtContent>
            </w:sdt>
            <w:r w:rsidR="0011582B">
              <w:t xml:space="preserve"> </w:t>
            </w:r>
          </w:p>
        </w:tc>
      </w:tr>
    </w:tbl>
    <w:p w14:paraId="4EFE37FE" w14:textId="49F570CD" w:rsidR="002A6E45" w:rsidRDefault="002A6E45" w:rsidP="00E146E5">
      <w:pPr>
        <w:pStyle w:val="Rubrik3-utannr"/>
        <w:spacing w:before="480"/>
      </w:pPr>
      <w:r>
        <w:lastRenderedPageBreak/>
        <w:t>c) Utvärderar ni om drabbade rättighetshavare är tillfredsställda med processen och resultatet?</w:t>
      </w:r>
    </w:p>
    <w:p w14:paraId="67F53F50" w14:textId="77777777" w:rsidR="00E146E5" w:rsidRPr="00E146E5" w:rsidRDefault="00E146E5" w:rsidP="00E146E5">
      <w:pPr>
        <w:spacing w:after="0"/>
      </w:pPr>
    </w:p>
    <w:p w14:paraId="09B6DF0C" w14:textId="77777777" w:rsidR="002A6E45" w:rsidRDefault="00DA7586" w:rsidP="002A6E45">
      <w:sdt>
        <w:sdtPr>
          <w:id w:val="26065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E45">
            <w:rPr>
              <w:rFonts w:ascii="MS Gothic" w:eastAsia="MS Gothic" w:hAnsi="MS Gothic" w:hint="eastAsia"/>
            </w:rPr>
            <w:t>☐</w:t>
          </w:r>
        </w:sdtContent>
      </w:sdt>
      <w:r w:rsidR="002A6E45">
        <w:t xml:space="preserve"> Ja </w:t>
      </w:r>
    </w:p>
    <w:p w14:paraId="479785AF" w14:textId="77777777" w:rsidR="002A6E45" w:rsidRDefault="00DA7586" w:rsidP="002A6E45">
      <w:sdt>
        <w:sdtPr>
          <w:id w:val="-1730686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E45">
            <w:rPr>
              <w:rFonts w:ascii="MS Gothic" w:eastAsia="MS Gothic" w:hAnsi="MS Gothic" w:hint="eastAsia"/>
            </w:rPr>
            <w:t>☐</w:t>
          </w:r>
        </w:sdtContent>
      </w:sdt>
      <w:r w:rsidR="002A6E45">
        <w:t xml:space="preserve"> Nej </w:t>
      </w:r>
    </w:p>
    <w:p w14:paraId="117FFCBF" w14:textId="177EC87C" w:rsidR="002A6E45" w:rsidRDefault="00DA7586" w:rsidP="008B7933">
      <w:sdt>
        <w:sdtPr>
          <w:id w:val="-1635792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933">
            <w:rPr>
              <w:rFonts w:ascii="MS Gothic" w:eastAsia="MS Gothic" w:hAnsi="MS Gothic" w:hint="eastAsia"/>
            </w:rPr>
            <w:t>☐</w:t>
          </w:r>
        </w:sdtContent>
      </w:sdt>
      <w:r w:rsidR="008B7933">
        <w:t xml:space="preserve"> Delvis  </w:t>
      </w:r>
      <w:r w:rsidR="002A6E45">
        <w:t xml:space="preserve"> 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2A6E45" w14:paraId="5A4A316E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760FE17B" w14:textId="77777777" w:rsidR="002A6E45" w:rsidRDefault="002A6E45" w:rsidP="00424720">
            <w:pPr>
              <w:pStyle w:val="Tabellrubrik"/>
            </w:pPr>
            <w:r w:rsidRPr="00AA1281">
              <w:t>Krav på dokumentation</w:t>
            </w:r>
          </w:p>
        </w:tc>
      </w:tr>
      <w:tr w:rsidR="002A6E45" w14:paraId="57BB789A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1E712E79" w14:textId="41E46DC2" w:rsidR="00D74ABF" w:rsidRDefault="00D74ABF" w:rsidP="00D74ABF">
            <w:pPr>
              <w:pStyle w:val="Underrubrik"/>
            </w:pPr>
            <w:r>
              <w:t xml:space="preserve">Egen verksamhet </w:t>
            </w:r>
            <w:r w:rsidR="00BB446B">
              <w:t>och leveranskedjan</w:t>
            </w:r>
          </w:p>
          <w:p w14:paraId="44D1EDC4" w14:textId="7876CE2E" w:rsidR="0075338D" w:rsidRDefault="0075338D" w:rsidP="0075338D">
            <w:r>
              <w:t xml:space="preserve">Om ja, beskriv hur </w:t>
            </w:r>
            <w:r w:rsidR="00293032">
              <w:t xml:space="preserve">ni </w:t>
            </w:r>
            <w:r>
              <w:t>utvärdera</w:t>
            </w:r>
            <w:r w:rsidR="00293032">
              <w:t>r</w:t>
            </w:r>
            <w:r>
              <w:t xml:space="preserve"> om de som har framfört klagomål </w:t>
            </w:r>
            <w:r w:rsidR="00E634CA">
              <w:t xml:space="preserve">relaterat till er egen verksamhet </w:t>
            </w:r>
            <w:r>
              <w:t>är tillfredsställda med processen och resultatet</w:t>
            </w:r>
            <w:r w:rsidR="00E634CA">
              <w:t xml:space="preserve"> och bifoga verifikat såsom instruktioner och sammanfattningar av eller rapporter från genomförda utvärderingar</w:t>
            </w:r>
            <w:r>
              <w:t>.</w:t>
            </w:r>
          </w:p>
          <w:p w14:paraId="52350988" w14:textId="65E68055" w:rsidR="002A09D2" w:rsidRPr="00BB446B" w:rsidRDefault="005A6DBE" w:rsidP="002A09D2">
            <w:pPr>
              <w:rPr>
                <w:bCs w:val="0"/>
              </w:rPr>
            </w:pPr>
            <w:r w:rsidRPr="003D3725">
              <w:t>Om nej</w:t>
            </w:r>
            <w:r>
              <w:t>/delvis</w:t>
            </w:r>
            <w:r w:rsidRPr="003D3725">
              <w:t>, ange er föreslagna åtgärd för att uppfylla kravet, den tidsram som behövs för att genomföra åtgärden och vem som är ansvarig.</w:t>
            </w:r>
          </w:p>
        </w:tc>
      </w:tr>
    </w:tbl>
    <w:p w14:paraId="6B7DF620" w14:textId="4518EB5D" w:rsidR="00673D6E" w:rsidRDefault="00673D6E" w:rsidP="0011582B"/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11582B" w14:paraId="1D311647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38151E1D" w14:textId="77777777" w:rsidR="0011582B" w:rsidRDefault="0011582B" w:rsidP="00424720">
            <w:pPr>
              <w:pStyle w:val="Tabellrubrik"/>
            </w:pPr>
            <w:r>
              <w:t xml:space="preserve">Fritextsvar </w:t>
            </w:r>
          </w:p>
        </w:tc>
      </w:tr>
      <w:tr w:rsidR="0011582B" w14:paraId="7DF4EFDF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004BFB51" w14:textId="3FBFDBAB" w:rsidR="0011582B" w:rsidRPr="0075338D" w:rsidRDefault="00DA7586" w:rsidP="0075338D">
            <w:pPr>
              <w:pStyle w:val="Fotnotstext"/>
            </w:pPr>
            <w:sdt>
              <w:sdtPr>
                <w:rPr>
                  <w:b/>
                  <w:lang w:val="en-GB"/>
                </w:rPr>
                <w:id w:val="342749857"/>
                <w:placeholder>
                  <w:docPart w:val="B42E19D63DEB431CB4057EC49366508E"/>
                </w:placeholder>
                <w:showingPlcHdr/>
                <w:text w:multiLine="1"/>
              </w:sdtPr>
              <w:sdtEndPr/>
              <w:sdtContent>
                <w:r w:rsidR="0011582B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>Skriv text här</w:t>
                </w:r>
              </w:sdtContent>
            </w:sdt>
            <w:r w:rsidR="0011582B">
              <w:t xml:space="preserve"> </w:t>
            </w:r>
          </w:p>
        </w:tc>
      </w:tr>
    </w:tbl>
    <w:p w14:paraId="33163FB6" w14:textId="77777777" w:rsidR="00287905" w:rsidRPr="00287905" w:rsidRDefault="00287905" w:rsidP="00287905"/>
    <w:p w14:paraId="4C7BF0DC" w14:textId="2EF61F29" w:rsidR="00F42364" w:rsidRDefault="001A444C" w:rsidP="00C44798">
      <w:pPr>
        <w:pStyle w:val="Rubrik1-utannr"/>
        <w:spacing w:before="600"/>
      </w:pPr>
      <w:r>
        <w:t>Möjliggöra revisioner</w:t>
      </w:r>
    </w:p>
    <w:p w14:paraId="580B6967" w14:textId="77777777" w:rsidR="00F42364" w:rsidRDefault="00F42364" w:rsidP="001A444C">
      <w:pPr>
        <w:pStyle w:val="Rubrik2-utannr"/>
      </w:pPr>
      <w:r>
        <w:t xml:space="preserve">Egen verksamhet </w:t>
      </w:r>
    </w:p>
    <w:p w14:paraId="171ED46A" w14:textId="16AE3975" w:rsidR="00E146E5" w:rsidRDefault="005663E4" w:rsidP="001A444C">
      <w:pPr>
        <w:pStyle w:val="Rubrik3-utannr"/>
      </w:pPr>
      <w:r>
        <w:t>Kan ni lämna</w:t>
      </w:r>
      <w:r w:rsidR="009745D5">
        <w:t xml:space="preserve"> </w:t>
      </w:r>
      <w:r w:rsidR="009745D5" w:rsidRPr="009745D5">
        <w:t xml:space="preserve">tillträde till </w:t>
      </w:r>
      <w:r w:rsidR="00E634CA">
        <w:t xml:space="preserve">er </w:t>
      </w:r>
      <w:r w:rsidR="009745D5">
        <w:t>eg</w:t>
      </w:r>
      <w:r w:rsidR="00E634CA">
        <w:t>en</w:t>
      </w:r>
      <w:r w:rsidR="009745D5">
        <w:t xml:space="preserve"> verksamhet (kontor och eventuell tillverkning) om </w:t>
      </w:r>
      <w:r w:rsidR="00E634CA">
        <w:t>[</w:t>
      </w:r>
      <w:r w:rsidR="009745D5">
        <w:t>upphandlande organisation</w:t>
      </w:r>
      <w:r w:rsidR="00E634CA">
        <w:t>]</w:t>
      </w:r>
      <w:r w:rsidR="009745D5">
        <w:t xml:space="preserve"> vill utföra en revision?</w:t>
      </w:r>
    </w:p>
    <w:p w14:paraId="48D781AA" w14:textId="7F7DC5EB" w:rsidR="00F42364" w:rsidRDefault="009745D5" w:rsidP="00E146E5">
      <w:pPr>
        <w:spacing w:after="0"/>
      </w:pPr>
      <w:r>
        <w:t xml:space="preserve"> </w:t>
      </w:r>
    </w:p>
    <w:p w14:paraId="0E962A28" w14:textId="226CD3EF" w:rsidR="00F42364" w:rsidRDefault="00DA7586" w:rsidP="00F42364">
      <w:sdt>
        <w:sdtPr>
          <w:id w:val="127204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7AD">
            <w:rPr>
              <w:rFonts w:ascii="MS Gothic" w:eastAsia="MS Gothic" w:hAnsi="MS Gothic" w:hint="eastAsia"/>
            </w:rPr>
            <w:t>☐</w:t>
          </w:r>
        </w:sdtContent>
      </w:sdt>
      <w:r w:rsidR="00B227AD">
        <w:t xml:space="preserve"> </w:t>
      </w:r>
      <w:r w:rsidR="00F42364">
        <w:t xml:space="preserve">Ja </w:t>
      </w:r>
    </w:p>
    <w:p w14:paraId="31DBFA61" w14:textId="00B8FEE6" w:rsidR="00F42364" w:rsidRDefault="00DA7586" w:rsidP="00F42364">
      <w:sdt>
        <w:sdtPr>
          <w:id w:val="-378626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7AD">
            <w:rPr>
              <w:rFonts w:ascii="MS Gothic" w:eastAsia="MS Gothic" w:hAnsi="MS Gothic" w:hint="eastAsia"/>
            </w:rPr>
            <w:t>☐</w:t>
          </w:r>
        </w:sdtContent>
      </w:sdt>
      <w:r w:rsidR="00B227AD">
        <w:t xml:space="preserve"> </w:t>
      </w:r>
      <w:r w:rsidR="00F42364">
        <w:t>Nej</w:t>
      </w:r>
    </w:p>
    <w:p w14:paraId="4B9CAE81" w14:textId="575FE65C" w:rsidR="00D015ED" w:rsidRDefault="00DA7586" w:rsidP="00F42364">
      <w:sdt>
        <w:sdtPr>
          <w:id w:val="-321273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7AD">
            <w:rPr>
              <w:rFonts w:ascii="MS Gothic" w:eastAsia="MS Gothic" w:hAnsi="MS Gothic" w:hint="eastAsia"/>
            </w:rPr>
            <w:t>☐</w:t>
          </w:r>
        </w:sdtContent>
      </w:sdt>
      <w:r w:rsidR="00B227AD">
        <w:t xml:space="preserve"> </w:t>
      </w:r>
      <w:r w:rsidR="00F42364">
        <w:t>Delvis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255EF9" w14:paraId="681307FF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0EAEEEFD" w14:textId="77777777" w:rsidR="00255EF9" w:rsidRDefault="00255EF9" w:rsidP="00424720">
            <w:pPr>
              <w:pStyle w:val="Tabellrubrik"/>
            </w:pPr>
            <w:r w:rsidRPr="00AA1281">
              <w:lastRenderedPageBreak/>
              <w:t>Krav på dokumentation</w:t>
            </w:r>
          </w:p>
        </w:tc>
      </w:tr>
      <w:tr w:rsidR="00255EF9" w14:paraId="0CD3E1F5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62AC4CD2" w14:textId="1E89F699" w:rsidR="009745D5" w:rsidRPr="009F6602" w:rsidRDefault="009745D5" w:rsidP="009745D5">
            <w:pPr>
              <w:rPr>
                <w:bCs w:val="0"/>
              </w:rPr>
            </w:pPr>
            <w:r>
              <w:t xml:space="preserve">Om ja, ange information som kan vara relevant, </w:t>
            </w:r>
            <w:proofErr w:type="gramStart"/>
            <w:r>
              <w:t>t.ex.</w:t>
            </w:r>
            <w:proofErr w:type="gramEnd"/>
            <w:r>
              <w:t xml:space="preserve"> om rätten att utföra revision är avgränsad till särskilda verksamheter eller om ni inte har egen tillverkning.</w:t>
            </w:r>
          </w:p>
          <w:p w14:paraId="3B14176F" w14:textId="16091EF0" w:rsidR="009F6602" w:rsidRPr="00E50811" w:rsidRDefault="005A6DBE" w:rsidP="009745D5">
            <w:r w:rsidRPr="003D3725">
              <w:t>Om nej</w:t>
            </w:r>
            <w:r>
              <w:t>/delvis</w:t>
            </w:r>
            <w:r w:rsidRPr="003D3725">
              <w:t>, ange er föreslagna åtgärd för att uppfylla kravet, den tidsram som behövs för att genomföra åtgärden och vem som är ansvarig.</w:t>
            </w:r>
          </w:p>
        </w:tc>
      </w:tr>
    </w:tbl>
    <w:p w14:paraId="7C84D366" w14:textId="77777777" w:rsidR="00255EF9" w:rsidRDefault="00255EF9" w:rsidP="00F42364"/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430443" w14:paraId="56B5E44E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1E2042F8" w14:textId="77777777" w:rsidR="00430443" w:rsidRDefault="00430443" w:rsidP="00424720">
            <w:pPr>
              <w:pStyle w:val="Tabellrubrik"/>
            </w:pPr>
            <w:r>
              <w:t xml:space="preserve">Fritextsvar </w:t>
            </w:r>
          </w:p>
        </w:tc>
      </w:tr>
      <w:tr w:rsidR="00430443" w14:paraId="4E27C3EC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1571E9EC" w14:textId="715373E5" w:rsidR="00430443" w:rsidRPr="00EB300B" w:rsidRDefault="00DA7586" w:rsidP="00EB300B">
            <w:pPr>
              <w:pStyle w:val="Fotnotstext"/>
            </w:pPr>
            <w:sdt>
              <w:sdtPr>
                <w:rPr>
                  <w:b/>
                  <w:lang w:val="en-GB"/>
                </w:rPr>
                <w:id w:val="-1698851245"/>
                <w:placeholder>
                  <w:docPart w:val="E9D3429A52D74B94A1F098A0ECB1C3D6"/>
                </w:placeholder>
                <w:showingPlcHdr/>
                <w:text w:multiLine="1"/>
              </w:sdtPr>
              <w:sdtEndPr/>
              <w:sdtContent>
                <w:r w:rsidR="00430443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>Skriv text här</w:t>
                </w:r>
              </w:sdtContent>
            </w:sdt>
            <w:r w:rsidR="00430443">
              <w:t xml:space="preserve"> </w:t>
            </w:r>
          </w:p>
        </w:tc>
      </w:tr>
    </w:tbl>
    <w:p w14:paraId="6093DD79" w14:textId="77777777" w:rsidR="00F42364" w:rsidRDefault="00F42364" w:rsidP="00E146E5">
      <w:pPr>
        <w:pStyle w:val="Rubrik2-utannr"/>
        <w:spacing w:before="480"/>
      </w:pPr>
      <w:r>
        <w:t>Leveranskedjan</w:t>
      </w:r>
    </w:p>
    <w:p w14:paraId="777C947E" w14:textId="5175E4F2" w:rsidR="00E146E5" w:rsidRDefault="009F6602" w:rsidP="001A444C">
      <w:pPr>
        <w:pStyle w:val="Rubrik3-utannr"/>
      </w:pPr>
      <w:r>
        <w:t xml:space="preserve">Har ni möjliggjort för </w:t>
      </w:r>
      <w:r w:rsidR="00E634CA">
        <w:t>[</w:t>
      </w:r>
      <w:r>
        <w:t>upphandlande organisation</w:t>
      </w:r>
      <w:r w:rsidR="00E634CA">
        <w:t>]</w:t>
      </w:r>
      <w:r>
        <w:t xml:space="preserve"> att </w:t>
      </w:r>
      <w:r w:rsidRPr="009F6602">
        <w:t>utföra revisioner i eventuella underleverantörers verksamhet</w:t>
      </w:r>
      <w:r>
        <w:t>?</w:t>
      </w:r>
    </w:p>
    <w:p w14:paraId="23A45C8D" w14:textId="422A9AAC" w:rsidR="00F42364" w:rsidRDefault="009F6602" w:rsidP="00E146E5">
      <w:pPr>
        <w:spacing w:after="0"/>
      </w:pPr>
      <w:r>
        <w:t xml:space="preserve"> </w:t>
      </w:r>
    </w:p>
    <w:p w14:paraId="737F4EC8" w14:textId="55BFF90D" w:rsidR="00F42364" w:rsidRDefault="00DA7586" w:rsidP="00F42364">
      <w:sdt>
        <w:sdtPr>
          <w:id w:val="-600414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020">
            <w:rPr>
              <w:rFonts w:ascii="MS Gothic" w:eastAsia="MS Gothic" w:hAnsi="MS Gothic" w:hint="eastAsia"/>
            </w:rPr>
            <w:t>☐</w:t>
          </w:r>
        </w:sdtContent>
      </w:sdt>
      <w:r w:rsidR="00250020">
        <w:t xml:space="preserve"> </w:t>
      </w:r>
      <w:r w:rsidR="00F42364">
        <w:t xml:space="preserve">Ja </w:t>
      </w:r>
    </w:p>
    <w:p w14:paraId="75FE4C62" w14:textId="40C244A2" w:rsidR="00F42364" w:rsidRDefault="00DA7586" w:rsidP="00F42364">
      <w:sdt>
        <w:sdtPr>
          <w:id w:val="1908570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020">
            <w:rPr>
              <w:rFonts w:ascii="MS Gothic" w:eastAsia="MS Gothic" w:hAnsi="MS Gothic" w:hint="eastAsia"/>
            </w:rPr>
            <w:t>☐</w:t>
          </w:r>
        </w:sdtContent>
      </w:sdt>
      <w:r w:rsidR="00250020">
        <w:t xml:space="preserve"> </w:t>
      </w:r>
      <w:r w:rsidR="00F42364">
        <w:t xml:space="preserve">Nej </w:t>
      </w:r>
    </w:p>
    <w:p w14:paraId="37C54403" w14:textId="7C784C73" w:rsidR="00F42364" w:rsidRDefault="00DA7586" w:rsidP="00F42364">
      <w:sdt>
        <w:sdtPr>
          <w:id w:val="1235512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020">
            <w:rPr>
              <w:rFonts w:ascii="MS Gothic" w:eastAsia="MS Gothic" w:hAnsi="MS Gothic" w:hint="eastAsia"/>
            </w:rPr>
            <w:t>☐</w:t>
          </w:r>
        </w:sdtContent>
      </w:sdt>
      <w:r w:rsidR="00250020">
        <w:t xml:space="preserve"> </w:t>
      </w:r>
      <w:r w:rsidR="00F42364">
        <w:t>Delvis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690118" w14:paraId="7D171583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280FB171" w14:textId="77777777" w:rsidR="00690118" w:rsidRDefault="00690118" w:rsidP="00424720">
            <w:pPr>
              <w:pStyle w:val="Tabellrubrik"/>
            </w:pPr>
            <w:r w:rsidRPr="00AA1281">
              <w:t>Krav på dokumentation</w:t>
            </w:r>
          </w:p>
        </w:tc>
      </w:tr>
      <w:tr w:rsidR="00690118" w14:paraId="0A4F0EEC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736853BD" w14:textId="3AF5F64B" w:rsidR="009F6602" w:rsidRPr="009F6602" w:rsidRDefault="00F65EF4" w:rsidP="00690118">
            <w:pPr>
              <w:rPr>
                <w:bCs w:val="0"/>
              </w:rPr>
            </w:pPr>
            <w:r>
              <w:t>O</w:t>
            </w:r>
            <w:r w:rsidR="00690118">
              <w:t xml:space="preserve">m ja, </w:t>
            </w:r>
            <w:r w:rsidR="009F6602">
              <w:t>b</w:t>
            </w:r>
            <w:r w:rsidR="00690118">
              <w:t xml:space="preserve">ifoga kontraktsvillkor </w:t>
            </w:r>
            <w:r w:rsidR="00BB097C">
              <w:t xml:space="preserve">eller andra överenskommelser </w:t>
            </w:r>
            <w:r w:rsidR="00690118">
              <w:t>om revision i leveranskedjorna för de varor/tjänster som säljs på kontraktet</w:t>
            </w:r>
            <w:r w:rsidR="009F6602">
              <w:t xml:space="preserve">. Ange information som kan vara relevant, </w:t>
            </w:r>
            <w:proofErr w:type="gramStart"/>
            <w:r w:rsidR="009F6602">
              <w:t>t.ex.</w:t>
            </w:r>
            <w:proofErr w:type="gramEnd"/>
            <w:r w:rsidR="009F6602">
              <w:t xml:space="preserve"> om </w:t>
            </w:r>
            <w:r w:rsidR="009745D5">
              <w:t>rätten att utföra revision</w:t>
            </w:r>
            <w:r w:rsidR="009F6602">
              <w:t xml:space="preserve"> är avgränsad till särskilda verksamheter.</w:t>
            </w:r>
          </w:p>
          <w:p w14:paraId="56D6D24F" w14:textId="24D2CACB" w:rsidR="00690118" w:rsidRPr="00E50811" w:rsidRDefault="005A6DBE" w:rsidP="00424720">
            <w:r w:rsidRPr="003D3725">
              <w:t>Om nej</w:t>
            </w:r>
            <w:r>
              <w:t>/delvis</w:t>
            </w:r>
            <w:r w:rsidRPr="003D3725">
              <w:t>, ange er föreslagna åtgärd för att uppfylla kravet, den tidsram som behövs för att genomföra åtgärden och vem som är ansvarig.</w:t>
            </w:r>
          </w:p>
        </w:tc>
      </w:tr>
    </w:tbl>
    <w:p w14:paraId="53C813D0" w14:textId="77777777" w:rsidR="00F42364" w:rsidRDefault="00F42364" w:rsidP="00F42364"/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301374" w14:paraId="6C516B0F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6D3A3007" w14:textId="77777777" w:rsidR="00301374" w:rsidRDefault="00301374" w:rsidP="00424720">
            <w:pPr>
              <w:pStyle w:val="Tabellrubrik"/>
            </w:pPr>
            <w:r>
              <w:t xml:space="preserve">Fritextsvar </w:t>
            </w:r>
          </w:p>
        </w:tc>
      </w:tr>
      <w:tr w:rsidR="00301374" w14:paraId="46963D3D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2F82C397" w14:textId="0CD20A9C" w:rsidR="00301374" w:rsidRPr="00203217" w:rsidRDefault="00DA7586" w:rsidP="00203217">
            <w:pPr>
              <w:pStyle w:val="Fotnotstext"/>
            </w:pPr>
            <w:sdt>
              <w:sdtPr>
                <w:rPr>
                  <w:b/>
                  <w:lang w:val="en-GB"/>
                </w:rPr>
                <w:id w:val="1745286683"/>
                <w:placeholder>
                  <w:docPart w:val="6C46A944F7474E8EA3CFC50090DCB9C9"/>
                </w:placeholder>
                <w:showingPlcHdr/>
                <w:text w:multiLine="1"/>
              </w:sdtPr>
              <w:sdtEndPr/>
              <w:sdtContent>
                <w:r w:rsidR="00301374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>Skriv text här</w:t>
                </w:r>
              </w:sdtContent>
            </w:sdt>
            <w:r w:rsidR="00301374">
              <w:t xml:space="preserve"> </w:t>
            </w:r>
          </w:p>
        </w:tc>
      </w:tr>
    </w:tbl>
    <w:p w14:paraId="5BCBC9A2" w14:textId="77777777" w:rsidR="00301374" w:rsidRDefault="00301374" w:rsidP="00F42364"/>
    <w:p w14:paraId="6B1EB17F" w14:textId="1F435F35" w:rsidR="0000204E" w:rsidRDefault="0000204E" w:rsidP="00F42364"/>
    <w:p w14:paraId="76A82F12" w14:textId="2D22B5EF" w:rsidR="00B84D83" w:rsidRPr="00B84D83" w:rsidRDefault="00B84D83" w:rsidP="00B84D83">
      <w:pPr>
        <w:tabs>
          <w:tab w:val="left" w:pos="5610"/>
        </w:tabs>
      </w:pPr>
      <w:r>
        <w:tab/>
      </w:r>
    </w:p>
    <w:sectPr w:rsidR="00B84D83" w:rsidRPr="00B84D83" w:rsidSect="00760DDA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2676" w:right="2268" w:bottom="2098" w:left="1985" w:header="99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3E4C0" w14:textId="77777777" w:rsidR="00A50CF2" w:rsidRDefault="00A50CF2" w:rsidP="0005368C">
      <w:r>
        <w:separator/>
      </w:r>
    </w:p>
  </w:endnote>
  <w:endnote w:type="continuationSeparator" w:id="0">
    <w:p w14:paraId="32908837" w14:textId="77777777" w:rsidR="00A50CF2" w:rsidRDefault="00A50CF2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790791"/>
      <w:docPartObj>
        <w:docPartGallery w:val="Page Numbers (Bottom of Page)"/>
        <w:docPartUnique/>
      </w:docPartObj>
    </w:sdtPr>
    <w:sdtEndPr/>
    <w:sdtContent>
      <w:p w14:paraId="6D2FD00C" w14:textId="77777777" w:rsidR="00760DDA" w:rsidRDefault="00760DD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E74">
          <w:rPr>
            <w:noProof/>
          </w:rPr>
          <w:t>1</w:t>
        </w:r>
        <w:r>
          <w:fldChar w:fldCharType="end"/>
        </w:r>
      </w:p>
    </w:sdtContent>
  </w:sdt>
  <w:p w14:paraId="5E4D53DE" w14:textId="77777777" w:rsidR="006D55C5" w:rsidRPr="006D55C5" w:rsidRDefault="006D55C5" w:rsidP="006D55C5">
    <w:pPr>
      <w:spacing w:line="240" w:lineRule="auto"/>
      <w:rPr>
        <w:rFonts w:ascii="Corbel" w:hAnsi="Corbe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3075C" w14:textId="77777777" w:rsidR="00AC088F" w:rsidRPr="00402056" w:rsidRDefault="00AC088F" w:rsidP="00AC088F">
    <w:pPr>
      <w:spacing w:line="240" w:lineRule="auto"/>
      <w:rPr>
        <w:rFonts w:ascii="Corbel" w:hAnsi="Corbel"/>
        <w:b/>
        <w:sz w:val="16"/>
        <w:szCs w:val="16"/>
      </w:rPr>
    </w:pPr>
    <w:r w:rsidRPr="00402056">
      <w:rPr>
        <w:rFonts w:ascii="Corbel" w:hAnsi="Corbel"/>
        <w:b/>
        <w:sz w:val="16"/>
        <w:szCs w:val="16"/>
      </w:rPr>
      <w:t>Upphandlingsmyndigheten</w:t>
    </w:r>
  </w:p>
  <w:p w14:paraId="77CE45A3" w14:textId="77777777" w:rsidR="00AC088F" w:rsidRPr="00402056" w:rsidRDefault="00AC088F" w:rsidP="00AC088F">
    <w:pPr>
      <w:spacing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 xml:space="preserve">Adress: Box 1194, SE-171 23 </w:t>
    </w:r>
    <w:proofErr w:type="gramStart"/>
    <w:r w:rsidRPr="00402056">
      <w:rPr>
        <w:rFonts w:ascii="Corbel" w:hAnsi="Corbel"/>
        <w:sz w:val="16"/>
        <w:szCs w:val="16"/>
      </w:rPr>
      <w:t>Solna  I</w:t>
    </w:r>
    <w:proofErr w:type="gramEnd"/>
    <w:r w:rsidRPr="00402056">
      <w:rPr>
        <w:rFonts w:ascii="Corbel" w:hAnsi="Corbel"/>
        <w:sz w:val="16"/>
        <w:szCs w:val="16"/>
      </w:rPr>
      <w:t xml:space="preserve">  Besöksadress: Svetsarvägen 10, Solna</w:t>
    </w:r>
  </w:p>
  <w:p w14:paraId="3F5269AA" w14:textId="77777777" w:rsidR="00DC0647" w:rsidRPr="00402056" w:rsidRDefault="00AC088F" w:rsidP="00AC088F">
    <w:pPr>
      <w:spacing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>Telefon: 08-586 21 </w:t>
    </w:r>
    <w:proofErr w:type="gramStart"/>
    <w:r w:rsidRPr="00402056">
      <w:rPr>
        <w:rFonts w:ascii="Corbel" w:hAnsi="Corbel"/>
        <w:sz w:val="16"/>
        <w:szCs w:val="16"/>
      </w:rPr>
      <w:t>700  I</w:t>
    </w:r>
    <w:proofErr w:type="gramEnd"/>
    <w:r w:rsidRPr="00402056">
      <w:rPr>
        <w:rFonts w:ascii="Corbel" w:hAnsi="Corbel"/>
        <w:sz w:val="16"/>
        <w:szCs w:val="16"/>
      </w:rPr>
      <w:t xml:space="preserve">  E-post: </w:t>
    </w:r>
    <w:hyperlink r:id="rId1" w:history="1">
      <w:r w:rsidRPr="00402056">
        <w:rPr>
          <w:rStyle w:val="Hyperlnk"/>
          <w:rFonts w:ascii="Corbel" w:hAnsi="Corbel"/>
          <w:sz w:val="16"/>
          <w:szCs w:val="16"/>
        </w:rPr>
        <w:t>info@uhmynd.se</w:t>
      </w:r>
    </w:hyperlink>
    <w:r w:rsidRPr="00402056">
      <w:rPr>
        <w:rFonts w:ascii="Corbel" w:hAnsi="Corbel"/>
        <w:sz w:val="16"/>
        <w:szCs w:val="16"/>
      </w:rPr>
      <w:t xml:space="preserve">  I  upphandlingsmyndigheten.se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3B194" w14:textId="77777777" w:rsidR="00A50CF2" w:rsidRDefault="00A50CF2" w:rsidP="0005368C">
      <w:r>
        <w:separator/>
      </w:r>
    </w:p>
  </w:footnote>
  <w:footnote w:type="continuationSeparator" w:id="0">
    <w:p w14:paraId="356733BB" w14:textId="77777777" w:rsidR="00A50CF2" w:rsidRDefault="00A50CF2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C948" w14:textId="2A8F2A82" w:rsidR="00C955CD" w:rsidRPr="00760DDA" w:rsidRDefault="005609CA" w:rsidP="005609CA">
    <w:pPr>
      <w:pStyle w:val="Sidhuvud"/>
      <w:tabs>
        <w:tab w:val="clear" w:pos="4536"/>
      </w:tabs>
      <w:ind w:left="5103" w:hanging="5103"/>
      <w:jc w:val="both"/>
      <w:rPr>
        <w:sz w:val="20"/>
      </w:rPr>
    </w:pPr>
    <w:r w:rsidRPr="00760DDA">
      <w:rPr>
        <w:sz w:val="20"/>
      </w:rPr>
      <w:ptab w:relativeTo="margin" w:alignment="center" w:leader="none"/>
    </w:r>
    <w:r w:rsidRPr="00760DDA">
      <w:rPr>
        <w:sz w:val="20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6E7D" w14:textId="77777777" w:rsidR="00630C03" w:rsidRPr="00D67960" w:rsidRDefault="00887639" w:rsidP="0023090B">
    <w:pPr>
      <w:pStyle w:val="Sidhuvud"/>
      <w:ind w:left="5103" w:right="-1277"/>
      <w:jc w:val="both"/>
    </w:pPr>
    <w:r>
      <w:rPr>
        <w:noProof/>
        <w:lang w:eastAsia="sv-SE"/>
      </w:rPr>
      <w:drawing>
        <wp:anchor distT="0" distB="0" distL="114300" distR="114300" simplePos="0" relativeHeight="251657216" behindDoc="1" locked="1" layoutInCell="1" allowOverlap="1" wp14:anchorId="06B8574F" wp14:editId="277D27A5">
          <wp:simplePos x="0" y="0"/>
          <wp:positionH relativeFrom="margin">
            <wp:posOffset>21590</wp:posOffset>
          </wp:positionH>
          <wp:positionV relativeFrom="page">
            <wp:posOffset>467995</wp:posOffset>
          </wp:positionV>
          <wp:extent cx="1619885" cy="579120"/>
          <wp:effectExtent l="0" t="0" r="5715" b="5080"/>
          <wp:wrapNone/>
          <wp:docPr id="2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7960" w:rsidRPr="00D67960">
      <w:rPr>
        <w:b/>
        <w:sz w:val="24"/>
        <w:szCs w:val="24"/>
      </w:rPr>
      <w:t>BESLUT</w:t>
    </w:r>
    <w:r w:rsidR="002A382B">
      <w:rPr>
        <w:b/>
        <w:sz w:val="24"/>
        <w:szCs w:val="24"/>
      </w:rPr>
      <w:tab/>
    </w:r>
    <w:r w:rsidR="002A382B" w:rsidRPr="002A382B">
      <w:rPr>
        <w:sz w:val="20"/>
        <w:szCs w:val="20"/>
      </w:rPr>
      <w:fldChar w:fldCharType="begin"/>
    </w:r>
    <w:r w:rsidR="002A382B" w:rsidRPr="002A382B">
      <w:rPr>
        <w:sz w:val="20"/>
        <w:szCs w:val="20"/>
      </w:rPr>
      <w:instrText>PAGE   \* MERGEFORMAT</w:instrText>
    </w:r>
    <w:r w:rsidR="002A382B" w:rsidRPr="002A382B">
      <w:rPr>
        <w:sz w:val="20"/>
        <w:szCs w:val="20"/>
      </w:rPr>
      <w:fldChar w:fldCharType="separate"/>
    </w:r>
    <w:r w:rsidR="00FB090D">
      <w:rPr>
        <w:noProof/>
        <w:sz w:val="20"/>
        <w:szCs w:val="20"/>
      </w:rPr>
      <w:t>1</w:t>
    </w:r>
    <w:r w:rsidR="002A382B" w:rsidRPr="002A382B">
      <w:rPr>
        <w:sz w:val="20"/>
        <w:szCs w:val="20"/>
      </w:rPr>
      <w:fldChar w:fldCharType="end"/>
    </w:r>
    <w:r w:rsidR="002A382B" w:rsidRPr="002A382B">
      <w:rPr>
        <w:sz w:val="20"/>
        <w:szCs w:val="20"/>
      </w:rPr>
      <w:t xml:space="preserve"> [</w:t>
    </w:r>
    <w:r w:rsidR="002A382B" w:rsidRPr="002A382B">
      <w:rPr>
        <w:sz w:val="20"/>
        <w:szCs w:val="20"/>
      </w:rPr>
      <w:fldChar w:fldCharType="begin"/>
    </w:r>
    <w:r w:rsidR="002A382B" w:rsidRPr="002A382B">
      <w:rPr>
        <w:sz w:val="20"/>
        <w:szCs w:val="20"/>
      </w:rPr>
      <w:instrText xml:space="preserve"> NUMPAGES  \* Arabic  \* MERGEFORMAT </w:instrText>
    </w:r>
    <w:r w:rsidR="002A382B" w:rsidRPr="002A382B">
      <w:rPr>
        <w:sz w:val="20"/>
        <w:szCs w:val="20"/>
      </w:rPr>
      <w:fldChar w:fldCharType="separate"/>
    </w:r>
    <w:r w:rsidR="00176765">
      <w:rPr>
        <w:noProof/>
        <w:sz w:val="20"/>
        <w:szCs w:val="20"/>
      </w:rPr>
      <w:t>2</w:t>
    </w:r>
    <w:r w:rsidR="002A382B" w:rsidRPr="002A382B">
      <w:rPr>
        <w:sz w:val="20"/>
        <w:szCs w:val="20"/>
      </w:rPr>
      <w:fldChar w:fldCharType="end"/>
    </w:r>
    <w:r w:rsidR="002A382B" w:rsidRPr="002A382B">
      <w:rPr>
        <w:sz w:val="20"/>
        <w:szCs w:val="20"/>
      </w:rPr>
      <w:t>]</w:t>
    </w:r>
  </w:p>
  <w:p w14:paraId="18629CC9" w14:textId="77777777" w:rsidR="00D67960" w:rsidRPr="00D67960" w:rsidRDefault="00D67960" w:rsidP="0023090B">
    <w:pPr>
      <w:pStyle w:val="Sidhuvud"/>
      <w:ind w:left="5103"/>
      <w:jc w:val="both"/>
      <w:rPr>
        <w:sz w:val="12"/>
        <w:szCs w:val="12"/>
      </w:rPr>
    </w:pPr>
    <w:r w:rsidRPr="00D67960">
      <w:rPr>
        <w:sz w:val="12"/>
        <w:szCs w:val="12"/>
      </w:rPr>
      <w:t>Datum:</w:t>
    </w:r>
  </w:p>
  <w:p w14:paraId="1A2589AA" w14:textId="77777777" w:rsidR="00D67960" w:rsidRPr="0023053E" w:rsidRDefault="00D67960" w:rsidP="0023090B">
    <w:pPr>
      <w:pStyle w:val="Sidhuvud"/>
      <w:ind w:left="5103"/>
      <w:jc w:val="both"/>
      <w:rPr>
        <w:sz w:val="20"/>
      </w:rPr>
    </w:pPr>
    <w:r w:rsidRPr="0023053E">
      <w:rPr>
        <w:sz w:val="20"/>
      </w:rPr>
      <w:t>Datum</w:t>
    </w:r>
  </w:p>
  <w:p w14:paraId="2D1EEC8A" w14:textId="77777777" w:rsidR="00D67960" w:rsidRPr="0023053E" w:rsidRDefault="00D67960" w:rsidP="0023090B">
    <w:pPr>
      <w:pStyle w:val="Sidhuvud"/>
      <w:ind w:left="5103"/>
      <w:jc w:val="both"/>
      <w:rPr>
        <w:sz w:val="12"/>
        <w:szCs w:val="12"/>
      </w:rPr>
    </w:pPr>
    <w:r w:rsidRPr="0023053E">
      <w:rPr>
        <w:sz w:val="12"/>
        <w:szCs w:val="12"/>
      </w:rPr>
      <w:t>Diarienummer:</w:t>
    </w:r>
  </w:p>
  <w:p w14:paraId="1665434D" w14:textId="77777777" w:rsidR="00C955CD" w:rsidRPr="00C77044" w:rsidRDefault="00D67960" w:rsidP="00C77044">
    <w:pPr>
      <w:pStyle w:val="Sidhuvud"/>
      <w:ind w:left="5103"/>
      <w:jc w:val="both"/>
      <w:rPr>
        <w:sz w:val="20"/>
      </w:rPr>
    </w:pPr>
    <w:r w:rsidRPr="0023053E">
      <w:rPr>
        <w:sz w:val="20"/>
      </w:rPr>
      <w:t>Diarienummer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6D58"/>
    <w:multiLevelType w:val="hybridMultilevel"/>
    <w:tmpl w:val="29A4E410"/>
    <w:lvl w:ilvl="0" w:tplc="3086FC64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F668D"/>
    <w:multiLevelType w:val="hybridMultilevel"/>
    <w:tmpl w:val="69E4DC78"/>
    <w:lvl w:ilvl="0" w:tplc="A70A9FC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7D1B"/>
    <w:multiLevelType w:val="hybridMultilevel"/>
    <w:tmpl w:val="2C44A2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078C5"/>
    <w:multiLevelType w:val="hybridMultilevel"/>
    <w:tmpl w:val="2C44A2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23E8B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C7826"/>
    <w:multiLevelType w:val="multilevel"/>
    <w:tmpl w:val="338283E4"/>
    <w:lvl w:ilvl="0">
      <w:start w:val="1"/>
      <w:numFmt w:val="decimal"/>
      <w:pStyle w:val="NrRubrik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1032D1A"/>
    <w:multiLevelType w:val="hybridMultilevel"/>
    <w:tmpl w:val="C1BCE56E"/>
    <w:lvl w:ilvl="0" w:tplc="534637B8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9042F"/>
    <w:multiLevelType w:val="hybridMultilevel"/>
    <w:tmpl w:val="809E999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35A0C"/>
    <w:multiLevelType w:val="hybridMultilevel"/>
    <w:tmpl w:val="DE7619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47990"/>
    <w:multiLevelType w:val="hybridMultilevel"/>
    <w:tmpl w:val="98E066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F5740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1219B"/>
    <w:multiLevelType w:val="hybridMultilevel"/>
    <w:tmpl w:val="2C44A2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7415F"/>
    <w:multiLevelType w:val="hybridMultilevel"/>
    <w:tmpl w:val="543861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118AB"/>
    <w:multiLevelType w:val="hybridMultilevel"/>
    <w:tmpl w:val="32E850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F5C2A"/>
    <w:multiLevelType w:val="hybridMultilevel"/>
    <w:tmpl w:val="32E850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544DC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9245D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11C00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A78A2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6681C"/>
    <w:multiLevelType w:val="hybridMultilevel"/>
    <w:tmpl w:val="2C44A2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F567E"/>
    <w:multiLevelType w:val="hybridMultilevel"/>
    <w:tmpl w:val="642C8C14"/>
    <w:lvl w:ilvl="0" w:tplc="71343E34">
      <w:start w:val="1"/>
      <w:numFmt w:val="decimal"/>
      <w:pStyle w:val="Numreradlista-bokstver1a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C59FC"/>
    <w:multiLevelType w:val="hybridMultilevel"/>
    <w:tmpl w:val="C4A2173A"/>
    <w:lvl w:ilvl="0" w:tplc="5D5C1A8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819FA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A6679"/>
    <w:multiLevelType w:val="hybridMultilevel"/>
    <w:tmpl w:val="C4A21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73603"/>
    <w:multiLevelType w:val="hybridMultilevel"/>
    <w:tmpl w:val="32E850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0527F"/>
    <w:multiLevelType w:val="hybridMultilevel"/>
    <w:tmpl w:val="69E4DC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233DA"/>
    <w:multiLevelType w:val="hybridMultilevel"/>
    <w:tmpl w:val="99141870"/>
    <w:lvl w:ilvl="0" w:tplc="E11457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E6061B"/>
    <w:multiLevelType w:val="multilevel"/>
    <w:tmpl w:val="0F28DF82"/>
    <w:lvl w:ilvl="0">
      <w:start w:val="1"/>
      <w:numFmt w:val="decimal"/>
      <w:pStyle w:val="Rubrik1numrera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624" w:hanging="624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8E557D"/>
    <w:multiLevelType w:val="hybridMultilevel"/>
    <w:tmpl w:val="32E850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41F9E"/>
    <w:multiLevelType w:val="hybridMultilevel"/>
    <w:tmpl w:val="B7F6D550"/>
    <w:lvl w:ilvl="0" w:tplc="819CBF06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979AD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81B3B"/>
    <w:multiLevelType w:val="multilevel"/>
    <w:tmpl w:val="07B615CE"/>
    <w:lvl w:ilvl="0">
      <w:start w:val="1"/>
      <w:numFmt w:val="decimal"/>
      <w:pStyle w:val="Numreradlista-siffror1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 w16cid:durableId="895890831">
    <w:abstractNumId w:val="5"/>
  </w:num>
  <w:num w:numId="2" w16cid:durableId="259142676">
    <w:abstractNumId w:val="31"/>
  </w:num>
  <w:num w:numId="3" w16cid:durableId="540481090">
    <w:abstractNumId w:val="6"/>
  </w:num>
  <w:num w:numId="4" w16cid:durableId="1315914930">
    <w:abstractNumId w:val="20"/>
  </w:num>
  <w:num w:numId="5" w16cid:durableId="1857884257">
    <w:abstractNumId w:val="27"/>
  </w:num>
  <w:num w:numId="6" w16cid:durableId="853035380">
    <w:abstractNumId w:val="12"/>
  </w:num>
  <w:num w:numId="7" w16cid:durableId="878709687">
    <w:abstractNumId w:val="1"/>
  </w:num>
  <w:num w:numId="8" w16cid:durableId="669990568">
    <w:abstractNumId w:val="25"/>
  </w:num>
  <w:num w:numId="9" w16cid:durableId="1687753679">
    <w:abstractNumId w:val="7"/>
  </w:num>
  <w:num w:numId="10" w16cid:durableId="760882210">
    <w:abstractNumId w:val="29"/>
  </w:num>
  <w:num w:numId="11" w16cid:durableId="1965378654">
    <w:abstractNumId w:val="0"/>
  </w:num>
  <w:num w:numId="12" w16cid:durableId="144317829">
    <w:abstractNumId w:val="21"/>
  </w:num>
  <w:num w:numId="13" w16cid:durableId="699748539">
    <w:abstractNumId w:val="9"/>
  </w:num>
  <w:num w:numId="14" w16cid:durableId="1362124246">
    <w:abstractNumId w:val="16"/>
  </w:num>
  <w:num w:numId="15" w16cid:durableId="390034488">
    <w:abstractNumId w:val="3"/>
  </w:num>
  <w:num w:numId="16" w16cid:durableId="1457023221">
    <w:abstractNumId w:val="15"/>
  </w:num>
  <w:num w:numId="17" w16cid:durableId="1598367503">
    <w:abstractNumId w:val="10"/>
  </w:num>
  <w:num w:numId="18" w16cid:durableId="787236782">
    <w:abstractNumId w:val="17"/>
  </w:num>
  <w:num w:numId="19" w16cid:durableId="796530970">
    <w:abstractNumId w:val="4"/>
  </w:num>
  <w:num w:numId="20" w16cid:durableId="1059671959">
    <w:abstractNumId w:val="28"/>
  </w:num>
  <w:num w:numId="21" w16cid:durableId="365253480">
    <w:abstractNumId w:val="24"/>
  </w:num>
  <w:num w:numId="22" w16cid:durableId="297880112">
    <w:abstractNumId w:val="14"/>
  </w:num>
  <w:num w:numId="23" w16cid:durableId="1383794387">
    <w:abstractNumId w:val="18"/>
  </w:num>
  <w:num w:numId="24" w16cid:durableId="1816024566">
    <w:abstractNumId w:val="22"/>
  </w:num>
  <w:num w:numId="25" w16cid:durableId="333651919">
    <w:abstractNumId w:val="30"/>
  </w:num>
  <w:num w:numId="26" w16cid:durableId="1843353166">
    <w:abstractNumId w:val="19"/>
  </w:num>
  <w:num w:numId="27" w16cid:durableId="1055932574">
    <w:abstractNumId w:val="2"/>
  </w:num>
  <w:num w:numId="28" w16cid:durableId="866599634">
    <w:abstractNumId w:val="11"/>
  </w:num>
  <w:num w:numId="29" w16cid:durableId="661586875">
    <w:abstractNumId w:val="13"/>
  </w:num>
  <w:num w:numId="30" w16cid:durableId="1089427844">
    <w:abstractNumId w:val="8"/>
  </w:num>
  <w:num w:numId="31" w16cid:durableId="1939675662">
    <w:abstractNumId w:val="23"/>
  </w:num>
  <w:num w:numId="32" w16cid:durableId="1819564804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D3"/>
    <w:rsid w:val="0000204E"/>
    <w:rsid w:val="00007748"/>
    <w:rsid w:val="00011377"/>
    <w:rsid w:val="00013859"/>
    <w:rsid w:val="00013D62"/>
    <w:rsid w:val="00013FE3"/>
    <w:rsid w:val="000202D7"/>
    <w:rsid w:val="0002104A"/>
    <w:rsid w:val="0002310C"/>
    <w:rsid w:val="00030F33"/>
    <w:rsid w:val="000339A1"/>
    <w:rsid w:val="00033DCC"/>
    <w:rsid w:val="00044FF3"/>
    <w:rsid w:val="00050665"/>
    <w:rsid w:val="0005368C"/>
    <w:rsid w:val="000572A3"/>
    <w:rsid w:val="00062507"/>
    <w:rsid w:val="00063C44"/>
    <w:rsid w:val="000738A8"/>
    <w:rsid w:val="0007486B"/>
    <w:rsid w:val="00074A23"/>
    <w:rsid w:val="00075394"/>
    <w:rsid w:val="000755E0"/>
    <w:rsid w:val="00077321"/>
    <w:rsid w:val="00077A0F"/>
    <w:rsid w:val="0008664A"/>
    <w:rsid w:val="0009060A"/>
    <w:rsid w:val="00091B7E"/>
    <w:rsid w:val="0009331E"/>
    <w:rsid w:val="00094ED6"/>
    <w:rsid w:val="000A47B5"/>
    <w:rsid w:val="000A73E3"/>
    <w:rsid w:val="000B0C7C"/>
    <w:rsid w:val="000B0F52"/>
    <w:rsid w:val="000B56BC"/>
    <w:rsid w:val="000B71CF"/>
    <w:rsid w:val="000C205C"/>
    <w:rsid w:val="000C566F"/>
    <w:rsid w:val="000C594A"/>
    <w:rsid w:val="000D3D8F"/>
    <w:rsid w:val="000D5054"/>
    <w:rsid w:val="000E1097"/>
    <w:rsid w:val="000F017B"/>
    <w:rsid w:val="000F5C7D"/>
    <w:rsid w:val="000F6017"/>
    <w:rsid w:val="00101F22"/>
    <w:rsid w:val="0010264E"/>
    <w:rsid w:val="001049BF"/>
    <w:rsid w:val="00104B5C"/>
    <w:rsid w:val="00113647"/>
    <w:rsid w:val="001148E6"/>
    <w:rsid w:val="00114F55"/>
    <w:rsid w:val="0011582B"/>
    <w:rsid w:val="001164D8"/>
    <w:rsid w:val="00124292"/>
    <w:rsid w:val="0012452B"/>
    <w:rsid w:val="00126EEE"/>
    <w:rsid w:val="0012726F"/>
    <w:rsid w:val="001333D0"/>
    <w:rsid w:val="00140301"/>
    <w:rsid w:val="00141021"/>
    <w:rsid w:val="001419E5"/>
    <w:rsid w:val="001422AF"/>
    <w:rsid w:val="00151751"/>
    <w:rsid w:val="001519B9"/>
    <w:rsid w:val="00153C13"/>
    <w:rsid w:val="001654C7"/>
    <w:rsid w:val="00172301"/>
    <w:rsid w:val="00172D65"/>
    <w:rsid w:val="00176765"/>
    <w:rsid w:val="001767BB"/>
    <w:rsid w:val="00177A3F"/>
    <w:rsid w:val="00180F3A"/>
    <w:rsid w:val="00182938"/>
    <w:rsid w:val="00197729"/>
    <w:rsid w:val="001A43DC"/>
    <w:rsid w:val="001A444C"/>
    <w:rsid w:val="001B4CF6"/>
    <w:rsid w:val="001C0666"/>
    <w:rsid w:val="001C3811"/>
    <w:rsid w:val="001C45AE"/>
    <w:rsid w:val="001C5872"/>
    <w:rsid w:val="001C5CCE"/>
    <w:rsid w:val="001D5AA8"/>
    <w:rsid w:val="001E3DE0"/>
    <w:rsid w:val="001F4E72"/>
    <w:rsid w:val="00201F1F"/>
    <w:rsid w:val="00203217"/>
    <w:rsid w:val="00213F0F"/>
    <w:rsid w:val="0021582A"/>
    <w:rsid w:val="00217FF9"/>
    <w:rsid w:val="00220EE3"/>
    <w:rsid w:val="00224944"/>
    <w:rsid w:val="0023053E"/>
    <w:rsid w:val="0023090B"/>
    <w:rsid w:val="00231D73"/>
    <w:rsid w:val="00236CD4"/>
    <w:rsid w:val="00241200"/>
    <w:rsid w:val="00246F58"/>
    <w:rsid w:val="00250020"/>
    <w:rsid w:val="002556BA"/>
    <w:rsid w:val="00255EF9"/>
    <w:rsid w:val="00260420"/>
    <w:rsid w:val="0026264B"/>
    <w:rsid w:val="002663E0"/>
    <w:rsid w:val="00270ECA"/>
    <w:rsid w:val="00276160"/>
    <w:rsid w:val="00276F4B"/>
    <w:rsid w:val="002864B1"/>
    <w:rsid w:val="00287905"/>
    <w:rsid w:val="00287FF5"/>
    <w:rsid w:val="00293032"/>
    <w:rsid w:val="002A09D2"/>
    <w:rsid w:val="002A382B"/>
    <w:rsid w:val="002A4635"/>
    <w:rsid w:val="002A6E45"/>
    <w:rsid w:val="002B3A43"/>
    <w:rsid w:val="002B48E5"/>
    <w:rsid w:val="002C0773"/>
    <w:rsid w:val="002C2B5E"/>
    <w:rsid w:val="002C58B8"/>
    <w:rsid w:val="002D103B"/>
    <w:rsid w:val="002E2E20"/>
    <w:rsid w:val="002F0A0D"/>
    <w:rsid w:val="002F0D5E"/>
    <w:rsid w:val="002F1336"/>
    <w:rsid w:val="002F533B"/>
    <w:rsid w:val="002F7BDF"/>
    <w:rsid w:val="00301374"/>
    <w:rsid w:val="00301CFF"/>
    <w:rsid w:val="00302210"/>
    <w:rsid w:val="003037E7"/>
    <w:rsid w:val="00312A3B"/>
    <w:rsid w:val="00313F9C"/>
    <w:rsid w:val="0031410A"/>
    <w:rsid w:val="00315970"/>
    <w:rsid w:val="00324AFA"/>
    <w:rsid w:val="003416F8"/>
    <w:rsid w:val="003504E3"/>
    <w:rsid w:val="00351718"/>
    <w:rsid w:val="00352FB2"/>
    <w:rsid w:val="00367FB1"/>
    <w:rsid w:val="003707A1"/>
    <w:rsid w:val="00372EDB"/>
    <w:rsid w:val="003870B6"/>
    <w:rsid w:val="00387541"/>
    <w:rsid w:val="003901EF"/>
    <w:rsid w:val="003935C6"/>
    <w:rsid w:val="00395CF8"/>
    <w:rsid w:val="003A322D"/>
    <w:rsid w:val="003A4C0F"/>
    <w:rsid w:val="003A4F78"/>
    <w:rsid w:val="003A5C28"/>
    <w:rsid w:val="003B0F19"/>
    <w:rsid w:val="003B3464"/>
    <w:rsid w:val="003B4147"/>
    <w:rsid w:val="003C06BA"/>
    <w:rsid w:val="003C12F0"/>
    <w:rsid w:val="003C216F"/>
    <w:rsid w:val="003C558D"/>
    <w:rsid w:val="003C676C"/>
    <w:rsid w:val="003C7483"/>
    <w:rsid w:val="003C7E02"/>
    <w:rsid w:val="003D3725"/>
    <w:rsid w:val="003E31F6"/>
    <w:rsid w:val="003E69D8"/>
    <w:rsid w:val="003F2896"/>
    <w:rsid w:val="003F3DEC"/>
    <w:rsid w:val="003F5E81"/>
    <w:rsid w:val="003F6143"/>
    <w:rsid w:val="004007DD"/>
    <w:rsid w:val="00402056"/>
    <w:rsid w:val="00402950"/>
    <w:rsid w:val="00405CDB"/>
    <w:rsid w:val="004065ED"/>
    <w:rsid w:val="00413137"/>
    <w:rsid w:val="00417D92"/>
    <w:rsid w:val="004205C5"/>
    <w:rsid w:val="00421470"/>
    <w:rsid w:val="00421903"/>
    <w:rsid w:val="00430443"/>
    <w:rsid w:val="004315EC"/>
    <w:rsid w:val="00435A45"/>
    <w:rsid w:val="004528A9"/>
    <w:rsid w:val="004678A9"/>
    <w:rsid w:val="0047172E"/>
    <w:rsid w:val="00476C2A"/>
    <w:rsid w:val="0047707A"/>
    <w:rsid w:val="00481F99"/>
    <w:rsid w:val="00485126"/>
    <w:rsid w:val="0048587F"/>
    <w:rsid w:val="00485E74"/>
    <w:rsid w:val="004973C4"/>
    <w:rsid w:val="004A22CD"/>
    <w:rsid w:val="004A32B8"/>
    <w:rsid w:val="004A7220"/>
    <w:rsid w:val="004C7AEF"/>
    <w:rsid w:val="004D1B5A"/>
    <w:rsid w:val="004D2F6D"/>
    <w:rsid w:val="004D471A"/>
    <w:rsid w:val="004E1F27"/>
    <w:rsid w:val="004F01CD"/>
    <w:rsid w:val="004F01E9"/>
    <w:rsid w:val="004F57D0"/>
    <w:rsid w:val="005011FB"/>
    <w:rsid w:val="00503458"/>
    <w:rsid w:val="0050347F"/>
    <w:rsid w:val="00503CA0"/>
    <w:rsid w:val="0051065D"/>
    <w:rsid w:val="00512E38"/>
    <w:rsid w:val="00513680"/>
    <w:rsid w:val="0051748A"/>
    <w:rsid w:val="00527D9C"/>
    <w:rsid w:val="00531BF9"/>
    <w:rsid w:val="005417B6"/>
    <w:rsid w:val="00543DA3"/>
    <w:rsid w:val="00556041"/>
    <w:rsid w:val="00556A4B"/>
    <w:rsid w:val="005609CA"/>
    <w:rsid w:val="00561C13"/>
    <w:rsid w:val="0056240B"/>
    <w:rsid w:val="00562CA4"/>
    <w:rsid w:val="005643E6"/>
    <w:rsid w:val="00566170"/>
    <w:rsid w:val="005663E4"/>
    <w:rsid w:val="00574231"/>
    <w:rsid w:val="0057454B"/>
    <w:rsid w:val="00575575"/>
    <w:rsid w:val="00587CAD"/>
    <w:rsid w:val="005916AB"/>
    <w:rsid w:val="00591BD5"/>
    <w:rsid w:val="00592B31"/>
    <w:rsid w:val="00593B2F"/>
    <w:rsid w:val="005953DB"/>
    <w:rsid w:val="005A15F3"/>
    <w:rsid w:val="005A2A60"/>
    <w:rsid w:val="005A4065"/>
    <w:rsid w:val="005A6B9E"/>
    <w:rsid w:val="005A6DBE"/>
    <w:rsid w:val="005B6C0B"/>
    <w:rsid w:val="005D382B"/>
    <w:rsid w:val="005E212C"/>
    <w:rsid w:val="006004DC"/>
    <w:rsid w:val="006010B4"/>
    <w:rsid w:val="00610E72"/>
    <w:rsid w:val="00612FD4"/>
    <w:rsid w:val="00614842"/>
    <w:rsid w:val="006210E4"/>
    <w:rsid w:val="006213FC"/>
    <w:rsid w:val="00624025"/>
    <w:rsid w:val="00630C03"/>
    <w:rsid w:val="0063640E"/>
    <w:rsid w:val="00641CFF"/>
    <w:rsid w:val="00642356"/>
    <w:rsid w:val="006455CA"/>
    <w:rsid w:val="00654CAF"/>
    <w:rsid w:val="00656A31"/>
    <w:rsid w:val="00662EE2"/>
    <w:rsid w:val="006675D1"/>
    <w:rsid w:val="0066768D"/>
    <w:rsid w:val="00667C9A"/>
    <w:rsid w:val="00671D17"/>
    <w:rsid w:val="00673D6E"/>
    <w:rsid w:val="00675B62"/>
    <w:rsid w:val="00680D63"/>
    <w:rsid w:val="00680DEC"/>
    <w:rsid w:val="006818A8"/>
    <w:rsid w:val="0068253F"/>
    <w:rsid w:val="00685DE6"/>
    <w:rsid w:val="00687881"/>
    <w:rsid w:val="00690118"/>
    <w:rsid w:val="0069209D"/>
    <w:rsid w:val="00694579"/>
    <w:rsid w:val="006946B6"/>
    <w:rsid w:val="006A2281"/>
    <w:rsid w:val="006A27D3"/>
    <w:rsid w:val="006B20D9"/>
    <w:rsid w:val="006B5936"/>
    <w:rsid w:val="006B7677"/>
    <w:rsid w:val="006C13FF"/>
    <w:rsid w:val="006C2078"/>
    <w:rsid w:val="006C2DA9"/>
    <w:rsid w:val="006C6F31"/>
    <w:rsid w:val="006C74A6"/>
    <w:rsid w:val="006D27AC"/>
    <w:rsid w:val="006D55C5"/>
    <w:rsid w:val="006E4AD5"/>
    <w:rsid w:val="006E62D9"/>
    <w:rsid w:val="006F0404"/>
    <w:rsid w:val="006F61EA"/>
    <w:rsid w:val="0070038D"/>
    <w:rsid w:val="00703B8D"/>
    <w:rsid w:val="00716C9F"/>
    <w:rsid w:val="007171B1"/>
    <w:rsid w:val="0071794B"/>
    <w:rsid w:val="00717BBC"/>
    <w:rsid w:val="00725465"/>
    <w:rsid w:val="007262DE"/>
    <w:rsid w:val="00727485"/>
    <w:rsid w:val="00732A41"/>
    <w:rsid w:val="00734822"/>
    <w:rsid w:val="00740590"/>
    <w:rsid w:val="00746AC5"/>
    <w:rsid w:val="00752C8C"/>
    <w:rsid w:val="0075338D"/>
    <w:rsid w:val="0075478A"/>
    <w:rsid w:val="00760DDA"/>
    <w:rsid w:val="0078021B"/>
    <w:rsid w:val="007806F9"/>
    <w:rsid w:val="00781545"/>
    <w:rsid w:val="00782402"/>
    <w:rsid w:val="00792A6F"/>
    <w:rsid w:val="00794D7D"/>
    <w:rsid w:val="007963DA"/>
    <w:rsid w:val="00796ED6"/>
    <w:rsid w:val="007A084C"/>
    <w:rsid w:val="007A0AA2"/>
    <w:rsid w:val="007A797C"/>
    <w:rsid w:val="007C1AA6"/>
    <w:rsid w:val="007C68F8"/>
    <w:rsid w:val="007D1FE7"/>
    <w:rsid w:val="007E1284"/>
    <w:rsid w:val="007E37EE"/>
    <w:rsid w:val="007F6197"/>
    <w:rsid w:val="00804048"/>
    <w:rsid w:val="00804ED5"/>
    <w:rsid w:val="0080758C"/>
    <w:rsid w:val="00810CD2"/>
    <w:rsid w:val="008119E3"/>
    <w:rsid w:val="0081341E"/>
    <w:rsid w:val="00824086"/>
    <w:rsid w:val="00824E36"/>
    <w:rsid w:val="00830A77"/>
    <w:rsid w:val="00836837"/>
    <w:rsid w:val="00844690"/>
    <w:rsid w:val="00845674"/>
    <w:rsid w:val="00851F8B"/>
    <w:rsid w:val="00860ECB"/>
    <w:rsid w:val="008765E0"/>
    <w:rsid w:val="0088474B"/>
    <w:rsid w:val="00884FE4"/>
    <w:rsid w:val="00887639"/>
    <w:rsid w:val="008913BE"/>
    <w:rsid w:val="0089237C"/>
    <w:rsid w:val="008A6A6B"/>
    <w:rsid w:val="008B300E"/>
    <w:rsid w:val="008B77BD"/>
    <w:rsid w:val="008B7933"/>
    <w:rsid w:val="008C27FB"/>
    <w:rsid w:val="008E00BD"/>
    <w:rsid w:val="008E4DE3"/>
    <w:rsid w:val="008F35CE"/>
    <w:rsid w:val="008F3E4A"/>
    <w:rsid w:val="008F5032"/>
    <w:rsid w:val="009001B2"/>
    <w:rsid w:val="00902BD1"/>
    <w:rsid w:val="00910D07"/>
    <w:rsid w:val="009153AC"/>
    <w:rsid w:val="00915FE6"/>
    <w:rsid w:val="009173EB"/>
    <w:rsid w:val="00924F36"/>
    <w:rsid w:val="009312CA"/>
    <w:rsid w:val="00932E16"/>
    <w:rsid w:val="00936653"/>
    <w:rsid w:val="00950FAF"/>
    <w:rsid w:val="00957836"/>
    <w:rsid w:val="009637D0"/>
    <w:rsid w:val="00967B34"/>
    <w:rsid w:val="00971151"/>
    <w:rsid w:val="0097197D"/>
    <w:rsid w:val="009745D5"/>
    <w:rsid w:val="009753AD"/>
    <w:rsid w:val="00982F99"/>
    <w:rsid w:val="00985D86"/>
    <w:rsid w:val="00986F89"/>
    <w:rsid w:val="009915C2"/>
    <w:rsid w:val="00991DD6"/>
    <w:rsid w:val="00994419"/>
    <w:rsid w:val="009951EB"/>
    <w:rsid w:val="009A0B10"/>
    <w:rsid w:val="009A1265"/>
    <w:rsid w:val="009A3E15"/>
    <w:rsid w:val="009B1697"/>
    <w:rsid w:val="009D4F18"/>
    <w:rsid w:val="009D76F3"/>
    <w:rsid w:val="009D7DAE"/>
    <w:rsid w:val="009F05F2"/>
    <w:rsid w:val="009F196D"/>
    <w:rsid w:val="009F4C0B"/>
    <w:rsid w:val="009F6602"/>
    <w:rsid w:val="009F6E27"/>
    <w:rsid w:val="00A012D0"/>
    <w:rsid w:val="00A01A39"/>
    <w:rsid w:val="00A01DCC"/>
    <w:rsid w:val="00A05F79"/>
    <w:rsid w:val="00A074A2"/>
    <w:rsid w:val="00A20608"/>
    <w:rsid w:val="00A22F72"/>
    <w:rsid w:val="00A273F5"/>
    <w:rsid w:val="00A306AC"/>
    <w:rsid w:val="00A41589"/>
    <w:rsid w:val="00A50A19"/>
    <w:rsid w:val="00A50CF2"/>
    <w:rsid w:val="00A50FAA"/>
    <w:rsid w:val="00A63333"/>
    <w:rsid w:val="00A64B38"/>
    <w:rsid w:val="00A74BA7"/>
    <w:rsid w:val="00A826FC"/>
    <w:rsid w:val="00A8299F"/>
    <w:rsid w:val="00A970EC"/>
    <w:rsid w:val="00AA1281"/>
    <w:rsid w:val="00AB34FD"/>
    <w:rsid w:val="00AB7C2A"/>
    <w:rsid w:val="00AC088F"/>
    <w:rsid w:val="00AD0095"/>
    <w:rsid w:val="00AD2A8C"/>
    <w:rsid w:val="00AD49B3"/>
    <w:rsid w:val="00AD7513"/>
    <w:rsid w:val="00AE35BB"/>
    <w:rsid w:val="00AE3B8B"/>
    <w:rsid w:val="00AE6E31"/>
    <w:rsid w:val="00AF514E"/>
    <w:rsid w:val="00AF71CF"/>
    <w:rsid w:val="00AF7B18"/>
    <w:rsid w:val="00B00AFB"/>
    <w:rsid w:val="00B15799"/>
    <w:rsid w:val="00B227AD"/>
    <w:rsid w:val="00B2554D"/>
    <w:rsid w:val="00B26630"/>
    <w:rsid w:val="00B27362"/>
    <w:rsid w:val="00B3335D"/>
    <w:rsid w:val="00B352E3"/>
    <w:rsid w:val="00B37B4B"/>
    <w:rsid w:val="00B4328E"/>
    <w:rsid w:val="00B5006B"/>
    <w:rsid w:val="00B51A67"/>
    <w:rsid w:val="00B5226F"/>
    <w:rsid w:val="00B551E4"/>
    <w:rsid w:val="00B578BD"/>
    <w:rsid w:val="00B6110E"/>
    <w:rsid w:val="00B61F24"/>
    <w:rsid w:val="00B621CF"/>
    <w:rsid w:val="00B6262A"/>
    <w:rsid w:val="00B72C7A"/>
    <w:rsid w:val="00B7789D"/>
    <w:rsid w:val="00B84D83"/>
    <w:rsid w:val="00B87A0F"/>
    <w:rsid w:val="00B9010F"/>
    <w:rsid w:val="00B941DC"/>
    <w:rsid w:val="00B95A44"/>
    <w:rsid w:val="00BA20BC"/>
    <w:rsid w:val="00BB097C"/>
    <w:rsid w:val="00BB1D0D"/>
    <w:rsid w:val="00BB271D"/>
    <w:rsid w:val="00BB446B"/>
    <w:rsid w:val="00BB4E11"/>
    <w:rsid w:val="00BC0D47"/>
    <w:rsid w:val="00BC1EEE"/>
    <w:rsid w:val="00BC4B31"/>
    <w:rsid w:val="00BC4F2A"/>
    <w:rsid w:val="00BC55AC"/>
    <w:rsid w:val="00BD11CB"/>
    <w:rsid w:val="00BD3AF2"/>
    <w:rsid w:val="00BD41F6"/>
    <w:rsid w:val="00BD4DC3"/>
    <w:rsid w:val="00BE0C18"/>
    <w:rsid w:val="00BE18E9"/>
    <w:rsid w:val="00BE3318"/>
    <w:rsid w:val="00BE4ACC"/>
    <w:rsid w:val="00BE76ED"/>
    <w:rsid w:val="00BF078B"/>
    <w:rsid w:val="00BF14A7"/>
    <w:rsid w:val="00BF1553"/>
    <w:rsid w:val="00BF31F3"/>
    <w:rsid w:val="00BF3681"/>
    <w:rsid w:val="00BF7401"/>
    <w:rsid w:val="00C0248E"/>
    <w:rsid w:val="00C02782"/>
    <w:rsid w:val="00C04008"/>
    <w:rsid w:val="00C04C2E"/>
    <w:rsid w:val="00C101E7"/>
    <w:rsid w:val="00C13511"/>
    <w:rsid w:val="00C13831"/>
    <w:rsid w:val="00C223FA"/>
    <w:rsid w:val="00C25840"/>
    <w:rsid w:val="00C26C36"/>
    <w:rsid w:val="00C31445"/>
    <w:rsid w:val="00C36F49"/>
    <w:rsid w:val="00C44798"/>
    <w:rsid w:val="00C4642D"/>
    <w:rsid w:val="00C560DB"/>
    <w:rsid w:val="00C61222"/>
    <w:rsid w:val="00C713BA"/>
    <w:rsid w:val="00C7155F"/>
    <w:rsid w:val="00C750A2"/>
    <w:rsid w:val="00C76883"/>
    <w:rsid w:val="00C76969"/>
    <w:rsid w:val="00C77044"/>
    <w:rsid w:val="00C955CD"/>
    <w:rsid w:val="00C972F7"/>
    <w:rsid w:val="00C975E3"/>
    <w:rsid w:val="00CA02AD"/>
    <w:rsid w:val="00CA3FB5"/>
    <w:rsid w:val="00CA51EC"/>
    <w:rsid w:val="00CB5833"/>
    <w:rsid w:val="00CB5CB3"/>
    <w:rsid w:val="00CC1483"/>
    <w:rsid w:val="00CC2E0F"/>
    <w:rsid w:val="00CD3DBA"/>
    <w:rsid w:val="00CD68E0"/>
    <w:rsid w:val="00CE1858"/>
    <w:rsid w:val="00CE4776"/>
    <w:rsid w:val="00CF4935"/>
    <w:rsid w:val="00CF63C0"/>
    <w:rsid w:val="00D015ED"/>
    <w:rsid w:val="00D13F33"/>
    <w:rsid w:val="00D26374"/>
    <w:rsid w:val="00D264AF"/>
    <w:rsid w:val="00D30BDD"/>
    <w:rsid w:val="00D33341"/>
    <w:rsid w:val="00D33F3C"/>
    <w:rsid w:val="00D34972"/>
    <w:rsid w:val="00D43D78"/>
    <w:rsid w:val="00D44E60"/>
    <w:rsid w:val="00D57D49"/>
    <w:rsid w:val="00D633F2"/>
    <w:rsid w:val="00D6677F"/>
    <w:rsid w:val="00D67960"/>
    <w:rsid w:val="00D74ABF"/>
    <w:rsid w:val="00D808F9"/>
    <w:rsid w:val="00D85B7B"/>
    <w:rsid w:val="00D877AF"/>
    <w:rsid w:val="00D958EA"/>
    <w:rsid w:val="00D9593B"/>
    <w:rsid w:val="00DA47C5"/>
    <w:rsid w:val="00DA7586"/>
    <w:rsid w:val="00DB3221"/>
    <w:rsid w:val="00DB492D"/>
    <w:rsid w:val="00DB6CCB"/>
    <w:rsid w:val="00DC0647"/>
    <w:rsid w:val="00DC2F26"/>
    <w:rsid w:val="00DC5787"/>
    <w:rsid w:val="00DC7A64"/>
    <w:rsid w:val="00DD2B5A"/>
    <w:rsid w:val="00DD3469"/>
    <w:rsid w:val="00DD6913"/>
    <w:rsid w:val="00DD7FD7"/>
    <w:rsid w:val="00DE7044"/>
    <w:rsid w:val="00DF2364"/>
    <w:rsid w:val="00DF680E"/>
    <w:rsid w:val="00E0053D"/>
    <w:rsid w:val="00E061D4"/>
    <w:rsid w:val="00E07485"/>
    <w:rsid w:val="00E118AA"/>
    <w:rsid w:val="00E121F3"/>
    <w:rsid w:val="00E126DE"/>
    <w:rsid w:val="00E13C85"/>
    <w:rsid w:val="00E146E5"/>
    <w:rsid w:val="00E2336F"/>
    <w:rsid w:val="00E23B8F"/>
    <w:rsid w:val="00E25B40"/>
    <w:rsid w:val="00E305F6"/>
    <w:rsid w:val="00E322F6"/>
    <w:rsid w:val="00E354D8"/>
    <w:rsid w:val="00E356E9"/>
    <w:rsid w:val="00E42B21"/>
    <w:rsid w:val="00E44274"/>
    <w:rsid w:val="00E50811"/>
    <w:rsid w:val="00E625BB"/>
    <w:rsid w:val="00E634CA"/>
    <w:rsid w:val="00E638D4"/>
    <w:rsid w:val="00E653A2"/>
    <w:rsid w:val="00E65FCC"/>
    <w:rsid w:val="00E66092"/>
    <w:rsid w:val="00E70DA3"/>
    <w:rsid w:val="00E84DE1"/>
    <w:rsid w:val="00E9414E"/>
    <w:rsid w:val="00E95B4C"/>
    <w:rsid w:val="00E97818"/>
    <w:rsid w:val="00EA0134"/>
    <w:rsid w:val="00EA1E9B"/>
    <w:rsid w:val="00EA46CB"/>
    <w:rsid w:val="00EA69E4"/>
    <w:rsid w:val="00EB18CC"/>
    <w:rsid w:val="00EB2540"/>
    <w:rsid w:val="00EB300B"/>
    <w:rsid w:val="00EB412C"/>
    <w:rsid w:val="00EC346F"/>
    <w:rsid w:val="00EC52DE"/>
    <w:rsid w:val="00EC62B7"/>
    <w:rsid w:val="00EC7BD1"/>
    <w:rsid w:val="00ED37B4"/>
    <w:rsid w:val="00ED45DB"/>
    <w:rsid w:val="00ED6CE4"/>
    <w:rsid w:val="00EE231F"/>
    <w:rsid w:val="00EE2BC1"/>
    <w:rsid w:val="00EF015F"/>
    <w:rsid w:val="00EF1336"/>
    <w:rsid w:val="00EF3DB3"/>
    <w:rsid w:val="00EF63CA"/>
    <w:rsid w:val="00F06980"/>
    <w:rsid w:val="00F1151E"/>
    <w:rsid w:val="00F20EAC"/>
    <w:rsid w:val="00F20F0B"/>
    <w:rsid w:val="00F218F7"/>
    <w:rsid w:val="00F21BC4"/>
    <w:rsid w:val="00F265D5"/>
    <w:rsid w:val="00F272F4"/>
    <w:rsid w:val="00F308E6"/>
    <w:rsid w:val="00F35368"/>
    <w:rsid w:val="00F42364"/>
    <w:rsid w:val="00F471BE"/>
    <w:rsid w:val="00F51FC8"/>
    <w:rsid w:val="00F56D04"/>
    <w:rsid w:val="00F62341"/>
    <w:rsid w:val="00F638AE"/>
    <w:rsid w:val="00F65B9F"/>
    <w:rsid w:val="00F65C96"/>
    <w:rsid w:val="00F65EF4"/>
    <w:rsid w:val="00F66CD0"/>
    <w:rsid w:val="00F72ACE"/>
    <w:rsid w:val="00F72F34"/>
    <w:rsid w:val="00F73147"/>
    <w:rsid w:val="00F73AB3"/>
    <w:rsid w:val="00F75CF1"/>
    <w:rsid w:val="00F773D9"/>
    <w:rsid w:val="00F8046C"/>
    <w:rsid w:val="00F805B8"/>
    <w:rsid w:val="00F81324"/>
    <w:rsid w:val="00F81ABD"/>
    <w:rsid w:val="00F8761F"/>
    <w:rsid w:val="00FA0420"/>
    <w:rsid w:val="00FA1951"/>
    <w:rsid w:val="00FB090D"/>
    <w:rsid w:val="00FC0DBE"/>
    <w:rsid w:val="00FC4705"/>
    <w:rsid w:val="00FD1C2B"/>
    <w:rsid w:val="00FE2F2A"/>
    <w:rsid w:val="00FE55AC"/>
    <w:rsid w:val="00FE7055"/>
    <w:rsid w:val="00FF17FF"/>
    <w:rsid w:val="00FF213E"/>
    <w:rsid w:val="00FF228B"/>
    <w:rsid w:val="00FF2582"/>
    <w:rsid w:val="00FF386A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87EBB9"/>
  <w15:docId w15:val="{CB2B590A-8355-46BF-B102-FC93D1C4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MS Mincho" w:hAnsi="Georg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iPriority="9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364"/>
    <w:pPr>
      <w:spacing w:after="200" w:line="260" w:lineRule="atLeast"/>
    </w:pPr>
    <w:rPr>
      <w:szCs w:val="22"/>
      <w:lang w:eastAsia="en-US"/>
    </w:rPr>
  </w:style>
  <w:style w:type="paragraph" w:styleId="Rubrik1">
    <w:name w:val="heading 1"/>
    <w:basedOn w:val="Rubrik1-utannr"/>
    <w:next w:val="Normal"/>
    <w:link w:val="Rubrik1Char"/>
    <w:uiPriority w:val="9"/>
    <w:rsid w:val="00A20608"/>
  </w:style>
  <w:style w:type="paragraph" w:styleId="Rubrik2">
    <w:name w:val="heading 2"/>
    <w:basedOn w:val="Rubrik2-utannr"/>
    <w:next w:val="Normal"/>
    <w:link w:val="Rubrik2Char"/>
    <w:uiPriority w:val="9"/>
    <w:rsid w:val="00A20608"/>
  </w:style>
  <w:style w:type="paragraph" w:styleId="Rubrik3">
    <w:name w:val="heading 3"/>
    <w:basedOn w:val="Rubrik3-utannr"/>
    <w:next w:val="Normal"/>
    <w:link w:val="Rubrik3Char"/>
    <w:uiPriority w:val="9"/>
    <w:rsid w:val="00A20608"/>
  </w:style>
  <w:style w:type="paragraph" w:styleId="Rubrik4">
    <w:name w:val="heading 4"/>
    <w:basedOn w:val="Normal"/>
    <w:next w:val="Normal"/>
    <w:link w:val="Rubrik4Char"/>
    <w:uiPriority w:val="9"/>
    <w:semiHidden/>
    <w:rsid w:val="0009331E"/>
    <w:pPr>
      <w:keepNext/>
      <w:keepLines/>
      <w:outlineLvl w:val="3"/>
    </w:pPr>
    <w:rPr>
      <w:rFonts w:eastAsia="MS Gothic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09331E"/>
    <w:pPr>
      <w:keepNext/>
      <w:keepLines/>
      <w:outlineLvl w:val="4"/>
    </w:pPr>
    <w:rPr>
      <w:rFonts w:ascii="Corbel" w:eastAsia="MS Gothic" w:hAnsi="Corbel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09331E"/>
    <w:pPr>
      <w:keepNext/>
      <w:keepLines/>
      <w:outlineLvl w:val="5"/>
    </w:pPr>
    <w:rPr>
      <w:rFonts w:ascii="Corbel" w:eastAsia="MS Gothic" w:hAnsi="Corbel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09331E"/>
    <w:pPr>
      <w:keepNext/>
      <w:keepLines/>
      <w:outlineLvl w:val="6"/>
    </w:pPr>
    <w:rPr>
      <w:rFonts w:ascii="Corbel" w:eastAsia="MS Gothic" w:hAnsi="Corbel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09331E"/>
    <w:pPr>
      <w:keepNext/>
      <w:keepLines/>
      <w:outlineLvl w:val="7"/>
    </w:pPr>
    <w:rPr>
      <w:rFonts w:ascii="Corbel" w:eastAsia="MS Gothic" w:hAnsi="Corbel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09331E"/>
    <w:pPr>
      <w:keepNext/>
      <w:keepLines/>
      <w:outlineLvl w:val="8"/>
    </w:pPr>
    <w:rPr>
      <w:rFonts w:ascii="Corbel" w:eastAsia="MS Gothic" w:hAnsi="Corbel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A20608"/>
    <w:rPr>
      <w:rFonts w:ascii="Corbel" w:eastAsiaTheme="majorEastAsia" w:hAnsi="Corbel" w:cstheme="majorBidi"/>
      <w:b/>
      <w:bCs/>
      <w:sz w:val="32"/>
      <w:szCs w:val="26"/>
      <w:lang w:eastAsia="en-US"/>
      <w14:numForm w14:val="lining"/>
    </w:rPr>
  </w:style>
  <w:style w:type="character" w:customStyle="1" w:styleId="Rubrik3Char">
    <w:name w:val="Rubrik 3 Char"/>
    <w:link w:val="Rubrik3"/>
    <w:uiPriority w:val="9"/>
    <w:rsid w:val="00A20608"/>
    <w:rPr>
      <w:rFonts w:ascii="Corbel" w:eastAsiaTheme="majorEastAsia" w:hAnsi="Corbel" w:cstheme="majorBidi"/>
      <w:b/>
      <w:bCs/>
      <w:sz w:val="26"/>
      <w:lang w:eastAsia="en-US"/>
      <w14:numForm w14:val="lining"/>
    </w:rPr>
  </w:style>
  <w:style w:type="character" w:customStyle="1" w:styleId="Rubrik4Char">
    <w:name w:val="Rubrik 4 Char"/>
    <w:link w:val="Rubrik4"/>
    <w:uiPriority w:val="9"/>
    <w:semiHidden/>
    <w:rsid w:val="0009331E"/>
    <w:rPr>
      <w:rFonts w:eastAsia="MS Gothic"/>
      <w:b/>
      <w:bCs/>
      <w:i/>
      <w:iCs/>
      <w:szCs w:val="22"/>
      <w:lang w:eastAsia="en-US"/>
    </w:rPr>
  </w:style>
  <w:style w:type="character" w:customStyle="1" w:styleId="Rubrik5Char">
    <w:name w:val="Rubrik 5 Char"/>
    <w:link w:val="Rubrik5"/>
    <w:uiPriority w:val="9"/>
    <w:semiHidden/>
    <w:rsid w:val="0009331E"/>
    <w:rPr>
      <w:rFonts w:ascii="Corbel" w:eastAsia="MS Gothic" w:hAnsi="Corbel"/>
      <w:bCs/>
      <w:szCs w:val="22"/>
      <w:lang w:eastAsia="en-US"/>
    </w:rPr>
  </w:style>
  <w:style w:type="character" w:customStyle="1" w:styleId="Rubrik6Char">
    <w:name w:val="Rubrik 6 Char"/>
    <w:link w:val="Rubrik6"/>
    <w:uiPriority w:val="9"/>
    <w:semiHidden/>
    <w:rsid w:val="0009331E"/>
    <w:rPr>
      <w:rFonts w:ascii="Corbel" w:eastAsia="MS Gothic" w:hAnsi="Corbel"/>
      <w:bCs/>
      <w:iCs/>
      <w:szCs w:val="22"/>
      <w:lang w:eastAsia="en-US"/>
    </w:rPr>
  </w:style>
  <w:style w:type="character" w:customStyle="1" w:styleId="Rubrik7Char">
    <w:name w:val="Rubrik 7 Char"/>
    <w:link w:val="Rubrik7"/>
    <w:uiPriority w:val="9"/>
    <w:semiHidden/>
    <w:rsid w:val="0009331E"/>
    <w:rPr>
      <w:rFonts w:ascii="Corbel" w:eastAsia="MS Gothic" w:hAnsi="Corbel"/>
      <w:iCs/>
      <w:szCs w:val="22"/>
      <w:lang w:eastAsia="en-US"/>
    </w:rPr>
  </w:style>
  <w:style w:type="character" w:customStyle="1" w:styleId="Rubrik8Char">
    <w:name w:val="Rubrik 8 Char"/>
    <w:link w:val="Rubrik8"/>
    <w:uiPriority w:val="9"/>
    <w:semiHidden/>
    <w:rsid w:val="0009331E"/>
    <w:rPr>
      <w:rFonts w:ascii="Corbel" w:eastAsia="MS Gothic" w:hAnsi="Corbel"/>
      <w:lang w:eastAsia="en-US"/>
    </w:rPr>
  </w:style>
  <w:style w:type="character" w:customStyle="1" w:styleId="Rubrik9Char">
    <w:name w:val="Rubrik 9 Char"/>
    <w:link w:val="Rubrik9"/>
    <w:uiPriority w:val="9"/>
    <w:semiHidden/>
    <w:rsid w:val="0009331E"/>
    <w:rPr>
      <w:rFonts w:ascii="Corbel" w:eastAsia="MS Gothic" w:hAnsi="Corbel"/>
      <w:iCs/>
      <w:spacing w:val="5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09331E"/>
    <w:pPr>
      <w:tabs>
        <w:tab w:val="center" w:pos="4536"/>
        <w:tab w:val="right" w:pos="9072"/>
      </w:tabs>
      <w:spacing w:line="200" w:lineRule="atLeast"/>
    </w:pPr>
    <w:rPr>
      <w:rFonts w:ascii="Corbel" w:hAnsi="Corbel"/>
      <w:sz w:val="21"/>
      <w:szCs w:val="21"/>
    </w:rPr>
  </w:style>
  <w:style w:type="character" w:customStyle="1" w:styleId="SidhuvudChar">
    <w:name w:val="Sidhuvud Char"/>
    <w:link w:val="Sidhuvud"/>
    <w:uiPriority w:val="99"/>
    <w:rsid w:val="0009331E"/>
    <w:rPr>
      <w:rFonts w:ascii="Corbel" w:hAnsi="Corbel"/>
      <w:sz w:val="21"/>
      <w:szCs w:val="21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09331E"/>
    <w:pPr>
      <w:tabs>
        <w:tab w:val="center" w:pos="4536"/>
        <w:tab w:val="right" w:pos="9072"/>
      </w:tabs>
      <w:spacing w:line="240" w:lineRule="atLeast"/>
    </w:pPr>
    <w:rPr>
      <w:sz w:val="16"/>
    </w:rPr>
  </w:style>
  <w:style w:type="character" w:customStyle="1" w:styleId="SidfotChar">
    <w:name w:val="Sidfot Char"/>
    <w:link w:val="Sidfot"/>
    <w:uiPriority w:val="99"/>
    <w:rsid w:val="0009331E"/>
    <w:rPr>
      <w:sz w:val="16"/>
      <w:szCs w:val="22"/>
      <w:lang w:eastAsia="en-US"/>
    </w:rPr>
  </w:style>
  <w:style w:type="paragraph" w:styleId="Punktlista">
    <w:name w:val="List Bullet"/>
    <w:basedOn w:val="Liststycke"/>
    <w:uiPriority w:val="99"/>
    <w:qFormat/>
    <w:rsid w:val="00E97818"/>
    <w:pPr>
      <w:numPr>
        <w:numId w:val="3"/>
      </w:numPr>
      <w:spacing w:after="60"/>
      <w:ind w:left="714" w:hanging="357"/>
      <w:contextualSpacing w:val="0"/>
    </w:pPr>
  </w:style>
  <w:style w:type="character" w:customStyle="1" w:styleId="Rubrik1Char">
    <w:name w:val="Rubrik 1 Char"/>
    <w:link w:val="Rubrik1"/>
    <w:uiPriority w:val="9"/>
    <w:rsid w:val="00A20608"/>
    <w:rPr>
      <w:rFonts w:ascii="Corbel" w:eastAsia="MS Gothic" w:hAnsi="Corbel"/>
      <w:b/>
      <w:spacing w:val="5"/>
      <w:sz w:val="40"/>
      <w:szCs w:val="52"/>
      <w:lang w:eastAsia="en-US"/>
    </w:rPr>
  </w:style>
  <w:style w:type="character" w:styleId="Stark">
    <w:name w:val="Strong"/>
    <w:uiPriority w:val="22"/>
    <w:rsid w:val="0009331E"/>
    <w:rPr>
      <w:b/>
      <w:bCs/>
    </w:rPr>
  </w:style>
  <w:style w:type="character" w:styleId="Betoning">
    <w:name w:val="Emphasis"/>
    <w:uiPriority w:val="20"/>
    <w:rsid w:val="0009331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stycke">
    <w:name w:val="List Paragraph"/>
    <w:basedOn w:val="Normal"/>
    <w:uiPriority w:val="34"/>
    <w:qFormat/>
    <w:rsid w:val="0009331E"/>
    <w:pPr>
      <w:spacing w:line="200" w:lineRule="atLeast"/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rsid w:val="0009331E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link w:val="Citat"/>
    <w:uiPriority w:val="29"/>
    <w:rsid w:val="0009331E"/>
    <w:rPr>
      <w:i/>
      <w:iCs/>
      <w:szCs w:val="22"/>
      <w:lang w:eastAsia="en-US"/>
    </w:rPr>
  </w:style>
  <w:style w:type="paragraph" w:styleId="Starktcitat">
    <w:name w:val="Intense Quote"/>
    <w:basedOn w:val="Normal"/>
    <w:next w:val="Normal"/>
    <w:link w:val="StarktcitatChar"/>
    <w:uiPriority w:val="30"/>
    <w:rsid w:val="0009331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link w:val="Starktcitat"/>
    <w:uiPriority w:val="30"/>
    <w:rsid w:val="0009331E"/>
    <w:rPr>
      <w:b/>
      <w:bCs/>
      <w:i/>
      <w:iCs/>
      <w:szCs w:val="22"/>
      <w:lang w:eastAsia="en-US"/>
    </w:rPr>
  </w:style>
  <w:style w:type="character" w:styleId="Diskretbetoning">
    <w:name w:val="Subtle Emphasis"/>
    <w:uiPriority w:val="19"/>
    <w:rsid w:val="0009331E"/>
    <w:rPr>
      <w:i/>
      <w:iCs/>
    </w:rPr>
  </w:style>
  <w:style w:type="character" w:styleId="Starkbetoning">
    <w:name w:val="Intense Emphasis"/>
    <w:uiPriority w:val="21"/>
    <w:rsid w:val="0009331E"/>
    <w:rPr>
      <w:b/>
      <w:bCs/>
    </w:rPr>
  </w:style>
  <w:style w:type="character" w:styleId="Diskretreferens">
    <w:name w:val="Subtle Reference"/>
    <w:uiPriority w:val="31"/>
    <w:rsid w:val="0009331E"/>
    <w:rPr>
      <w:smallCaps/>
    </w:rPr>
  </w:style>
  <w:style w:type="character" w:styleId="Starkreferens">
    <w:name w:val="Intense Reference"/>
    <w:uiPriority w:val="32"/>
    <w:rsid w:val="0009331E"/>
    <w:rPr>
      <w:smallCaps/>
      <w:spacing w:val="5"/>
      <w:u w:val="single"/>
    </w:rPr>
  </w:style>
  <w:style w:type="character" w:styleId="Bokenstitel">
    <w:name w:val="Book Title"/>
    <w:uiPriority w:val="33"/>
    <w:rsid w:val="0009331E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3C06BA"/>
    <w:rPr>
      <w:lang w:bidi="en-US"/>
    </w:rPr>
  </w:style>
  <w:style w:type="paragraph" w:styleId="Innehll4">
    <w:name w:val="toc 4"/>
    <w:basedOn w:val="Normal"/>
    <w:next w:val="Normal"/>
    <w:autoRedefine/>
    <w:uiPriority w:val="39"/>
    <w:semiHidden/>
    <w:rsid w:val="0009331E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09331E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09331E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09331E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09331E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09331E"/>
    <w:pPr>
      <w:ind w:left="1758"/>
    </w:pPr>
  </w:style>
  <w:style w:type="table" w:styleId="Tabellrutnt">
    <w:name w:val="Table Grid"/>
    <w:basedOn w:val="Normaltabell"/>
    <w:uiPriority w:val="59"/>
    <w:rsid w:val="00093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BF3681"/>
    <w:rPr>
      <w:color w:val="808080"/>
    </w:rPr>
  </w:style>
  <w:style w:type="character" w:styleId="Sidnummer">
    <w:name w:val="page number"/>
    <w:uiPriority w:val="99"/>
    <w:rsid w:val="0009331E"/>
    <w:rPr>
      <w:rFonts w:ascii="Corbel" w:hAnsi="Corbel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331E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09331E"/>
    <w:rPr>
      <w:rFonts w:ascii="Arial" w:hAnsi="Arial" w:cs="Arial"/>
      <w:sz w:val="18"/>
      <w:szCs w:val="18"/>
      <w:lang w:eastAsia="en-US"/>
    </w:rPr>
  </w:style>
  <w:style w:type="paragraph" w:customStyle="1" w:styleId="Rubrik1numrerad">
    <w:name w:val="Rubrik 1 numrerad"/>
    <w:next w:val="Normal"/>
    <w:link w:val="Rubrik1numreradChar"/>
    <w:qFormat/>
    <w:rsid w:val="002C2B5E"/>
    <w:pPr>
      <w:keepNext/>
      <w:keepLines/>
      <w:numPr>
        <w:numId w:val="5"/>
      </w:numPr>
      <w:tabs>
        <w:tab w:val="left" w:pos="567"/>
      </w:tabs>
      <w:spacing w:before="360" w:after="80"/>
      <w:contextualSpacing/>
      <w:outlineLvl w:val="0"/>
    </w:pPr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2numrerad">
    <w:name w:val="Rubrik 2 numrerad"/>
    <w:basedOn w:val="Rubrik2"/>
    <w:next w:val="Normal"/>
    <w:link w:val="Rubrik2numreradChar"/>
    <w:qFormat/>
    <w:rsid w:val="00685DE6"/>
    <w:pPr>
      <w:numPr>
        <w:ilvl w:val="1"/>
        <w:numId w:val="5"/>
      </w:numPr>
    </w:pPr>
  </w:style>
  <w:style w:type="character" w:customStyle="1" w:styleId="Rubrik1numreradChar">
    <w:name w:val="Rubrik 1 numrerad Char"/>
    <w:link w:val="Rubrik1numrerad"/>
    <w:rsid w:val="002C2B5E"/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3numrerad">
    <w:name w:val="Rubrik 3 numrerad"/>
    <w:basedOn w:val="Rubrik3"/>
    <w:next w:val="Normal"/>
    <w:link w:val="Rubrik3numreradChar"/>
    <w:qFormat/>
    <w:rsid w:val="002C2B5E"/>
    <w:pPr>
      <w:numPr>
        <w:ilvl w:val="2"/>
        <w:numId w:val="5"/>
      </w:numPr>
    </w:pPr>
  </w:style>
  <w:style w:type="character" w:customStyle="1" w:styleId="Rubrik2numreradChar">
    <w:name w:val="Rubrik 2 numrerad Char"/>
    <w:link w:val="Rubrik2numrerad"/>
    <w:rsid w:val="00685DE6"/>
    <w:rPr>
      <w:rFonts w:ascii="Corbel" w:eastAsia="MS Gothic" w:hAnsi="Corbel"/>
      <w:b/>
      <w:bCs/>
      <w:sz w:val="32"/>
      <w:szCs w:val="26"/>
      <w:lang w:eastAsia="en-US"/>
    </w:rPr>
  </w:style>
  <w:style w:type="character" w:customStyle="1" w:styleId="Rubrik3numreradChar">
    <w:name w:val="Rubrik 3 numrerad Char"/>
    <w:link w:val="Rubrik3numrerad"/>
    <w:rsid w:val="002C2B5E"/>
    <w:rPr>
      <w:rFonts w:ascii="Corbel" w:eastAsia="MS Gothic" w:hAnsi="Corbel"/>
      <w:b/>
      <w:bCs/>
      <w:sz w:val="26"/>
      <w:szCs w:val="22"/>
      <w:lang w:eastAsia="en-US"/>
    </w:rPr>
  </w:style>
  <w:style w:type="paragraph" w:customStyle="1" w:styleId="NrRubrik">
    <w:name w:val="Nr Rubrik"/>
    <w:basedOn w:val="Normal"/>
    <w:next w:val="Normal"/>
    <w:link w:val="NrRubrikChar"/>
    <w:semiHidden/>
    <w:qFormat/>
    <w:rsid w:val="00BF3681"/>
    <w:pPr>
      <w:keepNext/>
      <w:keepLines/>
      <w:numPr>
        <w:numId w:val="1"/>
      </w:numPr>
      <w:spacing w:before="200" w:after="160"/>
      <w:contextualSpacing/>
    </w:pPr>
    <w:rPr>
      <w:rFonts w:ascii="Corbel" w:eastAsia="MS Gothic" w:hAnsi="Corbel"/>
      <w:b/>
      <w:spacing w:val="5"/>
      <w:sz w:val="48"/>
      <w:szCs w:val="52"/>
    </w:rPr>
  </w:style>
  <w:style w:type="character" w:customStyle="1" w:styleId="NrRubrikChar">
    <w:name w:val="Nr Rubrik Char"/>
    <w:link w:val="NrRubrik"/>
    <w:semiHidden/>
    <w:rsid w:val="00BF3681"/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Numreradlista">
    <w:name w:val="List Number"/>
    <w:basedOn w:val="Liststycke"/>
    <w:uiPriority w:val="99"/>
    <w:rsid w:val="0009331E"/>
    <w:pPr>
      <w:spacing w:line="260" w:lineRule="atLeast"/>
      <w:ind w:left="0"/>
    </w:pPr>
  </w:style>
  <w:style w:type="character" w:styleId="Hyperlnk">
    <w:name w:val="Hyperlink"/>
    <w:uiPriority w:val="99"/>
    <w:unhideWhenUsed/>
    <w:rsid w:val="0009331E"/>
    <w:rPr>
      <w:color w:val="0000FF"/>
      <w:u w:val="single"/>
    </w:rPr>
  </w:style>
  <w:style w:type="paragraph" w:styleId="Signatur">
    <w:name w:val="Signature"/>
    <w:basedOn w:val="Normal"/>
    <w:link w:val="SignaturChar"/>
    <w:uiPriority w:val="99"/>
    <w:unhideWhenUsed/>
    <w:qFormat/>
    <w:rsid w:val="0009331E"/>
    <w:pPr>
      <w:spacing w:before="720"/>
      <w:contextualSpacing/>
    </w:pPr>
    <w:rPr>
      <w:i/>
      <w:sz w:val="21"/>
      <w:szCs w:val="23"/>
      <w:lang w:eastAsia="sv-SE"/>
    </w:rPr>
  </w:style>
  <w:style w:type="character" w:customStyle="1" w:styleId="SignaturChar">
    <w:name w:val="Signatur Char"/>
    <w:basedOn w:val="Standardstycketeckensnitt"/>
    <w:link w:val="Signatur"/>
    <w:uiPriority w:val="99"/>
    <w:rsid w:val="0009331E"/>
    <w:rPr>
      <w:i/>
      <w:sz w:val="21"/>
      <w:szCs w:val="23"/>
    </w:rPr>
  </w:style>
  <w:style w:type="paragraph" w:customStyle="1" w:styleId="Rubrik4-utannr">
    <w:name w:val="Rubrik 4 - utan nr"/>
    <w:basedOn w:val="Normal"/>
    <w:next w:val="Normal"/>
    <w:qFormat/>
    <w:rsid w:val="002C2B5E"/>
    <w:pPr>
      <w:keepNext/>
      <w:keepLines/>
      <w:spacing w:before="160" w:after="0" w:line="240" w:lineRule="auto"/>
      <w:outlineLvl w:val="3"/>
    </w:pPr>
    <w:rPr>
      <w:rFonts w:ascii="Corbel" w:eastAsiaTheme="majorEastAsia" w:hAnsi="Corbel" w:cstheme="majorBidi"/>
      <w:b/>
      <w:bCs/>
      <w:i/>
      <w:iCs/>
      <w:sz w:val="24"/>
      <w:szCs w:val="20"/>
      <w14:numForm w14:val="lining"/>
    </w:rPr>
  </w:style>
  <w:style w:type="paragraph" w:customStyle="1" w:styleId="Rubrik1-utannr">
    <w:name w:val="Rubrik 1 - utan nr"/>
    <w:next w:val="Normal"/>
    <w:qFormat/>
    <w:rsid w:val="002C2B5E"/>
    <w:pPr>
      <w:keepNext/>
      <w:keepLines/>
      <w:spacing w:before="360" w:after="80"/>
      <w:contextualSpacing/>
      <w:outlineLvl w:val="0"/>
    </w:pPr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2-utannr">
    <w:name w:val="Rubrik 2 - utan nr"/>
    <w:basedOn w:val="Normal"/>
    <w:next w:val="Normal"/>
    <w:qFormat/>
    <w:rsid w:val="00481F99"/>
    <w:pPr>
      <w:keepNext/>
      <w:keepLines/>
      <w:spacing w:before="240" w:after="120" w:line="240" w:lineRule="auto"/>
      <w:outlineLvl w:val="1"/>
    </w:pPr>
    <w:rPr>
      <w:rFonts w:ascii="Corbel" w:eastAsiaTheme="majorEastAsia" w:hAnsi="Corbel" w:cstheme="majorBidi"/>
      <w:b/>
      <w:bCs/>
      <w:sz w:val="28"/>
      <w:szCs w:val="26"/>
      <w14:numForm w14:val="lining"/>
    </w:rPr>
  </w:style>
  <w:style w:type="paragraph" w:customStyle="1" w:styleId="Rubrik3-utannr">
    <w:name w:val="Rubrik 3 - utan nr"/>
    <w:basedOn w:val="Normal"/>
    <w:next w:val="Normal"/>
    <w:qFormat/>
    <w:rsid w:val="00481F99"/>
    <w:pPr>
      <w:keepNext/>
      <w:keepLines/>
      <w:spacing w:before="200" w:after="0" w:line="240" w:lineRule="auto"/>
      <w:outlineLvl w:val="2"/>
    </w:pPr>
    <w:rPr>
      <w:rFonts w:ascii="Corbel" w:eastAsiaTheme="majorEastAsia" w:hAnsi="Corbel" w:cstheme="majorBidi"/>
      <w:b/>
      <w:bCs/>
      <w:sz w:val="24"/>
      <w:szCs w:val="20"/>
      <w14:numForm w14:val="lining"/>
    </w:rPr>
  </w:style>
  <w:style w:type="table" w:customStyle="1" w:styleId="Grntabell30procent">
    <w:name w:val="Grön tabell (30procent)"/>
    <w:basedOn w:val="Normaltabell"/>
    <w:uiPriority w:val="99"/>
    <w:rsid w:val="0009331E"/>
    <w:rPr>
      <w:rFonts w:ascii="Corbel" w:hAnsi="Corbel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DBE8C6"/>
      <w:vAlign w:val="center"/>
    </w:tcPr>
    <w:tblStylePr w:type="firstRow">
      <w:rPr>
        <w:rFonts w:ascii="Corbel" w:hAnsi="Corbel"/>
        <w:sz w:val="20"/>
      </w:rPr>
    </w:tblStylePr>
  </w:style>
  <w:style w:type="table" w:customStyle="1" w:styleId="Lilatabell30procent">
    <w:name w:val="Lila tabell (30procent)"/>
    <w:basedOn w:val="Normaltabell"/>
    <w:uiPriority w:val="99"/>
    <w:rsid w:val="0009331E"/>
    <w:pPr>
      <w:spacing w:before="60" w:after="60" w:line="300" w:lineRule="exact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4E4"/>
      <w:tcMar>
        <w:top w:w="108" w:type="dxa"/>
        <w:bottom w:w="108" w:type="dxa"/>
      </w:tcMar>
    </w:tcPr>
  </w:style>
  <w:style w:type="table" w:customStyle="1" w:styleId="Standardtabell-Lila">
    <w:name w:val="Standardtabell - Lila"/>
    <w:basedOn w:val="Normaltabell"/>
    <w:uiPriority w:val="40"/>
    <w:rsid w:val="0009331E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customStyle="1" w:styleId="Tabellrubrik">
    <w:name w:val="Tabellrubrik"/>
    <w:basedOn w:val="Normal"/>
    <w:qFormat/>
    <w:rsid w:val="002F533B"/>
    <w:pPr>
      <w:spacing w:before="60" w:after="60" w:line="240" w:lineRule="auto"/>
    </w:pPr>
    <w:rPr>
      <w:rFonts w:asciiTheme="minorHAnsi" w:hAnsiTheme="minorHAnsi"/>
    </w:rPr>
  </w:style>
  <w:style w:type="paragraph" w:customStyle="1" w:styleId="Numreradlista-bokstver1a">
    <w:name w:val="Numrerad lista - bokstäver 1.a"/>
    <w:basedOn w:val="Liststycke"/>
    <w:qFormat/>
    <w:rsid w:val="00E97818"/>
    <w:pPr>
      <w:numPr>
        <w:numId w:val="4"/>
      </w:numPr>
      <w:spacing w:after="60"/>
      <w:ind w:left="714" w:hanging="357"/>
      <w:contextualSpacing w:val="0"/>
    </w:pPr>
  </w:style>
  <w:style w:type="paragraph" w:customStyle="1" w:styleId="Numreradlista-siffror11">
    <w:name w:val="Numrerad lista - siffror 1.1"/>
    <w:basedOn w:val="Liststycke"/>
    <w:qFormat/>
    <w:rsid w:val="00E97818"/>
    <w:pPr>
      <w:numPr>
        <w:numId w:val="2"/>
      </w:numPr>
      <w:spacing w:after="60"/>
      <w:ind w:left="714" w:hanging="357"/>
      <w:contextualSpacing w:val="0"/>
    </w:pPr>
  </w:style>
  <w:style w:type="paragraph" w:customStyle="1" w:styleId="DokRubrik">
    <w:name w:val="DokRubrik"/>
    <w:next w:val="Normal"/>
    <w:qFormat/>
    <w:rsid w:val="003C06BA"/>
    <w:pPr>
      <w:keepNext/>
      <w:keepLines/>
      <w:spacing w:before="1600" w:after="160"/>
      <w:contextualSpacing/>
      <w:outlineLvl w:val="0"/>
    </w:pPr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5478A"/>
    <w:pPr>
      <w:spacing w:before="200" w:after="0"/>
      <w:outlineLvl w:val="1"/>
    </w:pPr>
    <w:rPr>
      <w:rFonts w:ascii="Corbel" w:hAnsi="Corbel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5478A"/>
    <w:rPr>
      <w:rFonts w:ascii="Corbel" w:hAnsi="Corbel"/>
      <w:sz w:val="24"/>
      <w:szCs w:val="22"/>
      <w:lang w:eastAsia="en-US"/>
    </w:rPr>
  </w:style>
  <w:style w:type="character" w:styleId="Fotnotsreferens">
    <w:name w:val="footnote reference"/>
    <w:basedOn w:val="Standardstycketeckensnitt"/>
    <w:uiPriority w:val="99"/>
    <w:qFormat/>
    <w:rsid w:val="00FE7055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qFormat/>
    <w:rsid w:val="00FE7055"/>
    <w:pPr>
      <w:spacing w:line="240" w:lineRule="auto"/>
      <w:jc w:val="both"/>
    </w:pPr>
    <w:rPr>
      <w:rFonts w:asciiTheme="minorHAnsi" w:eastAsiaTheme="minorHAnsi" w:hAnsiTheme="minorHAnsi" w:cstheme="minorBidi"/>
      <w:sz w:val="16"/>
      <w:szCs w:val="20"/>
      <w14:numForm w14:val="lining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FE7055"/>
    <w:rPr>
      <w:rFonts w:asciiTheme="minorHAnsi" w:eastAsiaTheme="minorHAnsi" w:hAnsiTheme="minorHAnsi" w:cstheme="minorBidi"/>
      <w:sz w:val="16"/>
      <w:lang w:eastAsia="en-US"/>
      <w14:numForm w14:val="lining"/>
    </w:rPr>
  </w:style>
  <w:style w:type="table" w:customStyle="1" w:styleId="UHM-Slutrapportenbartmedvgrtalinjer">
    <w:name w:val="UHM - Slutrapport enbart med vågräta linjer"/>
    <w:basedOn w:val="Rutntstabell1ljus"/>
    <w:uiPriority w:val="99"/>
    <w:rsid w:val="00F81ABD"/>
    <w:pPr>
      <w:spacing w:before="60" w:after="20"/>
      <w:jc w:val="right"/>
    </w:pPr>
    <w:rPr>
      <w:rFonts w:ascii="Calibri" w:hAnsi="Calibri"/>
      <w:sz w:val="18"/>
    </w:rPr>
    <w:tblPr/>
    <w:trPr>
      <w:cantSplit/>
    </w:trPr>
    <w:tcPr>
      <w:vAlign w:val="center"/>
    </w:tcPr>
    <w:tblStylePr w:type="firstRow">
      <w:pPr>
        <w:wordWrap/>
      </w:pPr>
      <w:rPr>
        <w:rFonts w:ascii="Calibri" w:hAnsi="Calibri"/>
        <w:b/>
        <w:bCs/>
        <w:sz w:val="20"/>
      </w:rPr>
      <w:tblPr/>
      <w:trPr>
        <w:cantSplit/>
        <w:tblHeader/>
      </w:trPr>
      <w:tcPr>
        <w:tcBorders>
          <w:bottom w:val="single" w:sz="18" w:space="0" w:color="6B2879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</w:style>
  <w:style w:type="table" w:customStyle="1" w:styleId="UHM-Slutrapportvenmedinrelinjer">
    <w:name w:val="UHM - Slutrapport även med inre linjer"/>
    <w:basedOn w:val="Rutntstabell1ljus"/>
    <w:uiPriority w:val="99"/>
    <w:rsid w:val="004C7AEF"/>
    <w:pPr>
      <w:jc w:val="right"/>
    </w:pPr>
    <w:rPr>
      <w:rFonts w:ascii="Calibri" w:hAnsi="Calibri"/>
      <w:sz w:val="18"/>
    </w:rPr>
    <w:tblPr/>
    <w:tcPr>
      <w:vAlign w:val="center"/>
    </w:tcPr>
    <w:tblStylePr w:type="firstRow">
      <w:rPr>
        <w:rFonts w:ascii="Calibri" w:hAnsi="Calibri"/>
        <w:b/>
        <w:bCs/>
        <w:sz w:val="20"/>
      </w:rPr>
      <w:tblPr/>
      <w:tcPr>
        <w:tcBorders>
          <w:bottom w:val="single" w:sz="18" w:space="0" w:color="6B2879" w:themeColor="accent1"/>
        </w:tcBorders>
      </w:tcPr>
    </w:tblStylePr>
    <w:tblStylePr w:type="lastRow">
      <w:rPr>
        <w:rFonts w:ascii="Calibri" w:hAnsi="Calibri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  <w:tblStylePr w:type="band1Horz">
      <w:rPr>
        <w:rFonts w:ascii="Calibri" w:hAnsi="Calibri"/>
      </w:rPr>
    </w:tblStylePr>
    <w:tblStylePr w:type="band2Horz">
      <w:rPr>
        <w:rFonts w:ascii="Calibri" w:hAnsi="Calibri"/>
      </w:rPr>
    </w:tblStylePr>
  </w:style>
  <w:style w:type="table" w:styleId="Rutntstabell1ljus">
    <w:name w:val="Grid Table 1 Light"/>
    <w:basedOn w:val="Normaltabell"/>
    <w:uiPriority w:val="46"/>
    <w:rsid w:val="002249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mallLatinCalibri9ptEfter6pt">
    <w:name w:val="Formatmall (Latin) Calibri 9 pt Efter:  6 pt"/>
    <w:basedOn w:val="Normal"/>
    <w:rsid w:val="00E97818"/>
    <w:pPr>
      <w:spacing w:after="120"/>
    </w:pPr>
    <w:rPr>
      <w:rFonts w:asciiTheme="minorHAnsi" w:eastAsia="Times New Roman" w:hAnsiTheme="minorHAnsi"/>
      <w:sz w:val="18"/>
      <w:szCs w:val="20"/>
    </w:rPr>
  </w:style>
  <w:style w:type="paragraph" w:customStyle="1" w:styleId="FormatmallLatinCalibri9ptHgerEfter6pt">
    <w:name w:val="Formatmall (Latin) Calibri 9 pt Höger Efter:  6 pt"/>
    <w:basedOn w:val="Normal"/>
    <w:rsid w:val="00E97818"/>
    <w:pPr>
      <w:spacing w:after="120"/>
      <w:jc w:val="right"/>
    </w:pPr>
    <w:rPr>
      <w:rFonts w:asciiTheme="minorHAnsi" w:eastAsia="Times New Roman" w:hAnsiTheme="minorHAnsi"/>
      <w:sz w:val="18"/>
      <w:szCs w:val="20"/>
    </w:rPr>
  </w:style>
  <w:style w:type="paragraph" w:customStyle="1" w:styleId="FormatmallLatinCalibri12ptEfter6pt">
    <w:name w:val="Formatmall (Latin) Calibri 12 pt Efter:  6 pt"/>
    <w:basedOn w:val="Normal"/>
    <w:rsid w:val="00E97818"/>
    <w:pPr>
      <w:spacing w:after="120"/>
    </w:pPr>
    <w:rPr>
      <w:rFonts w:asciiTheme="minorHAnsi" w:eastAsia="Times New Roman" w:hAnsiTheme="minorHAnsi"/>
      <w:sz w:val="24"/>
      <w:szCs w:val="20"/>
    </w:rPr>
  </w:style>
  <w:style w:type="paragraph" w:customStyle="1" w:styleId="Tabellinnehll">
    <w:name w:val="Tabellinnehåll"/>
    <w:basedOn w:val="Normal"/>
    <w:qFormat/>
    <w:rsid w:val="002F533B"/>
    <w:pPr>
      <w:spacing w:before="60" w:after="60"/>
      <w:contextualSpacing/>
    </w:pPr>
    <w:rPr>
      <w:rFonts w:ascii="Calibri" w:hAnsi="Calibri"/>
      <w:bCs/>
      <w:sz w:val="18"/>
    </w:rPr>
  </w:style>
  <w:style w:type="paragraph" w:styleId="Rubrik">
    <w:name w:val="Title"/>
    <w:next w:val="Normal"/>
    <w:link w:val="RubrikChar"/>
    <w:rsid w:val="006A27D3"/>
    <w:pPr>
      <w:keepNext/>
      <w:keepLines/>
      <w:spacing w:before="2280" w:after="160"/>
      <w:contextualSpacing/>
    </w:pPr>
    <w:rPr>
      <w:rFonts w:ascii="Corbel" w:eastAsia="MS Gothic" w:hAnsi="Corbel"/>
      <w:b/>
      <w:spacing w:val="5"/>
      <w:sz w:val="48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rsid w:val="006A27D3"/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Kommentarer">
    <w:name w:val="annotation text"/>
    <w:basedOn w:val="Normal"/>
    <w:link w:val="KommentarerChar"/>
    <w:unhideWhenUsed/>
    <w:rsid w:val="006A27D3"/>
    <w:pPr>
      <w:spacing w:after="16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KommentarerChar">
    <w:name w:val="Kommentarer Char"/>
    <w:basedOn w:val="Standardstycketeckensnitt"/>
    <w:link w:val="Kommentarer"/>
    <w:rsid w:val="006A27D3"/>
    <w:rPr>
      <w:rFonts w:asciiTheme="minorHAnsi" w:eastAsiaTheme="minorHAnsi" w:hAnsiTheme="minorHAnsi" w:cstheme="minorBidi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A27D3"/>
    <w:rPr>
      <w:sz w:val="16"/>
      <w:szCs w:val="16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A27D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A27D3"/>
    <w:rPr>
      <w:color w:val="800080" w:themeColor="followedHyperlink"/>
      <w:u w:val="singl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A27D3"/>
    <w:pPr>
      <w:spacing w:after="0"/>
    </w:pPr>
    <w:rPr>
      <w:rFonts w:ascii="Georgia" w:eastAsia="MS Mincho" w:hAnsi="Georgia" w:cs="Times New Roman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A27D3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Standardtabell-Lila1">
    <w:name w:val="Standardtabell - Lila1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customStyle="1" w:styleId="Standardtabell-Lila2">
    <w:name w:val="Standardtabell - Lila2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customStyle="1" w:styleId="Standardtabell-Lila3">
    <w:name w:val="Standardtabell - Lila3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styleId="Revision">
    <w:name w:val="Revision"/>
    <w:hidden/>
    <w:uiPriority w:val="99"/>
    <w:semiHidden/>
    <w:rsid w:val="006A27D3"/>
    <w:rPr>
      <w:szCs w:val="22"/>
      <w:lang w:eastAsia="en-US"/>
    </w:rPr>
  </w:style>
  <w:style w:type="character" w:customStyle="1" w:styleId="cf01">
    <w:name w:val="cf01"/>
    <w:basedOn w:val="Standardstycketeckensnitt"/>
    <w:rsid w:val="00405CDB"/>
    <w:rPr>
      <w:rFonts w:ascii="Segoe UI" w:hAnsi="Segoe UI" w:cs="Segoe UI" w:hint="default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B84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9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&#229;llbarupphandling.se/processkrav-2" TargetMode="External"/><Relationship Id="rId18" Type="http://schemas.openxmlformats.org/officeDocument/2006/relationships/hyperlink" Target="http://www.h&#229;llbarupphandling.se/processkrav-7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h&#229;llbarupphandling.se/processkrav-1" TargetMode="External"/><Relationship Id="rId17" Type="http://schemas.openxmlformats.org/officeDocument/2006/relationships/hyperlink" Target="http://www.h&#229;llbarupphandling.se/processkrav-6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h&#229;llbarupphandling.se/processkrav-5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&#229;llbarupphandling.se/vagledning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://www.h&#229;llbarupphandling.se/processkrav-4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&#229;llbarupphandling.se/processkrav-3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hmynd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e908\AppData\Roaming\Microsoft\Templates\Mall_Rapport%20f&#246;r%20extern%20publicering_1908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CE1575E9E84EC99930CAE300F808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950ABE-CCA2-4AD5-990F-763F4B5BD8CF}"/>
      </w:docPartPr>
      <w:docPartBody>
        <w:p w:rsidR="00DB43AA" w:rsidRDefault="000A1272" w:rsidP="000A1272">
          <w:pPr>
            <w:pStyle w:val="71CE1575E9E84EC99930CAE300F80875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D187330AA62945F7B3A1EA9F7F8DFE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557E88-98DE-48CD-AD05-364C0D6B65EB}"/>
      </w:docPartPr>
      <w:docPartBody>
        <w:p w:rsidR="00DB43AA" w:rsidRDefault="000A1272" w:rsidP="000A1272">
          <w:pPr>
            <w:pStyle w:val="D187330AA62945F7B3A1EA9F7F8DFE32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6DC30FC3F2FF41C79B266732D38EA8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99EAB3-9EAF-4CEA-94C2-0315AFAA1B24}"/>
      </w:docPartPr>
      <w:docPartBody>
        <w:p w:rsidR="00DB43AA" w:rsidRDefault="000A1272" w:rsidP="000A1272">
          <w:pPr>
            <w:pStyle w:val="6DC30FC3F2FF41C79B266732D38EA811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C43C8D84618F4D09B632494EDADE0F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60C88A-EB4F-433A-B017-AB1ABC0EDF61}"/>
      </w:docPartPr>
      <w:docPartBody>
        <w:p w:rsidR="00DB43AA" w:rsidRDefault="000A1272" w:rsidP="000A1272">
          <w:pPr>
            <w:pStyle w:val="C43C8D84618F4D09B632494EDADE0F47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C82B12CF68974C0E8F7D315CD90C9D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D2AED4-5C43-4EA8-B2BF-66B4409924BA}"/>
      </w:docPartPr>
      <w:docPartBody>
        <w:p w:rsidR="00DB43AA" w:rsidRDefault="000A1272" w:rsidP="000A1272">
          <w:pPr>
            <w:pStyle w:val="C82B12CF68974C0E8F7D315CD90C9DC9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3689F80B246044B7B3F2B0B7BF47BA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9796FF-4E80-490D-9C13-116461AA9250}"/>
      </w:docPartPr>
      <w:docPartBody>
        <w:p w:rsidR="00DB43AA" w:rsidRDefault="000A1272" w:rsidP="000A1272">
          <w:pPr>
            <w:pStyle w:val="3689F80B246044B7B3F2B0B7BF47BAD9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8A8F125499B94440AE389EFF7533B0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2CBA2B-915B-4075-9D68-B7E423E12938}"/>
      </w:docPartPr>
      <w:docPartBody>
        <w:p w:rsidR="00DB43AA" w:rsidRDefault="000A1272" w:rsidP="000A1272">
          <w:pPr>
            <w:pStyle w:val="8A8F125499B94440AE389EFF7533B026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D242297F60F94573A1F3DE007DBAF6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369509-9F84-421E-990B-F5F4046F7FE3}"/>
      </w:docPartPr>
      <w:docPartBody>
        <w:p w:rsidR="00DB43AA" w:rsidRDefault="000A1272" w:rsidP="000A1272">
          <w:pPr>
            <w:pStyle w:val="D242297F60F94573A1F3DE007DBAF6CA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234287391D714620B82BC2EBE52005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0A772E-BEC9-4802-907A-08B058AD9C11}"/>
      </w:docPartPr>
      <w:docPartBody>
        <w:p w:rsidR="00DB43AA" w:rsidRDefault="000A1272" w:rsidP="000A1272">
          <w:pPr>
            <w:pStyle w:val="234287391D714620B82BC2EBE5200516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41782E02D2D7450EAC57DF2DAC7EEA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50086A-0F21-448E-A9A7-CD0EEE238863}"/>
      </w:docPartPr>
      <w:docPartBody>
        <w:p w:rsidR="00DB43AA" w:rsidRDefault="000A1272" w:rsidP="000A1272">
          <w:pPr>
            <w:pStyle w:val="41782E02D2D7450EAC57DF2DAC7EEAD8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5E27EA8E9AF84CC39EFB49181EF080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74DC3D-84B6-4A9E-A3CF-52685413DA27}"/>
      </w:docPartPr>
      <w:docPartBody>
        <w:p w:rsidR="00DB43AA" w:rsidRDefault="000A1272" w:rsidP="000A1272">
          <w:pPr>
            <w:pStyle w:val="5E27EA8E9AF84CC39EFB49181EF080FD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5A080FAC4CC243E88741121D803D12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760517-66F1-4863-80AD-ED9760F209CB}"/>
      </w:docPartPr>
      <w:docPartBody>
        <w:p w:rsidR="00F37822" w:rsidRDefault="00FF7245" w:rsidP="00FF7245">
          <w:pPr>
            <w:pStyle w:val="5A080FAC4CC243E88741121D803D127C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E7FD3FF1B245417CA97236746B71EA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AC7ED9-8EAA-400B-9E48-579C56966E50}"/>
      </w:docPartPr>
      <w:docPartBody>
        <w:p w:rsidR="00F37822" w:rsidRDefault="00FF7245" w:rsidP="00FF7245">
          <w:pPr>
            <w:pStyle w:val="E7FD3FF1B245417CA97236746B71EAFE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D56F20213A904040AE928000F708FD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452099-4425-487A-A150-1173A3F1B5D9}"/>
      </w:docPartPr>
      <w:docPartBody>
        <w:p w:rsidR="00F37822" w:rsidRDefault="00FF7245" w:rsidP="00FF7245">
          <w:pPr>
            <w:pStyle w:val="D56F20213A904040AE928000F708FD53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D80E7CFB45EB478BA99EF35081080F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278B05-EF2A-428F-A691-65D25463BA4F}"/>
      </w:docPartPr>
      <w:docPartBody>
        <w:p w:rsidR="00F37822" w:rsidRDefault="00FF7245" w:rsidP="00FF7245">
          <w:pPr>
            <w:pStyle w:val="D80E7CFB45EB478BA99EF35081080F60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CEC62DA48C1C401EA1E792723DDF95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8D63F8-4AC4-449B-9080-D8B83C539C46}"/>
      </w:docPartPr>
      <w:docPartBody>
        <w:p w:rsidR="00F37822" w:rsidRDefault="00FF7245" w:rsidP="00FF7245">
          <w:pPr>
            <w:pStyle w:val="CEC62DA48C1C401EA1E792723DDF95AC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CF362BBC289E43849161E7468A605C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CF5F83-9D5A-4FAD-AD3D-844E7DC30562}"/>
      </w:docPartPr>
      <w:docPartBody>
        <w:p w:rsidR="00F37822" w:rsidRDefault="00FF7245" w:rsidP="00FF7245">
          <w:pPr>
            <w:pStyle w:val="CF362BBC289E43849161E7468A605C09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03AF5E33004E45EBA7D917F37E05B9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50E41C-8A1A-4648-AD92-2E38A19714F1}"/>
      </w:docPartPr>
      <w:docPartBody>
        <w:p w:rsidR="00F37822" w:rsidRDefault="00FF7245" w:rsidP="00FF7245">
          <w:pPr>
            <w:pStyle w:val="03AF5E33004E45EBA7D917F37E05B9EE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FADC824FE63F47DBB9A86741B42750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8CA4FE-1959-463C-8D7E-EF15953F8740}"/>
      </w:docPartPr>
      <w:docPartBody>
        <w:p w:rsidR="00F37822" w:rsidRDefault="00FF7245" w:rsidP="00FF7245">
          <w:pPr>
            <w:pStyle w:val="FADC824FE63F47DBB9A86741B427500C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2C947D02A8F645C6B30D58B320AEB3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8D89ED-8ECE-4C19-8428-5D090F5C87F1}"/>
      </w:docPartPr>
      <w:docPartBody>
        <w:p w:rsidR="00F37822" w:rsidRDefault="00FF7245" w:rsidP="00FF7245">
          <w:pPr>
            <w:pStyle w:val="2C947D02A8F645C6B30D58B320AEB31A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CE525260DA0345C6A265A79B02E8C1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6F91F4-150B-426C-BBE2-221841ABAD2E}"/>
      </w:docPartPr>
      <w:docPartBody>
        <w:p w:rsidR="00F37822" w:rsidRDefault="00FF7245" w:rsidP="00FF7245">
          <w:pPr>
            <w:pStyle w:val="CE525260DA0345C6A265A79B02E8C16E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531034213BD847B98513887E5EFA63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679E71-EF86-4691-9898-3C747A0EDB3E}"/>
      </w:docPartPr>
      <w:docPartBody>
        <w:p w:rsidR="00F37822" w:rsidRDefault="00FF7245" w:rsidP="00FF7245">
          <w:pPr>
            <w:pStyle w:val="531034213BD847B98513887E5EFA632F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0FA6ACC07A114A969D193D5081DAB2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B28920-4E69-48B0-8895-21CC5CF5A477}"/>
      </w:docPartPr>
      <w:docPartBody>
        <w:p w:rsidR="00F37822" w:rsidRDefault="00FF7245" w:rsidP="00FF7245">
          <w:pPr>
            <w:pStyle w:val="0FA6ACC07A114A969D193D5081DAB2C6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BEC434C800334D7392987A19E74D5F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6B884F-91F8-471B-8848-69D2B674D70F}"/>
      </w:docPartPr>
      <w:docPartBody>
        <w:p w:rsidR="00F37822" w:rsidRDefault="00FF7245" w:rsidP="00FF7245">
          <w:pPr>
            <w:pStyle w:val="BEC434C800334D7392987A19E74D5F5C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D809E151345046D5B9CFB74AFBBA93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D42168-1BC4-49A5-8FAB-EC814AC6A5EF}"/>
      </w:docPartPr>
      <w:docPartBody>
        <w:p w:rsidR="00F37822" w:rsidRDefault="00FF7245" w:rsidP="00FF7245">
          <w:pPr>
            <w:pStyle w:val="D809E151345046D5B9CFB74AFBBA93CA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EDE29678EF404100A33A81E1799A45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DCB51E-54D6-4B1F-9C23-A7278E7CBCD2}"/>
      </w:docPartPr>
      <w:docPartBody>
        <w:p w:rsidR="00F37822" w:rsidRDefault="00FF7245" w:rsidP="00FF7245">
          <w:pPr>
            <w:pStyle w:val="EDE29678EF404100A33A81E1799A457F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800B66B800FE4B35837787383A0B2E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176B68-363D-4270-9785-2D3C530417EA}"/>
      </w:docPartPr>
      <w:docPartBody>
        <w:p w:rsidR="00F37822" w:rsidRDefault="00FF7245" w:rsidP="00FF7245">
          <w:pPr>
            <w:pStyle w:val="800B66B800FE4B35837787383A0B2EC5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B30C5C7CE7024CF5B8C22E45C2DC24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4F12AE-0A60-4489-B64A-3C11AA3FE227}"/>
      </w:docPartPr>
      <w:docPartBody>
        <w:p w:rsidR="00F37822" w:rsidRDefault="00FF7245" w:rsidP="00FF7245">
          <w:pPr>
            <w:pStyle w:val="B30C5C7CE7024CF5B8C22E45C2DC2467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C880FB1D5565449089C72E63CE3003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81C304-82A3-491C-B048-24A3F57DEBD7}"/>
      </w:docPartPr>
      <w:docPartBody>
        <w:p w:rsidR="00F37822" w:rsidRDefault="00FF7245" w:rsidP="00FF7245">
          <w:pPr>
            <w:pStyle w:val="C880FB1D5565449089C72E63CE30035F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467F0A41966E49EE80B2E2F5EB8081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CB4C50-E59E-49BB-81EE-66FE586B3AFF}"/>
      </w:docPartPr>
      <w:docPartBody>
        <w:p w:rsidR="00F37822" w:rsidRDefault="00FF7245" w:rsidP="00FF7245">
          <w:pPr>
            <w:pStyle w:val="467F0A41966E49EE80B2E2F5EB8081F6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32243D1D1FBD4AB19ED56DACC22E01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65F510-6B81-4277-B2F4-18A27509964F}"/>
      </w:docPartPr>
      <w:docPartBody>
        <w:p w:rsidR="00F37822" w:rsidRDefault="00FF7245" w:rsidP="00FF7245">
          <w:pPr>
            <w:pStyle w:val="32243D1D1FBD4AB19ED56DACC22E01B4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30215F62A91E43D8A8CD1E29FEA26F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9A0B74-BB34-4C16-AD9B-79F70B4B88C9}"/>
      </w:docPartPr>
      <w:docPartBody>
        <w:p w:rsidR="00F37822" w:rsidRDefault="00FF7245" w:rsidP="00FF7245">
          <w:pPr>
            <w:pStyle w:val="30215F62A91E43D8A8CD1E29FEA26F5B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787132EDEEE24550BAAB9260B0EBDF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CC0CDA-0BAE-459B-B8C1-E3EE268C557F}"/>
      </w:docPartPr>
      <w:docPartBody>
        <w:p w:rsidR="00F37822" w:rsidRDefault="00FF7245" w:rsidP="00FF7245">
          <w:pPr>
            <w:pStyle w:val="787132EDEEE24550BAAB9260B0EBDFB3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C6F2F5EE111F4EA38D23A24C181A94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C4554D-A196-4224-8E76-A9556910B5C6}"/>
      </w:docPartPr>
      <w:docPartBody>
        <w:p w:rsidR="00F37822" w:rsidRDefault="00FF7245" w:rsidP="00FF7245">
          <w:pPr>
            <w:pStyle w:val="C6F2F5EE111F4EA38D23A24C181A948F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95E6AAC33ED34BADA0BB69C9125967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458335-156C-43BF-9B43-FA7B5B2155A2}"/>
      </w:docPartPr>
      <w:docPartBody>
        <w:p w:rsidR="00F37822" w:rsidRDefault="00FF7245" w:rsidP="00FF7245">
          <w:pPr>
            <w:pStyle w:val="95E6AAC33ED34BADA0BB69C912596772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B42E19D63DEB431CB4057EC4936650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7D57BB-13E6-44BC-8EA5-511F398B4444}"/>
      </w:docPartPr>
      <w:docPartBody>
        <w:p w:rsidR="00F37822" w:rsidRDefault="00FF7245" w:rsidP="00FF7245">
          <w:pPr>
            <w:pStyle w:val="B42E19D63DEB431CB4057EC49366508E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E9D3429A52D74B94A1F098A0ECB1C3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62A4F9-1463-48DC-99F5-70887E8A75E8}"/>
      </w:docPartPr>
      <w:docPartBody>
        <w:p w:rsidR="00F37822" w:rsidRDefault="00FF7245" w:rsidP="00FF7245">
          <w:pPr>
            <w:pStyle w:val="E9D3429A52D74B94A1F098A0ECB1C3D6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6C46A944F7474E8EA3CFC50090DCB9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E6DE58-71D8-4877-9432-AA3410C9EFF9}"/>
      </w:docPartPr>
      <w:docPartBody>
        <w:p w:rsidR="00F37822" w:rsidRDefault="00FF7245" w:rsidP="00FF7245">
          <w:pPr>
            <w:pStyle w:val="6C46A944F7474E8EA3CFC50090DCB9C9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A08DCF7D8D21471A9870AC42B29E3A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B54733-8C5C-4D76-B9DF-33E64841DF70}"/>
      </w:docPartPr>
      <w:docPartBody>
        <w:p w:rsidR="001F22A0" w:rsidRDefault="00B7595D" w:rsidP="00B7595D">
          <w:pPr>
            <w:pStyle w:val="A08DCF7D8D21471A9870AC42B29E3A38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5DF17FB51DDF47ACB6A11776B0A351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A36769-7D54-4DF2-9845-4E1916C2779C}"/>
      </w:docPartPr>
      <w:docPartBody>
        <w:p w:rsidR="002F54A6" w:rsidRDefault="002F54A6" w:rsidP="002F54A6">
          <w:pPr>
            <w:pStyle w:val="5DF17FB51DDF47ACB6A11776B0A351B8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72"/>
    <w:rsid w:val="000A1272"/>
    <w:rsid w:val="000B003A"/>
    <w:rsid w:val="00103B71"/>
    <w:rsid w:val="001B25F7"/>
    <w:rsid w:val="001B4C45"/>
    <w:rsid w:val="001F22A0"/>
    <w:rsid w:val="00210D67"/>
    <w:rsid w:val="00235596"/>
    <w:rsid w:val="002F54A6"/>
    <w:rsid w:val="003F2BE9"/>
    <w:rsid w:val="0055062C"/>
    <w:rsid w:val="006B5936"/>
    <w:rsid w:val="00714C05"/>
    <w:rsid w:val="0077120D"/>
    <w:rsid w:val="008059CB"/>
    <w:rsid w:val="008804C2"/>
    <w:rsid w:val="0098417C"/>
    <w:rsid w:val="0098469A"/>
    <w:rsid w:val="00B7595D"/>
    <w:rsid w:val="00CB47FF"/>
    <w:rsid w:val="00DB43AA"/>
    <w:rsid w:val="00E45941"/>
    <w:rsid w:val="00E6349F"/>
    <w:rsid w:val="00ED3E8E"/>
    <w:rsid w:val="00F218F7"/>
    <w:rsid w:val="00F37822"/>
    <w:rsid w:val="00F836D3"/>
    <w:rsid w:val="00FA12A7"/>
    <w:rsid w:val="00FF386A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uiPriority w:val="99"/>
    <w:semiHidden/>
    <w:rsid w:val="000A1272"/>
    <w:rPr>
      <w:color w:val="808080"/>
    </w:rPr>
  </w:style>
  <w:style w:type="paragraph" w:customStyle="1" w:styleId="71CE1575E9E84EC99930CAE300F80875">
    <w:name w:val="71CE1575E9E84EC99930CAE300F80875"/>
    <w:rsid w:val="000A1272"/>
  </w:style>
  <w:style w:type="paragraph" w:customStyle="1" w:styleId="D187330AA62945F7B3A1EA9F7F8DFE32">
    <w:name w:val="D187330AA62945F7B3A1EA9F7F8DFE32"/>
    <w:rsid w:val="000A1272"/>
  </w:style>
  <w:style w:type="paragraph" w:customStyle="1" w:styleId="6DC30FC3F2FF41C79B266732D38EA811">
    <w:name w:val="6DC30FC3F2FF41C79B266732D38EA811"/>
    <w:rsid w:val="000A1272"/>
  </w:style>
  <w:style w:type="paragraph" w:customStyle="1" w:styleId="C43C8D84618F4D09B632494EDADE0F47">
    <w:name w:val="C43C8D84618F4D09B632494EDADE0F47"/>
    <w:rsid w:val="000A1272"/>
  </w:style>
  <w:style w:type="paragraph" w:customStyle="1" w:styleId="C82B12CF68974C0E8F7D315CD90C9DC9">
    <w:name w:val="C82B12CF68974C0E8F7D315CD90C9DC9"/>
    <w:rsid w:val="000A1272"/>
  </w:style>
  <w:style w:type="paragraph" w:customStyle="1" w:styleId="3689F80B246044B7B3F2B0B7BF47BAD9">
    <w:name w:val="3689F80B246044B7B3F2B0B7BF47BAD9"/>
    <w:rsid w:val="000A1272"/>
  </w:style>
  <w:style w:type="paragraph" w:customStyle="1" w:styleId="8A8F125499B94440AE389EFF7533B026">
    <w:name w:val="8A8F125499B94440AE389EFF7533B026"/>
    <w:rsid w:val="000A1272"/>
  </w:style>
  <w:style w:type="paragraph" w:customStyle="1" w:styleId="D242297F60F94573A1F3DE007DBAF6CA">
    <w:name w:val="D242297F60F94573A1F3DE007DBAF6CA"/>
    <w:rsid w:val="000A1272"/>
  </w:style>
  <w:style w:type="paragraph" w:customStyle="1" w:styleId="234287391D714620B82BC2EBE5200516">
    <w:name w:val="234287391D714620B82BC2EBE5200516"/>
    <w:rsid w:val="000A1272"/>
  </w:style>
  <w:style w:type="paragraph" w:customStyle="1" w:styleId="41782E02D2D7450EAC57DF2DAC7EEAD8">
    <w:name w:val="41782E02D2D7450EAC57DF2DAC7EEAD8"/>
    <w:rsid w:val="000A1272"/>
  </w:style>
  <w:style w:type="paragraph" w:customStyle="1" w:styleId="5E27EA8E9AF84CC39EFB49181EF080FD">
    <w:name w:val="5E27EA8E9AF84CC39EFB49181EF080FD"/>
    <w:rsid w:val="000A1272"/>
  </w:style>
  <w:style w:type="paragraph" w:customStyle="1" w:styleId="5A080FAC4CC243E88741121D803D127C">
    <w:name w:val="5A080FAC4CC243E88741121D803D127C"/>
    <w:rsid w:val="00FF7245"/>
  </w:style>
  <w:style w:type="paragraph" w:customStyle="1" w:styleId="E7FD3FF1B245417CA97236746B71EAFE">
    <w:name w:val="E7FD3FF1B245417CA97236746B71EAFE"/>
    <w:rsid w:val="00FF7245"/>
  </w:style>
  <w:style w:type="paragraph" w:customStyle="1" w:styleId="D56F20213A904040AE928000F708FD53">
    <w:name w:val="D56F20213A904040AE928000F708FD53"/>
    <w:rsid w:val="00FF7245"/>
  </w:style>
  <w:style w:type="paragraph" w:customStyle="1" w:styleId="D80E7CFB45EB478BA99EF35081080F60">
    <w:name w:val="D80E7CFB45EB478BA99EF35081080F60"/>
    <w:rsid w:val="00FF7245"/>
  </w:style>
  <w:style w:type="paragraph" w:customStyle="1" w:styleId="CEC62DA48C1C401EA1E792723DDF95AC">
    <w:name w:val="CEC62DA48C1C401EA1E792723DDF95AC"/>
    <w:rsid w:val="00FF7245"/>
  </w:style>
  <w:style w:type="paragraph" w:customStyle="1" w:styleId="CF362BBC289E43849161E7468A605C09">
    <w:name w:val="CF362BBC289E43849161E7468A605C09"/>
    <w:rsid w:val="00FF7245"/>
  </w:style>
  <w:style w:type="paragraph" w:customStyle="1" w:styleId="03AF5E33004E45EBA7D917F37E05B9EE">
    <w:name w:val="03AF5E33004E45EBA7D917F37E05B9EE"/>
    <w:rsid w:val="00FF7245"/>
  </w:style>
  <w:style w:type="paragraph" w:customStyle="1" w:styleId="FADC824FE63F47DBB9A86741B427500C">
    <w:name w:val="FADC824FE63F47DBB9A86741B427500C"/>
    <w:rsid w:val="00FF7245"/>
  </w:style>
  <w:style w:type="paragraph" w:customStyle="1" w:styleId="2C947D02A8F645C6B30D58B320AEB31A">
    <w:name w:val="2C947D02A8F645C6B30D58B320AEB31A"/>
    <w:rsid w:val="00FF7245"/>
  </w:style>
  <w:style w:type="paragraph" w:customStyle="1" w:styleId="CE525260DA0345C6A265A79B02E8C16E">
    <w:name w:val="CE525260DA0345C6A265A79B02E8C16E"/>
    <w:rsid w:val="00FF7245"/>
  </w:style>
  <w:style w:type="paragraph" w:customStyle="1" w:styleId="531034213BD847B98513887E5EFA632F">
    <w:name w:val="531034213BD847B98513887E5EFA632F"/>
    <w:rsid w:val="00FF7245"/>
  </w:style>
  <w:style w:type="paragraph" w:customStyle="1" w:styleId="0FA6ACC07A114A969D193D5081DAB2C6">
    <w:name w:val="0FA6ACC07A114A969D193D5081DAB2C6"/>
    <w:rsid w:val="00FF7245"/>
  </w:style>
  <w:style w:type="paragraph" w:customStyle="1" w:styleId="BEC434C800334D7392987A19E74D5F5C">
    <w:name w:val="BEC434C800334D7392987A19E74D5F5C"/>
    <w:rsid w:val="00FF7245"/>
  </w:style>
  <w:style w:type="paragraph" w:customStyle="1" w:styleId="D809E151345046D5B9CFB74AFBBA93CA">
    <w:name w:val="D809E151345046D5B9CFB74AFBBA93CA"/>
    <w:rsid w:val="00FF7245"/>
  </w:style>
  <w:style w:type="paragraph" w:customStyle="1" w:styleId="EDE29678EF404100A33A81E1799A457F">
    <w:name w:val="EDE29678EF404100A33A81E1799A457F"/>
    <w:rsid w:val="00FF7245"/>
  </w:style>
  <w:style w:type="paragraph" w:customStyle="1" w:styleId="800B66B800FE4B35837787383A0B2EC5">
    <w:name w:val="800B66B800FE4B35837787383A0B2EC5"/>
    <w:rsid w:val="00FF7245"/>
  </w:style>
  <w:style w:type="paragraph" w:customStyle="1" w:styleId="B30C5C7CE7024CF5B8C22E45C2DC2467">
    <w:name w:val="B30C5C7CE7024CF5B8C22E45C2DC2467"/>
    <w:rsid w:val="00FF7245"/>
  </w:style>
  <w:style w:type="paragraph" w:customStyle="1" w:styleId="C880FB1D5565449089C72E63CE30035F">
    <w:name w:val="C880FB1D5565449089C72E63CE30035F"/>
    <w:rsid w:val="00FF7245"/>
  </w:style>
  <w:style w:type="paragraph" w:customStyle="1" w:styleId="467F0A41966E49EE80B2E2F5EB8081F6">
    <w:name w:val="467F0A41966E49EE80B2E2F5EB8081F6"/>
    <w:rsid w:val="00FF7245"/>
  </w:style>
  <w:style w:type="paragraph" w:customStyle="1" w:styleId="32243D1D1FBD4AB19ED56DACC22E01B4">
    <w:name w:val="32243D1D1FBD4AB19ED56DACC22E01B4"/>
    <w:rsid w:val="00FF7245"/>
  </w:style>
  <w:style w:type="paragraph" w:customStyle="1" w:styleId="30215F62A91E43D8A8CD1E29FEA26F5B">
    <w:name w:val="30215F62A91E43D8A8CD1E29FEA26F5B"/>
    <w:rsid w:val="00FF7245"/>
  </w:style>
  <w:style w:type="paragraph" w:customStyle="1" w:styleId="787132EDEEE24550BAAB9260B0EBDFB3">
    <w:name w:val="787132EDEEE24550BAAB9260B0EBDFB3"/>
    <w:rsid w:val="00FF7245"/>
  </w:style>
  <w:style w:type="paragraph" w:customStyle="1" w:styleId="C6F2F5EE111F4EA38D23A24C181A948F">
    <w:name w:val="C6F2F5EE111F4EA38D23A24C181A948F"/>
    <w:rsid w:val="00FF7245"/>
  </w:style>
  <w:style w:type="paragraph" w:customStyle="1" w:styleId="95E6AAC33ED34BADA0BB69C912596772">
    <w:name w:val="95E6AAC33ED34BADA0BB69C912596772"/>
    <w:rsid w:val="00FF7245"/>
  </w:style>
  <w:style w:type="paragraph" w:customStyle="1" w:styleId="B42E19D63DEB431CB4057EC49366508E">
    <w:name w:val="B42E19D63DEB431CB4057EC49366508E"/>
    <w:rsid w:val="00FF7245"/>
  </w:style>
  <w:style w:type="paragraph" w:customStyle="1" w:styleId="E9D3429A52D74B94A1F098A0ECB1C3D6">
    <w:name w:val="E9D3429A52D74B94A1F098A0ECB1C3D6"/>
    <w:rsid w:val="00FF7245"/>
  </w:style>
  <w:style w:type="paragraph" w:customStyle="1" w:styleId="6C46A944F7474E8EA3CFC50090DCB9C9">
    <w:name w:val="6C46A944F7474E8EA3CFC50090DCB9C9"/>
    <w:rsid w:val="00FF7245"/>
  </w:style>
  <w:style w:type="paragraph" w:customStyle="1" w:styleId="A08DCF7D8D21471A9870AC42B29E3A38">
    <w:name w:val="A08DCF7D8D21471A9870AC42B29E3A38"/>
    <w:rsid w:val="00B7595D"/>
  </w:style>
  <w:style w:type="paragraph" w:customStyle="1" w:styleId="5DF17FB51DDF47ACB6A11776B0A351B8">
    <w:name w:val="5DF17FB51DDF47ACB6A11776B0A351B8"/>
    <w:rsid w:val="002F54A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HM färg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B2879"/>
      </a:accent1>
      <a:accent2>
        <a:srgbClr val="008A2B"/>
      </a:accent2>
      <a:accent3>
        <a:srgbClr val="89B241"/>
      </a:accent3>
      <a:accent4>
        <a:srgbClr val="DD2879"/>
      </a:accent4>
      <a:accent5>
        <a:srgbClr val="00636A"/>
      </a:accent5>
      <a:accent6>
        <a:srgbClr val="E05B2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3079a1-48ec-4589-ac27-958abc6f4340">
      <Terms xmlns="http://schemas.microsoft.com/office/infopath/2007/PartnerControls"/>
    </lcf76f155ced4ddcb4097134ff3c332f>
    <TaxCatchAll xmlns="f2e3d838-45f9-4ec1-b9e6-6e248eb345d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FDB4EE0E51D4F86F7194CFA8933FB" ma:contentTypeVersion="8" ma:contentTypeDescription="Skapa ett nytt dokument." ma:contentTypeScope="" ma:versionID="cd6de2094c4f352a55d88838f4ff9174">
  <xsd:schema xmlns:xsd="http://www.w3.org/2001/XMLSchema" xmlns:xs="http://www.w3.org/2001/XMLSchema" xmlns:p="http://schemas.microsoft.com/office/2006/metadata/properties" xmlns:ns2="ee3079a1-48ec-4589-ac27-958abc6f4340" xmlns:ns3="f2e3d838-45f9-4ec1-b9e6-6e248eb345d5" targetNamespace="http://schemas.microsoft.com/office/2006/metadata/properties" ma:root="true" ma:fieldsID="80abdd7a6a4a82cd12552571b08b41df" ns2:_="" ns3:_="">
    <xsd:import namespace="ee3079a1-48ec-4589-ac27-958abc6f4340"/>
    <xsd:import namespace="f2e3d838-45f9-4ec1-b9e6-6e248eb345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079a1-48ec-4589-ac27-958abc6f4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7c348b0c-bc67-4832-bf0c-49095bc384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3d838-45f9-4ec1-b9e6-6e248eb345d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a177f85-365e-48a9-9ab9-0317cfc03dd0}" ma:internalName="TaxCatchAll" ma:showField="CatchAllData" ma:web="f2e3d838-45f9-4ec1-b9e6-6e248eb345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590A8-96E9-4CC8-BF7B-E91D0AF5F9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F55CC4-D6CC-4691-8229-343B8F283154}">
  <ds:schemaRefs>
    <ds:schemaRef ds:uri="http://schemas.microsoft.com/office/2006/metadata/properties"/>
    <ds:schemaRef ds:uri="http://schemas.microsoft.com/office/infopath/2007/PartnerControls"/>
    <ds:schemaRef ds:uri="ee3079a1-48ec-4589-ac27-958abc6f4340"/>
    <ds:schemaRef ds:uri="f2e3d838-45f9-4ec1-b9e6-6e248eb345d5"/>
  </ds:schemaRefs>
</ds:datastoreItem>
</file>

<file path=customXml/itemProps3.xml><?xml version="1.0" encoding="utf-8"?>
<ds:datastoreItem xmlns:ds="http://schemas.openxmlformats.org/officeDocument/2006/customXml" ds:itemID="{641381DA-A8C6-43B1-B84E-D9B55795A8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66800D-EC17-4956-9E8E-6DFCF535A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079a1-48ec-4589-ac27-958abc6f4340"/>
    <ds:schemaRef ds:uri="f2e3d838-45f9-4ec1-b9e6-6e248eb345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Mall_Rapport för extern publicering_190823</Template>
  <TotalTime>378</TotalTime>
  <Pages>27</Pages>
  <Words>4750</Words>
  <Characters>25176</Characters>
  <Application>Microsoft Office Word</Application>
  <DocSecurity>0</DocSecurity>
  <Lines>209</Lines>
  <Paragraphs>59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Rapport</vt:lpstr>
      <vt:lpstr>Rapport</vt:lpstr>
      <vt:lpstr/>
    </vt:vector>
  </TitlesOfParts>
  <Company/>
  <LinksUpToDate>false</LinksUpToDate>
  <CharactersWithSpaces>29867</CharactersWithSpaces>
  <SharedDoc>false</SharedDoc>
  <HLinks>
    <vt:vector size="6" baseType="variant">
      <vt:variant>
        <vt:i4>2818166</vt:i4>
      </vt:variant>
      <vt:variant>
        <vt:i4>0</vt:i4>
      </vt:variant>
      <vt:variant>
        <vt:i4>0</vt:i4>
      </vt:variant>
      <vt:variant>
        <vt:i4>5</vt:i4>
      </vt:variant>
      <vt:variant>
        <vt:lpwstr>mailto:info@uhmynd.se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subject/>
  <dc:creator>Elisabeth Merck Rasin</dc:creator>
  <cp:keywords>Upphandlingsmyndigheten</cp:keywords>
  <dc:description/>
  <cp:lastModifiedBy>Kristin Tallbo</cp:lastModifiedBy>
  <cp:revision>15</cp:revision>
  <cp:lastPrinted>2022-11-03T16:45:00Z</cp:lastPrinted>
  <dcterms:created xsi:type="dcterms:W3CDTF">2025-03-27T07:33:00Z</dcterms:created>
  <dcterms:modified xsi:type="dcterms:W3CDTF">2025-04-01T09:54:00Z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0x010100C6BFDB4EE0E51D4F86F7194CFA8933FB</vt:lpwstr>
  </property>
</Properties>
</file>