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DF59" w14:textId="75765204" w:rsidR="00F42364" w:rsidRPr="0005688D" w:rsidRDefault="0003348D" w:rsidP="00517604">
      <w:pPr>
        <w:pStyle w:val="DokRubrik"/>
        <w:outlineLvl w:val="9"/>
        <w:rPr>
          <w:lang w:val="en-GB"/>
        </w:rPr>
      </w:pPr>
      <w:r w:rsidRPr="0005688D">
        <w:rPr>
          <w:lang w:val="en-GB"/>
        </w:rPr>
        <w:t xml:space="preserve">Deviation management due diligence for sustainable supply chains </w:t>
      </w:r>
    </w:p>
    <w:p w14:paraId="557EF79D" w14:textId="113A288D" w:rsidR="0003348D" w:rsidRPr="00422BF0" w:rsidRDefault="0003348D" w:rsidP="00517604">
      <w:pPr>
        <w:pStyle w:val="Rubrik1-utannr"/>
        <w:outlineLvl w:val="9"/>
      </w:pPr>
      <w:r w:rsidRPr="00422BF0">
        <w:t>[</w:t>
      </w:r>
      <w:proofErr w:type="spellStart"/>
      <w:r w:rsidRPr="00422BF0">
        <w:t>Supplier</w:t>
      </w:r>
      <w:proofErr w:type="spellEnd"/>
      <w:r w:rsidRPr="00422BF0">
        <w:t xml:space="preserve"> AB]</w:t>
      </w:r>
    </w:p>
    <w:p w14:paraId="47632BBE" w14:textId="450C3B33" w:rsidR="0003348D" w:rsidRPr="00422BF0" w:rsidRDefault="0003348D" w:rsidP="00517604">
      <w:pPr>
        <w:pStyle w:val="Rubrik1-utannr"/>
        <w:outlineLvl w:val="9"/>
      </w:pPr>
      <w:r w:rsidRPr="00422BF0">
        <w:t>20xx-xx-xx</w:t>
      </w:r>
    </w:p>
    <w:p w14:paraId="0147F6A9" w14:textId="40CE70C9" w:rsidR="001B7C83" w:rsidRPr="00422BF0" w:rsidRDefault="001B7C83" w:rsidP="00517604"/>
    <w:p w14:paraId="4AC99C1F" w14:textId="3377330B" w:rsidR="001B7C83" w:rsidRPr="00422BF0" w:rsidRDefault="001B7C83" w:rsidP="00517604"/>
    <w:p w14:paraId="7EEE0868" w14:textId="0CC56EB4" w:rsidR="001B7C83" w:rsidRPr="00422BF0" w:rsidRDefault="001B7C83" w:rsidP="00517604"/>
    <w:p w14:paraId="0D3498AE" w14:textId="35D201E9" w:rsidR="001B7C83" w:rsidRPr="00422BF0" w:rsidRDefault="001B7C83" w:rsidP="00517604"/>
    <w:p w14:paraId="54A0120C" w14:textId="1BE13E5D" w:rsidR="001B7C83" w:rsidRPr="00422BF0" w:rsidRDefault="001B7C83" w:rsidP="00517604"/>
    <w:p w14:paraId="2B222DC2" w14:textId="59423940" w:rsidR="001B7C83" w:rsidRPr="00422BF0" w:rsidRDefault="001B7C83" w:rsidP="00517604"/>
    <w:p w14:paraId="5C9B3AEB" w14:textId="4A302E13" w:rsidR="001B7C83" w:rsidRPr="00422BF0" w:rsidRDefault="001B7C83" w:rsidP="00517604"/>
    <w:p w14:paraId="62A5C449" w14:textId="77777777" w:rsidR="001B7C83" w:rsidRPr="00422BF0" w:rsidRDefault="001B7C83" w:rsidP="00517604"/>
    <w:p w14:paraId="10F12EEB" w14:textId="77777777" w:rsidR="001B7C83" w:rsidRPr="00422BF0" w:rsidRDefault="001B7C83" w:rsidP="00517604"/>
    <w:sdt>
      <w:sdtPr>
        <w:id w:val="-1881002588"/>
        <w:showingPlcHdr/>
        <w:picture/>
      </w:sdtPr>
      <w:sdtEndPr/>
      <w:sdtContent>
        <w:p w14:paraId="486AA212" w14:textId="2B305FC8" w:rsidR="001B7C83" w:rsidRPr="00422BF0" w:rsidRDefault="00135EA2" w:rsidP="00135EA2">
          <w:pPr>
            <w:jc w:val="right"/>
          </w:pPr>
          <w:r w:rsidRPr="00422BF0">
            <w:rPr>
              <w:noProof/>
            </w:rPr>
            <w:drawing>
              <wp:inline distT="0" distB="0" distL="0" distR="0" wp14:anchorId="14EC0391" wp14:editId="23566325">
                <wp:extent cx="1905000" cy="1905000"/>
                <wp:effectExtent l="0" t="0" r="0" b="0"/>
                <wp:docPr id="819" name="Picture 819" descr="Logo of the contracting author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9" name="Picture 819" descr="Upphandlande myndighets logoty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3F50727" w14:textId="77777777" w:rsidR="001B7C83" w:rsidRPr="00422BF0" w:rsidRDefault="001B7C83" w:rsidP="00517604"/>
    <w:sdt>
      <w:sdtPr>
        <w:rPr>
          <w:rFonts w:ascii="Georgia" w:eastAsia="MS Mincho" w:hAnsi="Georgia"/>
          <w:b w:val="0"/>
          <w:spacing w:val="0"/>
          <w:sz w:val="20"/>
          <w:szCs w:val="22"/>
        </w:rPr>
        <w:id w:val="-97537890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56BB30B" w14:textId="70D97F1E" w:rsidR="00422633" w:rsidRPr="00422BF0" w:rsidRDefault="00422633" w:rsidP="00517604">
          <w:pPr>
            <w:pStyle w:val="Innehllsfrteckningsrubrik"/>
            <w:outlineLvl w:val="9"/>
          </w:pPr>
          <w:r w:rsidRPr="00422BF0">
            <w:t xml:space="preserve">Table </w:t>
          </w:r>
          <w:proofErr w:type="spellStart"/>
          <w:r w:rsidRPr="00422BF0">
            <w:t>of</w:t>
          </w:r>
          <w:proofErr w:type="spellEnd"/>
          <w:r w:rsidRPr="00422BF0">
            <w:t xml:space="preserve"> </w:t>
          </w:r>
          <w:proofErr w:type="spellStart"/>
          <w:r w:rsidRPr="00422BF0">
            <w:t>contents</w:t>
          </w:r>
          <w:proofErr w:type="spellEnd"/>
        </w:p>
        <w:p w14:paraId="25374C3B" w14:textId="61C41202" w:rsidR="00BA2ACA" w:rsidRDefault="00A15C9F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r w:rsidRPr="00422BF0">
            <w:fldChar w:fldCharType="begin"/>
          </w:r>
          <w:r w:rsidRPr="00422BF0">
            <w:instrText xml:space="preserve"> TOC \o "1-2" \h \z \u </w:instrText>
          </w:r>
          <w:r w:rsidRPr="00422BF0">
            <w:fldChar w:fldCharType="separate"/>
          </w:r>
          <w:hyperlink w:anchor="_Toc194419233" w:history="1">
            <w:r w:rsidR="00BA2ACA" w:rsidRPr="00C60DEE">
              <w:rPr>
                <w:rStyle w:val="Hyperlnk"/>
                <w:noProof/>
              </w:rPr>
              <w:t>Introduction</w:t>
            </w:r>
            <w:r w:rsidR="00BA2ACA">
              <w:rPr>
                <w:noProof/>
                <w:webHidden/>
              </w:rPr>
              <w:tab/>
            </w:r>
            <w:r w:rsidR="00BA2ACA">
              <w:rPr>
                <w:noProof/>
                <w:webHidden/>
              </w:rPr>
              <w:fldChar w:fldCharType="begin"/>
            </w:r>
            <w:r w:rsidR="00BA2ACA">
              <w:rPr>
                <w:noProof/>
                <w:webHidden/>
              </w:rPr>
              <w:instrText xml:space="preserve"> PAGEREF _Toc194419233 \h </w:instrText>
            </w:r>
            <w:r w:rsidR="00BA2ACA">
              <w:rPr>
                <w:noProof/>
                <w:webHidden/>
              </w:rPr>
            </w:r>
            <w:r w:rsidR="00BA2ACA">
              <w:rPr>
                <w:noProof/>
                <w:webHidden/>
              </w:rPr>
              <w:fldChar w:fldCharType="separate"/>
            </w:r>
            <w:r w:rsidR="00BA2ACA">
              <w:rPr>
                <w:noProof/>
                <w:webHidden/>
              </w:rPr>
              <w:t>3</w:t>
            </w:r>
            <w:r w:rsidR="00BA2ACA">
              <w:rPr>
                <w:noProof/>
                <w:webHidden/>
              </w:rPr>
              <w:fldChar w:fldCharType="end"/>
            </w:r>
          </w:hyperlink>
        </w:p>
        <w:p w14:paraId="55742AE1" w14:textId="6E348188" w:rsidR="00BA2ACA" w:rsidRDefault="00BA2ACA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4419234" w:history="1">
            <w:r w:rsidRPr="00C60DEE">
              <w:rPr>
                <w:rStyle w:val="Hyperlnk"/>
                <w:noProof/>
                <w:lang w:val="en-GB"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_Toc194419234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9DE376" w14:textId="752C2172" w:rsidR="00BA2ACA" w:rsidRDefault="00BA2ACA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4419235" w:history="1">
            <w:r w:rsidRPr="00C60DEE">
              <w:rPr>
                <w:rStyle w:val="Hyperlnk"/>
                <w:noProof/>
              </w:rPr>
              <w:t>Compliance with process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_Toc194419235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C0B06" w14:textId="4787B589" w:rsidR="00BA2ACA" w:rsidRDefault="00BA2ACA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4419236" w:history="1">
            <w:r w:rsidRPr="00C60DEE">
              <w:rPr>
                <w:rStyle w:val="Hyperlnk"/>
                <w:noProof/>
              </w:rPr>
              <w:t>Company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_Toc194419236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AFA0E5" w14:textId="51024015" w:rsidR="00BA2ACA" w:rsidRDefault="00BA2ACA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4419237" w:history="1">
            <w:r w:rsidRPr="00C60DEE">
              <w:rPr>
                <w:rStyle w:val="Hyperlnk"/>
                <w:noProof/>
              </w:rPr>
              <w:t>Sample 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_Toc194419237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BC687B" w14:textId="6A67DAA4" w:rsidR="00BA2ACA" w:rsidRDefault="00BA2ACA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4419238" w:history="1">
            <w:r w:rsidRPr="00C60DEE">
              <w:rPr>
                <w:rStyle w:val="Hyperlnk"/>
                <w:noProof/>
              </w:rPr>
              <w:t>Interviewed or surveyed persons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_Toc194419238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00F0C0" w14:textId="0CB1FC98" w:rsidR="00BA2ACA" w:rsidRDefault="00BA2ACA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4419239" w:history="1">
            <w:r w:rsidRPr="00C60DEE">
              <w:rPr>
                <w:rStyle w:val="Hyperlnk"/>
                <w:noProof/>
              </w:rPr>
              <w:t>Documents reviewed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_Toc194419239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20ED30" w14:textId="241B5807" w:rsidR="00BA2ACA" w:rsidRDefault="00BA2ACA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4419240" w:history="1">
            <w:r w:rsidRPr="00C60DEE">
              <w:rPr>
                <w:rStyle w:val="Hyperlnk"/>
                <w:noProof/>
                <w:lang w:val="en-GB"/>
              </w:rPr>
              <w:t>Deviation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_Toc194419240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381273" w14:textId="572C39B8" w:rsidR="00BA2ACA" w:rsidRDefault="00BA2ACA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4419241" w:history="1">
            <w:r w:rsidRPr="00C60DEE">
              <w:rPr>
                <w:rStyle w:val="Hyperlnk"/>
                <w:noProof/>
                <w:lang w:val="en-GB"/>
              </w:rPr>
              <w:t>Process requirement 1: Integrate the commitments into policies and allocate responsibility for policies and due diligence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_Toc194419241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28683E" w14:textId="147E3CC3" w:rsidR="00BA2ACA" w:rsidRDefault="00BA2ACA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4419242" w:history="1">
            <w:r w:rsidRPr="00C60DEE">
              <w:rPr>
                <w:rStyle w:val="Hyperlnk"/>
                <w:noProof/>
                <w:lang w:val="en-GB"/>
              </w:rPr>
              <w:t>Process requirement 2: Identify and assess adverse impacts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_Toc194419242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3401A5" w14:textId="75CBF0D9" w:rsidR="00BA2ACA" w:rsidRDefault="00BA2ACA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4419243" w:history="1">
            <w:r w:rsidRPr="00C60DEE">
              <w:rPr>
                <w:rStyle w:val="Hyperlnk"/>
                <w:noProof/>
                <w:lang w:val="en-GB"/>
              </w:rPr>
              <w:t>Process requirement 3: Prevent and mitigate adverse impacts supplier causes or contributes 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_Toc194419243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2FD8CD" w14:textId="3690CDC6" w:rsidR="00BA2ACA" w:rsidRDefault="00BA2ACA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4419244" w:history="1">
            <w:r w:rsidRPr="00C60DEE">
              <w:rPr>
                <w:rStyle w:val="Hyperlnk"/>
                <w:noProof/>
                <w:lang w:val="en-GB"/>
              </w:rPr>
              <w:t>Process requirement 4: Prevent and mitigate adverse impacts linked to supplier's operations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_Toc194419244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D23B6" w14:textId="5A6178A2" w:rsidR="00BA2ACA" w:rsidRDefault="00BA2ACA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4419245" w:history="1">
            <w:r w:rsidRPr="00C60DEE">
              <w:rPr>
                <w:rStyle w:val="Hyperlnk"/>
                <w:noProof/>
                <w:lang w:val="en-GB"/>
              </w:rPr>
              <w:t>Process requirement 5: Monitor the measures to prevent and mitigate adverse impacts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_Toc194419245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6FE50B" w14:textId="78261C2C" w:rsidR="00BA2ACA" w:rsidRDefault="00BA2ACA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4419246" w:history="1">
            <w:r w:rsidRPr="00C60DEE">
              <w:rPr>
                <w:rStyle w:val="Hyperlnk"/>
                <w:noProof/>
                <w:lang w:val="en-GB"/>
              </w:rPr>
              <w:t>Process requirement 6: Enable complaints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_Toc194419246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B2AE5D" w14:textId="6BF26FD3" w:rsidR="00BA2ACA" w:rsidRDefault="00BA2ACA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4419247" w:history="1">
            <w:r w:rsidRPr="00C60DEE">
              <w:rPr>
                <w:rStyle w:val="Hyperlnk"/>
                <w:noProof/>
                <w:lang w:val="en-GB"/>
              </w:rPr>
              <w:t>Process requirement 7: Provide for remediation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_Toc194419247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D7F7AF" w14:textId="7F622AAD" w:rsidR="00BA2ACA" w:rsidRDefault="00BA2ACA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4419248" w:history="1">
            <w:r w:rsidRPr="00C60DEE">
              <w:rPr>
                <w:rStyle w:val="Hyperlnk"/>
                <w:noProof/>
              </w:rPr>
              <w:t>Enable auditing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_Toc194419248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45BC81" w14:textId="7B4A0BFD" w:rsidR="00BA2ACA" w:rsidRDefault="00BA2ACA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4419249" w:history="1">
            <w:r w:rsidRPr="00C60DEE">
              <w:rPr>
                <w:rStyle w:val="Hyperlnk"/>
                <w:noProof/>
                <w:lang w:val="en-GB"/>
              </w:rPr>
              <w:t>Audit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_Toc194419249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5D8916" w14:textId="6032C948" w:rsidR="00BA2ACA" w:rsidRDefault="00BA2ACA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4419250" w:history="1">
            <w:r w:rsidRPr="00C60DEE">
              <w:rPr>
                <w:rStyle w:val="Hyperlnk"/>
                <w:noProof/>
                <w:lang w:val="en-GB"/>
              </w:rPr>
              <w:t>Action Plan [Supplier AB]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_Toc194419250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C0AF5F" w14:textId="1761043C" w:rsidR="00422633" w:rsidRPr="00422BF0" w:rsidRDefault="00A15C9F">
          <w:r w:rsidRPr="00422BF0">
            <w:rPr>
              <w:sz w:val="16"/>
            </w:rPr>
            <w:fldChar w:fldCharType="end"/>
          </w:r>
        </w:p>
      </w:sdtContent>
    </w:sdt>
    <w:p w14:paraId="28F495A0" w14:textId="14638262" w:rsidR="00D13361" w:rsidRPr="00422BF0" w:rsidRDefault="00D13361">
      <w:pPr>
        <w:spacing w:after="0" w:line="240" w:lineRule="auto"/>
        <w:rPr>
          <w:rFonts w:ascii="Corbel" w:eastAsia="MS Gothic" w:hAnsi="Corbel"/>
          <w:b/>
          <w:spacing w:val="5"/>
          <w:sz w:val="40"/>
          <w:szCs w:val="52"/>
        </w:rPr>
      </w:pPr>
      <w:r w:rsidRPr="00422BF0">
        <w:br w:type="page"/>
      </w:r>
    </w:p>
    <w:p w14:paraId="3A2965AB" w14:textId="4A1D2D96" w:rsidR="00ED6DF8" w:rsidRPr="00B2330E" w:rsidRDefault="005D0CA9" w:rsidP="00B2330E">
      <w:pPr>
        <w:pStyle w:val="Rubrik1-utannr"/>
        <w:shd w:val="clear" w:color="auto" w:fill="FFFFFF" w:themeFill="background1"/>
        <w:spacing w:before="600" w:after="320"/>
      </w:pPr>
      <w:bookmarkStart w:id="0" w:name="_Toc194419233"/>
      <w:proofErr w:type="spellStart"/>
      <w:r w:rsidRPr="00422BF0">
        <w:lastRenderedPageBreak/>
        <w:t>Introduction</w:t>
      </w:r>
      <w:bookmarkEnd w:id="0"/>
      <w:proofErr w:type="spellEnd"/>
      <w:r w:rsidRPr="00422BF0">
        <w:t xml:space="preserve"> </w:t>
      </w:r>
    </w:p>
    <w:tbl>
      <w:tblPr>
        <w:tblStyle w:val="UHM-Slutrapportvenmedinrelinjer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B2330E" w:rsidRPr="006A3835" w14:paraId="1DFBCED4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bottom w:val="single" w:sz="18" w:space="0" w:color="668097"/>
            </w:tcBorders>
          </w:tcPr>
          <w:p w14:paraId="29A34C3B" w14:textId="77777777" w:rsidR="00B2330E" w:rsidRPr="006A3835" w:rsidRDefault="00B2330E" w:rsidP="00414D92">
            <w:pPr>
              <w:spacing w:before="60" w:line="240" w:lineRule="auto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  <w:r w:rsidRPr="006A3835">
              <w:rPr>
                <w:rFonts w:asciiTheme="minorHAnsi" w:hAnsiTheme="minorHAnsi" w:cstheme="minorHAnsi"/>
                <w:lang w:val="en-GB"/>
              </w:rPr>
              <w:t>Supplier</w:t>
            </w:r>
          </w:p>
        </w:tc>
        <w:tc>
          <w:tcPr>
            <w:tcW w:w="3967" w:type="dxa"/>
            <w:tcBorders>
              <w:bottom w:val="single" w:sz="18" w:space="0" w:color="668097"/>
            </w:tcBorders>
          </w:tcPr>
          <w:p w14:paraId="78B04960" w14:textId="77777777" w:rsidR="00B2330E" w:rsidRPr="006A3835" w:rsidRDefault="00B2330E" w:rsidP="00414D92">
            <w:pPr>
              <w:spacing w:before="6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20"/>
                <w:lang w:val="en-GB"/>
              </w:rPr>
            </w:pPr>
          </w:p>
        </w:tc>
      </w:tr>
      <w:tr w:rsidR="00B2330E" w:rsidRPr="006A3835" w14:paraId="76FBA370" w14:textId="77777777" w:rsidTr="00414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top w:val="single" w:sz="18" w:space="0" w:color="668097"/>
            </w:tcBorders>
          </w:tcPr>
          <w:p w14:paraId="603A64AB" w14:textId="77777777" w:rsidR="00B2330E" w:rsidRPr="006A3835" w:rsidRDefault="00B2330E" w:rsidP="00414D92">
            <w:pPr>
              <w:spacing w:before="60" w:line="240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6A3835">
              <w:rPr>
                <w:rFonts w:asciiTheme="minorHAnsi" w:hAnsiTheme="minorHAnsi" w:cstheme="minorHAnsi"/>
                <w:szCs w:val="20"/>
                <w:lang w:val="en-GB"/>
              </w:rPr>
              <w:t>Supplier</w:t>
            </w:r>
          </w:p>
        </w:tc>
        <w:tc>
          <w:tcPr>
            <w:tcW w:w="3967" w:type="dxa"/>
            <w:tcBorders>
              <w:top w:val="single" w:sz="18" w:space="0" w:color="668097"/>
            </w:tcBorders>
          </w:tcPr>
          <w:p w14:paraId="3B34E32A" w14:textId="77777777" w:rsidR="00B2330E" w:rsidRPr="006A3835" w:rsidRDefault="00B2330E" w:rsidP="00414D92">
            <w:pPr>
              <w:spacing w:before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-1869517705"/>
                <w:placeholder>
                  <w:docPart w:val="6167CBF623CE407BAAC8B02DB9E9818E"/>
                </w:placeholder>
                <w:text w:multiLine="1"/>
              </w:sdtPr>
              <w:sdtContent>
                <w:r w:rsidRPr="006A3835">
                  <w:rPr>
                    <w:rFonts w:asciiTheme="minorHAnsi" w:hAnsiTheme="minorHAnsi" w:cstheme="minorHAnsi"/>
                    <w:bCs/>
                    <w:szCs w:val="20"/>
                    <w:lang w:val="en-GB"/>
                  </w:rPr>
                  <w:t xml:space="preserve">Enter the </w:t>
                </w:r>
                <w:proofErr w:type="gramStart"/>
                <w:r w:rsidRPr="006A3835">
                  <w:rPr>
                    <w:rFonts w:asciiTheme="minorHAnsi" w:hAnsiTheme="minorHAnsi" w:cstheme="minorHAnsi"/>
                    <w:bCs/>
                    <w:szCs w:val="20"/>
                    <w:lang w:val="en-GB"/>
                  </w:rPr>
                  <w:t>supplier</w:t>
                </w:r>
                <w:proofErr w:type="gramEnd"/>
                <w:r w:rsidRPr="006A3835">
                  <w:rPr>
                    <w:rFonts w:asciiTheme="minorHAnsi" w:hAnsiTheme="minorHAnsi" w:cstheme="minorHAnsi"/>
                    <w:bCs/>
                    <w:szCs w:val="20"/>
                    <w:lang w:val="en-GB"/>
                  </w:rPr>
                  <w:t xml:space="preserve"> name</w:t>
                </w:r>
              </w:sdtContent>
            </w:sdt>
          </w:p>
        </w:tc>
      </w:tr>
      <w:tr w:rsidR="00B2330E" w:rsidRPr="006A3835" w14:paraId="52DC83F5" w14:textId="77777777" w:rsidTr="00414D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2EB9F015" w14:textId="77777777" w:rsidR="00B2330E" w:rsidRPr="006A3835" w:rsidRDefault="00B2330E" w:rsidP="00414D92">
            <w:pPr>
              <w:spacing w:before="60" w:line="240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6A3835">
              <w:rPr>
                <w:rFonts w:asciiTheme="minorHAnsi" w:hAnsiTheme="minorHAnsi" w:cstheme="minorHAnsi"/>
                <w:szCs w:val="20"/>
                <w:lang w:val="en-GB"/>
              </w:rPr>
              <w:t xml:space="preserve">Contact person </w:t>
            </w:r>
          </w:p>
        </w:tc>
        <w:tc>
          <w:tcPr>
            <w:tcW w:w="3967" w:type="dxa"/>
          </w:tcPr>
          <w:p w14:paraId="2E3C1ACA" w14:textId="77777777" w:rsidR="00B2330E" w:rsidRPr="006A3835" w:rsidRDefault="00B2330E" w:rsidP="00414D92">
            <w:pPr>
              <w:spacing w:before="6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1988509358"/>
                <w:placeholder>
                  <w:docPart w:val="4A2C524595D044D5BBF9E250CDAC5CCC"/>
                </w:placeholder>
                <w:text w:multiLine="1"/>
              </w:sdtPr>
              <w:sdtContent>
                <w:r w:rsidRPr="006A3835">
                  <w:rPr>
                    <w:rFonts w:asciiTheme="minorHAnsi" w:hAnsiTheme="minorHAnsi" w:cstheme="minorHAnsi"/>
                    <w:bCs/>
                    <w:szCs w:val="20"/>
                    <w:lang w:val="en-GB"/>
                  </w:rPr>
                  <w:t>Enter name and email</w:t>
                </w:r>
              </w:sdtContent>
            </w:sdt>
          </w:p>
        </w:tc>
      </w:tr>
      <w:tr w:rsidR="00B2330E" w:rsidRPr="00B2330E" w14:paraId="5C2825D3" w14:textId="77777777" w:rsidTr="00414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70BF4044" w14:textId="77777777" w:rsidR="00B2330E" w:rsidRPr="006A3835" w:rsidRDefault="00B2330E" w:rsidP="00414D92">
            <w:pPr>
              <w:spacing w:before="60" w:line="240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6A3835">
              <w:rPr>
                <w:rFonts w:asciiTheme="minorHAnsi" w:hAnsiTheme="minorHAnsi" w:cstheme="minorHAnsi"/>
                <w:szCs w:val="20"/>
                <w:lang w:val="en-GB"/>
              </w:rPr>
              <w:t xml:space="preserve">Address </w:t>
            </w:r>
          </w:p>
        </w:tc>
        <w:tc>
          <w:tcPr>
            <w:tcW w:w="3967" w:type="dxa"/>
          </w:tcPr>
          <w:p w14:paraId="741170FA" w14:textId="77777777" w:rsidR="00B2330E" w:rsidRPr="006A3835" w:rsidRDefault="00B2330E" w:rsidP="00414D92">
            <w:pPr>
              <w:spacing w:before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-339936360"/>
                <w:placeholder>
                  <w:docPart w:val="87D9DD85EFC04D6E88160EB7695A40AB"/>
                </w:placeholder>
                <w:text w:multiLine="1"/>
              </w:sdtPr>
              <w:sdtContent>
                <w:r w:rsidRPr="006A3835">
                  <w:rPr>
                    <w:rFonts w:asciiTheme="minorHAnsi" w:hAnsiTheme="minorHAnsi" w:cstheme="minorHAnsi"/>
                    <w:bCs/>
                    <w:szCs w:val="20"/>
                    <w:lang w:val="en-GB"/>
                  </w:rPr>
                  <w:t>Please provide full address including country, if other than Sweden</w:t>
                </w:r>
              </w:sdtContent>
            </w:sdt>
          </w:p>
        </w:tc>
      </w:tr>
    </w:tbl>
    <w:p w14:paraId="7F21A1CC" w14:textId="77777777" w:rsidR="00B2330E" w:rsidRPr="0005688D" w:rsidRDefault="00B2330E" w:rsidP="00E759FA">
      <w:pPr>
        <w:rPr>
          <w:lang w:val="en-GB"/>
        </w:rPr>
      </w:pPr>
    </w:p>
    <w:tbl>
      <w:tblPr>
        <w:tblStyle w:val="UHM-Slutrapportenbartmedvgrtalinjer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B2330E" w:rsidRPr="00B2330E" w14:paraId="763B00E7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bottom w:val="single" w:sz="18" w:space="0" w:color="668097"/>
            </w:tcBorders>
          </w:tcPr>
          <w:p w14:paraId="00ED3164" w14:textId="77777777" w:rsidR="00B2330E" w:rsidRPr="006A3835" w:rsidRDefault="00B2330E" w:rsidP="00414D92">
            <w:pPr>
              <w:spacing w:line="240" w:lineRule="auto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Commissioning party</w:t>
            </w:r>
            <w:r w:rsidRPr="006A3835">
              <w:rPr>
                <w:rFonts w:asciiTheme="minorHAnsi" w:hAnsiTheme="minorHAnsi" w:cstheme="minorHAnsi"/>
                <w:lang w:val="en-GB"/>
              </w:rPr>
              <w:t xml:space="preserve"> and </w:t>
            </w:r>
            <w:r>
              <w:rPr>
                <w:rFonts w:asciiTheme="minorHAnsi" w:hAnsiTheme="minorHAnsi" w:cstheme="minorHAnsi"/>
                <w:lang w:val="en-GB"/>
              </w:rPr>
              <w:t xml:space="preserve">contracting </w:t>
            </w:r>
            <w:r w:rsidRPr="006A3835">
              <w:rPr>
                <w:rFonts w:asciiTheme="minorHAnsi" w:hAnsiTheme="minorHAnsi" w:cstheme="minorHAnsi"/>
                <w:lang w:val="en-GB"/>
              </w:rPr>
              <w:t>organisation</w:t>
            </w:r>
          </w:p>
        </w:tc>
        <w:tc>
          <w:tcPr>
            <w:tcW w:w="3967" w:type="dxa"/>
            <w:tcBorders>
              <w:bottom w:val="single" w:sz="18" w:space="0" w:color="668097"/>
            </w:tcBorders>
          </w:tcPr>
          <w:p w14:paraId="268C7A42" w14:textId="77777777" w:rsidR="00B2330E" w:rsidRPr="006A3835" w:rsidRDefault="00B2330E" w:rsidP="00414D92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20"/>
                <w:lang w:val="en-GB"/>
              </w:rPr>
            </w:pPr>
          </w:p>
        </w:tc>
      </w:tr>
      <w:tr w:rsidR="00B2330E" w:rsidRPr="00B2330E" w14:paraId="2DDD485B" w14:textId="77777777" w:rsidTr="00414D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top w:val="single" w:sz="18" w:space="0" w:color="668097"/>
            </w:tcBorders>
          </w:tcPr>
          <w:p w14:paraId="509E9BD6" w14:textId="77777777" w:rsidR="00B2330E" w:rsidRPr="006A3835" w:rsidRDefault="00B2330E" w:rsidP="00414D92">
            <w:pPr>
              <w:spacing w:line="240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6A3835">
              <w:rPr>
                <w:rFonts w:asciiTheme="minorHAnsi" w:hAnsiTheme="minorHAnsi" w:cstheme="minorHAnsi"/>
                <w:szCs w:val="20"/>
                <w:lang w:val="en-GB"/>
              </w:rPr>
              <w:t xml:space="preserve">Commissioning party </w:t>
            </w:r>
          </w:p>
        </w:tc>
        <w:bookmarkStart w:id="1" w:name="_Hlk194407042"/>
        <w:tc>
          <w:tcPr>
            <w:tcW w:w="3967" w:type="dxa"/>
            <w:tcBorders>
              <w:top w:val="single" w:sz="18" w:space="0" w:color="668097"/>
            </w:tcBorders>
          </w:tcPr>
          <w:p w14:paraId="6FCD30FD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lang w:val="en-GB"/>
                </w:rPr>
                <w:id w:val="367809563"/>
                <w:placeholder>
                  <w:docPart w:val="63876E5FC93B46AEB6C32CBE94BB4ED8"/>
                </w:placeholder>
                <w:text w:multiLine="1"/>
              </w:sdtPr>
              <w:sdtContent>
                <w:r w:rsidRPr="006A3835">
                  <w:rPr>
                    <w:lang w:val="en-GB"/>
                  </w:rPr>
                  <w:t>Enter the commissioning party (i</w:t>
                </w:r>
                <w:r>
                  <w:rPr>
                    <w:lang w:val="en-GB"/>
                  </w:rPr>
                  <w:t xml:space="preserve">f </w:t>
                </w:r>
                <w:r w:rsidRPr="006A3835">
                  <w:rPr>
                    <w:lang w:val="en-GB"/>
                  </w:rPr>
                  <w:t xml:space="preserve">coordinated monitoring, this may be another </w:t>
                </w:r>
                <w:r>
                  <w:rPr>
                    <w:lang w:val="en-GB"/>
                  </w:rPr>
                  <w:t xml:space="preserve">party </w:t>
                </w:r>
                <w:r w:rsidRPr="006A3835">
                  <w:rPr>
                    <w:lang w:val="en-GB"/>
                  </w:rPr>
                  <w:t>than the contracting organisation whose supplier is monitored)</w:t>
                </w:r>
                <w:r>
                  <w:rPr>
                    <w:lang w:val="en-GB"/>
                  </w:rPr>
                  <w:br/>
                </w:r>
              </w:sdtContent>
            </w:sdt>
            <w:bookmarkEnd w:id="1"/>
          </w:p>
        </w:tc>
      </w:tr>
      <w:tr w:rsidR="00B2330E" w:rsidRPr="006A3835" w14:paraId="1AB439E5" w14:textId="77777777" w:rsidTr="00414D9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1D2D9B02" w14:textId="77777777" w:rsidR="00B2330E" w:rsidRPr="006A3835" w:rsidRDefault="00B2330E" w:rsidP="00414D92">
            <w:pPr>
              <w:spacing w:line="240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6A3835">
              <w:rPr>
                <w:rFonts w:asciiTheme="minorHAnsi" w:hAnsiTheme="minorHAnsi" w:cstheme="minorHAnsi"/>
                <w:szCs w:val="20"/>
                <w:lang w:val="en-GB"/>
              </w:rPr>
              <w:t xml:space="preserve">Contact person </w:t>
            </w:r>
          </w:p>
        </w:tc>
        <w:tc>
          <w:tcPr>
            <w:tcW w:w="3967" w:type="dxa"/>
          </w:tcPr>
          <w:p w14:paraId="79A06E4B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-224924664"/>
                <w:placeholder>
                  <w:docPart w:val="21C0E122F9704F89A77FC6144506BBF0"/>
                </w:placeholder>
                <w:text w:multiLine="1"/>
              </w:sdtPr>
              <w:sdtContent>
                <w:r>
                  <w:rPr>
                    <w:rFonts w:asciiTheme="minorHAnsi" w:hAnsiTheme="minorHAnsi" w:cstheme="minorHAnsi"/>
                    <w:bCs/>
                    <w:szCs w:val="20"/>
                    <w:lang w:val="en-GB"/>
                  </w:rPr>
                  <w:t>Enter name and email</w:t>
                </w:r>
              </w:sdtContent>
            </w:sdt>
          </w:p>
        </w:tc>
      </w:tr>
      <w:tr w:rsidR="00B2330E" w:rsidRPr="00B2330E" w14:paraId="7996702C" w14:textId="77777777" w:rsidTr="00414D9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0F1DC968" w14:textId="77777777" w:rsidR="00B2330E" w:rsidRPr="006A3835" w:rsidRDefault="00B2330E" w:rsidP="00414D92">
            <w:pPr>
              <w:spacing w:line="240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6A3835">
              <w:rPr>
                <w:rFonts w:asciiTheme="minorHAnsi" w:hAnsiTheme="minorHAnsi" w:cstheme="minorHAnsi"/>
                <w:szCs w:val="20"/>
                <w:lang w:val="en-GB"/>
              </w:rPr>
              <w:t>Contracting organisation</w:t>
            </w:r>
          </w:p>
        </w:tc>
        <w:tc>
          <w:tcPr>
            <w:tcW w:w="3967" w:type="dxa"/>
          </w:tcPr>
          <w:p w14:paraId="04C44BA3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1330945337"/>
                <w:placeholder>
                  <w:docPart w:val="2AC4E4CE701648009CA59EFDDB3DB9E5"/>
                </w:placeholder>
                <w:text w:multiLine="1"/>
              </w:sdtPr>
              <w:sdtContent>
                <w:r>
                  <w:rPr>
                    <w:rFonts w:asciiTheme="minorHAnsi" w:hAnsiTheme="minorHAnsi" w:cstheme="minorHAnsi"/>
                    <w:bCs/>
                    <w:szCs w:val="20"/>
                    <w:lang w:val="en-GB"/>
                  </w:rPr>
                  <w:t>Enter the contracting organisation whose supplier is monitored</w:t>
                </w:r>
              </w:sdtContent>
            </w:sdt>
          </w:p>
        </w:tc>
      </w:tr>
    </w:tbl>
    <w:p w14:paraId="20CDB292" w14:textId="0E48548C" w:rsidR="00A65B96" w:rsidRDefault="00A65B96" w:rsidP="00187FC6">
      <w:pPr>
        <w:rPr>
          <w:lang w:val="en-GB"/>
        </w:rPr>
      </w:pPr>
    </w:p>
    <w:tbl>
      <w:tblPr>
        <w:tblStyle w:val="UHM-Slutrapportvenmedinrelinjer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B2330E" w:rsidRPr="006A3835" w14:paraId="2BCDEB6F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bottom w:val="single" w:sz="18" w:space="0" w:color="668097"/>
            </w:tcBorders>
          </w:tcPr>
          <w:p w14:paraId="067319E6" w14:textId="77777777" w:rsidR="00B2330E" w:rsidRPr="006A3835" w:rsidRDefault="00B2330E" w:rsidP="00414D92">
            <w:pPr>
              <w:spacing w:before="60" w:line="240" w:lineRule="auto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  <w:r w:rsidRPr="006A3835">
              <w:rPr>
                <w:rFonts w:asciiTheme="minorHAnsi" w:hAnsiTheme="minorHAnsi" w:cstheme="minorHAnsi"/>
                <w:lang w:val="en-GB"/>
              </w:rPr>
              <w:t>Audit</w:t>
            </w:r>
          </w:p>
        </w:tc>
        <w:tc>
          <w:tcPr>
            <w:tcW w:w="3967" w:type="dxa"/>
            <w:tcBorders>
              <w:bottom w:val="single" w:sz="18" w:space="0" w:color="668097"/>
            </w:tcBorders>
          </w:tcPr>
          <w:p w14:paraId="08B53C10" w14:textId="77777777" w:rsidR="00B2330E" w:rsidRPr="006A3835" w:rsidRDefault="00B2330E" w:rsidP="00414D92">
            <w:pPr>
              <w:spacing w:before="6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20"/>
                <w:lang w:val="en-GB"/>
              </w:rPr>
            </w:pPr>
          </w:p>
        </w:tc>
      </w:tr>
      <w:tr w:rsidR="00B2330E" w:rsidRPr="00B2330E" w14:paraId="0EC436AD" w14:textId="77777777" w:rsidTr="00414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top w:val="single" w:sz="18" w:space="0" w:color="668097"/>
            </w:tcBorders>
          </w:tcPr>
          <w:p w14:paraId="15CDCEF4" w14:textId="77777777" w:rsidR="00B2330E" w:rsidRPr="006A3835" w:rsidRDefault="00B2330E" w:rsidP="00414D92">
            <w:pPr>
              <w:spacing w:before="60" w:line="240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6A3835">
              <w:rPr>
                <w:rFonts w:asciiTheme="minorHAnsi" w:hAnsiTheme="minorHAnsi" w:cstheme="minorHAnsi"/>
                <w:szCs w:val="20"/>
                <w:lang w:val="en-GB"/>
              </w:rPr>
              <w:t>Contract/agreement</w:t>
            </w:r>
          </w:p>
        </w:tc>
        <w:tc>
          <w:tcPr>
            <w:tcW w:w="3967" w:type="dxa"/>
            <w:tcBorders>
              <w:top w:val="single" w:sz="18" w:space="0" w:color="668097"/>
            </w:tcBorders>
          </w:tcPr>
          <w:p w14:paraId="13892103" w14:textId="77777777" w:rsidR="00B2330E" w:rsidRPr="006A3835" w:rsidRDefault="00B2330E" w:rsidP="00414D92">
            <w:pPr>
              <w:spacing w:before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1346061590"/>
                <w:placeholder>
                  <w:docPart w:val="A55CB5BA1DE04D8FBDCC941F14A50C0B"/>
                </w:placeholder>
                <w:text w:multiLine="1"/>
              </w:sdtPr>
              <w:sdtContent>
                <w:r>
                  <w:rPr>
                    <w:rFonts w:asciiTheme="minorHAnsi" w:hAnsiTheme="minorHAnsi" w:cstheme="minorHAnsi"/>
                    <w:bCs/>
                    <w:szCs w:val="20"/>
                    <w:lang w:val="en-GB"/>
                  </w:rPr>
                  <w:t>Enter the full name of the contract/agreement</w:t>
                </w:r>
              </w:sdtContent>
            </w:sdt>
          </w:p>
        </w:tc>
      </w:tr>
      <w:tr w:rsidR="00B2330E" w:rsidRPr="006A3835" w14:paraId="2E7CE342" w14:textId="77777777" w:rsidTr="00414D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1872425F" w14:textId="77777777" w:rsidR="00B2330E" w:rsidRPr="006A3835" w:rsidRDefault="00B2330E" w:rsidP="00414D92">
            <w:pPr>
              <w:spacing w:before="60" w:line="240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6A3835">
              <w:rPr>
                <w:rFonts w:asciiTheme="minorHAnsi" w:hAnsiTheme="minorHAnsi" w:cstheme="minorHAnsi"/>
                <w:szCs w:val="20"/>
                <w:lang w:val="en-GB"/>
              </w:rPr>
              <w:t>Method</w:t>
            </w:r>
          </w:p>
        </w:tc>
        <w:tc>
          <w:tcPr>
            <w:tcW w:w="3967" w:type="dxa"/>
          </w:tcPr>
          <w:p w14:paraId="726900D6" w14:textId="77777777" w:rsidR="00B2330E" w:rsidRPr="006A3835" w:rsidRDefault="00B2330E" w:rsidP="00414D92">
            <w:pPr>
              <w:spacing w:before="6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-120494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 Desktop audit including document review</w:t>
            </w:r>
          </w:p>
          <w:p w14:paraId="41521923" w14:textId="77777777" w:rsidR="00B2330E" w:rsidRPr="006A3835" w:rsidRDefault="00B2330E" w:rsidP="00414D92">
            <w:pPr>
              <w:spacing w:before="6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20155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 Office audit including document review and interviews</w:t>
            </w:r>
          </w:p>
          <w:p w14:paraId="059B3640" w14:textId="77777777" w:rsidR="00B2330E" w:rsidRPr="006A3835" w:rsidRDefault="00B2330E" w:rsidP="00414D92">
            <w:pPr>
              <w:spacing w:before="6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-102463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 Other: </w:t>
            </w: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1553353591"/>
                <w:placeholder>
                  <w:docPart w:val="08E099CFAC1E40D080326BD035541650"/>
                </w:placeholder>
                <w:text w:multiLine="1"/>
              </w:sdtPr>
              <w:sdtContent>
                <w:r>
                  <w:rPr>
                    <w:rFonts w:asciiTheme="minorHAnsi" w:hAnsiTheme="minorHAnsi" w:cstheme="minorHAnsi"/>
                    <w:bCs/>
                    <w:szCs w:val="20"/>
                    <w:lang w:val="en-GB"/>
                  </w:rPr>
                  <w:t>Write text here</w:t>
                </w:r>
              </w:sdtContent>
            </w:sdt>
          </w:p>
        </w:tc>
      </w:tr>
      <w:tr w:rsidR="00B2330E" w:rsidRPr="00B2330E" w14:paraId="6CFA386E" w14:textId="77777777" w:rsidTr="00414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082722B0" w14:textId="77777777" w:rsidR="00B2330E" w:rsidRPr="006A3835" w:rsidRDefault="00B2330E" w:rsidP="00414D92">
            <w:pPr>
              <w:spacing w:before="60" w:line="240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6A3835">
              <w:rPr>
                <w:rFonts w:asciiTheme="minorHAnsi" w:hAnsiTheme="minorHAnsi" w:cstheme="minorHAnsi"/>
                <w:szCs w:val="20"/>
                <w:lang w:val="en-GB"/>
              </w:rPr>
              <w:t xml:space="preserve">Date </w:t>
            </w:r>
          </w:p>
        </w:tc>
        <w:tc>
          <w:tcPr>
            <w:tcW w:w="3967" w:type="dxa"/>
          </w:tcPr>
          <w:p w14:paraId="606A66E5" w14:textId="77777777" w:rsidR="00B2330E" w:rsidRPr="006A3835" w:rsidRDefault="00B2330E" w:rsidP="00414D92">
            <w:pPr>
              <w:spacing w:before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1826855713"/>
                <w:placeholder>
                  <w:docPart w:val="983EC9D5BF024172898624F01371C738"/>
                </w:placeholder>
                <w:text w:multiLine="1"/>
              </w:sdtPr>
              <w:sdtContent>
                <w:r>
                  <w:rPr>
                    <w:rFonts w:asciiTheme="minorHAnsi" w:hAnsiTheme="minorHAnsi" w:cstheme="minorHAnsi"/>
                    <w:bCs/>
                    <w:szCs w:val="20"/>
                    <w:lang w:val="en-GB"/>
                  </w:rPr>
                  <w:t>Enter date in accordance with 20XX-XX-XX</w:t>
                </w:r>
              </w:sdtContent>
            </w:sdt>
          </w:p>
        </w:tc>
      </w:tr>
      <w:tr w:rsidR="00B2330E" w:rsidRPr="00B2330E" w14:paraId="3AD9D6E0" w14:textId="77777777" w:rsidTr="00414D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5653BA9D" w14:textId="77777777" w:rsidR="00B2330E" w:rsidRPr="006A3835" w:rsidRDefault="00B2330E" w:rsidP="00414D92">
            <w:pPr>
              <w:spacing w:before="60" w:line="240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6A3835">
              <w:rPr>
                <w:rFonts w:asciiTheme="minorHAnsi" w:hAnsiTheme="minorHAnsi" w:cstheme="minorHAnsi"/>
                <w:szCs w:val="20"/>
                <w:lang w:val="en-GB"/>
              </w:rPr>
              <w:t>Sample products</w:t>
            </w:r>
          </w:p>
        </w:tc>
        <w:tc>
          <w:tcPr>
            <w:tcW w:w="3967" w:type="dxa"/>
          </w:tcPr>
          <w:p w14:paraId="652AED2D" w14:textId="77777777" w:rsidR="00B2330E" w:rsidRPr="006A3835" w:rsidRDefault="00B2330E" w:rsidP="00414D92">
            <w:pPr>
              <w:spacing w:before="6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-1540049219"/>
                <w:placeholder>
                  <w:docPart w:val="87CB72E0C5DB4F99B2BBFA30EAB2DD9A"/>
                </w:placeholder>
                <w:text w:multiLine="1"/>
              </w:sdtPr>
              <w:sdtContent>
                <w:r>
                  <w:rPr>
                    <w:rFonts w:asciiTheme="minorHAnsi" w:hAnsiTheme="minorHAnsi" w:cstheme="minorHAnsi"/>
                    <w:bCs/>
                    <w:szCs w:val="20"/>
                    <w:lang w:val="en-GB"/>
                  </w:rPr>
                  <w:t>Summarize the sample products briefly. Enter detailed information in the Sample Products table</w:t>
                </w:r>
              </w:sdtContent>
            </w:sdt>
          </w:p>
        </w:tc>
      </w:tr>
      <w:tr w:rsidR="00B2330E" w:rsidRPr="00B2330E" w14:paraId="545CC787" w14:textId="77777777" w:rsidTr="00414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52152F0F" w14:textId="77777777" w:rsidR="00B2330E" w:rsidRPr="006A3835" w:rsidRDefault="00B2330E" w:rsidP="00414D92">
            <w:pPr>
              <w:spacing w:before="60" w:line="240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6A3835">
              <w:rPr>
                <w:rFonts w:asciiTheme="minorHAnsi" w:hAnsiTheme="minorHAnsi" w:cstheme="minorHAnsi"/>
                <w:szCs w:val="20"/>
                <w:lang w:val="en-GB"/>
              </w:rPr>
              <w:t>Responsible for assessment</w:t>
            </w:r>
          </w:p>
        </w:tc>
        <w:tc>
          <w:tcPr>
            <w:tcW w:w="3967" w:type="dxa"/>
          </w:tcPr>
          <w:p w14:paraId="11BB2A91" w14:textId="77777777" w:rsidR="00B2330E" w:rsidRPr="006A3835" w:rsidRDefault="00B2330E" w:rsidP="00414D92">
            <w:pPr>
              <w:spacing w:before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-572118204"/>
                <w:placeholder>
                  <w:docPart w:val="8B9A80C10B804B18AD77CA9B5C575000"/>
                </w:placeholder>
                <w:text w:multiLine="1"/>
              </w:sdtPr>
              <w:sdtContent>
                <w:r>
                  <w:rPr>
                    <w:rFonts w:asciiTheme="minorHAnsi" w:hAnsiTheme="minorHAnsi" w:cstheme="minorHAnsi"/>
                    <w:bCs/>
                    <w:szCs w:val="20"/>
                    <w:lang w:val="en-GB"/>
                  </w:rPr>
                  <w:t>Enter name, title and organisation</w:t>
                </w:r>
              </w:sdtContent>
            </w:sdt>
          </w:p>
        </w:tc>
      </w:tr>
      <w:tr w:rsidR="00B2330E" w:rsidRPr="00B2330E" w14:paraId="6EC1E39F" w14:textId="77777777" w:rsidTr="00414D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065F717E" w14:textId="77777777" w:rsidR="00B2330E" w:rsidRPr="006A3835" w:rsidRDefault="00B2330E" w:rsidP="00414D92">
            <w:pPr>
              <w:spacing w:before="60" w:line="240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6A3835">
              <w:rPr>
                <w:rFonts w:asciiTheme="minorHAnsi" w:hAnsiTheme="minorHAnsi" w:cstheme="minorHAnsi"/>
                <w:szCs w:val="20"/>
                <w:lang w:val="en-GB"/>
              </w:rPr>
              <w:lastRenderedPageBreak/>
              <w:t>Purpose</w:t>
            </w:r>
          </w:p>
        </w:tc>
        <w:tc>
          <w:tcPr>
            <w:tcW w:w="3967" w:type="dxa"/>
          </w:tcPr>
          <w:p w14:paraId="1691B462" w14:textId="62855C7E" w:rsidR="00B2330E" w:rsidRPr="00B2330E" w:rsidRDefault="00B2330E" w:rsidP="00414D92">
            <w:pPr>
              <w:spacing w:before="6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r w:rsidRPr="00B2330E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The purpose is to 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verify whether </w:t>
            </w:r>
            <w:r w:rsidRPr="00B2330E">
              <w:rPr>
                <w:rFonts w:asciiTheme="minorHAnsi" w:hAnsiTheme="minorHAnsi" w:cstheme="minorHAnsi"/>
                <w:bCs/>
                <w:szCs w:val="20"/>
                <w:lang w:val="en-GB"/>
              </w:rPr>
              <w:t>the supplier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 has addressed the </w:t>
            </w:r>
            <w:r w:rsidRPr="00B2330E">
              <w:rPr>
                <w:rFonts w:asciiTheme="minorHAnsi" w:hAnsiTheme="minorHAnsi" w:cstheme="minorHAnsi"/>
                <w:bCs/>
                <w:szCs w:val="20"/>
                <w:lang w:val="en-GB"/>
              </w:rPr>
              <w:t>deviations in accordance with the agreed action plan drawn up after the audit carried out on 20XX-XX-XX.</w:t>
            </w:r>
          </w:p>
        </w:tc>
      </w:tr>
    </w:tbl>
    <w:p w14:paraId="7D545A6D" w14:textId="77777777" w:rsidR="00B2330E" w:rsidRPr="0005688D" w:rsidRDefault="00B2330E" w:rsidP="00187FC6">
      <w:pPr>
        <w:rPr>
          <w:lang w:val="en-GB"/>
        </w:rPr>
      </w:pPr>
    </w:p>
    <w:p w14:paraId="12AE0AD6" w14:textId="77777777" w:rsidR="00EA1997" w:rsidRPr="0005688D" w:rsidRDefault="00EA1997">
      <w:pPr>
        <w:spacing w:after="0" w:line="240" w:lineRule="auto"/>
        <w:rPr>
          <w:rFonts w:ascii="Corbel" w:eastAsia="MS Gothic" w:hAnsi="Corbel"/>
          <w:b/>
          <w:spacing w:val="5"/>
          <w:sz w:val="40"/>
          <w:szCs w:val="52"/>
          <w:lang w:val="en-GB"/>
        </w:rPr>
      </w:pPr>
      <w:r w:rsidRPr="0005688D">
        <w:rPr>
          <w:lang w:val="en-GB"/>
        </w:rPr>
        <w:br w:type="page"/>
      </w:r>
    </w:p>
    <w:p w14:paraId="177FC0D4" w14:textId="2B450A6F" w:rsidR="00F42364" w:rsidRPr="0005688D" w:rsidRDefault="00400259" w:rsidP="000626A6">
      <w:pPr>
        <w:pStyle w:val="Rubrik1-utannr"/>
        <w:shd w:val="clear" w:color="auto" w:fill="FFFFFF" w:themeFill="background1"/>
        <w:spacing w:before="600"/>
        <w:rPr>
          <w:lang w:val="en-GB"/>
        </w:rPr>
      </w:pPr>
      <w:bookmarkStart w:id="2" w:name="_Toc194419234"/>
      <w:r w:rsidRPr="0005688D">
        <w:rPr>
          <w:lang w:val="en-GB"/>
        </w:rPr>
        <w:lastRenderedPageBreak/>
        <w:t>Summary</w:t>
      </w:r>
      <w:bookmarkEnd w:id="2"/>
    </w:p>
    <w:sdt>
      <w:sdtPr>
        <w:rPr>
          <w:rStyle w:val="Platshllartext"/>
          <w:color w:val="auto"/>
        </w:rPr>
        <w:id w:val="-1404363841"/>
        <w:placeholder>
          <w:docPart w:val="D357885C93AD458A81556AEE403D7E53"/>
        </w:placeholder>
      </w:sdtPr>
      <w:sdtEndPr>
        <w:rPr>
          <w:rStyle w:val="Platshllartext"/>
        </w:rPr>
      </w:sdtEndPr>
      <w:sdtContent>
        <w:sdt>
          <w:sdtPr>
            <w:rPr>
              <w:rStyle w:val="Platshllartext"/>
              <w:color w:val="auto"/>
              <w:lang w:val="en-GB"/>
            </w:rPr>
            <w:id w:val="717950173"/>
            <w:placeholder>
              <w:docPart w:val="1BDC7091708D4025BF45E4D9669306F0"/>
            </w:placeholder>
          </w:sdtPr>
          <w:sdtContent>
            <w:p w14:paraId="34941164" w14:textId="4182D9C5" w:rsidR="005D0CA9" w:rsidRPr="0005688D" w:rsidRDefault="00B2330E" w:rsidP="00310448">
              <w:pPr>
                <w:shd w:val="clear" w:color="auto" w:fill="FFFFFF" w:themeFill="background1"/>
                <w:rPr>
                  <w:rStyle w:val="Platshllartext"/>
                  <w:color w:val="auto"/>
                  <w:lang w:val="en-GB"/>
                </w:rPr>
              </w:pPr>
              <w:r w:rsidRPr="00BB786B">
                <w:rPr>
                  <w:lang w:val="en-GB"/>
                </w:rPr>
                <w:t>Comment on how the collaboration with the supplier has worked. Be sure to state if it has been difficult to schedule the audit or if other problems have arisen.</w:t>
              </w:r>
            </w:p>
          </w:sdtContent>
        </w:sdt>
      </w:sdtContent>
    </w:sdt>
    <w:sdt>
      <w:sdtPr>
        <w:rPr>
          <w:rStyle w:val="Platshllartext"/>
          <w:color w:val="auto"/>
        </w:rPr>
        <w:id w:val="1930694870"/>
        <w:placeholder>
          <w:docPart w:val="DefaultPlaceholder_-1854013440"/>
        </w:placeholder>
      </w:sdtPr>
      <w:sdtEndPr>
        <w:rPr>
          <w:rStyle w:val="Platshllartext"/>
        </w:rPr>
      </w:sdtEndPr>
      <w:sdtContent>
        <w:p w14:paraId="6483A058" w14:textId="39BB8D9D" w:rsidR="005D0CA9" w:rsidRPr="0005688D" w:rsidRDefault="00B26F19" w:rsidP="00310448">
          <w:pPr>
            <w:shd w:val="clear" w:color="auto" w:fill="FFFFFF" w:themeFill="background1"/>
            <w:rPr>
              <w:rStyle w:val="Platshllartext"/>
              <w:color w:val="auto"/>
              <w:lang w:val="en-GB"/>
            </w:rPr>
          </w:pPr>
          <w:r w:rsidRPr="0005688D">
            <w:rPr>
              <w:rStyle w:val="Platshllartext"/>
              <w:color w:val="auto"/>
              <w:lang w:val="en-GB"/>
            </w:rPr>
            <w:t>Summari</w:t>
          </w:r>
          <w:r w:rsidR="00B2330E">
            <w:rPr>
              <w:rStyle w:val="Platshllartext"/>
              <w:color w:val="auto"/>
              <w:lang w:val="en-GB"/>
            </w:rPr>
            <w:t>s</w:t>
          </w:r>
          <w:r w:rsidRPr="0005688D">
            <w:rPr>
              <w:rStyle w:val="Platshllartext"/>
              <w:color w:val="auto"/>
              <w:lang w:val="en-GB"/>
            </w:rPr>
            <w:t xml:space="preserve">e the supplier's work to </w:t>
          </w:r>
          <w:r w:rsidR="00B2330E">
            <w:rPr>
              <w:rStyle w:val="Platshllartext"/>
              <w:color w:val="auto"/>
              <w:lang w:val="en-GB"/>
            </w:rPr>
            <w:t xml:space="preserve">address </w:t>
          </w:r>
          <w:r w:rsidRPr="0005688D">
            <w:rPr>
              <w:rStyle w:val="Platshllartext"/>
              <w:color w:val="auto"/>
              <w:lang w:val="en-GB"/>
            </w:rPr>
            <w:t xml:space="preserve">the deviations, possibly divided into its own operations and </w:t>
          </w:r>
          <w:r w:rsidR="00B2330E">
            <w:rPr>
              <w:rStyle w:val="Platshllartext"/>
              <w:color w:val="auto"/>
              <w:lang w:val="en-GB"/>
            </w:rPr>
            <w:t>its</w:t>
          </w:r>
          <w:r w:rsidRPr="0005688D">
            <w:rPr>
              <w:rStyle w:val="Platshllartext"/>
              <w:color w:val="auto"/>
              <w:lang w:val="en-GB"/>
            </w:rPr>
            <w:t xml:space="preserve"> supply chain. </w:t>
          </w:r>
        </w:p>
        <w:p w14:paraId="448AC732" w14:textId="77777777" w:rsidR="00B26F19" w:rsidRDefault="00BA2ACA" w:rsidP="00310448">
          <w:pPr>
            <w:shd w:val="clear" w:color="auto" w:fill="FFFFFF" w:themeFill="background1"/>
            <w:rPr>
              <w:rStyle w:val="Platshllartext"/>
              <w:color w:val="auto"/>
            </w:rPr>
          </w:pPr>
        </w:p>
      </w:sdtContent>
    </w:sdt>
    <w:tbl>
      <w:tblPr>
        <w:tblStyle w:val="UHM-Slutrapportenbartmedvgrtalinjer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B2330E" w:rsidRPr="00B2330E" w14:paraId="24BAA203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bottom w:val="single" w:sz="18" w:space="0" w:color="668097"/>
            </w:tcBorders>
          </w:tcPr>
          <w:p w14:paraId="3502FD8F" w14:textId="77777777" w:rsidR="00B2330E" w:rsidRPr="006A3835" w:rsidRDefault="00B2330E" w:rsidP="00414D92">
            <w:pPr>
              <w:spacing w:line="240" w:lineRule="auto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  <w:r w:rsidRPr="006A3835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t xml:space="preserve">Deviations, improvement </w:t>
            </w:r>
            <w:r>
              <w:rPr>
                <w:rFonts w:asciiTheme="minorHAnsi" w:hAnsiTheme="minorHAnsi" w:cstheme="minorHAnsi"/>
                <w:sz w:val="18"/>
                <w:szCs w:val="20"/>
                <w:lang w:val="en-GB"/>
              </w:rPr>
              <w:t>s</w:t>
            </w:r>
            <w:r w:rsidRPr="006A3835">
              <w:rPr>
                <w:rFonts w:asciiTheme="minorHAnsi" w:hAnsiTheme="minorHAnsi" w:cstheme="minorHAnsi"/>
                <w:sz w:val="18"/>
                <w:szCs w:val="20"/>
                <w:lang w:val="en-GB"/>
              </w:rPr>
              <w:t>uggestions</w:t>
            </w:r>
            <w:r>
              <w:rPr>
                <w:rFonts w:asciiTheme="minorHAnsi" w:hAnsiTheme="minorHAnsi" w:cstheme="minorHAnsi"/>
                <w:sz w:val="18"/>
                <w:szCs w:val="20"/>
                <w:lang w:val="en-GB"/>
              </w:rPr>
              <w:t xml:space="preserve"> and proposed action</w:t>
            </w:r>
          </w:p>
        </w:tc>
        <w:tc>
          <w:tcPr>
            <w:tcW w:w="3967" w:type="dxa"/>
            <w:tcBorders>
              <w:bottom w:val="single" w:sz="18" w:space="0" w:color="668097"/>
            </w:tcBorders>
          </w:tcPr>
          <w:p w14:paraId="4EC633B6" w14:textId="77777777" w:rsidR="00B2330E" w:rsidRPr="006A3835" w:rsidRDefault="00B2330E" w:rsidP="00414D92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20"/>
                <w:lang w:val="en-GB"/>
              </w:rPr>
            </w:pPr>
          </w:p>
        </w:tc>
      </w:tr>
      <w:tr w:rsidR="00B2330E" w:rsidRPr="00B2330E" w14:paraId="1E843901" w14:textId="77777777" w:rsidTr="00414D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top w:val="single" w:sz="18" w:space="0" w:color="668097"/>
            </w:tcBorders>
          </w:tcPr>
          <w:p w14:paraId="26E61F37" w14:textId="77777777" w:rsidR="00B2330E" w:rsidRPr="006A3835" w:rsidRDefault="00B2330E" w:rsidP="00414D92">
            <w:pPr>
              <w:spacing w:line="240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6A3835">
              <w:rPr>
                <w:rFonts w:asciiTheme="minorHAnsi" w:hAnsiTheme="minorHAnsi" w:cstheme="minorHAnsi"/>
                <w:szCs w:val="20"/>
                <w:lang w:val="en-GB"/>
              </w:rPr>
              <w:t>Number of deviations</w:t>
            </w:r>
          </w:p>
        </w:tc>
        <w:tc>
          <w:tcPr>
            <w:tcW w:w="3967" w:type="dxa"/>
            <w:tcBorders>
              <w:top w:val="single" w:sz="18" w:space="0" w:color="668097"/>
            </w:tcBorders>
          </w:tcPr>
          <w:p w14:paraId="65483774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750777977"/>
                <w:placeholder>
                  <w:docPart w:val="D4F6F324973642ABBAD550AE9BC499D7"/>
                </w:placeholder>
                <w:text w:multiLine="1"/>
              </w:sdtPr>
              <w:sdtContent>
                <w:r>
                  <w:rPr>
                    <w:rFonts w:asciiTheme="minorHAnsi" w:hAnsiTheme="minorHAnsi" w:cstheme="minorHAnsi"/>
                    <w:bCs/>
                    <w:szCs w:val="20"/>
                    <w:lang w:val="en-GB"/>
                  </w:rPr>
                  <w:t>Enter the number of deviations (1-8)</w:t>
                </w:r>
              </w:sdtContent>
            </w:sdt>
          </w:p>
        </w:tc>
      </w:tr>
      <w:tr w:rsidR="00B2330E" w:rsidRPr="00B2330E" w14:paraId="27A3DBFB" w14:textId="77777777" w:rsidTr="00414D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518BA95D" w14:textId="77777777" w:rsidR="00B2330E" w:rsidRPr="006A3835" w:rsidRDefault="00B2330E" w:rsidP="00414D92">
            <w:pPr>
              <w:spacing w:line="240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6A3835">
              <w:rPr>
                <w:rFonts w:asciiTheme="minorHAnsi" w:hAnsiTheme="minorHAnsi" w:cstheme="minorHAnsi"/>
                <w:szCs w:val="20"/>
                <w:lang w:val="en-GB"/>
              </w:rPr>
              <w:t xml:space="preserve">Number of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improvement suggestions</w:t>
            </w:r>
            <w:r w:rsidRPr="006A3835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</w:p>
        </w:tc>
        <w:tc>
          <w:tcPr>
            <w:tcW w:w="3967" w:type="dxa"/>
          </w:tcPr>
          <w:p w14:paraId="75ED31FE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1980957891"/>
                <w:placeholder>
                  <w:docPart w:val="2B36B260AE404C2191AB57398E8A0447"/>
                </w:placeholder>
                <w:text w:multiLine="1"/>
              </w:sdtPr>
              <w:sdtContent>
                <w:r>
                  <w:rPr>
                    <w:rFonts w:asciiTheme="minorHAnsi" w:hAnsiTheme="minorHAnsi" w:cstheme="minorHAnsi"/>
                    <w:bCs/>
                    <w:szCs w:val="20"/>
                    <w:lang w:val="en-GB"/>
                  </w:rPr>
                  <w:t>Enter the number of improvement suggestions (1-8)</w:t>
                </w:r>
              </w:sdtContent>
            </w:sdt>
          </w:p>
        </w:tc>
      </w:tr>
      <w:tr w:rsidR="00B2330E" w:rsidRPr="006A3835" w14:paraId="103672DF" w14:textId="77777777" w:rsidTr="00414D9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543AE5A7" w14:textId="77777777" w:rsidR="00B2330E" w:rsidRPr="006A3835" w:rsidRDefault="00B2330E" w:rsidP="00414D92">
            <w:pPr>
              <w:spacing w:line="240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6A3835">
              <w:rPr>
                <w:rFonts w:asciiTheme="minorHAnsi" w:hAnsiTheme="minorHAnsi" w:cstheme="minorHAnsi"/>
                <w:szCs w:val="20"/>
                <w:lang w:val="en-GB"/>
              </w:rPr>
              <w:t xml:space="preserve">Proposed action </w:t>
            </w:r>
          </w:p>
        </w:tc>
        <w:tc>
          <w:tcPr>
            <w:tcW w:w="3967" w:type="dxa"/>
          </w:tcPr>
          <w:p w14:paraId="72891DB8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-21443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 No action required</w:t>
            </w:r>
          </w:p>
          <w:p w14:paraId="114604D2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102151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 Action plan is drawn up and followed up through [digital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/on-site</w:t>
            </w:r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>] audit</w:t>
            </w:r>
          </w:p>
          <w:p w14:paraId="4633B232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-15091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 Factory audit (based on identified risk of 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severe</w:t>
            </w:r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 deviation)</w:t>
            </w:r>
          </w:p>
          <w:p w14:paraId="48481410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-166577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 Other: </w:t>
            </w: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239607209"/>
                <w:placeholder>
                  <w:docPart w:val="D8FB4C40FA5244F4B898BF734C8A3297"/>
                </w:placeholder>
                <w:text w:multiLine="1"/>
              </w:sdtPr>
              <w:sdtContent>
                <w:r>
                  <w:rPr>
                    <w:rFonts w:asciiTheme="minorHAnsi" w:hAnsiTheme="minorHAnsi" w:cstheme="minorHAnsi"/>
                    <w:bCs/>
                    <w:szCs w:val="20"/>
                    <w:lang w:val="en-GB"/>
                  </w:rPr>
                  <w:t>Write text here</w:t>
                </w:r>
              </w:sdtContent>
            </w:sdt>
          </w:p>
        </w:tc>
      </w:tr>
    </w:tbl>
    <w:p w14:paraId="13C887A2" w14:textId="77777777" w:rsidR="00B2330E" w:rsidRPr="00422BF0" w:rsidRDefault="00B2330E" w:rsidP="00310448">
      <w:pPr>
        <w:shd w:val="clear" w:color="auto" w:fill="FFFFFF" w:themeFill="background1"/>
        <w:rPr>
          <w:rStyle w:val="Platshllartext"/>
          <w:color w:val="auto"/>
        </w:rPr>
      </w:pPr>
    </w:p>
    <w:p w14:paraId="2BD5ED1E" w14:textId="7BB8A93C" w:rsidR="00B2330E" w:rsidRDefault="0063699A" w:rsidP="00B2330E">
      <w:pPr>
        <w:pStyle w:val="Rubrik1-utannr"/>
        <w:shd w:val="clear" w:color="auto" w:fill="FFFFFF" w:themeFill="background1"/>
        <w:spacing w:before="600" w:after="320"/>
      </w:pPr>
      <w:bookmarkStart w:id="3" w:name="_Toc194419235"/>
      <w:proofErr w:type="spellStart"/>
      <w:r w:rsidRPr="00422BF0">
        <w:t>Compliance</w:t>
      </w:r>
      <w:proofErr w:type="spellEnd"/>
      <w:r w:rsidRPr="00422BF0">
        <w:t xml:space="preserve"> </w:t>
      </w:r>
      <w:proofErr w:type="spellStart"/>
      <w:r w:rsidRPr="00422BF0">
        <w:t>with</w:t>
      </w:r>
      <w:proofErr w:type="spellEnd"/>
      <w:r w:rsidRPr="00422BF0">
        <w:t xml:space="preserve"> process </w:t>
      </w:r>
      <w:proofErr w:type="spellStart"/>
      <w:r w:rsidRPr="00422BF0">
        <w:t>requirements</w:t>
      </w:r>
      <w:bookmarkEnd w:id="3"/>
      <w:proofErr w:type="spellEnd"/>
      <w:r w:rsidRPr="00422BF0">
        <w:t xml:space="preserve"> </w:t>
      </w:r>
    </w:p>
    <w:tbl>
      <w:tblPr>
        <w:tblStyle w:val="UHM-Slutrapportenbartmedvgrtalinjer1"/>
        <w:tblW w:w="7933" w:type="dxa"/>
        <w:tblLayout w:type="fixed"/>
        <w:tblLook w:val="04A0" w:firstRow="1" w:lastRow="0" w:firstColumn="1" w:lastColumn="0" w:noHBand="0" w:noVBand="1"/>
      </w:tblPr>
      <w:tblGrid>
        <w:gridCol w:w="2972"/>
        <w:gridCol w:w="1653"/>
        <w:gridCol w:w="1654"/>
        <w:gridCol w:w="1654"/>
      </w:tblGrid>
      <w:tr w:rsidR="00B2330E" w:rsidRPr="006A3835" w14:paraId="5711053E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single" w:sz="18" w:space="0" w:color="668097"/>
            </w:tcBorders>
          </w:tcPr>
          <w:p w14:paraId="2FE4C4B0" w14:textId="77777777" w:rsidR="00B2330E" w:rsidRPr="006A3835" w:rsidRDefault="00B2330E" w:rsidP="00414D92">
            <w:pPr>
              <w:spacing w:line="240" w:lineRule="auto"/>
              <w:rPr>
                <w:lang w:val="en-GB"/>
              </w:rPr>
            </w:pPr>
            <w:r w:rsidRPr="006A3835">
              <w:rPr>
                <w:lang w:val="en-GB"/>
              </w:rPr>
              <w:t>Compliance with process requirements 1 – 7 and enabling</w:t>
            </w:r>
            <w:r>
              <w:rPr>
                <w:lang w:val="en-GB"/>
              </w:rPr>
              <w:t xml:space="preserve"> auditing</w:t>
            </w:r>
          </w:p>
        </w:tc>
        <w:tc>
          <w:tcPr>
            <w:tcW w:w="1653" w:type="dxa"/>
            <w:tcBorders>
              <w:bottom w:val="single" w:sz="18" w:space="0" w:color="668097"/>
            </w:tcBorders>
          </w:tcPr>
          <w:p w14:paraId="765A54F9" w14:textId="77777777" w:rsidR="00B2330E" w:rsidRPr="006A3835" w:rsidRDefault="00B2330E" w:rsidP="00414D9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A3835">
              <w:rPr>
                <w:lang w:val="en-GB"/>
              </w:rPr>
              <w:t xml:space="preserve">Supplier </w:t>
            </w:r>
            <w:r>
              <w:rPr>
                <w:lang w:val="en-GB"/>
              </w:rPr>
              <w:t>fulfils</w:t>
            </w:r>
            <w:r w:rsidRPr="006A3835">
              <w:rPr>
                <w:lang w:val="en-GB"/>
              </w:rPr>
              <w:t xml:space="preserve"> process requirement</w:t>
            </w:r>
          </w:p>
        </w:tc>
        <w:tc>
          <w:tcPr>
            <w:tcW w:w="1654" w:type="dxa"/>
            <w:tcBorders>
              <w:bottom w:val="single" w:sz="18" w:space="0" w:color="668097"/>
            </w:tcBorders>
          </w:tcPr>
          <w:p w14:paraId="027AC7C7" w14:textId="77777777" w:rsidR="00B2330E" w:rsidRPr="006A3835" w:rsidRDefault="00B2330E" w:rsidP="00414D9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A3835">
              <w:rPr>
                <w:lang w:val="en-GB"/>
              </w:rPr>
              <w:t xml:space="preserve">Supplier does not </w:t>
            </w:r>
            <w:r>
              <w:rPr>
                <w:lang w:val="en-GB"/>
              </w:rPr>
              <w:t>fulfil</w:t>
            </w:r>
            <w:r w:rsidRPr="006A3835">
              <w:rPr>
                <w:lang w:val="en-GB"/>
              </w:rPr>
              <w:t xml:space="preserve"> process requirement</w:t>
            </w:r>
          </w:p>
        </w:tc>
        <w:tc>
          <w:tcPr>
            <w:tcW w:w="1654" w:type="dxa"/>
            <w:tcBorders>
              <w:bottom w:val="single" w:sz="18" w:space="0" w:color="668097"/>
            </w:tcBorders>
          </w:tcPr>
          <w:p w14:paraId="3B4EBF63" w14:textId="77777777" w:rsidR="00B2330E" w:rsidRPr="006A3835" w:rsidRDefault="00B2330E" w:rsidP="00414D9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A3835">
              <w:rPr>
                <w:lang w:val="en-GB"/>
              </w:rPr>
              <w:t xml:space="preserve">Risk of </w:t>
            </w:r>
            <w:r>
              <w:rPr>
                <w:lang w:val="en-GB"/>
              </w:rPr>
              <w:t>severe</w:t>
            </w:r>
            <w:r w:rsidRPr="006A3835">
              <w:rPr>
                <w:lang w:val="en-GB"/>
              </w:rPr>
              <w:t xml:space="preserve"> deviation</w:t>
            </w:r>
          </w:p>
        </w:tc>
      </w:tr>
      <w:tr w:rsidR="00B2330E" w:rsidRPr="006A3835" w14:paraId="5A929E01" w14:textId="77777777" w:rsidTr="00414D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18" w:space="0" w:color="668097"/>
            </w:tcBorders>
          </w:tcPr>
          <w:p w14:paraId="430308EB" w14:textId="77777777" w:rsidR="00B2330E" w:rsidRPr="006A3835" w:rsidRDefault="00B2330E" w:rsidP="00414D92">
            <w:pPr>
              <w:spacing w:line="240" w:lineRule="auto"/>
              <w:rPr>
                <w:lang w:val="en-GB"/>
              </w:rPr>
            </w:pPr>
            <w:r w:rsidRPr="006A3835">
              <w:rPr>
                <w:lang w:val="en-GB"/>
              </w:rPr>
              <w:t>Process requirement 1: Integrate the commitments into policies and allocate responsibility for policies and due diligence</w:t>
            </w:r>
          </w:p>
        </w:tc>
        <w:tc>
          <w:tcPr>
            <w:tcW w:w="1653" w:type="dxa"/>
            <w:tcBorders>
              <w:top w:val="single" w:sz="18" w:space="0" w:color="668097"/>
            </w:tcBorders>
          </w:tcPr>
          <w:p w14:paraId="667A00B3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-184678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835">
                  <w:rPr>
                    <w:rFonts w:ascii="MS Gothic" w:eastAsia="MS Gothic" w:hAnsi="MS Gothic"/>
                    <w:lang w:val="en-GB"/>
                  </w:rPr>
                  <w:t xml:space="preserve">   ☐ </w:t>
                </w:r>
              </w:sdtContent>
            </w:sdt>
          </w:p>
        </w:tc>
        <w:tc>
          <w:tcPr>
            <w:tcW w:w="1654" w:type="dxa"/>
            <w:tcBorders>
              <w:top w:val="single" w:sz="18" w:space="0" w:color="668097"/>
            </w:tcBorders>
          </w:tcPr>
          <w:p w14:paraId="7179D15B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-29198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835">
                  <w:rPr>
                    <w:rFonts w:ascii="MS Gothic" w:eastAsia="MS Gothic" w:hAnsi="MS Gothic"/>
                    <w:lang w:val="en-GB"/>
                  </w:rPr>
                  <w:t xml:space="preserve">   ☐ </w:t>
                </w:r>
              </w:sdtContent>
            </w:sdt>
          </w:p>
        </w:tc>
        <w:tc>
          <w:tcPr>
            <w:tcW w:w="1654" w:type="dxa"/>
            <w:tcBorders>
              <w:top w:val="single" w:sz="18" w:space="0" w:color="668097"/>
            </w:tcBorders>
          </w:tcPr>
          <w:p w14:paraId="69617356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330E" w:rsidRPr="006A3835" w14:paraId="457C1613" w14:textId="77777777" w:rsidTr="00414D9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5C47E8E" w14:textId="77777777" w:rsidR="00B2330E" w:rsidRPr="006A3835" w:rsidRDefault="00B2330E" w:rsidP="00414D92">
            <w:pPr>
              <w:spacing w:line="240" w:lineRule="auto"/>
              <w:rPr>
                <w:lang w:val="en-GB"/>
              </w:rPr>
            </w:pPr>
            <w:r w:rsidRPr="006A3835">
              <w:rPr>
                <w:lang w:val="en-GB"/>
              </w:rPr>
              <w:t xml:space="preserve">Process requirement 2: Identify and assess </w:t>
            </w:r>
            <w:r>
              <w:rPr>
                <w:lang w:val="en-GB"/>
              </w:rPr>
              <w:t>adverse</w:t>
            </w:r>
            <w:r w:rsidRPr="006A3835">
              <w:rPr>
                <w:lang w:val="en-GB"/>
              </w:rPr>
              <w:t xml:space="preserve"> impacts</w:t>
            </w:r>
          </w:p>
        </w:tc>
        <w:tc>
          <w:tcPr>
            <w:tcW w:w="1653" w:type="dxa"/>
          </w:tcPr>
          <w:p w14:paraId="1E37E089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-20956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835">
                  <w:rPr>
                    <w:rFonts w:ascii="MS Gothic" w:eastAsia="MS Gothic" w:hAnsi="MS Gothic"/>
                    <w:lang w:val="en-GB"/>
                  </w:rPr>
                  <w:t xml:space="preserve">   ☐ </w:t>
                </w:r>
              </w:sdtContent>
            </w:sdt>
          </w:p>
        </w:tc>
        <w:tc>
          <w:tcPr>
            <w:tcW w:w="1654" w:type="dxa"/>
          </w:tcPr>
          <w:p w14:paraId="60AD9E2A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64708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835">
                  <w:rPr>
                    <w:rFonts w:ascii="MS Gothic" w:eastAsia="MS Gothic" w:hAnsi="MS Gothic"/>
                    <w:lang w:val="en-GB"/>
                  </w:rPr>
                  <w:t xml:space="preserve">   ☐ </w:t>
                </w:r>
              </w:sdtContent>
            </w:sdt>
          </w:p>
        </w:tc>
        <w:tc>
          <w:tcPr>
            <w:tcW w:w="1654" w:type="dxa"/>
          </w:tcPr>
          <w:p w14:paraId="7F99AC83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8997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835">
                  <w:rPr>
                    <w:rFonts w:ascii="MS Gothic" w:eastAsia="MS Gothic" w:hAnsi="MS Gothic"/>
                    <w:lang w:val="en-GB"/>
                  </w:rPr>
                  <w:t xml:space="preserve">   ☐ </w:t>
                </w:r>
              </w:sdtContent>
            </w:sdt>
          </w:p>
        </w:tc>
      </w:tr>
      <w:tr w:rsidR="00B2330E" w:rsidRPr="006A3835" w14:paraId="00F9B294" w14:textId="77777777" w:rsidTr="00414D9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single" w:sz="4" w:space="0" w:color="auto"/>
            </w:tcBorders>
          </w:tcPr>
          <w:p w14:paraId="4467B3BD" w14:textId="77777777" w:rsidR="00B2330E" w:rsidRPr="006A3835" w:rsidRDefault="00B2330E" w:rsidP="00414D92">
            <w:pPr>
              <w:spacing w:line="240" w:lineRule="auto"/>
              <w:rPr>
                <w:lang w:val="en-GB"/>
              </w:rPr>
            </w:pPr>
            <w:r w:rsidRPr="006A3835">
              <w:rPr>
                <w:lang w:val="en-GB"/>
              </w:rPr>
              <w:lastRenderedPageBreak/>
              <w:t xml:space="preserve">Process requirement 3: Prevent and </w:t>
            </w:r>
            <w:r>
              <w:rPr>
                <w:lang w:val="en-GB"/>
              </w:rPr>
              <w:t>mitigate</w:t>
            </w:r>
            <w:r w:rsidRPr="006A3835">
              <w:rPr>
                <w:lang w:val="en-GB"/>
              </w:rPr>
              <w:t xml:space="preserve"> adverse impacts </w:t>
            </w:r>
            <w:r>
              <w:rPr>
                <w:lang w:val="en-GB"/>
              </w:rPr>
              <w:t xml:space="preserve">supplier </w:t>
            </w:r>
            <w:r w:rsidRPr="006A3835">
              <w:rPr>
                <w:lang w:val="en-GB"/>
              </w:rPr>
              <w:t>cause</w:t>
            </w:r>
            <w:r>
              <w:rPr>
                <w:lang w:val="en-GB"/>
              </w:rPr>
              <w:t>s</w:t>
            </w:r>
            <w:r w:rsidRPr="006A3835">
              <w:rPr>
                <w:lang w:val="en-GB"/>
              </w:rPr>
              <w:t xml:space="preserve"> or contribute</w:t>
            </w:r>
            <w:r>
              <w:rPr>
                <w:lang w:val="en-GB"/>
              </w:rPr>
              <w:t>s</w:t>
            </w:r>
            <w:r w:rsidRPr="006A3835">
              <w:rPr>
                <w:lang w:val="en-GB"/>
              </w:rPr>
              <w:t xml:space="preserve"> </w:t>
            </w:r>
            <w:r>
              <w:rPr>
                <w:lang w:val="en-GB"/>
              </w:rPr>
              <w:t>to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59673585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-187769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835">
                  <w:rPr>
                    <w:rFonts w:ascii="MS Gothic" w:eastAsia="MS Gothic" w:hAnsi="MS Gothic"/>
                    <w:lang w:val="en-GB"/>
                  </w:rPr>
                  <w:t xml:space="preserve">   ☐ </w:t>
                </w:r>
              </w:sdtContent>
            </w:sdt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677D23AE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-86813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835">
                  <w:rPr>
                    <w:rFonts w:ascii="MS Gothic" w:eastAsia="MS Gothic" w:hAnsi="MS Gothic"/>
                    <w:lang w:val="en-GB"/>
                  </w:rPr>
                  <w:t xml:space="preserve">   ☐ </w:t>
                </w:r>
              </w:sdtContent>
            </w:sdt>
          </w:p>
        </w:tc>
        <w:tc>
          <w:tcPr>
            <w:tcW w:w="1654" w:type="dxa"/>
          </w:tcPr>
          <w:p w14:paraId="46CEA76C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330E" w:rsidRPr="006A3835" w14:paraId="4D06AA13" w14:textId="77777777" w:rsidTr="00414D92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</w:tcBorders>
          </w:tcPr>
          <w:p w14:paraId="0644912A" w14:textId="77777777" w:rsidR="00B2330E" w:rsidRPr="006A3835" w:rsidRDefault="00B2330E" w:rsidP="00414D92">
            <w:pPr>
              <w:spacing w:line="240" w:lineRule="auto"/>
              <w:rPr>
                <w:lang w:val="en-GB"/>
              </w:rPr>
            </w:pPr>
            <w:r w:rsidRPr="006A3835">
              <w:rPr>
                <w:lang w:val="en-GB"/>
              </w:rPr>
              <w:t xml:space="preserve">Process requirement 4: Prevent and </w:t>
            </w:r>
            <w:r>
              <w:rPr>
                <w:lang w:val="en-GB"/>
              </w:rPr>
              <w:t>mitigate</w:t>
            </w:r>
            <w:r w:rsidRPr="006A3835">
              <w:rPr>
                <w:lang w:val="en-GB"/>
              </w:rPr>
              <w:t xml:space="preserve"> </w:t>
            </w:r>
            <w:r>
              <w:rPr>
                <w:lang w:val="en-GB"/>
              </w:rPr>
              <w:t>adverse</w:t>
            </w:r>
            <w:r w:rsidRPr="006A3835">
              <w:rPr>
                <w:lang w:val="en-GB"/>
              </w:rPr>
              <w:t xml:space="preserve"> impacts linked to supplier's operations</w:t>
            </w:r>
          </w:p>
        </w:tc>
        <w:tc>
          <w:tcPr>
            <w:tcW w:w="1653" w:type="dxa"/>
            <w:tcBorders>
              <w:top w:val="single" w:sz="4" w:space="0" w:color="auto"/>
            </w:tcBorders>
          </w:tcPr>
          <w:p w14:paraId="0F81B0FC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12628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835">
                  <w:rPr>
                    <w:rFonts w:ascii="MS Gothic" w:eastAsia="MS Gothic" w:hAnsi="MS Gothic"/>
                    <w:lang w:val="en-GB"/>
                  </w:rPr>
                  <w:t xml:space="preserve">   ☐ </w:t>
                </w:r>
              </w:sdtContent>
            </w:sdt>
          </w:p>
        </w:tc>
        <w:tc>
          <w:tcPr>
            <w:tcW w:w="1654" w:type="dxa"/>
            <w:tcBorders>
              <w:top w:val="single" w:sz="4" w:space="0" w:color="auto"/>
            </w:tcBorders>
          </w:tcPr>
          <w:p w14:paraId="7D6F5F69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82309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835">
                  <w:rPr>
                    <w:rFonts w:ascii="MS Gothic" w:eastAsia="MS Gothic" w:hAnsi="MS Gothic"/>
                    <w:lang w:val="en-GB"/>
                  </w:rPr>
                  <w:t xml:space="preserve">   ☐ </w:t>
                </w:r>
              </w:sdtContent>
            </w:sdt>
          </w:p>
        </w:tc>
        <w:tc>
          <w:tcPr>
            <w:tcW w:w="1654" w:type="dxa"/>
          </w:tcPr>
          <w:p w14:paraId="34AC31FE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330E" w:rsidRPr="006A3835" w14:paraId="384158A2" w14:textId="77777777" w:rsidTr="00414D92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3B77BB6" w14:textId="77777777" w:rsidR="00B2330E" w:rsidRPr="006A3835" w:rsidRDefault="00B2330E" w:rsidP="00414D92">
            <w:pPr>
              <w:spacing w:line="240" w:lineRule="auto"/>
              <w:rPr>
                <w:lang w:val="en-GB"/>
              </w:rPr>
            </w:pPr>
            <w:r w:rsidRPr="006A3835">
              <w:rPr>
                <w:lang w:val="en-GB"/>
              </w:rPr>
              <w:t xml:space="preserve">Process requirement 5: </w:t>
            </w:r>
            <w:r>
              <w:rPr>
                <w:lang w:val="en-GB"/>
              </w:rPr>
              <w:t xml:space="preserve">Monitor the </w:t>
            </w:r>
            <w:r w:rsidRPr="006A3835">
              <w:rPr>
                <w:lang w:val="en-GB"/>
              </w:rPr>
              <w:t xml:space="preserve">measures to prevent and </w:t>
            </w:r>
            <w:r>
              <w:rPr>
                <w:lang w:val="en-GB"/>
              </w:rPr>
              <w:t xml:space="preserve">mitigate adverse </w:t>
            </w:r>
            <w:r w:rsidRPr="006A3835">
              <w:rPr>
                <w:lang w:val="en-GB"/>
              </w:rPr>
              <w:t>impacts</w:t>
            </w:r>
          </w:p>
        </w:tc>
        <w:tc>
          <w:tcPr>
            <w:tcW w:w="1653" w:type="dxa"/>
          </w:tcPr>
          <w:p w14:paraId="0111C2AC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99569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835">
                  <w:rPr>
                    <w:rFonts w:ascii="MS Gothic" w:eastAsia="MS Gothic" w:hAnsi="MS Gothic"/>
                    <w:lang w:val="en-GB"/>
                  </w:rPr>
                  <w:t xml:space="preserve">   ☐ </w:t>
                </w:r>
              </w:sdtContent>
            </w:sdt>
          </w:p>
        </w:tc>
        <w:tc>
          <w:tcPr>
            <w:tcW w:w="1654" w:type="dxa"/>
          </w:tcPr>
          <w:p w14:paraId="2165F3E3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29172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835">
                  <w:rPr>
                    <w:rFonts w:ascii="MS Gothic" w:eastAsia="MS Gothic" w:hAnsi="MS Gothic"/>
                    <w:lang w:val="en-GB"/>
                  </w:rPr>
                  <w:t xml:space="preserve">   ☐ </w:t>
                </w:r>
              </w:sdtContent>
            </w:sdt>
          </w:p>
        </w:tc>
        <w:tc>
          <w:tcPr>
            <w:tcW w:w="1654" w:type="dxa"/>
          </w:tcPr>
          <w:p w14:paraId="5F4A162B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330E" w:rsidRPr="006A3835" w14:paraId="0987201F" w14:textId="77777777" w:rsidTr="00414D92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DF21B50" w14:textId="77777777" w:rsidR="00B2330E" w:rsidRPr="006A3835" w:rsidRDefault="00B2330E" w:rsidP="00414D92">
            <w:pPr>
              <w:spacing w:line="240" w:lineRule="auto"/>
              <w:rPr>
                <w:lang w:val="en-GB"/>
              </w:rPr>
            </w:pPr>
            <w:r w:rsidRPr="006A3835">
              <w:rPr>
                <w:lang w:val="en-GB"/>
              </w:rPr>
              <w:t>Process requirement 6: Enabl</w:t>
            </w:r>
            <w:r>
              <w:rPr>
                <w:lang w:val="en-GB"/>
              </w:rPr>
              <w:t>e</w:t>
            </w:r>
            <w:r w:rsidRPr="006A3835">
              <w:rPr>
                <w:lang w:val="en-GB"/>
              </w:rPr>
              <w:t xml:space="preserve"> complaints</w:t>
            </w:r>
          </w:p>
        </w:tc>
        <w:tc>
          <w:tcPr>
            <w:tcW w:w="1653" w:type="dxa"/>
          </w:tcPr>
          <w:p w14:paraId="0C0EAB73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-118065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835">
                  <w:rPr>
                    <w:rFonts w:ascii="MS Gothic" w:eastAsia="MS Gothic" w:hAnsi="MS Gothic"/>
                    <w:lang w:val="en-GB"/>
                  </w:rPr>
                  <w:t xml:space="preserve">   ☐ </w:t>
                </w:r>
              </w:sdtContent>
            </w:sdt>
          </w:p>
        </w:tc>
        <w:tc>
          <w:tcPr>
            <w:tcW w:w="1654" w:type="dxa"/>
          </w:tcPr>
          <w:p w14:paraId="29D41705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207345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835">
                  <w:rPr>
                    <w:rFonts w:ascii="MS Gothic" w:eastAsia="MS Gothic" w:hAnsi="MS Gothic"/>
                    <w:lang w:val="en-GB"/>
                  </w:rPr>
                  <w:t xml:space="preserve">   ☐ </w:t>
                </w:r>
              </w:sdtContent>
            </w:sdt>
          </w:p>
        </w:tc>
        <w:tc>
          <w:tcPr>
            <w:tcW w:w="1654" w:type="dxa"/>
          </w:tcPr>
          <w:p w14:paraId="4883F627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330E" w:rsidRPr="006A3835" w14:paraId="10656FBF" w14:textId="77777777" w:rsidTr="00414D92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FE7F298" w14:textId="77777777" w:rsidR="00B2330E" w:rsidRPr="006A3835" w:rsidRDefault="00B2330E" w:rsidP="00414D92">
            <w:pPr>
              <w:spacing w:line="240" w:lineRule="auto"/>
              <w:rPr>
                <w:lang w:val="en-GB"/>
              </w:rPr>
            </w:pPr>
            <w:r w:rsidRPr="006A3835">
              <w:rPr>
                <w:lang w:val="en-GB"/>
              </w:rPr>
              <w:t xml:space="preserve">Process requirement 7: Provide </w:t>
            </w:r>
            <w:r>
              <w:rPr>
                <w:lang w:val="en-GB"/>
              </w:rPr>
              <w:t>for remediation</w:t>
            </w:r>
            <w:r w:rsidRPr="006A3835">
              <w:rPr>
                <w:lang w:val="en-GB"/>
              </w:rPr>
              <w:t xml:space="preserve"> </w:t>
            </w:r>
          </w:p>
        </w:tc>
        <w:tc>
          <w:tcPr>
            <w:tcW w:w="1653" w:type="dxa"/>
          </w:tcPr>
          <w:p w14:paraId="205286F0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-134523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835">
                  <w:rPr>
                    <w:rFonts w:ascii="MS Gothic" w:eastAsia="MS Gothic" w:hAnsi="MS Gothic"/>
                    <w:lang w:val="en-GB"/>
                  </w:rPr>
                  <w:t xml:space="preserve">   ☐ </w:t>
                </w:r>
              </w:sdtContent>
            </w:sdt>
          </w:p>
        </w:tc>
        <w:tc>
          <w:tcPr>
            <w:tcW w:w="1654" w:type="dxa"/>
          </w:tcPr>
          <w:p w14:paraId="190F773D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143008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835">
                  <w:rPr>
                    <w:rFonts w:ascii="MS Gothic" w:eastAsia="MS Gothic" w:hAnsi="MS Gothic"/>
                    <w:lang w:val="en-GB"/>
                  </w:rPr>
                  <w:t xml:space="preserve">   ☐ </w:t>
                </w:r>
              </w:sdtContent>
            </w:sdt>
          </w:p>
        </w:tc>
        <w:tc>
          <w:tcPr>
            <w:tcW w:w="1654" w:type="dxa"/>
          </w:tcPr>
          <w:p w14:paraId="015E0EAB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330E" w:rsidRPr="006A3835" w14:paraId="0ECC991B" w14:textId="77777777" w:rsidTr="00414D92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E7C99A7" w14:textId="77777777" w:rsidR="00B2330E" w:rsidRPr="006A3835" w:rsidRDefault="00B2330E" w:rsidP="00414D92">
            <w:pPr>
              <w:spacing w:line="240" w:lineRule="auto"/>
              <w:rPr>
                <w:lang w:val="en-GB"/>
              </w:rPr>
            </w:pPr>
            <w:r w:rsidRPr="006A3835">
              <w:rPr>
                <w:lang w:val="en-GB"/>
              </w:rPr>
              <w:t>Enable auditing</w:t>
            </w:r>
          </w:p>
        </w:tc>
        <w:tc>
          <w:tcPr>
            <w:tcW w:w="1653" w:type="dxa"/>
          </w:tcPr>
          <w:p w14:paraId="2D1F618A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lang w:val="en-GB"/>
              </w:rPr>
            </w:pPr>
            <w:sdt>
              <w:sdtPr>
                <w:rPr>
                  <w:lang w:val="en-GB"/>
                </w:rPr>
                <w:id w:val="-39675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835">
                  <w:rPr>
                    <w:rFonts w:ascii="MS Gothic" w:eastAsia="MS Gothic" w:hAnsi="MS Gothic"/>
                    <w:lang w:val="en-GB"/>
                  </w:rPr>
                  <w:t xml:space="preserve">   ☐ </w:t>
                </w:r>
              </w:sdtContent>
            </w:sdt>
          </w:p>
        </w:tc>
        <w:tc>
          <w:tcPr>
            <w:tcW w:w="1654" w:type="dxa"/>
          </w:tcPr>
          <w:p w14:paraId="27EDC05E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lang w:val="en-GB"/>
              </w:rPr>
            </w:pPr>
            <w:sdt>
              <w:sdtPr>
                <w:rPr>
                  <w:lang w:val="en-GB"/>
                </w:rPr>
                <w:id w:val="-24718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835">
                  <w:rPr>
                    <w:rFonts w:ascii="MS Gothic" w:eastAsia="MS Gothic" w:hAnsi="MS Gothic"/>
                    <w:lang w:val="en-GB"/>
                  </w:rPr>
                  <w:t xml:space="preserve">   ☐ </w:t>
                </w:r>
              </w:sdtContent>
            </w:sdt>
          </w:p>
        </w:tc>
        <w:tc>
          <w:tcPr>
            <w:tcW w:w="1654" w:type="dxa"/>
          </w:tcPr>
          <w:p w14:paraId="66F98E15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30030C3F" w14:textId="1C921901" w:rsidR="00EA1997" w:rsidRPr="00422BF0" w:rsidRDefault="00EA1997">
      <w:pPr>
        <w:spacing w:after="0" w:line="240" w:lineRule="auto"/>
        <w:rPr>
          <w:rFonts w:ascii="Corbel" w:eastAsia="MS Gothic" w:hAnsi="Corbel"/>
          <w:b/>
          <w:spacing w:val="5"/>
          <w:sz w:val="40"/>
          <w:szCs w:val="52"/>
        </w:rPr>
      </w:pPr>
      <w:r w:rsidRPr="00422BF0">
        <w:br w:type="page"/>
      </w:r>
    </w:p>
    <w:p w14:paraId="192B6F9A" w14:textId="7FE5DAAD" w:rsidR="00B34CCE" w:rsidRPr="00422BF0" w:rsidRDefault="00B34CCE" w:rsidP="0068279E">
      <w:pPr>
        <w:pStyle w:val="Rubrik1numrerad"/>
        <w:numPr>
          <w:ilvl w:val="0"/>
          <w:numId w:val="0"/>
        </w:numPr>
        <w:spacing w:after="320"/>
        <w:ind w:left="397" w:hanging="397"/>
      </w:pPr>
      <w:bookmarkStart w:id="4" w:name="_Toc194419236"/>
      <w:r w:rsidRPr="00422BF0">
        <w:lastRenderedPageBreak/>
        <w:t xml:space="preserve">Company </w:t>
      </w:r>
      <w:proofErr w:type="spellStart"/>
      <w:r w:rsidRPr="00422BF0">
        <w:t>description</w:t>
      </w:r>
      <w:bookmarkEnd w:id="4"/>
      <w:proofErr w:type="spellEnd"/>
    </w:p>
    <w:tbl>
      <w:tblPr>
        <w:tblStyle w:val="UHM-Slutrapportenbartmedvgrtalinjer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B2330E" w:rsidRPr="006A3835" w14:paraId="391D787C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bottom w:val="single" w:sz="18" w:space="0" w:color="668097"/>
            </w:tcBorders>
          </w:tcPr>
          <w:p w14:paraId="232D456A" w14:textId="77777777" w:rsidR="00B2330E" w:rsidRPr="006A3835" w:rsidRDefault="00B2330E" w:rsidP="00414D92">
            <w:pPr>
              <w:spacing w:line="240" w:lineRule="auto"/>
              <w:rPr>
                <w:rFonts w:asciiTheme="minorHAnsi" w:hAnsiTheme="minorHAnsi" w:cstheme="minorHAnsi"/>
                <w:lang w:val="en-GB"/>
              </w:rPr>
            </w:pPr>
            <w:r w:rsidRPr="006A3835">
              <w:rPr>
                <w:rFonts w:asciiTheme="minorHAnsi" w:hAnsiTheme="minorHAnsi" w:cstheme="minorHAnsi"/>
                <w:lang w:val="en-GB"/>
              </w:rPr>
              <w:t>Information</w:t>
            </w:r>
          </w:p>
        </w:tc>
        <w:tc>
          <w:tcPr>
            <w:tcW w:w="3967" w:type="dxa"/>
            <w:tcBorders>
              <w:bottom w:val="single" w:sz="18" w:space="0" w:color="668097"/>
            </w:tcBorders>
          </w:tcPr>
          <w:p w14:paraId="1ACCAD35" w14:textId="77777777" w:rsidR="00B2330E" w:rsidRPr="006A3835" w:rsidRDefault="00B2330E" w:rsidP="00414D92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lang w:val="en-GB"/>
              </w:rPr>
            </w:pPr>
            <w:r w:rsidRPr="006A3835">
              <w:rPr>
                <w:rFonts w:asciiTheme="minorHAnsi" w:hAnsiTheme="minorHAnsi" w:cstheme="minorHAnsi"/>
                <w:bCs w:val="0"/>
                <w:lang w:val="en-GB"/>
              </w:rPr>
              <w:t>Description</w:t>
            </w:r>
          </w:p>
        </w:tc>
      </w:tr>
      <w:tr w:rsidR="00B2330E" w:rsidRPr="00B2330E" w14:paraId="7C3DDA0E" w14:textId="77777777" w:rsidTr="00414D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top w:val="single" w:sz="18" w:space="0" w:color="668097"/>
            </w:tcBorders>
          </w:tcPr>
          <w:p w14:paraId="3AA409A9" w14:textId="77777777" w:rsidR="00B2330E" w:rsidRPr="006A3835" w:rsidRDefault="00B2330E" w:rsidP="00414D92">
            <w:pPr>
              <w:spacing w:line="240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Operational</w:t>
            </w:r>
            <w:r w:rsidRPr="006A3835">
              <w:rPr>
                <w:rFonts w:asciiTheme="minorHAnsi" w:hAnsiTheme="minorHAnsi" w:cstheme="minorHAnsi"/>
                <w:szCs w:val="20"/>
                <w:lang w:val="en-GB"/>
              </w:rPr>
              <w:t xml:space="preserve"> description</w:t>
            </w:r>
          </w:p>
        </w:tc>
        <w:tc>
          <w:tcPr>
            <w:tcW w:w="3967" w:type="dxa"/>
            <w:tcBorders>
              <w:top w:val="single" w:sz="18" w:space="0" w:color="668097"/>
            </w:tcBorders>
          </w:tcPr>
          <w:p w14:paraId="42135F5A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677544839"/>
                <w:placeholder>
                  <w:docPart w:val="9F780405783B42AFB9D6F8607BC60D08"/>
                </w:placeholder>
                <w:text w:multiLine="1"/>
              </w:sdtPr>
              <w:sdtContent>
                <w:r>
                  <w:rPr>
                    <w:rFonts w:asciiTheme="minorHAnsi" w:hAnsiTheme="minorHAnsi" w:cstheme="minorHAnsi"/>
                    <w:bCs/>
                    <w:szCs w:val="20"/>
                    <w:lang w:val="en-GB"/>
                  </w:rPr>
                  <w:t xml:space="preserve">Enter operational description, e.g., from www.bolagsfakta.se </w:t>
                </w:r>
              </w:sdtContent>
            </w:sdt>
          </w:p>
        </w:tc>
      </w:tr>
      <w:tr w:rsidR="00B2330E" w:rsidRPr="006A3835" w14:paraId="645994A4" w14:textId="77777777" w:rsidTr="00414D9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6BE34D89" w14:textId="77777777" w:rsidR="00B2330E" w:rsidRPr="006A3835" w:rsidRDefault="00B2330E" w:rsidP="00414D92">
            <w:pPr>
              <w:spacing w:line="240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6A3835">
              <w:rPr>
                <w:rFonts w:asciiTheme="minorHAnsi" w:hAnsiTheme="minorHAnsi" w:cstheme="minorHAnsi"/>
                <w:szCs w:val="20"/>
                <w:lang w:val="en-GB"/>
              </w:rPr>
              <w:t xml:space="preserve">Geographical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l</w:t>
            </w:r>
            <w:r w:rsidRPr="006A3835">
              <w:rPr>
                <w:rFonts w:asciiTheme="minorHAnsi" w:hAnsiTheme="minorHAnsi" w:cstheme="minorHAnsi"/>
                <w:szCs w:val="20"/>
                <w:lang w:val="en-GB"/>
              </w:rPr>
              <w:t>ocation</w:t>
            </w:r>
          </w:p>
        </w:tc>
        <w:tc>
          <w:tcPr>
            <w:tcW w:w="3967" w:type="dxa"/>
          </w:tcPr>
          <w:p w14:paraId="0A2263C1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969402054"/>
                <w:placeholder>
                  <w:docPart w:val="898F1C339AF64FB09206881199EC040B"/>
                </w:placeholder>
                <w:text w:multiLine="1"/>
              </w:sdtPr>
              <w:sdtContent>
                <w:r>
                  <w:rPr>
                    <w:rFonts w:asciiTheme="minorHAnsi" w:hAnsiTheme="minorHAnsi" w:cstheme="minorHAnsi"/>
                    <w:bCs/>
                    <w:szCs w:val="20"/>
                    <w:lang w:val="en-GB"/>
                  </w:rPr>
                  <w:t>Enter location(s)</w:t>
                </w:r>
              </w:sdtContent>
            </w:sdt>
          </w:p>
        </w:tc>
      </w:tr>
      <w:tr w:rsidR="00B2330E" w:rsidRPr="006A3835" w14:paraId="2647FF48" w14:textId="77777777" w:rsidTr="00414D9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5BA833E3" w14:textId="77777777" w:rsidR="00B2330E" w:rsidRPr="006A3835" w:rsidRDefault="00B2330E" w:rsidP="00414D92">
            <w:pPr>
              <w:spacing w:line="240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6A3835">
              <w:rPr>
                <w:rFonts w:asciiTheme="minorHAnsi" w:hAnsiTheme="minorHAnsi" w:cstheme="minorHAnsi"/>
                <w:szCs w:val="20"/>
                <w:lang w:val="en-GB"/>
              </w:rPr>
              <w:t>Possible group affiliation</w:t>
            </w:r>
          </w:p>
        </w:tc>
        <w:tc>
          <w:tcPr>
            <w:tcW w:w="3967" w:type="dxa"/>
          </w:tcPr>
          <w:p w14:paraId="5EDB8346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-20017170"/>
                <w:placeholder>
                  <w:docPart w:val="2C9A5202B72D4ECFAD8291789F7F1BB2"/>
                </w:placeholder>
                <w:text w:multiLine="1"/>
              </w:sdtPr>
              <w:sdtContent>
                <w:r>
                  <w:rPr>
                    <w:rFonts w:asciiTheme="minorHAnsi" w:hAnsiTheme="minorHAnsi" w:cstheme="minorHAnsi"/>
                    <w:bCs/>
                    <w:szCs w:val="20"/>
                    <w:lang w:val="en-GB"/>
                  </w:rPr>
                  <w:t>Enter the parent company</w:t>
                </w:r>
              </w:sdtContent>
            </w:sdt>
          </w:p>
        </w:tc>
      </w:tr>
      <w:tr w:rsidR="00B2330E" w:rsidRPr="00B2330E" w14:paraId="5344E8FA" w14:textId="77777777" w:rsidTr="00414D9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33192162" w14:textId="77777777" w:rsidR="00B2330E" w:rsidRPr="006A3835" w:rsidRDefault="00B2330E" w:rsidP="00414D92">
            <w:pPr>
              <w:spacing w:line="240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6A3835">
              <w:rPr>
                <w:rFonts w:asciiTheme="minorHAnsi" w:hAnsiTheme="minorHAnsi" w:cstheme="minorHAnsi"/>
                <w:szCs w:val="20"/>
                <w:lang w:val="en-GB"/>
              </w:rPr>
              <w:t>Employees</w:t>
            </w:r>
          </w:p>
        </w:tc>
        <w:tc>
          <w:tcPr>
            <w:tcW w:w="3967" w:type="dxa"/>
          </w:tcPr>
          <w:p w14:paraId="6622773A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-281262752"/>
                <w:placeholder>
                  <w:docPart w:val="C08D726C160947C8985CF606D1AEB072"/>
                </w:placeholder>
                <w:text w:multiLine="1"/>
              </w:sdtPr>
              <w:sdtContent>
                <w:r>
                  <w:rPr>
                    <w:rFonts w:asciiTheme="minorHAnsi" w:hAnsiTheme="minorHAnsi" w:cstheme="minorHAnsi"/>
                    <w:bCs/>
                    <w:szCs w:val="20"/>
                    <w:lang w:val="en-GB"/>
                  </w:rPr>
                  <w:t>Enter the number of employees</w:t>
                </w:r>
              </w:sdtContent>
            </w:sdt>
          </w:p>
        </w:tc>
      </w:tr>
      <w:tr w:rsidR="00B2330E" w:rsidRPr="006A3835" w14:paraId="43B0C00C" w14:textId="77777777" w:rsidTr="00414D9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15AA90CB" w14:textId="77777777" w:rsidR="00B2330E" w:rsidRPr="006A3835" w:rsidRDefault="00B2330E" w:rsidP="00414D92">
            <w:pPr>
              <w:spacing w:line="240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6A3835">
              <w:rPr>
                <w:rFonts w:asciiTheme="minorHAnsi" w:hAnsiTheme="minorHAnsi" w:cstheme="minorHAnsi"/>
                <w:szCs w:val="20"/>
                <w:lang w:val="en-GB"/>
              </w:rPr>
              <w:t xml:space="preserve">Turnover </w:t>
            </w:r>
          </w:p>
        </w:tc>
        <w:tc>
          <w:tcPr>
            <w:tcW w:w="3967" w:type="dxa"/>
          </w:tcPr>
          <w:p w14:paraId="4B818AA5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-822888131"/>
                <w:placeholder>
                  <w:docPart w:val="D170DA40E91246E1A53B7208DAF523A0"/>
                </w:placeholder>
                <w:text w:multiLine="1"/>
              </w:sdtPr>
              <w:sdtContent>
                <w:r>
                  <w:rPr>
                    <w:rFonts w:asciiTheme="minorHAnsi" w:hAnsiTheme="minorHAnsi" w:cstheme="minorHAnsi"/>
                    <w:bCs/>
                    <w:szCs w:val="20"/>
                    <w:lang w:val="en-GB"/>
                  </w:rPr>
                  <w:t>Enter turnover</w:t>
                </w:r>
              </w:sdtContent>
            </w:sdt>
          </w:p>
        </w:tc>
      </w:tr>
      <w:tr w:rsidR="00B2330E" w:rsidRPr="00B2330E" w14:paraId="2E53F470" w14:textId="77777777" w:rsidTr="00414D9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6EC4599C" w14:textId="77777777" w:rsidR="00B2330E" w:rsidRPr="006A3835" w:rsidRDefault="00B2330E" w:rsidP="00414D92">
            <w:pPr>
              <w:spacing w:line="240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6A3835">
              <w:rPr>
                <w:rFonts w:asciiTheme="minorHAnsi" w:hAnsiTheme="minorHAnsi" w:cstheme="minorHAnsi"/>
                <w:szCs w:val="20"/>
                <w:lang w:val="en-GB"/>
              </w:rPr>
              <w:t xml:space="preserve">Listing </w:t>
            </w:r>
          </w:p>
        </w:tc>
        <w:tc>
          <w:tcPr>
            <w:tcW w:w="3967" w:type="dxa"/>
          </w:tcPr>
          <w:p w14:paraId="7DAE99EC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1458678141"/>
                <w:placeholder>
                  <w:docPart w:val="1F4CB6ACC9EB4194836B6E803B4CC659"/>
                </w:placeholder>
                <w:text w:multiLine="1"/>
              </w:sdtPr>
              <w:sdtContent>
                <w:r>
                  <w:rPr>
                    <w:rFonts w:asciiTheme="minorHAnsi" w:hAnsiTheme="minorHAnsi" w:cstheme="minorHAnsi"/>
                    <w:bCs/>
                    <w:szCs w:val="20"/>
                    <w:lang w:val="en-GB"/>
                  </w:rPr>
                  <w:t>Enter yes/no, and if yes, which stock exchange</w:t>
                </w:r>
              </w:sdtContent>
            </w:sdt>
          </w:p>
        </w:tc>
      </w:tr>
      <w:tr w:rsidR="00B2330E" w:rsidRPr="006A3835" w14:paraId="7FA9283B" w14:textId="77777777" w:rsidTr="00414D9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65D53059" w14:textId="77777777" w:rsidR="00B2330E" w:rsidRPr="006A3835" w:rsidRDefault="00B2330E" w:rsidP="00414D92">
            <w:pPr>
              <w:spacing w:line="240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6A3835">
              <w:rPr>
                <w:rFonts w:asciiTheme="minorHAnsi" w:hAnsiTheme="minorHAnsi" w:cstheme="minorHAnsi"/>
                <w:szCs w:val="20"/>
                <w:lang w:val="en-GB"/>
              </w:rPr>
              <w:t xml:space="preserve">Number of items/services and which/number of contracting parties have been purchased, customers, clientele, distribution of turnover private/public sector </w:t>
            </w:r>
          </w:p>
        </w:tc>
        <w:tc>
          <w:tcPr>
            <w:tcW w:w="3967" w:type="dxa"/>
          </w:tcPr>
          <w:p w14:paraId="3EACA0FF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-592322335"/>
                <w:placeholder>
                  <w:docPart w:val="B61317EB19D84DACA3CE4E79B7402BDD"/>
                </w:placeholder>
                <w:text w:multiLine="1"/>
              </w:sdtPr>
              <w:sdtContent>
                <w:r>
                  <w:rPr>
                    <w:rFonts w:asciiTheme="minorHAnsi" w:hAnsiTheme="minorHAnsi" w:cstheme="minorHAnsi"/>
                    <w:bCs/>
                    <w:szCs w:val="20"/>
                    <w:lang w:val="en-GB"/>
                  </w:rPr>
                  <w:t>Write text here</w:t>
                </w:r>
              </w:sdtContent>
            </w:sdt>
          </w:p>
        </w:tc>
      </w:tr>
      <w:tr w:rsidR="00B2330E" w:rsidRPr="006A3835" w14:paraId="441E07AE" w14:textId="77777777" w:rsidTr="00414D9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17795839" w14:textId="77777777" w:rsidR="00B2330E" w:rsidRPr="006A3835" w:rsidRDefault="00B2330E" w:rsidP="00414D92">
            <w:pPr>
              <w:spacing w:line="240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6A3835">
              <w:rPr>
                <w:rFonts w:asciiTheme="minorHAnsi" w:hAnsiTheme="minorHAnsi" w:cstheme="minorHAnsi"/>
                <w:szCs w:val="20"/>
                <w:lang w:val="en-GB"/>
              </w:rPr>
              <w:t>Number of suppliers, key suppliers, distribution of suppliers by country/region</w:t>
            </w:r>
          </w:p>
        </w:tc>
        <w:tc>
          <w:tcPr>
            <w:tcW w:w="3967" w:type="dxa"/>
          </w:tcPr>
          <w:p w14:paraId="253A2EB1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1747227958"/>
                <w:placeholder>
                  <w:docPart w:val="8B587E94B2C74C5395594F06E17DB5D1"/>
                </w:placeholder>
                <w:text w:multiLine="1"/>
              </w:sdtPr>
              <w:sdtContent>
                <w:r>
                  <w:rPr>
                    <w:rFonts w:asciiTheme="minorHAnsi" w:hAnsiTheme="minorHAnsi" w:cstheme="minorHAnsi"/>
                    <w:bCs/>
                    <w:szCs w:val="20"/>
                    <w:lang w:val="en-GB"/>
                  </w:rPr>
                  <w:t>Write text here</w:t>
                </w:r>
              </w:sdtContent>
            </w:sdt>
          </w:p>
        </w:tc>
      </w:tr>
      <w:tr w:rsidR="00B2330E" w:rsidRPr="006A3835" w14:paraId="3C560126" w14:textId="77777777" w:rsidTr="00414D9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4F196DB6" w14:textId="77777777" w:rsidR="00B2330E" w:rsidRPr="006A3835" w:rsidRDefault="00B2330E" w:rsidP="00414D92">
            <w:pPr>
              <w:spacing w:line="240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6A3835">
              <w:rPr>
                <w:rFonts w:asciiTheme="minorHAnsi" w:hAnsiTheme="minorHAnsi" w:cstheme="minorHAnsi"/>
                <w:szCs w:val="20"/>
                <w:lang w:val="en-GB"/>
              </w:rPr>
              <w:lastRenderedPageBreak/>
              <w:t>Certifications and certificates</w:t>
            </w:r>
          </w:p>
        </w:tc>
        <w:tc>
          <w:tcPr>
            <w:tcW w:w="3967" w:type="dxa"/>
          </w:tcPr>
          <w:p w14:paraId="1D92AE3E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78076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 ISO 9001 Quality 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m</w:t>
            </w:r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anagement 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s</w:t>
            </w:r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>ystem</w:t>
            </w:r>
          </w:p>
          <w:p w14:paraId="1F33532C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-132003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 ISO 14001 Environmental 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m</w:t>
            </w:r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anagement 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s</w:t>
            </w:r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ystem - 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r</w:t>
            </w:r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equirements and 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g</w:t>
            </w:r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>uidance</w:t>
            </w:r>
          </w:p>
          <w:p w14:paraId="0F0A7FE0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17000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 FR2000 Management 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s</w:t>
            </w:r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ystems for 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q</w:t>
            </w:r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uality, 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e</w:t>
            </w:r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nvironment, 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w</w:t>
            </w:r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ork 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e</w:t>
            </w:r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nvironment, 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f</w:t>
            </w:r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ire 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p</w:t>
            </w:r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>rotection and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 s</w:t>
            </w:r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kills 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s</w:t>
            </w:r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>upply</w:t>
            </w:r>
          </w:p>
          <w:p w14:paraId="20D87364" w14:textId="77777777" w:rsidR="00B2330E" w:rsidRPr="00B2330E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8278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330E">
                  <w:rPr>
                    <w:rFonts w:ascii="MS Gothic" w:eastAsia="MS Gothic" w:hAnsi="MS Gothic" w:cstheme="minorHAnsi" w:hint="eastAsia"/>
                    <w:bCs/>
                    <w:szCs w:val="20"/>
                  </w:rPr>
                  <w:t>☐</w:t>
                </w:r>
              </w:sdtContent>
            </w:sdt>
            <w:r w:rsidRPr="00B2330E">
              <w:rPr>
                <w:rFonts w:asciiTheme="minorHAnsi" w:hAnsiTheme="minorHAnsi" w:cstheme="minorHAnsi"/>
                <w:bCs/>
                <w:szCs w:val="20"/>
              </w:rPr>
              <w:t xml:space="preserve"> SUSA Svensk Miljöbas</w:t>
            </w:r>
          </w:p>
          <w:p w14:paraId="2ACF93F4" w14:textId="77777777" w:rsidR="00B2330E" w:rsidRPr="00B2330E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11413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330E">
                  <w:rPr>
                    <w:rFonts w:ascii="MS Gothic" w:eastAsia="MS Gothic" w:hAnsi="MS Gothic" w:cstheme="minorHAnsi" w:hint="eastAsia"/>
                    <w:bCs/>
                    <w:szCs w:val="20"/>
                  </w:rPr>
                  <w:t>☐</w:t>
                </w:r>
              </w:sdtContent>
            </w:sdt>
            <w:r w:rsidRPr="00B2330E">
              <w:rPr>
                <w:rFonts w:asciiTheme="minorHAnsi" w:hAnsiTheme="minorHAnsi" w:cstheme="minorHAnsi"/>
                <w:bCs/>
                <w:szCs w:val="20"/>
              </w:rPr>
              <w:t xml:space="preserve"> EMAS </w:t>
            </w:r>
            <w:proofErr w:type="spellStart"/>
            <w:r w:rsidRPr="00B2330E">
              <w:rPr>
                <w:rFonts w:asciiTheme="minorHAnsi" w:hAnsiTheme="minorHAnsi" w:cstheme="minorHAnsi"/>
                <w:bCs/>
                <w:szCs w:val="20"/>
              </w:rPr>
              <w:t>Environmental</w:t>
            </w:r>
            <w:proofErr w:type="spellEnd"/>
            <w:r w:rsidRPr="00B2330E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proofErr w:type="gramStart"/>
            <w:r w:rsidRPr="00B2330E">
              <w:rPr>
                <w:rFonts w:asciiTheme="minorHAnsi" w:hAnsiTheme="minorHAnsi" w:cstheme="minorHAnsi"/>
                <w:bCs/>
                <w:szCs w:val="20"/>
              </w:rPr>
              <w:t>management system</w:t>
            </w:r>
            <w:proofErr w:type="gramEnd"/>
          </w:p>
          <w:p w14:paraId="786BBC32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119342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 ISO 20400 Sustainable 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p</w:t>
            </w:r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rocurement – 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g</w:t>
            </w:r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uidance (works 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based on</w:t>
            </w:r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 the principles)</w:t>
            </w:r>
          </w:p>
          <w:p w14:paraId="581FD215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-13695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 ISO 26000 Corporate Social Responsibility - Guidance (work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s</w:t>
            </w:r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based on </w:t>
            </w:r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>the principles)</w:t>
            </w:r>
          </w:p>
          <w:p w14:paraId="57CB5CA6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-455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 ISO 37001 Anti-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b</w:t>
            </w:r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ribery 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m</w:t>
            </w:r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anagement 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s</w:t>
            </w:r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ystem - 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r</w:t>
            </w:r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>equirements and Guidance</w:t>
            </w:r>
          </w:p>
          <w:p w14:paraId="2FAE3129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-39605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 ISO 45001 Work 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e</w:t>
            </w:r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nvironment 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m</w:t>
            </w:r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anagement 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s</w:t>
            </w:r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ystem - 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r</w:t>
            </w:r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equirements and 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>g</w:t>
            </w:r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>uidance</w:t>
            </w:r>
          </w:p>
          <w:p w14:paraId="48A0B81A" w14:textId="77777777" w:rsidR="00B2330E" w:rsidRPr="00B2330E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73844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330E">
                  <w:rPr>
                    <w:rFonts w:ascii="MS Gothic" w:eastAsia="MS Gothic" w:hAnsi="MS Gothic" w:cstheme="minorHAnsi" w:hint="eastAsia"/>
                    <w:bCs/>
                    <w:szCs w:val="20"/>
                  </w:rPr>
                  <w:t>☐</w:t>
                </w:r>
              </w:sdtContent>
            </w:sdt>
            <w:r w:rsidRPr="00B2330E">
              <w:rPr>
                <w:rFonts w:asciiTheme="minorHAnsi" w:hAnsiTheme="minorHAnsi" w:cstheme="minorHAnsi"/>
                <w:bCs/>
                <w:szCs w:val="20"/>
              </w:rPr>
              <w:t xml:space="preserve"> SA 8000 social </w:t>
            </w:r>
            <w:proofErr w:type="spellStart"/>
            <w:r w:rsidRPr="00B2330E">
              <w:rPr>
                <w:rFonts w:asciiTheme="minorHAnsi" w:hAnsiTheme="minorHAnsi" w:cstheme="minorHAnsi"/>
                <w:bCs/>
                <w:szCs w:val="20"/>
              </w:rPr>
              <w:t>responsibility</w:t>
            </w:r>
            <w:bookmarkStart w:id="5" w:name="_Hlk194177052"/>
            <w:proofErr w:type="spellEnd"/>
          </w:p>
          <w:p w14:paraId="58C39EDA" w14:textId="77777777" w:rsidR="00B2330E" w:rsidRPr="003F3DB7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7484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D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F3DB7">
              <w:t xml:space="preserve"> SUSA Systematiskt hållbarhetsarbete</w:t>
            </w:r>
          </w:p>
          <w:bookmarkEnd w:id="5"/>
          <w:p w14:paraId="63B1F021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-125235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  <w:r w:rsidRPr="006A3835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 Other: </w:t>
            </w: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1498000552"/>
                <w:placeholder>
                  <w:docPart w:val="D1BEEF56871C4F089D01777FCC82163F"/>
                </w:placeholder>
                <w:text w:multiLine="1"/>
              </w:sdtPr>
              <w:sdtContent>
                <w:r>
                  <w:rPr>
                    <w:rFonts w:asciiTheme="minorHAnsi" w:hAnsiTheme="minorHAnsi" w:cstheme="minorHAnsi"/>
                    <w:bCs/>
                    <w:szCs w:val="20"/>
                    <w:lang w:val="en-GB"/>
                  </w:rPr>
                  <w:t>Write text here</w:t>
                </w:r>
              </w:sdtContent>
            </w:sdt>
          </w:p>
        </w:tc>
      </w:tr>
      <w:tr w:rsidR="00B2330E" w:rsidRPr="00B2330E" w14:paraId="1A7F0524" w14:textId="77777777" w:rsidTr="00414D9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4A76DC81" w14:textId="77777777" w:rsidR="00B2330E" w:rsidRPr="006A3835" w:rsidRDefault="00B2330E" w:rsidP="00414D92">
            <w:pPr>
              <w:spacing w:line="240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6A3835">
              <w:rPr>
                <w:rFonts w:asciiTheme="minorHAnsi" w:hAnsiTheme="minorHAnsi" w:cstheme="minorHAnsi"/>
                <w:szCs w:val="20"/>
                <w:lang w:val="en-GB"/>
              </w:rPr>
              <w:t xml:space="preserve">Other information </w:t>
            </w:r>
          </w:p>
        </w:tc>
        <w:bookmarkStart w:id="6" w:name="_Hlk194408204"/>
        <w:tc>
          <w:tcPr>
            <w:tcW w:w="3967" w:type="dxa"/>
          </w:tcPr>
          <w:p w14:paraId="4CF62890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sdt>
              <w:sdtPr>
                <w:rPr>
                  <w:lang w:val="en-GB"/>
                </w:rPr>
                <w:id w:val="438336651"/>
                <w:placeholder>
                  <w:docPart w:val="375DA37E0FCD4C569CA68F5BED51D908"/>
                </w:placeholder>
                <w:text w:multiLine="1"/>
              </w:sdtPr>
              <w:sdtContent>
                <w:r w:rsidRPr="00BB786B">
                  <w:rPr>
                    <w:lang w:val="en-GB"/>
                  </w:rPr>
                  <w:t xml:space="preserve">For example, indicate whether a similar audit has been conducted within the last three years (and on behalf of whom) or whether the </w:t>
                </w:r>
                <w:r>
                  <w:rPr>
                    <w:lang w:val="en-GB"/>
                  </w:rPr>
                  <w:t>audit</w:t>
                </w:r>
                <w:r w:rsidRPr="00BB786B">
                  <w:rPr>
                    <w:lang w:val="en-GB"/>
                  </w:rPr>
                  <w:t xml:space="preserve"> has been limited in some way.</w:t>
                </w:r>
              </w:sdtContent>
            </w:sdt>
            <w:bookmarkEnd w:id="6"/>
          </w:p>
        </w:tc>
      </w:tr>
    </w:tbl>
    <w:p w14:paraId="177E37EB" w14:textId="6033F74E" w:rsidR="00806D80" w:rsidRPr="0005688D" w:rsidRDefault="00806D80" w:rsidP="00806D80">
      <w:pPr>
        <w:rPr>
          <w:lang w:val="en-GB"/>
        </w:rPr>
      </w:pPr>
    </w:p>
    <w:p w14:paraId="7EE2F4AD" w14:textId="74273D7B" w:rsidR="007854DA" w:rsidRDefault="007854DA" w:rsidP="001B0C9E">
      <w:pPr>
        <w:pStyle w:val="Rubrik1-utannr"/>
        <w:spacing w:before="560" w:after="320"/>
      </w:pPr>
      <w:bookmarkStart w:id="7" w:name="_Toc194419237"/>
      <w:proofErr w:type="spellStart"/>
      <w:r w:rsidRPr="00422BF0">
        <w:t>Sample</w:t>
      </w:r>
      <w:proofErr w:type="spellEnd"/>
      <w:r w:rsidRPr="00422BF0">
        <w:t xml:space="preserve"> </w:t>
      </w:r>
      <w:proofErr w:type="spellStart"/>
      <w:r w:rsidRPr="00422BF0">
        <w:t>products</w:t>
      </w:r>
      <w:bookmarkEnd w:id="7"/>
      <w:proofErr w:type="spellEnd"/>
    </w:p>
    <w:tbl>
      <w:tblPr>
        <w:tblStyle w:val="UHM-Slutrapportenbartmedvgrtalinjer1"/>
        <w:tblW w:w="7792" w:type="dxa"/>
        <w:tblLook w:val="04A0" w:firstRow="1" w:lastRow="0" w:firstColumn="1" w:lastColumn="0" w:noHBand="0" w:noVBand="1"/>
      </w:tblPr>
      <w:tblGrid>
        <w:gridCol w:w="638"/>
        <w:gridCol w:w="1141"/>
        <w:gridCol w:w="1386"/>
        <w:gridCol w:w="1521"/>
        <w:gridCol w:w="1657"/>
        <w:gridCol w:w="1449"/>
      </w:tblGrid>
      <w:tr w:rsidR="00B2330E" w:rsidRPr="006A3835" w14:paraId="31090056" w14:textId="77777777" w:rsidTr="00B233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</w:tcPr>
          <w:p w14:paraId="0BB5638D" w14:textId="77777777" w:rsidR="00B2330E" w:rsidRPr="006A3835" w:rsidRDefault="00B2330E" w:rsidP="00414D92">
            <w:pPr>
              <w:spacing w:line="240" w:lineRule="auto"/>
              <w:rPr>
                <w:lang w:val="en-GB"/>
              </w:rPr>
            </w:pPr>
            <w:r w:rsidRPr="006A3835">
              <w:rPr>
                <w:lang w:val="en-GB"/>
              </w:rPr>
              <w:t>Code</w:t>
            </w:r>
          </w:p>
        </w:tc>
        <w:tc>
          <w:tcPr>
            <w:tcW w:w="1141" w:type="dxa"/>
          </w:tcPr>
          <w:p w14:paraId="48B8D404" w14:textId="77777777" w:rsidR="00B2330E" w:rsidRPr="006A3835" w:rsidRDefault="00B2330E" w:rsidP="00414D9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A3835">
              <w:rPr>
                <w:lang w:val="en-GB"/>
              </w:rPr>
              <w:t>Article number</w:t>
            </w:r>
          </w:p>
        </w:tc>
        <w:tc>
          <w:tcPr>
            <w:tcW w:w="1386" w:type="dxa"/>
          </w:tcPr>
          <w:p w14:paraId="75AA7557" w14:textId="77777777" w:rsidR="00B2330E" w:rsidRPr="006A3835" w:rsidRDefault="00B2330E" w:rsidP="00414D9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A3835">
              <w:rPr>
                <w:lang w:val="en-GB"/>
              </w:rPr>
              <w:t xml:space="preserve">Article </w:t>
            </w:r>
            <w:r>
              <w:rPr>
                <w:lang w:val="en-GB"/>
              </w:rPr>
              <w:t>n</w:t>
            </w:r>
            <w:r w:rsidRPr="006A3835">
              <w:rPr>
                <w:lang w:val="en-GB"/>
              </w:rPr>
              <w:t>ame</w:t>
            </w:r>
          </w:p>
        </w:tc>
        <w:tc>
          <w:tcPr>
            <w:tcW w:w="1521" w:type="dxa"/>
          </w:tcPr>
          <w:p w14:paraId="27648D48" w14:textId="77777777" w:rsidR="00B2330E" w:rsidRPr="006A3835" w:rsidRDefault="00B2330E" w:rsidP="00414D9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A3835">
              <w:rPr>
                <w:lang w:val="en-GB"/>
              </w:rPr>
              <w:t xml:space="preserve">Brand </w:t>
            </w:r>
            <w:r>
              <w:rPr>
                <w:lang w:val="en-GB"/>
              </w:rPr>
              <w:t>o</w:t>
            </w:r>
            <w:r w:rsidRPr="006A3835">
              <w:rPr>
                <w:lang w:val="en-GB"/>
              </w:rPr>
              <w:t>wner</w:t>
            </w:r>
          </w:p>
        </w:tc>
        <w:tc>
          <w:tcPr>
            <w:tcW w:w="1657" w:type="dxa"/>
          </w:tcPr>
          <w:p w14:paraId="578CD49A" w14:textId="77777777" w:rsidR="00B2330E" w:rsidRPr="006A3835" w:rsidRDefault="00B2330E" w:rsidP="00414D9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A3835">
              <w:rPr>
                <w:lang w:val="en-GB"/>
              </w:rPr>
              <w:t xml:space="preserve">End </w:t>
            </w:r>
            <w:r>
              <w:rPr>
                <w:lang w:val="en-GB"/>
              </w:rPr>
              <w:t>m</w:t>
            </w:r>
            <w:r w:rsidRPr="006A3835">
              <w:rPr>
                <w:lang w:val="en-GB"/>
              </w:rPr>
              <w:t>anufacturer</w:t>
            </w:r>
          </w:p>
        </w:tc>
        <w:tc>
          <w:tcPr>
            <w:tcW w:w="1449" w:type="dxa"/>
          </w:tcPr>
          <w:p w14:paraId="50C502CB" w14:textId="77777777" w:rsidR="00B2330E" w:rsidRPr="006A3835" w:rsidRDefault="00B2330E" w:rsidP="00414D9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Manufacturing country</w:t>
            </w:r>
          </w:p>
        </w:tc>
      </w:tr>
      <w:tr w:rsidR="00B2330E" w:rsidRPr="006A3835" w14:paraId="66292FF1" w14:textId="77777777" w:rsidTr="00B2330E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</w:tcPr>
          <w:p w14:paraId="415EADDF" w14:textId="77777777" w:rsidR="00B2330E" w:rsidRPr="006A3835" w:rsidRDefault="00B2330E" w:rsidP="00414D92">
            <w:pPr>
              <w:spacing w:line="240" w:lineRule="auto"/>
              <w:rPr>
                <w:lang w:val="en-GB"/>
              </w:rPr>
            </w:pPr>
            <w:r w:rsidRPr="006A3835">
              <w:rPr>
                <w:lang w:val="en-GB"/>
              </w:rPr>
              <w:t>A</w:t>
            </w:r>
          </w:p>
        </w:tc>
        <w:tc>
          <w:tcPr>
            <w:tcW w:w="1141" w:type="dxa"/>
          </w:tcPr>
          <w:p w14:paraId="68411A8D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-1737924109"/>
                <w:placeholder>
                  <w:docPart w:val="805296AC59D34E73A24278A773DC1098"/>
                </w:placeholder>
                <w:text w:multiLine="1"/>
              </w:sdtPr>
              <w:sdtContent>
                <w:r>
                  <w:rPr>
                    <w:rFonts w:asciiTheme="minorHAnsi" w:hAnsiTheme="minorHAnsi" w:cstheme="minorHAnsi"/>
                    <w:bCs/>
                    <w:szCs w:val="20"/>
                    <w:lang w:val="en-GB"/>
                  </w:rPr>
                  <w:t>Enter code of similar</w:t>
                </w:r>
              </w:sdtContent>
            </w:sdt>
          </w:p>
        </w:tc>
        <w:tc>
          <w:tcPr>
            <w:tcW w:w="1386" w:type="dxa"/>
          </w:tcPr>
          <w:p w14:paraId="24A48B8F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262742946"/>
                <w:placeholder>
                  <w:docPart w:val="44A39989A9C4413E904F5CFF60ABE67C"/>
                </w:placeholder>
                <w:text w:multiLine="1"/>
              </w:sdtPr>
              <w:sdtContent>
                <w:r>
                  <w:rPr>
                    <w:rFonts w:asciiTheme="minorHAnsi" w:hAnsiTheme="minorHAnsi" w:cstheme="minorHAnsi"/>
                    <w:bCs/>
                    <w:szCs w:val="20"/>
                    <w:lang w:val="en-GB"/>
                  </w:rPr>
                  <w:t>Enter a name for the article</w:t>
                </w:r>
              </w:sdtContent>
            </w:sdt>
          </w:p>
        </w:tc>
        <w:tc>
          <w:tcPr>
            <w:tcW w:w="1521" w:type="dxa"/>
          </w:tcPr>
          <w:p w14:paraId="578ABBD9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1163284135"/>
                <w:placeholder>
                  <w:docPart w:val="DB15A9CE379040D08C76BB07BCC7874E"/>
                </w:placeholder>
                <w:text w:multiLine="1"/>
              </w:sdtPr>
              <w:sdtContent>
                <w:r>
                  <w:rPr>
                    <w:rFonts w:asciiTheme="minorHAnsi" w:hAnsiTheme="minorHAnsi" w:cstheme="minorHAnsi"/>
                    <w:bCs/>
                    <w:szCs w:val="20"/>
                    <w:lang w:val="en-GB"/>
                  </w:rPr>
                  <w:t>Specify brand owner</w:t>
                </w:r>
              </w:sdtContent>
            </w:sdt>
          </w:p>
        </w:tc>
        <w:tc>
          <w:tcPr>
            <w:tcW w:w="1657" w:type="dxa"/>
          </w:tcPr>
          <w:p w14:paraId="005557F1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-1566794658"/>
                <w:placeholder>
                  <w:docPart w:val="F267107ED92344CDA25C13F7D226B920"/>
                </w:placeholder>
                <w:text w:multiLine="1"/>
              </w:sdtPr>
              <w:sdtContent>
                <w:r>
                  <w:rPr>
                    <w:rFonts w:asciiTheme="minorHAnsi" w:hAnsiTheme="minorHAnsi" w:cstheme="minorHAnsi"/>
                    <w:bCs/>
                    <w:szCs w:val="20"/>
                    <w:lang w:val="en-GB"/>
                  </w:rPr>
                  <w:t>Enter the name and address of the manufacturer</w:t>
                </w:r>
              </w:sdtContent>
            </w:sdt>
          </w:p>
        </w:tc>
        <w:tc>
          <w:tcPr>
            <w:tcW w:w="1449" w:type="dxa"/>
          </w:tcPr>
          <w:p w14:paraId="651B5F70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740916889"/>
                <w:placeholder>
                  <w:docPart w:val="BA736CC1E1A14E5D87F4A339ADBAC0C1"/>
                </w:placeholder>
                <w:text w:multiLine="1"/>
              </w:sdtPr>
              <w:sdtContent>
                <w:r>
                  <w:rPr>
                    <w:rFonts w:asciiTheme="minorHAnsi" w:hAnsiTheme="minorHAnsi" w:cstheme="minorHAnsi"/>
                    <w:bCs/>
                    <w:szCs w:val="20"/>
                    <w:lang w:val="en-GB"/>
                  </w:rPr>
                  <w:t>Enter manufacturing country</w:t>
                </w:r>
              </w:sdtContent>
            </w:sdt>
          </w:p>
        </w:tc>
      </w:tr>
      <w:tr w:rsidR="00B2330E" w:rsidRPr="006A3835" w14:paraId="64C43CA6" w14:textId="77777777" w:rsidTr="00B2330E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</w:tcPr>
          <w:p w14:paraId="55211A20" w14:textId="77777777" w:rsidR="00B2330E" w:rsidRPr="006A3835" w:rsidRDefault="00B2330E" w:rsidP="00414D92">
            <w:pPr>
              <w:spacing w:line="240" w:lineRule="auto"/>
              <w:rPr>
                <w:lang w:val="en-GB"/>
              </w:rPr>
            </w:pPr>
            <w:r w:rsidRPr="006A3835">
              <w:rPr>
                <w:lang w:val="en-GB"/>
              </w:rPr>
              <w:lastRenderedPageBreak/>
              <w:t>B</w:t>
            </w:r>
          </w:p>
        </w:tc>
        <w:tc>
          <w:tcPr>
            <w:tcW w:w="1141" w:type="dxa"/>
          </w:tcPr>
          <w:p w14:paraId="71F414D7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86" w:type="dxa"/>
          </w:tcPr>
          <w:p w14:paraId="3BD0666E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521" w:type="dxa"/>
          </w:tcPr>
          <w:p w14:paraId="44F65A36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57" w:type="dxa"/>
          </w:tcPr>
          <w:p w14:paraId="39EF91B3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449" w:type="dxa"/>
          </w:tcPr>
          <w:p w14:paraId="36B54FD4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330E" w:rsidRPr="006A3835" w14:paraId="39795022" w14:textId="77777777" w:rsidTr="00B2330E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</w:tcPr>
          <w:p w14:paraId="575794D4" w14:textId="77777777" w:rsidR="00B2330E" w:rsidRPr="006A3835" w:rsidRDefault="00B2330E" w:rsidP="00414D92">
            <w:pPr>
              <w:spacing w:line="240" w:lineRule="auto"/>
              <w:rPr>
                <w:lang w:val="en-GB"/>
              </w:rPr>
            </w:pPr>
            <w:r w:rsidRPr="006A3835">
              <w:rPr>
                <w:lang w:val="en-GB"/>
              </w:rPr>
              <w:t>C</w:t>
            </w:r>
          </w:p>
        </w:tc>
        <w:tc>
          <w:tcPr>
            <w:tcW w:w="1141" w:type="dxa"/>
          </w:tcPr>
          <w:p w14:paraId="55F571C4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86" w:type="dxa"/>
          </w:tcPr>
          <w:p w14:paraId="441A437F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521" w:type="dxa"/>
          </w:tcPr>
          <w:p w14:paraId="3E9C2A11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57" w:type="dxa"/>
          </w:tcPr>
          <w:p w14:paraId="08069A3B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449" w:type="dxa"/>
          </w:tcPr>
          <w:p w14:paraId="00578AED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330E" w:rsidRPr="006A3835" w14:paraId="3CF11CC3" w14:textId="77777777" w:rsidTr="00B2330E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</w:tcPr>
          <w:p w14:paraId="7E03FE5E" w14:textId="77777777" w:rsidR="00B2330E" w:rsidRPr="006A3835" w:rsidRDefault="00B2330E" w:rsidP="00414D92">
            <w:pPr>
              <w:spacing w:line="240" w:lineRule="auto"/>
              <w:rPr>
                <w:lang w:val="en-GB"/>
              </w:rPr>
            </w:pPr>
            <w:r w:rsidRPr="006A3835">
              <w:rPr>
                <w:lang w:val="en-GB"/>
              </w:rPr>
              <w:t>D</w:t>
            </w:r>
          </w:p>
        </w:tc>
        <w:tc>
          <w:tcPr>
            <w:tcW w:w="1141" w:type="dxa"/>
          </w:tcPr>
          <w:p w14:paraId="7A425874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86" w:type="dxa"/>
          </w:tcPr>
          <w:p w14:paraId="5E48412A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521" w:type="dxa"/>
          </w:tcPr>
          <w:p w14:paraId="14F8DF2C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57" w:type="dxa"/>
          </w:tcPr>
          <w:p w14:paraId="2A965894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449" w:type="dxa"/>
          </w:tcPr>
          <w:p w14:paraId="64D0E514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330E" w:rsidRPr="006A3835" w14:paraId="21DFD8C1" w14:textId="77777777" w:rsidTr="00B2330E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</w:tcPr>
          <w:p w14:paraId="08E93F48" w14:textId="77777777" w:rsidR="00B2330E" w:rsidRPr="006A3835" w:rsidRDefault="00B2330E" w:rsidP="00414D92">
            <w:pPr>
              <w:spacing w:line="240" w:lineRule="auto"/>
              <w:rPr>
                <w:lang w:val="en-GB"/>
              </w:rPr>
            </w:pPr>
            <w:r w:rsidRPr="006A3835">
              <w:rPr>
                <w:lang w:val="en-GB"/>
              </w:rPr>
              <w:t>E</w:t>
            </w:r>
          </w:p>
        </w:tc>
        <w:tc>
          <w:tcPr>
            <w:tcW w:w="1141" w:type="dxa"/>
          </w:tcPr>
          <w:p w14:paraId="772D69D8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86" w:type="dxa"/>
          </w:tcPr>
          <w:p w14:paraId="2442889E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521" w:type="dxa"/>
          </w:tcPr>
          <w:p w14:paraId="277FE6B3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57" w:type="dxa"/>
          </w:tcPr>
          <w:p w14:paraId="70C21793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449" w:type="dxa"/>
          </w:tcPr>
          <w:p w14:paraId="610F453B" w14:textId="77777777" w:rsidR="00B2330E" w:rsidRPr="006A3835" w:rsidRDefault="00B2330E" w:rsidP="00414D9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44B07F76" w14:textId="77777777" w:rsidR="00963CEF" w:rsidRPr="00422BF0" w:rsidRDefault="00963CEF" w:rsidP="00963CEF">
      <w:pPr>
        <w:pStyle w:val="Rubrik3-utannr"/>
        <w:shd w:val="clear" w:color="auto" w:fill="FFFFFF" w:themeFill="background1"/>
        <w:spacing w:before="0" w:after="200" w:line="260" w:lineRule="atLeast"/>
        <w:outlineLvl w:val="9"/>
        <w:rPr>
          <w:sz w:val="20"/>
          <w:szCs w:val="16"/>
        </w:rPr>
      </w:pPr>
    </w:p>
    <w:p w14:paraId="3AA2F04D" w14:textId="148BDE10" w:rsidR="00A14E3D" w:rsidRPr="00422BF0" w:rsidRDefault="00A14E3D" w:rsidP="001B0C9E">
      <w:pPr>
        <w:pStyle w:val="Rubrik1-utannr"/>
        <w:spacing w:after="320"/>
      </w:pPr>
      <w:bookmarkStart w:id="8" w:name="_Toc194419238"/>
      <w:proofErr w:type="spellStart"/>
      <w:r w:rsidRPr="00422BF0">
        <w:t>Interviewed</w:t>
      </w:r>
      <w:proofErr w:type="spellEnd"/>
      <w:r w:rsidRPr="00422BF0">
        <w:t xml:space="preserve"> or </w:t>
      </w:r>
      <w:proofErr w:type="spellStart"/>
      <w:r w:rsidR="00B2330E">
        <w:t>surveyed</w:t>
      </w:r>
      <w:proofErr w:type="spellEnd"/>
      <w:r w:rsidRPr="00422BF0">
        <w:t xml:space="preserve"> </w:t>
      </w:r>
      <w:r w:rsidR="00B2330E">
        <w:t>persons</w:t>
      </w:r>
      <w:bookmarkEnd w:id="8"/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B2330E" w:rsidRPr="006A3835" w14:paraId="4CBD1513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bottom w:val="single" w:sz="18" w:space="0" w:color="668097"/>
            </w:tcBorders>
          </w:tcPr>
          <w:p w14:paraId="4AB2D37F" w14:textId="77777777" w:rsidR="00B2330E" w:rsidRPr="006A3835" w:rsidRDefault="00B2330E" w:rsidP="00414D92">
            <w:pPr>
              <w:spacing w:line="240" w:lineRule="auto"/>
              <w:rPr>
                <w:lang w:val="en-GB"/>
              </w:rPr>
            </w:pPr>
            <w:r w:rsidRPr="006A3835">
              <w:rPr>
                <w:lang w:val="en-GB"/>
              </w:rPr>
              <w:t>Name</w:t>
            </w:r>
          </w:p>
        </w:tc>
        <w:tc>
          <w:tcPr>
            <w:tcW w:w="3967" w:type="dxa"/>
            <w:tcBorders>
              <w:bottom w:val="single" w:sz="18" w:space="0" w:color="668097"/>
            </w:tcBorders>
          </w:tcPr>
          <w:p w14:paraId="496898DC" w14:textId="77777777" w:rsidR="00B2330E" w:rsidRPr="006A3835" w:rsidRDefault="00B2330E" w:rsidP="00414D92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A3835">
              <w:rPr>
                <w:lang w:val="en-GB"/>
              </w:rPr>
              <w:t>Title/ro</w:t>
            </w:r>
            <w:r>
              <w:rPr>
                <w:lang w:val="en-GB"/>
              </w:rPr>
              <w:t>le</w:t>
            </w:r>
          </w:p>
        </w:tc>
      </w:tr>
      <w:tr w:rsidR="00B2330E" w:rsidRPr="006A3835" w14:paraId="273B1307" w14:textId="77777777" w:rsidTr="00414D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top w:val="single" w:sz="18" w:space="0" w:color="668097"/>
            </w:tcBorders>
          </w:tcPr>
          <w:p w14:paraId="0CDE5BFD" w14:textId="77777777" w:rsidR="00B2330E" w:rsidRPr="006A3835" w:rsidRDefault="00B2330E" w:rsidP="00414D92">
            <w:pPr>
              <w:spacing w:line="24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2107226956"/>
                <w:placeholder>
                  <w:docPart w:val="36205B81EC4E4DE89F18326595E5C36D"/>
                </w:placeholder>
                <w:text w:multiLine="1"/>
              </w:sdtPr>
              <w:sdtContent>
                <w:r w:rsidRPr="00960FC5">
                  <w:rPr>
                    <w:bCs w:val="0"/>
                    <w:lang w:val="en-GB"/>
                  </w:rPr>
                  <w:t>Enter name</w:t>
                </w:r>
              </w:sdtContent>
            </w:sdt>
          </w:p>
        </w:tc>
        <w:tc>
          <w:tcPr>
            <w:tcW w:w="3967" w:type="dxa"/>
            <w:tcBorders>
              <w:top w:val="single" w:sz="18" w:space="0" w:color="668097"/>
            </w:tcBorders>
          </w:tcPr>
          <w:p w14:paraId="497BA378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bCs/>
                  <w:lang w:val="en-GB"/>
                </w:rPr>
                <w:id w:val="-1376926703"/>
                <w:placeholder>
                  <w:docPart w:val="434749A0C3E948939A44A6C12AA694DC"/>
                </w:placeholder>
                <w:text w:multiLine="1"/>
              </w:sdtPr>
              <w:sdtContent>
                <w:r w:rsidRPr="00960FC5">
                  <w:rPr>
                    <w:bCs/>
                    <w:lang w:val="en-GB"/>
                  </w:rPr>
                  <w:t>Enter title/role</w:t>
                </w:r>
              </w:sdtContent>
            </w:sdt>
          </w:p>
        </w:tc>
      </w:tr>
      <w:tr w:rsidR="00B2330E" w:rsidRPr="006A3835" w14:paraId="51C3C39C" w14:textId="77777777" w:rsidTr="00414D9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2055C49E" w14:textId="77777777" w:rsidR="00B2330E" w:rsidRPr="006A3835" w:rsidRDefault="00B2330E" w:rsidP="00414D92">
            <w:pPr>
              <w:spacing w:line="240" w:lineRule="auto"/>
              <w:rPr>
                <w:lang w:val="en-GB"/>
              </w:rPr>
            </w:pPr>
          </w:p>
        </w:tc>
        <w:tc>
          <w:tcPr>
            <w:tcW w:w="3967" w:type="dxa"/>
          </w:tcPr>
          <w:p w14:paraId="1564A968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330E" w:rsidRPr="006A3835" w14:paraId="337E7CAE" w14:textId="77777777" w:rsidTr="00414D9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5E3426CA" w14:textId="77777777" w:rsidR="00B2330E" w:rsidRPr="006A3835" w:rsidRDefault="00B2330E" w:rsidP="00414D92">
            <w:pPr>
              <w:spacing w:line="240" w:lineRule="auto"/>
              <w:rPr>
                <w:lang w:val="en-GB"/>
              </w:rPr>
            </w:pPr>
          </w:p>
        </w:tc>
        <w:tc>
          <w:tcPr>
            <w:tcW w:w="3967" w:type="dxa"/>
          </w:tcPr>
          <w:p w14:paraId="11C0FB89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330E" w:rsidRPr="006A3835" w14:paraId="4BE898B6" w14:textId="77777777" w:rsidTr="00414D9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1681E4BF" w14:textId="77777777" w:rsidR="00B2330E" w:rsidRPr="006A3835" w:rsidRDefault="00B2330E" w:rsidP="00414D92">
            <w:pPr>
              <w:spacing w:line="240" w:lineRule="auto"/>
              <w:rPr>
                <w:lang w:val="en-GB"/>
              </w:rPr>
            </w:pPr>
          </w:p>
        </w:tc>
        <w:tc>
          <w:tcPr>
            <w:tcW w:w="3967" w:type="dxa"/>
          </w:tcPr>
          <w:p w14:paraId="10313C72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3438F53B" w14:textId="4C86633B" w:rsidR="00A14E3D" w:rsidRPr="00422BF0" w:rsidRDefault="00A14E3D" w:rsidP="00963CEF"/>
    <w:p w14:paraId="1F8F48B0" w14:textId="72EFBC3E" w:rsidR="004C61E8" w:rsidRPr="00422BF0" w:rsidRDefault="0068279E" w:rsidP="0068279E">
      <w:pPr>
        <w:pStyle w:val="Rubrik1-utannr"/>
        <w:spacing w:after="320"/>
      </w:pPr>
      <w:bookmarkStart w:id="9" w:name="_Toc194419239"/>
      <w:proofErr w:type="spellStart"/>
      <w:r w:rsidRPr="00422BF0">
        <w:t>Documents</w:t>
      </w:r>
      <w:proofErr w:type="spellEnd"/>
      <w:r w:rsidRPr="00422BF0">
        <w:t xml:space="preserve"> </w:t>
      </w:r>
      <w:proofErr w:type="spellStart"/>
      <w:r w:rsidRPr="00422BF0">
        <w:t>reviewed</w:t>
      </w:r>
      <w:bookmarkEnd w:id="9"/>
      <w:proofErr w:type="spellEnd"/>
    </w:p>
    <w:tbl>
      <w:tblPr>
        <w:tblStyle w:val="UHM-Slutrapportenbartmedvgrtalinjer1"/>
        <w:tblW w:w="7930" w:type="dxa"/>
        <w:tblLook w:val="04A0" w:firstRow="1" w:lastRow="0" w:firstColumn="1" w:lastColumn="0" w:noHBand="0" w:noVBand="1"/>
      </w:tblPr>
      <w:tblGrid>
        <w:gridCol w:w="562"/>
        <w:gridCol w:w="3402"/>
        <w:gridCol w:w="3966"/>
      </w:tblGrid>
      <w:tr w:rsidR="00B2330E" w:rsidRPr="006A3835" w14:paraId="048184B4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18" w:space="0" w:color="668097"/>
            </w:tcBorders>
          </w:tcPr>
          <w:p w14:paraId="6572EF94" w14:textId="77777777" w:rsidR="00B2330E" w:rsidRPr="006A3835" w:rsidRDefault="00B2330E" w:rsidP="00414D92">
            <w:pPr>
              <w:spacing w:line="240" w:lineRule="auto"/>
              <w:rPr>
                <w:lang w:val="en-GB"/>
              </w:rPr>
            </w:pPr>
            <w:r w:rsidRPr="006A3835">
              <w:rPr>
                <w:lang w:val="en-GB"/>
              </w:rPr>
              <w:t>No</w:t>
            </w:r>
          </w:p>
        </w:tc>
        <w:tc>
          <w:tcPr>
            <w:tcW w:w="3402" w:type="dxa"/>
            <w:tcBorders>
              <w:bottom w:val="single" w:sz="18" w:space="0" w:color="668097"/>
            </w:tcBorders>
          </w:tcPr>
          <w:p w14:paraId="055DFC1A" w14:textId="77777777" w:rsidR="00B2330E" w:rsidRPr="006A3835" w:rsidRDefault="00B2330E" w:rsidP="00414D92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A3835">
              <w:rPr>
                <w:lang w:val="en-GB"/>
              </w:rPr>
              <w:t>Document</w:t>
            </w:r>
          </w:p>
        </w:tc>
        <w:tc>
          <w:tcPr>
            <w:tcW w:w="3966" w:type="dxa"/>
            <w:tcBorders>
              <w:bottom w:val="single" w:sz="18" w:space="0" w:color="668097"/>
            </w:tcBorders>
          </w:tcPr>
          <w:p w14:paraId="019D242D" w14:textId="77777777" w:rsidR="00B2330E" w:rsidRPr="006A3835" w:rsidRDefault="00B2330E" w:rsidP="00414D92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A3835">
              <w:rPr>
                <w:lang w:val="en-GB"/>
              </w:rPr>
              <w:t>Comment</w:t>
            </w:r>
          </w:p>
        </w:tc>
      </w:tr>
      <w:tr w:rsidR="00B2330E" w:rsidRPr="00B2330E" w14:paraId="0BB2D3FD" w14:textId="77777777" w:rsidTr="00414D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18" w:space="0" w:color="668097"/>
            </w:tcBorders>
          </w:tcPr>
          <w:p w14:paraId="77CCA343" w14:textId="77777777" w:rsidR="00B2330E" w:rsidRPr="006A3835" w:rsidRDefault="00B2330E" w:rsidP="00414D92">
            <w:pPr>
              <w:spacing w:line="240" w:lineRule="auto"/>
              <w:rPr>
                <w:lang w:val="en-GB"/>
              </w:rPr>
            </w:pPr>
            <w:r w:rsidRPr="006A3835">
              <w:rPr>
                <w:lang w:val="en-GB"/>
              </w:rPr>
              <w:t>1</w:t>
            </w:r>
          </w:p>
        </w:tc>
        <w:tc>
          <w:tcPr>
            <w:tcW w:w="3402" w:type="dxa"/>
            <w:tcBorders>
              <w:top w:val="single" w:sz="18" w:space="0" w:color="668097"/>
            </w:tcBorders>
          </w:tcPr>
          <w:p w14:paraId="00A03DAF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  <w:lang w:val="en-GB"/>
                </w:rPr>
                <w:id w:val="850464552"/>
                <w:placeholder>
                  <w:docPart w:val="33AD75FD349F430C80FC06611F8C4E83"/>
                </w:placeholder>
                <w:text w:multiLine="1"/>
              </w:sdtPr>
              <w:sdtContent>
                <w:r>
                  <w:rPr>
                    <w:rFonts w:asciiTheme="minorHAnsi" w:hAnsiTheme="minorHAnsi" w:cstheme="minorHAnsi"/>
                    <w:bCs/>
                    <w:szCs w:val="20"/>
                    <w:lang w:val="en-GB"/>
                  </w:rPr>
                  <w:t>Enter name of document</w:t>
                </w:r>
              </w:sdtContent>
            </w:sdt>
          </w:p>
        </w:tc>
        <w:bookmarkStart w:id="10" w:name="_Hlk194409264"/>
        <w:tc>
          <w:tcPr>
            <w:tcW w:w="3966" w:type="dxa"/>
            <w:tcBorders>
              <w:top w:val="single" w:sz="18" w:space="0" w:color="668097"/>
            </w:tcBorders>
          </w:tcPr>
          <w:p w14:paraId="1E6B0BDD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702057554"/>
                <w:placeholder>
                  <w:docPart w:val="DD953D41F12E4A0DA4AEB670D10EA807"/>
                </w:placeholder>
                <w:text w:multiLine="1"/>
              </w:sdtPr>
              <w:sdtContent>
                <w:r w:rsidRPr="00960FC5">
                  <w:rPr>
                    <w:lang w:val="en-GB"/>
                  </w:rPr>
                  <w:t xml:space="preserve">Explain the content of the document if it is not clear from the name; state if there is a signature, and </w:t>
                </w:r>
                <w:r>
                  <w:rPr>
                    <w:lang w:val="en-GB"/>
                  </w:rPr>
                  <w:t>enter the</w:t>
                </w:r>
                <w:r w:rsidRPr="00960FC5">
                  <w:rPr>
                    <w:lang w:val="en-GB"/>
                  </w:rPr>
                  <w:t xml:space="preserve"> date, period of validity, etc.</w:t>
                </w:r>
                <w:r>
                  <w:rPr>
                    <w:lang w:val="en-GB"/>
                  </w:rPr>
                  <w:br/>
                </w:r>
              </w:sdtContent>
            </w:sdt>
            <w:bookmarkEnd w:id="10"/>
          </w:p>
        </w:tc>
      </w:tr>
      <w:tr w:rsidR="00B2330E" w:rsidRPr="006A3835" w14:paraId="387406F4" w14:textId="77777777" w:rsidTr="00414D9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808080" w:themeColor="background1" w:themeShade="80"/>
            </w:tcBorders>
          </w:tcPr>
          <w:p w14:paraId="667B4073" w14:textId="77777777" w:rsidR="00B2330E" w:rsidRPr="006A3835" w:rsidRDefault="00B2330E" w:rsidP="00414D92">
            <w:pPr>
              <w:spacing w:line="240" w:lineRule="auto"/>
              <w:rPr>
                <w:lang w:val="en-GB"/>
              </w:rPr>
            </w:pPr>
            <w:r w:rsidRPr="006A3835">
              <w:rPr>
                <w:lang w:val="en-GB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808080" w:themeColor="background1" w:themeShade="80"/>
            </w:tcBorders>
          </w:tcPr>
          <w:p w14:paraId="2164726E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966" w:type="dxa"/>
          </w:tcPr>
          <w:p w14:paraId="25869E4F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330E" w:rsidRPr="006A3835" w14:paraId="0FBD3E9D" w14:textId="77777777" w:rsidTr="00414D9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808080" w:themeColor="background1" w:themeShade="80"/>
            </w:tcBorders>
          </w:tcPr>
          <w:p w14:paraId="563B98B4" w14:textId="77777777" w:rsidR="00B2330E" w:rsidRPr="006A3835" w:rsidRDefault="00B2330E" w:rsidP="00414D92">
            <w:pPr>
              <w:spacing w:line="240" w:lineRule="auto"/>
              <w:rPr>
                <w:lang w:val="en-GB"/>
              </w:rPr>
            </w:pPr>
            <w:r w:rsidRPr="006A3835">
              <w:rPr>
                <w:lang w:val="en-GB"/>
              </w:rPr>
              <w:t>3</w:t>
            </w:r>
          </w:p>
        </w:tc>
        <w:tc>
          <w:tcPr>
            <w:tcW w:w="3402" w:type="dxa"/>
            <w:tcBorders>
              <w:top w:val="single" w:sz="4" w:space="0" w:color="808080" w:themeColor="background1" w:themeShade="80"/>
            </w:tcBorders>
          </w:tcPr>
          <w:p w14:paraId="475E17F8" w14:textId="77777777" w:rsidR="00B2330E" w:rsidRPr="006A3835" w:rsidRDefault="00B2330E" w:rsidP="00414D9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966" w:type="dxa"/>
          </w:tcPr>
          <w:p w14:paraId="7FCA521E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330E" w:rsidRPr="006A3835" w14:paraId="25DCFB78" w14:textId="77777777" w:rsidTr="00414D9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A17CE4C" w14:textId="77777777" w:rsidR="00B2330E" w:rsidRPr="006A3835" w:rsidRDefault="00B2330E" w:rsidP="00414D92">
            <w:pPr>
              <w:spacing w:line="240" w:lineRule="auto"/>
              <w:rPr>
                <w:lang w:val="en-GB"/>
              </w:rPr>
            </w:pPr>
            <w:r w:rsidRPr="006A3835">
              <w:rPr>
                <w:lang w:val="en-GB"/>
              </w:rPr>
              <w:t>4</w:t>
            </w:r>
          </w:p>
        </w:tc>
        <w:tc>
          <w:tcPr>
            <w:tcW w:w="3402" w:type="dxa"/>
          </w:tcPr>
          <w:p w14:paraId="2E521B78" w14:textId="77777777" w:rsidR="00B2330E" w:rsidRPr="006A3835" w:rsidRDefault="00B2330E" w:rsidP="00414D9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966" w:type="dxa"/>
          </w:tcPr>
          <w:p w14:paraId="1EF4869D" w14:textId="77777777" w:rsidR="00B2330E" w:rsidRPr="006A3835" w:rsidRDefault="00B2330E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591C9B4C" w14:textId="6B7211A3" w:rsidR="00EA1997" w:rsidRPr="00422BF0" w:rsidRDefault="00EA1997">
      <w:pPr>
        <w:spacing w:after="0" w:line="240" w:lineRule="auto"/>
        <w:rPr>
          <w:rFonts w:ascii="Corbel" w:eastAsia="MS Gothic" w:hAnsi="Corbel"/>
          <w:b/>
          <w:spacing w:val="5"/>
          <w:sz w:val="40"/>
          <w:szCs w:val="52"/>
        </w:rPr>
      </w:pPr>
    </w:p>
    <w:p w14:paraId="67ABC471" w14:textId="1C738B8E" w:rsidR="00B34CCE" w:rsidRPr="00B2330E" w:rsidRDefault="003A4C5C" w:rsidP="00500816">
      <w:pPr>
        <w:pStyle w:val="Rubrik1numrerad"/>
        <w:numPr>
          <w:ilvl w:val="0"/>
          <w:numId w:val="0"/>
        </w:numPr>
        <w:ind w:left="397" w:hanging="397"/>
        <w:rPr>
          <w:lang w:val="en-GB"/>
        </w:rPr>
      </w:pPr>
      <w:bookmarkStart w:id="11" w:name="_Toc194419240"/>
      <w:r w:rsidRPr="00B2330E">
        <w:rPr>
          <w:lang w:val="en-GB"/>
        </w:rPr>
        <w:lastRenderedPageBreak/>
        <w:t>Deviation management</w:t>
      </w:r>
      <w:bookmarkEnd w:id="11"/>
    </w:p>
    <w:p w14:paraId="70DF8F7C" w14:textId="77777777" w:rsidR="00B2330E" w:rsidRPr="006A3835" w:rsidRDefault="00B2330E" w:rsidP="00414D92">
      <w:pPr>
        <w:pStyle w:val="Rubrik2numrerad"/>
        <w:numPr>
          <w:ilvl w:val="0"/>
          <w:numId w:val="0"/>
        </w:numPr>
        <w:rPr>
          <w:lang w:val="en-GB"/>
        </w:rPr>
      </w:pPr>
      <w:bookmarkStart w:id="12" w:name="_Toc194412017"/>
      <w:bookmarkStart w:id="13" w:name="_Toc194419241"/>
      <w:r w:rsidRPr="006A3835">
        <w:rPr>
          <w:lang w:val="en-GB"/>
        </w:rPr>
        <w:t>Process requirement 1: Integrate the commitments into policies and allocate responsibility for policies and due diligence</w:t>
      </w:r>
      <w:bookmarkEnd w:id="12"/>
      <w:bookmarkEnd w:id="13"/>
    </w:p>
    <w:p w14:paraId="4B90778A" w14:textId="77777777" w:rsidR="00B2330E" w:rsidRPr="006A3835" w:rsidRDefault="00B2330E" w:rsidP="00B2330E">
      <w:pPr>
        <w:rPr>
          <w:rFonts w:ascii="Corbel" w:hAnsi="Corbel"/>
          <w:lang w:val="en-GB"/>
        </w:rPr>
      </w:pPr>
      <w:hyperlink r:id="rId12" w:history="1">
        <w:r w:rsidRPr="008B5601">
          <w:rPr>
            <w:rStyle w:val="Hyperlnk"/>
            <w:rFonts w:ascii="Corbel" w:hAnsi="Corbel"/>
            <w:lang w:val="en-GB"/>
          </w:rPr>
          <w:t>www.hållbarupphandling.se/en/processkrav-1</w:t>
        </w:r>
      </w:hyperlink>
      <w:r w:rsidRPr="006A3835">
        <w:rPr>
          <w:rFonts w:ascii="Corbel" w:hAnsi="Corbel"/>
          <w:lang w:val="en-GB"/>
        </w:rPr>
        <w:t xml:space="preserve"> </w:t>
      </w: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422BF0" w:rsidRPr="00422BF0" w14:paraId="7583928E" w14:textId="2EBA4462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1624C0EB" w14:textId="3CF2DCF8" w:rsidR="004C61E8" w:rsidRPr="00422BF0" w:rsidRDefault="004C61E8" w:rsidP="00823C27">
            <w:pPr>
              <w:spacing w:line="240" w:lineRule="auto"/>
            </w:pPr>
            <w:r w:rsidRPr="00422BF0">
              <w:t xml:space="preserve">Deviation management 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1B09AE12" w14:textId="699FE126" w:rsidR="004C61E8" w:rsidRPr="00422BF0" w:rsidRDefault="004129D8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Deviation </w:t>
            </w:r>
            <w:proofErr w:type="spellStart"/>
            <w:r w:rsidR="001A7D22">
              <w:t>resolved</w:t>
            </w:r>
            <w:proofErr w:type="spellEnd"/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5D67B2F1" w14:textId="46A1F7CC" w:rsidR="004C61E8" w:rsidRPr="00422BF0" w:rsidRDefault="004129D8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Deviation </w:t>
            </w:r>
            <w:proofErr w:type="spellStart"/>
            <w:r w:rsidR="001A7D22">
              <w:t>remains</w:t>
            </w:r>
            <w:proofErr w:type="spellEnd"/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6E48AF8C" w14:textId="7078CF06" w:rsidR="004C61E8" w:rsidRPr="00422BF0" w:rsidRDefault="001A7D22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Improvement</w:t>
            </w:r>
            <w:proofErr w:type="spellEnd"/>
            <w:r>
              <w:t xml:space="preserve"> suggestion</w:t>
            </w:r>
          </w:p>
        </w:tc>
      </w:tr>
      <w:tr w:rsidR="00422BF0" w:rsidRPr="00422BF0" w14:paraId="653F0FD9" w14:textId="79471C79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668097"/>
            </w:tcBorders>
          </w:tcPr>
          <w:p w14:paraId="539A45CD" w14:textId="0ED5635A" w:rsidR="004C61E8" w:rsidRPr="0005688D" w:rsidRDefault="00B2330E" w:rsidP="006D3C31">
            <w:pPr>
              <w:pStyle w:val="Tabellrubrik"/>
              <w:rPr>
                <w:lang w:val="en-GB"/>
              </w:rPr>
            </w:pPr>
            <w:r w:rsidRPr="00B2330E">
              <w:rPr>
                <w:lang w:val="en-GB"/>
              </w:rPr>
              <w:t>Process requirement 1: Integrate the commitments into policies and allocate responsibility for policies and due diligence</w:t>
            </w:r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607498D2" w14:textId="17182202" w:rsidR="004C61E8" w:rsidRPr="00422BF0" w:rsidRDefault="00BA2ACA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680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1E8" w:rsidRPr="00422BF0">
                  <w:rPr>
                    <w:rFonts w:ascii="MS Gothic" w:eastAsia="MS Gothic" w:hAnsi="MS Gothic"/>
                  </w:rPr>
                  <w:t xml:space="preserve">   ☐ 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668097"/>
            </w:tcBorders>
          </w:tcPr>
          <w:p w14:paraId="741797D6" w14:textId="77777777" w:rsidR="004C61E8" w:rsidRPr="00422BF0" w:rsidRDefault="00BA2ACA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2349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1E8" w:rsidRPr="00422BF0">
                  <w:rPr>
                    <w:rFonts w:ascii="MS Gothic" w:eastAsia="MS Gothic" w:hAnsi="MS Gothic"/>
                  </w:rPr>
                  <w:t xml:space="preserve">   ☐ </w:t>
                </w:r>
              </w:sdtContent>
            </w:sdt>
          </w:p>
        </w:tc>
        <w:tc>
          <w:tcPr>
            <w:tcW w:w="2126" w:type="dxa"/>
            <w:tcBorders>
              <w:top w:val="single" w:sz="18" w:space="0" w:color="668097"/>
            </w:tcBorders>
          </w:tcPr>
          <w:p w14:paraId="4828EDFE" w14:textId="77777777" w:rsidR="004C61E8" w:rsidRPr="00422BF0" w:rsidRDefault="00BA2ACA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5671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1E8" w:rsidRPr="00422BF0">
                  <w:rPr>
                    <w:rFonts w:ascii="MS Gothic" w:eastAsia="MS Gothic" w:hAnsi="MS Gothic"/>
                  </w:rPr>
                  <w:t xml:space="preserve">   ☐ </w:t>
                </w:r>
              </w:sdtContent>
            </w:sdt>
          </w:p>
        </w:tc>
      </w:tr>
    </w:tbl>
    <w:p w14:paraId="6C938134" w14:textId="4FB6695F" w:rsidR="00BD3139" w:rsidRPr="00422BF0" w:rsidRDefault="00BD3139">
      <w:pPr>
        <w:spacing w:after="0" w:line="240" w:lineRule="auto"/>
      </w:pPr>
    </w:p>
    <w:p w14:paraId="7F36AF4D" w14:textId="38ADB9D6" w:rsidR="00B64ADD" w:rsidRDefault="00B64ADD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3A4C5C" w:rsidRPr="00422BF0" w14:paraId="18314DF2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3AAC0351" w14:textId="6E4D42E8" w:rsidR="003A4C5C" w:rsidRPr="00422BF0" w:rsidRDefault="003A4C5C" w:rsidP="004B05A6">
            <w:pPr>
              <w:spacing w:line="240" w:lineRule="auto"/>
            </w:pPr>
            <w:r>
              <w:t>Deviation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74080D38" w14:textId="131F1A95" w:rsidR="003A4C5C" w:rsidRPr="00422BF0" w:rsidRDefault="003A4C5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Proposed</w:t>
            </w:r>
            <w:proofErr w:type="spellEnd"/>
            <w:r>
              <w:t xml:space="preserve"> action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73F01287" w14:textId="3431EAFA" w:rsidR="003A4C5C" w:rsidRPr="00422BF0" w:rsidRDefault="003A4C5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Time</w:t>
            </w:r>
            <w:proofErr w:type="spellEnd"/>
            <w:r>
              <w:t xml:space="preserve"> </w:t>
            </w:r>
            <w:proofErr w:type="spellStart"/>
            <w:r w:rsidR="001A7D22">
              <w:t>f</w:t>
            </w:r>
            <w:r>
              <w:t>rame</w:t>
            </w:r>
            <w:proofErr w:type="spellEnd"/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5C03C88A" w14:textId="5E7DCC43" w:rsidR="003A4C5C" w:rsidRPr="00422BF0" w:rsidRDefault="003A4C5C" w:rsidP="004B05A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Responsible</w:t>
            </w:r>
            <w:proofErr w:type="spellEnd"/>
          </w:p>
        </w:tc>
      </w:tr>
      <w:tr w:rsidR="003A4C5C" w:rsidRPr="00B2330E" w14:paraId="5626C519" w14:textId="77777777" w:rsidTr="00164E56">
        <w:trPr>
          <w:trHeight w:val="359"/>
        </w:trPr>
        <w:sdt>
          <w:sdtPr>
            <w:id w:val="1536614124"/>
            <w:placeholder>
              <w:docPart w:val="0E425B12A9F44AC1BD2BA3D4064CBD8F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47" w:type="dxa"/>
                <w:tcBorders>
                  <w:top w:val="single" w:sz="18" w:space="0" w:color="668097"/>
                </w:tcBorders>
              </w:tcPr>
              <w:p w14:paraId="36880166" w14:textId="03B88A42" w:rsidR="003A4C5C" w:rsidRPr="0005688D" w:rsidRDefault="001A7D22" w:rsidP="003A65BE">
                <w:pPr>
                  <w:pStyle w:val="Tabellrubrik"/>
                  <w:rPr>
                    <w:lang w:val="en-GB"/>
                  </w:rPr>
                </w:pPr>
                <w:r>
                  <w:rPr>
                    <w:lang w:val="en-GB"/>
                  </w:rPr>
                  <w:t>Paste</w:t>
                </w:r>
                <w:r w:rsidR="003A65BE" w:rsidRPr="0005688D">
                  <w:rPr>
                    <w:lang w:val="en-GB"/>
                  </w:rPr>
                  <w:t xml:space="preserve"> from action plan.</w:t>
                </w:r>
              </w:p>
            </w:tc>
          </w:sdtContent>
        </w:sdt>
        <w:sdt>
          <w:sdtPr>
            <w:id w:val="1587653983"/>
            <w:placeholder>
              <w:docPart w:val="EAEEF5C8CB234FE9BDC9CD23198B1889"/>
            </w:placeholder>
          </w:sdtPr>
          <w:sdtEndPr/>
          <w:sdtContent>
            <w:sdt>
              <w:sdtPr>
                <w:id w:val="-1332296698"/>
                <w:placeholder>
                  <w:docPart w:val="88EF31F0178F4F22BBEA98662FB5DF88"/>
                </w:placeholder>
              </w:sdtPr>
              <w:sdtEndPr/>
              <w:sdtContent>
                <w:tc>
                  <w:tcPr>
                    <w:tcW w:w="1701" w:type="dxa"/>
                    <w:tcBorders>
                      <w:top w:val="single" w:sz="18" w:space="0" w:color="668097"/>
                    </w:tcBorders>
                  </w:tcPr>
                  <w:p w14:paraId="1AAA80A5" w14:textId="384F7F25" w:rsidR="003A4C5C" w:rsidRPr="0005688D" w:rsidRDefault="001A7D22" w:rsidP="003A65BE">
                    <w:pPr>
                      <w:spacing w:line="240" w:lineRule="auto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Paste</w:t>
                    </w:r>
                    <w:r w:rsidRPr="0005688D">
                      <w:rPr>
                        <w:lang w:val="en-GB"/>
                      </w:rPr>
                      <w:t xml:space="preserve"> from action plan.</w:t>
                    </w:r>
                  </w:p>
                </w:tc>
              </w:sdtContent>
            </w:sdt>
          </w:sdtContent>
        </w:sdt>
        <w:sdt>
          <w:sdtPr>
            <w:id w:val="672449529"/>
            <w:placeholder>
              <w:docPart w:val="6238A6F8144C48768834E12C5DC21AAB"/>
            </w:placeholder>
          </w:sdtPr>
          <w:sdtEndPr/>
          <w:sdtContent>
            <w:sdt>
              <w:sdtPr>
                <w:id w:val="-55160527"/>
                <w:placeholder>
                  <w:docPart w:val="8BEA7BAC80354D56B66922B70BD67F2E"/>
                </w:placeholder>
              </w:sdtPr>
              <w:sdtEndPr/>
              <w:sdtContent>
                <w:tc>
                  <w:tcPr>
                    <w:tcW w:w="1559" w:type="dxa"/>
                    <w:tcBorders>
                      <w:top w:val="single" w:sz="18" w:space="0" w:color="668097"/>
                    </w:tcBorders>
                  </w:tcPr>
                  <w:p w14:paraId="1A160493" w14:textId="075B2236" w:rsidR="003A4C5C" w:rsidRPr="0005688D" w:rsidRDefault="001A7D22" w:rsidP="003A65BE">
                    <w:pPr>
                      <w:spacing w:line="240" w:lineRule="auto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Paste</w:t>
                    </w:r>
                    <w:r w:rsidRPr="0005688D">
                      <w:rPr>
                        <w:lang w:val="en-GB"/>
                      </w:rPr>
                      <w:t xml:space="preserve"> from action plan.</w:t>
                    </w:r>
                  </w:p>
                </w:tc>
              </w:sdtContent>
            </w:sdt>
          </w:sdtContent>
        </w:sdt>
        <w:sdt>
          <w:sdtPr>
            <w:id w:val="153878227"/>
            <w:placeholder>
              <w:docPart w:val="DefaultPlaceholder_-1854013440"/>
            </w:placeholder>
          </w:sdtPr>
          <w:sdtEndPr/>
          <w:sdtContent>
            <w:sdt>
              <w:sdtPr>
                <w:id w:val="87899868"/>
                <w:placeholder>
                  <w:docPart w:val="A0CCB22B9B2D4ED98AB9968E86B95477"/>
                </w:placeholder>
              </w:sdtPr>
              <w:sdtEndPr/>
              <w:sdtContent>
                <w:tc>
                  <w:tcPr>
                    <w:tcW w:w="2126" w:type="dxa"/>
                    <w:tcBorders>
                      <w:top w:val="single" w:sz="18" w:space="0" w:color="668097"/>
                    </w:tcBorders>
                  </w:tcPr>
                  <w:p w14:paraId="59BA2B94" w14:textId="712C2961" w:rsidR="003A4C5C" w:rsidRPr="0005688D" w:rsidRDefault="001A7D22" w:rsidP="003A65BE">
                    <w:pPr>
                      <w:spacing w:line="240" w:lineRule="auto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Paste</w:t>
                    </w:r>
                    <w:r w:rsidRPr="0005688D">
                      <w:rPr>
                        <w:lang w:val="en-GB"/>
                      </w:rPr>
                      <w:t xml:space="preserve"> from action plan.</w:t>
                    </w:r>
                  </w:p>
                </w:tc>
              </w:sdtContent>
            </w:sdt>
          </w:sdtContent>
        </w:sdt>
      </w:tr>
    </w:tbl>
    <w:p w14:paraId="7BBF0B73" w14:textId="471BED68" w:rsidR="003A4C5C" w:rsidRPr="0005688D" w:rsidRDefault="003A4C5C">
      <w:pPr>
        <w:spacing w:after="0" w:line="240" w:lineRule="auto"/>
        <w:rPr>
          <w:lang w:val="en-GB"/>
        </w:rPr>
      </w:pPr>
    </w:p>
    <w:p w14:paraId="081E8BDF" w14:textId="77777777" w:rsidR="003C7FC1" w:rsidRPr="0005688D" w:rsidRDefault="003C7FC1">
      <w:pPr>
        <w:spacing w:after="0" w:line="240" w:lineRule="auto"/>
        <w:rPr>
          <w:lang w:val="en-GB"/>
        </w:rPr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553E91AE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4DEE97B3" w14:textId="2674F8DE" w:rsidR="001D1D16" w:rsidRPr="00422BF0" w:rsidRDefault="001A7D22" w:rsidP="00984CA0">
            <w:pPr>
              <w:spacing w:line="240" w:lineRule="auto"/>
            </w:pPr>
            <w:proofErr w:type="spellStart"/>
            <w:r>
              <w:t>Implemented</w:t>
            </w:r>
            <w:proofErr w:type="spellEnd"/>
            <w:r>
              <w:t xml:space="preserve"> </w:t>
            </w:r>
            <w:proofErr w:type="spellStart"/>
            <w:r>
              <w:t>measures</w:t>
            </w:r>
            <w:proofErr w:type="spellEnd"/>
          </w:p>
        </w:tc>
      </w:tr>
      <w:tr w:rsidR="00422BF0" w:rsidRPr="00422BF0" w14:paraId="6B62A72A" w14:textId="77777777" w:rsidTr="00164E56">
        <w:trPr>
          <w:trHeight w:val="359"/>
        </w:trPr>
        <w:sdt>
          <w:sdtPr>
            <w:id w:val="-262921027"/>
            <w:placeholder>
              <w:docPart w:val="DefaultPlaceholder_-185401344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933" w:type="dxa"/>
                <w:tcBorders>
                  <w:top w:val="single" w:sz="18" w:space="0" w:color="668097"/>
                </w:tcBorders>
                <w:shd w:val="clear" w:color="auto" w:fill="FFFFFF" w:themeFill="background1"/>
              </w:tcPr>
              <w:p w14:paraId="579BB282" w14:textId="2CD7EC07" w:rsidR="004129D8" w:rsidRPr="0005688D" w:rsidRDefault="004129D8" w:rsidP="004129D8">
                <w:pPr>
                  <w:shd w:val="clear" w:color="auto" w:fill="FFFFFF" w:themeFill="background1"/>
                  <w:spacing w:after="0" w:line="240" w:lineRule="auto"/>
                  <w:rPr>
                    <w:bCs w:val="0"/>
                    <w:lang w:val="en-GB"/>
                  </w:rPr>
                </w:pPr>
                <w:r w:rsidRPr="0005688D">
                  <w:rPr>
                    <w:lang w:val="en-GB"/>
                  </w:rPr>
                  <w:t xml:space="preserve">Indicate if and how the </w:t>
                </w:r>
                <w:r w:rsidR="001A7D22">
                  <w:rPr>
                    <w:lang w:val="en-GB"/>
                  </w:rPr>
                  <w:t xml:space="preserve">deviation </w:t>
                </w:r>
                <w:r w:rsidRPr="0005688D">
                  <w:rPr>
                    <w:lang w:val="en-GB"/>
                  </w:rPr>
                  <w:t xml:space="preserve">has been </w:t>
                </w:r>
                <w:r w:rsidR="001A7D22">
                  <w:rPr>
                    <w:lang w:val="en-GB"/>
                  </w:rPr>
                  <w:t>resolved</w:t>
                </w:r>
                <w:r w:rsidRPr="0005688D">
                  <w:rPr>
                    <w:lang w:val="en-GB"/>
                  </w:rPr>
                  <w:t xml:space="preserve">. If the deviation </w:t>
                </w:r>
                <w:r w:rsidR="001A7D22">
                  <w:rPr>
                    <w:lang w:val="en-GB"/>
                  </w:rPr>
                  <w:t>remains</w:t>
                </w:r>
                <w:r w:rsidRPr="0005688D">
                  <w:rPr>
                    <w:lang w:val="en-GB"/>
                  </w:rPr>
                  <w:t xml:space="preserve">, it </w:t>
                </w:r>
                <w:r w:rsidR="001A7D22">
                  <w:rPr>
                    <w:lang w:val="en-GB"/>
                  </w:rPr>
                  <w:t xml:space="preserve">shall be </w:t>
                </w:r>
                <w:r w:rsidRPr="0005688D">
                  <w:rPr>
                    <w:lang w:val="en-GB"/>
                  </w:rPr>
                  <w:t xml:space="preserve">re-entered in the action plan, where the supplier </w:t>
                </w:r>
                <w:r w:rsidR="001A7D22">
                  <w:rPr>
                    <w:lang w:val="en-GB"/>
                  </w:rPr>
                  <w:t>shall fill</w:t>
                </w:r>
                <w:r w:rsidRPr="0005688D">
                  <w:rPr>
                    <w:lang w:val="en-GB"/>
                  </w:rPr>
                  <w:t xml:space="preserve"> in a new planned action. </w:t>
                </w:r>
              </w:p>
              <w:p w14:paraId="6691331C" w14:textId="69A770B5" w:rsidR="001D1D16" w:rsidRPr="004129D8" w:rsidRDefault="001D1D16" w:rsidP="004129D8">
                <w:pPr>
                  <w:shd w:val="clear" w:color="auto" w:fill="FFFFFF" w:themeFill="background1"/>
                  <w:spacing w:after="0" w:line="240" w:lineRule="auto"/>
                </w:pPr>
              </w:p>
            </w:tc>
          </w:sdtContent>
        </w:sdt>
      </w:tr>
    </w:tbl>
    <w:p w14:paraId="23EFABD3" w14:textId="77777777" w:rsidR="001D1D16" w:rsidRPr="00422BF0" w:rsidRDefault="001D1D16">
      <w:pPr>
        <w:spacing w:after="0" w:line="240" w:lineRule="auto"/>
      </w:pPr>
    </w:p>
    <w:p w14:paraId="29ABD143" w14:textId="3F87B77B" w:rsidR="001D1D16" w:rsidRPr="00422BF0" w:rsidRDefault="001D1D16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1A7D22" w:rsidRPr="006A3835" w14:paraId="61F685DC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16414B68" w14:textId="77777777" w:rsidR="001A7D22" w:rsidRPr="006A3835" w:rsidRDefault="001A7D22" w:rsidP="00414D9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6A3835">
              <w:rPr>
                <w:lang w:val="en-GB"/>
              </w:rPr>
              <w:t xml:space="preserve">uditor's assessment </w:t>
            </w:r>
          </w:p>
        </w:tc>
      </w:tr>
      <w:bookmarkStart w:id="14" w:name="_Hlk194410733"/>
      <w:tr w:rsidR="001A7D22" w:rsidRPr="001A7D22" w14:paraId="574D6E66" w14:textId="77777777" w:rsidTr="00414D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497A21C9" w14:textId="77777777" w:rsidR="001A7D22" w:rsidRPr="006A3835" w:rsidRDefault="001A7D22" w:rsidP="00414D92">
            <w:pPr>
              <w:rPr>
                <w:bCs w:val="0"/>
                <w:lang w:val="en-GB"/>
              </w:rPr>
            </w:pPr>
            <w:sdt>
              <w:sdtPr>
                <w:rPr>
                  <w:lang w:val="en-GB"/>
                </w:rPr>
                <w:id w:val="313687665"/>
                <w:placeholder>
                  <w:docPart w:val="7D486B6035204F92A31CE4F1C8CD3466"/>
                </w:placeholder>
              </w:sdtPr>
              <w:sdtContent>
                <w:r w:rsidRPr="00601E30">
                  <w:rPr>
                    <w:lang w:val="en-GB"/>
                  </w:rPr>
                  <w:t xml:space="preserve">Supplier </w:t>
                </w:r>
                <w:r>
                  <w:rPr>
                    <w:lang w:val="en-GB"/>
                  </w:rPr>
                  <w:t xml:space="preserve">fulfils </w:t>
                </w:r>
                <w:r w:rsidRPr="00601E30">
                  <w:rPr>
                    <w:lang w:val="en-GB"/>
                  </w:rPr>
                  <w:t xml:space="preserve">the requirement/Supplier </w:t>
                </w:r>
                <w:r>
                  <w:rPr>
                    <w:lang w:val="en-GB"/>
                  </w:rPr>
                  <w:t>partly</w:t>
                </w:r>
                <w:r w:rsidRPr="00601E30">
                  <w:rPr>
                    <w:lang w:val="en-GB"/>
                  </w:rPr>
                  <w:t xml:space="preserve"> </w:t>
                </w:r>
                <w:r>
                  <w:rPr>
                    <w:lang w:val="en-GB"/>
                  </w:rPr>
                  <w:t>fulfils</w:t>
                </w:r>
                <w:r w:rsidRPr="00601E30">
                  <w:rPr>
                    <w:lang w:val="en-GB"/>
                  </w:rPr>
                  <w:t xml:space="preserve"> the requirement/Supplier does not </w:t>
                </w:r>
                <w:r>
                  <w:rPr>
                    <w:lang w:val="en-GB"/>
                  </w:rPr>
                  <w:t>fulfil</w:t>
                </w:r>
                <w:r w:rsidRPr="00601E30">
                  <w:rPr>
                    <w:lang w:val="en-GB"/>
                  </w:rPr>
                  <w:t xml:space="preserve"> the requirement.  </w:t>
                </w:r>
              </w:sdtContent>
            </w:sdt>
            <w:r w:rsidRPr="006A3835">
              <w:rPr>
                <w:lang w:val="en-GB"/>
              </w:rPr>
              <w:t xml:space="preserve"> </w:t>
            </w:r>
          </w:p>
          <w:bookmarkEnd w:id="14"/>
          <w:p w14:paraId="6D6F0631" w14:textId="77777777" w:rsidR="001A7D22" w:rsidRPr="006A3835" w:rsidRDefault="001A7D22" w:rsidP="00414D92">
            <w:pPr>
              <w:pStyle w:val="Liststycke"/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</w:p>
        </w:tc>
      </w:tr>
    </w:tbl>
    <w:p w14:paraId="5496AFBE" w14:textId="77777777" w:rsidR="001D1D16" w:rsidRPr="0005688D" w:rsidRDefault="001D1D16">
      <w:pPr>
        <w:spacing w:after="0" w:line="240" w:lineRule="auto"/>
        <w:rPr>
          <w:lang w:val="en-GB"/>
        </w:rPr>
      </w:pPr>
    </w:p>
    <w:p w14:paraId="22C071F9" w14:textId="4BE127DC" w:rsidR="00292647" w:rsidRPr="0005688D" w:rsidRDefault="00292647">
      <w:pPr>
        <w:spacing w:after="0" w:line="240" w:lineRule="auto"/>
        <w:rPr>
          <w:lang w:val="en-GB"/>
        </w:rPr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1A7D22" w:rsidRPr="006A3835" w14:paraId="33904895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44F62FB0" w14:textId="77777777" w:rsidR="001A7D22" w:rsidRPr="006A3835" w:rsidRDefault="001A7D22" w:rsidP="00414D9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Improvement suggestion</w:t>
            </w:r>
            <w:r w:rsidRPr="006A3835">
              <w:rPr>
                <w:lang w:val="en-GB"/>
              </w:rPr>
              <w:t xml:space="preserve">  </w:t>
            </w:r>
          </w:p>
        </w:tc>
      </w:tr>
      <w:tr w:rsidR="001A7D22" w:rsidRPr="006A3835" w14:paraId="774DA821" w14:textId="77777777" w:rsidTr="00414D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413D4735" w14:textId="77777777" w:rsidR="001A7D22" w:rsidRPr="006A3835" w:rsidRDefault="001A7D22" w:rsidP="00414D92">
            <w:pPr>
              <w:rPr>
                <w:lang w:val="en-GB"/>
              </w:rPr>
            </w:pPr>
            <w:r w:rsidRPr="006A3835">
              <w:rPr>
                <w:lang w:val="en-GB"/>
              </w:rPr>
              <w:t xml:space="preserve">If possible, indicate how policies and responsibilities can be improved. Refer to the guidance. Copy the </w:t>
            </w:r>
            <w:r>
              <w:rPr>
                <w:lang w:val="en-GB"/>
              </w:rPr>
              <w:t>suggestion</w:t>
            </w:r>
            <w:r w:rsidRPr="006A3835">
              <w:rPr>
                <w:lang w:val="en-GB"/>
              </w:rPr>
              <w:t xml:space="preserve"> </w:t>
            </w:r>
            <w:r>
              <w:rPr>
                <w:lang w:val="en-GB"/>
              </w:rPr>
              <w:t>to</w:t>
            </w:r>
            <w:r w:rsidRPr="006A3835">
              <w:rPr>
                <w:lang w:val="en-GB"/>
              </w:rPr>
              <w:t xml:space="preserve"> the action plan. Delete the section if </w:t>
            </w:r>
            <w:r>
              <w:rPr>
                <w:lang w:val="en-GB"/>
              </w:rPr>
              <w:t xml:space="preserve">there is </w:t>
            </w:r>
            <w:r w:rsidRPr="006A3835">
              <w:rPr>
                <w:lang w:val="en-GB"/>
              </w:rPr>
              <w:t xml:space="preserve">no improvement </w:t>
            </w:r>
            <w:r>
              <w:rPr>
                <w:lang w:val="en-GB"/>
              </w:rPr>
              <w:t>suggestion</w:t>
            </w:r>
            <w:r w:rsidRPr="006A3835">
              <w:rPr>
                <w:lang w:val="en-GB"/>
              </w:rPr>
              <w:t>.</w:t>
            </w:r>
          </w:p>
          <w:p w14:paraId="66E1963E" w14:textId="77777777" w:rsidR="001A7D22" w:rsidRPr="006A3835" w:rsidRDefault="001A7D22" w:rsidP="00414D92">
            <w:pPr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</w:p>
        </w:tc>
      </w:tr>
    </w:tbl>
    <w:p w14:paraId="17C30AED" w14:textId="6DC24406" w:rsidR="00292647" w:rsidRPr="0005688D" w:rsidRDefault="00292647">
      <w:pPr>
        <w:spacing w:after="0" w:line="240" w:lineRule="auto"/>
        <w:rPr>
          <w:lang w:val="en-GB"/>
        </w:rPr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1A7D22" w:rsidRPr="006A3835" w14:paraId="4CC51351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6903AB07" w14:textId="77777777" w:rsidR="001A7D22" w:rsidRPr="006A3835" w:rsidRDefault="001A7D22" w:rsidP="00414D9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lastRenderedPageBreak/>
              <w:t>Reviewed documents</w:t>
            </w:r>
          </w:p>
        </w:tc>
      </w:tr>
      <w:tr w:rsidR="001A7D22" w:rsidRPr="001A7D22" w14:paraId="2F732C3B" w14:textId="77777777" w:rsidTr="00414D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bookmarkStart w:id="15" w:name="_Hlk194411096" w:displacedByCustomXml="next"/>
          <w:sdt>
            <w:sdtPr>
              <w:rPr>
                <w:lang w:val="en-GB"/>
              </w:rPr>
              <w:id w:val="-1937900979"/>
              <w:placeholder>
                <w:docPart w:val="C827C78C8A724A2F8543B7277C99D8D0"/>
              </w:placeholder>
            </w:sdtPr>
            <w:sdtContent>
              <w:p w14:paraId="3F82FA38" w14:textId="77777777" w:rsidR="001A7D22" w:rsidRPr="00E516AE" w:rsidRDefault="001A7D22" w:rsidP="00414D92">
                <w:pPr>
                  <w:rPr>
                    <w:lang w:val="en-GB"/>
                  </w:rPr>
                </w:pPr>
                <w:r w:rsidRPr="00601E30">
                  <w:rPr>
                    <w:lang w:val="en-GB"/>
                  </w:rPr>
                  <w:t xml:space="preserve">Specify which documents (numbers and names from the </w:t>
                </w:r>
                <w:r>
                  <w:rPr>
                    <w:lang w:val="en-GB"/>
                  </w:rPr>
                  <w:t>D</w:t>
                </w:r>
                <w:r w:rsidRPr="00601E30">
                  <w:rPr>
                    <w:lang w:val="en-GB"/>
                  </w:rPr>
                  <w:t xml:space="preserve">ocument </w:t>
                </w:r>
                <w:r>
                  <w:rPr>
                    <w:lang w:val="en-GB"/>
                  </w:rPr>
                  <w:t>R</w:t>
                </w:r>
                <w:r w:rsidRPr="00601E30">
                  <w:rPr>
                    <w:lang w:val="en-GB"/>
                  </w:rPr>
                  <w:t>eview</w:t>
                </w:r>
                <w:r>
                  <w:rPr>
                    <w:lang w:val="en-GB"/>
                  </w:rPr>
                  <w:t>ed</w:t>
                </w:r>
                <w:r w:rsidRPr="00601E30">
                  <w:rPr>
                    <w:lang w:val="en-GB"/>
                  </w:rPr>
                  <w:t xml:space="preserve"> table)</w:t>
                </w:r>
                <w:r>
                  <w:rPr>
                    <w:lang w:val="en-GB"/>
                  </w:rPr>
                  <w:t xml:space="preserve"> that</w:t>
                </w:r>
                <w:r w:rsidRPr="00601E30">
                  <w:rPr>
                    <w:lang w:val="en-GB"/>
                  </w:rPr>
                  <w:t xml:space="preserve"> have been reviewed.</w:t>
                </w:r>
              </w:p>
            </w:sdtContent>
          </w:sdt>
          <w:bookmarkEnd w:id="15" w:displacedByCustomXml="prev"/>
          <w:p w14:paraId="1EC6107C" w14:textId="77777777" w:rsidR="001A7D22" w:rsidRPr="006A3835" w:rsidRDefault="001A7D22" w:rsidP="00414D92">
            <w:pPr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</w:p>
        </w:tc>
      </w:tr>
    </w:tbl>
    <w:p w14:paraId="50B884CD" w14:textId="51CB9898" w:rsidR="00292647" w:rsidRDefault="00292647">
      <w:pPr>
        <w:spacing w:after="0" w:line="240" w:lineRule="auto"/>
        <w:rPr>
          <w:lang w:val="en-GB"/>
        </w:rPr>
      </w:pPr>
    </w:p>
    <w:p w14:paraId="75BD618F" w14:textId="77777777" w:rsidR="001A7D22" w:rsidRDefault="001A7D22">
      <w:pPr>
        <w:spacing w:after="0" w:line="240" w:lineRule="auto"/>
        <w:rPr>
          <w:lang w:val="en-GB"/>
        </w:rPr>
      </w:pPr>
    </w:p>
    <w:p w14:paraId="57CB7534" w14:textId="77777777" w:rsidR="00B2330E" w:rsidRPr="006A3835" w:rsidRDefault="00B2330E" w:rsidP="00414D92">
      <w:pPr>
        <w:pStyle w:val="Rubrik2numrerad"/>
        <w:numPr>
          <w:ilvl w:val="0"/>
          <w:numId w:val="0"/>
        </w:numPr>
        <w:ind w:left="510" w:hanging="510"/>
        <w:rPr>
          <w:lang w:val="en-GB"/>
        </w:rPr>
      </w:pPr>
      <w:bookmarkStart w:id="16" w:name="_Toc194412018"/>
      <w:bookmarkStart w:id="17" w:name="_Toc194419242"/>
      <w:r w:rsidRPr="006A3835">
        <w:rPr>
          <w:lang w:val="en-GB"/>
        </w:rPr>
        <w:t xml:space="preserve">Process requirement 2: Identify and assess </w:t>
      </w:r>
      <w:r>
        <w:rPr>
          <w:lang w:val="en-GB"/>
        </w:rPr>
        <w:t>adverse</w:t>
      </w:r>
      <w:r w:rsidRPr="006A3835">
        <w:rPr>
          <w:lang w:val="en-GB"/>
        </w:rPr>
        <w:t xml:space="preserve"> impacts</w:t>
      </w:r>
      <w:bookmarkEnd w:id="16"/>
      <w:bookmarkEnd w:id="17"/>
    </w:p>
    <w:p w14:paraId="335C2C1A" w14:textId="77777777" w:rsidR="00B2330E" w:rsidRPr="006A3835" w:rsidRDefault="00B2330E" w:rsidP="00B2330E">
      <w:pPr>
        <w:rPr>
          <w:rFonts w:ascii="Corbel" w:hAnsi="Corbel"/>
          <w:lang w:val="en-GB"/>
        </w:rPr>
      </w:pPr>
      <w:hyperlink r:id="rId13" w:history="1">
        <w:r w:rsidRPr="006A3835">
          <w:rPr>
            <w:rStyle w:val="Hyperlnk"/>
            <w:rFonts w:ascii="Corbel" w:hAnsi="Corbel"/>
            <w:lang w:val="en-GB"/>
          </w:rPr>
          <w:t>www.hållbarupphandling.se/</w:t>
        </w:r>
        <w:r>
          <w:rPr>
            <w:rStyle w:val="Hyperlnk"/>
            <w:rFonts w:ascii="Corbel" w:hAnsi="Corbel"/>
            <w:lang w:val="en-GB"/>
          </w:rPr>
          <w:t>en/</w:t>
        </w:r>
        <w:r w:rsidRPr="006A3835">
          <w:rPr>
            <w:rStyle w:val="Hyperlnk"/>
            <w:rFonts w:ascii="Corbel" w:hAnsi="Corbel"/>
            <w:lang w:val="en-GB"/>
          </w:rPr>
          <w:t>processkrav-2</w:t>
        </w:r>
      </w:hyperlink>
      <w:r w:rsidRPr="006A3835">
        <w:rPr>
          <w:rFonts w:ascii="Corbel" w:hAnsi="Corbel"/>
          <w:lang w:val="en-GB"/>
        </w:rPr>
        <w:t xml:space="preserve"> </w:t>
      </w: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1842"/>
        <w:gridCol w:w="1701"/>
      </w:tblGrid>
      <w:tr w:rsidR="001A7D22" w:rsidRPr="00422BF0" w14:paraId="46F991DD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18" w:space="0" w:color="668097"/>
            </w:tcBorders>
          </w:tcPr>
          <w:p w14:paraId="755C8498" w14:textId="2581F394" w:rsidR="001A7D22" w:rsidRPr="00422BF0" w:rsidRDefault="001A7D22" w:rsidP="001A7D22">
            <w:pPr>
              <w:spacing w:line="240" w:lineRule="auto"/>
            </w:pPr>
            <w:r w:rsidRPr="00422BF0">
              <w:t xml:space="preserve">Deviation management </w:t>
            </w:r>
          </w:p>
        </w:tc>
        <w:tc>
          <w:tcPr>
            <w:tcW w:w="1276" w:type="dxa"/>
            <w:tcBorders>
              <w:bottom w:val="single" w:sz="18" w:space="0" w:color="668097"/>
            </w:tcBorders>
          </w:tcPr>
          <w:p w14:paraId="7957A191" w14:textId="55F8344A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Deviation </w:t>
            </w:r>
            <w:proofErr w:type="spellStart"/>
            <w:r>
              <w:t>resolved</w:t>
            </w:r>
            <w:proofErr w:type="spellEnd"/>
          </w:p>
        </w:tc>
        <w:tc>
          <w:tcPr>
            <w:tcW w:w="1276" w:type="dxa"/>
            <w:tcBorders>
              <w:bottom w:val="single" w:sz="18" w:space="0" w:color="668097"/>
            </w:tcBorders>
          </w:tcPr>
          <w:p w14:paraId="31DE3CAD" w14:textId="0974FDC1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Deviation </w:t>
            </w:r>
            <w:proofErr w:type="spellStart"/>
            <w:r>
              <w:t>remains</w:t>
            </w:r>
            <w:proofErr w:type="spellEnd"/>
          </w:p>
        </w:tc>
        <w:tc>
          <w:tcPr>
            <w:tcW w:w="1842" w:type="dxa"/>
            <w:tcBorders>
              <w:bottom w:val="single" w:sz="18" w:space="0" w:color="668097"/>
            </w:tcBorders>
          </w:tcPr>
          <w:p w14:paraId="35CA7C36" w14:textId="3776E3E5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Improvement</w:t>
            </w:r>
            <w:proofErr w:type="spellEnd"/>
            <w:r>
              <w:t xml:space="preserve"> suggestion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340BE268" w14:textId="41372A02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 xml:space="preserve">Risk </w:t>
            </w:r>
            <w:proofErr w:type="spellStart"/>
            <w:r w:rsidRPr="00422BF0">
              <w:t>of</w:t>
            </w:r>
            <w:proofErr w:type="spellEnd"/>
            <w:r w:rsidRPr="00422BF0">
              <w:t xml:space="preserve"> </w:t>
            </w:r>
            <w:proofErr w:type="spellStart"/>
            <w:r>
              <w:t>severe</w:t>
            </w:r>
            <w:proofErr w:type="spellEnd"/>
            <w:r w:rsidRPr="00422BF0">
              <w:t xml:space="preserve"> deviation</w:t>
            </w:r>
          </w:p>
        </w:tc>
      </w:tr>
      <w:tr w:rsidR="00B26F19" w:rsidRPr="00422BF0" w14:paraId="621DD3BA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18" w:space="0" w:color="668097"/>
            </w:tcBorders>
          </w:tcPr>
          <w:p w14:paraId="6F5D9C35" w14:textId="31B61D1E" w:rsidR="00B26F19" w:rsidRPr="0005688D" w:rsidRDefault="00B2330E" w:rsidP="004B05A6">
            <w:pPr>
              <w:spacing w:line="240" w:lineRule="auto"/>
              <w:rPr>
                <w:lang w:val="en-GB"/>
              </w:rPr>
            </w:pPr>
            <w:r w:rsidRPr="00B2330E">
              <w:rPr>
                <w:lang w:val="en-GB"/>
              </w:rPr>
              <w:t>Process requirement 2: Identify and assess adverse impacts</w:t>
            </w:r>
          </w:p>
        </w:tc>
        <w:tc>
          <w:tcPr>
            <w:tcW w:w="1276" w:type="dxa"/>
            <w:tcBorders>
              <w:top w:val="single" w:sz="18" w:space="0" w:color="668097"/>
            </w:tcBorders>
          </w:tcPr>
          <w:p w14:paraId="753E7DAF" w14:textId="77777777" w:rsidR="00B26F19" w:rsidRPr="00422BF0" w:rsidRDefault="00BA2ACA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1452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F19" w:rsidRPr="00422BF0">
                  <w:rPr>
                    <w:rFonts w:ascii="MS Gothic" w:eastAsia="MS Gothic" w:hAnsi="MS Gothic"/>
                  </w:rPr>
                  <w:t xml:space="preserve">   ☐ </w:t>
                </w:r>
              </w:sdtContent>
            </w:sdt>
          </w:p>
        </w:tc>
        <w:tc>
          <w:tcPr>
            <w:tcW w:w="1276" w:type="dxa"/>
            <w:tcBorders>
              <w:top w:val="single" w:sz="18" w:space="0" w:color="668097"/>
            </w:tcBorders>
          </w:tcPr>
          <w:p w14:paraId="79689A15" w14:textId="77777777" w:rsidR="00B26F19" w:rsidRPr="00422BF0" w:rsidRDefault="00BA2ACA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511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F19" w:rsidRPr="00422BF0">
                  <w:rPr>
                    <w:rFonts w:ascii="MS Gothic" w:eastAsia="MS Gothic" w:hAnsi="MS Gothic"/>
                  </w:rPr>
                  <w:t xml:space="preserve">   ☐ </w:t>
                </w:r>
              </w:sdtContent>
            </w:sdt>
          </w:p>
        </w:tc>
        <w:tc>
          <w:tcPr>
            <w:tcW w:w="1842" w:type="dxa"/>
            <w:tcBorders>
              <w:top w:val="single" w:sz="18" w:space="0" w:color="668097"/>
            </w:tcBorders>
          </w:tcPr>
          <w:p w14:paraId="3CEC0D0B" w14:textId="77777777" w:rsidR="00B26F19" w:rsidRPr="00422BF0" w:rsidRDefault="00BA2ACA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6489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F19" w:rsidRPr="00422BF0">
                  <w:rPr>
                    <w:rFonts w:ascii="MS Gothic" w:eastAsia="MS Gothic" w:hAnsi="MS Gothic"/>
                  </w:rPr>
                  <w:t xml:space="preserve">   ☐ </w:t>
                </w:r>
              </w:sdtContent>
            </w:sdt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46BD2AC0" w14:textId="77777777" w:rsidR="00B26F19" w:rsidRPr="00422BF0" w:rsidRDefault="00BA2ACA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0557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F19" w:rsidRPr="00422BF0">
                  <w:rPr>
                    <w:rFonts w:ascii="MS Gothic" w:eastAsia="MS Gothic" w:hAnsi="MS Gothic"/>
                  </w:rPr>
                  <w:t xml:space="preserve">   ☐ </w:t>
                </w:r>
              </w:sdtContent>
            </w:sdt>
          </w:p>
        </w:tc>
      </w:tr>
    </w:tbl>
    <w:p w14:paraId="18C1A4BE" w14:textId="77777777" w:rsidR="004129D8" w:rsidRPr="00422BF0" w:rsidRDefault="004129D8" w:rsidP="004129D8">
      <w:pPr>
        <w:spacing w:after="0" w:line="240" w:lineRule="auto"/>
      </w:pPr>
    </w:p>
    <w:p w14:paraId="57D9DEBB" w14:textId="77777777" w:rsidR="004129D8" w:rsidRDefault="004129D8" w:rsidP="004129D8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1A7D22" w:rsidRPr="00422BF0" w14:paraId="4DD98F28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5C429BFD" w14:textId="0C52FD46" w:rsidR="001A7D22" w:rsidRPr="00422BF0" w:rsidRDefault="001A7D22" w:rsidP="001A7D22">
            <w:pPr>
              <w:spacing w:line="240" w:lineRule="auto"/>
            </w:pPr>
            <w:r>
              <w:t>Deviation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02671839" w14:textId="19A4DFD5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Proposed</w:t>
            </w:r>
            <w:proofErr w:type="spellEnd"/>
            <w:r>
              <w:t xml:space="preserve"> action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4818F7FB" w14:textId="5A3CEE91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Time</w:t>
            </w:r>
            <w:proofErr w:type="spellEnd"/>
            <w:r>
              <w:t xml:space="preserve"> </w:t>
            </w:r>
            <w:proofErr w:type="spellStart"/>
            <w:r>
              <w:t>frame</w:t>
            </w:r>
            <w:proofErr w:type="spellEnd"/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00EE37A6" w14:textId="0473CABE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Responsible</w:t>
            </w:r>
            <w:proofErr w:type="spellEnd"/>
          </w:p>
        </w:tc>
      </w:tr>
      <w:tr w:rsidR="001A7D22" w:rsidRPr="00B2330E" w14:paraId="6B2B41CA" w14:textId="77777777" w:rsidTr="00164E56">
        <w:trPr>
          <w:trHeight w:val="359"/>
        </w:trPr>
        <w:sdt>
          <w:sdtPr>
            <w:id w:val="-2076661998"/>
            <w:placeholder>
              <w:docPart w:val="51135E5EEBD34FBE9DAA9E9EB8FAEFB3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47" w:type="dxa"/>
                <w:tcBorders>
                  <w:top w:val="single" w:sz="18" w:space="0" w:color="668097"/>
                </w:tcBorders>
              </w:tcPr>
              <w:p w14:paraId="2E55BFAF" w14:textId="48DBFCD3" w:rsidR="001A7D22" w:rsidRPr="0005688D" w:rsidRDefault="001A7D22" w:rsidP="001A7D22">
                <w:pPr>
                  <w:pStyle w:val="Tabellrubrik"/>
                  <w:rPr>
                    <w:lang w:val="en-GB"/>
                  </w:rPr>
                </w:pPr>
                <w:r>
                  <w:rPr>
                    <w:lang w:val="en-GB"/>
                  </w:rPr>
                  <w:t>Paste</w:t>
                </w:r>
                <w:r w:rsidRPr="0005688D">
                  <w:rPr>
                    <w:lang w:val="en-GB"/>
                  </w:rPr>
                  <w:t xml:space="preserve"> from action plan.</w:t>
                </w:r>
              </w:p>
            </w:tc>
          </w:sdtContent>
        </w:sdt>
        <w:sdt>
          <w:sdtPr>
            <w:id w:val="-1150982900"/>
            <w:placeholder>
              <w:docPart w:val="C1A1805EE9C642A2AF0CB30804D3318E"/>
            </w:placeholder>
          </w:sdtPr>
          <w:sdtContent>
            <w:sdt>
              <w:sdtPr>
                <w:id w:val="-830291454"/>
                <w:placeholder>
                  <w:docPart w:val="5A4B4B5F39DF42B6B589FA5731890B00"/>
                </w:placeholder>
              </w:sdtPr>
              <w:sdtContent>
                <w:tc>
                  <w:tcPr>
                    <w:tcW w:w="1701" w:type="dxa"/>
                    <w:tcBorders>
                      <w:top w:val="single" w:sz="18" w:space="0" w:color="668097"/>
                    </w:tcBorders>
                  </w:tcPr>
                  <w:p w14:paraId="2AA76CD3" w14:textId="4DA9765B" w:rsidR="001A7D22" w:rsidRPr="0005688D" w:rsidRDefault="001A7D22" w:rsidP="001A7D22">
                    <w:pPr>
                      <w:spacing w:line="240" w:lineRule="auto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Paste</w:t>
                    </w:r>
                    <w:r w:rsidRPr="0005688D">
                      <w:rPr>
                        <w:lang w:val="en-GB"/>
                      </w:rPr>
                      <w:t xml:space="preserve"> from action plan.</w:t>
                    </w:r>
                  </w:p>
                </w:tc>
              </w:sdtContent>
            </w:sdt>
          </w:sdtContent>
        </w:sdt>
        <w:sdt>
          <w:sdtPr>
            <w:id w:val="940490875"/>
            <w:placeholder>
              <w:docPart w:val="A07C0597EBEE4FE9965D11B9B26C2146"/>
            </w:placeholder>
          </w:sdtPr>
          <w:sdtContent>
            <w:sdt>
              <w:sdtPr>
                <w:id w:val="-2091305011"/>
                <w:placeholder>
                  <w:docPart w:val="1076B67FFC72428883A590F08F620548"/>
                </w:placeholder>
              </w:sdtPr>
              <w:sdtContent>
                <w:tc>
                  <w:tcPr>
                    <w:tcW w:w="1559" w:type="dxa"/>
                    <w:tcBorders>
                      <w:top w:val="single" w:sz="18" w:space="0" w:color="668097"/>
                    </w:tcBorders>
                  </w:tcPr>
                  <w:p w14:paraId="7406A2BB" w14:textId="1A3963E0" w:rsidR="001A7D22" w:rsidRPr="0005688D" w:rsidRDefault="001A7D22" w:rsidP="001A7D22">
                    <w:pPr>
                      <w:spacing w:line="240" w:lineRule="auto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Paste</w:t>
                    </w:r>
                    <w:r w:rsidRPr="0005688D">
                      <w:rPr>
                        <w:lang w:val="en-GB"/>
                      </w:rPr>
                      <w:t xml:space="preserve"> from action plan.</w:t>
                    </w:r>
                  </w:p>
                </w:tc>
              </w:sdtContent>
            </w:sdt>
          </w:sdtContent>
        </w:sdt>
        <w:sdt>
          <w:sdtPr>
            <w:id w:val="184953319"/>
            <w:placeholder>
              <w:docPart w:val="6BBDCACAF6A143C0B24508FA3ED910D8"/>
            </w:placeholder>
          </w:sdtPr>
          <w:sdtContent>
            <w:sdt>
              <w:sdtPr>
                <w:id w:val="-470132394"/>
                <w:placeholder>
                  <w:docPart w:val="B34BDC6506384D4C8EE9890495A3E0FD"/>
                </w:placeholder>
              </w:sdtPr>
              <w:sdtContent>
                <w:tc>
                  <w:tcPr>
                    <w:tcW w:w="2126" w:type="dxa"/>
                    <w:tcBorders>
                      <w:top w:val="single" w:sz="18" w:space="0" w:color="668097"/>
                    </w:tcBorders>
                  </w:tcPr>
                  <w:p w14:paraId="3D9DD619" w14:textId="7019E74C" w:rsidR="001A7D22" w:rsidRPr="0005688D" w:rsidRDefault="001A7D22" w:rsidP="001A7D22">
                    <w:pPr>
                      <w:spacing w:line="240" w:lineRule="auto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Paste</w:t>
                    </w:r>
                    <w:r w:rsidRPr="0005688D">
                      <w:rPr>
                        <w:lang w:val="en-GB"/>
                      </w:rPr>
                      <w:t xml:space="preserve"> from action plan.</w:t>
                    </w:r>
                  </w:p>
                </w:tc>
              </w:sdtContent>
            </w:sdt>
          </w:sdtContent>
        </w:sdt>
      </w:tr>
    </w:tbl>
    <w:p w14:paraId="7587D1E0" w14:textId="77777777" w:rsidR="004129D8" w:rsidRPr="0005688D" w:rsidRDefault="004129D8" w:rsidP="004129D8">
      <w:pPr>
        <w:spacing w:after="0" w:line="240" w:lineRule="auto"/>
        <w:rPr>
          <w:lang w:val="en-GB"/>
        </w:rPr>
      </w:pPr>
    </w:p>
    <w:p w14:paraId="768B6300" w14:textId="77777777" w:rsidR="004129D8" w:rsidRPr="0005688D" w:rsidRDefault="004129D8" w:rsidP="004129D8">
      <w:pPr>
        <w:spacing w:after="0" w:line="240" w:lineRule="auto"/>
        <w:rPr>
          <w:lang w:val="en-GB"/>
        </w:rPr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1A7D22" w:rsidRPr="00422BF0" w14:paraId="3504DB42" w14:textId="77777777" w:rsidTr="001A7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31C82D1B" w14:textId="6073B88E" w:rsidR="001A7D22" w:rsidRDefault="001A7D22" w:rsidP="001A7D22">
            <w:pPr>
              <w:spacing w:line="240" w:lineRule="auto"/>
            </w:pPr>
            <w:proofErr w:type="spellStart"/>
            <w:r>
              <w:t>Implemented</w:t>
            </w:r>
            <w:proofErr w:type="spellEnd"/>
            <w:r>
              <w:t xml:space="preserve"> </w:t>
            </w:r>
            <w:proofErr w:type="spellStart"/>
            <w:r>
              <w:t>measures</w:t>
            </w:r>
            <w:proofErr w:type="spellEnd"/>
          </w:p>
        </w:tc>
      </w:tr>
      <w:tr w:rsidR="001A7D22" w:rsidRPr="00422BF0" w14:paraId="20F9CE06" w14:textId="77777777" w:rsidTr="001A7D22">
        <w:trPr>
          <w:trHeight w:val="359"/>
        </w:trPr>
        <w:sdt>
          <w:sdtPr>
            <w:id w:val="-1476824959"/>
            <w:placeholder>
              <w:docPart w:val="4C3F33B4C5614CA78FC214E33C4437A5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933" w:type="dxa"/>
                <w:tcBorders>
                  <w:top w:val="single" w:sz="18" w:space="0" w:color="668097"/>
                </w:tcBorders>
                <w:shd w:val="clear" w:color="auto" w:fill="FFFFFF" w:themeFill="background1"/>
              </w:tcPr>
              <w:p w14:paraId="527C0BEE" w14:textId="77777777" w:rsidR="001A7D22" w:rsidRPr="0005688D" w:rsidRDefault="001A7D22" w:rsidP="001A7D22">
                <w:pPr>
                  <w:shd w:val="clear" w:color="auto" w:fill="FFFFFF" w:themeFill="background1"/>
                  <w:spacing w:after="0" w:line="240" w:lineRule="auto"/>
                  <w:rPr>
                    <w:bCs w:val="0"/>
                    <w:lang w:val="en-GB"/>
                  </w:rPr>
                </w:pPr>
                <w:r w:rsidRPr="0005688D">
                  <w:rPr>
                    <w:lang w:val="en-GB"/>
                  </w:rPr>
                  <w:t xml:space="preserve">Indicate if and how the </w:t>
                </w:r>
                <w:r>
                  <w:rPr>
                    <w:lang w:val="en-GB"/>
                  </w:rPr>
                  <w:t xml:space="preserve">deviation </w:t>
                </w:r>
                <w:r w:rsidRPr="0005688D">
                  <w:rPr>
                    <w:lang w:val="en-GB"/>
                  </w:rPr>
                  <w:t xml:space="preserve">has been </w:t>
                </w:r>
                <w:r>
                  <w:rPr>
                    <w:lang w:val="en-GB"/>
                  </w:rPr>
                  <w:t>resolved</w:t>
                </w:r>
                <w:r w:rsidRPr="0005688D">
                  <w:rPr>
                    <w:lang w:val="en-GB"/>
                  </w:rPr>
                  <w:t xml:space="preserve">. If the deviation </w:t>
                </w:r>
                <w:r>
                  <w:rPr>
                    <w:lang w:val="en-GB"/>
                  </w:rPr>
                  <w:t>remains</w:t>
                </w:r>
                <w:r w:rsidRPr="0005688D">
                  <w:rPr>
                    <w:lang w:val="en-GB"/>
                  </w:rPr>
                  <w:t xml:space="preserve">, it </w:t>
                </w:r>
                <w:r>
                  <w:rPr>
                    <w:lang w:val="en-GB"/>
                  </w:rPr>
                  <w:t xml:space="preserve">shall be </w:t>
                </w:r>
                <w:r w:rsidRPr="0005688D">
                  <w:rPr>
                    <w:lang w:val="en-GB"/>
                  </w:rPr>
                  <w:t xml:space="preserve">re-entered in the action plan, where the supplier </w:t>
                </w:r>
                <w:r>
                  <w:rPr>
                    <w:lang w:val="en-GB"/>
                  </w:rPr>
                  <w:t>shall fill</w:t>
                </w:r>
                <w:r w:rsidRPr="0005688D">
                  <w:rPr>
                    <w:lang w:val="en-GB"/>
                  </w:rPr>
                  <w:t xml:space="preserve"> in a new planned action. </w:t>
                </w:r>
              </w:p>
              <w:p w14:paraId="6260D25B" w14:textId="7BE29C53" w:rsidR="001A7D22" w:rsidRDefault="001A7D22" w:rsidP="001A7D22">
                <w:pPr>
                  <w:shd w:val="clear" w:color="auto" w:fill="FFFFFF" w:themeFill="background1"/>
                  <w:spacing w:after="0" w:line="240" w:lineRule="auto"/>
                </w:pPr>
              </w:p>
            </w:tc>
          </w:sdtContent>
        </w:sdt>
      </w:tr>
    </w:tbl>
    <w:p w14:paraId="2A618623" w14:textId="77777777" w:rsidR="004129D8" w:rsidRDefault="004129D8" w:rsidP="004129D8">
      <w:pPr>
        <w:spacing w:after="0" w:line="240" w:lineRule="auto"/>
      </w:pPr>
    </w:p>
    <w:p w14:paraId="29FEF726" w14:textId="77777777" w:rsidR="001A7D22" w:rsidRPr="00422BF0" w:rsidRDefault="001A7D22" w:rsidP="001A7D22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1A7D22" w:rsidRPr="006A3835" w14:paraId="301A7919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355C46F2" w14:textId="77777777" w:rsidR="001A7D22" w:rsidRPr="006A3835" w:rsidRDefault="001A7D22" w:rsidP="00414D9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6A3835">
              <w:rPr>
                <w:lang w:val="en-GB"/>
              </w:rPr>
              <w:t xml:space="preserve">uditor's assessment </w:t>
            </w:r>
          </w:p>
        </w:tc>
      </w:tr>
      <w:tr w:rsidR="001A7D22" w:rsidRPr="001A7D22" w14:paraId="0AB9BBE3" w14:textId="77777777" w:rsidTr="00414D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02A47CFE" w14:textId="77777777" w:rsidR="001A7D22" w:rsidRPr="006A3835" w:rsidRDefault="001A7D22" w:rsidP="00414D92">
            <w:pPr>
              <w:rPr>
                <w:bCs w:val="0"/>
                <w:lang w:val="en-GB"/>
              </w:rPr>
            </w:pPr>
            <w:sdt>
              <w:sdtPr>
                <w:rPr>
                  <w:lang w:val="en-GB"/>
                </w:rPr>
                <w:id w:val="-1885871863"/>
                <w:placeholder>
                  <w:docPart w:val="2E0054FFE3F14619955F5F289928AD53"/>
                </w:placeholder>
              </w:sdtPr>
              <w:sdtContent>
                <w:r w:rsidRPr="00601E30">
                  <w:rPr>
                    <w:lang w:val="en-GB"/>
                  </w:rPr>
                  <w:t xml:space="preserve">Supplier </w:t>
                </w:r>
                <w:r>
                  <w:rPr>
                    <w:lang w:val="en-GB"/>
                  </w:rPr>
                  <w:t xml:space="preserve">fulfils </w:t>
                </w:r>
                <w:r w:rsidRPr="00601E30">
                  <w:rPr>
                    <w:lang w:val="en-GB"/>
                  </w:rPr>
                  <w:t xml:space="preserve">the requirement/Supplier </w:t>
                </w:r>
                <w:r>
                  <w:rPr>
                    <w:lang w:val="en-GB"/>
                  </w:rPr>
                  <w:t>partly</w:t>
                </w:r>
                <w:r w:rsidRPr="00601E30">
                  <w:rPr>
                    <w:lang w:val="en-GB"/>
                  </w:rPr>
                  <w:t xml:space="preserve"> </w:t>
                </w:r>
                <w:r>
                  <w:rPr>
                    <w:lang w:val="en-GB"/>
                  </w:rPr>
                  <w:t>fulfils</w:t>
                </w:r>
                <w:r w:rsidRPr="00601E30">
                  <w:rPr>
                    <w:lang w:val="en-GB"/>
                  </w:rPr>
                  <w:t xml:space="preserve"> the requirement/Supplier does not </w:t>
                </w:r>
                <w:r>
                  <w:rPr>
                    <w:lang w:val="en-GB"/>
                  </w:rPr>
                  <w:t>fulfil</w:t>
                </w:r>
                <w:r w:rsidRPr="00601E30">
                  <w:rPr>
                    <w:lang w:val="en-GB"/>
                  </w:rPr>
                  <w:t xml:space="preserve"> the requirement.  </w:t>
                </w:r>
              </w:sdtContent>
            </w:sdt>
            <w:r w:rsidRPr="006A3835">
              <w:rPr>
                <w:lang w:val="en-GB"/>
              </w:rPr>
              <w:t xml:space="preserve"> </w:t>
            </w:r>
          </w:p>
          <w:p w14:paraId="7B5BC5A1" w14:textId="77777777" w:rsidR="001A7D22" w:rsidRPr="006A3835" w:rsidRDefault="001A7D22" w:rsidP="00414D92">
            <w:pPr>
              <w:pStyle w:val="Liststycke"/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</w:p>
        </w:tc>
      </w:tr>
    </w:tbl>
    <w:p w14:paraId="1269AA64" w14:textId="77777777" w:rsidR="001A7D22" w:rsidRPr="0005688D" w:rsidRDefault="001A7D22" w:rsidP="001A7D22">
      <w:pPr>
        <w:spacing w:after="0" w:line="240" w:lineRule="auto"/>
        <w:rPr>
          <w:lang w:val="en-GB"/>
        </w:rPr>
      </w:pPr>
    </w:p>
    <w:p w14:paraId="7ABA7745" w14:textId="77777777" w:rsidR="001A7D22" w:rsidRPr="0005688D" w:rsidRDefault="001A7D22" w:rsidP="001A7D22">
      <w:pPr>
        <w:spacing w:after="0" w:line="240" w:lineRule="auto"/>
        <w:rPr>
          <w:lang w:val="en-GB"/>
        </w:rPr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1A7D22" w:rsidRPr="006A3835" w14:paraId="39032FB6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5E7E9411" w14:textId="77777777" w:rsidR="001A7D22" w:rsidRPr="006A3835" w:rsidRDefault="001A7D22" w:rsidP="00414D9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lastRenderedPageBreak/>
              <w:t>Improvement suggestion</w:t>
            </w:r>
            <w:r w:rsidRPr="006A3835">
              <w:rPr>
                <w:lang w:val="en-GB"/>
              </w:rPr>
              <w:t xml:space="preserve">  </w:t>
            </w:r>
          </w:p>
        </w:tc>
      </w:tr>
      <w:tr w:rsidR="001A7D22" w:rsidRPr="006A3835" w14:paraId="3803FD17" w14:textId="77777777" w:rsidTr="00414D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4A4A234C" w14:textId="094A3122" w:rsidR="001A7D22" w:rsidRPr="006A3835" w:rsidRDefault="001A7D22" w:rsidP="00414D92">
            <w:pPr>
              <w:rPr>
                <w:lang w:val="en-GB"/>
              </w:rPr>
            </w:pPr>
            <w:r w:rsidRPr="006A3835">
              <w:rPr>
                <w:lang w:val="en-GB"/>
              </w:rPr>
              <w:t xml:space="preserve">If possible, indicate how </w:t>
            </w:r>
            <w:r>
              <w:rPr>
                <w:lang w:val="en-GB"/>
              </w:rPr>
              <w:t>the processes</w:t>
            </w:r>
            <w:r w:rsidRPr="006A3835">
              <w:rPr>
                <w:lang w:val="en-GB"/>
              </w:rPr>
              <w:t xml:space="preserve"> can be improved. Refer to the guidance. Copy the </w:t>
            </w:r>
            <w:r>
              <w:rPr>
                <w:lang w:val="en-GB"/>
              </w:rPr>
              <w:t>suggestion</w:t>
            </w:r>
            <w:r w:rsidRPr="006A3835">
              <w:rPr>
                <w:lang w:val="en-GB"/>
              </w:rPr>
              <w:t xml:space="preserve"> </w:t>
            </w:r>
            <w:r>
              <w:rPr>
                <w:lang w:val="en-GB"/>
              </w:rPr>
              <w:t>to</w:t>
            </w:r>
            <w:r w:rsidRPr="006A3835">
              <w:rPr>
                <w:lang w:val="en-GB"/>
              </w:rPr>
              <w:t xml:space="preserve"> the action plan. Delete the section if </w:t>
            </w:r>
            <w:r>
              <w:rPr>
                <w:lang w:val="en-GB"/>
              </w:rPr>
              <w:t xml:space="preserve">there is </w:t>
            </w:r>
            <w:r w:rsidRPr="006A3835">
              <w:rPr>
                <w:lang w:val="en-GB"/>
              </w:rPr>
              <w:t xml:space="preserve">no improvement </w:t>
            </w:r>
            <w:r>
              <w:rPr>
                <w:lang w:val="en-GB"/>
              </w:rPr>
              <w:t>suggestion</w:t>
            </w:r>
            <w:r w:rsidRPr="006A3835">
              <w:rPr>
                <w:lang w:val="en-GB"/>
              </w:rPr>
              <w:t>.</w:t>
            </w:r>
          </w:p>
          <w:p w14:paraId="1938EDB5" w14:textId="77777777" w:rsidR="001A7D22" w:rsidRPr="006A3835" w:rsidRDefault="001A7D22" w:rsidP="00414D92">
            <w:pPr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</w:p>
        </w:tc>
      </w:tr>
    </w:tbl>
    <w:p w14:paraId="0C112803" w14:textId="77777777" w:rsidR="001A7D22" w:rsidRPr="0005688D" w:rsidRDefault="001A7D22" w:rsidP="001A7D22">
      <w:pPr>
        <w:spacing w:after="0" w:line="240" w:lineRule="auto"/>
        <w:rPr>
          <w:lang w:val="en-GB"/>
        </w:rPr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1A7D22" w:rsidRPr="006A3835" w14:paraId="5D826E60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0938A79A" w14:textId="77777777" w:rsidR="001A7D22" w:rsidRPr="006A3835" w:rsidRDefault="001A7D22" w:rsidP="00414D9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Reviewed documents</w:t>
            </w:r>
          </w:p>
        </w:tc>
      </w:tr>
      <w:tr w:rsidR="001A7D22" w:rsidRPr="001A7D22" w14:paraId="4008ECD6" w14:textId="77777777" w:rsidTr="00414D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sdt>
            <w:sdtPr>
              <w:rPr>
                <w:lang w:val="en-GB"/>
              </w:rPr>
              <w:id w:val="2045406186"/>
              <w:placeholder>
                <w:docPart w:val="38F5E16EEE2D48C19C1F205CF10DD27F"/>
              </w:placeholder>
            </w:sdtPr>
            <w:sdtContent>
              <w:p w14:paraId="6FD131E3" w14:textId="77777777" w:rsidR="001A7D22" w:rsidRPr="00E516AE" w:rsidRDefault="001A7D22" w:rsidP="00414D92">
                <w:pPr>
                  <w:rPr>
                    <w:lang w:val="en-GB"/>
                  </w:rPr>
                </w:pPr>
                <w:r w:rsidRPr="00601E30">
                  <w:rPr>
                    <w:lang w:val="en-GB"/>
                  </w:rPr>
                  <w:t xml:space="preserve">Specify which documents (numbers and names from the </w:t>
                </w:r>
                <w:r>
                  <w:rPr>
                    <w:lang w:val="en-GB"/>
                  </w:rPr>
                  <w:t>D</w:t>
                </w:r>
                <w:r w:rsidRPr="00601E30">
                  <w:rPr>
                    <w:lang w:val="en-GB"/>
                  </w:rPr>
                  <w:t xml:space="preserve">ocument </w:t>
                </w:r>
                <w:r>
                  <w:rPr>
                    <w:lang w:val="en-GB"/>
                  </w:rPr>
                  <w:t>R</w:t>
                </w:r>
                <w:r w:rsidRPr="00601E30">
                  <w:rPr>
                    <w:lang w:val="en-GB"/>
                  </w:rPr>
                  <w:t>eview</w:t>
                </w:r>
                <w:r>
                  <w:rPr>
                    <w:lang w:val="en-GB"/>
                  </w:rPr>
                  <w:t>ed</w:t>
                </w:r>
                <w:r w:rsidRPr="00601E30">
                  <w:rPr>
                    <w:lang w:val="en-GB"/>
                  </w:rPr>
                  <w:t xml:space="preserve"> table)</w:t>
                </w:r>
                <w:r>
                  <w:rPr>
                    <w:lang w:val="en-GB"/>
                  </w:rPr>
                  <w:t xml:space="preserve"> that</w:t>
                </w:r>
                <w:r w:rsidRPr="00601E30">
                  <w:rPr>
                    <w:lang w:val="en-GB"/>
                  </w:rPr>
                  <w:t xml:space="preserve"> have been reviewed.</w:t>
                </w:r>
              </w:p>
            </w:sdtContent>
          </w:sdt>
          <w:p w14:paraId="4773C993" w14:textId="77777777" w:rsidR="001A7D22" w:rsidRPr="006A3835" w:rsidRDefault="001A7D22" w:rsidP="00414D92">
            <w:pPr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</w:p>
        </w:tc>
      </w:tr>
    </w:tbl>
    <w:p w14:paraId="6FD92557" w14:textId="77777777" w:rsidR="001A7D22" w:rsidRPr="001A7D22" w:rsidRDefault="001A7D22" w:rsidP="004129D8">
      <w:pPr>
        <w:spacing w:after="0" w:line="240" w:lineRule="auto"/>
        <w:rPr>
          <w:lang w:val="en-GB"/>
        </w:rPr>
      </w:pPr>
    </w:p>
    <w:p w14:paraId="0998D90F" w14:textId="77777777" w:rsidR="001A7D22" w:rsidRPr="001A7D22" w:rsidRDefault="001A7D22" w:rsidP="004129D8">
      <w:pPr>
        <w:spacing w:after="0" w:line="240" w:lineRule="auto"/>
        <w:rPr>
          <w:lang w:val="en-GB"/>
        </w:rPr>
      </w:pPr>
    </w:p>
    <w:p w14:paraId="221A4917" w14:textId="77777777" w:rsidR="00B2330E" w:rsidRPr="006A3835" w:rsidRDefault="00B2330E" w:rsidP="00414D92">
      <w:pPr>
        <w:pStyle w:val="Rubrik2numrerad"/>
        <w:numPr>
          <w:ilvl w:val="0"/>
          <w:numId w:val="0"/>
        </w:numPr>
        <w:rPr>
          <w:lang w:val="en-GB"/>
        </w:rPr>
      </w:pPr>
      <w:bookmarkStart w:id="18" w:name="_Toc194412019"/>
      <w:bookmarkStart w:id="19" w:name="_Toc194419243"/>
      <w:r w:rsidRPr="006A3835">
        <w:rPr>
          <w:lang w:val="en-GB"/>
        </w:rPr>
        <w:t xml:space="preserve">Process requirement 3: </w:t>
      </w:r>
      <w:r w:rsidRPr="00C03900">
        <w:rPr>
          <w:lang w:val="en-GB"/>
        </w:rPr>
        <w:t>Prevent and mitigate adverse impacts supplier causes or contributes to</w:t>
      </w:r>
      <w:bookmarkEnd w:id="18"/>
      <w:bookmarkEnd w:id="19"/>
    </w:p>
    <w:p w14:paraId="6572C85A" w14:textId="77777777" w:rsidR="00B2330E" w:rsidRPr="006A3835" w:rsidRDefault="00B2330E" w:rsidP="00B2330E">
      <w:pPr>
        <w:rPr>
          <w:rFonts w:ascii="Corbel" w:hAnsi="Corbel"/>
          <w:lang w:val="en-GB"/>
        </w:rPr>
      </w:pPr>
      <w:hyperlink r:id="rId14" w:history="1">
        <w:r w:rsidRPr="008B5601">
          <w:rPr>
            <w:rStyle w:val="Hyperlnk"/>
            <w:rFonts w:ascii="Corbel" w:hAnsi="Corbel"/>
            <w:lang w:val="en-GB"/>
          </w:rPr>
          <w:t>www.hållbarupphandling.se/en/processkrav-3</w:t>
        </w:r>
      </w:hyperlink>
      <w:r w:rsidRPr="006A3835">
        <w:rPr>
          <w:rFonts w:ascii="Corbel" w:hAnsi="Corbel"/>
          <w:lang w:val="en-GB"/>
        </w:rPr>
        <w:t xml:space="preserve"> </w:t>
      </w: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1A7D22" w:rsidRPr="00422BF0" w14:paraId="78CADB61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6A862E0F" w14:textId="1C5DA949" w:rsidR="001A7D22" w:rsidRPr="00422BF0" w:rsidRDefault="001A7D22" w:rsidP="001A7D22">
            <w:pPr>
              <w:spacing w:line="240" w:lineRule="auto"/>
            </w:pPr>
            <w:r w:rsidRPr="00422BF0">
              <w:t xml:space="preserve">Deviation management 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38A1EE16" w14:textId="7747106F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Deviation </w:t>
            </w:r>
            <w:proofErr w:type="spellStart"/>
            <w:r>
              <w:t>resolved</w:t>
            </w:r>
            <w:proofErr w:type="spellEnd"/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37378667" w14:textId="69195060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Deviation </w:t>
            </w:r>
            <w:proofErr w:type="spellStart"/>
            <w:r>
              <w:t>remains</w:t>
            </w:r>
            <w:proofErr w:type="spellEnd"/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682BF109" w14:textId="68122A0A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Improvement</w:t>
            </w:r>
            <w:proofErr w:type="spellEnd"/>
            <w:r>
              <w:t xml:space="preserve"> suggestion</w:t>
            </w:r>
          </w:p>
        </w:tc>
      </w:tr>
      <w:tr w:rsidR="00453E1C" w:rsidRPr="00422BF0" w14:paraId="3D2C215A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668097"/>
            </w:tcBorders>
          </w:tcPr>
          <w:p w14:paraId="194F14C6" w14:textId="0CE3BEA2" w:rsidR="00453E1C" w:rsidRPr="0005688D" w:rsidRDefault="00B2330E" w:rsidP="00B2330E">
            <w:pPr>
              <w:pStyle w:val="Tabellrubrik"/>
              <w:rPr>
                <w:lang w:val="en-GB"/>
              </w:rPr>
            </w:pPr>
            <w:r w:rsidRPr="00B2330E">
              <w:rPr>
                <w:lang w:val="en-GB"/>
              </w:rPr>
              <w:t>Process requirement 3: Prevent and mitigate adverse impacts supplier causes or contributes to</w:t>
            </w:r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09DC9F37" w14:textId="77777777" w:rsidR="00453E1C" w:rsidRPr="00422BF0" w:rsidRDefault="00BA2ACA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5921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 xml:space="preserve">   ☐ 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668097"/>
            </w:tcBorders>
          </w:tcPr>
          <w:p w14:paraId="6FD4A5B1" w14:textId="77777777" w:rsidR="00453E1C" w:rsidRPr="00422BF0" w:rsidRDefault="00BA2ACA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3443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 xml:space="preserve">   ☐ </w:t>
                </w:r>
              </w:sdtContent>
            </w:sdt>
          </w:p>
        </w:tc>
        <w:tc>
          <w:tcPr>
            <w:tcW w:w="2126" w:type="dxa"/>
            <w:tcBorders>
              <w:top w:val="single" w:sz="18" w:space="0" w:color="668097"/>
            </w:tcBorders>
          </w:tcPr>
          <w:p w14:paraId="4BE577A7" w14:textId="77777777" w:rsidR="00453E1C" w:rsidRPr="00422BF0" w:rsidRDefault="00BA2ACA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9071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 xml:space="preserve">   ☐ </w:t>
                </w:r>
              </w:sdtContent>
            </w:sdt>
          </w:p>
        </w:tc>
      </w:tr>
    </w:tbl>
    <w:p w14:paraId="610851CF" w14:textId="77777777" w:rsidR="00453E1C" w:rsidRPr="00422BF0" w:rsidRDefault="00453E1C" w:rsidP="00453E1C">
      <w:pPr>
        <w:spacing w:after="0" w:line="240" w:lineRule="auto"/>
      </w:pPr>
    </w:p>
    <w:p w14:paraId="1737636B" w14:textId="77777777" w:rsidR="00453E1C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1A7D22" w:rsidRPr="00422BF0" w14:paraId="6CD23D12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42EDC4F5" w14:textId="1B67FA63" w:rsidR="001A7D22" w:rsidRPr="00422BF0" w:rsidRDefault="001A7D22" w:rsidP="001A7D22">
            <w:pPr>
              <w:spacing w:line="240" w:lineRule="auto"/>
            </w:pPr>
            <w:r>
              <w:t>Deviation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36A9B09D" w14:textId="582B5569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Proposed</w:t>
            </w:r>
            <w:proofErr w:type="spellEnd"/>
            <w:r>
              <w:t xml:space="preserve"> action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26E9470F" w14:textId="599B43A0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Time</w:t>
            </w:r>
            <w:proofErr w:type="spellEnd"/>
            <w:r>
              <w:t xml:space="preserve"> </w:t>
            </w:r>
            <w:proofErr w:type="spellStart"/>
            <w:r>
              <w:t>frame</w:t>
            </w:r>
            <w:proofErr w:type="spellEnd"/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5E57E3FD" w14:textId="69E3B923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Responsible</w:t>
            </w:r>
            <w:proofErr w:type="spellEnd"/>
          </w:p>
        </w:tc>
      </w:tr>
      <w:tr w:rsidR="001A7D22" w:rsidRPr="00B2330E" w14:paraId="754FC30E" w14:textId="77777777" w:rsidTr="00164E56">
        <w:trPr>
          <w:trHeight w:val="359"/>
        </w:trPr>
        <w:sdt>
          <w:sdtPr>
            <w:id w:val="-736633029"/>
            <w:placeholder>
              <w:docPart w:val="4B64E20456CC4BE8B128CB7A8AC332B2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47" w:type="dxa"/>
                <w:tcBorders>
                  <w:top w:val="single" w:sz="18" w:space="0" w:color="668097"/>
                </w:tcBorders>
              </w:tcPr>
              <w:p w14:paraId="587DC569" w14:textId="6F8B59DE" w:rsidR="001A7D22" w:rsidRPr="0005688D" w:rsidRDefault="001A7D22" w:rsidP="001A7D22">
                <w:pPr>
                  <w:pStyle w:val="Tabellrubrik"/>
                  <w:rPr>
                    <w:lang w:val="en-GB"/>
                  </w:rPr>
                </w:pPr>
                <w:r>
                  <w:rPr>
                    <w:lang w:val="en-GB"/>
                  </w:rPr>
                  <w:t>Paste</w:t>
                </w:r>
                <w:r w:rsidRPr="0005688D">
                  <w:rPr>
                    <w:lang w:val="en-GB"/>
                  </w:rPr>
                  <w:t xml:space="preserve"> from action plan.</w:t>
                </w:r>
              </w:p>
            </w:tc>
          </w:sdtContent>
        </w:sdt>
        <w:sdt>
          <w:sdtPr>
            <w:id w:val="911507267"/>
            <w:placeholder>
              <w:docPart w:val="828E70E4174848B7824F5BD85D9B729E"/>
            </w:placeholder>
          </w:sdtPr>
          <w:sdtContent>
            <w:sdt>
              <w:sdtPr>
                <w:id w:val="-1955933503"/>
                <w:placeholder>
                  <w:docPart w:val="02339A4AB5A04FF18E12A129F8D9000D"/>
                </w:placeholder>
              </w:sdtPr>
              <w:sdtContent>
                <w:tc>
                  <w:tcPr>
                    <w:tcW w:w="1701" w:type="dxa"/>
                    <w:tcBorders>
                      <w:top w:val="single" w:sz="18" w:space="0" w:color="668097"/>
                    </w:tcBorders>
                  </w:tcPr>
                  <w:p w14:paraId="6C0B404F" w14:textId="3ADDD2A6" w:rsidR="001A7D22" w:rsidRPr="0005688D" w:rsidRDefault="001A7D22" w:rsidP="001A7D22">
                    <w:pPr>
                      <w:spacing w:line="240" w:lineRule="auto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Paste</w:t>
                    </w:r>
                    <w:r w:rsidRPr="0005688D">
                      <w:rPr>
                        <w:lang w:val="en-GB"/>
                      </w:rPr>
                      <w:t xml:space="preserve"> from action plan.</w:t>
                    </w:r>
                  </w:p>
                </w:tc>
              </w:sdtContent>
            </w:sdt>
          </w:sdtContent>
        </w:sdt>
        <w:sdt>
          <w:sdtPr>
            <w:id w:val="-1382468148"/>
            <w:placeholder>
              <w:docPart w:val="70B80F36A4C1449EA5489151D5112345"/>
            </w:placeholder>
          </w:sdtPr>
          <w:sdtContent>
            <w:sdt>
              <w:sdtPr>
                <w:id w:val="602841344"/>
                <w:placeholder>
                  <w:docPart w:val="E50A132C4D544F298D7D4334F3CA41BE"/>
                </w:placeholder>
              </w:sdtPr>
              <w:sdtContent>
                <w:tc>
                  <w:tcPr>
                    <w:tcW w:w="1559" w:type="dxa"/>
                    <w:tcBorders>
                      <w:top w:val="single" w:sz="18" w:space="0" w:color="668097"/>
                    </w:tcBorders>
                  </w:tcPr>
                  <w:p w14:paraId="06AEF783" w14:textId="74E754BE" w:rsidR="001A7D22" w:rsidRPr="0005688D" w:rsidRDefault="001A7D22" w:rsidP="001A7D22">
                    <w:pPr>
                      <w:spacing w:line="240" w:lineRule="auto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Paste</w:t>
                    </w:r>
                    <w:r w:rsidRPr="0005688D">
                      <w:rPr>
                        <w:lang w:val="en-GB"/>
                      </w:rPr>
                      <w:t xml:space="preserve"> from action plan.</w:t>
                    </w:r>
                  </w:p>
                </w:tc>
              </w:sdtContent>
            </w:sdt>
          </w:sdtContent>
        </w:sdt>
        <w:sdt>
          <w:sdtPr>
            <w:id w:val="-490175180"/>
            <w:placeholder>
              <w:docPart w:val="1C0F75A5DA0244B194BC3A0369C5696C"/>
            </w:placeholder>
          </w:sdtPr>
          <w:sdtContent>
            <w:sdt>
              <w:sdtPr>
                <w:id w:val="1863012450"/>
                <w:placeholder>
                  <w:docPart w:val="5EEADB98A2D44171B82CCDE05C8F308E"/>
                </w:placeholder>
              </w:sdtPr>
              <w:sdtContent>
                <w:tc>
                  <w:tcPr>
                    <w:tcW w:w="2126" w:type="dxa"/>
                    <w:tcBorders>
                      <w:top w:val="single" w:sz="18" w:space="0" w:color="668097"/>
                    </w:tcBorders>
                  </w:tcPr>
                  <w:p w14:paraId="015A03C8" w14:textId="0D348D9C" w:rsidR="001A7D22" w:rsidRPr="0005688D" w:rsidRDefault="001A7D22" w:rsidP="001A7D22">
                    <w:pPr>
                      <w:spacing w:line="240" w:lineRule="auto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Paste</w:t>
                    </w:r>
                    <w:r w:rsidRPr="0005688D">
                      <w:rPr>
                        <w:lang w:val="en-GB"/>
                      </w:rPr>
                      <w:t xml:space="preserve"> from action plan.</w:t>
                    </w:r>
                  </w:p>
                </w:tc>
              </w:sdtContent>
            </w:sdt>
          </w:sdtContent>
        </w:sdt>
      </w:tr>
    </w:tbl>
    <w:p w14:paraId="0FFAE128" w14:textId="77777777" w:rsidR="00453E1C" w:rsidRPr="0005688D" w:rsidRDefault="00453E1C" w:rsidP="00453E1C">
      <w:pPr>
        <w:spacing w:after="0" w:line="240" w:lineRule="auto"/>
        <w:rPr>
          <w:lang w:val="en-GB"/>
        </w:rPr>
      </w:pPr>
    </w:p>
    <w:p w14:paraId="269C7E4B" w14:textId="77777777" w:rsidR="00453E1C" w:rsidRPr="0005688D" w:rsidRDefault="00453E1C" w:rsidP="00453E1C">
      <w:pPr>
        <w:spacing w:after="0" w:line="240" w:lineRule="auto"/>
        <w:rPr>
          <w:lang w:val="en-GB"/>
        </w:rPr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1A7D22" w:rsidRPr="00422BF0" w14:paraId="61369123" w14:textId="77777777" w:rsidTr="001A7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47CD3968" w14:textId="30269097" w:rsidR="001A7D22" w:rsidRDefault="001A7D22" w:rsidP="001A7D22">
            <w:pPr>
              <w:spacing w:line="240" w:lineRule="auto"/>
            </w:pPr>
            <w:proofErr w:type="spellStart"/>
            <w:r>
              <w:t>Implemented</w:t>
            </w:r>
            <w:proofErr w:type="spellEnd"/>
            <w:r>
              <w:t xml:space="preserve"> </w:t>
            </w:r>
            <w:proofErr w:type="spellStart"/>
            <w:r>
              <w:t>measures</w:t>
            </w:r>
            <w:proofErr w:type="spellEnd"/>
          </w:p>
        </w:tc>
      </w:tr>
      <w:tr w:rsidR="001A7D22" w:rsidRPr="00422BF0" w14:paraId="248D82C6" w14:textId="77777777" w:rsidTr="001A7D22">
        <w:trPr>
          <w:trHeight w:val="359"/>
        </w:trPr>
        <w:sdt>
          <w:sdtPr>
            <w:id w:val="1015500003"/>
            <w:placeholder>
              <w:docPart w:val="CB474331E3FF429981B07C573157A5CC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933" w:type="dxa"/>
                <w:tcBorders>
                  <w:top w:val="single" w:sz="18" w:space="0" w:color="668097"/>
                </w:tcBorders>
                <w:shd w:val="clear" w:color="auto" w:fill="FFFFFF" w:themeFill="background1"/>
              </w:tcPr>
              <w:p w14:paraId="5285CB25" w14:textId="77777777" w:rsidR="001A7D22" w:rsidRPr="0005688D" w:rsidRDefault="001A7D22" w:rsidP="001A7D22">
                <w:pPr>
                  <w:shd w:val="clear" w:color="auto" w:fill="FFFFFF" w:themeFill="background1"/>
                  <w:spacing w:after="0" w:line="240" w:lineRule="auto"/>
                  <w:rPr>
                    <w:bCs w:val="0"/>
                    <w:lang w:val="en-GB"/>
                  </w:rPr>
                </w:pPr>
                <w:r w:rsidRPr="0005688D">
                  <w:rPr>
                    <w:lang w:val="en-GB"/>
                  </w:rPr>
                  <w:t xml:space="preserve">Indicate if and how the </w:t>
                </w:r>
                <w:r>
                  <w:rPr>
                    <w:lang w:val="en-GB"/>
                  </w:rPr>
                  <w:t xml:space="preserve">deviation </w:t>
                </w:r>
                <w:r w:rsidRPr="0005688D">
                  <w:rPr>
                    <w:lang w:val="en-GB"/>
                  </w:rPr>
                  <w:t xml:space="preserve">has been </w:t>
                </w:r>
                <w:r>
                  <w:rPr>
                    <w:lang w:val="en-GB"/>
                  </w:rPr>
                  <w:t>resolved</w:t>
                </w:r>
                <w:r w:rsidRPr="0005688D">
                  <w:rPr>
                    <w:lang w:val="en-GB"/>
                  </w:rPr>
                  <w:t xml:space="preserve">. If the deviation </w:t>
                </w:r>
                <w:r>
                  <w:rPr>
                    <w:lang w:val="en-GB"/>
                  </w:rPr>
                  <w:t>remains</w:t>
                </w:r>
                <w:r w:rsidRPr="0005688D">
                  <w:rPr>
                    <w:lang w:val="en-GB"/>
                  </w:rPr>
                  <w:t xml:space="preserve">, it </w:t>
                </w:r>
                <w:r>
                  <w:rPr>
                    <w:lang w:val="en-GB"/>
                  </w:rPr>
                  <w:t xml:space="preserve">shall be </w:t>
                </w:r>
                <w:r w:rsidRPr="0005688D">
                  <w:rPr>
                    <w:lang w:val="en-GB"/>
                  </w:rPr>
                  <w:t xml:space="preserve">re-entered in the action plan, where the supplier </w:t>
                </w:r>
                <w:r>
                  <w:rPr>
                    <w:lang w:val="en-GB"/>
                  </w:rPr>
                  <w:t>shall fill</w:t>
                </w:r>
                <w:r w:rsidRPr="0005688D">
                  <w:rPr>
                    <w:lang w:val="en-GB"/>
                  </w:rPr>
                  <w:t xml:space="preserve"> in a new planned action. </w:t>
                </w:r>
              </w:p>
              <w:p w14:paraId="182C6DCC" w14:textId="71CF1F8F" w:rsidR="001A7D22" w:rsidRDefault="001A7D22" w:rsidP="001A7D22">
                <w:pPr>
                  <w:shd w:val="clear" w:color="auto" w:fill="FFFFFF" w:themeFill="background1"/>
                  <w:spacing w:after="0" w:line="240" w:lineRule="auto"/>
                </w:pPr>
              </w:p>
            </w:tc>
          </w:sdtContent>
        </w:sdt>
      </w:tr>
    </w:tbl>
    <w:p w14:paraId="6E8A729F" w14:textId="77777777" w:rsidR="00453E1C" w:rsidRPr="00422BF0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1A7D22" w:rsidRPr="006A3835" w14:paraId="3BA9B8AA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782EEF92" w14:textId="77777777" w:rsidR="001A7D22" w:rsidRPr="006A3835" w:rsidRDefault="001A7D22" w:rsidP="00414D9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lastRenderedPageBreak/>
              <w:t>A</w:t>
            </w:r>
            <w:r w:rsidRPr="006A3835">
              <w:rPr>
                <w:lang w:val="en-GB"/>
              </w:rPr>
              <w:t xml:space="preserve">uditor's assessment </w:t>
            </w:r>
          </w:p>
        </w:tc>
      </w:tr>
      <w:tr w:rsidR="001A7D22" w:rsidRPr="001A7D22" w14:paraId="2B8B80B5" w14:textId="77777777" w:rsidTr="00414D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791E18B6" w14:textId="77777777" w:rsidR="001A7D22" w:rsidRPr="006A3835" w:rsidRDefault="001A7D22" w:rsidP="00414D92">
            <w:pPr>
              <w:rPr>
                <w:bCs w:val="0"/>
                <w:lang w:val="en-GB"/>
              </w:rPr>
            </w:pPr>
            <w:sdt>
              <w:sdtPr>
                <w:rPr>
                  <w:lang w:val="en-GB"/>
                </w:rPr>
                <w:id w:val="-624229868"/>
                <w:placeholder>
                  <w:docPart w:val="06ECA7068BE84728B9950B6546C032B1"/>
                </w:placeholder>
              </w:sdtPr>
              <w:sdtContent>
                <w:r w:rsidRPr="00601E30">
                  <w:rPr>
                    <w:lang w:val="en-GB"/>
                  </w:rPr>
                  <w:t xml:space="preserve">Supplier </w:t>
                </w:r>
                <w:r>
                  <w:rPr>
                    <w:lang w:val="en-GB"/>
                  </w:rPr>
                  <w:t xml:space="preserve">fulfils </w:t>
                </w:r>
                <w:r w:rsidRPr="00601E30">
                  <w:rPr>
                    <w:lang w:val="en-GB"/>
                  </w:rPr>
                  <w:t xml:space="preserve">the requirement/Supplier </w:t>
                </w:r>
                <w:r>
                  <w:rPr>
                    <w:lang w:val="en-GB"/>
                  </w:rPr>
                  <w:t>partly</w:t>
                </w:r>
                <w:r w:rsidRPr="00601E30">
                  <w:rPr>
                    <w:lang w:val="en-GB"/>
                  </w:rPr>
                  <w:t xml:space="preserve"> </w:t>
                </w:r>
                <w:r>
                  <w:rPr>
                    <w:lang w:val="en-GB"/>
                  </w:rPr>
                  <w:t>fulfils</w:t>
                </w:r>
                <w:r w:rsidRPr="00601E30">
                  <w:rPr>
                    <w:lang w:val="en-GB"/>
                  </w:rPr>
                  <w:t xml:space="preserve"> the requirement/Supplier does not </w:t>
                </w:r>
                <w:r>
                  <w:rPr>
                    <w:lang w:val="en-GB"/>
                  </w:rPr>
                  <w:t>fulfil</w:t>
                </w:r>
                <w:r w:rsidRPr="00601E30">
                  <w:rPr>
                    <w:lang w:val="en-GB"/>
                  </w:rPr>
                  <w:t xml:space="preserve"> the requirement.  </w:t>
                </w:r>
              </w:sdtContent>
            </w:sdt>
            <w:r w:rsidRPr="006A3835">
              <w:rPr>
                <w:lang w:val="en-GB"/>
              </w:rPr>
              <w:t xml:space="preserve"> </w:t>
            </w:r>
          </w:p>
          <w:p w14:paraId="12A6FED9" w14:textId="77777777" w:rsidR="001A7D22" w:rsidRPr="006A3835" w:rsidRDefault="001A7D22" w:rsidP="00414D92">
            <w:pPr>
              <w:pStyle w:val="Liststycke"/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</w:p>
        </w:tc>
      </w:tr>
    </w:tbl>
    <w:p w14:paraId="21D56A3C" w14:textId="77777777" w:rsidR="001A7D22" w:rsidRPr="0005688D" w:rsidRDefault="001A7D22" w:rsidP="001A7D22">
      <w:pPr>
        <w:spacing w:after="0" w:line="240" w:lineRule="auto"/>
        <w:rPr>
          <w:lang w:val="en-GB"/>
        </w:rPr>
      </w:pPr>
    </w:p>
    <w:p w14:paraId="13594868" w14:textId="77777777" w:rsidR="001A7D22" w:rsidRPr="0005688D" w:rsidRDefault="001A7D22" w:rsidP="001A7D22">
      <w:pPr>
        <w:spacing w:after="0" w:line="240" w:lineRule="auto"/>
        <w:rPr>
          <w:lang w:val="en-GB"/>
        </w:rPr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1A7D22" w:rsidRPr="006A3835" w14:paraId="7A832200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633B71A1" w14:textId="77777777" w:rsidR="001A7D22" w:rsidRPr="006A3835" w:rsidRDefault="001A7D22" w:rsidP="00414D9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Improvement suggestion</w:t>
            </w:r>
            <w:r w:rsidRPr="006A3835">
              <w:rPr>
                <w:lang w:val="en-GB"/>
              </w:rPr>
              <w:t xml:space="preserve">  </w:t>
            </w:r>
          </w:p>
        </w:tc>
      </w:tr>
      <w:tr w:rsidR="001A7D22" w:rsidRPr="006A3835" w14:paraId="28D7482B" w14:textId="77777777" w:rsidTr="00414D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13BC4527" w14:textId="77777777" w:rsidR="001A7D22" w:rsidRPr="006A3835" w:rsidRDefault="001A7D22" w:rsidP="00414D92">
            <w:pPr>
              <w:rPr>
                <w:lang w:val="en-GB"/>
              </w:rPr>
            </w:pPr>
            <w:r w:rsidRPr="006A3835">
              <w:rPr>
                <w:lang w:val="en-GB"/>
              </w:rPr>
              <w:t xml:space="preserve">If possible, indicate how </w:t>
            </w:r>
            <w:r>
              <w:rPr>
                <w:lang w:val="en-GB"/>
              </w:rPr>
              <w:t>the processes</w:t>
            </w:r>
            <w:r w:rsidRPr="006A3835">
              <w:rPr>
                <w:lang w:val="en-GB"/>
              </w:rPr>
              <w:t xml:space="preserve"> can be improved. Refer to the guidance. Copy the </w:t>
            </w:r>
            <w:r>
              <w:rPr>
                <w:lang w:val="en-GB"/>
              </w:rPr>
              <w:t>suggestion</w:t>
            </w:r>
            <w:r w:rsidRPr="006A3835">
              <w:rPr>
                <w:lang w:val="en-GB"/>
              </w:rPr>
              <w:t xml:space="preserve"> </w:t>
            </w:r>
            <w:r>
              <w:rPr>
                <w:lang w:val="en-GB"/>
              </w:rPr>
              <w:t>to</w:t>
            </w:r>
            <w:r w:rsidRPr="006A3835">
              <w:rPr>
                <w:lang w:val="en-GB"/>
              </w:rPr>
              <w:t xml:space="preserve"> the action plan. Delete the section if </w:t>
            </w:r>
            <w:r>
              <w:rPr>
                <w:lang w:val="en-GB"/>
              </w:rPr>
              <w:t xml:space="preserve">there is </w:t>
            </w:r>
            <w:r w:rsidRPr="006A3835">
              <w:rPr>
                <w:lang w:val="en-GB"/>
              </w:rPr>
              <w:t xml:space="preserve">no improvement </w:t>
            </w:r>
            <w:r>
              <w:rPr>
                <w:lang w:val="en-GB"/>
              </w:rPr>
              <w:t>suggestion</w:t>
            </w:r>
            <w:r w:rsidRPr="006A3835">
              <w:rPr>
                <w:lang w:val="en-GB"/>
              </w:rPr>
              <w:t>.</w:t>
            </w:r>
          </w:p>
          <w:p w14:paraId="38B5930E" w14:textId="77777777" w:rsidR="001A7D22" w:rsidRPr="006A3835" w:rsidRDefault="001A7D22" w:rsidP="00414D92">
            <w:pPr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</w:p>
        </w:tc>
      </w:tr>
    </w:tbl>
    <w:p w14:paraId="65F8696B" w14:textId="77777777" w:rsidR="001A7D22" w:rsidRDefault="001A7D22" w:rsidP="001A7D22">
      <w:pPr>
        <w:spacing w:after="0" w:line="240" w:lineRule="auto"/>
        <w:rPr>
          <w:lang w:val="en-GB"/>
        </w:rPr>
      </w:pPr>
    </w:p>
    <w:p w14:paraId="3ED39371" w14:textId="77777777" w:rsidR="001A7D22" w:rsidRPr="0005688D" w:rsidRDefault="001A7D22" w:rsidP="001A7D22">
      <w:pPr>
        <w:spacing w:after="0" w:line="240" w:lineRule="auto"/>
        <w:rPr>
          <w:lang w:val="en-GB"/>
        </w:rPr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1A7D22" w:rsidRPr="006A3835" w14:paraId="0D53E52D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05F118DF" w14:textId="77777777" w:rsidR="001A7D22" w:rsidRPr="006A3835" w:rsidRDefault="001A7D22" w:rsidP="00414D9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Reviewed documents</w:t>
            </w:r>
          </w:p>
        </w:tc>
      </w:tr>
      <w:tr w:rsidR="001A7D22" w:rsidRPr="001A7D22" w14:paraId="43D67BC9" w14:textId="77777777" w:rsidTr="00414D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sdt>
            <w:sdtPr>
              <w:rPr>
                <w:lang w:val="en-GB"/>
              </w:rPr>
              <w:id w:val="-251136542"/>
              <w:placeholder>
                <w:docPart w:val="E1243DA480474C6F81EFA305CF4B6D54"/>
              </w:placeholder>
            </w:sdtPr>
            <w:sdtContent>
              <w:p w14:paraId="668BB1BB" w14:textId="77777777" w:rsidR="001A7D22" w:rsidRPr="00E516AE" w:rsidRDefault="001A7D22" w:rsidP="00414D92">
                <w:pPr>
                  <w:rPr>
                    <w:lang w:val="en-GB"/>
                  </w:rPr>
                </w:pPr>
                <w:r w:rsidRPr="00601E30">
                  <w:rPr>
                    <w:lang w:val="en-GB"/>
                  </w:rPr>
                  <w:t xml:space="preserve">Specify which documents (numbers and names from the </w:t>
                </w:r>
                <w:r>
                  <w:rPr>
                    <w:lang w:val="en-GB"/>
                  </w:rPr>
                  <w:t>D</w:t>
                </w:r>
                <w:r w:rsidRPr="00601E30">
                  <w:rPr>
                    <w:lang w:val="en-GB"/>
                  </w:rPr>
                  <w:t xml:space="preserve">ocument </w:t>
                </w:r>
                <w:r>
                  <w:rPr>
                    <w:lang w:val="en-GB"/>
                  </w:rPr>
                  <w:t>R</w:t>
                </w:r>
                <w:r w:rsidRPr="00601E30">
                  <w:rPr>
                    <w:lang w:val="en-GB"/>
                  </w:rPr>
                  <w:t>eview</w:t>
                </w:r>
                <w:r>
                  <w:rPr>
                    <w:lang w:val="en-GB"/>
                  </w:rPr>
                  <w:t>ed</w:t>
                </w:r>
                <w:r w:rsidRPr="00601E30">
                  <w:rPr>
                    <w:lang w:val="en-GB"/>
                  </w:rPr>
                  <w:t xml:space="preserve"> table)</w:t>
                </w:r>
                <w:r>
                  <w:rPr>
                    <w:lang w:val="en-GB"/>
                  </w:rPr>
                  <w:t xml:space="preserve"> that</w:t>
                </w:r>
                <w:r w:rsidRPr="00601E30">
                  <w:rPr>
                    <w:lang w:val="en-GB"/>
                  </w:rPr>
                  <w:t xml:space="preserve"> have been reviewed.</w:t>
                </w:r>
              </w:p>
            </w:sdtContent>
          </w:sdt>
          <w:p w14:paraId="182E5097" w14:textId="77777777" w:rsidR="001A7D22" w:rsidRPr="006A3835" w:rsidRDefault="001A7D22" w:rsidP="00414D92">
            <w:pPr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</w:p>
        </w:tc>
      </w:tr>
    </w:tbl>
    <w:p w14:paraId="67D20876" w14:textId="77777777" w:rsidR="00453E1C" w:rsidRPr="0005688D" w:rsidRDefault="00453E1C" w:rsidP="00453E1C">
      <w:pPr>
        <w:spacing w:after="0" w:line="240" w:lineRule="auto"/>
        <w:rPr>
          <w:lang w:val="en-GB"/>
        </w:rPr>
      </w:pPr>
    </w:p>
    <w:p w14:paraId="77349CE3" w14:textId="3873BADC" w:rsidR="009004D8" w:rsidRPr="0005688D" w:rsidRDefault="009004D8" w:rsidP="00140853">
      <w:pPr>
        <w:spacing w:after="0" w:line="240" w:lineRule="auto"/>
        <w:rPr>
          <w:lang w:val="en-GB"/>
        </w:rPr>
      </w:pPr>
    </w:p>
    <w:p w14:paraId="354D586D" w14:textId="77777777" w:rsidR="00B2330E" w:rsidRPr="006A3835" w:rsidRDefault="00B2330E" w:rsidP="00414D92">
      <w:pPr>
        <w:pStyle w:val="Rubrik2numrerad"/>
        <w:numPr>
          <w:ilvl w:val="0"/>
          <w:numId w:val="0"/>
        </w:numPr>
        <w:rPr>
          <w:lang w:val="en-GB"/>
        </w:rPr>
      </w:pPr>
      <w:bookmarkStart w:id="20" w:name="_Toc194412020"/>
      <w:bookmarkStart w:id="21" w:name="_Toc194419244"/>
      <w:r w:rsidRPr="006A3835">
        <w:rPr>
          <w:lang w:val="en-GB"/>
        </w:rPr>
        <w:t xml:space="preserve">Process requirement 4: Prevent and </w:t>
      </w:r>
      <w:r>
        <w:rPr>
          <w:lang w:val="en-GB"/>
        </w:rPr>
        <w:t xml:space="preserve">mitigate adverse </w:t>
      </w:r>
      <w:r w:rsidRPr="006A3835">
        <w:rPr>
          <w:lang w:val="en-GB"/>
        </w:rPr>
        <w:t>impacts linked to supplier's operations</w:t>
      </w:r>
      <w:bookmarkEnd w:id="20"/>
      <w:bookmarkEnd w:id="21"/>
    </w:p>
    <w:p w14:paraId="734621AA" w14:textId="77777777" w:rsidR="00B2330E" w:rsidRPr="006A3835" w:rsidRDefault="00B2330E" w:rsidP="00B2330E">
      <w:pPr>
        <w:rPr>
          <w:rFonts w:ascii="Corbel" w:hAnsi="Corbel"/>
          <w:lang w:val="en-GB"/>
        </w:rPr>
      </w:pPr>
      <w:hyperlink r:id="rId15" w:history="1">
        <w:r w:rsidRPr="008B5601">
          <w:rPr>
            <w:rStyle w:val="Hyperlnk"/>
            <w:rFonts w:ascii="Corbel" w:hAnsi="Corbel"/>
            <w:lang w:val="en-GB"/>
          </w:rPr>
          <w:t>www.hållbarupphandling.se/en/processkrav-4</w:t>
        </w:r>
      </w:hyperlink>
      <w:r w:rsidRPr="006A3835">
        <w:rPr>
          <w:rFonts w:ascii="Corbel" w:hAnsi="Corbel"/>
          <w:lang w:val="en-GB"/>
        </w:rPr>
        <w:t xml:space="preserve"> </w:t>
      </w: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1A7D22" w:rsidRPr="00422BF0" w14:paraId="020000FE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732A7F44" w14:textId="69DF584E" w:rsidR="001A7D22" w:rsidRPr="00422BF0" w:rsidRDefault="001A7D22" w:rsidP="001A7D22">
            <w:pPr>
              <w:spacing w:line="240" w:lineRule="auto"/>
            </w:pPr>
            <w:r w:rsidRPr="00422BF0">
              <w:t xml:space="preserve">Deviation management 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4061393B" w14:textId="4651AD0D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Deviation </w:t>
            </w:r>
            <w:proofErr w:type="spellStart"/>
            <w:r>
              <w:t>resolved</w:t>
            </w:r>
            <w:proofErr w:type="spellEnd"/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6CDD6B11" w14:textId="37371BE6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Deviation </w:t>
            </w:r>
            <w:proofErr w:type="spellStart"/>
            <w:r>
              <w:t>remains</w:t>
            </w:r>
            <w:proofErr w:type="spellEnd"/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056154D4" w14:textId="2FED0FB5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Improvement</w:t>
            </w:r>
            <w:proofErr w:type="spellEnd"/>
            <w:r>
              <w:t xml:space="preserve"> suggestion</w:t>
            </w:r>
          </w:p>
        </w:tc>
      </w:tr>
      <w:tr w:rsidR="00453E1C" w:rsidRPr="00422BF0" w14:paraId="06D1E87A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668097"/>
            </w:tcBorders>
          </w:tcPr>
          <w:p w14:paraId="5532B7AF" w14:textId="1A236F85" w:rsidR="00453E1C" w:rsidRPr="0005688D" w:rsidRDefault="00B2330E" w:rsidP="004B05A6">
            <w:pPr>
              <w:pStyle w:val="Tabellrubrik"/>
              <w:rPr>
                <w:lang w:val="en-GB"/>
              </w:rPr>
            </w:pPr>
            <w:r w:rsidRPr="00B2330E">
              <w:rPr>
                <w:lang w:val="en-GB"/>
              </w:rPr>
              <w:t>Process requirement 4: Prevent and mitigate adverse impacts linked to supplier's operations</w:t>
            </w:r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15BDA340" w14:textId="77777777" w:rsidR="00453E1C" w:rsidRPr="00422BF0" w:rsidRDefault="00BA2ACA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899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 xml:space="preserve">   ☐ 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668097"/>
            </w:tcBorders>
          </w:tcPr>
          <w:p w14:paraId="272C7D3B" w14:textId="77777777" w:rsidR="00453E1C" w:rsidRPr="00422BF0" w:rsidRDefault="00BA2ACA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5351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 xml:space="preserve">   ☐ </w:t>
                </w:r>
              </w:sdtContent>
            </w:sdt>
          </w:p>
        </w:tc>
        <w:tc>
          <w:tcPr>
            <w:tcW w:w="2126" w:type="dxa"/>
            <w:tcBorders>
              <w:top w:val="single" w:sz="18" w:space="0" w:color="668097"/>
            </w:tcBorders>
          </w:tcPr>
          <w:p w14:paraId="70CD1600" w14:textId="77777777" w:rsidR="00453E1C" w:rsidRPr="00422BF0" w:rsidRDefault="00BA2ACA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3691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 xml:space="preserve">   ☐ </w:t>
                </w:r>
              </w:sdtContent>
            </w:sdt>
          </w:p>
        </w:tc>
      </w:tr>
    </w:tbl>
    <w:p w14:paraId="3DD04824" w14:textId="77777777" w:rsidR="00453E1C" w:rsidRPr="00422BF0" w:rsidRDefault="00453E1C" w:rsidP="00453E1C">
      <w:pPr>
        <w:spacing w:after="0" w:line="240" w:lineRule="auto"/>
      </w:pPr>
    </w:p>
    <w:p w14:paraId="7A6C7347" w14:textId="77777777" w:rsidR="00453E1C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1A7D22" w:rsidRPr="00422BF0" w14:paraId="1B410013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2D8F61B5" w14:textId="6AF23AF2" w:rsidR="001A7D22" w:rsidRPr="00422BF0" w:rsidRDefault="001A7D22" w:rsidP="001A7D22">
            <w:pPr>
              <w:spacing w:line="240" w:lineRule="auto"/>
            </w:pPr>
            <w:r>
              <w:t>Deviation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70A41A6B" w14:textId="5D44A356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Proposed</w:t>
            </w:r>
            <w:proofErr w:type="spellEnd"/>
            <w:r>
              <w:t xml:space="preserve"> action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62966784" w14:textId="4BC0A3A2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Time</w:t>
            </w:r>
            <w:proofErr w:type="spellEnd"/>
            <w:r>
              <w:t xml:space="preserve"> </w:t>
            </w:r>
            <w:proofErr w:type="spellStart"/>
            <w:r>
              <w:t>frame</w:t>
            </w:r>
            <w:proofErr w:type="spellEnd"/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3F0E1B7A" w14:textId="4BE0BD1E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Responsible</w:t>
            </w:r>
            <w:proofErr w:type="spellEnd"/>
          </w:p>
        </w:tc>
      </w:tr>
      <w:tr w:rsidR="001A7D22" w:rsidRPr="00B2330E" w14:paraId="63F15657" w14:textId="77777777" w:rsidTr="00164E56">
        <w:trPr>
          <w:trHeight w:val="359"/>
        </w:trPr>
        <w:sdt>
          <w:sdtPr>
            <w:id w:val="-1993861475"/>
            <w:placeholder>
              <w:docPart w:val="2CA9C3ACBD4840E7B20E5C12DBE1A077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47" w:type="dxa"/>
                <w:tcBorders>
                  <w:top w:val="single" w:sz="18" w:space="0" w:color="668097"/>
                </w:tcBorders>
              </w:tcPr>
              <w:p w14:paraId="27AC89D5" w14:textId="048F2C54" w:rsidR="001A7D22" w:rsidRPr="0005688D" w:rsidRDefault="001A7D22" w:rsidP="001A7D22">
                <w:pPr>
                  <w:pStyle w:val="Tabellrubrik"/>
                  <w:rPr>
                    <w:lang w:val="en-GB"/>
                  </w:rPr>
                </w:pPr>
                <w:r>
                  <w:rPr>
                    <w:lang w:val="en-GB"/>
                  </w:rPr>
                  <w:t>Paste</w:t>
                </w:r>
                <w:r w:rsidRPr="0005688D">
                  <w:rPr>
                    <w:lang w:val="en-GB"/>
                  </w:rPr>
                  <w:t xml:space="preserve"> from action plan.</w:t>
                </w:r>
              </w:p>
            </w:tc>
          </w:sdtContent>
        </w:sdt>
        <w:sdt>
          <w:sdtPr>
            <w:id w:val="-854493904"/>
            <w:placeholder>
              <w:docPart w:val="E1C777238EA74471BBF622CC165C6470"/>
            </w:placeholder>
          </w:sdtPr>
          <w:sdtContent>
            <w:sdt>
              <w:sdtPr>
                <w:id w:val="122362276"/>
                <w:placeholder>
                  <w:docPart w:val="0FB8859C769646168879DC719AE8EC18"/>
                </w:placeholder>
              </w:sdtPr>
              <w:sdtContent>
                <w:tc>
                  <w:tcPr>
                    <w:tcW w:w="1701" w:type="dxa"/>
                    <w:tcBorders>
                      <w:top w:val="single" w:sz="18" w:space="0" w:color="668097"/>
                    </w:tcBorders>
                  </w:tcPr>
                  <w:p w14:paraId="21307B4F" w14:textId="6B0BD1C0" w:rsidR="001A7D22" w:rsidRPr="0005688D" w:rsidRDefault="001A7D22" w:rsidP="001A7D22">
                    <w:pPr>
                      <w:spacing w:line="240" w:lineRule="auto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Paste</w:t>
                    </w:r>
                    <w:r w:rsidRPr="0005688D">
                      <w:rPr>
                        <w:lang w:val="en-GB"/>
                      </w:rPr>
                      <w:t xml:space="preserve"> from action plan.</w:t>
                    </w:r>
                  </w:p>
                </w:tc>
              </w:sdtContent>
            </w:sdt>
          </w:sdtContent>
        </w:sdt>
        <w:sdt>
          <w:sdtPr>
            <w:id w:val="-406763465"/>
            <w:placeholder>
              <w:docPart w:val="218A81C8C35D42EAA41490BC12B47EF3"/>
            </w:placeholder>
          </w:sdtPr>
          <w:sdtContent>
            <w:sdt>
              <w:sdtPr>
                <w:id w:val="-1300451326"/>
                <w:placeholder>
                  <w:docPart w:val="A5C42C56C59A4FD4AD37CD72CA43D04D"/>
                </w:placeholder>
              </w:sdtPr>
              <w:sdtContent>
                <w:tc>
                  <w:tcPr>
                    <w:tcW w:w="1559" w:type="dxa"/>
                    <w:tcBorders>
                      <w:top w:val="single" w:sz="18" w:space="0" w:color="668097"/>
                    </w:tcBorders>
                  </w:tcPr>
                  <w:p w14:paraId="5BF751C0" w14:textId="41A07C17" w:rsidR="001A7D22" w:rsidRPr="0005688D" w:rsidRDefault="001A7D22" w:rsidP="001A7D22">
                    <w:pPr>
                      <w:spacing w:line="240" w:lineRule="auto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Paste</w:t>
                    </w:r>
                    <w:r w:rsidRPr="0005688D">
                      <w:rPr>
                        <w:lang w:val="en-GB"/>
                      </w:rPr>
                      <w:t xml:space="preserve"> from action plan.</w:t>
                    </w:r>
                  </w:p>
                </w:tc>
              </w:sdtContent>
            </w:sdt>
          </w:sdtContent>
        </w:sdt>
        <w:sdt>
          <w:sdtPr>
            <w:id w:val="-1728524216"/>
            <w:placeholder>
              <w:docPart w:val="24D5A054BC6D4C56A4450F4D113EAF29"/>
            </w:placeholder>
          </w:sdtPr>
          <w:sdtContent>
            <w:sdt>
              <w:sdtPr>
                <w:id w:val="-855343537"/>
                <w:placeholder>
                  <w:docPart w:val="F44A173B21BE47A895CC0994C9889D99"/>
                </w:placeholder>
              </w:sdtPr>
              <w:sdtContent>
                <w:tc>
                  <w:tcPr>
                    <w:tcW w:w="2126" w:type="dxa"/>
                    <w:tcBorders>
                      <w:top w:val="single" w:sz="18" w:space="0" w:color="668097"/>
                    </w:tcBorders>
                  </w:tcPr>
                  <w:p w14:paraId="3A081A9A" w14:textId="0EF427C8" w:rsidR="001A7D22" w:rsidRPr="0005688D" w:rsidRDefault="001A7D22" w:rsidP="001A7D22">
                    <w:pPr>
                      <w:spacing w:line="240" w:lineRule="auto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Paste</w:t>
                    </w:r>
                    <w:r w:rsidRPr="0005688D">
                      <w:rPr>
                        <w:lang w:val="en-GB"/>
                      </w:rPr>
                      <w:t xml:space="preserve"> from action plan.</w:t>
                    </w:r>
                  </w:p>
                </w:tc>
              </w:sdtContent>
            </w:sdt>
          </w:sdtContent>
        </w:sdt>
      </w:tr>
    </w:tbl>
    <w:p w14:paraId="3C8A43FD" w14:textId="77777777" w:rsidR="00453E1C" w:rsidRPr="0005688D" w:rsidRDefault="00453E1C" w:rsidP="00453E1C">
      <w:pPr>
        <w:spacing w:after="0" w:line="240" w:lineRule="auto"/>
        <w:rPr>
          <w:lang w:val="en-GB"/>
        </w:rPr>
      </w:pPr>
    </w:p>
    <w:p w14:paraId="1F5F0878" w14:textId="77777777" w:rsidR="00453E1C" w:rsidRPr="0005688D" w:rsidRDefault="00453E1C" w:rsidP="00453E1C">
      <w:pPr>
        <w:spacing w:after="0" w:line="240" w:lineRule="auto"/>
        <w:rPr>
          <w:lang w:val="en-GB"/>
        </w:rPr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1A7D22" w:rsidRPr="00422BF0" w14:paraId="4863604D" w14:textId="77777777" w:rsidTr="001A7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2327D58D" w14:textId="056E7674" w:rsidR="001A7D22" w:rsidRDefault="001A7D22" w:rsidP="001A7D22">
            <w:pPr>
              <w:spacing w:line="240" w:lineRule="auto"/>
            </w:pPr>
            <w:proofErr w:type="spellStart"/>
            <w:r>
              <w:lastRenderedPageBreak/>
              <w:t>Implemented</w:t>
            </w:r>
            <w:proofErr w:type="spellEnd"/>
            <w:r>
              <w:t xml:space="preserve"> </w:t>
            </w:r>
            <w:proofErr w:type="spellStart"/>
            <w:r>
              <w:t>measures</w:t>
            </w:r>
            <w:proofErr w:type="spellEnd"/>
          </w:p>
        </w:tc>
      </w:tr>
      <w:tr w:rsidR="001A7D22" w:rsidRPr="00422BF0" w14:paraId="2D14F396" w14:textId="77777777" w:rsidTr="001A7D22">
        <w:trPr>
          <w:trHeight w:val="359"/>
        </w:trPr>
        <w:sdt>
          <w:sdtPr>
            <w:id w:val="-854258067"/>
            <w:placeholder>
              <w:docPart w:val="D9518C7C8807445D8E35679BDF670711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933" w:type="dxa"/>
                <w:tcBorders>
                  <w:top w:val="single" w:sz="18" w:space="0" w:color="668097"/>
                </w:tcBorders>
                <w:shd w:val="clear" w:color="auto" w:fill="FFFFFF" w:themeFill="background1"/>
              </w:tcPr>
              <w:p w14:paraId="79C2EF6B" w14:textId="77777777" w:rsidR="001A7D22" w:rsidRPr="0005688D" w:rsidRDefault="001A7D22" w:rsidP="001A7D22">
                <w:pPr>
                  <w:shd w:val="clear" w:color="auto" w:fill="FFFFFF" w:themeFill="background1"/>
                  <w:spacing w:after="0" w:line="240" w:lineRule="auto"/>
                  <w:rPr>
                    <w:bCs w:val="0"/>
                    <w:lang w:val="en-GB"/>
                  </w:rPr>
                </w:pPr>
                <w:r w:rsidRPr="0005688D">
                  <w:rPr>
                    <w:lang w:val="en-GB"/>
                  </w:rPr>
                  <w:t xml:space="preserve">Indicate if and how the </w:t>
                </w:r>
                <w:r>
                  <w:rPr>
                    <w:lang w:val="en-GB"/>
                  </w:rPr>
                  <w:t xml:space="preserve">deviation </w:t>
                </w:r>
                <w:r w:rsidRPr="0005688D">
                  <w:rPr>
                    <w:lang w:val="en-GB"/>
                  </w:rPr>
                  <w:t xml:space="preserve">has been </w:t>
                </w:r>
                <w:r>
                  <w:rPr>
                    <w:lang w:val="en-GB"/>
                  </w:rPr>
                  <w:t>resolved</w:t>
                </w:r>
                <w:r w:rsidRPr="0005688D">
                  <w:rPr>
                    <w:lang w:val="en-GB"/>
                  </w:rPr>
                  <w:t xml:space="preserve">. If the deviation </w:t>
                </w:r>
                <w:r>
                  <w:rPr>
                    <w:lang w:val="en-GB"/>
                  </w:rPr>
                  <w:t>remains</w:t>
                </w:r>
                <w:r w:rsidRPr="0005688D">
                  <w:rPr>
                    <w:lang w:val="en-GB"/>
                  </w:rPr>
                  <w:t xml:space="preserve">, it </w:t>
                </w:r>
                <w:r>
                  <w:rPr>
                    <w:lang w:val="en-GB"/>
                  </w:rPr>
                  <w:t xml:space="preserve">shall be </w:t>
                </w:r>
                <w:r w:rsidRPr="0005688D">
                  <w:rPr>
                    <w:lang w:val="en-GB"/>
                  </w:rPr>
                  <w:t xml:space="preserve">re-entered in the action plan, where the supplier </w:t>
                </w:r>
                <w:r>
                  <w:rPr>
                    <w:lang w:val="en-GB"/>
                  </w:rPr>
                  <w:t>shall fill</w:t>
                </w:r>
                <w:r w:rsidRPr="0005688D">
                  <w:rPr>
                    <w:lang w:val="en-GB"/>
                  </w:rPr>
                  <w:t xml:space="preserve"> in a new planned action. </w:t>
                </w:r>
              </w:p>
              <w:p w14:paraId="6BC10B0E" w14:textId="4667CD50" w:rsidR="001A7D22" w:rsidRDefault="001A7D22" w:rsidP="001A7D22">
                <w:pPr>
                  <w:shd w:val="clear" w:color="auto" w:fill="FFFFFF" w:themeFill="background1"/>
                  <w:spacing w:after="0" w:line="240" w:lineRule="auto"/>
                </w:pPr>
              </w:p>
            </w:tc>
          </w:sdtContent>
        </w:sdt>
      </w:tr>
    </w:tbl>
    <w:p w14:paraId="17D17F50" w14:textId="77777777" w:rsidR="00453E1C" w:rsidRPr="00422BF0" w:rsidRDefault="00453E1C" w:rsidP="00453E1C">
      <w:pPr>
        <w:spacing w:after="0" w:line="240" w:lineRule="auto"/>
      </w:pPr>
    </w:p>
    <w:p w14:paraId="3B38B2DB" w14:textId="77777777" w:rsidR="001A7D22" w:rsidRPr="00422BF0" w:rsidRDefault="001A7D22" w:rsidP="001A7D22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1A7D22" w:rsidRPr="006A3835" w14:paraId="686539DB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093243F1" w14:textId="77777777" w:rsidR="001A7D22" w:rsidRPr="006A3835" w:rsidRDefault="001A7D22" w:rsidP="00414D9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6A3835">
              <w:rPr>
                <w:lang w:val="en-GB"/>
              </w:rPr>
              <w:t xml:space="preserve">uditor's assessment </w:t>
            </w:r>
          </w:p>
        </w:tc>
      </w:tr>
      <w:tr w:rsidR="001A7D22" w:rsidRPr="001A7D22" w14:paraId="4A240BFF" w14:textId="77777777" w:rsidTr="00414D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0E698770" w14:textId="77777777" w:rsidR="001A7D22" w:rsidRPr="006A3835" w:rsidRDefault="001A7D22" w:rsidP="00414D92">
            <w:pPr>
              <w:rPr>
                <w:bCs w:val="0"/>
                <w:lang w:val="en-GB"/>
              </w:rPr>
            </w:pPr>
            <w:sdt>
              <w:sdtPr>
                <w:rPr>
                  <w:lang w:val="en-GB"/>
                </w:rPr>
                <w:id w:val="-879860670"/>
                <w:placeholder>
                  <w:docPart w:val="FC86FE157D8D4FF3A047BD5DC625B09F"/>
                </w:placeholder>
              </w:sdtPr>
              <w:sdtContent>
                <w:r w:rsidRPr="00601E30">
                  <w:rPr>
                    <w:lang w:val="en-GB"/>
                  </w:rPr>
                  <w:t xml:space="preserve">Supplier </w:t>
                </w:r>
                <w:r>
                  <w:rPr>
                    <w:lang w:val="en-GB"/>
                  </w:rPr>
                  <w:t xml:space="preserve">fulfils </w:t>
                </w:r>
                <w:r w:rsidRPr="00601E30">
                  <w:rPr>
                    <w:lang w:val="en-GB"/>
                  </w:rPr>
                  <w:t xml:space="preserve">the requirement/Supplier </w:t>
                </w:r>
                <w:r>
                  <w:rPr>
                    <w:lang w:val="en-GB"/>
                  </w:rPr>
                  <w:t>partly</w:t>
                </w:r>
                <w:r w:rsidRPr="00601E30">
                  <w:rPr>
                    <w:lang w:val="en-GB"/>
                  </w:rPr>
                  <w:t xml:space="preserve"> </w:t>
                </w:r>
                <w:r>
                  <w:rPr>
                    <w:lang w:val="en-GB"/>
                  </w:rPr>
                  <w:t>fulfils</w:t>
                </w:r>
                <w:r w:rsidRPr="00601E30">
                  <w:rPr>
                    <w:lang w:val="en-GB"/>
                  </w:rPr>
                  <w:t xml:space="preserve"> the requirement/Supplier does not </w:t>
                </w:r>
                <w:r>
                  <w:rPr>
                    <w:lang w:val="en-GB"/>
                  </w:rPr>
                  <w:t>fulfil</w:t>
                </w:r>
                <w:r w:rsidRPr="00601E30">
                  <w:rPr>
                    <w:lang w:val="en-GB"/>
                  </w:rPr>
                  <w:t xml:space="preserve"> the requirement.  </w:t>
                </w:r>
              </w:sdtContent>
            </w:sdt>
            <w:r w:rsidRPr="006A3835">
              <w:rPr>
                <w:lang w:val="en-GB"/>
              </w:rPr>
              <w:t xml:space="preserve"> </w:t>
            </w:r>
          </w:p>
          <w:p w14:paraId="017D975A" w14:textId="77777777" w:rsidR="001A7D22" w:rsidRPr="006A3835" w:rsidRDefault="001A7D22" w:rsidP="00414D92">
            <w:pPr>
              <w:pStyle w:val="Liststycke"/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</w:p>
        </w:tc>
      </w:tr>
    </w:tbl>
    <w:p w14:paraId="63ED073C" w14:textId="77777777" w:rsidR="001A7D22" w:rsidRPr="0005688D" w:rsidRDefault="001A7D22" w:rsidP="001A7D22">
      <w:pPr>
        <w:spacing w:after="0" w:line="240" w:lineRule="auto"/>
        <w:rPr>
          <w:lang w:val="en-GB"/>
        </w:rPr>
      </w:pPr>
    </w:p>
    <w:p w14:paraId="173B66AF" w14:textId="77777777" w:rsidR="001A7D22" w:rsidRPr="0005688D" w:rsidRDefault="001A7D22" w:rsidP="001A7D22">
      <w:pPr>
        <w:spacing w:after="0" w:line="240" w:lineRule="auto"/>
        <w:rPr>
          <w:lang w:val="en-GB"/>
        </w:rPr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1A7D22" w:rsidRPr="006A3835" w14:paraId="74BEABF2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5CDF11E7" w14:textId="77777777" w:rsidR="001A7D22" w:rsidRPr="006A3835" w:rsidRDefault="001A7D22" w:rsidP="00414D9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Improvement suggestion</w:t>
            </w:r>
            <w:r w:rsidRPr="006A3835">
              <w:rPr>
                <w:lang w:val="en-GB"/>
              </w:rPr>
              <w:t xml:space="preserve">  </w:t>
            </w:r>
          </w:p>
        </w:tc>
      </w:tr>
      <w:tr w:rsidR="001A7D22" w:rsidRPr="006A3835" w14:paraId="2F27D699" w14:textId="77777777" w:rsidTr="00414D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51D76BBB" w14:textId="77777777" w:rsidR="001A7D22" w:rsidRPr="006A3835" w:rsidRDefault="001A7D22" w:rsidP="00414D92">
            <w:pPr>
              <w:rPr>
                <w:lang w:val="en-GB"/>
              </w:rPr>
            </w:pPr>
            <w:r w:rsidRPr="006A3835">
              <w:rPr>
                <w:lang w:val="en-GB"/>
              </w:rPr>
              <w:t xml:space="preserve">If possible, indicate how </w:t>
            </w:r>
            <w:r>
              <w:rPr>
                <w:lang w:val="en-GB"/>
              </w:rPr>
              <w:t>the processes</w:t>
            </w:r>
            <w:r w:rsidRPr="006A3835">
              <w:rPr>
                <w:lang w:val="en-GB"/>
              </w:rPr>
              <w:t xml:space="preserve"> can be improved. Refer to the guidance. Copy the </w:t>
            </w:r>
            <w:r>
              <w:rPr>
                <w:lang w:val="en-GB"/>
              </w:rPr>
              <w:t>suggestion</w:t>
            </w:r>
            <w:r w:rsidRPr="006A3835">
              <w:rPr>
                <w:lang w:val="en-GB"/>
              </w:rPr>
              <w:t xml:space="preserve"> </w:t>
            </w:r>
            <w:r>
              <w:rPr>
                <w:lang w:val="en-GB"/>
              </w:rPr>
              <w:t>to</w:t>
            </w:r>
            <w:r w:rsidRPr="006A3835">
              <w:rPr>
                <w:lang w:val="en-GB"/>
              </w:rPr>
              <w:t xml:space="preserve"> the action plan. Delete the section if </w:t>
            </w:r>
            <w:r>
              <w:rPr>
                <w:lang w:val="en-GB"/>
              </w:rPr>
              <w:t xml:space="preserve">there is </w:t>
            </w:r>
            <w:r w:rsidRPr="006A3835">
              <w:rPr>
                <w:lang w:val="en-GB"/>
              </w:rPr>
              <w:t xml:space="preserve">no improvement </w:t>
            </w:r>
            <w:r>
              <w:rPr>
                <w:lang w:val="en-GB"/>
              </w:rPr>
              <w:t>suggestion</w:t>
            </w:r>
            <w:r w:rsidRPr="006A3835">
              <w:rPr>
                <w:lang w:val="en-GB"/>
              </w:rPr>
              <w:t>.</w:t>
            </w:r>
          </w:p>
          <w:p w14:paraId="504CD8D9" w14:textId="77777777" w:rsidR="001A7D22" w:rsidRPr="006A3835" w:rsidRDefault="001A7D22" w:rsidP="00414D92">
            <w:pPr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</w:p>
        </w:tc>
      </w:tr>
    </w:tbl>
    <w:p w14:paraId="2660764A" w14:textId="77777777" w:rsidR="001A7D22" w:rsidRDefault="001A7D22" w:rsidP="001A7D22">
      <w:pPr>
        <w:spacing w:after="0" w:line="240" w:lineRule="auto"/>
        <w:rPr>
          <w:lang w:val="en-GB"/>
        </w:rPr>
      </w:pPr>
    </w:p>
    <w:p w14:paraId="345C47D1" w14:textId="77777777" w:rsidR="001A7D22" w:rsidRPr="0005688D" w:rsidRDefault="001A7D22" w:rsidP="001A7D22">
      <w:pPr>
        <w:spacing w:after="0" w:line="240" w:lineRule="auto"/>
        <w:rPr>
          <w:lang w:val="en-GB"/>
        </w:rPr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1A7D22" w:rsidRPr="006A3835" w14:paraId="5E227CC1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5DA6AC07" w14:textId="77777777" w:rsidR="001A7D22" w:rsidRPr="006A3835" w:rsidRDefault="001A7D22" w:rsidP="00414D9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Reviewed documents</w:t>
            </w:r>
          </w:p>
        </w:tc>
      </w:tr>
      <w:tr w:rsidR="001A7D22" w:rsidRPr="001A7D22" w14:paraId="4169FEF7" w14:textId="77777777" w:rsidTr="00414D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sdt>
            <w:sdtPr>
              <w:rPr>
                <w:lang w:val="en-GB"/>
              </w:rPr>
              <w:id w:val="-1828501244"/>
              <w:placeholder>
                <w:docPart w:val="06C1EFCE21E448258868DBA88AB6C361"/>
              </w:placeholder>
            </w:sdtPr>
            <w:sdtContent>
              <w:p w14:paraId="6C18EDC0" w14:textId="77777777" w:rsidR="001A7D22" w:rsidRPr="00E516AE" w:rsidRDefault="001A7D22" w:rsidP="00414D92">
                <w:pPr>
                  <w:rPr>
                    <w:lang w:val="en-GB"/>
                  </w:rPr>
                </w:pPr>
                <w:r w:rsidRPr="00601E30">
                  <w:rPr>
                    <w:lang w:val="en-GB"/>
                  </w:rPr>
                  <w:t xml:space="preserve">Specify which documents (numbers and names from the </w:t>
                </w:r>
                <w:r>
                  <w:rPr>
                    <w:lang w:val="en-GB"/>
                  </w:rPr>
                  <w:t>D</w:t>
                </w:r>
                <w:r w:rsidRPr="00601E30">
                  <w:rPr>
                    <w:lang w:val="en-GB"/>
                  </w:rPr>
                  <w:t xml:space="preserve">ocument </w:t>
                </w:r>
                <w:r>
                  <w:rPr>
                    <w:lang w:val="en-GB"/>
                  </w:rPr>
                  <w:t>R</w:t>
                </w:r>
                <w:r w:rsidRPr="00601E30">
                  <w:rPr>
                    <w:lang w:val="en-GB"/>
                  </w:rPr>
                  <w:t>eview</w:t>
                </w:r>
                <w:r>
                  <w:rPr>
                    <w:lang w:val="en-GB"/>
                  </w:rPr>
                  <w:t>ed</w:t>
                </w:r>
                <w:r w:rsidRPr="00601E30">
                  <w:rPr>
                    <w:lang w:val="en-GB"/>
                  </w:rPr>
                  <w:t xml:space="preserve"> table)</w:t>
                </w:r>
                <w:r>
                  <w:rPr>
                    <w:lang w:val="en-GB"/>
                  </w:rPr>
                  <w:t xml:space="preserve"> that</w:t>
                </w:r>
                <w:r w:rsidRPr="00601E30">
                  <w:rPr>
                    <w:lang w:val="en-GB"/>
                  </w:rPr>
                  <w:t xml:space="preserve"> have been reviewed.</w:t>
                </w:r>
              </w:p>
            </w:sdtContent>
          </w:sdt>
          <w:p w14:paraId="1365BF56" w14:textId="77777777" w:rsidR="001A7D22" w:rsidRPr="006A3835" w:rsidRDefault="001A7D22" w:rsidP="00414D92">
            <w:pPr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</w:p>
        </w:tc>
      </w:tr>
    </w:tbl>
    <w:p w14:paraId="5B8F46FE" w14:textId="615701EC" w:rsidR="00AC24D0" w:rsidRDefault="00AC24D0" w:rsidP="00AC24D0">
      <w:pPr>
        <w:rPr>
          <w:lang w:val="en-GB"/>
        </w:rPr>
      </w:pPr>
    </w:p>
    <w:p w14:paraId="03B1973F" w14:textId="77777777" w:rsidR="00B2330E" w:rsidRPr="006A3835" w:rsidRDefault="00B2330E" w:rsidP="00414D92">
      <w:pPr>
        <w:pStyle w:val="Rubrik2numrerad"/>
        <w:numPr>
          <w:ilvl w:val="0"/>
          <w:numId w:val="0"/>
        </w:numPr>
        <w:rPr>
          <w:lang w:val="en-GB"/>
        </w:rPr>
      </w:pPr>
      <w:bookmarkStart w:id="22" w:name="_Toc194412021"/>
      <w:bookmarkStart w:id="23" w:name="_Toc194419245"/>
      <w:r w:rsidRPr="006A3835">
        <w:rPr>
          <w:lang w:val="en-GB"/>
        </w:rPr>
        <w:t xml:space="preserve">Process requirement 5: </w:t>
      </w:r>
      <w:r>
        <w:rPr>
          <w:lang w:val="en-GB"/>
        </w:rPr>
        <w:t xml:space="preserve">Monitor the </w:t>
      </w:r>
      <w:r w:rsidRPr="006A3835">
        <w:rPr>
          <w:lang w:val="en-GB"/>
        </w:rPr>
        <w:t xml:space="preserve">measures to prevent and </w:t>
      </w:r>
      <w:r>
        <w:rPr>
          <w:lang w:val="en-GB"/>
        </w:rPr>
        <w:t xml:space="preserve">mitigate adverse </w:t>
      </w:r>
      <w:r w:rsidRPr="006A3835">
        <w:rPr>
          <w:lang w:val="en-GB"/>
        </w:rPr>
        <w:t>impacts</w:t>
      </w:r>
      <w:bookmarkEnd w:id="22"/>
      <w:bookmarkEnd w:id="23"/>
    </w:p>
    <w:p w14:paraId="4F03FE63" w14:textId="77777777" w:rsidR="00B2330E" w:rsidRPr="006A3835" w:rsidRDefault="00B2330E" w:rsidP="00B2330E">
      <w:pPr>
        <w:rPr>
          <w:rFonts w:ascii="Corbel" w:hAnsi="Corbel"/>
          <w:lang w:val="en-GB"/>
        </w:rPr>
      </w:pPr>
      <w:hyperlink r:id="rId16" w:history="1">
        <w:r w:rsidRPr="008B5601">
          <w:rPr>
            <w:rStyle w:val="Hyperlnk"/>
            <w:rFonts w:ascii="Corbel" w:hAnsi="Corbel"/>
            <w:lang w:val="en-GB"/>
          </w:rPr>
          <w:t>www.hållbarupphandling.se/en/processkrav-5</w:t>
        </w:r>
      </w:hyperlink>
      <w:r w:rsidRPr="006A3835">
        <w:rPr>
          <w:rFonts w:ascii="Corbel" w:hAnsi="Corbel"/>
          <w:lang w:val="en-GB"/>
        </w:rPr>
        <w:t xml:space="preserve"> </w:t>
      </w: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1A7D22" w:rsidRPr="00422BF0" w14:paraId="3081A8DA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33C8DBAD" w14:textId="7E97ACAA" w:rsidR="001A7D22" w:rsidRPr="00422BF0" w:rsidRDefault="001A7D22" w:rsidP="001A7D22">
            <w:pPr>
              <w:spacing w:line="240" w:lineRule="auto"/>
            </w:pPr>
            <w:r w:rsidRPr="00422BF0">
              <w:t xml:space="preserve">Deviation management 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3BA055FD" w14:textId="5DC6F7A2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Deviation </w:t>
            </w:r>
            <w:proofErr w:type="spellStart"/>
            <w:r>
              <w:t>resolved</w:t>
            </w:r>
            <w:proofErr w:type="spellEnd"/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110F9218" w14:textId="49A07F58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Deviation </w:t>
            </w:r>
            <w:proofErr w:type="spellStart"/>
            <w:r>
              <w:t>remains</w:t>
            </w:r>
            <w:proofErr w:type="spellEnd"/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1D646BA0" w14:textId="5CBB4A05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Improvement</w:t>
            </w:r>
            <w:proofErr w:type="spellEnd"/>
            <w:r>
              <w:t xml:space="preserve"> suggestion</w:t>
            </w:r>
          </w:p>
        </w:tc>
      </w:tr>
      <w:tr w:rsidR="00453E1C" w:rsidRPr="00422BF0" w14:paraId="0E5D933D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668097"/>
            </w:tcBorders>
          </w:tcPr>
          <w:p w14:paraId="793770DC" w14:textId="2FEFFD59" w:rsidR="00453E1C" w:rsidRPr="0005688D" w:rsidRDefault="00B2330E" w:rsidP="004B05A6">
            <w:pPr>
              <w:pStyle w:val="Tabellrubrik"/>
              <w:rPr>
                <w:lang w:val="en-GB"/>
              </w:rPr>
            </w:pPr>
            <w:r w:rsidRPr="00B2330E">
              <w:rPr>
                <w:lang w:val="en-GB"/>
              </w:rPr>
              <w:t>Process requirement 5: Monitor the measures to prevent and mitigate adverse impacts</w:t>
            </w:r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5EF19491" w14:textId="77777777" w:rsidR="00453E1C" w:rsidRPr="00422BF0" w:rsidRDefault="00BA2ACA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5520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 xml:space="preserve">   ☐ 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668097"/>
            </w:tcBorders>
          </w:tcPr>
          <w:p w14:paraId="74DD6733" w14:textId="77777777" w:rsidR="00453E1C" w:rsidRPr="00422BF0" w:rsidRDefault="00BA2ACA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2608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 xml:space="preserve">   ☐ </w:t>
                </w:r>
              </w:sdtContent>
            </w:sdt>
          </w:p>
        </w:tc>
        <w:tc>
          <w:tcPr>
            <w:tcW w:w="2126" w:type="dxa"/>
            <w:tcBorders>
              <w:top w:val="single" w:sz="18" w:space="0" w:color="668097"/>
            </w:tcBorders>
          </w:tcPr>
          <w:p w14:paraId="6CCCF846" w14:textId="77777777" w:rsidR="00453E1C" w:rsidRPr="00422BF0" w:rsidRDefault="00BA2ACA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6757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 xml:space="preserve">   ☐ </w:t>
                </w:r>
              </w:sdtContent>
            </w:sdt>
          </w:p>
        </w:tc>
      </w:tr>
    </w:tbl>
    <w:p w14:paraId="36E63DBD" w14:textId="77777777" w:rsidR="00453E1C" w:rsidRPr="00422BF0" w:rsidRDefault="00453E1C" w:rsidP="00453E1C">
      <w:pPr>
        <w:spacing w:after="0" w:line="240" w:lineRule="auto"/>
      </w:pPr>
    </w:p>
    <w:p w14:paraId="39DB4670" w14:textId="77777777" w:rsidR="00453E1C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1A7D22" w:rsidRPr="00422BF0" w14:paraId="44E9944F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2C2A1B2B" w14:textId="65B8B80F" w:rsidR="001A7D22" w:rsidRPr="00422BF0" w:rsidRDefault="001A7D22" w:rsidP="001A7D22">
            <w:pPr>
              <w:spacing w:line="240" w:lineRule="auto"/>
            </w:pPr>
            <w:r>
              <w:lastRenderedPageBreak/>
              <w:t>Deviation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66610A59" w14:textId="355AFC56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Proposed</w:t>
            </w:r>
            <w:proofErr w:type="spellEnd"/>
            <w:r>
              <w:t xml:space="preserve"> action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33D6EE58" w14:textId="5A32B974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Time</w:t>
            </w:r>
            <w:proofErr w:type="spellEnd"/>
            <w:r>
              <w:t xml:space="preserve"> </w:t>
            </w:r>
            <w:proofErr w:type="spellStart"/>
            <w:r>
              <w:t>frame</w:t>
            </w:r>
            <w:proofErr w:type="spellEnd"/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57828307" w14:textId="40EFF579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Responsible</w:t>
            </w:r>
            <w:proofErr w:type="spellEnd"/>
          </w:p>
        </w:tc>
      </w:tr>
      <w:tr w:rsidR="001A7D22" w:rsidRPr="00B2330E" w14:paraId="4670FA2D" w14:textId="77777777" w:rsidTr="00164E56">
        <w:trPr>
          <w:trHeight w:val="359"/>
        </w:trPr>
        <w:sdt>
          <w:sdtPr>
            <w:id w:val="-1126847507"/>
            <w:placeholder>
              <w:docPart w:val="93C17D0CEB7747AF943D97317D462D51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47" w:type="dxa"/>
                <w:tcBorders>
                  <w:top w:val="single" w:sz="18" w:space="0" w:color="668097"/>
                </w:tcBorders>
              </w:tcPr>
              <w:p w14:paraId="4FEB82B3" w14:textId="7BBDC962" w:rsidR="001A7D22" w:rsidRPr="0005688D" w:rsidRDefault="001A7D22" w:rsidP="001A7D22">
                <w:pPr>
                  <w:pStyle w:val="Tabellrubrik"/>
                  <w:rPr>
                    <w:lang w:val="en-GB"/>
                  </w:rPr>
                </w:pPr>
                <w:r>
                  <w:rPr>
                    <w:lang w:val="en-GB"/>
                  </w:rPr>
                  <w:t>Paste</w:t>
                </w:r>
                <w:r w:rsidRPr="0005688D">
                  <w:rPr>
                    <w:lang w:val="en-GB"/>
                  </w:rPr>
                  <w:t xml:space="preserve"> from action plan.</w:t>
                </w:r>
              </w:p>
            </w:tc>
          </w:sdtContent>
        </w:sdt>
        <w:sdt>
          <w:sdtPr>
            <w:id w:val="215246373"/>
            <w:placeholder>
              <w:docPart w:val="8C9083ABF9A24A51864B15094F91FDE1"/>
            </w:placeholder>
          </w:sdtPr>
          <w:sdtContent>
            <w:sdt>
              <w:sdtPr>
                <w:id w:val="-446470442"/>
                <w:placeholder>
                  <w:docPart w:val="45E9D13521AF484884DE94F6C81C32A0"/>
                </w:placeholder>
              </w:sdtPr>
              <w:sdtContent>
                <w:tc>
                  <w:tcPr>
                    <w:tcW w:w="1701" w:type="dxa"/>
                    <w:tcBorders>
                      <w:top w:val="single" w:sz="18" w:space="0" w:color="668097"/>
                    </w:tcBorders>
                  </w:tcPr>
                  <w:p w14:paraId="1901EB5D" w14:textId="0ADFCE84" w:rsidR="001A7D22" w:rsidRPr="0005688D" w:rsidRDefault="001A7D22" w:rsidP="001A7D22">
                    <w:pPr>
                      <w:spacing w:line="240" w:lineRule="auto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Paste</w:t>
                    </w:r>
                    <w:r w:rsidRPr="0005688D">
                      <w:rPr>
                        <w:lang w:val="en-GB"/>
                      </w:rPr>
                      <w:t xml:space="preserve"> from action plan.</w:t>
                    </w:r>
                  </w:p>
                </w:tc>
              </w:sdtContent>
            </w:sdt>
          </w:sdtContent>
        </w:sdt>
        <w:sdt>
          <w:sdtPr>
            <w:id w:val="1813840027"/>
            <w:placeholder>
              <w:docPart w:val="25072439710741B6816C6570A7074024"/>
            </w:placeholder>
          </w:sdtPr>
          <w:sdtContent>
            <w:sdt>
              <w:sdtPr>
                <w:id w:val="-1830905146"/>
                <w:placeholder>
                  <w:docPart w:val="39E40873E7A440AC943D4C0C745C8C30"/>
                </w:placeholder>
              </w:sdtPr>
              <w:sdtContent>
                <w:tc>
                  <w:tcPr>
                    <w:tcW w:w="1559" w:type="dxa"/>
                    <w:tcBorders>
                      <w:top w:val="single" w:sz="18" w:space="0" w:color="668097"/>
                    </w:tcBorders>
                  </w:tcPr>
                  <w:p w14:paraId="79AF1C8F" w14:textId="2E06172E" w:rsidR="001A7D22" w:rsidRPr="0005688D" w:rsidRDefault="001A7D22" w:rsidP="001A7D22">
                    <w:pPr>
                      <w:spacing w:line="240" w:lineRule="auto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Paste</w:t>
                    </w:r>
                    <w:r w:rsidRPr="0005688D">
                      <w:rPr>
                        <w:lang w:val="en-GB"/>
                      </w:rPr>
                      <w:t xml:space="preserve"> from action plan.</w:t>
                    </w:r>
                  </w:p>
                </w:tc>
              </w:sdtContent>
            </w:sdt>
          </w:sdtContent>
        </w:sdt>
        <w:sdt>
          <w:sdtPr>
            <w:id w:val="-267780277"/>
            <w:placeholder>
              <w:docPart w:val="DCC83C2600CB4C909C2D01E148A244B7"/>
            </w:placeholder>
          </w:sdtPr>
          <w:sdtContent>
            <w:sdt>
              <w:sdtPr>
                <w:id w:val="1462145345"/>
                <w:placeholder>
                  <w:docPart w:val="8BC21C821FF24554821A13E30DABD33B"/>
                </w:placeholder>
              </w:sdtPr>
              <w:sdtContent>
                <w:tc>
                  <w:tcPr>
                    <w:tcW w:w="2126" w:type="dxa"/>
                    <w:tcBorders>
                      <w:top w:val="single" w:sz="18" w:space="0" w:color="668097"/>
                    </w:tcBorders>
                  </w:tcPr>
                  <w:p w14:paraId="4DE7889E" w14:textId="3940475F" w:rsidR="001A7D22" w:rsidRPr="0005688D" w:rsidRDefault="001A7D22" w:rsidP="001A7D22">
                    <w:pPr>
                      <w:spacing w:line="240" w:lineRule="auto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Paste</w:t>
                    </w:r>
                    <w:r w:rsidRPr="0005688D">
                      <w:rPr>
                        <w:lang w:val="en-GB"/>
                      </w:rPr>
                      <w:t xml:space="preserve"> from action plan.</w:t>
                    </w:r>
                  </w:p>
                </w:tc>
              </w:sdtContent>
            </w:sdt>
          </w:sdtContent>
        </w:sdt>
      </w:tr>
    </w:tbl>
    <w:p w14:paraId="773A75F3" w14:textId="77777777" w:rsidR="00453E1C" w:rsidRPr="0005688D" w:rsidRDefault="00453E1C" w:rsidP="00453E1C">
      <w:pPr>
        <w:spacing w:after="0" w:line="240" w:lineRule="auto"/>
        <w:rPr>
          <w:lang w:val="en-GB"/>
        </w:rPr>
      </w:pPr>
    </w:p>
    <w:p w14:paraId="18CBD0CF" w14:textId="77777777" w:rsidR="00453E1C" w:rsidRPr="0005688D" w:rsidRDefault="00453E1C" w:rsidP="00453E1C">
      <w:pPr>
        <w:spacing w:after="0" w:line="240" w:lineRule="auto"/>
        <w:rPr>
          <w:lang w:val="en-GB"/>
        </w:rPr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1A7D22" w:rsidRPr="00422BF0" w14:paraId="18A6DE3F" w14:textId="77777777" w:rsidTr="001A7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622F295E" w14:textId="34354B55" w:rsidR="001A7D22" w:rsidRDefault="001A7D22" w:rsidP="001A7D22">
            <w:pPr>
              <w:spacing w:line="240" w:lineRule="auto"/>
            </w:pPr>
            <w:proofErr w:type="spellStart"/>
            <w:r>
              <w:t>Implemented</w:t>
            </w:r>
            <w:proofErr w:type="spellEnd"/>
            <w:r>
              <w:t xml:space="preserve"> </w:t>
            </w:r>
            <w:proofErr w:type="spellStart"/>
            <w:r>
              <w:t>measures</w:t>
            </w:r>
            <w:proofErr w:type="spellEnd"/>
          </w:p>
        </w:tc>
      </w:tr>
      <w:tr w:rsidR="001A7D22" w:rsidRPr="00422BF0" w14:paraId="3419168E" w14:textId="77777777" w:rsidTr="001A7D22">
        <w:trPr>
          <w:trHeight w:val="359"/>
        </w:trPr>
        <w:sdt>
          <w:sdtPr>
            <w:id w:val="1583178555"/>
            <w:placeholder>
              <w:docPart w:val="4FA8C192C0B247BA85E7B566261DC689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933" w:type="dxa"/>
                <w:tcBorders>
                  <w:top w:val="single" w:sz="18" w:space="0" w:color="668097"/>
                </w:tcBorders>
                <w:shd w:val="clear" w:color="auto" w:fill="FFFFFF" w:themeFill="background1"/>
              </w:tcPr>
              <w:p w14:paraId="7B97CEE5" w14:textId="77777777" w:rsidR="001A7D22" w:rsidRPr="0005688D" w:rsidRDefault="001A7D22" w:rsidP="001A7D22">
                <w:pPr>
                  <w:shd w:val="clear" w:color="auto" w:fill="FFFFFF" w:themeFill="background1"/>
                  <w:spacing w:after="0" w:line="240" w:lineRule="auto"/>
                  <w:rPr>
                    <w:bCs w:val="0"/>
                    <w:lang w:val="en-GB"/>
                  </w:rPr>
                </w:pPr>
                <w:r w:rsidRPr="0005688D">
                  <w:rPr>
                    <w:lang w:val="en-GB"/>
                  </w:rPr>
                  <w:t xml:space="preserve">Indicate if and how the </w:t>
                </w:r>
                <w:r>
                  <w:rPr>
                    <w:lang w:val="en-GB"/>
                  </w:rPr>
                  <w:t xml:space="preserve">deviation </w:t>
                </w:r>
                <w:r w:rsidRPr="0005688D">
                  <w:rPr>
                    <w:lang w:val="en-GB"/>
                  </w:rPr>
                  <w:t xml:space="preserve">has been </w:t>
                </w:r>
                <w:r>
                  <w:rPr>
                    <w:lang w:val="en-GB"/>
                  </w:rPr>
                  <w:t>resolved</w:t>
                </w:r>
                <w:r w:rsidRPr="0005688D">
                  <w:rPr>
                    <w:lang w:val="en-GB"/>
                  </w:rPr>
                  <w:t xml:space="preserve">. If the deviation </w:t>
                </w:r>
                <w:r>
                  <w:rPr>
                    <w:lang w:val="en-GB"/>
                  </w:rPr>
                  <w:t>remains</w:t>
                </w:r>
                <w:r w:rsidRPr="0005688D">
                  <w:rPr>
                    <w:lang w:val="en-GB"/>
                  </w:rPr>
                  <w:t xml:space="preserve">, it </w:t>
                </w:r>
                <w:r>
                  <w:rPr>
                    <w:lang w:val="en-GB"/>
                  </w:rPr>
                  <w:t xml:space="preserve">shall be </w:t>
                </w:r>
                <w:r w:rsidRPr="0005688D">
                  <w:rPr>
                    <w:lang w:val="en-GB"/>
                  </w:rPr>
                  <w:t xml:space="preserve">re-entered in the action plan, where the supplier </w:t>
                </w:r>
                <w:r>
                  <w:rPr>
                    <w:lang w:val="en-GB"/>
                  </w:rPr>
                  <w:t>shall fill</w:t>
                </w:r>
                <w:r w:rsidRPr="0005688D">
                  <w:rPr>
                    <w:lang w:val="en-GB"/>
                  </w:rPr>
                  <w:t xml:space="preserve"> in a new planned action. </w:t>
                </w:r>
              </w:p>
              <w:p w14:paraId="72BBFFD6" w14:textId="09E9314A" w:rsidR="001A7D22" w:rsidRDefault="001A7D22" w:rsidP="001A7D22">
                <w:pPr>
                  <w:shd w:val="clear" w:color="auto" w:fill="FFFFFF" w:themeFill="background1"/>
                  <w:spacing w:after="0" w:line="240" w:lineRule="auto"/>
                </w:pPr>
              </w:p>
            </w:tc>
          </w:sdtContent>
        </w:sdt>
      </w:tr>
    </w:tbl>
    <w:p w14:paraId="5A209AE5" w14:textId="77777777" w:rsidR="00453E1C" w:rsidRPr="00422BF0" w:rsidRDefault="00453E1C" w:rsidP="00453E1C">
      <w:pPr>
        <w:spacing w:after="0" w:line="240" w:lineRule="auto"/>
      </w:pPr>
    </w:p>
    <w:p w14:paraId="2C35A03D" w14:textId="77777777" w:rsidR="001A7D22" w:rsidRPr="00422BF0" w:rsidRDefault="001A7D22" w:rsidP="001A7D22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1A7D22" w:rsidRPr="006A3835" w14:paraId="5DD712C6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2050FBC2" w14:textId="77777777" w:rsidR="001A7D22" w:rsidRPr="006A3835" w:rsidRDefault="001A7D22" w:rsidP="00414D9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6A3835">
              <w:rPr>
                <w:lang w:val="en-GB"/>
              </w:rPr>
              <w:t xml:space="preserve">uditor's assessment </w:t>
            </w:r>
          </w:p>
        </w:tc>
      </w:tr>
      <w:tr w:rsidR="001A7D22" w:rsidRPr="001A7D22" w14:paraId="107F5512" w14:textId="77777777" w:rsidTr="00414D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1EF812D8" w14:textId="77777777" w:rsidR="001A7D22" w:rsidRPr="006A3835" w:rsidRDefault="001A7D22" w:rsidP="00414D92">
            <w:pPr>
              <w:rPr>
                <w:bCs w:val="0"/>
                <w:lang w:val="en-GB"/>
              </w:rPr>
            </w:pPr>
            <w:sdt>
              <w:sdtPr>
                <w:rPr>
                  <w:lang w:val="en-GB"/>
                </w:rPr>
                <w:id w:val="929710047"/>
                <w:placeholder>
                  <w:docPart w:val="05E27F118AF7497B8DFA316D821690ED"/>
                </w:placeholder>
              </w:sdtPr>
              <w:sdtContent>
                <w:r w:rsidRPr="00601E30">
                  <w:rPr>
                    <w:lang w:val="en-GB"/>
                  </w:rPr>
                  <w:t xml:space="preserve">Supplier </w:t>
                </w:r>
                <w:r>
                  <w:rPr>
                    <w:lang w:val="en-GB"/>
                  </w:rPr>
                  <w:t xml:space="preserve">fulfils </w:t>
                </w:r>
                <w:r w:rsidRPr="00601E30">
                  <w:rPr>
                    <w:lang w:val="en-GB"/>
                  </w:rPr>
                  <w:t xml:space="preserve">the requirement/Supplier </w:t>
                </w:r>
                <w:r>
                  <w:rPr>
                    <w:lang w:val="en-GB"/>
                  </w:rPr>
                  <w:t>partly</w:t>
                </w:r>
                <w:r w:rsidRPr="00601E30">
                  <w:rPr>
                    <w:lang w:val="en-GB"/>
                  </w:rPr>
                  <w:t xml:space="preserve"> </w:t>
                </w:r>
                <w:r>
                  <w:rPr>
                    <w:lang w:val="en-GB"/>
                  </w:rPr>
                  <w:t>fulfils</w:t>
                </w:r>
                <w:r w:rsidRPr="00601E30">
                  <w:rPr>
                    <w:lang w:val="en-GB"/>
                  </w:rPr>
                  <w:t xml:space="preserve"> the requirement/Supplier does not </w:t>
                </w:r>
                <w:r>
                  <w:rPr>
                    <w:lang w:val="en-GB"/>
                  </w:rPr>
                  <w:t>fulfil</w:t>
                </w:r>
                <w:r w:rsidRPr="00601E30">
                  <w:rPr>
                    <w:lang w:val="en-GB"/>
                  </w:rPr>
                  <w:t xml:space="preserve"> the requirement.  </w:t>
                </w:r>
              </w:sdtContent>
            </w:sdt>
            <w:r w:rsidRPr="006A3835">
              <w:rPr>
                <w:lang w:val="en-GB"/>
              </w:rPr>
              <w:t xml:space="preserve"> </w:t>
            </w:r>
          </w:p>
          <w:p w14:paraId="2DF7A4F0" w14:textId="77777777" w:rsidR="001A7D22" w:rsidRPr="006A3835" w:rsidRDefault="001A7D22" w:rsidP="00414D92">
            <w:pPr>
              <w:pStyle w:val="Liststycke"/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</w:p>
        </w:tc>
      </w:tr>
    </w:tbl>
    <w:p w14:paraId="7FEF4AC2" w14:textId="77777777" w:rsidR="001A7D22" w:rsidRPr="0005688D" w:rsidRDefault="001A7D22" w:rsidP="001A7D22">
      <w:pPr>
        <w:spacing w:after="0" w:line="240" w:lineRule="auto"/>
        <w:rPr>
          <w:lang w:val="en-GB"/>
        </w:rPr>
      </w:pPr>
    </w:p>
    <w:p w14:paraId="1A13EFA9" w14:textId="77777777" w:rsidR="001A7D22" w:rsidRPr="0005688D" w:rsidRDefault="001A7D22" w:rsidP="001A7D22">
      <w:pPr>
        <w:spacing w:after="0" w:line="240" w:lineRule="auto"/>
        <w:rPr>
          <w:lang w:val="en-GB"/>
        </w:rPr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1A7D22" w:rsidRPr="006A3835" w14:paraId="228868D2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09DDF18D" w14:textId="77777777" w:rsidR="001A7D22" w:rsidRPr="006A3835" w:rsidRDefault="001A7D22" w:rsidP="00414D9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Improvement suggestion</w:t>
            </w:r>
            <w:r w:rsidRPr="006A3835">
              <w:rPr>
                <w:lang w:val="en-GB"/>
              </w:rPr>
              <w:t xml:space="preserve">  </w:t>
            </w:r>
          </w:p>
        </w:tc>
      </w:tr>
      <w:tr w:rsidR="001A7D22" w:rsidRPr="006A3835" w14:paraId="3305BF5C" w14:textId="77777777" w:rsidTr="00414D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6629F569" w14:textId="77777777" w:rsidR="001A7D22" w:rsidRPr="006A3835" w:rsidRDefault="001A7D22" w:rsidP="00414D92">
            <w:pPr>
              <w:rPr>
                <w:lang w:val="en-GB"/>
              </w:rPr>
            </w:pPr>
            <w:r w:rsidRPr="006A3835">
              <w:rPr>
                <w:lang w:val="en-GB"/>
              </w:rPr>
              <w:t xml:space="preserve">If possible, indicate how </w:t>
            </w:r>
            <w:r>
              <w:rPr>
                <w:lang w:val="en-GB"/>
              </w:rPr>
              <w:t>the processes</w:t>
            </w:r>
            <w:r w:rsidRPr="006A3835">
              <w:rPr>
                <w:lang w:val="en-GB"/>
              </w:rPr>
              <w:t xml:space="preserve"> can be improved. Refer to the guidance. Copy the </w:t>
            </w:r>
            <w:r>
              <w:rPr>
                <w:lang w:val="en-GB"/>
              </w:rPr>
              <w:t>suggestion</w:t>
            </w:r>
            <w:r w:rsidRPr="006A3835">
              <w:rPr>
                <w:lang w:val="en-GB"/>
              </w:rPr>
              <w:t xml:space="preserve"> </w:t>
            </w:r>
            <w:r>
              <w:rPr>
                <w:lang w:val="en-GB"/>
              </w:rPr>
              <w:t>to</w:t>
            </w:r>
            <w:r w:rsidRPr="006A3835">
              <w:rPr>
                <w:lang w:val="en-GB"/>
              </w:rPr>
              <w:t xml:space="preserve"> the action plan. Delete the section if </w:t>
            </w:r>
            <w:r>
              <w:rPr>
                <w:lang w:val="en-GB"/>
              </w:rPr>
              <w:t xml:space="preserve">there is </w:t>
            </w:r>
            <w:r w:rsidRPr="006A3835">
              <w:rPr>
                <w:lang w:val="en-GB"/>
              </w:rPr>
              <w:t xml:space="preserve">no improvement </w:t>
            </w:r>
            <w:r>
              <w:rPr>
                <w:lang w:val="en-GB"/>
              </w:rPr>
              <w:t>suggestion</w:t>
            </w:r>
            <w:r w:rsidRPr="006A3835">
              <w:rPr>
                <w:lang w:val="en-GB"/>
              </w:rPr>
              <w:t>.</w:t>
            </w:r>
          </w:p>
          <w:p w14:paraId="72B8B507" w14:textId="77777777" w:rsidR="001A7D22" w:rsidRPr="006A3835" w:rsidRDefault="001A7D22" w:rsidP="00414D92">
            <w:pPr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</w:p>
        </w:tc>
      </w:tr>
    </w:tbl>
    <w:p w14:paraId="7E8B02F6" w14:textId="77777777" w:rsidR="001A7D22" w:rsidRDefault="001A7D22" w:rsidP="001A7D22">
      <w:pPr>
        <w:spacing w:after="0" w:line="240" w:lineRule="auto"/>
        <w:rPr>
          <w:lang w:val="en-GB"/>
        </w:rPr>
      </w:pPr>
    </w:p>
    <w:p w14:paraId="3C8DE4DC" w14:textId="77777777" w:rsidR="001A7D22" w:rsidRPr="0005688D" w:rsidRDefault="001A7D22" w:rsidP="001A7D22">
      <w:pPr>
        <w:spacing w:after="0" w:line="240" w:lineRule="auto"/>
        <w:rPr>
          <w:lang w:val="en-GB"/>
        </w:rPr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1A7D22" w:rsidRPr="006A3835" w14:paraId="5B7EBB70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35FD8FB4" w14:textId="77777777" w:rsidR="001A7D22" w:rsidRPr="006A3835" w:rsidRDefault="001A7D22" w:rsidP="00414D9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Reviewed documents</w:t>
            </w:r>
          </w:p>
        </w:tc>
      </w:tr>
      <w:tr w:rsidR="001A7D22" w:rsidRPr="001A7D22" w14:paraId="7639158D" w14:textId="77777777" w:rsidTr="00414D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sdt>
            <w:sdtPr>
              <w:rPr>
                <w:lang w:val="en-GB"/>
              </w:rPr>
              <w:id w:val="-1652979748"/>
              <w:placeholder>
                <w:docPart w:val="A720933D305F47B7BD460631FFD0A0DE"/>
              </w:placeholder>
            </w:sdtPr>
            <w:sdtContent>
              <w:p w14:paraId="27E9A9BB" w14:textId="77777777" w:rsidR="001A7D22" w:rsidRPr="00E516AE" w:rsidRDefault="001A7D22" w:rsidP="00414D92">
                <w:pPr>
                  <w:rPr>
                    <w:lang w:val="en-GB"/>
                  </w:rPr>
                </w:pPr>
                <w:r w:rsidRPr="00601E30">
                  <w:rPr>
                    <w:lang w:val="en-GB"/>
                  </w:rPr>
                  <w:t xml:space="preserve">Specify which documents (numbers and names from the </w:t>
                </w:r>
                <w:r>
                  <w:rPr>
                    <w:lang w:val="en-GB"/>
                  </w:rPr>
                  <w:t>D</w:t>
                </w:r>
                <w:r w:rsidRPr="00601E30">
                  <w:rPr>
                    <w:lang w:val="en-GB"/>
                  </w:rPr>
                  <w:t xml:space="preserve">ocument </w:t>
                </w:r>
                <w:r>
                  <w:rPr>
                    <w:lang w:val="en-GB"/>
                  </w:rPr>
                  <w:t>R</w:t>
                </w:r>
                <w:r w:rsidRPr="00601E30">
                  <w:rPr>
                    <w:lang w:val="en-GB"/>
                  </w:rPr>
                  <w:t>eview</w:t>
                </w:r>
                <w:r>
                  <w:rPr>
                    <w:lang w:val="en-GB"/>
                  </w:rPr>
                  <w:t>ed</w:t>
                </w:r>
                <w:r w:rsidRPr="00601E30">
                  <w:rPr>
                    <w:lang w:val="en-GB"/>
                  </w:rPr>
                  <w:t xml:space="preserve"> table)</w:t>
                </w:r>
                <w:r>
                  <w:rPr>
                    <w:lang w:val="en-GB"/>
                  </w:rPr>
                  <w:t xml:space="preserve"> that</w:t>
                </w:r>
                <w:r w:rsidRPr="00601E30">
                  <w:rPr>
                    <w:lang w:val="en-GB"/>
                  </w:rPr>
                  <w:t xml:space="preserve"> have been reviewed.</w:t>
                </w:r>
              </w:p>
            </w:sdtContent>
          </w:sdt>
          <w:p w14:paraId="4A212FF1" w14:textId="77777777" w:rsidR="001A7D22" w:rsidRPr="006A3835" w:rsidRDefault="001A7D22" w:rsidP="00414D92">
            <w:pPr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</w:p>
        </w:tc>
      </w:tr>
    </w:tbl>
    <w:p w14:paraId="1CE42902" w14:textId="77777777" w:rsidR="00453E1C" w:rsidRPr="0005688D" w:rsidRDefault="00453E1C" w:rsidP="00453E1C">
      <w:pPr>
        <w:spacing w:after="0" w:line="240" w:lineRule="auto"/>
        <w:rPr>
          <w:lang w:val="en-GB"/>
        </w:rPr>
      </w:pPr>
    </w:p>
    <w:p w14:paraId="5E8455D7" w14:textId="15DE00A9" w:rsidR="00453E1C" w:rsidRPr="0005688D" w:rsidRDefault="00453E1C" w:rsidP="00E07A79">
      <w:pPr>
        <w:spacing w:after="0" w:line="240" w:lineRule="auto"/>
        <w:rPr>
          <w:lang w:val="en-GB"/>
        </w:rPr>
      </w:pPr>
    </w:p>
    <w:p w14:paraId="1643B605" w14:textId="77777777" w:rsidR="00B2330E" w:rsidRPr="006A3835" w:rsidRDefault="00B2330E" w:rsidP="00414D92">
      <w:pPr>
        <w:pStyle w:val="Rubrik2numrerad"/>
        <w:numPr>
          <w:ilvl w:val="0"/>
          <w:numId w:val="0"/>
        </w:numPr>
        <w:ind w:left="510" w:hanging="510"/>
        <w:rPr>
          <w:lang w:val="en-GB"/>
        </w:rPr>
      </w:pPr>
      <w:bookmarkStart w:id="24" w:name="_Toc194412022"/>
      <w:bookmarkStart w:id="25" w:name="_Toc194419246"/>
      <w:r w:rsidRPr="006A3835">
        <w:rPr>
          <w:lang w:val="en-GB"/>
        </w:rPr>
        <w:t>Process requirement 6: Enabl</w:t>
      </w:r>
      <w:r>
        <w:rPr>
          <w:lang w:val="en-GB"/>
        </w:rPr>
        <w:t>e</w:t>
      </w:r>
      <w:r w:rsidRPr="006A3835">
        <w:rPr>
          <w:lang w:val="en-GB"/>
        </w:rPr>
        <w:t xml:space="preserve"> complaints</w:t>
      </w:r>
      <w:bookmarkEnd w:id="24"/>
      <w:bookmarkEnd w:id="25"/>
    </w:p>
    <w:p w14:paraId="3EAA8D65" w14:textId="77777777" w:rsidR="00B2330E" w:rsidRPr="006A3835" w:rsidRDefault="00B2330E" w:rsidP="00B2330E">
      <w:pPr>
        <w:rPr>
          <w:rFonts w:ascii="Corbel" w:hAnsi="Corbel"/>
          <w:lang w:val="en-GB"/>
        </w:rPr>
      </w:pPr>
      <w:hyperlink r:id="rId17" w:history="1">
        <w:r w:rsidRPr="008B5601">
          <w:rPr>
            <w:rStyle w:val="Hyperlnk"/>
            <w:rFonts w:ascii="Corbel" w:hAnsi="Corbel"/>
            <w:lang w:val="en-GB"/>
          </w:rPr>
          <w:t>www.hållbarupphandling.se/en/processkrav-6</w:t>
        </w:r>
      </w:hyperlink>
      <w:r w:rsidRPr="006A3835">
        <w:rPr>
          <w:rFonts w:ascii="Corbel" w:hAnsi="Corbel"/>
          <w:lang w:val="en-GB"/>
        </w:rPr>
        <w:t xml:space="preserve"> </w:t>
      </w: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1A7D22" w:rsidRPr="00422BF0" w14:paraId="195E9559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1BD194F0" w14:textId="44C056B0" w:rsidR="001A7D22" w:rsidRPr="00422BF0" w:rsidRDefault="001A7D22" w:rsidP="001A7D22">
            <w:pPr>
              <w:spacing w:line="240" w:lineRule="auto"/>
            </w:pPr>
            <w:r w:rsidRPr="00422BF0">
              <w:lastRenderedPageBreak/>
              <w:t xml:space="preserve">Deviation management 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524B74BB" w14:textId="6EF1C402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Deviation </w:t>
            </w:r>
            <w:proofErr w:type="spellStart"/>
            <w:r>
              <w:t>resolved</w:t>
            </w:r>
            <w:proofErr w:type="spellEnd"/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33CA16F5" w14:textId="3919D2BB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Deviation </w:t>
            </w:r>
            <w:proofErr w:type="spellStart"/>
            <w:r>
              <w:t>remains</w:t>
            </w:r>
            <w:proofErr w:type="spellEnd"/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6ADF737E" w14:textId="1AFD9EAB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Improvement</w:t>
            </w:r>
            <w:proofErr w:type="spellEnd"/>
            <w:r>
              <w:t xml:space="preserve"> suggestion</w:t>
            </w:r>
          </w:p>
        </w:tc>
      </w:tr>
      <w:tr w:rsidR="00453E1C" w:rsidRPr="00422BF0" w14:paraId="1FFA5A55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668097"/>
            </w:tcBorders>
          </w:tcPr>
          <w:p w14:paraId="5C943273" w14:textId="55836D7E" w:rsidR="00453E1C" w:rsidRPr="00422BF0" w:rsidRDefault="00B2330E" w:rsidP="004B05A6">
            <w:pPr>
              <w:pStyle w:val="Tabellrubrik"/>
            </w:pPr>
            <w:r w:rsidRPr="00B2330E">
              <w:t xml:space="preserve">Process </w:t>
            </w:r>
            <w:proofErr w:type="spellStart"/>
            <w:r w:rsidRPr="00B2330E">
              <w:t>requirement</w:t>
            </w:r>
            <w:proofErr w:type="spellEnd"/>
            <w:r w:rsidRPr="00B2330E">
              <w:t xml:space="preserve"> 6: </w:t>
            </w:r>
            <w:proofErr w:type="spellStart"/>
            <w:r w:rsidRPr="00B2330E">
              <w:t>Enable</w:t>
            </w:r>
            <w:proofErr w:type="spellEnd"/>
            <w:r w:rsidRPr="00B2330E">
              <w:t xml:space="preserve"> </w:t>
            </w:r>
            <w:proofErr w:type="spellStart"/>
            <w:r w:rsidRPr="00B2330E">
              <w:t>complaints</w:t>
            </w:r>
            <w:proofErr w:type="spellEnd"/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3C604BAE" w14:textId="77777777" w:rsidR="00453E1C" w:rsidRPr="00422BF0" w:rsidRDefault="00BA2ACA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7539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 xml:space="preserve">   ☐ 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668097"/>
            </w:tcBorders>
          </w:tcPr>
          <w:p w14:paraId="55442D3F" w14:textId="77777777" w:rsidR="00453E1C" w:rsidRPr="00422BF0" w:rsidRDefault="00BA2ACA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3080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 xml:space="preserve">   ☐ </w:t>
                </w:r>
              </w:sdtContent>
            </w:sdt>
          </w:p>
        </w:tc>
        <w:tc>
          <w:tcPr>
            <w:tcW w:w="2126" w:type="dxa"/>
            <w:tcBorders>
              <w:top w:val="single" w:sz="18" w:space="0" w:color="668097"/>
            </w:tcBorders>
          </w:tcPr>
          <w:p w14:paraId="3388BE54" w14:textId="77777777" w:rsidR="00453E1C" w:rsidRPr="00422BF0" w:rsidRDefault="00BA2ACA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154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 xml:space="preserve">   ☐ </w:t>
                </w:r>
              </w:sdtContent>
            </w:sdt>
          </w:p>
        </w:tc>
      </w:tr>
    </w:tbl>
    <w:p w14:paraId="62684319" w14:textId="77777777" w:rsidR="00453E1C" w:rsidRPr="00422BF0" w:rsidRDefault="00453E1C" w:rsidP="00453E1C">
      <w:pPr>
        <w:spacing w:after="0" w:line="240" w:lineRule="auto"/>
      </w:pPr>
    </w:p>
    <w:p w14:paraId="54E2F637" w14:textId="77777777" w:rsidR="00453E1C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1A7D22" w:rsidRPr="00422BF0" w14:paraId="5B9B56A1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220C778C" w14:textId="6C808FEB" w:rsidR="001A7D22" w:rsidRPr="00422BF0" w:rsidRDefault="001A7D22" w:rsidP="001A7D22">
            <w:pPr>
              <w:spacing w:line="240" w:lineRule="auto"/>
            </w:pPr>
            <w:r>
              <w:t>Deviation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5352E7FC" w14:textId="6C321F27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Proposed</w:t>
            </w:r>
            <w:proofErr w:type="spellEnd"/>
            <w:r>
              <w:t xml:space="preserve"> action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2E9A9C3E" w14:textId="5204800C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Time</w:t>
            </w:r>
            <w:proofErr w:type="spellEnd"/>
            <w:r>
              <w:t xml:space="preserve"> </w:t>
            </w:r>
            <w:proofErr w:type="spellStart"/>
            <w:r>
              <w:t>frame</w:t>
            </w:r>
            <w:proofErr w:type="spellEnd"/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7C68CD5D" w14:textId="57913BFA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Responsible</w:t>
            </w:r>
            <w:proofErr w:type="spellEnd"/>
          </w:p>
        </w:tc>
      </w:tr>
      <w:tr w:rsidR="001A7D22" w:rsidRPr="00B2330E" w14:paraId="063C6DAC" w14:textId="77777777" w:rsidTr="00164E56">
        <w:trPr>
          <w:trHeight w:val="359"/>
        </w:trPr>
        <w:sdt>
          <w:sdtPr>
            <w:id w:val="-1094549305"/>
            <w:placeholder>
              <w:docPart w:val="AD26E453835B4E42B755A66C3AE14DC2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47" w:type="dxa"/>
                <w:tcBorders>
                  <w:top w:val="single" w:sz="18" w:space="0" w:color="668097"/>
                </w:tcBorders>
              </w:tcPr>
              <w:p w14:paraId="7157436A" w14:textId="763941A7" w:rsidR="001A7D22" w:rsidRPr="0005688D" w:rsidRDefault="001A7D22" w:rsidP="001A7D22">
                <w:pPr>
                  <w:pStyle w:val="Tabellrubrik"/>
                  <w:rPr>
                    <w:lang w:val="en-GB"/>
                  </w:rPr>
                </w:pPr>
                <w:r>
                  <w:rPr>
                    <w:lang w:val="en-GB"/>
                  </w:rPr>
                  <w:t>Paste</w:t>
                </w:r>
                <w:r w:rsidRPr="0005688D">
                  <w:rPr>
                    <w:lang w:val="en-GB"/>
                  </w:rPr>
                  <w:t xml:space="preserve"> from action plan.</w:t>
                </w:r>
              </w:p>
            </w:tc>
          </w:sdtContent>
        </w:sdt>
        <w:sdt>
          <w:sdtPr>
            <w:id w:val="-1602786884"/>
            <w:placeholder>
              <w:docPart w:val="6EE6B3E92BA74618900EA6222CD6D1D0"/>
            </w:placeholder>
          </w:sdtPr>
          <w:sdtContent>
            <w:sdt>
              <w:sdtPr>
                <w:id w:val="-1164237618"/>
                <w:placeholder>
                  <w:docPart w:val="41145DA83FAC4A739971CDB1DA8ADEBA"/>
                </w:placeholder>
              </w:sdtPr>
              <w:sdtContent>
                <w:tc>
                  <w:tcPr>
                    <w:tcW w:w="1701" w:type="dxa"/>
                    <w:tcBorders>
                      <w:top w:val="single" w:sz="18" w:space="0" w:color="668097"/>
                    </w:tcBorders>
                  </w:tcPr>
                  <w:p w14:paraId="3BC22D0C" w14:textId="1A4DE879" w:rsidR="001A7D22" w:rsidRPr="0005688D" w:rsidRDefault="001A7D22" w:rsidP="001A7D22">
                    <w:pPr>
                      <w:spacing w:line="240" w:lineRule="auto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Paste</w:t>
                    </w:r>
                    <w:r w:rsidRPr="0005688D">
                      <w:rPr>
                        <w:lang w:val="en-GB"/>
                      </w:rPr>
                      <w:t xml:space="preserve"> from action plan.</w:t>
                    </w:r>
                  </w:p>
                </w:tc>
              </w:sdtContent>
            </w:sdt>
          </w:sdtContent>
        </w:sdt>
        <w:sdt>
          <w:sdtPr>
            <w:id w:val="1076563887"/>
            <w:placeholder>
              <w:docPart w:val="15F6B912D66A488394862EEBC8FE3154"/>
            </w:placeholder>
          </w:sdtPr>
          <w:sdtContent>
            <w:sdt>
              <w:sdtPr>
                <w:id w:val="-212892292"/>
                <w:placeholder>
                  <w:docPart w:val="21F0DFCEEE054C4E85BCD65E1F485A71"/>
                </w:placeholder>
              </w:sdtPr>
              <w:sdtContent>
                <w:tc>
                  <w:tcPr>
                    <w:tcW w:w="1559" w:type="dxa"/>
                    <w:tcBorders>
                      <w:top w:val="single" w:sz="18" w:space="0" w:color="668097"/>
                    </w:tcBorders>
                  </w:tcPr>
                  <w:p w14:paraId="234702CC" w14:textId="6777A024" w:rsidR="001A7D22" w:rsidRPr="0005688D" w:rsidRDefault="001A7D22" w:rsidP="001A7D22">
                    <w:pPr>
                      <w:spacing w:line="240" w:lineRule="auto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Paste</w:t>
                    </w:r>
                    <w:r w:rsidRPr="0005688D">
                      <w:rPr>
                        <w:lang w:val="en-GB"/>
                      </w:rPr>
                      <w:t xml:space="preserve"> from action plan.</w:t>
                    </w:r>
                  </w:p>
                </w:tc>
              </w:sdtContent>
            </w:sdt>
          </w:sdtContent>
        </w:sdt>
        <w:sdt>
          <w:sdtPr>
            <w:id w:val="924299296"/>
            <w:placeholder>
              <w:docPart w:val="49816CACE44946B7923B9F0217CEC600"/>
            </w:placeholder>
          </w:sdtPr>
          <w:sdtContent>
            <w:sdt>
              <w:sdtPr>
                <w:id w:val="703991115"/>
                <w:placeholder>
                  <w:docPart w:val="473A9B015679431F9ADCC6A246FFBE0F"/>
                </w:placeholder>
              </w:sdtPr>
              <w:sdtContent>
                <w:tc>
                  <w:tcPr>
                    <w:tcW w:w="2126" w:type="dxa"/>
                    <w:tcBorders>
                      <w:top w:val="single" w:sz="18" w:space="0" w:color="668097"/>
                    </w:tcBorders>
                  </w:tcPr>
                  <w:p w14:paraId="764312FD" w14:textId="7FF5101D" w:rsidR="001A7D22" w:rsidRPr="0005688D" w:rsidRDefault="001A7D22" w:rsidP="001A7D22">
                    <w:pPr>
                      <w:spacing w:line="240" w:lineRule="auto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Paste</w:t>
                    </w:r>
                    <w:r w:rsidRPr="0005688D">
                      <w:rPr>
                        <w:lang w:val="en-GB"/>
                      </w:rPr>
                      <w:t xml:space="preserve"> from action plan.</w:t>
                    </w:r>
                  </w:p>
                </w:tc>
              </w:sdtContent>
            </w:sdt>
          </w:sdtContent>
        </w:sdt>
      </w:tr>
    </w:tbl>
    <w:p w14:paraId="57481967" w14:textId="77777777" w:rsidR="00453E1C" w:rsidRPr="0005688D" w:rsidRDefault="00453E1C" w:rsidP="00453E1C">
      <w:pPr>
        <w:spacing w:after="0" w:line="240" w:lineRule="auto"/>
        <w:rPr>
          <w:lang w:val="en-GB"/>
        </w:rPr>
      </w:pPr>
    </w:p>
    <w:p w14:paraId="04036DEC" w14:textId="77777777" w:rsidR="00453E1C" w:rsidRPr="0005688D" w:rsidRDefault="00453E1C" w:rsidP="00453E1C">
      <w:pPr>
        <w:spacing w:after="0" w:line="240" w:lineRule="auto"/>
        <w:rPr>
          <w:lang w:val="en-GB"/>
        </w:rPr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1A7D22" w:rsidRPr="00422BF0" w14:paraId="1DCABBD8" w14:textId="77777777" w:rsidTr="001A7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65D29850" w14:textId="0911F094" w:rsidR="001A7D22" w:rsidRDefault="001A7D22" w:rsidP="001A7D22">
            <w:pPr>
              <w:spacing w:line="240" w:lineRule="auto"/>
            </w:pPr>
            <w:proofErr w:type="spellStart"/>
            <w:r>
              <w:t>Implemented</w:t>
            </w:r>
            <w:proofErr w:type="spellEnd"/>
            <w:r>
              <w:t xml:space="preserve"> </w:t>
            </w:r>
            <w:proofErr w:type="spellStart"/>
            <w:r>
              <w:t>measures</w:t>
            </w:r>
            <w:proofErr w:type="spellEnd"/>
          </w:p>
        </w:tc>
      </w:tr>
      <w:tr w:rsidR="001A7D22" w:rsidRPr="00422BF0" w14:paraId="7C0B4F8D" w14:textId="77777777" w:rsidTr="001A7D22">
        <w:trPr>
          <w:trHeight w:val="359"/>
        </w:trPr>
        <w:sdt>
          <w:sdtPr>
            <w:id w:val="-1549996546"/>
            <w:placeholder>
              <w:docPart w:val="9CBED9ADF8EB460092441F9DD6D0A972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933" w:type="dxa"/>
                <w:tcBorders>
                  <w:top w:val="single" w:sz="18" w:space="0" w:color="668097"/>
                </w:tcBorders>
                <w:shd w:val="clear" w:color="auto" w:fill="FFFFFF" w:themeFill="background1"/>
              </w:tcPr>
              <w:p w14:paraId="1047148B" w14:textId="77777777" w:rsidR="001A7D22" w:rsidRPr="0005688D" w:rsidRDefault="001A7D22" w:rsidP="001A7D22">
                <w:pPr>
                  <w:shd w:val="clear" w:color="auto" w:fill="FFFFFF" w:themeFill="background1"/>
                  <w:spacing w:after="0" w:line="240" w:lineRule="auto"/>
                  <w:rPr>
                    <w:bCs w:val="0"/>
                    <w:lang w:val="en-GB"/>
                  </w:rPr>
                </w:pPr>
                <w:r w:rsidRPr="0005688D">
                  <w:rPr>
                    <w:lang w:val="en-GB"/>
                  </w:rPr>
                  <w:t xml:space="preserve">Indicate if and how the </w:t>
                </w:r>
                <w:r>
                  <w:rPr>
                    <w:lang w:val="en-GB"/>
                  </w:rPr>
                  <w:t xml:space="preserve">deviation </w:t>
                </w:r>
                <w:r w:rsidRPr="0005688D">
                  <w:rPr>
                    <w:lang w:val="en-GB"/>
                  </w:rPr>
                  <w:t xml:space="preserve">has been </w:t>
                </w:r>
                <w:r>
                  <w:rPr>
                    <w:lang w:val="en-GB"/>
                  </w:rPr>
                  <w:t>resolved</w:t>
                </w:r>
                <w:r w:rsidRPr="0005688D">
                  <w:rPr>
                    <w:lang w:val="en-GB"/>
                  </w:rPr>
                  <w:t xml:space="preserve">. If the deviation </w:t>
                </w:r>
                <w:r>
                  <w:rPr>
                    <w:lang w:val="en-GB"/>
                  </w:rPr>
                  <w:t>remains</w:t>
                </w:r>
                <w:r w:rsidRPr="0005688D">
                  <w:rPr>
                    <w:lang w:val="en-GB"/>
                  </w:rPr>
                  <w:t xml:space="preserve">, it </w:t>
                </w:r>
                <w:r>
                  <w:rPr>
                    <w:lang w:val="en-GB"/>
                  </w:rPr>
                  <w:t xml:space="preserve">shall be </w:t>
                </w:r>
                <w:r w:rsidRPr="0005688D">
                  <w:rPr>
                    <w:lang w:val="en-GB"/>
                  </w:rPr>
                  <w:t xml:space="preserve">re-entered in the action plan, where the supplier </w:t>
                </w:r>
                <w:r>
                  <w:rPr>
                    <w:lang w:val="en-GB"/>
                  </w:rPr>
                  <w:t>shall fill</w:t>
                </w:r>
                <w:r w:rsidRPr="0005688D">
                  <w:rPr>
                    <w:lang w:val="en-GB"/>
                  </w:rPr>
                  <w:t xml:space="preserve"> in a new planned action. </w:t>
                </w:r>
              </w:p>
              <w:p w14:paraId="7ABDC0BB" w14:textId="11EBC382" w:rsidR="001A7D22" w:rsidRDefault="001A7D22" w:rsidP="001A7D22">
                <w:pPr>
                  <w:shd w:val="clear" w:color="auto" w:fill="FFFFFF" w:themeFill="background1"/>
                  <w:spacing w:after="0" w:line="240" w:lineRule="auto"/>
                </w:pPr>
              </w:p>
            </w:tc>
          </w:sdtContent>
        </w:sdt>
      </w:tr>
    </w:tbl>
    <w:p w14:paraId="58F7BCF9" w14:textId="77777777" w:rsidR="00453E1C" w:rsidRPr="00422BF0" w:rsidRDefault="00453E1C" w:rsidP="00453E1C">
      <w:pPr>
        <w:spacing w:after="0" w:line="240" w:lineRule="auto"/>
      </w:pPr>
    </w:p>
    <w:p w14:paraId="4E1D4AA5" w14:textId="77777777" w:rsidR="001A7D22" w:rsidRPr="00422BF0" w:rsidRDefault="001A7D22" w:rsidP="001A7D22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1A7D22" w:rsidRPr="006A3835" w14:paraId="37863CD8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54C57E2C" w14:textId="77777777" w:rsidR="001A7D22" w:rsidRPr="006A3835" w:rsidRDefault="001A7D22" w:rsidP="00414D9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6A3835">
              <w:rPr>
                <w:lang w:val="en-GB"/>
              </w:rPr>
              <w:t xml:space="preserve">uditor's assessment </w:t>
            </w:r>
          </w:p>
        </w:tc>
      </w:tr>
      <w:tr w:rsidR="001A7D22" w:rsidRPr="001A7D22" w14:paraId="0B4B284F" w14:textId="77777777" w:rsidTr="00414D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33D902A9" w14:textId="77777777" w:rsidR="001A7D22" w:rsidRPr="006A3835" w:rsidRDefault="001A7D22" w:rsidP="00414D92">
            <w:pPr>
              <w:rPr>
                <w:bCs w:val="0"/>
                <w:lang w:val="en-GB"/>
              </w:rPr>
            </w:pPr>
            <w:sdt>
              <w:sdtPr>
                <w:rPr>
                  <w:lang w:val="en-GB"/>
                </w:rPr>
                <w:id w:val="1144545075"/>
                <w:placeholder>
                  <w:docPart w:val="1B64025B38194A1187F9245199CB2BB5"/>
                </w:placeholder>
              </w:sdtPr>
              <w:sdtContent>
                <w:r w:rsidRPr="00601E30">
                  <w:rPr>
                    <w:lang w:val="en-GB"/>
                  </w:rPr>
                  <w:t xml:space="preserve">Supplier </w:t>
                </w:r>
                <w:r>
                  <w:rPr>
                    <w:lang w:val="en-GB"/>
                  </w:rPr>
                  <w:t xml:space="preserve">fulfils </w:t>
                </w:r>
                <w:r w:rsidRPr="00601E30">
                  <w:rPr>
                    <w:lang w:val="en-GB"/>
                  </w:rPr>
                  <w:t xml:space="preserve">the requirement/Supplier </w:t>
                </w:r>
                <w:r>
                  <w:rPr>
                    <w:lang w:val="en-GB"/>
                  </w:rPr>
                  <w:t>partly</w:t>
                </w:r>
                <w:r w:rsidRPr="00601E30">
                  <w:rPr>
                    <w:lang w:val="en-GB"/>
                  </w:rPr>
                  <w:t xml:space="preserve"> </w:t>
                </w:r>
                <w:r>
                  <w:rPr>
                    <w:lang w:val="en-GB"/>
                  </w:rPr>
                  <w:t>fulfils</w:t>
                </w:r>
                <w:r w:rsidRPr="00601E30">
                  <w:rPr>
                    <w:lang w:val="en-GB"/>
                  </w:rPr>
                  <w:t xml:space="preserve"> the requirement/Supplier does not </w:t>
                </w:r>
                <w:r>
                  <w:rPr>
                    <w:lang w:val="en-GB"/>
                  </w:rPr>
                  <w:t>fulfil</w:t>
                </w:r>
                <w:r w:rsidRPr="00601E30">
                  <w:rPr>
                    <w:lang w:val="en-GB"/>
                  </w:rPr>
                  <w:t xml:space="preserve"> the requirement.  </w:t>
                </w:r>
              </w:sdtContent>
            </w:sdt>
            <w:r w:rsidRPr="006A3835">
              <w:rPr>
                <w:lang w:val="en-GB"/>
              </w:rPr>
              <w:t xml:space="preserve"> </w:t>
            </w:r>
          </w:p>
          <w:p w14:paraId="2747DF38" w14:textId="77777777" w:rsidR="001A7D22" w:rsidRPr="006A3835" w:rsidRDefault="001A7D22" w:rsidP="00414D92">
            <w:pPr>
              <w:pStyle w:val="Liststycke"/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</w:p>
        </w:tc>
      </w:tr>
    </w:tbl>
    <w:p w14:paraId="5D5624AE" w14:textId="77777777" w:rsidR="001A7D22" w:rsidRPr="0005688D" w:rsidRDefault="001A7D22" w:rsidP="001A7D22">
      <w:pPr>
        <w:spacing w:after="0" w:line="240" w:lineRule="auto"/>
        <w:rPr>
          <w:lang w:val="en-GB"/>
        </w:rPr>
      </w:pPr>
    </w:p>
    <w:p w14:paraId="4CCA1A13" w14:textId="77777777" w:rsidR="001A7D22" w:rsidRPr="0005688D" w:rsidRDefault="001A7D22" w:rsidP="001A7D22">
      <w:pPr>
        <w:spacing w:after="0" w:line="240" w:lineRule="auto"/>
        <w:rPr>
          <w:lang w:val="en-GB"/>
        </w:rPr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1A7D22" w:rsidRPr="006A3835" w14:paraId="2CC72090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00573634" w14:textId="77777777" w:rsidR="001A7D22" w:rsidRPr="006A3835" w:rsidRDefault="001A7D22" w:rsidP="00414D9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Improvement suggestion</w:t>
            </w:r>
            <w:r w:rsidRPr="006A3835">
              <w:rPr>
                <w:lang w:val="en-GB"/>
              </w:rPr>
              <w:t xml:space="preserve">  </w:t>
            </w:r>
          </w:p>
        </w:tc>
      </w:tr>
      <w:tr w:rsidR="001A7D22" w:rsidRPr="006A3835" w14:paraId="488DAC09" w14:textId="77777777" w:rsidTr="00414D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6E390C94" w14:textId="77777777" w:rsidR="001A7D22" w:rsidRPr="006A3835" w:rsidRDefault="001A7D22" w:rsidP="00414D92">
            <w:pPr>
              <w:rPr>
                <w:lang w:val="en-GB"/>
              </w:rPr>
            </w:pPr>
            <w:r w:rsidRPr="006A3835">
              <w:rPr>
                <w:lang w:val="en-GB"/>
              </w:rPr>
              <w:t xml:space="preserve">If possible, indicate how </w:t>
            </w:r>
            <w:r>
              <w:rPr>
                <w:lang w:val="en-GB"/>
              </w:rPr>
              <w:t>the processes</w:t>
            </w:r>
            <w:r w:rsidRPr="006A3835">
              <w:rPr>
                <w:lang w:val="en-GB"/>
              </w:rPr>
              <w:t xml:space="preserve"> can be improved. Refer to the guidance. Copy the </w:t>
            </w:r>
            <w:r>
              <w:rPr>
                <w:lang w:val="en-GB"/>
              </w:rPr>
              <w:t>suggestion</w:t>
            </w:r>
            <w:r w:rsidRPr="006A3835">
              <w:rPr>
                <w:lang w:val="en-GB"/>
              </w:rPr>
              <w:t xml:space="preserve"> </w:t>
            </w:r>
            <w:r>
              <w:rPr>
                <w:lang w:val="en-GB"/>
              </w:rPr>
              <w:t>to</w:t>
            </w:r>
            <w:r w:rsidRPr="006A3835">
              <w:rPr>
                <w:lang w:val="en-GB"/>
              </w:rPr>
              <w:t xml:space="preserve"> the action plan. Delete the section if </w:t>
            </w:r>
            <w:r>
              <w:rPr>
                <w:lang w:val="en-GB"/>
              </w:rPr>
              <w:t xml:space="preserve">there is </w:t>
            </w:r>
            <w:r w:rsidRPr="006A3835">
              <w:rPr>
                <w:lang w:val="en-GB"/>
              </w:rPr>
              <w:t xml:space="preserve">no improvement </w:t>
            </w:r>
            <w:r>
              <w:rPr>
                <w:lang w:val="en-GB"/>
              </w:rPr>
              <w:t>suggestion</w:t>
            </w:r>
            <w:r w:rsidRPr="006A3835">
              <w:rPr>
                <w:lang w:val="en-GB"/>
              </w:rPr>
              <w:t>.</w:t>
            </w:r>
          </w:p>
          <w:p w14:paraId="1DA470F2" w14:textId="77777777" w:rsidR="001A7D22" w:rsidRPr="006A3835" w:rsidRDefault="001A7D22" w:rsidP="00414D92">
            <w:pPr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</w:p>
        </w:tc>
      </w:tr>
    </w:tbl>
    <w:p w14:paraId="7E0DB0FA" w14:textId="77777777" w:rsidR="001A7D22" w:rsidRDefault="001A7D22" w:rsidP="001A7D22">
      <w:pPr>
        <w:spacing w:after="0" w:line="240" w:lineRule="auto"/>
        <w:rPr>
          <w:lang w:val="en-GB"/>
        </w:rPr>
      </w:pPr>
    </w:p>
    <w:p w14:paraId="3200EAF6" w14:textId="77777777" w:rsidR="001A7D22" w:rsidRPr="0005688D" w:rsidRDefault="001A7D22" w:rsidP="001A7D22">
      <w:pPr>
        <w:spacing w:after="0" w:line="240" w:lineRule="auto"/>
        <w:rPr>
          <w:lang w:val="en-GB"/>
        </w:rPr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1A7D22" w:rsidRPr="006A3835" w14:paraId="5F9F0D33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6E4B739C" w14:textId="77777777" w:rsidR="001A7D22" w:rsidRPr="006A3835" w:rsidRDefault="001A7D22" w:rsidP="00414D9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Reviewed documents</w:t>
            </w:r>
          </w:p>
        </w:tc>
      </w:tr>
      <w:tr w:rsidR="001A7D22" w:rsidRPr="001A7D22" w14:paraId="4136E4D5" w14:textId="77777777" w:rsidTr="00414D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sdt>
            <w:sdtPr>
              <w:rPr>
                <w:lang w:val="en-GB"/>
              </w:rPr>
              <w:id w:val="-2074889024"/>
              <w:placeholder>
                <w:docPart w:val="8D6BFF16ADD44F4EAEE48910476F4033"/>
              </w:placeholder>
            </w:sdtPr>
            <w:sdtContent>
              <w:p w14:paraId="73CA3C29" w14:textId="77777777" w:rsidR="001A7D22" w:rsidRPr="00E516AE" w:rsidRDefault="001A7D22" w:rsidP="00414D92">
                <w:pPr>
                  <w:rPr>
                    <w:lang w:val="en-GB"/>
                  </w:rPr>
                </w:pPr>
                <w:r w:rsidRPr="00601E30">
                  <w:rPr>
                    <w:lang w:val="en-GB"/>
                  </w:rPr>
                  <w:t xml:space="preserve">Specify which documents (numbers and names from the </w:t>
                </w:r>
                <w:r>
                  <w:rPr>
                    <w:lang w:val="en-GB"/>
                  </w:rPr>
                  <w:t>D</w:t>
                </w:r>
                <w:r w:rsidRPr="00601E30">
                  <w:rPr>
                    <w:lang w:val="en-GB"/>
                  </w:rPr>
                  <w:t xml:space="preserve">ocument </w:t>
                </w:r>
                <w:r>
                  <w:rPr>
                    <w:lang w:val="en-GB"/>
                  </w:rPr>
                  <w:t>R</w:t>
                </w:r>
                <w:r w:rsidRPr="00601E30">
                  <w:rPr>
                    <w:lang w:val="en-GB"/>
                  </w:rPr>
                  <w:t>eview</w:t>
                </w:r>
                <w:r>
                  <w:rPr>
                    <w:lang w:val="en-GB"/>
                  </w:rPr>
                  <w:t>ed</w:t>
                </w:r>
                <w:r w:rsidRPr="00601E30">
                  <w:rPr>
                    <w:lang w:val="en-GB"/>
                  </w:rPr>
                  <w:t xml:space="preserve"> table)</w:t>
                </w:r>
                <w:r>
                  <w:rPr>
                    <w:lang w:val="en-GB"/>
                  </w:rPr>
                  <w:t xml:space="preserve"> that</w:t>
                </w:r>
                <w:r w:rsidRPr="00601E30">
                  <w:rPr>
                    <w:lang w:val="en-GB"/>
                  </w:rPr>
                  <w:t xml:space="preserve"> have been reviewed.</w:t>
                </w:r>
              </w:p>
            </w:sdtContent>
          </w:sdt>
          <w:p w14:paraId="3072DA8B" w14:textId="77777777" w:rsidR="001A7D22" w:rsidRPr="006A3835" w:rsidRDefault="001A7D22" w:rsidP="00414D92">
            <w:pPr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</w:p>
        </w:tc>
      </w:tr>
    </w:tbl>
    <w:p w14:paraId="6CB2161B" w14:textId="77777777" w:rsidR="00453E1C" w:rsidRPr="0005688D" w:rsidRDefault="00453E1C" w:rsidP="00453E1C">
      <w:pPr>
        <w:spacing w:after="0" w:line="240" w:lineRule="auto"/>
        <w:rPr>
          <w:lang w:val="en-GB"/>
        </w:rPr>
      </w:pPr>
    </w:p>
    <w:p w14:paraId="3E879494" w14:textId="725BBABE" w:rsidR="00453E1C" w:rsidRPr="0005688D" w:rsidRDefault="00453E1C" w:rsidP="00E07A79">
      <w:pPr>
        <w:spacing w:after="0" w:line="240" w:lineRule="auto"/>
        <w:rPr>
          <w:lang w:val="en-GB"/>
        </w:rPr>
      </w:pPr>
    </w:p>
    <w:p w14:paraId="19F7AD4D" w14:textId="77777777" w:rsidR="00B2330E" w:rsidRPr="006A3835" w:rsidRDefault="00B2330E" w:rsidP="00414D92">
      <w:pPr>
        <w:pStyle w:val="Rubrik2numrerad"/>
        <w:numPr>
          <w:ilvl w:val="0"/>
          <w:numId w:val="0"/>
        </w:numPr>
        <w:ind w:left="510" w:hanging="510"/>
        <w:rPr>
          <w:lang w:val="en-GB"/>
        </w:rPr>
      </w:pPr>
      <w:bookmarkStart w:id="26" w:name="_Toc194412023"/>
      <w:bookmarkStart w:id="27" w:name="_Toc194419247"/>
      <w:r w:rsidRPr="006A3835">
        <w:rPr>
          <w:lang w:val="en-GB"/>
        </w:rPr>
        <w:lastRenderedPageBreak/>
        <w:t xml:space="preserve">Process requirement 7: Provide </w:t>
      </w:r>
      <w:r>
        <w:rPr>
          <w:lang w:val="en-GB"/>
        </w:rPr>
        <w:t>for remediation</w:t>
      </w:r>
      <w:bookmarkEnd w:id="26"/>
      <w:bookmarkEnd w:id="27"/>
    </w:p>
    <w:p w14:paraId="4DC0297B" w14:textId="77777777" w:rsidR="00B2330E" w:rsidRPr="006A3835" w:rsidRDefault="00B2330E" w:rsidP="00B2330E">
      <w:pPr>
        <w:rPr>
          <w:rFonts w:ascii="Corbel" w:hAnsi="Corbel"/>
          <w:lang w:val="en-GB"/>
        </w:rPr>
      </w:pPr>
      <w:hyperlink r:id="rId18" w:history="1">
        <w:r w:rsidRPr="008B5601">
          <w:rPr>
            <w:rStyle w:val="Hyperlnk"/>
            <w:rFonts w:ascii="Corbel" w:hAnsi="Corbel"/>
            <w:lang w:val="en-GB"/>
          </w:rPr>
          <w:t>www.hållbarupphandling.se/en/processkrav-7</w:t>
        </w:r>
      </w:hyperlink>
      <w:r w:rsidRPr="006A3835">
        <w:rPr>
          <w:rFonts w:ascii="Corbel" w:hAnsi="Corbel"/>
          <w:lang w:val="en-GB"/>
        </w:rPr>
        <w:t xml:space="preserve"> </w:t>
      </w: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1A7D22" w:rsidRPr="00422BF0" w14:paraId="49A3AC58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2F3739B0" w14:textId="6189F039" w:rsidR="001A7D22" w:rsidRPr="00422BF0" w:rsidRDefault="001A7D22" w:rsidP="001A7D22">
            <w:pPr>
              <w:spacing w:line="240" w:lineRule="auto"/>
            </w:pPr>
            <w:r w:rsidRPr="00422BF0">
              <w:t xml:space="preserve">Deviation management 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74ACEE66" w14:textId="1CD77288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Deviation </w:t>
            </w:r>
            <w:proofErr w:type="spellStart"/>
            <w:r>
              <w:t>resolved</w:t>
            </w:r>
            <w:proofErr w:type="spellEnd"/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2942BA9D" w14:textId="21DF3161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Deviation </w:t>
            </w:r>
            <w:proofErr w:type="spellStart"/>
            <w:r>
              <w:t>remains</w:t>
            </w:r>
            <w:proofErr w:type="spellEnd"/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7FFDE0BD" w14:textId="6F4DECE8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Improvement</w:t>
            </w:r>
            <w:proofErr w:type="spellEnd"/>
            <w:r>
              <w:t xml:space="preserve"> suggestion</w:t>
            </w:r>
          </w:p>
        </w:tc>
      </w:tr>
      <w:tr w:rsidR="00453E1C" w:rsidRPr="00422BF0" w14:paraId="55B81ABE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668097"/>
            </w:tcBorders>
          </w:tcPr>
          <w:p w14:paraId="27178536" w14:textId="01131626" w:rsidR="00453E1C" w:rsidRPr="00B2330E" w:rsidRDefault="00B2330E" w:rsidP="004B05A6">
            <w:pPr>
              <w:pStyle w:val="Tabellrubrik"/>
              <w:rPr>
                <w:lang w:val="en-GB"/>
              </w:rPr>
            </w:pPr>
            <w:r w:rsidRPr="00B2330E">
              <w:rPr>
                <w:lang w:val="en-GB"/>
              </w:rPr>
              <w:t>Process requirement 7: Provide for remediation</w:t>
            </w:r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4C5E28E8" w14:textId="77777777" w:rsidR="00453E1C" w:rsidRPr="00422BF0" w:rsidRDefault="00BA2ACA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4740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 xml:space="preserve">   ☐ 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668097"/>
            </w:tcBorders>
          </w:tcPr>
          <w:p w14:paraId="53542046" w14:textId="77777777" w:rsidR="00453E1C" w:rsidRPr="00422BF0" w:rsidRDefault="00BA2ACA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40445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 xml:space="preserve">   ☐ </w:t>
                </w:r>
              </w:sdtContent>
            </w:sdt>
          </w:p>
        </w:tc>
        <w:tc>
          <w:tcPr>
            <w:tcW w:w="2126" w:type="dxa"/>
            <w:tcBorders>
              <w:top w:val="single" w:sz="18" w:space="0" w:color="668097"/>
            </w:tcBorders>
          </w:tcPr>
          <w:p w14:paraId="5D670F05" w14:textId="77777777" w:rsidR="00453E1C" w:rsidRPr="00422BF0" w:rsidRDefault="00BA2ACA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90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 xml:space="preserve">   ☐ </w:t>
                </w:r>
              </w:sdtContent>
            </w:sdt>
          </w:p>
        </w:tc>
      </w:tr>
    </w:tbl>
    <w:p w14:paraId="12E6C265" w14:textId="77777777" w:rsidR="00453E1C" w:rsidRPr="00422BF0" w:rsidRDefault="00453E1C" w:rsidP="00453E1C">
      <w:pPr>
        <w:spacing w:after="0" w:line="240" w:lineRule="auto"/>
      </w:pPr>
    </w:p>
    <w:p w14:paraId="39BC483A" w14:textId="77777777" w:rsidR="00453E1C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1A7D22" w:rsidRPr="00422BF0" w14:paraId="09740CBC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072BA101" w14:textId="5F54FB1B" w:rsidR="001A7D22" w:rsidRPr="00422BF0" w:rsidRDefault="001A7D22" w:rsidP="001A7D22">
            <w:pPr>
              <w:spacing w:line="240" w:lineRule="auto"/>
            </w:pPr>
            <w:r>
              <w:t>Deviation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2FCC653A" w14:textId="53343D97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Proposed</w:t>
            </w:r>
            <w:proofErr w:type="spellEnd"/>
            <w:r>
              <w:t xml:space="preserve"> action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4F542EF2" w14:textId="2413EB40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Time</w:t>
            </w:r>
            <w:proofErr w:type="spellEnd"/>
            <w:r>
              <w:t xml:space="preserve"> </w:t>
            </w:r>
            <w:proofErr w:type="spellStart"/>
            <w:r>
              <w:t>frame</w:t>
            </w:r>
            <w:proofErr w:type="spellEnd"/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6B99E1B0" w14:textId="21E0EDE5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Responsible</w:t>
            </w:r>
            <w:proofErr w:type="spellEnd"/>
          </w:p>
        </w:tc>
      </w:tr>
      <w:tr w:rsidR="001A7D22" w:rsidRPr="00B2330E" w14:paraId="663E22D2" w14:textId="77777777" w:rsidTr="00164E56">
        <w:trPr>
          <w:trHeight w:val="359"/>
        </w:trPr>
        <w:sdt>
          <w:sdtPr>
            <w:id w:val="628667005"/>
            <w:placeholder>
              <w:docPart w:val="EAF1B8A4A1B5486FB6E384E78A05711A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47" w:type="dxa"/>
                <w:tcBorders>
                  <w:top w:val="single" w:sz="18" w:space="0" w:color="668097"/>
                </w:tcBorders>
              </w:tcPr>
              <w:p w14:paraId="44193C13" w14:textId="741D9B7E" w:rsidR="001A7D22" w:rsidRPr="0005688D" w:rsidRDefault="001A7D22" w:rsidP="001A7D22">
                <w:pPr>
                  <w:pStyle w:val="Tabellrubrik"/>
                  <w:rPr>
                    <w:lang w:val="en-GB"/>
                  </w:rPr>
                </w:pPr>
                <w:r>
                  <w:rPr>
                    <w:lang w:val="en-GB"/>
                  </w:rPr>
                  <w:t>Paste</w:t>
                </w:r>
                <w:r w:rsidRPr="0005688D">
                  <w:rPr>
                    <w:lang w:val="en-GB"/>
                  </w:rPr>
                  <w:t xml:space="preserve"> from action plan.</w:t>
                </w:r>
              </w:p>
            </w:tc>
          </w:sdtContent>
        </w:sdt>
        <w:sdt>
          <w:sdtPr>
            <w:id w:val="-789977740"/>
            <w:placeholder>
              <w:docPart w:val="2D663111D5EB4945BBC862511BA5CE76"/>
            </w:placeholder>
          </w:sdtPr>
          <w:sdtContent>
            <w:sdt>
              <w:sdtPr>
                <w:id w:val="45646921"/>
                <w:placeholder>
                  <w:docPart w:val="56FD29CD8D2741AEA4F7B4C075CC2589"/>
                </w:placeholder>
              </w:sdtPr>
              <w:sdtContent>
                <w:tc>
                  <w:tcPr>
                    <w:tcW w:w="1701" w:type="dxa"/>
                    <w:tcBorders>
                      <w:top w:val="single" w:sz="18" w:space="0" w:color="668097"/>
                    </w:tcBorders>
                  </w:tcPr>
                  <w:p w14:paraId="17226C16" w14:textId="24866461" w:rsidR="001A7D22" w:rsidRPr="0005688D" w:rsidRDefault="001A7D22" w:rsidP="001A7D22">
                    <w:pPr>
                      <w:spacing w:line="240" w:lineRule="auto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Paste</w:t>
                    </w:r>
                    <w:r w:rsidRPr="0005688D">
                      <w:rPr>
                        <w:lang w:val="en-GB"/>
                      </w:rPr>
                      <w:t xml:space="preserve"> from action plan.</w:t>
                    </w:r>
                  </w:p>
                </w:tc>
              </w:sdtContent>
            </w:sdt>
          </w:sdtContent>
        </w:sdt>
        <w:sdt>
          <w:sdtPr>
            <w:id w:val="1328932743"/>
            <w:placeholder>
              <w:docPart w:val="C8DC463E0F75472C859E3DF2B07E6A4C"/>
            </w:placeholder>
          </w:sdtPr>
          <w:sdtContent>
            <w:sdt>
              <w:sdtPr>
                <w:id w:val="-2025859177"/>
                <w:placeholder>
                  <w:docPart w:val="5EA58A45F3034668BF7BC50A0AC53C4B"/>
                </w:placeholder>
              </w:sdtPr>
              <w:sdtContent>
                <w:tc>
                  <w:tcPr>
                    <w:tcW w:w="1559" w:type="dxa"/>
                    <w:tcBorders>
                      <w:top w:val="single" w:sz="18" w:space="0" w:color="668097"/>
                    </w:tcBorders>
                  </w:tcPr>
                  <w:p w14:paraId="1E9950E6" w14:textId="47661F60" w:rsidR="001A7D22" w:rsidRPr="0005688D" w:rsidRDefault="001A7D22" w:rsidP="001A7D22">
                    <w:pPr>
                      <w:spacing w:line="240" w:lineRule="auto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Paste</w:t>
                    </w:r>
                    <w:r w:rsidRPr="0005688D">
                      <w:rPr>
                        <w:lang w:val="en-GB"/>
                      </w:rPr>
                      <w:t xml:space="preserve"> from action plan.</w:t>
                    </w:r>
                  </w:p>
                </w:tc>
              </w:sdtContent>
            </w:sdt>
          </w:sdtContent>
        </w:sdt>
        <w:sdt>
          <w:sdtPr>
            <w:id w:val="345062885"/>
            <w:placeholder>
              <w:docPart w:val="0CF7D1C1489C41F4B911BB4C968449CB"/>
            </w:placeholder>
          </w:sdtPr>
          <w:sdtContent>
            <w:sdt>
              <w:sdtPr>
                <w:id w:val="184418393"/>
                <w:placeholder>
                  <w:docPart w:val="B0BA9324EFC643769D19C52469989BB1"/>
                </w:placeholder>
              </w:sdtPr>
              <w:sdtContent>
                <w:tc>
                  <w:tcPr>
                    <w:tcW w:w="2126" w:type="dxa"/>
                    <w:tcBorders>
                      <w:top w:val="single" w:sz="18" w:space="0" w:color="668097"/>
                    </w:tcBorders>
                  </w:tcPr>
                  <w:p w14:paraId="7AC15746" w14:textId="3CD978F5" w:rsidR="001A7D22" w:rsidRPr="0005688D" w:rsidRDefault="001A7D22" w:rsidP="001A7D22">
                    <w:pPr>
                      <w:spacing w:line="240" w:lineRule="auto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Paste</w:t>
                    </w:r>
                    <w:r w:rsidRPr="0005688D">
                      <w:rPr>
                        <w:lang w:val="en-GB"/>
                      </w:rPr>
                      <w:t xml:space="preserve"> from action plan.</w:t>
                    </w:r>
                  </w:p>
                </w:tc>
              </w:sdtContent>
            </w:sdt>
          </w:sdtContent>
        </w:sdt>
      </w:tr>
    </w:tbl>
    <w:p w14:paraId="78CABF02" w14:textId="77777777" w:rsidR="00453E1C" w:rsidRPr="0005688D" w:rsidRDefault="00453E1C" w:rsidP="00453E1C">
      <w:pPr>
        <w:spacing w:after="0" w:line="240" w:lineRule="auto"/>
        <w:rPr>
          <w:lang w:val="en-GB"/>
        </w:rPr>
      </w:pPr>
    </w:p>
    <w:p w14:paraId="150E9F13" w14:textId="77777777" w:rsidR="00453E1C" w:rsidRPr="0005688D" w:rsidRDefault="00453E1C" w:rsidP="00453E1C">
      <w:pPr>
        <w:spacing w:after="0" w:line="240" w:lineRule="auto"/>
        <w:rPr>
          <w:lang w:val="en-GB"/>
        </w:rPr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1A7D22" w:rsidRPr="00422BF0" w14:paraId="32F41316" w14:textId="77777777" w:rsidTr="001A7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4905C66E" w14:textId="2DD58F49" w:rsidR="001A7D22" w:rsidRDefault="001A7D22" w:rsidP="001A7D22">
            <w:pPr>
              <w:spacing w:line="240" w:lineRule="auto"/>
            </w:pPr>
            <w:proofErr w:type="spellStart"/>
            <w:r>
              <w:t>Implemented</w:t>
            </w:r>
            <w:proofErr w:type="spellEnd"/>
            <w:r>
              <w:t xml:space="preserve"> </w:t>
            </w:r>
            <w:proofErr w:type="spellStart"/>
            <w:r>
              <w:t>measures</w:t>
            </w:r>
            <w:proofErr w:type="spellEnd"/>
          </w:p>
        </w:tc>
      </w:tr>
      <w:tr w:rsidR="001A7D22" w:rsidRPr="00422BF0" w14:paraId="6ED950E8" w14:textId="77777777" w:rsidTr="001A7D22">
        <w:trPr>
          <w:trHeight w:val="359"/>
        </w:trPr>
        <w:sdt>
          <w:sdtPr>
            <w:id w:val="1495998519"/>
            <w:placeholder>
              <w:docPart w:val="4A4F9A36831545D0955E771FDDB746CE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933" w:type="dxa"/>
                <w:tcBorders>
                  <w:top w:val="single" w:sz="18" w:space="0" w:color="668097"/>
                </w:tcBorders>
                <w:shd w:val="clear" w:color="auto" w:fill="FFFFFF" w:themeFill="background1"/>
              </w:tcPr>
              <w:p w14:paraId="74E6AFA5" w14:textId="77777777" w:rsidR="001A7D22" w:rsidRPr="0005688D" w:rsidRDefault="001A7D22" w:rsidP="001A7D22">
                <w:pPr>
                  <w:shd w:val="clear" w:color="auto" w:fill="FFFFFF" w:themeFill="background1"/>
                  <w:spacing w:after="0" w:line="240" w:lineRule="auto"/>
                  <w:rPr>
                    <w:bCs w:val="0"/>
                    <w:lang w:val="en-GB"/>
                  </w:rPr>
                </w:pPr>
                <w:r w:rsidRPr="0005688D">
                  <w:rPr>
                    <w:lang w:val="en-GB"/>
                  </w:rPr>
                  <w:t xml:space="preserve">Indicate if and how the </w:t>
                </w:r>
                <w:r>
                  <w:rPr>
                    <w:lang w:val="en-GB"/>
                  </w:rPr>
                  <w:t xml:space="preserve">deviation </w:t>
                </w:r>
                <w:r w:rsidRPr="0005688D">
                  <w:rPr>
                    <w:lang w:val="en-GB"/>
                  </w:rPr>
                  <w:t xml:space="preserve">has been </w:t>
                </w:r>
                <w:r>
                  <w:rPr>
                    <w:lang w:val="en-GB"/>
                  </w:rPr>
                  <w:t>resolved</w:t>
                </w:r>
                <w:r w:rsidRPr="0005688D">
                  <w:rPr>
                    <w:lang w:val="en-GB"/>
                  </w:rPr>
                  <w:t xml:space="preserve">. If the deviation </w:t>
                </w:r>
                <w:r>
                  <w:rPr>
                    <w:lang w:val="en-GB"/>
                  </w:rPr>
                  <w:t>remains</w:t>
                </w:r>
                <w:r w:rsidRPr="0005688D">
                  <w:rPr>
                    <w:lang w:val="en-GB"/>
                  </w:rPr>
                  <w:t xml:space="preserve">, it </w:t>
                </w:r>
                <w:r>
                  <w:rPr>
                    <w:lang w:val="en-GB"/>
                  </w:rPr>
                  <w:t xml:space="preserve">shall be </w:t>
                </w:r>
                <w:r w:rsidRPr="0005688D">
                  <w:rPr>
                    <w:lang w:val="en-GB"/>
                  </w:rPr>
                  <w:t xml:space="preserve">re-entered in the action plan, where the supplier </w:t>
                </w:r>
                <w:r>
                  <w:rPr>
                    <w:lang w:val="en-GB"/>
                  </w:rPr>
                  <w:t>shall fill</w:t>
                </w:r>
                <w:r w:rsidRPr="0005688D">
                  <w:rPr>
                    <w:lang w:val="en-GB"/>
                  </w:rPr>
                  <w:t xml:space="preserve"> in a new planned action. </w:t>
                </w:r>
              </w:p>
              <w:p w14:paraId="227E1D44" w14:textId="50ED3BC2" w:rsidR="001A7D22" w:rsidRDefault="001A7D22" w:rsidP="001A7D22">
                <w:pPr>
                  <w:shd w:val="clear" w:color="auto" w:fill="FFFFFF" w:themeFill="background1"/>
                  <w:spacing w:after="0" w:line="240" w:lineRule="auto"/>
                </w:pPr>
              </w:p>
            </w:tc>
          </w:sdtContent>
        </w:sdt>
      </w:tr>
    </w:tbl>
    <w:p w14:paraId="3C134147" w14:textId="77777777" w:rsidR="00453E1C" w:rsidRDefault="00453E1C" w:rsidP="00453E1C">
      <w:pPr>
        <w:spacing w:after="0" w:line="240" w:lineRule="auto"/>
      </w:pPr>
    </w:p>
    <w:p w14:paraId="3C73E89E" w14:textId="77777777" w:rsidR="001A7D22" w:rsidRPr="00422BF0" w:rsidRDefault="001A7D22" w:rsidP="001A7D22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1A7D22" w:rsidRPr="006A3835" w14:paraId="03A00075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45AFC832" w14:textId="77777777" w:rsidR="001A7D22" w:rsidRPr="006A3835" w:rsidRDefault="001A7D22" w:rsidP="00414D9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6A3835">
              <w:rPr>
                <w:lang w:val="en-GB"/>
              </w:rPr>
              <w:t xml:space="preserve">uditor's assessment </w:t>
            </w:r>
          </w:p>
        </w:tc>
      </w:tr>
      <w:tr w:rsidR="001A7D22" w:rsidRPr="001A7D22" w14:paraId="08EAE4D7" w14:textId="77777777" w:rsidTr="00414D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2C3E3743" w14:textId="77777777" w:rsidR="001A7D22" w:rsidRPr="006A3835" w:rsidRDefault="001A7D22" w:rsidP="00414D92">
            <w:pPr>
              <w:rPr>
                <w:bCs w:val="0"/>
                <w:lang w:val="en-GB"/>
              </w:rPr>
            </w:pPr>
            <w:sdt>
              <w:sdtPr>
                <w:rPr>
                  <w:lang w:val="en-GB"/>
                </w:rPr>
                <w:id w:val="-515770702"/>
                <w:placeholder>
                  <w:docPart w:val="54C0E4544D764562980678D9F7AE58E7"/>
                </w:placeholder>
              </w:sdtPr>
              <w:sdtContent>
                <w:r w:rsidRPr="00601E30">
                  <w:rPr>
                    <w:lang w:val="en-GB"/>
                  </w:rPr>
                  <w:t xml:space="preserve">Supplier </w:t>
                </w:r>
                <w:r>
                  <w:rPr>
                    <w:lang w:val="en-GB"/>
                  </w:rPr>
                  <w:t xml:space="preserve">fulfils </w:t>
                </w:r>
                <w:r w:rsidRPr="00601E30">
                  <w:rPr>
                    <w:lang w:val="en-GB"/>
                  </w:rPr>
                  <w:t xml:space="preserve">the requirement/Supplier </w:t>
                </w:r>
                <w:r>
                  <w:rPr>
                    <w:lang w:val="en-GB"/>
                  </w:rPr>
                  <w:t>partly</w:t>
                </w:r>
                <w:r w:rsidRPr="00601E30">
                  <w:rPr>
                    <w:lang w:val="en-GB"/>
                  </w:rPr>
                  <w:t xml:space="preserve"> </w:t>
                </w:r>
                <w:r>
                  <w:rPr>
                    <w:lang w:val="en-GB"/>
                  </w:rPr>
                  <w:t>fulfils</w:t>
                </w:r>
                <w:r w:rsidRPr="00601E30">
                  <w:rPr>
                    <w:lang w:val="en-GB"/>
                  </w:rPr>
                  <w:t xml:space="preserve"> the requirement/Supplier does not </w:t>
                </w:r>
                <w:r>
                  <w:rPr>
                    <w:lang w:val="en-GB"/>
                  </w:rPr>
                  <w:t>fulfil</w:t>
                </w:r>
                <w:r w:rsidRPr="00601E30">
                  <w:rPr>
                    <w:lang w:val="en-GB"/>
                  </w:rPr>
                  <w:t xml:space="preserve"> the requirement.  </w:t>
                </w:r>
              </w:sdtContent>
            </w:sdt>
            <w:r w:rsidRPr="006A3835">
              <w:rPr>
                <w:lang w:val="en-GB"/>
              </w:rPr>
              <w:t xml:space="preserve"> </w:t>
            </w:r>
          </w:p>
          <w:p w14:paraId="69DAC600" w14:textId="77777777" w:rsidR="001A7D22" w:rsidRPr="006A3835" w:rsidRDefault="001A7D22" w:rsidP="00414D92">
            <w:pPr>
              <w:pStyle w:val="Liststycke"/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</w:p>
        </w:tc>
      </w:tr>
    </w:tbl>
    <w:p w14:paraId="3659C2BB" w14:textId="77777777" w:rsidR="001A7D22" w:rsidRPr="0005688D" w:rsidRDefault="001A7D22" w:rsidP="001A7D22">
      <w:pPr>
        <w:spacing w:after="0" w:line="240" w:lineRule="auto"/>
        <w:rPr>
          <w:lang w:val="en-GB"/>
        </w:rPr>
      </w:pPr>
    </w:p>
    <w:p w14:paraId="2C90435F" w14:textId="77777777" w:rsidR="001A7D22" w:rsidRPr="0005688D" w:rsidRDefault="001A7D22" w:rsidP="001A7D22">
      <w:pPr>
        <w:spacing w:after="0" w:line="240" w:lineRule="auto"/>
        <w:rPr>
          <w:lang w:val="en-GB"/>
        </w:rPr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1A7D22" w:rsidRPr="006A3835" w14:paraId="71EE8A06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35755945" w14:textId="77777777" w:rsidR="001A7D22" w:rsidRPr="006A3835" w:rsidRDefault="001A7D22" w:rsidP="00414D9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Improvement suggestion</w:t>
            </w:r>
            <w:r w:rsidRPr="006A3835">
              <w:rPr>
                <w:lang w:val="en-GB"/>
              </w:rPr>
              <w:t xml:space="preserve">  </w:t>
            </w:r>
          </w:p>
        </w:tc>
      </w:tr>
      <w:tr w:rsidR="001A7D22" w:rsidRPr="006A3835" w14:paraId="5C133427" w14:textId="77777777" w:rsidTr="00414D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6731FFD7" w14:textId="77777777" w:rsidR="001A7D22" w:rsidRPr="006A3835" w:rsidRDefault="001A7D22" w:rsidP="00414D92">
            <w:pPr>
              <w:rPr>
                <w:lang w:val="en-GB"/>
              </w:rPr>
            </w:pPr>
            <w:r w:rsidRPr="006A3835">
              <w:rPr>
                <w:lang w:val="en-GB"/>
              </w:rPr>
              <w:t xml:space="preserve">If possible, indicate how </w:t>
            </w:r>
            <w:r>
              <w:rPr>
                <w:lang w:val="en-GB"/>
              </w:rPr>
              <w:t>the processes</w:t>
            </w:r>
            <w:r w:rsidRPr="006A3835">
              <w:rPr>
                <w:lang w:val="en-GB"/>
              </w:rPr>
              <w:t xml:space="preserve"> can be improved. Refer to the guidance. Copy the </w:t>
            </w:r>
            <w:r>
              <w:rPr>
                <w:lang w:val="en-GB"/>
              </w:rPr>
              <w:t>suggestion</w:t>
            </w:r>
            <w:r w:rsidRPr="006A3835">
              <w:rPr>
                <w:lang w:val="en-GB"/>
              </w:rPr>
              <w:t xml:space="preserve"> </w:t>
            </w:r>
            <w:r>
              <w:rPr>
                <w:lang w:val="en-GB"/>
              </w:rPr>
              <w:t>to</w:t>
            </w:r>
            <w:r w:rsidRPr="006A3835">
              <w:rPr>
                <w:lang w:val="en-GB"/>
              </w:rPr>
              <w:t xml:space="preserve"> the action plan. Delete the section if </w:t>
            </w:r>
            <w:r>
              <w:rPr>
                <w:lang w:val="en-GB"/>
              </w:rPr>
              <w:t xml:space="preserve">there is </w:t>
            </w:r>
            <w:r w:rsidRPr="006A3835">
              <w:rPr>
                <w:lang w:val="en-GB"/>
              </w:rPr>
              <w:t xml:space="preserve">no improvement </w:t>
            </w:r>
            <w:r>
              <w:rPr>
                <w:lang w:val="en-GB"/>
              </w:rPr>
              <w:t>suggestion</w:t>
            </w:r>
            <w:r w:rsidRPr="006A3835">
              <w:rPr>
                <w:lang w:val="en-GB"/>
              </w:rPr>
              <w:t>.</w:t>
            </w:r>
          </w:p>
          <w:p w14:paraId="0430B818" w14:textId="77777777" w:rsidR="001A7D22" w:rsidRPr="006A3835" w:rsidRDefault="001A7D22" w:rsidP="00414D92">
            <w:pPr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</w:p>
        </w:tc>
      </w:tr>
    </w:tbl>
    <w:p w14:paraId="67C4A84A" w14:textId="77777777" w:rsidR="001A7D22" w:rsidRDefault="001A7D22" w:rsidP="001A7D22">
      <w:pPr>
        <w:spacing w:after="0" w:line="240" w:lineRule="auto"/>
        <w:rPr>
          <w:lang w:val="en-GB"/>
        </w:rPr>
      </w:pPr>
    </w:p>
    <w:p w14:paraId="6FC99278" w14:textId="77777777" w:rsidR="001A7D22" w:rsidRPr="0005688D" w:rsidRDefault="001A7D22" w:rsidP="001A7D22">
      <w:pPr>
        <w:spacing w:after="0" w:line="240" w:lineRule="auto"/>
        <w:rPr>
          <w:lang w:val="en-GB"/>
        </w:rPr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1A7D22" w:rsidRPr="006A3835" w14:paraId="0288BBC5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7E78FCD7" w14:textId="77777777" w:rsidR="001A7D22" w:rsidRPr="006A3835" w:rsidRDefault="001A7D22" w:rsidP="00414D9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Reviewed documents</w:t>
            </w:r>
          </w:p>
        </w:tc>
      </w:tr>
      <w:tr w:rsidR="001A7D22" w:rsidRPr="001A7D22" w14:paraId="339E92EC" w14:textId="77777777" w:rsidTr="00414D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sdt>
            <w:sdtPr>
              <w:rPr>
                <w:lang w:val="en-GB"/>
              </w:rPr>
              <w:id w:val="2043871614"/>
              <w:placeholder>
                <w:docPart w:val="0167BF7DEEF74D7C8219FA78CF4A6653"/>
              </w:placeholder>
            </w:sdtPr>
            <w:sdtContent>
              <w:p w14:paraId="52982B30" w14:textId="77777777" w:rsidR="001A7D22" w:rsidRPr="00E516AE" w:rsidRDefault="001A7D22" w:rsidP="00414D92">
                <w:pPr>
                  <w:rPr>
                    <w:lang w:val="en-GB"/>
                  </w:rPr>
                </w:pPr>
                <w:r w:rsidRPr="00601E30">
                  <w:rPr>
                    <w:lang w:val="en-GB"/>
                  </w:rPr>
                  <w:t xml:space="preserve">Specify which documents (numbers and names from the </w:t>
                </w:r>
                <w:r>
                  <w:rPr>
                    <w:lang w:val="en-GB"/>
                  </w:rPr>
                  <w:t>D</w:t>
                </w:r>
                <w:r w:rsidRPr="00601E30">
                  <w:rPr>
                    <w:lang w:val="en-GB"/>
                  </w:rPr>
                  <w:t xml:space="preserve">ocument </w:t>
                </w:r>
                <w:r>
                  <w:rPr>
                    <w:lang w:val="en-GB"/>
                  </w:rPr>
                  <w:t>R</w:t>
                </w:r>
                <w:r w:rsidRPr="00601E30">
                  <w:rPr>
                    <w:lang w:val="en-GB"/>
                  </w:rPr>
                  <w:t>eview</w:t>
                </w:r>
                <w:r>
                  <w:rPr>
                    <w:lang w:val="en-GB"/>
                  </w:rPr>
                  <w:t>ed</w:t>
                </w:r>
                <w:r w:rsidRPr="00601E30">
                  <w:rPr>
                    <w:lang w:val="en-GB"/>
                  </w:rPr>
                  <w:t xml:space="preserve"> table)</w:t>
                </w:r>
                <w:r>
                  <w:rPr>
                    <w:lang w:val="en-GB"/>
                  </w:rPr>
                  <w:t xml:space="preserve"> that</w:t>
                </w:r>
                <w:r w:rsidRPr="00601E30">
                  <w:rPr>
                    <w:lang w:val="en-GB"/>
                  </w:rPr>
                  <w:t xml:space="preserve"> have been reviewed.</w:t>
                </w:r>
              </w:p>
            </w:sdtContent>
          </w:sdt>
          <w:p w14:paraId="32BDBA3D" w14:textId="77777777" w:rsidR="001A7D22" w:rsidRPr="006A3835" w:rsidRDefault="001A7D22" w:rsidP="00414D92">
            <w:pPr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</w:p>
        </w:tc>
      </w:tr>
    </w:tbl>
    <w:p w14:paraId="1BC506C5" w14:textId="77777777" w:rsidR="001A7D22" w:rsidRPr="001A7D22" w:rsidRDefault="001A7D22" w:rsidP="00453E1C">
      <w:pPr>
        <w:spacing w:after="0" w:line="240" w:lineRule="auto"/>
        <w:rPr>
          <w:lang w:val="en-GB"/>
        </w:rPr>
      </w:pPr>
    </w:p>
    <w:p w14:paraId="36240ED6" w14:textId="77777777" w:rsidR="00453E1C" w:rsidRPr="0005688D" w:rsidRDefault="00453E1C" w:rsidP="00453E1C">
      <w:pPr>
        <w:spacing w:after="0" w:line="240" w:lineRule="auto"/>
        <w:rPr>
          <w:lang w:val="en-GB"/>
        </w:rPr>
      </w:pPr>
    </w:p>
    <w:p w14:paraId="2059F78B" w14:textId="77777777" w:rsidR="00453E1C" w:rsidRPr="0005688D" w:rsidRDefault="00453E1C" w:rsidP="00453E1C">
      <w:pPr>
        <w:spacing w:after="0" w:line="240" w:lineRule="auto"/>
        <w:rPr>
          <w:lang w:val="en-GB"/>
        </w:rPr>
      </w:pPr>
    </w:p>
    <w:p w14:paraId="1772AB1A" w14:textId="77777777" w:rsidR="00453E1C" w:rsidRPr="0005688D" w:rsidRDefault="00453E1C" w:rsidP="00453E1C">
      <w:pPr>
        <w:spacing w:after="0" w:line="240" w:lineRule="auto"/>
        <w:rPr>
          <w:lang w:val="en-GB"/>
        </w:rPr>
      </w:pPr>
    </w:p>
    <w:p w14:paraId="251AC602" w14:textId="77777777" w:rsidR="00453E1C" w:rsidRPr="0005688D" w:rsidRDefault="00453E1C" w:rsidP="00453E1C">
      <w:pPr>
        <w:spacing w:after="0" w:line="240" w:lineRule="auto"/>
        <w:rPr>
          <w:lang w:val="en-GB"/>
        </w:rPr>
      </w:pPr>
    </w:p>
    <w:p w14:paraId="052A25A0" w14:textId="77777777" w:rsidR="00453E1C" w:rsidRPr="0005688D" w:rsidRDefault="00453E1C" w:rsidP="00453E1C">
      <w:pPr>
        <w:spacing w:after="0" w:line="240" w:lineRule="auto"/>
        <w:rPr>
          <w:lang w:val="en-GB"/>
        </w:rPr>
      </w:pPr>
    </w:p>
    <w:p w14:paraId="3CF2214C" w14:textId="77777777" w:rsidR="00453E1C" w:rsidRPr="0005688D" w:rsidRDefault="00453E1C" w:rsidP="00453E1C">
      <w:pPr>
        <w:spacing w:after="0" w:line="240" w:lineRule="auto"/>
        <w:rPr>
          <w:lang w:val="en-GB"/>
        </w:rPr>
      </w:pPr>
    </w:p>
    <w:p w14:paraId="4EC890B3" w14:textId="25F8E48F" w:rsidR="00280D47" w:rsidRPr="00422BF0" w:rsidRDefault="00280D47" w:rsidP="004C7FFE">
      <w:pPr>
        <w:pStyle w:val="Rubrik2-utannr"/>
      </w:pPr>
      <w:bookmarkStart w:id="28" w:name="_Toc194419248"/>
      <w:proofErr w:type="spellStart"/>
      <w:r w:rsidRPr="00422BF0">
        <w:t>Enable</w:t>
      </w:r>
      <w:proofErr w:type="spellEnd"/>
      <w:r w:rsidRPr="00422BF0">
        <w:t xml:space="preserve"> </w:t>
      </w:r>
      <w:proofErr w:type="spellStart"/>
      <w:r w:rsidRPr="00422BF0">
        <w:t>auditing</w:t>
      </w:r>
      <w:bookmarkEnd w:id="28"/>
      <w:proofErr w:type="spellEnd"/>
    </w:p>
    <w:p w14:paraId="27A07823" w14:textId="77777777" w:rsidR="00453E1C" w:rsidRPr="00422BF0" w:rsidRDefault="00453E1C" w:rsidP="00453E1C">
      <w:pPr>
        <w:pStyle w:val="Tabellrubrik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1A7D22" w:rsidRPr="00422BF0" w14:paraId="0A723EE3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522DA8B0" w14:textId="4AE8F0A6" w:rsidR="001A7D22" w:rsidRPr="00422BF0" w:rsidRDefault="001A7D22" w:rsidP="001A7D22">
            <w:pPr>
              <w:spacing w:line="240" w:lineRule="auto"/>
            </w:pPr>
            <w:r w:rsidRPr="00422BF0">
              <w:t xml:space="preserve">Deviation management 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3CAD36D6" w14:textId="697D75DF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Deviation </w:t>
            </w:r>
            <w:proofErr w:type="spellStart"/>
            <w:r>
              <w:t>resolved</w:t>
            </w:r>
            <w:proofErr w:type="spellEnd"/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5C1D93D8" w14:textId="1C1A92A3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Deviation </w:t>
            </w:r>
            <w:proofErr w:type="spellStart"/>
            <w:r>
              <w:t>remains</w:t>
            </w:r>
            <w:proofErr w:type="spellEnd"/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75BDB915" w14:textId="1B93E5BA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Improvement</w:t>
            </w:r>
            <w:proofErr w:type="spellEnd"/>
            <w:r>
              <w:t xml:space="preserve"> suggestion</w:t>
            </w:r>
          </w:p>
        </w:tc>
      </w:tr>
      <w:tr w:rsidR="00453E1C" w:rsidRPr="00422BF0" w14:paraId="65F6AAD4" w14:textId="77777777" w:rsidTr="00164E5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668097"/>
            </w:tcBorders>
          </w:tcPr>
          <w:p w14:paraId="5BE33F70" w14:textId="326ED27D" w:rsidR="00453E1C" w:rsidRPr="00422BF0" w:rsidRDefault="00453E1C" w:rsidP="004B05A6">
            <w:pPr>
              <w:pStyle w:val="Tabellrubrik"/>
            </w:pPr>
            <w:proofErr w:type="spellStart"/>
            <w:r w:rsidRPr="00422BF0">
              <w:t>Enable</w:t>
            </w:r>
            <w:proofErr w:type="spellEnd"/>
            <w:r w:rsidRPr="00422BF0">
              <w:t xml:space="preserve"> </w:t>
            </w:r>
            <w:proofErr w:type="spellStart"/>
            <w:r w:rsidRPr="00422BF0">
              <w:t>auditing</w:t>
            </w:r>
            <w:proofErr w:type="spellEnd"/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380595A3" w14:textId="77777777" w:rsidR="00453E1C" w:rsidRPr="00422BF0" w:rsidRDefault="00BA2ACA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9656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 xml:space="preserve">   ☐ 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668097"/>
            </w:tcBorders>
          </w:tcPr>
          <w:p w14:paraId="494A61E9" w14:textId="77777777" w:rsidR="00453E1C" w:rsidRPr="00422BF0" w:rsidRDefault="00BA2ACA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3954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 xml:space="preserve">   ☐ </w:t>
                </w:r>
              </w:sdtContent>
            </w:sdt>
          </w:p>
        </w:tc>
        <w:tc>
          <w:tcPr>
            <w:tcW w:w="2126" w:type="dxa"/>
            <w:tcBorders>
              <w:top w:val="single" w:sz="18" w:space="0" w:color="668097"/>
            </w:tcBorders>
          </w:tcPr>
          <w:p w14:paraId="459AFD5D" w14:textId="77777777" w:rsidR="00453E1C" w:rsidRPr="00422BF0" w:rsidRDefault="00BA2ACA" w:rsidP="004B05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9045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1C" w:rsidRPr="00422BF0">
                  <w:rPr>
                    <w:rFonts w:ascii="MS Gothic" w:eastAsia="MS Gothic" w:hAnsi="MS Gothic"/>
                  </w:rPr>
                  <w:t xml:space="preserve">   ☐ </w:t>
                </w:r>
              </w:sdtContent>
            </w:sdt>
          </w:p>
        </w:tc>
      </w:tr>
    </w:tbl>
    <w:p w14:paraId="4304833F" w14:textId="77777777" w:rsidR="00453E1C" w:rsidRPr="00422BF0" w:rsidRDefault="00453E1C" w:rsidP="00453E1C">
      <w:pPr>
        <w:spacing w:after="0" w:line="240" w:lineRule="auto"/>
      </w:pPr>
    </w:p>
    <w:p w14:paraId="1F2BE7DF" w14:textId="77777777" w:rsidR="00453E1C" w:rsidRDefault="00453E1C" w:rsidP="00453E1C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1A7D22" w:rsidRPr="00422BF0" w14:paraId="38345E6B" w14:textId="77777777" w:rsidTr="0016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726B23A2" w14:textId="398B777F" w:rsidR="001A7D22" w:rsidRPr="00422BF0" w:rsidRDefault="001A7D22" w:rsidP="001A7D22">
            <w:pPr>
              <w:spacing w:line="240" w:lineRule="auto"/>
            </w:pPr>
            <w:r>
              <w:t>Deviation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134304F3" w14:textId="2023AD83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Proposed</w:t>
            </w:r>
            <w:proofErr w:type="spellEnd"/>
            <w:r>
              <w:t xml:space="preserve"> action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0D21A4F0" w14:textId="693C076E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Time</w:t>
            </w:r>
            <w:proofErr w:type="spellEnd"/>
            <w:r>
              <w:t xml:space="preserve"> </w:t>
            </w:r>
            <w:proofErr w:type="spellStart"/>
            <w:r>
              <w:t>frame</w:t>
            </w:r>
            <w:proofErr w:type="spellEnd"/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5EC149AD" w14:textId="7DA07D65" w:rsidR="001A7D22" w:rsidRPr="00422BF0" w:rsidRDefault="001A7D22" w:rsidP="001A7D2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Responsible</w:t>
            </w:r>
            <w:proofErr w:type="spellEnd"/>
          </w:p>
        </w:tc>
      </w:tr>
      <w:tr w:rsidR="001A7D22" w:rsidRPr="00B2330E" w14:paraId="22D89D8E" w14:textId="77777777" w:rsidTr="00164E56">
        <w:trPr>
          <w:trHeight w:val="359"/>
        </w:trPr>
        <w:sdt>
          <w:sdtPr>
            <w:id w:val="-1136490040"/>
            <w:placeholder>
              <w:docPart w:val="0C3BC84714E54FB8B6616AFBB2AACC40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47" w:type="dxa"/>
                <w:tcBorders>
                  <w:top w:val="single" w:sz="18" w:space="0" w:color="668097"/>
                </w:tcBorders>
              </w:tcPr>
              <w:p w14:paraId="4C171047" w14:textId="02B62DD7" w:rsidR="001A7D22" w:rsidRPr="0005688D" w:rsidRDefault="001A7D22" w:rsidP="001A7D22">
                <w:pPr>
                  <w:pStyle w:val="Tabellrubrik"/>
                  <w:rPr>
                    <w:lang w:val="en-GB"/>
                  </w:rPr>
                </w:pPr>
                <w:r>
                  <w:rPr>
                    <w:lang w:val="en-GB"/>
                  </w:rPr>
                  <w:t>Paste</w:t>
                </w:r>
                <w:r w:rsidRPr="0005688D">
                  <w:rPr>
                    <w:lang w:val="en-GB"/>
                  </w:rPr>
                  <w:t xml:space="preserve"> from action plan.</w:t>
                </w:r>
              </w:p>
            </w:tc>
          </w:sdtContent>
        </w:sdt>
        <w:sdt>
          <w:sdtPr>
            <w:id w:val="278450286"/>
            <w:placeholder>
              <w:docPart w:val="2220A5936EE344029E1489AEAF6B9B25"/>
            </w:placeholder>
          </w:sdtPr>
          <w:sdtContent>
            <w:sdt>
              <w:sdtPr>
                <w:id w:val="-2035791215"/>
                <w:placeholder>
                  <w:docPart w:val="CFA442C4F2DA44B28D0BD70284F1AF56"/>
                </w:placeholder>
              </w:sdtPr>
              <w:sdtContent>
                <w:tc>
                  <w:tcPr>
                    <w:tcW w:w="1701" w:type="dxa"/>
                    <w:tcBorders>
                      <w:top w:val="single" w:sz="18" w:space="0" w:color="668097"/>
                    </w:tcBorders>
                  </w:tcPr>
                  <w:p w14:paraId="2BD852BB" w14:textId="65A641D4" w:rsidR="001A7D22" w:rsidRPr="0005688D" w:rsidRDefault="001A7D22" w:rsidP="001A7D22">
                    <w:pPr>
                      <w:spacing w:line="240" w:lineRule="auto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Paste</w:t>
                    </w:r>
                    <w:r w:rsidRPr="0005688D">
                      <w:rPr>
                        <w:lang w:val="en-GB"/>
                      </w:rPr>
                      <w:t xml:space="preserve"> from action plan.</w:t>
                    </w:r>
                  </w:p>
                </w:tc>
              </w:sdtContent>
            </w:sdt>
          </w:sdtContent>
        </w:sdt>
        <w:sdt>
          <w:sdtPr>
            <w:id w:val="-331450634"/>
            <w:placeholder>
              <w:docPart w:val="BF8B3092CE67487E8BB48D3878C664FC"/>
            </w:placeholder>
          </w:sdtPr>
          <w:sdtContent>
            <w:sdt>
              <w:sdtPr>
                <w:id w:val="295270324"/>
                <w:placeholder>
                  <w:docPart w:val="9F0992B84A5D4B5EA5FD7220322BFADB"/>
                </w:placeholder>
              </w:sdtPr>
              <w:sdtContent>
                <w:tc>
                  <w:tcPr>
                    <w:tcW w:w="1559" w:type="dxa"/>
                    <w:tcBorders>
                      <w:top w:val="single" w:sz="18" w:space="0" w:color="668097"/>
                    </w:tcBorders>
                  </w:tcPr>
                  <w:p w14:paraId="24EA88BB" w14:textId="53869D7E" w:rsidR="001A7D22" w:rsidRPr="0005688D" w:rsidRDefault="001A7D22" w:rsidP="001A7D22">
                    <w:pPr>
                      <w:spacing w:line="240" w:lineRule="auto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Paste</w:t>
                    </w:r>
                    <w:r w:rsidRPr="0005688D">
                      <w:rPr>
                        <w:lang w:val="en-GB"/>
                      </w:rPr>
                      <w:t xml:space="preserve"> from action plan.</w:t>
                    </w:r>
                  </w:p>
                </w:tc>
              </w:sdtContent>
            </w:sdt>
          </w:sdtContent>
        </w:sdt>
        <w:sdt>
          <w:sdtPr>
            <w:id w:val="-1762672946"/>
            <w:placeholder>
              <w:docPart w:val="92E9B127C0234470A9E333CFEB5B9157"/>
            </w:placeholder>
          </w:sdtPr>
          <w:sdtContent>
            <w:sdt>
              <w:sdtPr>
                <w:id w:val="1399862180"/>
                <w:placeholder>
                  <w:docPart w:val="EC7AE808D4804625BB83E754D45ECB0A"/>
                </w:placeholder>
              </w:sdtPr>
              <w:sdtContent>
                <w:tc>
                  <w:tcPr>
                    <w:tcW w:w="2126" w:type="dxa"/>
                    <w:tcBorders>
                      <w:top w:val="single" w:sz="18" w:space="0" w:color="668097"/>
                    </w:tcBorders>
                  </w:tcPr>
                  <w:p w14:paraId="548C3BA2" w14:textId="5BEB205D" w:rsidR="001A7D22" w:rsidRPr="0005688D" w:rsidRDefault="001A7D22" w:rsidP="001A7D22">
                    <w:pPr>
                      <w:spacing w:line="240" w:lineRule="auto"/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Paste</w:t>
                    </w:r>
                    <w:r w:rsidRPr="0005688D">
                      <w:rPr>
                        <w:lang w:val="en-GB"/>
                      </w:rPr>
                      <w:t xml:space="preserve"> from action plan.</w:t>
                    </w:r>
                  </w:p>
                </w:tc>
              </w:sdtContent>
            </w:sdt>
          </w:sdtContent>
        </w:sdt>
      </w:tr>
    </w:tbl>
    <w:p w14:paraId="6B21130C" w14:textId="77777777" w:rsidR="00453E1C" w:rsidRPr="0005688D" w:rsidRDefault="00453E1C" w:rsidP="00453E1C">
      <w:pPr>
        <w:spacing w:after="0" w:line="240" w:lineRule="auto"/>
        <w:rPr>
          <w:lang w:val="en-GB"/>
        </w:rPr>
      </w:pPr>
    </w:p>
    <w:p w14:paraId="6EE4919E" w14:textId="77777777" w:rsidR="00453E1C" w:rsidRPr="0005688D" w:rsidRDefault="00453E1C" w:rsidP="00453E1C">
      <w:pPr>
        <w:spacing w:after="0" w:line="240" w:lineRule="auto"/>
        <w:rPr>
          <w:lang w:val="en-GB"/>
        </w:rPr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1A7D22" w:rsidRPr="00422BF0" w14:paraId="65D33848" w14:textId="77777777" w:rsidTr="001A7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3F74A749" w14:textId="13B228A3" w:rsidR="001A7D22" w:rsidRDefault="001A7D22" w:rsidP="001A7D22">
            <w:pPr>
              <w:spacing w:line="240" w:lineRule="auto"/>
            </w:pPr>
            <w:proofErr w:type="spellStart"/>
            <w:r>
              <w:t>Implemented</w:t>
            </w:r>
            <w:proofErr w:type="spellEnd"/>
            <w:r>
              <w:t xml:space="preserve"> </w:t>
            </w:r>
            <w:proofErr w:type="spellStart"/>
            <w:r>
              <w:t>measures</w:t>
            </w:r>
            <w:proofErr w:type="spellEnd"/>
          </w:p>
        </w:tc>
      </w:tr>
      <w:tr w:rsidR="001A7D22" w:rsidRPr="00422BF0" w14:paraId="0A6D8BB8" w14:textId="77777777" w:rsidTr="001A7D22">
        <w:trPr>
          <w:trHeight w:val="359"/>
        </w:trPr>
        <w:sdt>
          <w:sdtPr>
            <w:id w:val="-2090533636"/>
            <w:placeholder>
              <w:docPart w:val="415B70ACE15A41358846648C39B18D55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933" w:type="dxa"/>
                <w:tcBorders>
                  <w:top w:val="single" w:sz="18" w:space="0" w:color="668097"/>
                </w:tcBorders>
                <w:shd w:val="clear" w:color="auto" w:fill="FFFFFF" w:themeFill="background1"/>
              </w:tcPr>
              <w:p w14:paraId="34CDA8B1" w14:textId="77777777" w:rsidR="001A7D22" w:rsidRPr="0005688D" w:rsidRDefault="001A7D22" w:rsidP="001A7D22">
                <w:pPr>
                  <w:shd w:val="clear" w:color="auto" w:fill="FFFFFF" w:themeFill="background1"/>
                  <w:spacing w:after="0" w:line="240" w:lineRule="auto"/>
                  <w:rPr>
                    <w:bCs w:val="0"/>
                    <w:lang w:val="en-GB"/>
                  </w:rPr>
                </w:pPr>
                <w:r w:rsidRPr="0005688D">
                  <w:rPr>
                    <w:lang w:val="en-GB"/>
                  </w:rPr>
                  <w:t xml:space="preserve">Indicate if and how the </w:t>
                </w:r>
                <w:r>
                  <w:rPr>
                    <w:lang w:val="en-GB"/>
                  </w:rPr>
                  <w:t xml:space="preserve">deviation </w:t>
                </w:r>
                <w:r w:rsidRPr="0005688D">
                  <w:rPr>
                    <w:lang w:val="en-GB"/>
                  </w:rPr>
                  <w:t xml:space="preserve">has been </w:t>
                </w:r>
                <w:r>
                  <w:rPr>
                    <w:lang w:val="en-GB"/>
                  </w:rPr>
                  <w:t>resolved</w:t>
                </w:r>
                <w:r w:rsidRPr="0005688D">
                  <w:rPr>
                    <w:lang w:val="en-GB"/>
                  </w:rPr>
                  <w:t xml:space="preserve">. If the deviation </w:t>
                </w:r>
                <w:r>
                  <w:rPr>
                    <w:lang w:val="en-GB"/>
                  </w:rPr>
                  <w:t>remains</w:t>
                </w:r>
                <w:r w:rsidRPr="0005688D">
                  <w:rPr>
                    <w:lang w:val="en-GB"/>
                  </w:rPr>
                  <w:t xml:space="preserve">, it </w:t>
                </w:r>
                <w:r>
                  <w:rPr>
                    <w:lang w:val="en-GB"/>
                  </w:rPr>
                  <w:t xml:space="preserve">shall be </w:t>
                </w:r>
                <w:r w:rsidRPr="0005688D">
                  <w:rPr>
                    <w:lang w:val="en-GB"/>
                  </w:rPr>
                  <w:t xml:space="preserve">re-entered in the action plan, where the supplier </w:t>
                </w:r>
                <w:r>
                  <w:rPr>
                    <w:lang w:val="en-GB"/>
                  </w:rPr>
                  <w:t>shall fill</w:t>
                </w:r>
                <w:r w:rsidRPr="0005688D">
                  <w:rPr>
                    <w:lang w:val="en-GB"/>
                  </w:rPr>
                  <w:t xml:space="preserve"> in a new planned action. </w:t>
                </w:r>
              </w:p>
              <w:p w14:paraId="05BF9A8C" w14:textId="50CD5FF9" w:rsidR="001A7D22" w:rsidRDefault="001A7D22" w:rsidP="001A7D22">
                <w:pPr>
                  <w:shd w:val="clear" w:color="auto" w:fill="FFFFFF" w:themeFill="background1"/>
                  <w:spacing w:after="0" w:line="240" w:lineRule="auto"/>
                </w:pPr>
              </w:p>
            </w:tc>
          </w:sdtContent>
        </w:sdt>
      </w:tr>
    </w:tbl>
    <w:p w14:paraId="38358729" w14:textId="77777777" w:rsidR="00453E1C" w:rsidRPr="00422BF0" w:rsidRDefault="00453E1C" w:rsidP="00453E1C">
      <w:pPr>
        <w:spacing w:after="0" w:line="240" w:lineRule="auto"/>
      </w:pPr>
    </w:p>
    <w:p w14:paraId="65888547" w14:textId="77777777" w:rsidR="001A7D22" w:rsidRPr="00422BF0" w:rsidRDefault="001A7D22" w:rsidP="001A7D22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1A7D22" w:rsidRPr="006A3835" w14:paraId="313D393E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416DED81" w14:textId="77777777" w:rsidR="001A7D22" w:rsidRPr="006A3835" w:rsidRDefault="001A7D22" w:rsidP="00414D9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6A3835">
              <w:rPr>
                <w:lang w:val="en-GB"/>
              </w:rPr>
              <w:t xml:space="preserve">uditor's assessment </w:t>
            </w:r>
          </w:p>
        </w:tc>
      </w:tr>
      <w:tr w:rsidR="001A7D22" w:rsidRPr="001A7D22" w14:paraId="3937CAFC" w14:textId="77777777" w:rsidTr="00414D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14C9CF06" w14:textId="77777777" w:rsidR="001A7D22" w:rsidRPr="006A3835" w:rsidRDefault="001A7D22" w:rsidP="00414D92">
            <w:pPr>
              <w:rPr>
                <w:bCs w:val="0"/>
                <w:lang w:val="en-GB"/>
              </w:rPr>
            </w:pPr>
            <w:sdt>
              <w:sdtPr>
                <w:rPr>
                  <w:lang w:val="en-GB"/>
                </w:rPr>
                <w:id w:val="123432728"/>
                <w:placeholder>
                  <w:docPart w:val="230412F8122A4E0DBBEB2F18BFE5EBE4"/>
                </w:placeholder>
              </w:sdtPr>
              <w:sdtContent>
                <w:r w:rsidRPr="00601E30">
                  <w:rPr>
                    <w:lang w:val="en-GB"/>
                  </w:rPr>
                  <w:t xml:space="preserve">Supplier </w:t>
                </w:r>
                <w:r>
                  <w:rPr>
                    <w:lang w:val="en-GB"/>
                  </w:rPr>
                  <w:t xml:space="preserve">fulfils </w:t>
                </w:r>
                <w:r w:rsidRPr="00601E30">
                  <w:rPr>
                    <w:lang w:val="en-GB"/>
                  </w:rPr>
                  <w:t xml:space="preserve">the requirement/Supplier </w:t>
                </w:r>
                <w:r>
                  <w:rPr>
                    <w:lang w:val="en-GB"/>
                  </w:rPr>
                  <w:t>partly</w:t>
                </w:r>
                <w:r w:rsidRPr="00601E30">
                  <w:rPr>
                    <w:lang w:val="en-GB"/>
                  </w:rPr>
                  <w:t xml:space="preserve"> </w:t>
                </w:r>
                <w:r>
                  <w:rPr>
                    <w:lang w:val="en-GB"/>
                  </w:rPr>
                  <w:t>fulfils</w:t>
                </w:r>
                <w:r w:rsidRPr="00601E30">
                  <w:rPr>
                    <w:lang w:val="en-GB"/>
                  </w:rPr>
                  <w:t xml:space="preserve"> the requirement/Supplier does not </w:t>
                </w:r>
                <w:r>
                  <w:rPr>
                    <w:lang w:val="en-GB"/>
                  </w:rPr>
                  <w:t>fulfil</w:t>
                </w:r>
                <w:r w:rsidRPr="00601E30">
                  <w:rPr>
                    <w:lang w:val="en-GB"/>
                  </w:rPr>
                  <w:t xml:space="preserve"> the requirement.  </w:t>
                </w:r>
              </w:sdtContent>
            </w:sdt>
            <w:r w:rsidRPr="006A3835">
              <w:rPr>
                <w:lang w:val="en-GB"/>
              </w:rPr>
              <w:t xml:space="preserve"> </w:t>
            </w:r>
          </w:p>
          <w:p w14:paraId="1D17E84E" w14:textId="77777777" w:rsidR="001A7D22" w:rsidRPr="006A3835" w:rsidRDefault="001A7D22" w:rsidP="00414D92">
            <w:pPr>
              <w:pStyle w:val="Liststycke"/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</w:p>
        </w:tc>
      </w:tr>
    </w:tbl>
    <w:p w14:paraId="2C72E670" w14:textId="77777777" w:rsidR="001A7D22" w:rsidRPr="0005688D" w:rsidRDefault="001A7D22" w:rsidP="001A7D22">
      <w:pPr>
        <w:spacing w:after="0" w:line="240" w:lineRule="auto"/>
        <w:rPr>
          <w:lang w:val="en-GB"/>
        </w:rPr>
      </w:pPr>
    </w:p>
    <w:p w14:paraId="4EFF15B4" w14:textId="77777777" w:rsidR="001A7D22" w:rsidRPr="0005688D" w:rsidRDefault="001A7D22" w:rsidP="001A7D22">
      <w:pPr>
        <w:spacing w:after="0" w:line="240" w:lineRule="auto"/>
        <w:rPr>
          <w:lang w:val="en-GB"/>
        </w:rPr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1A7D22" w:rsidRPr="006A3835" w14:paraId="64463D03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2AF06B04" w14:textId="77777777" w:rsidR="001A7D22" w:rsidRPr="006A3835" w:rsidRDefault="001A7D22" w:rsidP="00414D9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Improvement suggestion</w:t>
            </w:r>
            <w:r w:rsidRPr="006A3835">
              <w:rPr>
                <w:lang w:val="en-GB"/>
              </w:rPr>
              <w:t xml:space="preserve">  </w:t>
            </w:r>
          </w:p>
        </w:tc>
      </w:tr>
      <w:tr w:rsidR="001A7D22" w:rsidRPr="006A3835" w14:paraId="6AFF758D" w14:textId="77777777" w:rsidTr="00414D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759F7DA5" w14:textId="77777777" w:rsidR="001A7D22" w:rsidRPr="006A3835" w:rsidRDefault="001A7D22" w:rsidP="00414D92">
            <w:pPr>
              <w:rPr>
                <w:lang w:val="en-GB"/>
              </w:rPr>
            </w:pPr>
            <w:r w:rsidRPr="006A3835">
              <w:rPr>
                <w:lang w:val="en-GB"/>
              </w:rPr>
              <w:t xml:space="preserve">If possible, indicate how </w:t>
            </w:r>
            <w:r>
              <w:rPr>
                <w:lang w:val="en-GB"/>
              </w:rPr>
              <w:t>the processes</w:t>
            </w:r>
            <w:r w:rsidRPr="006A3835">
              <w:rPr>
                <w:lang w:val="en-GB"/>
              </w:rPr>
              <w:t xml:space="preserve"> can be improved. Refer to the guidance. Copy the </w:t>
            </w:r>
            <w:r>
              <w:rPr>
                <w:lang w:val="en-GB"/>
              </w:rPr>
              <w:t>suggestion</w:t>
            </w:r>
            <w:r w:rsidRPr="006A3835">
              <w:rPr>
                <w:lang w:val="en-GB"/>
              </w:rPr>
              <w:t xml:space="preserve"> </w:t>
            </w:r>
            <w:r>
              <w:rPr>
                <w:lang w:val="en-GB"/>
              </w:rPr>
              <w:t>to</w:t>
            </w:r>
            <w:r w:rsidRPr="006A3835">
              <w:rPr>
                <w:lang w:val="en-GB"/>
              </w:rPr>
              <w:t xml:space="preserve"> the action plan. Delete the section if </w:t>
            </w:r>
            <w:r>
              <w:rPr>
                <w:lang w:val="en-GB"/>
              </w:rPr>
              <w:t xml:space="preserve">there is </w:t>
            </w:r>
            <w:r w:rsidRPr="006A3835">
              <w:rPr>
                <w:lang w:val="en-GB"/>
              </w:rPr>
              <w:t xml:space="preserve">no improvement </w:t>
            </w:r>
            <w:r>
              <w:rPr>
                <w:lang w:val="en-GB"/>
              </w:rPr>
              <w:t>suggestion</w:t>
            </w:r>
            <w:r w:rsidRPr="006A3835">
              <w:rPr>
                <w:lang w:val="en-GB"/>
              </w:rPr>
              <w:t>.</w:t>
            </w:r>
          </w:p>
          <w:p w14:paraId="02A40FD1" w14:textId="77777777" w:rsidR="001A7D22" w:rsidRPr="006A3835" w:rsidRDefault="001A7D22" w:rsidP="00414D92">
            <w:pPr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</w:p>
        </w:tc>
      </w:tr>
    </w:tbl>
    <w:p w14:paraId="654D9E01" w14:textId="77777777" w:rsidR="001A7D22" w:rsidRPr="0005688D" w:rsidRDefault="001A7D22" w:rsidP="001A7D22">
      <w:pPr>
        <w:spacing w:after="0" w:line="240" w:lineRule="auto"/>
        <w:rPr>
          <w:lang w:val="en-GB"/>
        </w:rPr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1A7D22" w:rsidRPr="006A3835" w14:paraId="1A417E14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6DB37FFA" w14:textId="77777777" w:rsidR="001A7D22" w:rsidRPr="006A3835" w:rsidRDefault="001A7D22" w:rsidP="00414D9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lastRenderedPageBreak/>
              <w:t>Reviewed documents</w:t>
            </w:r>
          </w:p>
        </w:tc>
      </w:tr>
      <w:tr w:rsidR="001A7D22" w:rsidRPr="001A7D22" w14:paraId="6317E5DD" w14:textId="77777777" w:rsidTr="00414D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sdt>
            <w:sdtPr>
              <w:rPr>
                <w:lang w:val="en-GB"/>
              </w:rPr>
              <w:id w:val="1241985611"/>
              <w:placeholder>
                <w:docPart w:val="A62BC4F641B242E091213724CB1D479F"/>
              </w:placeholder>
            </w:sdtPr>
            <w:sdtContent>
              <w:p w14:paraId="5D8E7A3D" w14:textId="77777777" w:rsidR="001A7D22" w:rsidRPr="00E516AE" w:rsidRDefault="001A7D22" w:rsidP="00414D92">
                <w:pPr>
                  <w:rPr>
                    <w:lang w:val="en-GB"/>
                  </w:rPr>
                </w:pPr>
                <w:r w:rsidRPr="00601E30">
                  <w:rPr>
                    <w:lang w:val="en-GB"/>
                  </w:rPr>
                  <w:t xml:space="preserve">Specify which documents (numbers and names from the </w:t>
                </w:r>
                <w:r>
                  <w:rPr>
                    <w:lang w:val="en-GB"/>
                  </w:rPr>
                  <w:t>D</w:t>
                </w:r>
                <w:r w:rsidRPr="00601E30">
                  <w:rPr>
                    <w:lang w:val="en-GB"/>
                  </w:rPr>
                  <w:t xml:space="preserve">ocument </w:t>
                </w:r>
                <w:r>
                  <w:rPr>
                    <w:lang w:val="en-GB"/>
                  </w:rPr>
                  <w:t>R</w:t>
                </w:r>
                <w:r w:rsidRPr="00601E30">
                  <w:rPr>
                    <w:lang w:val="en-GB"/>
                  </w:rPr>
                  <w:t>eview</w:t>
                </w:r>
                <w:r>
                  <w:rPr>
                    <w:lang w:val="en-GB"/>
                  </w:rPr>
                  <w:t>ed</w:t>
                </w:r>
                <w:r w:rsidRPr="00601E30">
                  <w:rPr>
                    <w:lang w:val="en-GB"/>
                  </w:rPr>
                  <w:t xml:space="preserve"> table)</w:t>
                </w:r>
                <w:r>
                  <w:rPr>
                    <w:lang w:val="en-GB"/>
                  </w:rPr>
                  <w:t xml:space="preserve"> that</w:t>
                </w:r>
                <w:r w:rsidRPr="00601E30">
                  <w:rPr>
                    <w:lang w:val="en-GB"/>
                  </w:rPr>
                  <w:t xml:space="preserve"> have been reviewed.</w:t>
                </w:r>
              </w:p>
            </w:sdtContent>
          </w:sdt>
          <w:p w14:paraId="3DF4601C" w14:textId="77777777" w:rsidR="001A7D22" w:rsidRPr="006A3835" w:rsidRDefault="001A7D22" w:rsidP="00414D92">
            <w:pPr>
              <w:shd w:val="clear" w:color="auto" w:fill="FFFFFF" w:themeFill="background1"/>
              <w:spacing w:after="0" w:line="240" w:lineRule="auto"/>
              <w:rPr>
                <w:lang w:val="en-GB"/>
              </w:rPr>
            </w:pPr>
          </w:p>
        </w:tc>
      </w:tr>
    </w:tbl>
    <w:p w14:paraId="24ECAD2F" w14:textId="77777777" w:rsidR="00453E1C" w:rsidRPr="0005688D" w:rsidRDefault="00453E1C" w:rsidP="00453E1C">
      <w:pPr>
        <w:spacing w:after="0" w:line="240" w:lineRule="auto"/>
        <w:rPr>
          <w:lang w:val="en-GB"/>
        </w:rPr>
      </w:pPr>
    </w:p>
    <w:p w14:paraId="26BCB214" w14:textId="77777777" w:rsidR="00453E1C" w:rsidRPr="0005688D" w:rsidRDefault="00453E1C" w:rsidP="00453E1C">
      <w:pPr>
        <w:spacing w:after="0" w:line="240" w:lineRule="auto"/>
        <w:rPr>
          <w:lang w:val="en-GB"/>
        </w:rPr>
      </w:pPr>
    </w:p>
    <w:p w14:paraId="4D56022A" w14:textId="35ECD511" w:rsidR="00B3326D" w:rsidRPr="0005688D" w:rsidRDefault="001C6D9F" w:rsidP="001C6D9F">
      <w:pPr>
        <w:pStyle w:val="Rubrik1numrerad"/>
        <w:numPr>
          <w:ilvl w:val="0"/>
          <w:numId w:val="0"/>
        </w:numPr>
        <w:ind w:left="397" w:hanging="397"/>
        <w:rPr>
          <w:lang w:val="en-GB"/>
        </w:rPr>
      </w:pPr>
      <w:bookmarkStart w:id="29" w:name="_Toc194419249"/>
      <w:r w:rsidRPr="0005688D">
        <w:rPr>
          <w:lang w:val="en-GB"/>
        </w:rPr>
        <w:t>Audit statement</w:t>
      </w:r>
      <w:bookmarkEnd w:id="29"/>
    </w:p>
    <w:bookmarkStart w:id="30" w:name="_Hlk120105841" w:displacedByCustomXml="next"/>
    <w:sdt>
      <w:sdtPr>
        <w:id w:val="-775100739"/>
        <w:placeholder>
          <w:docPart w:val="DefaultPlaceholder_-1854013440"/>
        </w:placeholder>
      </w:sdtPr>
      <w:sdtEndPr/>
      <w:sdtContent>
        <w:sdt>
          <w:sdtPr>
            <w:rPr>
              <w:rStyle w:val="Platshllartext"/>
              <w:color w:val="auto"/>
            </w:rPr>
            <w:id w:val="220955602"/>
            <w:placeholder>
              <w:docPart w:val="AD3A46676BAB426C87672F57305979BB"/>
            </w:placeholder>
          </w:sdtPr>
          <w:sdtEndPr>
            <w:rPr>
              <w:rStyle w:val="Platshllartext"/>
            </w:rPr>
          </w:sdtEndPr>
          <w:sdtContent>
            <w:sdt>
              <w:sdtPr>
                <w:rPr>
                  <w:rStyle w:val="Platshllartext"/>
                  <w:color w:val="auto"/>
                </w:rPr>
                <w:id w:val="-1577116396"/>
                <w:placeholder>
                  <w:docPart w:val="774CE97866B44F868AB196DA755F9D29"/>
                </w:placeholder>
              </w:sdtPr>
              <w:sdtContent>
                <w:p w14:paraId="1DDD1EF2" w14:textId="3A98E5B5" w:rsidR="00BE3C2E" w:rsidRPr="00BE3C2E" w:rsidRDefault="00BE3C2E" w:rsidP="00BE3C2E">
                  <w:pPr>
                    <w:shd w:val="clear" w:color="auto" w:fill="FFFFFF" w:themeFill="background1"/>
                    <w:rPr>
                      <w:rStyle w:val="Platshllartext"/>
                      <w:color w:val="auto"/>
                      <w:lang w:val="en-GB"/>
                    </w:rPr>
                  </w:pPr>
                  <w:r w:rsidRPr="0005688D">
                    <w:rPr>
                      <w:rStyle w:val="Platshllartext"/>
                      <w:color w:val="auto"/>
                      <w:lang w:val="en-GB"/>
                    </w:rPr>
                    <w:t>Summari</w:t>
                  </w:r>
                  <w:r>
                    <w:rPr>
                      <w:rStyle w:val="Platshllartext"/>
                      <w:color w:val="auto"/>
                      <w:lang w:val="en-GB"/>
                    </w:rPr>
                    <w:t>s</w:t>
                  </w:r>
                  <w:r w:rsidRPr="0005688D">
                    <w:rPr>
                      <w:rStyle w:val="Platshllartext"/>
                      <w:color w:val="auto"/>
                      <w:lang w:val="en-GB"/>
                    </w:rPr>
                    <w:t xml:space="preserve">e the supplier's work to </w:t>
                  </w:r>
                  <w:r>
                    <w:rPr>
                      <w:rStyle w:val="Platshllartext"/>
                      <w:color w:val="auto"/>
                      <w:lang w:val="en-GB"/>
                    </w:rPr>
                    <w:t xml:space="preserve">address </w:t>
                  </w:r>
                  <w:r w:rsidRPr="0005688D">
                    <w:rPr>
                      <w:rStyle w:val="Platshllartext"/>
                      <w:color w:val="auto"/>
                      <w:lang w:val="en-GB"/>
                    </w:rPr>
                    <w:t xml:space="preserve">the deviations, possibly divided into its own operations and </w:t>
                  </w:r>
                  <w:r>
                    <w:rPr>
                      <w:rStyle w:val="Platshllartext"/>
                      <w:color w:val="auto"/>
                      <w:lang w:val="en-GB"/>
                    </w:rPr>
                    <w:t>its</w:t>
                  </w:r>
                  <w:r w:rsidRPr="0005688D">
                    <w:rPr>
                      <w:rStyle w:val="Platshllartext"/>
                      <w:color w:val="auto"/>
                      <w:lang w:val="en-GB"/>
                    </w:rPr>
                    <w:t xml:space="preserve"> supply chain. </w:t>
                  </w:r>
                </w:p>
              </w:sdtContent>
            </w:sdt>
            <w:p w14:paraId="1F91A0E0" w14:textId="46F8ED59" w:rsidR="00B26F19" w:rsidRPr="0005688D" w:rsidRDefault="00BA2ACA" w:rsidP="00B26F19">
              <w:pPr>
                <w:shd w:val="clear" w:color="auto" w:fill="FFFFFF" w:themeFill="background1"/>
                <w:rPr>
                  <w:lang w:val="en-GB"/>
                </w:rPr>
              </w:pPr>
            </w:p>
          </w:sdtContent>
        </w:sdt>
      </w:sdtContent>
    </w:sdt>
    <w:sdt>
      <w:sdtPr>
        <w:id w:val="-483622480"/>
        <w:placeholder>
          <w:docPart w:val="DefaultPlaceholder_-1854013440"/>
        </w:placeholder>
      </w:sdtPr>
      <w:sdtEndPr/>
      <w:sdtContent>
        <w:p w14:paraId="3488BA58" w14:textId="1609CB42" w:rsidR="00B26F19" w:rsidRPr="0005688D" w:rsidRDefault="00B26F19" w:rsidP="0074518C">
          <w:pPr>
            <w:pStyle w:val="Punktlista"/>
            <w:numPr>
              <w:ilvl w:val="0"/>
              <w:numId w:val="0"/>
            </w:numPr>
            <w:rPr>
              <w:lang w:val="en-GB"/>
            </w:rPr>
          </w:pPr>
          <w:r w:rsidRPr="0005688D">
            <w:rPr>
              <w:lang w:val="en-GB"/>
            </w:rPr>
            <w:t xml:space="preserve">No deviations </w:t>
          </w:r>
          <w:r w:rsidR="00BE3C2E">
            <w:rPr>
              <w:lang w:val="en-GB"/>
            </w:rPr>
            <w:t>remain</w:t>
          </w:r>
          <w:r w:rsidRPr="0005688D">
            <w:rPr>
              <w:lang w:val="en-GB"/>
            </w:rPr>
            <w:t>.</w:t>
          </w:r>
          <w:r w:rsidR="00BE3C2E">
            <w:rPr>
              <w:lang w:val="en-GB"/>
            </w:rPr>
            <w:t xml:space="preserve"> </w:t>
          </w:r>
          <w:r w:rsidRPr="0005688D">
            <w:rPr>
              <w:lang w:val="en-GB"/>
            </w:rPr>
            <w:t xml:space="preserve">/Deviations </w:t>
          </w:r>
          <w:r w:rsidR="00BE3C2E">
            <w:rPr>
              <w:lang w:val="en-GB"/>
            </w:rPr>
            <w:t>remain</w:t>
          </w:r>
          <w:r w:rsidRPr="0005688D">
            <w:rPr>
              <w:lang w:val="en-GB"/>
            </w:rPr>
            <w:t xml:space="preserve"> for the following process requirements:</w:t>
          </w:r>
        </w:p>
      </w:sdtContent>
    </w:sdt>
    <w:p w14:paraId="436496C2" w14:textId="77777777" w:rsidR="00B26F19" w:rsidRPr="0005688D" w:rsidRDefault="00B26F19" w:rsidP="0074518C">
      <w:pPr>
        <w:pStyle w:val="Punktlista"/>
        <w:numPr>
          <w:ilvl w:val="0"/>
          <w:numId w:val="0"/>
        </w:numPr>
        <w:rPr>
          <w:lang w:val="en-GB"/>
        </w:rPr>
      </w:pPr>
    </w:p>
    <w:sdt>
      <w:sdtPr>
        <w:id w:val="-1008203174"/>
        <w:placeholder>
          <w:docPart w:val="4F4551D651C2408EBC794145FF12CB29"/>
        </w:placeholder>
      </w:sdtPr>
      <w:sdtEndPr/>
      <w:sdtContent>
        <w:sdt>
          <w:sdtPr>
            <w:id w:val="1182401520"/>
            <w:placeholder>
              <w:docPart w:val="EDE06F1FAA2A43CB9E162B34CD343E24"/>
            </w:placeholder>
          </w:sdtPr>
          <w:sdtEndPr/>
          <w:sdtContent>
            <w:bookmarkStart w:id="31" w:name="_Hlk193983633" w:displacedByCustomXml="next"/>
            <w:sdt>
              <w:sdtPr>
                <w:rPr>
                  <w:lang w:val="en-GB"/>
                </w:rPr>
                <w:id w:val="1659806926"/>
                <w:placeholder>
                  <w:docPart w:val="3EF32A2D6AA34B62A66FAD417A1F08AB"/>
                </w:placeholder>
              </w:sdtPr>
              <w:sdtContent>
                <w:p w14:paraId="7257CFEA" w14:textId="77777777" w:rsidR="00BE3C2E" w:rsidRPr="006A3835" w:rsidRDefault="00BE3C2E" w:rsidP="00BE3C2E">
                  <w:pPr>
                    <w:pStyle w:val="Punktlista"/>
                    <w:numPr>
                      <w:ilvl w:val="0"/>
                      <w:numId w:val="25"/>
                    </w:numPr>
                    <w:rPr>
                      <w:lang w:val="en-GB"/>
                    </w:rPr>
                  </w:pPr>
                  <w:r w:rsidRPr="006A3835">
                    <w:rPr>
                      <w:lang w:val="en-GB"/>
                    </w:rPr>
                    <w:t>Integrate the commitments into policies and allocate responsibility for policies and due diligence</w:t>
                  </w:r>
                </w:p>
                <w:p w14:paraId="2DD02664" w14:textId="77777777" w:rsidR="00BE3C2E" w:rsidRPr="006A3835" w:rsidRDefault="00BE3C2E" w:rsidP="00BE3C2E">
                  <w:pPr>
                    <w:pStyle w:val="Punktlista"/>
                    <w:numPr>
                      <w:ilvl w:val="0"/>
                      <w:numId w:val="25"/>
                    </w:numPr>
                    <w:rPr>
                      <w:lang w:val="en-GB"/>
                    </w:rPr>
                  </w:pPr>
                  <w:r w:rsidRPr="006A3835">
                    <w:rPr>
                      <w:lang w:val="en-GB"/>
                    </w:rPr>
                    <w:t xml:space="preserve">Identify and assess </w:t>
                  </w:r>
                  <w:r>
                    <w:rPr>
                      <w:lang w:val="en-GB"/>
                    </w:rPr>
                    <w:t>adverse</w:t>
                  </w:r>
                  <w:r w:rsidRPr="006A3835">
                    <w:rPr>
                      <w:lang w:val="en-GB"/>
                    </w:rPr>
                    <w:t xml:space="preserve"> impacts</w:t>
                  </w:r>
                </w:p>
                <w:p w14:paraId="255D90D6" w14:textId="30A6EBA2" w:rsidR="00BE3C2E" w:rsidRPr="006A3835" w:rsidRDefault="00BE3C2E" w:rsidP="00BE3C2E">
                  <w:pPr>
                    <w:pStyle w:val="Punktlista"/>
                    <w:numPr>
                      <w:ilvl w:val="0"/>
                      <w:numId w:val="25"/>
                    </w:numPr>
                    <w:rPr>
                      <w:lang w:val="en-GB"/>
                    </w:rPr>
                  </w:pPr>
                  <w:r w:rsidRPr="006A3835">
                    <w:rPr>
                      <w:lang w:val="en-GB"/>
                    </w:rPr>
                    <w:t xml:space="preserve">Prevent and </w:t>
                  </w:r>
                  <w:r>
                    <w:rPr>
                      <w:lang w:val="en-GB"/>
                    </w:rPr>
                    <w:t xml:space="preserve">mitigate adverse </w:t>
                  </w:r>
                  <w:r w:rsidRPr="006A3835">
                    <w:rPr>
                      <w:lang w:val="en-GB"/>
                    </w:rPr>
                    <w:t>impacts supplier causes or contributes to</w:t>
                  </w:r>
                </w:p>
                <w:p w14:paraId="118A38AA" w14:textId="77777777" w:rsidR="00BE3C2E" w:rsidRPr="006A3835" w:rsidRDefault="00BE3C2E" w:rsidP="00BE3C2E">
                  <w:pPr>
                    <w:pStyle w:val="Punktlista"/>
                    <w:numPr>
                      <w:ilvl w:val="0"/>
                      <w:numId w:val="25"/>
                    </w:numPr>
                    <w:rPr>
                      <w:lang w:val="en-GB"/>
                    </w:rPr>
                  </w:pPr>
                  <w:r w:rsidRPr="006A3835">
                    <w:rPr>
                      <w:lang w:val="en-GB"/>
                    </w:rPr>
                    <w:t xml:space="preserve">Prevent and </w:t>
                  </w:r>
                  <w:r>
                    <w:rPr>
                      <w:lang w:val="en-GB"/>
                    </w:rPr>
                    <w:t>mitigate adverse</w:t>
                  </w:r>
                  <w:r w:rsidRPr="006A3835">
                    <w:rPr>
                      <w:lang w:val="en-GB"/>
                    </w:rPr>
                    <w:t xml:space="preserve"> impacts linked to supplier's operations</w:t>
                  </w:r>
                </w:p>
                <w:p w14:paraId="7EAC79D7" w14:textId="77777777" w:rsidR="00BE3C2E" w:rsidRPr="006A3835" w:rsidRDefault="00BE3C2E" w:rsidP="00BE3C2E">
                  <w:pPr>
                    <w:pStyle w:val="Punktlista"/>
                    <w:numPr>
                      <w:ilvl w:val="0"/>
                      <w:numId w:val="25"/>
                    </w:num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Monitor the</w:t>
                  </w:r>
                  <w:r w:rsidRPr="006A3835">
                    <w:rPr>
                      <w:lang w:val="en-GB"/>
                    </w:rPr>
                    <w:t xml:space="preserve"> measures to prevent and </w:t>
                  </w:r>
                  <w:r>
                    <w:rPr>
                      <w:lang w:val="en-GB"/>
                    </w:rPr>
                    <w:t xml:space="preserve">mitigate adverse </w:t>
                  </w:r>
                  <w:r w:rsidRPr="006A3835">
                    <w:rPr>
                      <w:lang w:val="en-GB"/>
                    </w:rPr>
                    <w:t>impacts</w:t>
                  </w:r>
                </w:p>
                <w:p w14:paraId="39CB3421" w14:textId="77777777" w:rsidR="00BE3C2E" w:rsidRPr="006A3835" w:rsidRDefault="00BE3C2E" w:rsidP="00BE3C2E">
                  <w:pPr>
                    <w:pStyle w:val="Punktlista"/>
                    <w:numPr>
                      <w:ilvl w:val="0"/>
                      <w:numId w:val="25"/>
                    </w:numPr>
                    <w:rPr>
                      <w:lang w:val="en-GB"/>
                    </w:rPr>
                  </w:pPr>
                  <w:r w:rsidRPr="006A3835">
                    <w:rPr>
                      <w:lang w:val="en-GB"/>
                    </w:rPr>
                    <w:t>Enab</w:t>
                  </w:r>
                  <w:r>
                    <w:rPr>
                      <w:lang w:val="en-GB"/>
                    </w:rPr>
                    <w:t>le</w:t>
                  </w:r>
                  <w:r w:rsidRPr="006A3835">
                    <w:rPr>
                      <w:lang w:val="en-GB"/>
                    </w:rPr>
                    <w:t xml:space="preserve"> complaints</w:t>
                  </w:r>
                </w:p>
                <w:p w14:paraId="439B95C1" w14:textId="77777777" w:rsidR="00BE3C2E" w:rsidRPr="006A3835" w:rsidRDefault="00BE3C2E" w:rsidP="00BE3C2E">
                  <w:pPr>
                    <w:pStyle w:val="Punktlista"/>
                    <w:numPr>
                      <w:ilvl w:val="0"/>
                      <w:numId w:val="25"/>
                    </w:numPr>
                    <w:rPr>
                      <w:lang w:val="en-GB"/>
                    </w:rPr>
                  </w:pPr>
                  <w:r w:rsidRPr="006A3835">
                    <w:rPr>
                      <w:lang w:val="en-GB"/>
                    </w:rPr>
                    <w:t>Provid</w:t>
                  </w:r>
                  <w:r>
                    <w:rPr>
                      <w:lang w:val="en-GB"/>
                    </w:rPr>
                    <w:t>e for remediation</w:t>
                  </w:r>
                </w:p>
                <w:p w14:paraId="666F5434" w14:textId="19D23779" w:rsidR="0074518C" w:rsidRPr="00BE3C2E" w:rsidRDefault="00BE3C2E" w:rsidP="00BE3C2E">
                  <w:pPr>
                    <w:pStyle w:val="Punktlista"/>
                    <w:numPr>
                      <w:ilvl w:val="0"/>
                      <w:numId w:val="25"/>
                    </w:numPr>
                    <w:rPr>
                      <w:lang w:val="en-GB"/>
                    </w:rPr>
                  </w:pPr>
                  <w:r w:rsidRPr="006A3835">
                    <w:rPr>
                      <w:lang w:val="en-GB"/>
                    </w:rPr>
                    <w:t>Enable auditing</w:t>
                  </w:r>
                </w:p>
              </w:sdtContent>
            </w:sdt>
            <w:bookmarkEnd w:id="31" w:displacedByCustomXml="next"/>
          </w:sdtContent>
        </w:sdt>
      </w:sdtContent>
    </w:sdt>
    <w:p w14:paraId="6F87C724" w14:textId="50572F41" w:rsidR="003C1090" w:rsidRPr="00BE3C2E" w:rsidRDefault="003C1090" w:rsidP="00BD2CAB">
      <w:pPr>
        <w:shd w:val="clear" w:color="auto" w:fill="FFFFFF" w:themeFill="background1"/>
        <w:rPr>
          <w:lang w:val="en-GB"/>
        </w:rPr>
      </w:pPr>
    </w:p>
    <w:p w14:paraId="26307658" w14:textId="2BB3D612" w:rsidR="00BD2CAB" w:rsidRPr="0005688D" w:rsidRDefault="00BA2ACA" w:rsidP="003C1090">
      <w:pPr>
        <w:shd w:val="clear" w:color="auto" w:fill="FFFFFF" w:themeFill="background1"/>
        <w:rPr>
          <w:lang w:val="en-GB"/>
        </w:rPr>
      </w:pPr>
      <w:sdt>
        <w:sdtPr>
          <w:id w:val="-757982448"/>
          <w:placeholder>
            <w:docPart w:val="D8F1AFA04873414C8480934A19221253"/>
          </w:placeholder>
        </w:sdtPr>
        <w:sdtEndPr/>
        <w:sdtContent>
          <w:r w:rsidR="00BE3C2E" w:rsidRPr="00521D0B">
            <w:rPr>
              <w:lang w:val="en-GB"/>
            </w:rPr>
            <w:t>[Contracting organisation] is recommended to follow up the deviations through a re-audit/desk audit within [x] months from the date below</w:t>
          </w:r>
        </w:sdtContent>
      </w:sdt>
      <w:r w:rsidR="00BD2CAB" w:rsidRPr="0005688D">
        <w:rPr>
          <w:lang w:val="en-GB"/>
        </w:rPr>
        <w:t xml:space="preserve"> </w:t>
      </w:r>
    </w:p>
    <w:p w14:paraId="31BEB448" w14:textId="77777777" w:rsidR="00BD2CAB" w:rsidRPr="0005688D" w:rsidRDefault="00BD2CAB" w:rsidP="00280D47">
      <w:pPr>
        <w:shd w:val="clear" w:color="auto" w:fill="FFFFFF" w:themeFill="background1"/>
        <w:rPr>
          <w:lang w:val="en-GB"/>
        </w:rPr>
      </w:pPr>
    </w:p>
    <w:bookmarkEnd w:id="30"/>
    <w:p w14:paraId="0ED3C1B8" w14:textId="77777777" w:rsidR="00BE3C2E" w:rsidRPr="006A3835" w:rsidRDefault="00BE3C2E" w:rsidP="00BE3C2E">
      <w:pPr>
        <w:rPr>
          <w:lang w:val="en-GB"/>
        </w:rPr>
      </w:pPr>
      <w:r w:rsidRPr="006A3835">
        <w:rPr>
          <w:b/>
          <w:bCs/>
          <w:lang w:val="en-GB"/>
        </w:rPr>
        <w:t>Place and date</w:t>
      </w:r>
    </w:p>
    <w:p w14:paraId="6CBB6378" w14:textId="77777777" w:rsidR="00BE3C2E" w:rsidRPr="006A3835" w:rsidRDefault="00BE3C2E" w:rsidP="00BE3C2E">
      <w:pPr>
        <w:tabs>
          <w:tab w:val="left" w:pos="2220"/>
        </w:tabs>
        <w:rPr>
          <w:bCs/>
          <w:lang w:val="en-GB"/>
        </w:rPr>
      </w:pPr>
      <w:sdt>
        <w:sdtPr>
          <w:rPr>
            <w:bCs/>
            <w:lang w:val="en-GB"/>
          </w:rPr>
          <w:id w:val="-613292927"/>
          <w:placeholder>
            <w:docPart w:val="D09475542A05426A84C46D51679667C3"/>
          </w:placeholder>
          <w:text w:multiLine="1"/>
        </w:sdtPr>
        <w:sdtContent>
          <w:r>
            <w:rPr>
              <w:bCs/>
              <w:lang w:val="en-GB"/>
            </w:rPr>
            <w:t>Write text here</w:t>
          </w:r>
        </w:sdtContent>
      </w:sdt>
      <w:r w:rsidRPr="006A3835">
        <w:rPr>
          <w:bCs/>
          <w:lang w:val="en-GB"/>
        </w:rPr>
        <w:tab/>
      </w:r>
    </w:p>
    <w:p w14:paraId="6BE3D233" w14:textId="77777777" w:rsidR="00BE3C2E" w:rsidRDefault="00BE3C2E" w:rsidP="00BE3C2E">
      <w:pPr>
        <w:rPr>
          <w:b/>
          <w:bCs/>
          <w:lang w:val="en-GB"/>
        </w:rPr>
      </w:pPr>
    </w:p>
    <w:p w14:paraId="1E03E60A" w14:textId="77777777" w:rsidR="00BE3C2E" w:rsidRPr="006A3835" w:rsidRDefault="00BE3C2E" w:rsidP="00BE3C2E">
      <w:pPr>
        <w:rPr>
          <w:lang w:val="en-GB"/>
        </w:rPr>
      </w:pPr>
      <w:r>
        <w:rPr>
          <w:b/>
          <w:bCs/>
          <w:lang w:val="en-GB"/>
        </w:rPr>
        <w:t>Auditor s</w:t>
      </w:r>
      <w:r w:rsidRPr="006A3835">
        <w:rPr>
          <w:b/>
          <w:bCs/>
          <w:lang w:val="en-GB"/>
        </w:rPr>
        <w:t>ignature</w:t>
      </w:r>
    </w:p>
    <w:p w14:paraId="169CDCAF" w14:textId="77777777" w:rsidR="00BE3C2E" w:rsidRPr="006A3835" w:rsidRDefault="00BE3C2E" w:rsidP="00BE3C2E">
      <w:pPr>
        <w:rPr>
          <w:bCs/>
          <w:lang w:val="en-GB"/>
        </w:rPr>
      </w:pPr>
      <w:sdt>
        <w:sdtPr>
          <w:rPr>
            <w:bCs/>
            <w:lang w:val="en-GB"/>
          </w:rPr>
          <w:id w:val="509256023"/>
          <w:placeholder>
            <w:docPart w:val="13187AB5B1B64DCE922F6A3F3BDB2B87"/>
          </w:placeholder>
          <w:text w:multiLine="1"/>
        </w:sdtPr>
        <w:sdtContent>
          <w:r>
            <w:rPr>
              <w:bCs/>
              <w:lang w:val="en-GB"/>
            </w:rPr>
            <w:t>Insert or type signature here</w:t>
          </w:r>
        </w:sdtContent>
      </w:sdt>
    </w:p>
    <w:p w14:paraId="1ACAF141" w14:textId="77777777" w:rsidR="00BE3C2E" w:rsidRDefault="00BE3C2E" w:rsidP="00BE3C2E">
      <w:pPr>
        <w:rPr>
          <w:b/>
          <w:bCs/>
          <w:lang w:val="en-GB"/>
        </w:rPr>
      </w:pPr>
    </w:p>
    <w:p w14:paraId="76960F9F" w14:textId="77777777" w:rsidR="00BE3C2E" w:rsidRPr="006A3835" w:rsidRDefault="00BE3C2E" w:rsidP="00BE3C2E">
      <w:pPr>
        <w:rPr>
          <w:lang w:val="en-GB"/>
        </w:rPr>
      </w:pPr>
      <w:r w:rsidRPr="006A3835">
        <w:rPr>
          <w:b/>
          <w:bCs/>
          <w:lang w:val="en-GB"/>
        </w:rPr>
        <w:t>Name clarification</w:t>
      </w:r>
    </w:p>
    <w:p w14:paraId="75E22BC3" w14:textId="77777777" w:rsidR="00BE3C2E" w:rsidRPr="006A3835" w:rsidRDefault="00BE3C2E" w:rsidP="00BE3C2E">
      <w:pPr>
        <w:rPr>
          <w:bCs/>
          <w:lang w:val="en-GB"/>
        </w:rPr>
        <w:sectPr w:rsidR="00BE3C2E" w:rsidRPr="006A3835" w:rsidSect="00BE3C2E">
          <w:headerReference w:type="default" r:id="rId19"/>
          <w:footerReference w:type="default" r:id="rId20"/>
          <w:pgSz w:w="11906" w:h="16838"/>
          <w:pgMar w:top="2676" w:right="2268" w:bottom="2098" w:left="1985" w:header="993" w:footer="680" w:gutter="0"/>
          <w:cols w:space="708"/>
          <w:titlePg/>
          <w:docGrid w:linePitch="360"/>
        </w:sectPr>
      </w:pPr>
      <w:sdt>
        <w:sdtPr>
          <w:rPr>
            <w:bCs/>
            <w:lang w:val="en-GB"/>
          </w:rPr>
          <w:id w:val="-102339007"/>
          <w:placeholder>
            <w:docPart w:val="164573489DE147EDB1F15C5EF3C3AA71"/>
          </w:placeholder>
          <w:text w:multiLine="1"/>
        </w:sdtPr>
        <w:sdtContent>
          <w:r>
            <w:rPr>
              <w:bCs/>
              <w:lang w:val="en-GB"/>
            </w:rPr>
            <w:t>Write text here</w:t>
          </w:r>
        </w:sdtContent>
      </w:sdt>
    </w:p>
    <w:p w14:paraId="22DB4DC4" w14:textId="77777777" w:rsidR="00560101" w:rsidRPr="006A3835" w:rsidRDefault="00560101" w:rsidP="00414D92">
      <w:pPr>
        <w:pStyle w:val="Rubrik1-utannr"/>
        <w:shd w:val="clear" w:color="auto" w:fill="FFFFFF" w:themeFill="background1"/>
        <w:spacing w:before="0"/>
        <w:rPr>
          <w:lang w:val="en-GB"/>
        </w:rPr>
      </w:pPr>
      <w:bookmarkStart w:id="32" w:name="_Toc194412026"/>
      <w:bookmarkStart w:id="33" w:name="_Toc194419250"/>
      <w:r w:rsidRPr="006A3835">
        <w:rPr>
          <w:lang w:val="en-GB"/>
        </w:rPr>
        <w:lastRenderedPageBreak/>
        <w:t>Action Plan [Supplier AB]</w:t>
      </w:r>
      <w:bookmarkEnd w:id="32"/>
      <w:bookmarkEnd w:id="33"/>
      <w:r w:rsidRPr="006A3835">
        <w:rPr>
          <w:lang w:val="en-GB"/>
        </w:rPr>
        <w:t xml:space="preserve"> </w:t>
      </w:r>
    </w:p>
    <w:p w14:paraId="52430A2E" w14:textId="77777777" w:rsidR="00560101" w:rsidRPr="006A3835" w:rsidRDefault="00560101" w:rsidP="00414D92">
      <w:pPr>
        <w:rPr>
          <w:b/>
          <w:bCs/>
          <w:lang w:val="en-GB"/>
        </w:rPr>
      </w:pPr>
      <w:r w:rsidRPr="006A3835">
        <w:rPr>
          <w:b/>
          <w:bCs/>
          <w:lang w:val="en-GB"/>
        </w:rPr>
        <w:t xml:space="preserve">Date when the action plan </w:t>
      </w:r>
      <w:r>
        <w:rPr>
          <w:b/>
          <w:bCs/>
          <w:lang w:val="en-GB"/>
        </w:rPr>
        <w:t>wa</w:t>
      </w:r>
      <w:r w:rsidRPr="006A3835">
        <w:rPr>
          <w:b/>
          <w:bCs/>
          <w:lang w:val="en-GB"/>
        </w:rPr>
        <w:t xml:space="preserve">s set: </w:t>
      </w:r>
      <w:sdt>
        <w:sdtPr>
          <w:rPr>
            <w:bCs/>
            <w:lang w:val="en-GB"/>
          </w:rPr>
          <w:id w:val="-803922245"/>
          <w:placeholder>
            <w:docPart w:val="E5F75DEFB834462EAAFFD7C8B5A9F64F"/>
          </w:placeholder>
          <w:text w:multiLine="1"/>
        </w:sdtPr>
        <w:sdtContent>
          <w:r w:rsidRPr="00A3414C">
            <w:rPr>
              <w:bCs/>
              <w:lang w:val="en-GB"/>
            </w:rPr>
            <w:t>Write text here</w:t>
          </w:r>
        </w:sdtContent>
      </w:sdt>
    </w:p>
    <w:p w14:paraId="70EA6677" w14:textId="77777777" w:rsidR="00560101" w:rsidRPr="006A3835" w:rsidRDefault="00560101" w:rsidP="00560101">
      <w:pPr>
        <w:spacing w:after="360"/>
        <w:rPr>
          <w:b/>
          <w:lang w:val="en-GB"/>
        </w:rPr>
      </w:pPr>
      <w:r w:rsidRPr="006A3835">
        <w:rPr>
          <w:b/>
          <w:bCs/>
          <w:lang w:val="en-GB"/>
        </w:rPr>
        <w:t xml:space="preserve">For audits carried out on: </w:t>
      </w:r>
      <w:sdt>
        <w:sdtPr>
          <w:rPr>
            <w:bCs/>
            <w:lang w:val="en-GB"/>
          </w:rPr>
          <w:id w:val="-190534275"/>
          <w:placeholder>
            <w:docPart w:val="BDCF0A22FCC042C1A80EA6C30C1B9EB1"/>
          </w:placeholder>
          <w:text w:multiLine="1"/>
        </w:sdtPr>
        <w:sdtContent>
          <w:r w:rsidRPr="00A3414C">
            <w:rPr>
              <w:bCs/>
              <w:lang w:val="en-GB"/>
            </w:rPr>
            <w:t>Write text here</w:t>
          </w:r>
        </w:sdtContent>
      </w:sdt>
    </w:p>
    <w:tbl>
      <w:tblPr>
        <w:tblStyle w:val="UHM-Slutrapportenbartmedvgrtalinjer1"/>
        <w:tblW w:w="12469" w:type="dxa"/>
        <w:tblLook w:val="04A0" w:firstRow="1" w:lastRow="0" w:firstColumn="1" w:lastColumn="0" w:noHBand="0" w:noVBand="1"/>
      </w:tblPr>
      <w:tblGrid>
        <w:gridCol w:w="456"/>
        <w:gridCol w:w="1696"/>
        <w:gridCol w:w="1697"/>
        <w:gridCol w:w="1837"/>
        <w:gridCol w:w="1836"/>
        <w:gridCol w:w="1555"/>
        <w:gridCol w:w="1696"/>
        <w:gridCol w:w="1696"/>
      </w:tblGrid>
      <w:tr w:rsidR="00560101" w:rsidRPr="00521D0B" w14:paraId="73F06BB1" w14:textId="77777777" w:rsidTr="0041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bottom w:val="single" w:sz="18" w:space="0" w:color="668097"/>
            </w:tcBorders>
            <w:vAlign w:val="top"/>
          </w:tcPr>
          <w:p w14:paraId="478B0F8D" w14:textId="77777777" w:rsidR="00560101" w:rsidRPr="00284FC0" w:rsidRDefault="00560101" w:rsidP="00414D92">
            <w:pPr>
              <w:spacing w:line="240" w:lineRule="auto"/>
              <w:jc w:val="center"/>
              <w:rPr>
                <w:lang w:val="en-GB"/>
              </w:rPr>
            </w:pPr>
            <w:r w:rsidRPr="00284FC0">
              <w:rPr>
                <w:lang w:val="en-GB"/>
              </w:rPr>
              <w:t>No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  <w:vAlign w:val="top"/>
          </w:tcPr>
          <w:p w14:paraId="3CE07BED" w14:textId="77777777" w:rsidR="00560101" w:rsidRPr="00284FC0" w:rsidRDefault="00560101" w:rsidP="00414D9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84FC0">
              <w:rPr>
                <w:lang w:val="en-GB"/>
              </w:rPr>
              <w:t>Deviation (to be completed by the person responsible for audit)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  <w:vAlign w:val="top"/>
          </w:tcPr>
          <w:p w14:paraId="0AFEF590" w14:textId="77777777" w:rsidR="00560101" w:rsidRPr="00284FC0" w:rsidRDefault="00560101" w:rsidP="00414D9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84FC0">
              <w:rPr>
                <w:lang w:val="en-GB"/>
              </w:rPr>
              <w:t>Process requirement (to be completed by the person responsible for audit)</w:t>
            </w:r>
          </w:p>
        </w:tc>
        <w:tc>
          <w:tcPr>
            <w:tcW w:w="1842" w:type="dxa"/>
            <w:tcBorders>
              <w:bottom w:val="single" w:sz="18" w:space="0" w:color="668097"/>
            </w:tcBorders>
            <w:vAlign w:val="top"/>
          </w:tcPr>
          <w:p w14:paraId="721F4D35" w14:textId="77777777" w:rsidR="00560101" w:rsidRPr="00284FC0" w:rsidRDefault="00560101" w:rsidP="00414D9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84FC0">
              <w:rPr>
                <w:lang w:val="en-GB"/>
              </w:rPr>
              <w:t>Possible improvement suggestion (to be completed by the person responsible for audit)</w:t>
            </w:r>
          </w:p>
        </w:tc>
        <w:tc>
          <w:tcPr>
            <w:tcW w:w="1843" w:type="dxa"/>
            <w:tcBorders>
              <w:bottom w:val="single" w:sz="18" w:space="0" w:color="668097"/>
            </w:tcBorders>
            <w:shd w:val="clear" w:color="auto" w:fill="C7DAE1"/>
            <w:vAlign w:val="top"/>
          </w:tcPr>
          <w:p w14:paraId="35E1D76D" w14:textId="77777777" w:rsidR="00560101" w:rsidRPr="00284FC0" w:rsidRDefault="00560101" w:rsidP="00414D9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84FC0">
              <w:rPr>
                <w:lang w:val="en-GB"/>
              </w:rPr>
              <w:t>Proposed action (to be completed by supplier)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  <w:shd w:val="clear" w:color="auto" w:fill="C7DAE1"/>
            <w:vAlign w:val="top"/>
          </w:tcPr>
          <w:p w14:paraId="34123D1A" w14:textId="77777777" w:rsidR="00560101" w:rsidRPr="00284FC0" w:rsidRDefault="00560101" w:rsidP="00414D9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84FC0">
              <w:rPr>
                <w:lang w:val="en-GB"/>
              </w:rPr>
              <w:t>Timeframe (to be completed by supplier)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  <w:shd w:val="clear" w:color="auto" w:fill="C7DAE1"/>
            <w:vAlign w:val="top"/>
          </w:tcPr>
          <w:p w14:paraId="3ABED361" w14:textId="77777777" w:rsidR="00560101" w:rsidRPr="00284FC0" w:rsidRDefault="00560101" w:rsidP="00414D9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84FC0">
              <w:rPr>
                <w:lang w:val="en-GB"/>
              </w:rPr>
              <w:t>Responsible (to be completed by supplier)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  <w:shd w:val="clear" w:color="auto" w:fill="FFFFFF" w:themeFill="background1"/>
            <w:vAlign w:val="top"/>
          </w:tcPr>
          <w:p w14:paraId="45C00E46" w14:textId="77777777" w:rsidR="00560101" w:rsidRPr="00284FC0" w:rsidRDefault="00560101" w:rsidP="00414D9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84FC0">
              <w:rPr>
                <w:lang w:val="en-GB"/>
              </w:rPr>
              <w:t>Approval of proposed action (to be completed by the person responsible for audit)</w:t>
            </w:r>
          </w:p>
        </w:tc>
      </w:tr>
      <w:tr w:rsidR="00560101" w:rsidRPr="00284FC0" w14:paraId="3376D54D" w14:textId="77777777" w:rsidTr="00414D92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18" w:space="0" w:color="668097"/>
            </w:tcBorders>
            <w:vAlign w:val="top"/>
          </w:tcPr>
          <w:p w14:paraId="69606474" w14:textId="77777777" w:rsidR="00560101" w:rsidRPr="00284FC0" w:rsidRDefault="00560101" w:rsidP="00414D92">
            <w:pPr>
              <w:spacing w:line="240" w:lineRule="auto"/>
              <w:rPr>
                <w:szCs w:val="18"/>
                <w:lang w:val="en-GB"/>
              </w:rPr>
            </w:pPr>
            <w:r w:rsidRPr="00284FC0">
              <w:rPr>
                <w:szCs w:val="18"/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18" w:space="0" w:color="668097"/>
            </w:tcBorders>
            <w:vAlign w:val="top"/>
          </w:tcPr>
          <w:p w14:paraId="31FA996C" w14:textId="77777777" w:rsidR="00560101" w:rsidRPr="00284FC0" w:rsidRDefault="00560101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n-GB"/>
              </w:rPr>
            </w:pPr>
            <w:sdt>
              <w:sdtPr>
                <w:rPr>
                  <w:szCs w:val="18"/>
                  <w:lang w:val="en-GB"/>
                </w:rPr>
                <w:id w:val="-1345775836"/>
                <w:placeholder>
                  <w:docPart w:val="D401D07C9B3742A9B147ADCAC065D181"/>
                </w:placeholder>
              </w:sdtPr>
              <w:sdtContent>
                <w:r w:rsidRPr="00284FC0">
                  <w:rPr>
                    <w:szCs w:val="18"/>
                    <w:lang w:val="en-GB"/>
                  </w:rPr>
                  <w:t>Paste the deviation from the assessment.</w:t>
                </w:r>
              </w:sdtContent>
            </w:sdt>
          </w:p>
        </w:tc>
        <w:tc>
          <w:tcPr>
            <w:tcW w:w="1701" w:type="dxa"/>
            <w:tcBorders>
              <w:top w:val="single" w:sz="18" w:space="0" w:color="668097"/>
            </w:tcBorders>
            <w:vAlign w:val="top"/>
          </w:tcPr>
          <w:p w14:paraId="75DC918F" w14:textId="77777777" w:rsidR="00560101" w:rsidRPr="00284FC0" w:rsidRDefault="00560101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n-GB"/>
              </w:rPr>
            </w:pPr>
            <w:sdt>
              <w:sdtPr>
                <w:rPr>
                  <w:szCs w:val="18"/>
                  <w:lang w:val="en-GB"/>
                </w:rPr>
                <w:id w:val="1959533007"/>
                <w:placeholder>
                  <w:docPart w:val="EC84B4DB82CB462FB815D502F477988B"/>
                </w:placeholder>
              </w:sdtPr>
              <w:sdtContent>
                <w:r w:rsidRPr="00284FC0">
                  <w:rPr>
                    <w:rStyle w:val="Platshllartext"/>
                    <w:color w:val="auto"/>
                    <w:lang w:val="en-GB"/>
                  </w:rPr>
                  <w:t>Specify the process requirement (name and heading)</w:t>
                </w:r>
              </w:sdtContent>
            </w:sdt>
          </w:p>
        </w:tc>
        <w:tc>
          <w:tcPr>
            <w:tcW w:w="1842" w:type="dxa"/>
            <w:tcBorders>
              <w:top w:val="single" w:sz="18" w:space="0" w:color="668097"/>
            </w:tcBorders>
            <w:vAlign w:val="top"/>
          </w:tcPr>
          <w:p w14:paraId="29C9062C" w14:textId="77777777" w:rsidR="00560101" w:rsidRPr="00284FC0" w:rsidRDefault="00560101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n-GB"/>
              </w:rPr>
            </w:pPr>
            <w:sdt>
              <w:sdtPr>
                <w:rPr>
                  <w:szCs w:val="18"/>
                  <w:lang w:val="en-GB"/>
                </w:rPr>
                <w:id w:val="-1706089944"/>
                <w:placeholder>
                  <w:docPart w:val="79FBE63480FC4D55B20D24FBBBF55A56"/>
                </w:placeholder>
              </w:sdtPr>
              <w:sdtContent>
                <w:r>
                  <w:rPr>
                    <w:szCs w:val="18"/>
                    <w:lang w:val="en-GB"/>
                  </w:rPr>
                  <w:t>Paste the improvement suggestion.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668097"/>
            </w:tcBorders>
            <w:shd w:val="clear" w:color="auto" w:fill="C7DAE1"/>
            <w:vAlign w:val="top"/>
          </w:tcPr>
          <w:bookmarkStart w:id="34" w:name="_Hlk194412416" w:displacedByCustomXml="next"/>
          <w:sdt>
            <w:sdtPr>
              <w:rPr>
                <w:szCs w:val="18"/>
                <w:lang w:val="en-GB" w:bidi="he-IL"/>
              </w:rPr>
              <w:id w:val="-724991983"/>
              <w:placeholder>
                <w:docPart w:val="796F5B007C8E41F2884A0FBDE0724DB7"/>
              </w:placeholder>
            </w:sdtPr>
            <w:sdtContent>
              <w:p w14:paraId="1FFE9D21" w14:textId="77777777" w:rsidR="00560101" w:rsidRPr="005D4612" w:rsidRDefault="00560101" w:rsidP="00414D92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 w:rsidRPr="005D4612">
                  <w:rPr>
                    <w:lang w:val="en-GB"/>
                  </w:rPr>
                  <w:t xml:space="preserve">How the supplier intends to </w:t>
                </w:r>
                <w:r>
                  <w:rPr>
                    <w:lang w:val="en-GB"/>
                  </w:rPr>
                  <w:t>correct</w:t>
                </w:r>
                <w:r w:rsidRPr="005D4612">
                  <w:rPr>
                    <w:lang w:val="en-GB"/>
                  </w:rPr>
                  <w:t xml:space="preserve"> the deviation.</w:t>
                </w:r>
              </w:p>
              <w:p w14:paraId="05DEB7FC" w14:textId="77777777" w:rsidR="00560101" w:rsidRPr="00284FC0" w:rsidRDefault="00560101" w:rsidP="00414D92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proofErr w:type="gramStart"/>
                <w:r w:rsidRPr="005D4612">
                  <w:rPr>
                    <w:lang w:val="en-GB"/>
                  </w:rPr>
                  <w:t>In order for</w:t>
                </w:r>
                <w:proofErr w:type="gramEnd"/>
                <w:r w:rsidRPr="005D4612">
                  <w:rPr>
                    <w:lang w:val="en-GB"/>
                  </w:rPr>
                  <w:t xml:space="preserve"> the deviation to be addressed in a sustainable manner, the root cause must be identified.</w:t>
                </w:r>
              </w:p>
            </w:sdtContent>
          </w:sdt>
          <w:bookmarkEnd w:id="34" w:displacedByCustomXml="prev"/>
          <w:p w14:paraId="4C44EC7A" w14:textId="77777777" w:rsidR="00560101" w:rsidRPr="00284FC0" w:rsidRDefault="00560101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18" w:space="0" w:color="668097"/>
            </w:tcBorders>
            <w:shd w:val="clear" w:color="auto" w:fill="C7DAE1"/>
            <w:vAlign w:val="top"/>
          </w:tcPr>
          <w:p w14:paraId="0B30EB6D" w14:textId="77777777" w:rsidR="00560101" w:rsidRPr="00284FC0" w:rsidRDefault="00560101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n-GB"/>
              </w:rPr>
            </w:pPr>
            <w:sdt>
              <w:sdtPr>
                <w:rPr>
                  <w:szCs w:val="18"/>
                  <w:lang w:val="en-GB" w:bidi="he-IL"/>
                </w:rPr>
                <w:id w:val="-1627226140"/>
                <w:placeholder>
                  <w:docPart w:val="2AF2232417684BD4847A19FF6E956B6C"/>
                </w:placeholder>
              </w:sdtPr>
              <w:sdtContent>
                <w:r>
                  <w:rPr>
                    <w:szCs w:val="18"/>
                    <w:lang w:val="en-GB" w:bidi="he-IL"/>
                  </w:rPr>
                  <w:t>When the deviation must be rectified at the latest.</w:t>
                </w:r>
              </w:sdtContent>
            </w:sdt>
          </w:p>
        </w:tc>
        <w:tc>
          <w:tcPr>
            <w:tcW w:w="1701" w:type="dxa"/>
            <w:tcBorders>
              <w:top w:val="single" w:sz="18" w:space="0" w:color="668097"/>
            </w:tcBorders>
            <w:shd w:val="clear" w:color="auto" w:fill="C7DAE1"/>
            <w:vAlign w:val="top"/>
          </w:tcPr>
          <w:p w14:paraId="6EC465AC" w14:textId="77777777" w:rsidR="00560101" w:rsidRPr="00284FC0" w:rsidRDefault="00560101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n-GB"/>
              </w:rPr>
            </w:pPr>
            <w:sdt>
              <w:sdtPr>
                <w:rPr>
                  <w:szCs w:val="18"/>
                  <w:lang w:val="en-GB" w:bidi="he-IL"/>
                </w:rPr>
                <w:id w:val="-1541355452"/>
                <w:placeholder>
                  <w:docPart w:val="2B4026DA4B384B42ABF09292741894E9"/>
                </w:placeholder>
              </w:sdtPr>
              <w:sdtContent>
                <w:r>
                  <w:rPr>
                    <w:szCs w:val="18"/>
                    <w:lang w:val="en-GB" w:bidi="he-IL"/>
                  </w:rPr>
                  <w:t>The person at the supplier who is responsible for implementing the measure.</w:t>
                </w:r>
              </w:sdtContent>
            </w:sdt>
          </w:p>
        </w:tc>
        <w:tc>
          <w:tcPr>
            <w:tcW w:w="1701" w:type="dxa"/>
            <w:tcBorders>
              <w:top w:val="single" w:sz="18" w:space="0" w:color="668097"/>
            </w:tcBorders>
            <w:shd w:val="clear" w:color="auto" w:fill="FFFFFF" w:themeFill="background1"/>
            <w:vAlign w:val="top"/>
          </w:tcPr>
          <w:bookmarkStart w:id="35" w:name="_Hlk194412488" w:displacedByCustomXml="next"/>
          <w:sdt>
            <w:sdtPr>
              <w:rPr>
                <w:szCs w:val="18"/>
                <w:lang w:val="en-GB" w:bidi="he-IL"/>
              </w:rPr>
              <w:id w:val="675461281"/>
              <w:placeholder>
                <w:docPart w:val="0C7967D486A847808DFD8F01A525392D"/>
              </w:placeholder>
            </w:sdtPr>
            <w:sdtContent>
              <w:p w14:paraId="7F7D76B6" w14:textId="77777777" w:rsidR="00560101" w:rsidRPr="005D4612" w:rsidRDefault="00560101" w:rsidP="00414D92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 w:rsidRPr="005D4612">
                  <w:rPr>
                    <w:lang w:val="en-GB"/>
                  </w:rPr>
                  <w:t xml:space="preserve">Comment on whether the proposed </w:t>
                </w:r>
                <w:r>
                  <w:rPr>
                    <w:lang w:val="en-GB"/>
                  </w:rPr>
                  <w:t xml:space="preserve">action </w:t>
                </w:r>
                <w:r w:rsidRPr="005D4612">
                  <w:rPr>
                    <w:lang w:val="en-GB"/>
                  </w:rPr>
                  <w:t xml:space="preserve">is approved. If it is not, a supplement to the proposed </w:t>
                </w:r>
                <w:r>
                  <w:rPr>
                    <w:lang w:val="en-GB"/>
                  </w:rPr>
                  <w:t>action</w:t>
                </w:r>
                <w:r w:rsidRPr="005D4612">
                  <w:rPr>
                    <w:lang w:val="en-GB"/>
                  </w:rPr>
                  <w:t xml:space="preserve"> must be requested.</w:t>
                </w:r>
              </w:p>
              <w:p w14:paraId="0B400E72" w14:textId="77777777" w:rsidR="00560101" w:rsidRPr="00284FC0" w:rsidRDefault="00560101" w:rsidP="00414D92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8"/>
                    <w:lang w:val="en-GB"/>
                  </w:rPr>
                </w:pPr>
              </w:p>
            </w:sdtContent>
          </w:sdt>
          <w:bookmarkEnd w:id="35" w:displacedByCustomXml="prev"/>
        </w:tc>
      </w:tr>
      <w:tr w:rsidR="00560101" w:rsidRPr="00284FC0" w14:paraId="5007E116" w14:textId="77777777" w:rsidTr="00414D9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top"/>
          </w:tcPr>
          <w:p w14:paraId="70E1B30D" w14:textId="77777777" w:rsidR="00560101" w:rsidRPr="00284FC0" w:rsidRDefault="00560101" w:rsidP="00414D92">
            <w:pPr>
              <w:spacing w:line="240" w:lineRule="auto"/>
              <w:rPr>
                <w:szCs w:val="18"/>
                <w:lang w:val="en-GB"/>
              </w:rPr>
            </w:pPr>
            <w:r w:rsidRPr="00284FC0">
              <w:rPr>
                <w:szCs w:val="18"/>
                <w:lang w:val="en-GB"/>
              </w:rPr>
              <w:t>2</w:t>
            </w:r>
          </w:p>
        </w:tc>
        <w:tc>
          <w:tcPr>
            <w:tcW w:w="1701" w:type="dxa"/>
            <w:vAlign w:val="top"/>
          </w:tcPr>
          <w:p w14:paraId="1D9EEFE3" w14:textId="77777777" w:rsidR="00560101" w:rsidRPr="00284FC0" w:rsidRDefault="00560101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n-GB"/>
              </w:rPr>
            </w:pPr>
          </w:p>
        </w:tc>
        <w:tc>
          <w:tcPr>
            <w:tcW w:w="1701" w:type="dxa"/>
            <w:vAlign w:val="top"/>
          </w:tcPr>
          <w:p w14:paraId="75659C2C" w14:textId="77777777" w:rsidR="00560101" w:rsidRPr="00284FC0" w:rsidRDefault="00560101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n-GB"/>
              </w:rPr>
            </w:pPr>
          </w:p>
        </w:tc>
        <w:tc>
          <w:tcPr>
            <w:tcW w:w="1842" w:type="dxa"/>
            <w:vAlign w:val="top"/>
          </w:tcPr>
          <w:p w14:paraId="5625337A" w14:textId="77777777" w:rsidR="00560101" w:rsidRPr="00284FC0" w:rsidRDefault="00560101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n-GB"/>
              </w:rPr>
            </w:pPr>
          </w:p>
        </w:tc>
        <w:tc>
          <w:tcPr>
            <w:tcW w:w="1843" w:type="dxa"/>
            <w:shd w:val="clear" w:color="auto" w:fill="C7DAE1"/>
            <w:vAlign w:val="top"/>
          </w:tcPr>
          <w:p w14:paraId="6C34B3F2" w14:textId="77777777" w:rsidR="00560101" w:rsidRPr="00284FC0" w:rsidRDefault="00560101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n-GB" w:bidi="he-IL"/>
              </w:rPr>
            </w:pPr>
          </w:p>
        </w:tc>
        <w:tc>
          <w:tcPr>
            <w:tcW w:w="1559" w:type="dxa"/>
            <w:shd w:val="clear" w:color="auto" w:fill="C7DAE1"/>
            <w:vAlign w:val="top"/>
          </w:tcPr>
          <w:p w14:paraId="3CE848F2" w14:textId="77777777" w:rsidR="00560101" w:rsidRPr="00284FC0" w:rsidRDefault="00560101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n-GB" w:bidi="he-IL"/>
              </w:rPr>
            </w:pPr>
          </w:p>
        </w:tc>
        <w:tc>
          <w:tcPr>
            <w:tcW w:w="1701" w:type="dxa"/>
            <w:shd w:val="clear" w:color="auto" w:fill="C7DAE1"/>
            <w:vAlign w:val="top"/>
          </w:tcPr>
          <w:p w14:paraId="36433379" w14:textId="77777777" w:rsidR="00560101" w:rsidRPr="00284FC0" w:rsidRDefault="00560101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n-GB" w:bidi="he-I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top"/>
          </w:tcPr>
          <w:p w14:paraId="4B1A6E57" w14:textId="77777777" w:rsidR="00560101" w:rsidRPr="00284FC0" w:rsidRDefault="00560101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n-GB" w:bidi="he-IL"/>
              </w:rPr>
            </w:pPr>
          </w:p>
        </w:tc>
      </w:tr>
      <w:tr w:rsidR="00560101" w:rsidRPr="00284FC0" w14:paraId="0408A9D6" w14:textId="77777777" w:rsidTr="00414D9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top"/>
          </w:tcPr>
          <w:p w14:paraId="5952EEE5" w14:textId="77777777" w:rsidR="00560101" w:rsidRPr="00284FC0" w:rsidRDefault="00560101" w:rsidP="00414D92">
            <w:pPr>
              <w:spacing w:line="240" w:lineRule="auto"/>
              <w:rPr>
                <w:szCs w:val="18"/>
                <w:lang w:val="en-GB"/>
              </w:rPr>
            </w:pPr>
            <w:r w:rsidRPr="00284FC0">
              <w:rPr>
                <w:szCs w:val="18"/>
                <w:lang w:val="en-GB"/>
              </w:rPr>
              <w:t>3</w:t>
            </w:r>
          </w:p>
        </w:tc>
        <w:tc>
          <w:tcPr>
            <w:tcW w:w="1701" w:type="dxa"/>
            <w:vAlign w:val="top"/>
          </w:tcPr>
          <w:p w14:paraId="5DA3A23A" w14:textId="77777777" w:rsidR="00560101" w:rsidRPr="00284FC0" w:rsidRDefault="00560101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n-GB"/>
              </w:rPr>
            </w:pPr>
          </w:p>
        </w:tc>
        <w:tc>
          <w:tcPr>
            <w:tcW w:w="1701" w:type="dxa"/>
            <w:vAlign w:val="top"/>
          </w:tcPr>
          <w:p w14:paraId="69937F82" w14:textId="77777777" w:rsidR="00560101" w:rsidRPr="00284FC0" w:rsidRDefault="00560101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n-GB"/>
              </w:rPr>
            </w:pPr>
          </w:p>
        </w:tc>
        <w:tc>
          <w:tcPr>
            <w:tcW w:w="1842" w:type="dxa"/>
            <w:vAlign w:val="top"/>
          </w:tcPr>
          <w:p w14:paraId="5A8F8268" w14:textId="77777777" w:rsidR="00560101" w:rsidRPr="00284FC0" w:rsidRDefault="00560101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n-GB"/>
              </w:rPr>
            </w:pPr>
          </w:p>
        </w:tc>
        <w:tc>
          <w:tcPr>
            <w:tcW w:w="1843" w:type="dxa"/>
            <w:shd w:val="clear" w:color="auto" w:fill="C7DAE1"/>
            <w:vAlign w:val="top"/>
          </w:tcPr>
          <w:p w14:paraId="4E8AA400" w14:textId="77777777" w:rsidR="00560101" w:rsidRPr="00284FC0" w:rsidRDefault="00560101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n-GB" w:bidi="he-IL"/>
              </w:rPr>
            </w:pPr>
          </w:p>
        </w:tc>
        <w:tc>
          <w:tcPr>
            <w:tcW w:w="1559" w:type="dxa"/>
            <w:shd w:val="clear" w:color="auto" w:fill="C7DAE1"/>
            <w:vAlign w:val="top"/>
          </w:tcPr>
          <w:p w14:paraId="37C27422" w14:textId="77777777" w:rsidR="00560101" w:rsidRPr="00284FC0" w:rsidRDefault="00560101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n-GB" w:bidi="he-IL"/>
              </w:rPr>
            </w:pPr>
          </w:p>
        </w:tc>
        <w:tc>
          <w:tcPr>
            <w:tcW w:w="1701" w:type="dxa"/>
            <w:shd w:val="clear" w:color="auto" w:fill="C7DAE1"/>
            <w:vAlign w:val="top"/>
          </w:tcPr>
          <w:p w14:paraId="39EE17EA" w14:textId="77777777" w:rsidR="00560101" w:rsidRPr="00284FC0" w:rsidRDefault="00560101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n-GB" w:bidi="he-I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top"/>
          </w:tcPr>
          <w:p w14:paraId="7E18447F" w14:textId="77777777" w:rsidR="00560101" w:rsidRPr="00284FC0" w:rsidRDefault="00560101" w:rsidP="00414D9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n-GB" w:bidi="he-IL"/>
              </w:rPr>
            </w:pPr>
          </w:p>
        </w:tc>
      </w:tr>
    </w:tbl>
    <w:p w14:paraId="0B0263EA" w14:textId="29DE4592" w:rsidR="00E84F94" w:rsidRPr="00422BF0" w:rsidRDefault="00E84F94" w:rsidP="00E84F94">
      <w:pPr>
        <w:spacing w:after="0" w:line="240" w:lineRule="auto"/>
        <w:rPr>
          <w:rFonts w:ascii="Corbel" w:eastAsia="MS Gothic" w:hAnsi="Corbel"/>
          <w:b/>
          <w:spacing w:val="5"/>
          <w:sz w:val="40"/>
          <w:szCs w:val="52"/>
        </w:rPr>
      </w:pPr>
    </w:p>
    <w:sectPr w:rsidR="00E84F94" w:rsidRPr="00422BF0" w:rsidSect="004B38B2">
      <w:headerReference w:type="default" r:id="rId21"/>
      <w:footerReference w:type="default" r:id="rId22"/>
      <w:pgSz w:w="16838" w:h="11906" w:orient="landscape"/>
      <w:pgMar w:top="1985" w:right="2676" w:bottom="2268" w:left="2098" w:header="99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EA0B3" w14:textId="77777777" w:rsidR="00D843D2" w:rsidRDefault="00D843D2" w:rsidP="0005368C">
      <w:r>
        <w:separator/>
      </w:r>
    </w:p>
  </w:endnote>
  <w:endnote w:type="continuationSeparator" w:id="0">
    <w:p w14:paraId="5B13558D" w14:textId="77777777" w:rsidR="00D843D2" w:rsidRDefault="00D843D2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35814"/>
      <w:docPartObj>
        <w:docPartGallery w:val="Page Numbers (Bottom of Page)"/>
        <w:docPartUnique/>
      </w:docPartObj>
    </w:sdtPr>
    <w:sdtContent>
      <w:p w14:paraId="7ADA490C" w14:textId="77777777" w:rsidR="00BE3C2E" w:rsidRDefault="00BE3C2E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3314F04" w14:textId="77777777" w:rsidR="00BE3C2E" w:rsidRPr="006D55C5" w:rsidRDefault="00BE3C2E" w:rsidP="006D55C5">
    <w:pPr>
      <w:spacing w:line="240" w:lineRule="auto"/>
      <w:rPr>
        <w:rFonts w:ascii="Corbel" w:hAnsi="Corbe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790791"/>
      <w:docPartObj>
        <w:docPartGallery w:val="Page Numbers (Bottom of Page)"/>
        <w:docPartUnique/>
      </w:docPartObj>
    </w:sdtPr>
    <w:sdtEndPr/>
    <w:sdtContent>
      <w:p w14:paraId="6D2FD00C" w14:textId="77777777" w:rsidR="00760DDA" w:rsidRDefault="00760DD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74">
          <w:rPr>
            <w:noProof/>
          </w:rPr>
          <w:t>1</w:t>
        </w:r>
        <w:r>
          <w:fldChar w:fldCharType="end"/>
        </w:r>
      </w:p>
    </w:sdtContent>
  </w:sdt>
  <w:p w14:paraId="5E4D53DE" w14:textId="77777777" w:rsidR="006D55C5" w:rsidRPr="006D55C5" w:rsidRDefault="006D55C5" w:rsidP="006D55C5">
    <w:pPr>
      <w:spacing w:line="240" w:lineRule="auto"/>
      <w:rPr>
        <w:rFonts w:ascii="Corbel" w:hAnsi="Corbe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799B" w14:textId="77777777" w:rsidR="00D843D2" w:rsidRDefault="00D843D2" w:rsidP="0005368C">
      <w:r>
        <w:separator/>
      </w:r>
    </w:p>
  </w:footnote>
  <w:footnote w:type="continuationSeparator" w:id="0">
    <w:p w14:paraId="7A01D6E7" w14:textId="77777777" w:rsidR="00D843D2" w:rsidRDefault="00D843D2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BCB1" w14:textId="77777777" w:rsidR="00BE3C2E" w:rsidRPr="00760DDA" w:rsidRDefault="00BE3C2E" w:rsidP="005609CA">
    <w:pPr>
      <w:pStyle w:val="Sidhuvud"/>
      <w:tabs>
        <w:tab w:val="clear" w:pos="4536"/>
      </w:tabs>
      <w:ind w:left="5103" w:hanging="5103"/>
      <w:jc w:val="both"/>
      <w:rPr>
        <w:sz w:val="20"/>
      </w:rPr>
    </w:pPr>
    <w:r w:rsidRPr="00760DDA">
      <w:rPr>
        <w:sz w:val="20"/>
      </w:rPr>
      <w:ptab w:relativeTo="margin" w:alignment="center" w:leader="none"/>
    </w:r>
    <w:r w:rsidRPr="00760DDA">
      <w:rPr>
        <w:sz w:val="20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C948" w14:textId="2A8F2A82" w:rsidR="00C955CD" w:rsidRPr="00760DDA" w:rsidRDefault="005609CA" w:rsidP="005609CA">
    <w:pPr>
      <w:pStyle w:val="Sidhuvud"/>
      <w:tabs>
        <w:tab w:val="clear" w:pos="4536"/>
      </w:tabs>
      <w:ind w:left="5103" w:hanging="5103"/>
      <w:jc w:val="both"/>
      <w:rPr>
        <w:sz w:val="20"/>
      </w:rPr>
    </w:pPr>
    <w:r w:rsidRPr="00760DDA">
      <w:rPr>
        <w:sz w:val="20"/>
      </w:rPr>
      <w:ptab w:relativeTo="margin" w:alignment="center" w:leader="none"/>
    </w:r>
    <w:r w:rsidRPr="00760DDA">
      <w:rPr>
        <w:sz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9A64C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1501E"/>
    <w:multiLevelType w:val="hybridMultilevel"/>
    <w:tmpl w:val="3E524D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636B3"/>
    <w:multiLevelType w:val="hybridMultilevel"/>
    <w:tmpl w:val="3E524DA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4965"/>
    <w:multiLevelType w:val="hybridMultilevel"/>
    <w:tmpl w:val="DF5A453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470DF"/>
    <w:multiLevelType w:val="hybridMultilevel"/>
    <w:tmpl w:val="FBCEB0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1032D1A"/>
    <w:multiLevelType w:val="hybridMultilevel"/>
    <w:tmpl w:val="C1BCE56E"/>
    <w:lvl w:ilvl="0" w:tplc="534637B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01D89"/>
    <w:multiLevelType w:val="hybridMultilevel"/>
    <w:tmpl w:val="A33A62DE"/>
    <w:lvl w:ilvl="0" w:tplc="C368F538">
      <w:start w:val="1"/>
      <w:numFmt w:val="lowerLetter"/>
      <w:lvlText w:val="%1)"/>
      <w:lvlJc w:val="left"/>
      <w:pPr>
        <w:ind w:left="720" w:hanging="360"/>
      </w:pPr>
      <w:rPr>
        <w:sz w:val="16"/>
        <w:szCs w:val="1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8048F"/>
    <w:multiLevelType w:val="hybridMultilevel"/>
    <w:tmpl w:val="328C991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10543"/>
    <w:multiLevelType w:val="hybridMultilevel"/>
    <w:tmpl w:val="2A78890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31D84"/>
    <w:multiLevelType w:val="hybridMultilevel"/>
    <w:tmpl w:val="3AC881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F567E"/>
    <w:multiLevelType w:val="hybridMultilevel"/>
    <w:tmpl w:val="642C8C14"/>
    <w:lvl w:ilvl="0" w:tplc="71343E34">
      <w:start w:val="1"/>
      <w:numFmt w:val="decimal"/>
      <w:pStyle w:val="Numreradlista-bokstver1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B56E0"/>
    <w:multiLevelType w:val="hybridMultilevel"/>
    <w:tmpl w:val="3AC881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217BB"/>
    <w:multiLevelType w:val="hybridMultilevel"/>
    <w:tmpl w:val="5218E90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4153E"/>
    <w:multiLevelType w:val="hybridMultilevel"/>
    <w:tmpl w:val="03AADA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16629"/>
    <w:multiLevelType w:val="hybridMultilevel"/>
    <w:tmpl w:val="132CF5B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B4031"/>
    <w:multiLevelType w:val="hybridMultilevel"/>
    <w:tmpl w:val="9966779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6061B"/>
    <w:multiLevelType w:val="multilevel"/>
    <w:tmpl w:val="0F28DF82"/>
    <w:lvl w:ilvl="0">
      <w:start w:val="1"/>
      <w:numFmt w:val="decimal"/>
      <w:pStyle w:val="Rubrik1numrera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624" w:hanging="62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6285756"/>
    <w:multiLevelType w:val="hybridMultilevel"/>
    <w:tmpl w:val="B2027F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66BAF"/>
    <w:multiLevelType w:val="hybridMultilevel"/>
    <w:tmpl w:val="F264A57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1153F"/>
    <w:multiLevelType w:val="hybridMultilevel"/>
    <w:tmpl w:val="03AADA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52C7E"/>
    <w:multiLevelType w:val="hybridMultilevel"/>
    <w:tmpl w:val="21448F2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879FA"/>
    <w:multiLevelType w:val="hybridMultilevel"/>
    <w:tmpl w:val="6EE47E4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678DB"/>
    <w:multiLevelType w:val="hybridMultilevel"/>
    <w:tmpl w:val="03AADA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81B3B"/>
    <w:multiLevelType w:val="multilevel"/>
    <w:tmpl w:val="07B615CE"/>
    <w:lvl w:ilvl="0">
      <w:start w:val="1"/>
      <w:numFmt w:val="decimal"/>
      <w:pStyle w:val="Numreradlista-siffror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895890831">
    <w:abstractNumId w:val="5"/>
  </w:num>
  <w:num w:numId="2" w16cid:durableId="259142676">
    <w:abstractNumId w:val="24"/>
  </w:num>
  <w:num w:numId="3" w16cid:durableId="540481090">
    <w:abstractNumId w:val="6"/>
  </w:num>
  <w:num w:numId="4" w16cid:durableId="1315914930">
    <w:abstractNumId w:val="11"/>
  </w:num>
  <w:num w:numId="5" w16cid:durableId="1857884257">
    <w:abstractNumId w:val="17"/>
  </w:num>
  <w:num w:numId="6" w16cid:durableId="362949008">
    <w:abstractNumId w:val="12"/>
  </w:num>
  <w:num w:numId="7" w16cid:durableId="1487697735">
    <w:abstractNumId w:val="20"/>
  </w:num>
  <w:num w:numId="8" w16cid:durableId="1234967243">
    <w:abstractNumId w:val="23"/>
  </w:num>
  <w:num w:numId="9" w16cid:durableId="403532035">
    <w:abstractNumId w:val="22"/>
  </w:num>
  <w:num w:numId="10" w16cid:durableId="1907061988">
    <w:abstractNumId w:val="2"/>
  </w:num>
  <w:num w:numId="11" w16cid:durableId="426585694">
    <w:abstractNumId w:val="3"/>
  </w:num>
  <w:num w:numId="12" w16cid:durableId="1403479101">
    <w:abstractNumId w:val="13"/>
  </w:num>
  <w:num w:numId="13" w16cid:durableId="230389960">
    <w:abstractNumId w:val="10"/>
  </w:num>
  <w:num w:numId="14" w16cid:durableId="828401140">
    <w:abstractNumId w:val="14"/>
  </w:num>
  <w:num w:numId="15" w16cid:durableId="1871264550">
    <w:abstractNumId w:val="18"/>
  </w:num>
  <w:num w:numId="16" w16cid:durableId="1635871657">
    <w:abstractNumId w:val="1"/>
  </w:num>
  <w:num w:numId="17" w16cid:durableId="1753745151">
    <w:abstractNumId w:val="7"/>
  </w:num>
  <w:num w:numId="18" w16cid:durableId="983581663">
    <w:abstractNumId w:val="0"/>
  </w:num>
  <w:num w:numId="19" w16cid:durableId="486946254">
    <w:abstractNumId w:val="15"/>
  </w:num>
  <w:num w:numId="20" w16cid:durableId="511066325">
    <w:abstractNumId w:val="21"/>
  </w:num>
  <w:num w:numId="21" w16cid:durableId="1344012643">
    <w:abstractNumId w:val="16"/>
  </w:num>
  <w:num w:numId="22" w16cid:durableId="2010939068">
    <w:abstractNumId w:val="9"/>
  </w:num>
  <w:num w:numId="23" w16cid:durableId="574752343">
    <w:abstractNumId w:val="19"/>
  </w:num>
  <w:num w:numId="24" w16cid:durableId="774404365">
    <w:abstractNumId w:val="8"/>
  </w:num>
  <w:num w:numId="25" w16cid:durableId="161790500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D3"/>
    <w:rsid w:val="0000204E"/>
    <w:rsid w:val="00003BFA"/>
    <w:rsid w:val="00007748"/>
    <w:rsid w:val="00011377"/>
    <w:rsid w:val="00013859"/>
    <w:rsid w:val="00013D62"/>
    <w:rsid w:val="00013FE3"/>
    <w:rsid w:val="000202D7"/>
    <w:rsid w:val="0002104A"/>
    <w:rsid w:val="00030F33"/>
    <w:rsid w:val="0003348D"/>
    <w:rsid w:val="000339A1"/>
    <w:rsid w:val="00033DCC"/>
    <w:rsid w:val="00044FF3"/>
    <w:rsid w:val="00050665"/>
    <w:rsid w:val="0005368C"/>
    <w:rsid w:val="0005688D"/>
    <w:rsid w:val="000572A3"/>
    <w:rsid w:val="00062507"/>
    <w:rsid w:val="000626A6"/>
    <w:rsid w:val="00063C44"/>
    <w:rsid w:val="0007374B"/>
    <w:rsid w:val="000738A8"/>
    <w:rsid w:val="0007486B"/>
    <w:rsid w:val="00074A23"/>
    <w:rsid w:val="00075394"/>
    <w:rsid w:val="000755E0"/>
    <w:rsid w:val="00077321"/>
    <w:rsid w:val="00077A0F"/>
    <w:rsid w:val="00085138"/>
    <w:rsid w:val="0008664A"/>
    <w:rsid w:val="0009331E"/>
    <w:rsid w:val="00094ED6"/>
    <w:rsid w:val="000A0DA8"/>
    <w:rsid w:val="000A47B5"/>
    <w:rsid w:val="000B0C7C"/>
    <w:rsid w:val="000B0F52"/>
    <w:rsid w:val="000B56BC"/>
    <w:rsid w:val="000B5BC2"/>
    <w:rsid w:val="000B71CF"/>
    <w:rsid w:val="000C205C"/>
    <w:rsid w:val="000C566F"/>
    <w:rsid w:val="000C594A"/>
    <w:rsid w:val="000D3D8F"/>
    <w:rsid w:val="000D5054"/>
    <w:rsid w:val="000E1097"/>
    <w:rsid w:val="000E4432"/>
    <w:rsid w:val="000F017B"/>
    <w:rsid w:val="000F1D6B"/>
    <w:rsid w:val="000F5C7D"/>
    <w:rsid w:val="000F6017"/>
    <w:rsid w:val="00101F22"/>
    <w:rsid w:val="0010264E"/>
    <w:rsid w:val="001049BF"/>
    <w:rsid w:val="00104B5C"/>
    <w:rsid w:val="00106E38"/>
    <w:rsid w:val="00113647"/>
    <w:rsid w:val="001148E6"/>
    <w:rsid w:val="00114F55"/>
    <w:rsid w:val="00114FA8"/>
    <w:rsid w:val="0011582B"/>
    <w:rsid w:val="001164D8"/>
    <w:rsid w:val="00124292"/>
    <w:rsid w:val="0012452B"/>
    <w:rsid w:val="00126EEE"/>
    <w:rsid w:val="0012726F"/>
    <w:rsid w:val="001333D0"/>
    <w:rsid w:val="00135EA2"/>
    <w:rsid w:val="00136639"/>
    <w:rsid w:val="00140301"/>
    <w:rsid w:val="00140853"/>
    <w:rsid w:val="00141021"/>
    <w:rsid w:val="001419E5"/>
    <w:rsid w:val="001422AF"/>
    <w:rsid w:val="00144E95"/>
    <w:rsid w:val="00151751"/>
    <w:rsid w:val="001519B9"/>
    <w:rsid w:val="00153C13"/>
    <w:rsid w:val="00163BBF"/>
    <w:rsid w:val="00164E56"/>
    <w:rsid w:val="001654C7"/>
    <w:rsid w:val="00172301"/>
    <w:rsid w:val="00172D65"/>
    <w:rsid w:val="0017597F"/>
    <w:rsid w:val="00176765"/>
    <w:rsid w:val="001767BB"/>
    <w:rsid w:val="00177A3F"/>
    <w:rsid w:val="00182938"/>
    <w:rsid w:val="00187FC6"/>
    <w:rsid w:val="00197729"/>
    <w:rsid w:val="001A444C"/>
    <w:rsid w:val="001A77B0"/>
    <w:rsid w:val="001A7D22"/>
    <w:rsid w:val="001B0C9E"/>
    <w:rsid w:val="001B4CF6"/>
    <w:rsid w:val="001B7C83"/>
    <w:rsid w:val="001C0666"/>
    <w:rsid w:val="001C3811"/>
    <w:rsid w:val="001C45AE"/>
    <w:rsid w:val="001C5872"/>
    <w:rsid w:val="001C5CCE"/>
    <w:rsid w:val="001C6D9F"/>
    <w:rsid w:val="001D1D16"/>
    <w:rsid w:val="001D5AA8"/>
    <w:rsid w:val="001E3DE0"/>
    <w:rsid w:val="001F4479"/>
    <w:rsid w:val="001F4E72"/>
    <w:rsid w:val="00201F1F"/>
    <w:rsid w:val="00203217"/>
    <w:rsid w:val="00210958"/>
    <w:rsid w:val="0021377E"/>
    <w:rsid w:val="00213F0F"/>
    <w:rsid w:val="00214F4C"/>
    <w:rsid w:val="0021582A"/>
    <w:rsid w:val="00220EE3"/>
    <w:rsid w:val="00224944"/>
    <w:rsid w:val="0023053E"/>
    <w:rsid w:val="0023090B"/>
    <w:rsid w:val="00231D73"/>
    <w:rsid w:val="00241200"/>
    <w:rsid w:val="00246F58"/>
    <w:rsid w:val="00247A05"/>
    <w:rsid w:val="00250020"/>
    <w:rsid w:val="002526DF"/>
    <w:rsid w:val="00254821"/>
    <w:rsid w:val="002556BA"/>
    <w:rsid w:val="00255EF9"/>
    <w:rsid w:val="00257B59"/>
    <w:rsid w:val="00260420"/>
    <w:rsid w:val="0026264B"/>
    <w:rsid w:val="002663E0"/>
    <w:rsid w:val="00276160"/>
    <w:rsid w:val="00276F4B"/>
    <w:rsid w:val="00280D47"/>
    <w:rsid w:val="002864B1"/>
    <w:rsid w:val="00292647"/>
    <w:rsid w:val="00293032"/>
    <w:rsid w:val="002A382B"/>
    <w:rsid w:val="002A6E45"/>
    <w:rsid w:val="002B206B"/>
    <w:rsid w:val="002B3A43"/>
    <w:rsid w:val="002B48E5"/>
    <w:rsid w:val="002C0773"/>
    <w:rsid w:val="002C24F6"/>
    <w:rsid w:val="002C2B5E"/>
    <w:rsid w:val="002C4A7C"/>
    <w:rsid w:val="002C58B8"/>
    <w:rsid w:val="002D103B"/>
    <w:rsid w:val="002E0007"/>
    <w:rsid w:val="002E2E20"/>
    <w:rsid w:val="002F0A0D"/>
    <w:rsid w:val="002F0D5E"/>
    <w:rsid w:val="002F1336"/>
    <w:rsid w:val="002F533B"/>
    <w:rsid w:val="002F7BDF"/>
    <w:rsid w:val="0030103E"/>
    <w:rsid w:val="00301374"/>
    <w:rsid w:val="00301CFF"/>
    <w:rsid w:val="003037E7"/>
    <w:rsid w:val="00310448"/>
    <w:rsid w:val="00312A3B"/>
    <w:rsid w:val="0031410A"/>
    <w:rsid w:val="00315970"/>
    <w:rsid w:val="00324AFA"/>
    <w:rsid w:val="003416F8"/>
    <w:rsid w:val="003504E3"/>
    <w:rsid w:val="00367FB1"/>
    <w:rsid w:val="003707A1"/>
    <w:rsid w:val="00372EDB"/>
    <w:rsid w:val="0038640D"/>
    <w:rsid w:val="003870B6"/>
    <w:rsid w:val="00387541"/>
    <w:rsid w:val="003901EF"/>
    <w:rsid w:val="003935C6"/>
    <w:rsid w:val="003960DE"/>
    <w:rsid w:val="003A322D"/>
    <w:rsid w:val="003A4C0F"/>
    <w:rsid w:val="003A4C5C"/>
    <w:rsid w:val="003A4F78"/>
    <w:rsid w:val="003A56BF"/>
    <w:rsid w:val="003A5C28"/>
    <w:rsid w:val="003A65BE"/>
    <w:rsid w:val="003B3464"/>
    <w:rsid w:val="003B4147"/>
    <w:rsid w:val="003C06BA"/>
    <w:rsid w:val="003C1090"/>
    <w:rsid w:val="003C216F"/>
    <w:rsid w:val="003C63FF"/>
    <w:rsid w:val="003C676C"/>
    <w:rsid w:val="003C7483"/>
    <w:rsid w:val="003C7E02"/>
    <w:rsid w:val="003C7FC1"/>
    <w:rsid w:val="003D3725"/>
    <w:rsid w:val="003E31F6"/>
    <w:rsid w:val="003E69D8"/>
    <w:rsid w:val="003F2896"/>
    <w:rsid w:val="003F5E81"/>
    <w:rsid w:val="003F6143"/>
    <w:rsid w:val="00400259"/>
    <w:rsid w:val="004007DD"/>
    <w:rsid w:val="00401A9A"/>
    <w:rsid w:val="00402056"/>
    <w:rsid w:val="0040220F"/>
    <w:rsid w:val="00405CDB"/>
    <w:rsid w:val="004065ED"/>
    <w:rsid w:val="004129D8"/>
    <w:rsid w:val="00417D92"/>
    <w:rsid w:val="004205C5"/>
    <w:rsid w:val="00421470"/>
    <w:rsid w:val="00421903"/>
    <w:rsid w:val="00422633"/>
    <w:rsid w:val="00422BF0"/>
    <w:rsid w:val="00430443"/>
    <w:rsid w:val="004315EC"/>
    <w:rsid w:val="00435013"/>
    <w:rsid w:val="00435A45"/>
    <w:rsid w:val="004528A9"/>
    <w:rsid w:val="00453E1C"/>
    <w:rsid w:val="00461CAD"/>
    <w:rsid w:val="004678A9"/>
    <w:rsid w:val="0047172E"/>
    <w:rsid w:val="00472B8A"/>
    <w:rsid w:val="004735C7"/>
    <w:rsid w:val="00476C2A"/>
    <w:rsid w:val="0047707A"/>
    <w:rsid w:val="00481F99"/>
    <w:rsid w:val="00485126"/>
    <w:rsid w:val="0048587F"/>
    <w:rsid w:val="00485E74"/>
    <w:rsid w:val="00485ED7"/>
    <w:rsid w:val="0049574F"/>
    <w:rsid w:val="004973C4"/>
    <w:rsid w:val="004A20A5"/>
    <w:rsid w:val="004A22CD"/>
    <w:rsid w:val="004A32B8"/>
    <w:rsid w:val="004A7220"/>
    <w:rsid w:val="004B0506"/>
    <w:rsid w:val="004B38B2"/>
    <w:rsid w:val="004C58D8"/>
    <w:rsid w:val="004C61E8"/>
    <w:rsid w:val="004C7780"/>
    <w:rsid w:val="004C7AEF"/>
    <w:rsid w:val="004C7FFE"/>
    <w:rsid w:val="004D1B5A"/>
    <w:rsid w:val="004D2F6D"/>
    <w:rsid w:val="004D471A"/>
    <w:rsid w:val="004E1F27"/>
    <w:rsid w:val="004E2F28"/>
    <w:rsid w:val="004E4499"/>
    <w:rsid w:val="004F01E9"/>
    <w:rsid w:val="004F2D0F"/>
    <w:rsid w:val="004F42B7"/>
    <w:rsid w:val="004F57D0"/>
    <w:rsid w:val="00500816"/>
    <w:rsid w:val="00503458"/>
    <w:rsid w:val="0050347F"/>
    <w:rsid w:val="00503CA0"/>
    <w:rsid w:val="00512E38"/>
    <w:rsid w:val="00513680"/>
    <w:rsid w:val="0051748A"/>
    <w:rsid w:val="00517604"/>
    <w:rsid w:val="00527D9C"/>
    <w:rsid w:val="00531BF9"/>
    <w:rsid w:val="005417B6"/>
    <w:rsid w:val="00542BD7"/>
    <w:rsid w:val="00543DA3"/>
    <w:rsid w:val="00556041"/>
    <w:rsid w:val="00556A4B"/>
    <w:rsid w:val="00560101"/>
    <w:rsid w:val="005609CA"/>
    <w:rsid w:val="00561C13"/>
    <w:rsid w:val="00562CA4"/>
    <w:rsid w:val="00566170"/>
    <w:rsid w:val="005663E4"/>
    <w:rsid w:val="00574231"/>
    <w:rsid w:val="0057454B"/>
    <w:rsid w:val="00575575"/>
    <w:rsid w:val="0058584C"/>
    <w:rsid w:val="0058675D"/>
    <w:rsid w:val="00587CAD"/>
    <w:rsid w:val="005902EE"/>
    <w:rsid w:val="005916AB"/>
    <w:rsid w:val="00591BD5"/>
    <w:rsid w:val="00592B31"/>
    <w:rsid w:val="00593B2F"/>
    <w:rsid w:val="005953DB"/>
    <w:rsid w:val="005A15F3"/>
    <w:rsid w:val="005A2A60"/>
    <w:rsid w:val="005A4065"/>
    <w:rsid w:val="005A6B9E"/>
    <w:rsid w:val="005A6DBE"/>
    <w:rsid w:val="005B6C0B"/>
    <w:rsid w:val="005D0CA9"/>
    <w:rsid w:val="005D382B"/>
    <w:rsid w:val="005E212C"/>
    <w:rsid w:val="006004DC"/>
    <w:rsid w:val="006010B4"/>
    <w:rsid w:val="00610E72"/>
    <w:rsid w:val="00612FD4"/>
    <w:rsid w:val="00614842"/>
    <w:rsid w:val="006210E4"/>
    <w:rsid w:val="006213FC"/>
    <w:rsid w:val="00624025"/>
    <w:rsid w:val="0063068E"/>
    <w:rsid w:val="00630C03"/>
    <w:rsid w:val="00631FC0"/>
    <w:rsid w:val="0063640E"/>
    <w:rsid w:val="0063699A"/>
    <w:rsid w:val="00642356"/>
    <w:rsid w:val="00654CAF"/>
    <w:rsid w:val="00656A31"/>
    <w:rsid w:val="00663152"/>
    <w:rsid w:val="006675D1"/>
    <w:rsid w:val="0066768D"/>
    <w:rsid w:val="00667C9A"/>
    <w:rsid w:val="00671D17"/>
    <w:rsid w:val="00673D6E"/>
    <w:rsid w:val="00675B62"/>
    <w:rsid w:val="00680D63"/>
    <w:rsid w:val="00680DEC"/>
    <w:rsid w:val="006818A8"/>
    <w:rsid w:val="0068253F"/>
    <w:rsid w:val="0068279E"/>
    <w:rsid w:val="00685DE6"/>
    <w:rsid w:val="00690118"/>
    <w:rsid w:val="0069209D"/>
    <w:rsid w:val="00693C05"/>
    <w:rsid w:val="00694579"/>
    <w:rsid w:val="006946B6"/>
    <w:rsid w:val="006A2281"/>
    <w:rsid w:val="006A27D3"/>
    <w:rsid w:val="006B18B8"/>
    <w:rsid w:val="006B20D9"/>
    <w:rsid w:val="006C13FF"/>
    <w:rsid w:val="006C2DA9"/>
    <w:rsid w:val="006C38E0"/>
    <w:rsid w:val="006C6C04"/>
    <w:rsid w:val="006C6F31"/>
    <w:rsid w:val="006C74A6"/>
    <w:rsid w:val="006D27AC"/>
    <w:rsid w:val="006D3C31"/>
    <w:rsid w:val="006D55C5"/>
    <w:rsid w:val="006E4FB5"/>
    <w:rsid w:val="006E62D9"/>
    <w:rsid w:val="006E68BB"/>
    <w:rsid w:val="006F0404"/>
    <w:rsid w:val="006F3A56"/>
    <w:rsid w:val="006F3D9E"/>
    <w:rsid w:val="006F44CB"/>
    <w:rsid w:val="006F61EA"/>
    <w:rsid w:val="006F6E40"/>
    <w:rsid w:val="0070038D"/>
    <w:rsid w:val="00703B8D"/>
    <w:rsid w:val="00704A75"/>
    <w:rsid w:val="00716C9F"/>
    <w:rsid w:val="007171B1"/>
    <w:rsid w:val="0071794B"/>
    <w:rsid w:val="00717BBC"/>
    <w:rsid w:val="00725465"/>
    <w:rsid w:val="00725ED4"/>
    <w:rsid w:val="007262DE"/>
    <w:rsid w:val="00727485"/>
    <w:rsid w:val="00732A41"/>
    <w:rsid w:val="00734822"/>
    <w:rsid w:val="00740590"/>
    <w:rsid w:val="0074518C"/>
    <w:rsid w:val="00746AC5"/>
    <w:rsid w:val="007523E5"/>
    <w:rsid w:val="00752C8C"/>
    <w:rsid w:val="0075338D"/>
    <w:rsid w:val="0075478A"/>
    <w:rsid w:val="00760DDA"/>
    <w:rsid w:val="0076235C"/>
    <w:rsid w:val="007701A3"/>
    <w:rsid w:val="0078021B"/>
    <w:rsid w:val="007806F9"/>
    <w:rsid w:val="00781545"/>
    <w:rsid w:val="00782402"/>
    <w:rsid w:val="007854DA"/>
    <w:rsid w:val="00792A6F"/>
    <w:rsid w:val="00794D7D"/>
    <w:rsid w:val="007963DA"/>
    <w:rsid w:val="00796ED6"/>
    <w:rsid w:val="00797985"/>
    <w:rsid w:val="007A0AA2"/>
    <w:rsid w:val="007A103F"/>
    <w:rsid w:val="007A797C"/>
    <w:rsid w:val="007B34DE"/>
    <w:rsid w:val="007B3682"/>
    <w:rsid w:val="007B51A0"/>
    <w:rsid w:val="007C68F8"/>
    <w:rsid w:val="007D1FE7"/>
    <w:rsid w:val="007D5F6A"/>
    <w:rsid w:val="007E1284"/>
    <w:rsid w:val="007F6197"/>
    <w:rsid w:val="00804048"/>
    <w:rsid w:val="00804ED5"/>
    <w:rsid w:val="00806D80"/>
    <w:rsid w:val="0080758C"/>
    <w:rsid w:val="00810CD2"/>
    <w:rsid w:val="008119E3"/>
    <w:rsid w:val="0081341E"/>
    <w:rsid w:val="00824086"/>
    <w:rsid w:val="008240AC"/>
    <w:rsid w:val="00824E36"/>
    <w:rsid w:val="00836837"/>
    <w:rsid w:val="00845674"/>
    <w:rsid w:val="00851F8B"/>
    <w:rsid w:val="0086635F"/>
    <w:rsid w:val="008765E0"/>
    <w:rsid w:val="008807C7"/>
    <w:rsid w:val="0088474B"/>
    <w:rsid w:val="00884FE4"/>
    <w:rsid w:val="00887639"/>
    <w:rsid w:val="008913BE"/>
    <w:rsid w:val="0089237C"/>
    <w:rsid w:val="00896AD0"/>
    <w:rsid w:val="008979BF"/>
    <w:rsid w:val="008A6A6B"/>
    <w:rsid w:val="008B300E"/>
    <w:rsid w:val="008B77BD"/>
    <w:rsid w:val="008B7933"/>
    <w:rsid w:val="008C27FB"/>
    <w:rsid w:val="008C7304"/>
    <w:rsid w:val="008E00BD"/>
    <w:rsid w:val="008E4DE3"/>
    <w:rsid w:val="008E5912"/>
    <w:rsid w:val="008F35CE"/>
    <w:rsid w:val="008F5032"/>
    <w:rsid w:val="009001B2"/>
    <w:rsid w:val="009004D8"/>
    <w:rsid w:val="00902BD1"/>
    <w:rsid w:val="00903F97"/>
    <w:rsid w:val="00906D66"/>
    <w:rsid w:val="00910D07"/>
    <w:rsid w:val="00915FE6"/>
    <w:rsid w:val="00924F36"/>
    <w:rsid w:val="00936653"/>
    <w:rsid w:val="0094687C"/>
    <w:rsid w:val="00951538"/>
    <w:rsid w:val="009573F5"/>
    <w:rsid w:val="00957836"/>
    <w:rsid w:val="00962D5B"/>
    <w:rsid w:val="00963CEF"/>
    <w:rsid w:val="00967B34"/>
    <w:rsid w:val="0097197D"/>
    <w:rsid w:val="009745D5"/>
    <w:rsid w:val="009753AD"/>
    <w:rsid w:val="00982F99"/>
    <w:rsid w:val="00985D86"/>
    <w:rsid w:val="00986F89"/>
    <w:rsid w:val="009915C2"/>
    <w:rsid w:val="00991DD6"/>
    <w:rsid w:val="00994419"/>
    <w:rsid w:val="009951EB"/>
    <w:rsid w:val="009A0B10"/>
    <w:rsid w:val="009A1265"/>
    <w:rsid w:val="009A3E15"/>
    <w:rsid w:val="009B1697"/>
    <w:rsid w:val="009C1974"/>
    <w:rsid w:val="009C7AEF"/>
    <w:rsid w:val="009D76F3"/>
    <w:rsid w:val="009D7DAE"/>
    <w:rsid w:val="009E34A4"/>
    <w:rsid w:val="009F05F2"/>
    <w:rsid w:val="009F196D"/>
    <w:rsid w:val="009F4C0B"/>
    <w:rsid w:val="009F6602"/>
    <w:rsid w:val="009F6E27"/>
    <w:rsid w:val="00A012D0"/>
    <w:rsid w:val="00A01DCC"/>
    <w:rsid w:val="00A04654"/>
    <w:rsid w:val="00A05F79"/>
    <w:rsid w:val="00A074A2"/>
    <w:rsid w:val="00A1086A"/>
    <w:rsid w:val="00A14E3D"/>
    <w:rsid w:val="00A1588C"/>
    <w:rsid w:val="00A15C9F"/>
    <w:rsid w:val="00A20608"/>
    <w:rsid w:val="00A22F72"/>
    <w:rsid w:val="00A273F5"/>
    <w:rsid w:val="00A306AC"/>
    <w:rsid w:val="00A33027"/>
    <w:rsid w:val="00A41589"/>
    <w:rsid w:val="00A4567A"/>
    <w:rsid w:val="00A50A19"/>
    <w:rsid w:val="00A50FAA"/>
    <w:rsid w:val="00A52319"/>
    <w:rsid w:val="00A63333"/>
    <w:rsid w:val="00A64B38"/>
    <w:rsid w:val="00A65B96"/>
    <w:rsid w:val="00A74BA7"/>
    <w:rsid w:val="00A824E4"/>
    <w:rsid w:val="00A826FC"/>
    <w:rsid w:val="00A86126"/>
    <w:rsid w:val="00A970EC"/>
    <w:rsid w:val="00AA1281"/>
    <w:rsid w:val="00AB34FD"/>
    <w:rsid w:val="00AB51AC"/>
    <w:rsid w:val="00AB7C2A"/>
    <w:rsid w:val="00AC088F"/>
    <w:rsid w:val="00AC24D0"/>
    <w:rsid w:val="00AD0095"/>
    <w:rsid w:val="00AD2A8C"/>
    <w:rsid w:val="00AD7513"/>
    <w:rsid w:val="00AE225C"/>
    <w:rsid w:val="00AE35BB"/>
    <w:rsid w:val="00AE6E31"/>
    <w:rsid w:val="00AF514E"/>
    <w:rsid w:val="00AF71CF"/>
    <w:rsid w:val="00AF7B18"/>
    <w:rsid w:val="00B00AFB"/>
    <w:rsid w:val="00B15799"/>
    <w:rsid w:val="00B227AD"/>
    <w:rsid w:val="00B2330E"/>
    <w:rsid w:val="00B2554D"/>
    <w:rsid w:val="00B26630"/>
    <w:rsid w:val="00B26F19"/>
    <w:rsid w:val="00B27362"/>
    <w:rsid w:val="00B3326D"/>
    <w:rsid w:val="00B3335D"/>
    <w:rsid w:val="00B34CCE"/>
    <w:rsid w:val="00B352E3"/>
    <w:rsid w:val="00B37B4B"/>
    <w:rsid w:val="00B4328E"/>
    <w:rsid w:val="00B432E5"/>
    <w:rsid w:val="00B5006B"/>
    <w:rsid w:val="00B51A67"/>
    <w:rsid w:val="00B5226F"/>
    <w:rsid w:val="00B551E4"/>
    <w:rsid w:val="00B6110E"/>
    <w:rsid w:val="00B61F24"/>
    <w:rsid w:val="00B621CF"/>
    <w:rsid w:val="00B6262A"/>
    <w:rsid w:val="00B64ADD"/>
    <w:rsid w:val="00B72C7A"/>
    <w:rsid w:val="00B7789D"/>
    <w:rsid w:val="00B81B22"/>
    <w:rsid w:val="00B877D6"/>
    <w:rsid w:val="00B87A0F"/>
    <w:rsid w:val="00B9010F"/>
    <w:rsid w:val="00B941DC"/>
    <w:rsid w:val="00B95A44"/>
    <w:rsid w:val="00BA2ACA"/>
    <w:rsid w:val="00BB097C"/>
    <w:rsid w:val="00BB1D0D"/>
    <w:rsid w:val="00BB271D"/>
    <w:rsid w:val="00BB4E11"/>
    <w:rsid w:val="00BC0D47"/>
    <w:rsid w:val="00BC1EEE"/>
    <w:rsid w:val="00BC4F2A"/>
    <w:rsid w:val="00BC55AC"/>
    <w:rsid w:val="00BD11CB"/>
    <w:rsid w:val="00BD2CAB"/>
    <w:rsid w:val="00BD3139"/>
    <w:rsid w:val="00BD3AF2"/>
    <w:rsid w:val="00BD4DC3"/>
    <w:rsid w:val="00BD549A"/>
    <w:rsid w:val="00BD7DC0"/>
    <w:rsid w:val="00BE18E9"/>
    <w:rsid w:val="00BE3318"/>
    <w:rsid w:val="00BE3C2E"/>
    <w:rsid w:val="00BE4ACC"/>
    <w:rsid w:val="00BE76ED"/>
    <w:rsid w:val="00BF078B"/>
    <w:rsid w:val="00BF14A7"/>
    <w:rsid w:val="00BF1553"/>
    <w:rsid w:val="00BF31F3"/>
    <w:rsid w:val="00BF3681"/>
    <w:rsid w:val="00BF6605"/>
    <w:rsid w:val="00BF7401"/>
    <w:rsid w:val="00C0248E"/>
    <w:rsid w:val="00C02782"/>
    <w:rsid w:val="00C04008"/>
    <w:rsid w:val="00C04C2E"/>
    <w:rsid w:val="00C101E7"/>
    <w:rsid w:val="00C110FB"/>
    <w:rsid w:val="00C13511"/>
    <w:rsid w:val="00C13831"/>
    <w:rsid w:val="00C143B4"/>
    <w:rsid w:val="00C223FA"/>
    <w:rsid w:val="00C25840"/>
    <w:rsid w:val="00C31445"/>
    <w:rsid w:val="00C36F49"/>
    <w:rsid w:val="00C37D15"/>
    <w:rsid w:val="00C44798"/>
    <w:rsid w:val="00C4642D"/>
    <w:rsid w:val="00C521EA"/>
    <w:rsid w:val="00C538B7"/>
    <w:rsid w:val="00C560DB"/>
    <w:rsid w:val="00C713BA"/>
    <w:rsid w:val="00C7155F"/>
    <w:rsid w:val="00C750A2"/>
    <w:rsid w:val="00C76883"/>
    <w:rsid w:val="00C77044"/>
    <w:rsid w:val="00C90F03"/>
    <w:rsid w:val="00C955CD"/>
    <w:rsid w:val="00C972F7"/>
    <w:rsid w:val="00CA02AD"/>
    <w:rsid w:val="00CA3FB5"/>
    <w:rsid w:val="00CA515F"/>
    <w:rsid w:val="00CA51EC"/>
    <w:rsid w:val="00CB5833"/>
    <w:rsid w:val="00CB5CB3"/>
    <w:rsid w:val="00CC1483"/>
    <w:rsid w:val="00CC2E0F"/>
    <w:rsid w:val="00CD135C"/>
    <w:rsid w:val="00CD3DBA"/>
    <w:rsid w:val="00CD68E0"/>
    <w:rsid w:val="00CE07B7"/>
    <w:rsid w:val="00CE1858"/>
    <w:rsid w:val="00CE4776"/>
    <w:rsid w:val="00CF336F"/>
    <w:rsid w:val="00CF4935"/>
    <w:rsid w:val="00CF63C0"/>
    <w:rsid w:val="00D015ED"/>
    <w:rsid w:val="00D075E8"/>
    <w:rsid w:val="00D13361"/>
    <w:rsid w:val="00D26374"/>
    <w:rsid w:val="00D30BDD"/>
    <w:rsid w:val="00D33341"/>
    <w:rsid w:val="00D33F3C"/>
    <w:rsid w:val="00D43D78"/>
    <w:rsid w:val="00D44E60"/>
    <w:rsid w:val="00D57D49"/>
    <w:rsid w:val="00D609C9"/>
    <w:rsid w:val="00D633F2"/>
    <w:rsid w:val="00D63EB6"/>
    <w:rsid w:val="00D6677F"/>
    <w:rsid w:val="00D67960"/>
    <w:rsid w:val="00D74ABF"/>
    <w:rsid w:val="00D808F9"/>
    <w:rsid w:val="00D843D2"/>
    <w:rsid w:val="00D85B7B"/>
    <w:rsid w:val="00D877AF"/>
    <w:rsid w:val="00D87C1E"/>
    <w:rsid w:val="00D958EA"/>
    <w:rsid w:val="00D9593B"/>
    <w:rsid w:val="00D97056"/>
    <w:rsid w:val="00DA010A"/>
    <w:rsid w:val="00DA1D38"/>
    <w:rsid w:val="00DA47C5"/>
    <w:rsid w:val="00DB1534"/>
    <w:rsid w:val="00DB3221"/>
    <w:rsid w:val="00DB6CCB"/>
    <w:rsid w:val="00DC0647"/>
    <w:rsid w:val="00DC2F26"/>
    <w:rsid w:val="00DC7A64"/>
    <w:rsid w:val="00DD2B5A"/>
    <w:rsid w:val="00DD3469"/>
    <w:rsid w:val="00DD3FF1"/>
    <w:rsid w:val="00DD6913"/>
    <w:rsid w:val="00DD7FD7"/>
    <w:rsid w:val="00DE2157"/>
    <w:rsid w:val="00DE7044"/>
    <w:rsid w:val="00DF2364"/>
    <w:rsid w:val="00DF5151"/>
    <w:rsid w:val="00DF680E"/>
    <w:rsid w:val="00DF7721"/>
    <w:rsid w:val="00E0053D"/>
    <w:rsid w:val="00E01BE6"/>
    <w:rsid w:val="00E07485"/>
    <w:rsid w:val="00E07A79"/>
    <w:rsid w:val="00E108C8"/>
    <w:rsid w:val="00E118AA"/>
    <w:rsid w:val="00E121F3"/>
    <w:rsid w:val="00E126DE"/>
    <w:rsid w:val="00E13C85"/>
    <w:rsid w:val="00E146E5"/>
    <w:rsid w:val="00E14C54"/>
    <w:rsid w:val="00E2336F"/>
    <w:rsid w:val="00E23B8F"/>
    <w:rsid w:val="00E25B40"/>
    <w:rsid w:val="00E305F6"/>
    <w:rsid w:val="00E322F6"/>
    <w:rsid w:val="00E343E8"/>
    <w:rsid w:val="00E354D8"/>
    <w:rsid w:val="00E37E04"/>
    <w:rsid w:val="00E42B21"/>
    <w:rsid w:val="00E44274"/>
    <w:rsid w:val="00E50811"/>
    <w:rsid w:val="00E625BB"/>
    <w:rsid w:val="00E638D4"/>
    <w:rsid w:val="00E653A2"/>
    <w:rsid w:val="00E65FCC"/>
    <w:rsid w:val="00E66092"/>
    <w:rsid w:val="00E759FA"/>
    <w:rsid w:val="00E84DE1"/>
    <w:rsid w:val="00E84F94"/>
    <w:rsid w:val="00E866E5"/>
    <w:rsid w:val="00E9414E"/>
    <w:rsid w:val="00E95B4C"/>
    <w:rsid w:val="00E97818"/>
    <w:rsid w:val="00EA0134"/>
    <w:rsid w:val="00EA1997"/>
    <w:rsid w:val="00EA1E9B"/>
    <w:rsid w:val="00EA46CB"/>
    <w:rsid w:val="00EA69E4"/>
    <w:rsid w:val="00EB18CC"/>
    <w:rsid w:val="00EB2540"/>
    <w:rsid w:val="00EB300B"/>
    <w:rsid w:val="00EB412C"/>
    <w:rsid w:val="00EC52DE"/>
    <w:rsid w:val="00EC7BD1"/>
    <w:rsid w:val="00ED37B4"/>
    <w:rsid w:val="00ED45DB"/>
    <w:rsid w:val="00ED6CE4"/>
    <w:rsid w:val="00ED6DF8"/>
    <w:rsid w:val="00EE231F"/>
    <w:rsid w:val="00EE2BC1"/>
    <w:rsid w:val="00EE7A12"/>
    <w:rsid w:val="00EF015F"/>
    <w:rsid w:val="00EF1336"/>
    <w:rsid w:val="00EF2AB5"/>
    <w:rsid w:val="00EF3DB3"/>
    <w:rsid w:val="00EF63CA"/>
    <w:rsid w:val="00F06980"/>
    <w:rsid w:val="00F1151E"/>
    <w:rsid w:val="00F20EAC"/>
    <w:rsid w:val="00F20F0B"/>
    <w:rsid w:val="00F21BC4"/>
    <w:rsid w:val="00F25BE8"/>
    <w:rsid w:val="00F265D5"/>
    <w:rsid w:val="00F26ABB"/>
    <w:rsid w:val="00F272F4"/>
    <w:rsid w:val="00F308E6"/>
    <w:rsid w:val="00F35368"/>
    <w:rsid w:val="00F42364"/>
    <w:rsid w:val="00F443DD"/>
    <w:rsid w:val="00F51FC8"/>
    <w:rsid w:val="00F5663B"/>
    <w:rsid w:val="00F56D04"/>
    <w:rsid w:val="00F638AE"/>
    <w:rsid w:val="00F65B9F"/>
    <w:rsid w:val="00F65C96"/>
    <w:rsid w:val="00F65EF4"/>
    <w:rsid w:val="00F663DD"/>
    <w:rsid w:val="00F66CD0"/>
    <w:rsid w:val="00F72ACE"/>
    <w:rsid w:val="00F72F34"/>
    <w:rsid w:val="00F73147"/>
    <w:rsid w:val="00F73AB3"/>
    <w:rsid w:val="00F75CF1"/>
    <w:rsid w:val="00F76385"/>
    <w:rsid w:val="00F773D9"/>
    <w:rsid w:val="00F8046C"/>
    <w:rsid w:val="00F805B8"/>
    <w:rsid w:val="00F81324"/>
    <w:rsid w:val="00F81ABD"/>
    <w:rsid w:val="00F8761F"/>
    <w:rsid w:val="00F97D93"/>
    <w:rsid w:val="00FA0420"/>
    <w:rsid w:val="00FA1951"/>
    <w:rsid w:val="00FB090D"/>
    <w:rsid w:val="00FB77C3"/>
    <w:rsid w:val="00FC0DBE"/>
    <w:rsid w:val="00FC29DA"/>
    <w:rsid w:val="00FC4705"/>
    <w:rsid w:val="00FD1C2B"/>
    <w:rsid w:val="00FD4B9B"/>
    <w:rsid w:val="00FE2F2A"/>
    <w:rsid w:val="00FE55AC"/>
    <w:rsid w:val="00FE7055"/>
    <w:rsid w:val="00FE76BE"/>
    <w:rsid w:val="00FF17FF"/>
    <w:rsid w:val="00FF213E"/>
    <w:rsid w:val="00FF228B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87EBB9"/>
  <w15:docId w15:val="{CB2B590A-8355-46BF-B102-FC93D1C4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MS Mincho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364"/>
    <w:pPr>
      <w:spacing w:after="200" w:line="260" w:lineRule="atLeast"/>
    </w:pPr>
    <w:rPr>
      <w:szCs w:val="22"/>
      <w:lang w:eastAsia="en-US"/>
    </w:rPr>
  </w:style>
  <w:style w:type="paragraph" w:styleId="Rubrik1">
    <w:name w:val="heading 1"/>
    <w:basedOn w:val="Rubrik1-utannr"/>
    <w:next w:val="Normal"/>
    <w:link w:val="Rubrik1Char"/>
    <w:uiPriority w:val="9"/>
    <w:rsid w:val="00A20608"/>
  </w:style>
  <w:style w:type="paragraph" w:styleId="Rubrik2">
    <w:name w:val="heading 2"/>
    <w:basedOn w:val="Rubrik2-utannr"/>
    <w:next w:val="Normal"/>
    <w:link w:val="Rubrik2Char"/>
    <w:uiPriority w:val="9"/>
    <w:rsid w:val="00A20608"/>
  </w:style>
  <w:style w:type="paragraph" w:styleId="Rubrik3">
    <w:name w:val="heading 3"/>
    <w:basedOn w:val="Rubrik3-utannr"/>
    <w:next w:val="Normal"/>
    <w:link w:val="Rubrik3Char"/>
    <w:uiPriority w:val="9"/>
    <w:rsid w:val="00A20608"/>
  </w:style>
  <w:style w:type="paragraph" w:styleId="Rubrik4">
    <w:name w:val="heading 4"/>
    <w:basedOn w:val="Normal"/>
    <w:next w:val="Normal"/>
    <w:link w:val="Rubrik4Char"/>
    <w:uiPriority w:val="9"/>
    <w:semiHidden/>
    <w:rsid w:val="0009331E"/>
    <w:pPr>
      <w:keepNext/>
      <w:keepLines/>
      <w:outlineLvl w:val="3"/>
    </w:pPr>
    <w:rPr>
      <w:rFonts w:eastAsia="MS Gothic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09331E"/>
    <w:pPr>
      <w:keepNext/>
      <w:keepLines/>
      <w:outlineLvl w:val="4"/>
    </w:pPr>
    <w:rPr>
      <w:rFonts w:ascii="Corbel" w:eastAsia="MS Gothic" w:hAnsi="Corbel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09331E"/>
    <w:pPr>
      <w:keepNext/>
      <w:keepLines/>
      <w:outlineLvl w:val="5"/>
    </w:pPr>
    <w:rPr>
      <w:rFonts w:ascii="Corbel" w:eastAsia="MS Gothic" w:hAnsi="Corbel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09331E"/>
    <w:pPr>
      <w:keepNext/>
      <w:keepLines/>
      <w:outlineLvl w:val="6"/>
    </w:pPr>
    <w:rPr>
      <w:rFonts w:ascii="Corbel" w:eastAsia="MS Gothic" w:hAnsi="Corbel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9331E"/>
    <w:pPr>
      <w:keepNext/>
      <w:keepLines/>
      <w:outlineLvl w:val="7"/>
    </w:pPr>
    <w:rPr>
      <w:rFonts w:ascii="Corbel" w:eastAsia="MS Gothic" w:hAnsi="Corbel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09331E"/>
    <w:pPr>
      <w:keepNext/>
      <w:keepLines/>
      <w:outlineLvl w:val="8"/>
    </w:pPr>
    <w:rPr>
      <w:rFonts w:ascii="Corbel" w:eastAsia="MS Gothic" w:hAnsi="Corbel"/>
      <w:iCs/>
      <w:spacing w:val="5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A20608"/>
    <w:rPr>
      <w:rFonts w:ascii="Corbel" w:eastAsiaTheme="majorEastAsia" w:hAnsi="Corbel" w:cstheme="majorBidi"/>
      <w:b/>
      <w:bCs/>
      <w:sz w:val="32"/>
      <w:szCs w:val="26"/>
      <w:lang w:eastAsia="en-US"/>
      <w14:numForm w14:val="lining"/>
    </w:rPr>
  </w:style>
  <w:style w:type="character" w:customStyle="1" w:styleId="Rubrik3Char">
    <w:name w:val="Rubrik 3 Char"/>
    <w:link w:val="Rubrik3"/>
    <w:uiPriority w:val="9"/>
    <w:rsid w:val="00A20608"/>
    <w:rPr>
      <w:rFonts w:ascii="Corbel" w:eastAsiaTheme="majorEastAsia" w:hAnsi="Corbel" w:cstheme="majorBidi"/>
      <w:b/>
      <w:bCs/>
      <w:sz w:val="26"/>
      <w:lang w:eastAsia="en-US"/>
      <w14:numForm w14:val="lining"/>
    </w:rPr>
  </w:style>
  <w:style w:type="character" w:customStyle="1" w:styleId="Rubrik4Char">
    <w:name w:val="Rubrik 4 Char"/>
    <w:link w:val="Rubrik4"/>
    <w:uiPriority w:val="9"/>
    <w:semiHidden/>
    <w:rsid w:val="0009331E"/>
    <w:rPr>
      <w:rFonts w:eastAsia="MS Gothic"/>
      <w:b/>
      <w:bCs/>
      <w:i/>
      <w:iCs/>
      <w:szCs w:val="22"/>
      <w:lang w:eastAsia="en-US"/>
    </w:rPr>
  </w:style>
  <w:style w:type="character" w:customStyle="1" w:styleId="Rubrik5Char">
    <w:name w:val="Rubrik 5 Char"/>
    <w:link w:val="Rubrik5"/>
    <w:uiPriority w:val="9"/>
    <w:semiHidden/>
    <w:rsid w:val="0009331E"/>
    <w:rPr>
      <w:rFonts w:ascii="Corbel" w:eastAsia="MS Gothic" w:hAnsi="Corbel"/>
      <w:bCs/>
      <w:szCs w:val="22"/>
      <w:lang w:eastAsia="en-US"/>
    </w:rPr>
  </w:style>
  <w:style w:type="character" w:customStyle="1" w:styleId="Rubrik6Char">
    <w:name w:val="Rubrik 6 Char"/>
    <w:link w:val="Rubrik6"/>
    <w:uiPriority w:val="9"/>
    <w:semiHidden/>
    <w:rsid w:val="0009331E"/>
    <w:rPr>
      <w:rFonts w:ascii="Corbel" w:eastAsia="MS Gothic" w:hAnsi="Corbel"/>
      <w:bCs/>
      <w:iCs/>
      <w:szCs w:val="22"/>
      <w:lang w:eastAsia="en-US"/>
    </w:rPr>
  </w:style>
  <w:style w:type="character" w:customStyle="1" w:styleId="Rubrik7Char">
    <w:name w:val="Rubrik 7 Char"/>
    <w:link w:val="Rubrik7"/>
    <w:uiPriority w:val="9"/>
    <w:semiHidden/>
    <w:rsid w:val="0009331E"/>
    <w:rPr>
      <w:rFonts w:ascii="Corbel" w:eastAsia="MS Gothic" w:hAnsi="Corbel"/>
      <w:iCs/>
      <w:szCs w:val="22"/>
      <w:lang w:eastAsia="en-US"/>
    </w:rPr>
  </w:style>
  <w:style w:type="character" w:customStyle="1" w:styleId="Rubrik8Char">
    <w:name w:val="Rubrik 8 Char"/>
    <w:link w:val="Rubrik8"/>
    <w:uiPriority w:val="9"/>
    <w:semiHidden/>
    <w:rsid w:val="0009331E"/>
    <w:rPr>
      <w:rFonts w:ascii="Corbel" w:eastAsia="MS Gothic" w:hAnsi="Corbel"/>
      <w:lang w:eastAsia="en-US"/>
    </w:rPr>
  </w:style>
  <w:style w:type="character" w:customStyle="1" w:styleId="Rubrik9Char">
    <w:name w:val="Rubrik 9 Char"/>
    <w:link w:val="Rubrik9"/>
    <w:uiPriority w:val="9"/>
    <w:semiHidden/>
    <w:rsid w:val="0009331E"/>
    <w:rPr>
      <w:rFonts w:ascii="Corbel" w:eastAsia="MS Gothic" w:hAnsi="Corbel"/>
      <w:iCs/>
      <w:spacing w:val="5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09331E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link w:val="Sidhuvud"/>
    <w:uiPriority w:val="99"/>
    <w:rsid w:val="0009331E"/>
    <w:rPr>
      <w:rFonts w:ascii="Corbel" w:hAnsi="Corbel"/>
      <w:sz w:val="21"/>
      <w:szCs w:val="21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09331E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SidfotChar">
    <w:name w:val="Sidfot Char"/>
    <w:link w:val="Sidfot"/>
    <w:uiPriority w:val="99"/>
    <w:rsid w:val="0009331E"/>
    <w:rPr>
      <w:sz w:val="16"/>
      <w:szCs w:val="22"/>
      <w:lang w:eastAsia="en-US"/>
    </w:rPr>
  </w:style>
  <w:style w:type="paragraph" w:styleId="Punktlista">
    <w:name w:val="List Bullet"/>
    <w:basedOn w:val="Liststycke"/>
    <w:uiPriority w:val="99"/>
    <w:qFormat/>
    <w:rsid w:val="00E97818"/>
    <w:pPr>
      <w:numPr>
        <w:numId w:val="3"/>
      </w:numPr>
      <w:spacing w:after="60"/>
      <w:ind w:left="714" w:hanging="357"/>
      <w:contextualSpacing w:val="0"/>
    </w:pPr>
  </w:style>
  <w:style w:type="character" w:customStyle="1" w:styleId="Rubrik1Char">
    <w:name w:val="Rubrik 1 Char"/>
    <w:link w:val="Rubrik1"/>
    <w:uiPriority w:val="9"/>
    <w:rsid w:val="00A20608"/>
    <w:rPr>
      <w:rFonts w:ascii="Corbel" w:eastAsia="MS Gothic" w:hAnsi="Corbel"/>
      <w:b/>
      <w:spacing w:val="5"/>
      <w:sz w:val="40"/>
      <w:szCs w:val="52"/>
      <w:lang w:eastAsia="en-US"/>
    </w:rPr>
  </w:style>
  <w:style w:type="character" w:styleId="Stark">
    <w:name w:val="Strong"/>
    <w:uiPriority w:val="22"/>
    <w:rsid w:val="0009331E"/>
    <w:rPr>
      <w:b/>
      <w:bCs/>
    </w:rPr>
  </w:style>
  <w:style w:type="character" w:styleId="Betoning">
    <w:name w:val="Emphasis"/>
    <w:uiPriority w:val="20"/>
    <w:rsid w:val="000933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stycke">
    <w:name w:val="List Paragraph"/>
    <w:basedOn w:val="Normal"/>
    <w:link w:val="ListstyckeChar"/>
    <w:uiPriority w:val="34"/>
    <w:qFormat/>
    <w:rsid w:val="0009331E"/>
    <w:pPr>
      <w:spacing w:line="200" w:lineRule="atLeast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09331E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link w:val="Citat"/>
    <w:uiPriority w:val="29"/>
    <w:rsid w:val="0009331E"/>
    <w:rPr>
      <w:i/>
      <w:iCs/>
      <w:szCs w:val="22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rsid w:val="000933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link w:val="Starktcitat"/>
    <w:uiPriority w:val="30"/>
    <w:rsid w:val="0009331E"/>
    <w:rPr>
      <w:b/>
      <w:bCs/>
      <w:i/>
      <w:iCs/>
      <w:szCs w:val="22"/>
      <w:lang w:eastAsia="en-US"/>
    </w:rPr>
  </w:style>
  <w:style w:type="character" w:styleId="Diskretbetoning">
    <w:name w:val="Subtle Emphasis"/>
    <w:uiPriority w:val="19"/>
    <w:rsid w:val="0009331E"/>
    <w:rPr>
      <w:i/>
      <w:iCs/>
    </w:rPr>
  </w:style>
  <w:style w:type="character" w:styleId="Starkbetoning">
    <w:name w:val="Intense Emphasis"/>
    <w:uiPriority w:val="21"/>
    <w:rsid w:val="0009331E"/>
    <w:rPr>
      <w:b/>
      <w:bCs/>
    </w:rPr>
  </w:style>
  <w:style w:type="character" w:styleId="Diskretreferens">
    <w:name w:val="Subtle Reference"/>
    <w:uiPriority w:val="31"/>
    <w:rsid w:val="0009331E"/>
    <w:rPr>
      <w:smallCaps/>
    </w:rPr>
  </w:style>
  <w:style w:type="character" w:styleId="Starkreferens">
    <w:name w:val="Intense Reference"/>
    <w:uiPriority w:val="32"/>
    <w:rsid w:val="0009331E"/>
    <w:rPr>
      <w:smallCaps/>
      <w:spacing w:val="5"/>
      <w:u w:val="single"/>
    </w:rPr>
  </w:style>
  <w:style w:type="character" w:styleId="Bokenstitel">
    <w:name w:val="Book Title"/>
    <w:uiPriority w:val="33"/>
    <w:rsid w:val="0009331E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C06BA"/>
  </w:style>
  <w:style w:type="paragraph" w:styleId="Innehll4">
    <w:name w:val="toc 4"/>
    <w:basedOn w:val="Normal"/>
    <w:next w:val="Normal"/>
    <w:autoRedefine/>
    <w:uiPriority w:val="39"/>
    <w:rsid w:val="0009331E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09331E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09331E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09331E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09331E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09331E"/>
    <w:pPr>
      <w:ind w:left="1758"/>
    </w:pPr>
  </w:style>
  <w:style w:type="table" w:styleId="Tabellrutnt">
    <w:name w:val="Table Grid"/>
    <w:basedOn w:val="Normaltabell"/>
    <w:uiPriority w:val="59"/>
    <w:rsid w:val="0009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BF3681"/>
    <w:rPr>
      <w:color w:val="808080"/>
    </w:rPr>
  </w:style>
  <w:style w:type="character" w:styleId="Sidnummer">
    <w:name w:val="page number"/>
    <w:uiPriority w:val="99"/>
    <w:rsid w:val="0009331E"/>
    <w:rPr>
      <w:rFonts w:ascii="Corbel" w:hAnsi="Corbe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331E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9331E"/>
    <w:rPr>
      <w:rFonts w:ascii="Arial" w:hAnsi="Arial" w:cs="Arial"/>
      <w:sz w:val="18"/>
      <w:szCs w:val="18"/>
      <w:lang w:eastAsia="en-US"/>
    </w:rPr>
  </w:style>
  <w:style w:type="paragraph" w:customStyle="1" w:styleId="Rubrik1numrerad">
    <w:name w:val="Rubrik 1 numrerad"/>
    <w:next w:val="Normal"/>
    <w:link w:val="Rubrik1numreradChar"/>
    <w:qFormat/>
    <w:rsid w:val="002C2B5E"/>
    <w:pPr>
      <w:keepNext/>
      <w:keepLines/>
      <w:numPr>
        <w:numId w:val="5"/>
      </w:numPr>
      <w:tabs>
        <w:tab w:val="left" w:pos="567"/>
      </w:tabs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numrerad">
    <w:name w:val="Rubrik 2 numrerad"/>
    <w:basedOn w:val="Rubrik2"/>
    <w:next w:val="Normal"/>
    <w:link w:val="Rubrik2numreradChar"/>
    <w:qFormat/>
    <w:rsid w:val="00685DE6"/>
    <w:pPr>
      <w:numPr>
        <w:ilvl w:val="1"/>
        <w:numId w:val="5"/>
      </w:numPr>
    </w:pPr>
  </w:style>
  <w:style w:type="character" w:customStyle="1" w:styleId="Rubrik1numreradChar">
    <w:name w:val="Rubrik 1 numrerad Char"/>
    <w:link w:val="Rubrik1numrerad"/>
    <w:rsid w:val="002C2B5E"/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3numrerad">
    <w:name w:val="Rubrik 3 numrerad"/>
    <w:basedOn w:val="Rubrik3"/>
    <w:next w:val="Normal"/>
    <w:link w:val="Rubrik3numreradChar"/>
    <w:qFormat/>
    <w:rsid w:val="002C2B5E"/>
    <w:pPr>
      <w:numPr>
        <w:ilvl w:val="2"/>
        <w:numId w:val="5"/>
      </w:numPr>
    </w:pPr>
  </w:style>
  <w:style w:type="character" w:customStyle="1" w:styleId="Rubrik2numreradChar">
    <w:name w:val="Rubrik 2 numrerad Char"/>
    <w:link w:val="Rubrik2numrerad"/>
    <w:rsid w:val="00685DE6"/>
    <w:rPr>
      <w:rFonts w:ascii="Corbel" w:eastAsiaTheme="majorEastAsia" w:hAnsi="Corbel" w:cstheme="majorBidi"/>
      <w:b/>
      <w:bCs/>
      <w:sz w:val="28"/>
      <w:szCs w:val="26"/>
      <w:lang w:eastAsia="en-US"/>
      <w14:numForm w14:val="lining"/>
    </w:rPr>
  </w:style>
  <w:style w:type="character" w:customStyle="1" w:styleId="Rubrik3numreradChar">
    <w:name w:val="Rubrik 3 numrerad Char"/>
    <w:link w:val="Rubrik3numrerad"/>
    <w:rsid w:val="002C2B5E"/>
    <w:rPr>
      <w:rFonts w:ascii="Corbel" w:eastAsiaTheme="majorEastAsia" w:hAnsi="Corbel" w:cstheme="majorBidi"/>
      <w:b/>
      <w:bCs/>
      <w:sz w:val="24"/>
      <w:lang w:eastAsia="en-US"/>
      <w14:numForm w14:val="lining"/>
    </w:rPr>
  </w:style>
  <w:style w:type="paragraph" w:customStyle="1" w:styleId="NrRubrik">
    <w:name w:val="Nr Rubrik"/>
    <w:basedOn w:val="Normal"/>
    <w:next w:val="Normal"/>
    <w:link w:val="NrRubrikChar"/>
    <w:semiHidden/>
    <w:qFormat/>
    <w:rsid w:val="00BF3681"/>
    <w:pPr>
      <w:keepNext/>
      <w:keepLines/>
      <w:numPr>
        <w:numId w:val="1"/>
      </w:numPr>
      <w:spacing w:before="200" w:after="160"/>
      <w:contextualSpacing/>
    </w:pPr>
    <w:rPr>
      <w:rFonts w:ascii="Corbel" w:eastAsia="MS Gothic" w:hAnsi="Corbel"/>
      <w:b/>
      <w:spacing w:val="5"/>
      <w:sz w:val="48"/>
      <w:szCs w:val="52"/>
    </w:rPr>
  </w:style>
  <w:style w:type="character" w:customStyle="1" w:styleId="NrRubrikChar">
    <w:name w:val="Nr Rubrik Char"/>
    <w:link w:val="NrRubrik"/>
    <w:semiHidden/>
    <w:rsid w:val="00BF3681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Numreradlista">
    <w:name w:val="List Number"/>
    <w:basedOn w:val="Liststycke"/>
    <w:uiPriority w:val="99"/>
    <w:rsid w:val="0009331E"/>
    <w:pPr>
      <w:spacing w:line="260" w:lineRule="atLeast"/>
      <w:ind w:left="0"/>
    </w:pPr>
  </w:style>
  <w:style w:type="character" w:styleId="Hyperlnk">
    <w:name w:val="Hyperlink"/>
    <w:uiPriority w:val="99"/>
    <w:unhideWhenUsed/>
    <w:rsid w:val="0009331E"/>
    <w:rPr>
      <w:color w:val="0000FF"/>
      <w:u w:val="single"/>
    </w:rPr>
  </w:style>
  <w:style w:type="paragraph" w:styleId="Signatur">
    <w:name w:val="Signature"/>
    <w:basedOn w:val="Normal"/>
    <w:link w:val="SignaturChar"/>
    <w:uiPriority w:val="99"/>
    <w:unhideWhenUsed/>
    <w:qFormat/>
    <w:rsid w:val="0009331E"/>
    <w:pPr>
      <w:spacing w:before="720"/>
      <w:contextualSpacing/>
    </w:pPr>
    <w:rPr>
      <w:i/>
      <w:sz w:val="21"/>
      <w:szCs w:val="23"/>
      <w:lang w:eastAsia="sv-SE"/>
    </w:rPr>
  </w:style>
  <w:style w:type="character" w:customStyle="1" w:styleId="SignaturChar">
    <w:name w:val="Signatur Char"/>
    <w:basedOn w:val="Standardstycketeckensnitt"/>
    <w:link w:val="Signatur"/>
    <w:uiPriority w:val="99"/>
    <w:rsid w:val="0009331E"/>
    <w:rPr>
      <w:i/>
      <w:sz w:val="21"/>
      <w:szCs w:val="23"/>
    </w:rPr>
  </w:style>
  <w:style w:type="paragraph" w:customStyle="1" w:styleId="Rubrik4-utannr">
    <w:name w:val="Rubrik 4 - utan nr"/>
    <w:basedOn w:val="Normal"/>
    <w:next w:val="Normal"/>
    <w:qFormat/>
    <w:rsid w:val="002C2B5E"/>
    <w:pPr>
      <w:keepNext/>
      <w:keepLines/>
      <w:spacing w:before="160" w:after="0" w:line="240" w:lineRule="auto"/>
      <w:outlineLvl w:val="3"/>
    </w:pPr>
    <w:rPr>
      <w:rFonts w:ascii="Corbel" w:eastAsiaTheme="majorEastAsia" w:hAnsi="Corbel" w:cstheme="majorBidi"/>
      <w:b/>
      <w:bCs/>
      <w:i/>
      <w:iCs/>
      <w:sz w:val="24"/>
      <w:szCs w:val="20"/>
      <w14:numForm w14:val="lining"/>
    </w:rPr>
  </w:style>
  <w:style w:type="paragraph" w:customStyle="1" w:styleId="Rubrik1-utannr">
    <w:name w:val="Rubrik 1 - utan nr"/>
    <w:next w:val="Normal"/>
    <w:qFormat/>
    <w:rsid w:val="002C2B5E"/>
    <w:pPr>
      <w:keepNext/>
      <w:keepLines/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-utannr">
    <w:name w:val="Rubrik 2 - utan nr"/>
    <w:basedOn w:val="Normal"/>
    <w:next w:val="Normal"/>
    <w:qFormat/>
    <w:rsid w:val="00481F99"/>
    <w:pPr>
      <w:keepNext/>
      <w:keepLines/>
      <w:spacing w:before="240" w:after="120" w:line="240" w:lineRule="auto"/>
      <w:outlineLvl w:val="1"/>
    </w:pPr>
    <w:rPr>
      <w:rFonts w:ascii="Corbel" w:eastAsiaTheme="majorEastAsia" w:hAnsi="Corbel" w:cstheme="majorBidi"/>
      <w:b/>
      <w:bCs/>
      <w:sz w:val="28"/>
      <w:szCs w:val="26"/>
      <w14:numForm w14:val="lining"/>
    </w:rPr>
  </w:style>
  <w:style w:type="paragraph" w:customStyle="1" w:styleId="Rubrik3-utannr">
    <w:name w:val="Rubrik 3 - utan nr"/>
    <w:basedOn w:val="Normal"/>
    <w:next w:val="Normal"/>
    <w:qFormat/>
    <w:rsid w:val="00481F99"/>
    <w:pPr>
      <w:keepNext/>
      <w:keepLines/>
      <w:spacing w:before="200" w:after="0" w:line="240" w:lineRule="auto"/>
      <w:outlineLvl w:val="2"/>
    </w:pPr>
    <w:rPr>
      <w:rFonts w:ascii="Corbel" w:eastAsiaTheme="majorEastAsia" w:hAnsi="Corbel" w:cstheme="majorBidi"/>
      <w:b/>
      <w:bCs/>
      <w:sz w:val="24"/>
      <w:szCs w:val="20"/>
      <w14:numForm w14:val="lining"/>
    </w:rPr>
  </w:style>
  <w:style w:type="table" w:customStyle="1" w:styleId="Grntabell30procent">
    <w:name w:val="Grön tabell (30procent)"/>
    <w:basedOn w:val="Normaltabell"/>
    <w:uiPriority w:val="99"/>
    <w:rsid w:val="0009331E"/>
    <w:rPr>
      <w:rFonts w:ascii="Corbel" w:hAnsi="Corbel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8C6"/>
      <w:vAlign w:val="center"/>
    </w:tcPr>
    <w:tblStylePr w:type="firstRow">
      <w:rPr>
        <w:rFonts w:ascii="Corbel" w:hAnsi="Corbel"/>
        <w:sz w:val="20"/>
      </w:rPr>
    </w:tblStylePr>
  </w:style>
  <w:style w:type="table" w:customStyle="1" w:styleId="Lilatabell30procent">
    <w:name w:val="Lila tabell (30procent)"/>
    <w:basedOn w:val="Normaltabell"/>
    <w:uiPriority w:val="99"/>
    <w:rsid w:val="0009331E"/>
    <w:pPr>
      <w:spacing w:before="60" w:after="60" w:line="300" w:lineRule="exac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4E4"/>
      <w:tcMar>
        <w:top w:w="108" w:type="dxa"/>
        <w:bottom w:w="108" w:type="dxa"/>
      </w:tcMar>
    </w:tcPr>
  </w:style>
  <w:style w:type="table" w:customStyle="1" w:styleId="Standardtabell-Lila">
    <w:name w:val="Standardtabell - Lila"/>
    <w:basedOn w:val="Normaltabell"/>
    <w:uiPriority w:val="40"/>
    <w:rsid w:val="0009331E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Tabellrubrik">
    <w:name w:val="Tabellrubrik"/>
    <w:basedOn w:val="Normal"/>
    <w:qFormat/>
    <w:rsid w:val="002F533B"/>
    <w:pPr>
      <w:spacing w:before="60" w:after="60" w:line="240" w:lineRule="auto"/>
    </w:pPr>
    <w:rPr>
      <w:rFonts w:asciiTheme="minorHAnsi" w:hAnsiTheme="minorHAnsi"/>
    </w:rPr>
  </w:style>
  <w:style w:type="paragraph" w:customStyle="1" w:styleId="Numreradlista-bokstver1a">
    <w:name w:val="Numrerad lista - bokstäver 1.a"/>
    <w:basedOn w:val="Liststycke"/>
    <w:qFormat/>
    <w:rsid w:val="00E97818"/>
    <w:pPr>
      <w:numPr>
        <w:numId w:val="4"/>
      </w:numPr>
      <w:spacing w:after="60"/>
      <w:ind w:left="714" w:hanging="357"/>
      <w:contextualSpacing w:val="0"/>
    </w:pPr>
  </w:style>
  <w:style w:type="paragraph" w:customStyle="1" w:styleId="Numreradlista-siffror11">
    <w:name w:val="Numrerad lista - siffror 1.1"/>
    <w:basedOn w:val="Liststycke"/>
    <w:qFormat/>
    <w:rsid w:val="00E97818"/>
    <w:pPr>
      <w:numPr>
        <w:numId w:val="2"/>
      </w:numPr>
      <w:spacing w:after="60"/>
      <w:ind w:left="714" w:hanging="357"/>
      <w:contextualSpacing w:val="0"/>
    </w:pPr>
  </w:style>
  <w:style w:type="paragraph" w:customStyle="1" w:styleId="DokRubrik">
    <w:name w:val="DokRubrik"/>
    <w:next w:val="Normal"/>
    <w:qFormat/>
    <w:rsid w:val="003C06BA"/>
    <w:pPr>
      <w:keepNext/>
      <w:keepLines/>
      <w:spacing w:before="1600" w:after="160"/>
      <w:contextualSpacing/>
      <w:outlineLvl w:val="0"/>
    </w:pPr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478A"/>
    <w:pPr>
      <w:spacing w:before="200" w:after="0"/>
      <w:outlineLvl w:val="1"/>
    </w:pPr>
    <w:rPr>
      <w:rFonts w:ascii="Corbel" w:hAnsi="Corbe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478A"/>
    <w:rPr>
      <w:rFonts w:ascii="Corbel" w:hAnsi="Corbel"/>
      <w:sz w:val="24"/>
      <w:szCs w:val="22"/>
      <w:lang w:eastAsia="en-US"/>
    </w:rPr>
  </w:style>
  <w:style w:type="character" w:styleId="Fotnotsreferens">
    <w:name w:val="footnote reference"/>
    <w:basedOn w:val="Standardstycketeckensnitt"/>
    <w:uiPriority w:val="99"/>
    <w:qFormat/>
    <w:rsid w:val="00FE705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qFormat/>
    <w:rsid w:val="00FE7055"/>
    <w:pPr>
      <w:spacing w:line="240" w:lineRule="auto"/>
      <w:jc w:val="both"/>
    </w:pPr>
    <w:rPr>
      <w:rFonts w:asciiTheme="minorHAnsi" w:eastAsiaTheme="minorHAnsi" w:hAnsiTheme="minorHAnsi" w:cstheme="minorBidi"/>
      <w:sz w:val="16"/>
      <w:szCs w:val="20"/>
      <w14:numForm w14:val="lining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E7055"/>
    <w:rPr>
      <w:rFonts w:asciiTheme="minorHAnsi" w:eastAsiaTheme="minorHAnsi" w:hAnsiTheme="minorHAnsi" w:cstheme="minorBidi"/>
      <w:sz w:val="16"/>
      <w:lang w:eastAsia="en-US"/>
      <w14:numForm w14:val="lining"/>
    </w:rPr>
  </w:style>
  <w:style w:type="table" w:customStyle="1" w:styleId="UHM-Slutrapportenbartmedvgrtalinjer">
    <w:name w:val="UHM - Slutrapport enbart med vågräta linjer"/>
    <w:basedOn w:val="Rutntstabell1ljus"/>
    <w:uiPriority w:val="99"/>
    <w:rsid w:val="00F81ABD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table" w:customStyle="1" w:styleId="UHM-Slutrapportvenmedinrelinjer">
    <w:name w:val="UHM - Slutrapport även med inre linjer"/>
    <w:basedOn w:val="Rutntstabell1ljus"/>
    <w:uiPriority w:val="99"/>
    <w:rsid w:val="004C7AEF"/>
    <w:pPr>
      <w:jc w:val="right"/>
    </w:pPr>
    <w:rPr>
      <w:rFonts w:ascii="Calibri" w:hAnsi="Calibri"/>
      <w:sz w:val="18"/>
    </w:rPr>
    <w:tblPr/>
    <w:tcPr>
      <w:vAlign w:val="center"/>
    </w:tcPr>
    <w:tblStylePr w:type="firstRow">
      <w:rPr>
        <w:rFonts w:ascii="Calibri" w:hAnsi="Calibri"/>
        <w:b/>
        <w:bCs/>
        <w:sz w:val="20"/>
      </w:rPr>
      <w:tblPr/>
      <w:tcPr>
        <w:tcBorders>
          <w:bottom w:val="single" w:sz="18" w:space="0" w:color="6B2879" w:themeColor="accent1"/>
        </w:tcBorders>
      </w:tcPr>
    </w:tblStylePr>
    <w:tblStylePr w:type="lastRow">
      <w:rPr>
        <w:rFonts w:ascii="Calibri" w:hAnsi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Horz">
      <w:rPr>
        <w:rFonts w:ascii="Calibri" w:hAnsi="Calibri"/>
      </w:rPr>
    </w:tblStylePr>
    <w:tblStylePr w:type="band2Horz">
      <w:rPr>
        <w:rFonts w:ascii="Calibri" w:hAnsi="Calibri"/>
      </w:rPr>
    </w:tblStylePr>
  </w:style>
  <w:style w:type="table" w:styleId="Rutntstabell1ljus">
    <w:name w:val="Grid Table 1 Light"/>
    <w:basedOn w:val="Normaltabell"/>
    <w:uiPriority w:val="46"/>
    <w:rsid w:val="002249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mallLatinCalibri9ptEfter6pt">
    <w:name w:val="Formatmall (Latin) Calibri 9 pt Efter:  6 pt"/>
    <w:basedOn w:val="Normal"/>
    <w:rsid w:val="00E97818"/>
    <w:pPr>
      <w:spacing w:after="120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9ptHgerEfter6pt">
    <w:name w:val="Formatmall (Latin) Calibri 9 pt Höger Efter:  6 pt"/>
    <w:basedOn w:val="Normal"/>
    <w:rsid w:val="00E97818"/>
    <w:pPr>
      <w:spacing w:after="120"/>
      <w:jc w:val="right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12ptEfter6pt">
    <w:name w:val="Formatmall (Latin) Calibri 12 pt Efter:  6 pt"/>
    <w:basedOn w:val="Normal"/>
    <w:rsid w:val="00E97818"/>
    <w:pPr>
      <w:spacing w:after="120"/>
    </w:pPr>
    <w:rPr>
      <w:rFonts w:asciiTheme="minorHAnsi" w:eastAsia="Times New Roman" w:hAnsiTheme="minorHAnsi"/>
      <w:sz w:val="24"/>
      <w:szCs w:val="20"/>
    </w:rPr>
  </w:style>
  <w:style w:type="paragraph" w:customStyle="1" w:styleId="Tabellinnehll">
    <w:name w:val="Tabellinnehåll"/>
    <w:basedOn w:val="Normal"/>
    <w:qFormat/>
    <w:rsid w:val="002F533B"/>
    <w:pPr>
      <w:spacing w:before="60" w:after="60"/>
      <w:contextualSpacing/>
    </w:pPr>
    <w:rPr>
      <w:rFonts w:ascii="Calibri" w:hAnsi="Calibri"/>
      <w:bCs/>
      <w:sz w:val="18"/>
    </w:rPr>
  </w:style>
  <w:style w:type="paragraph" w:styleId="Rubrik">
    <w:name w:val="Title"/>
    <w:next w:val="Normal"/>
    <w:link w:val="RubrikChar"/>
    <w:rsid w:val="006A27D3"/>
    <w:pPr>
      <w:keepNext/>
      <w:keepLines/>
      <w:spacing w:before="2280" w:after="160"/>
      <w:contextualSpacing/>
    </w:pPr>
    <w:rPr>
      <w:rFonts w:ascii="Corbel" w:eastAsia="MS Gothic" w:hAnsi="Corbel"/>
      <w:b/>
      <w:spacing w:val="5"/>
      <w:sz w:val="48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rsid w:val="006A27D3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Kommentarer">
    <w:name w:val="annotation text"/>
    <w:basedOn w:val="Normal"/>
    <w:link w:val="KommentarerChar"/>
    <w:unhideWhenUsed/>
    <w:rsid w:val="006A27D3"/>
    <w:pPr>
      <w:spacing w:after="16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KommentarerChar">
    <w:name w:val="Kommentarer Char"/>
    <w:basedOn w:val="Standardstycketeckensnitt"/>
    <w:link w:val="Kommentarer"/>
    <w:rsid w:val="006A27D3"/>
    <w:rPr>
      <w:rFonts w:asciiTheme="minorHAnsi" w:eastAsiaTheme="minorHAnsi" w:hAnsiTheme="minorHAnsi" w:cstheme="minorBidi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A27D3"/>
    <w:rPr>
      <w:sz w:val="16"/>
      <w:szCs w:val="16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A27D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A27D3"/>
    <w:rPr>
      <w:color w:val="800080" w:themeColor="followed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27D3"/>
    <w:pPr>
      <w:spacing w:after="0"/>
    </w:pPr>
    <w:rPr>
      <w:rFonts w:ascii="Georgia" w:eastAsia="MS Mincho" w:hAnsi="Georgia" w:cs="Times New Roman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27D3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Standardtabell-Lila1">
    <w:name w:val="Standardtabell - Lila1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2">
    <w:name w:val="Standardtabell - Lila2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3">
    <w:name w:val="Standardtabell - Lila3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styleId="Revision">
    <w:name w:val="Revision"/>
    <w:hidden/>
    <w:uiPriority w:val="99"/>
    <w:semiHidden/>
    <w:rsid w:val="006A27D3"/>
    <w:rPr>
      <w:szCs w:val="22"/>
      <w:lang w:eastAsia="en-US"/>
    </w:rPr>
  </w:style>
  <w:style w:type="character" w:customStyle="1" w:styleId="cf01">
    <w:name w:val="cf01"/>
    <w:basedOn w:val="Standardstycketeckensnitt"/>
    <w:rsid w:val="00405CDB"/>
    <w:rPr>
      <w:rFonts w:ascii="Segoe UI" w:hAnsi="Segoe UI" w:cs="Segoe UI" w:hint="default"/>
      <w:sz w:val="18"/>
      <w:szCs w:val="18"/>
    </w:rPr>
  </w:style>
  <w:style w:type="table" w:customStyle="1" w:styleId="UHM-Slutrapportenbartmedvgrtalinjer1">
    <w:name w:val="UHM - Slutrapport enbart med vågräta linjer1"/>
    <w:basedOn w:val="Rutntstabell1ljus"/>
    <w:uiPriority w:val="99"/>
    <w:rsid w:val="00B34CCE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character" w:customStyle="1" w:styleId="ListstyckeChar">
    <w:name w:val="Liststycke Char"/>
    <w:link w:val="Liststycke"/>
    <w:uiPriority w:val="34"/>
    <w:rsid w:val="00BD3139"/>
    <w:rPr>
      <w:szCs w:val="22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9573F5"/>
    <w:pPr>
      <w:tabs>
        <w:tab w:val="right" w:leader="dot" w:pos="7643"/>
      </w:tabs>
      <w:spacing w:after="100"/>
    </w:pPr>
    <w:rPr>
      <w:sz w:val="16"/>
    </w:rPr>
  </w:style>
  <w:style w:type="paragraph" w:styleId="Innehll2">
    <w:name w:val="toc 2"/>
    <w:basedOn w:val="Normal"/>
    <w:next w:val="Normal"/>
    <w:autoRedefine/>
    <w:uiPriority w:val="39"/>
    <w:unhideWhenUsed/>
    <w:rsid w:val="00A15C9F"/>
    <w:pPr>
      <w:spacing w:after="100"/>
      <w:ind w:left="200"/>
    </w:pPr>
    <w:rPr>
      <w:sz w:val="16"/>
    </w:rPr>
  </w:style>
  <w:style w:type="paragraph" w:styleId="Innehll3">
    <w:name w:val="toc 3"/>
    <w:basedOn w:val="Normal"/>
    <w:next w:val="Normal"/>
    <w:autoRedefine/>
    <w:uiPriority w:val="39"/>
    <w:unhideWhenUsed/>
    <w:rsid w:val="00422633"/>
    <w:pPr>
      <w:spacing w:after="100"/>
      <w:ind w:left="400"/>
    </w:pPr>
  </w:style>
  <w:style w:type="character" w:styleId="Olstomnmnande">
    <w:name w:val="Unresolved Mention"/>
    <w:basedOn w:val="Standardstycketeckensnitt"/>
    <w:uiPriority w:val="99"/>
    <w:semiHidden/>
    <w:unhideWhenUsed/>
    <w:rsid w:val="00422633"/>
    <w:rPr>
      <w:color w:val="605E5C"/>
      <w:shd w:val="clear" w:color="auto" w:fill="E1DFDD"/>
    </w:rPr>
  </w:style>
  <w:style w:type="table" w:styleId="Oformateradtabell4">
    <w:name w:val="Plain Table 4"/>
    <w:basedOn w:val="Normaltabell"/>
    <w:uiPriority w:val="44"/>
    <w:rsid w:val="00ED6DF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&#229;llbarupphandling.se/processkrav-2" TargetMode="External"/><Relationship Id="rId18" Type="http://schemas.openxmlformats.org/officeDocument/2006/relationships/hyperlink" Target="http://www.h&#229;llbarupphandling.se/en/processkrav-7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h&#229;llbarupphandling.se/en/processkrav-1" TargetMode="External"/><Relationship Id="rId17" Type="http://schemas.openxmlformats.org/officeDocument/2006/relationships/hyperlink" Target="http://www.h&#229;llbarupphandling.se/en/processkrav-6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&#229;llbarupphandling.se/en/processkrav-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://www.h&#229;llbarupphandling.se/en/processkrav-4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&#229;llbarupphandling.se/en/processkrav-3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e908\AppData\Roaming\Microsoft\Templates\Mall_Rapport%20f&#246;r%20extern%20publicering_1908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57885C93AD458A81556AEE403D7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64891-7CC3-484F-91DA-F9E1E89BB9F9}"/>
      </w:docPartPr>
      <w:docPartBody>
        <w:p w:rsidR="00E74078" w:rsidRDefault="001C49B7" w:rsidP="001C49B7">
          <w:pPr>
            <w:pStyle w:val="D357885C93AD458A81556AEE403D7E533"/>
          </w:pPr>
          <w:r w:rsidRPr="00422BF0">
            <w:rPr>
              <w:rStyle w:val="Platshllartext"/>
            </w:rPr>
            <w:t>Kommentera hur samarbetet har fungerat med leverantören. Vad noga med att ange om det har varit svårt att boka in revisionen eller om det har uppstått andra problem.</w:t>
          </w:r>
        </w:p>
      </w:docPartBody>
    </w:docPart>
    <w:docPart>
      <w:docPartPr>
        <w:name w:val="D8F1AFA04873414C8480934A19221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D54C2-F24C-4416-A8DB-FE3DD51A0C6F}"/>
      </w:docPartPr>
      <w:docPartBody>
        <w:p w:rsidR="00E74078" w:rsidRDefault="001C49B7" w:rsidP="001C49B7">
          <w:pPr>
            <w:pStyle w:val="D8F1AFA04873414C8480934A19221253"/>
          </w:pPr>
          <w:r w:rsidRPr="0074518C">
            <w:rPr>
              <w:rStyle w:val="Platshllartext"/>
            </w:rPr>
            <w:t>[Upphandlande organisation] rekommenderas att följa upp avvikelserna genom återrevision/skrivbordsrevision inom [x] månader från datumet nedan.</w:t>
          </w:r>
        </w:p>
      </w:docPartBody>
    </w:docPart>
    <w:docPart>
      <w:docPartPr>
        <w:name w:val="4F4551D651C2408EBC794145FF12C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E7FE2-AED1-4A6A-B158-9B6DD02524CF}"/>
      </w:docPartPr>
      <w:docPartBody>
        <w:p w:rsidR="001C49B7" w:rsidRPr="0086635F" w:rsidRDefault="001C49B7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 xml:space="preserve">Processkrav 1: Integrera åtagandena i policyer och </w:t>
          </w:r>
          <w:r>
            <w:rPr>
              <w:rStyle w:val="Platshllartext"/>
            </w:rPr>
            <w:t>fördela ansvaret för policyer och tillbörlig aktsamhet</w:t>
          </w:r>
        </w:p>
        <w:p w:rsidR="001C49B7" w:rsidRPr="0086635F" w:rsidRDefault="001C49B7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2: Identifiera och bedöma negativ påverkan</w:t>
          </w:r>
        </w:p>
        <w:p w:rsidR="001C49B7" w:rsidRPr="0086635F" w:rsidRDefault="001C49B7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3: Förhindra och begränsa negativ påverkan som leverantören orsakar eller bidrar till</w:t>
          </w:r>
        </w:p>
        <w:p w:rsidR="001C49B7" w:rsidRPr="0086635F" w:rsidRDefault="001C49B7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4: Förhindra och begränsa negativ påverkan kopplad till leverantören</w:t>
          </w:r>
        </w:p>
        <w:p w:rsidR="001C49B7" w:rsidRPr="0086635F" w:rsidRDefault="001C49B7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5: Följa upp åtgärderna för att förhindra och begränsa negativ påverkan</w:t>
          </w:r>
        </w:p>
        <w:p w:rsidR="001C49B7" w:rsidRPr="0086635F" w:rsidRDefault="001C49B7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6: Möjliggöra klagomål</w:t>
          </w:r>
        </w:p>
        <w:p w:rsidR="001C49B7" w:rsidRPr="0086635F" w:rsidRDefault="001C49B7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7: Tillhandahålla gottgörelse</w:t>
          </w:r>
        </w:p>
        <w:p w:rsidR="00E74078" w:rsidRDefault="001C49B7" w:rsidP="001C49B7">
          <w:pPr>
            <w:pStyle w:val="4F4551D651C2408EBC794145FF12CB29"/>
          </w:pPr>
          <w:r w:rsidRPr="0086635F">
            <w:rPr>
              <w:rStyle w:val="Platshllartext"/>
            </w:rPr>
            <w:t>Processkrav 8: Möjliggöra revision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39E119-8F53-4C21-8830-EFDA78921068}"/>
      </w:docPartPr>
      <w:docPartBody>
        <w:p w:rsidR="00EE2D9F" w:rsidRDefault="008E2D25"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38A6F8144C48768834E12C5DC21A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9C0AB2-34BF-4552-A5F3-E6E811899B94}"/>
      </w:docPartPr>
      <w:docPartBody>
        <w:p w:rsidR="00EE2D9F" w:rsidRDefault="008E2D25" w:rsidP="008E2D25">
          <w:pPr>
            <w:pStyle w:val="6238A6F8144C48768834E12C5DC21AAB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EEF5C8CB234FE9BDC9CD23198B18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0B3183-4C72-4548-9097-52BDD4E4E265}"/>
      </w:docPartPr>
      <w:docPartBody>
        <w:p w:rsidR="00EE2D9F" w:rsidRDefault="008E2D25" w:rsidP="008E2D25">
          <w:pPr>
            <w:pStyle w:val="EAEEF5C8CB234FE9BDC9CD23198B1889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425B12A9F44AC1BD2BA3D4064CBD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740C00-89C3-4709-B0B1-9242B20422D0}"/>
      </w:docPartPr>
      <w:docPartBody>
        <w:p w:rsidR="00EE2D9F" w:rsidRDefault="008E2D25" w:rsidP="008E2D25">
          <w:pPr>
            <w:pStyle w:val="0E425B12A9F44AC1BD2BA3D4064CBD8F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3A46676BAB426C87672F57305979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D4D81F-35FD-45CC-ACEE-589737E8E682}"/>
      </w:docPartPr>
      <w:docPartBody>
        <w:p w:rsidR="00EE2D9F" w:rsidRDefault="008E2D25" w:rsidP="008E2D25">
          <w:pPr>
            <w:pStyle w:val="AD3A46676BAB426C87672F57305979BB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E06F1FAA2A43CB9E162B34CD343E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D517AD-92D9-4011-935F-CAA1FCAE6EA7}"/>
      </w:docPartPr>
      <w:docPartBody>
        <w:p w:rsidR="00362D03" w:rsidRPr="0086635F" w:rsidRDefault="00362D03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 xml:space="preserve">Processkrav 1: Integrera åtagandena i policyer och </w:t>
          </w:r>
          <w:r>
            <w:rPr>
              <w:rStyle w:val="Platshllartext"/>
            </w:rPr>
            <w:t>fördela ansvaret för policyer och tillbörlig aktsamhet</w:t>
          </w:r>
        </w:p>
        <w:p w:rsidR="00362D03" w:rsidRPr="0086635F" w:rsidRDefault="00362D03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2: Identifiera och bedöma negativ påverkan</w:t>
          </w:r>
        </w:p>
        <w:p w:rsidR="00362D03" w:rsidRPr="0086635F" w:rsidRDefault="00362D03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3: Förhindra och begränsa negativ påverkan som leverantören orsakar eller bidrar till</w:t>
          </w:r>
        </w:p>
        <w:p w:rsidR="00362D03" w:rsidRPr="0086635F" w:rsidRDefault="00362D03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4: Förhindra och begränsa negativ påverkan kopplad till leverantören</w:t>
          </w:r>
        </w:p>
        <w:p w:rsidR="00362D03" w:rsidRPr="0086635F" w:rsidRDefault="00362D03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5: Följa upp åtgärderna för att förhindra och begränsa negativ påverkan</w:t>
          </w:r>
        </w:p>
        <w:p w:rsidR="00362D03" w:rsidRPr="0086635F" w:rsidRDefault="00362D03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6: Möjliggöra klagomål</w:t>
          </w:r>
        </w:p>
        <w:p w:rsidR="00362D03" w:rsidRPr="0086635F" w:rsidRDefault="00362D03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7: Tillhandahålla gottgörelse</w:t>
          </w:r>
        </w:p>
        <w:p w:rsidR="00362D03" w:rsidRDefault="00362D03" w:rsidP="00362D03">
          <w:pPr>
            <w:pStyle w:val="EDE06F1FAA2A43CB9E162B34CD343E24"/>
          </w:pPr>
          <w:r w:rsidRPr="0086635F">
            <w:rPr>
              <w:rStyle w:val="Platshllartext"/>
            </w:rPr>
            <w:t>Processkrav 8: Möjliggöra revision</w:t>
          </w:r>
        </w:p>
      </w:docPartBody>
    </w:docPart>
    <w:docPart>
      <w:docPartPr>
        <w:name w:val="6167CBF623CE407BAAC8B02DB9E981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87E282-1403-4B12-846E-66D9098CFA5C}"/>
      </w:docPartPr>
      <w:docPartBody>
        <w:p w:rsidR="00C2095C" w:rsidRDefault="00C2095C" w:rsidP="00C2095C">
          <w:pPr>
            <w:pStyle w:val="6167CBF623CE407BAAC8B02DB9E9818E"/>
          </w:pPr>
          <w:r w:rsidRPr="00422BF0">
            <w:rPr>
              <w:rFonts w:cstheme="minorHAnsi"/>
              <w:bCs/>
              <w:szCs w:val="20"/>
            </w:rPr>
            <w:t>Ange leverantörsnamn</w:t>
          </w:r>
        </w:p>
      </w:docPartBody>
    </w:docPart>
    <w:docPart>
      <w:docPartPr>
        <w:name w:val="4A2C524595D044D5BBF9E250CDAC5C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A1EE73-107F-411C-A17B-3723D2510F67}"/>
      </w:docPartPr>
      <w:docPartBody>
        <w:p w:rsidR="00C2095C" w:rsidRDefault="00C2095C" w:rsidP="00C2095C">
          <w:pPr>
            <w:pStyle w:val="4A2C524595D044D5BBF9E250CDAC5CCC"/>
          </w:pPr>
          <w:r w:rsidRPr="00422BF0">
            <w:rPr>
              <w:rFonts w:cstheme="minorHAnsi"/>
              <w:bCs/>
              <w:szCs w:val="20"/>
            </w:rPr>
            <w:t>Ange namn och e-post</w:t>
          </w:r>
        </w:p>
      </w:docPartBody>
    </w:docPart>
    <w:docPart>
      <w:docPartPr>
        <w:name w:val="87D9DD85EFC04D6E88160EB7695A40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A385B0-0333-41FE-BE5F-F7661C6520A9}"/>
      </w:docPartPr>
      <w:docPartBody>
        <w:p w:rsidR="00C2095C" w:rsidRDefault="00C2095C" w:rsidP="00C2095C">
          <w:pPr>
            <w:pStyle w:val="87D9DD85EFC04D6E88160EB7695A40AB"/>
          </w:pPr>
          <w:r w:rsidRPr="00422BF0">
            <w:rPr>
              <w:rFonts w:cstheme="minorHAnsi"/>
              <w:bCs/>
              <w:szCs w:val="20"/>
            </w:rPr>
            <w:t>Ange fullständig adress inklusive land om annat land än Sverige</w:t>
          </w:r>
        </w:p>
      </w:docPartBody>
    </w:docPart>
    <w:docPart>
      <w:docPartPr>
        <w:name w:val="63876E5FC93B46AEB6C32CBE94BB4E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96A74-E3F0-482B-B450-8320FFC5C14F}"/>
      </w:docPartPr>
      <w:docPartBody>
        <w:p w:rsidR="00C2095C" w:rsidRDefault="00C2095C" w:rsidP="00C2095C">
          <w:pPr>
            <w:pStyle w:val="63876E5FC93B46AEB6C32CBE94BB4ED8"/>
          </w:pPr>
          <w:r w:rsidRPr="00422BF0">
            <w:rPr>
              <w:rFonts w:cstheme="minorHAnsi"/>
              <w:bCs/>
              <w:szCs w:val="20"/>
            </w:rPr>
            <w:t>Ange beställare (kan vid samordnad uppföljning vara annan än upphandlande organisation vars leverantör följs upp)</w:t>
          </w:r>
        </w:p>
      </w:docPartBody>
    </w:docPart>
    <w:docPart>
      <w:docPartPr>
        <w:name w:val="21C0E122F9704F89A77FC6144506BB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1022C6-4933-47B8-9BCC-2E05694A22EB}"/>
      </w:docPartPr>
      <w:docPartBody>
        <w:p w:rsidR="00C2095C" w:rsidRDefault="00C2095C" w:rsidP="00C2095C">
          <w:pPr>
            <w:pStyle w:val="21C0E122F9704F89A77FC6144506BBF0"/>
          </w:pPr>
          <w:r w:rsidRPr="00422BF0">
            <w:rPr>
              <w:rFonts w:cstheme="minorHAnsi"/>
              <w:bCs/>
              <w:szCs w:val="20"/>
            </w:rPr>
            <w:t>Ange namn och e-post</w:t>
          </w:r>
        </w:p>
      </w:docPartBody>
    </w:docPart>
    <w:docPart>
      <w:docPartPr>
        <w:name w:val="2AC4E4CE701648009CA59EFDDB3DB9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E11D0D-3983-404B-9643-6BBD3FCB8793}"/>
      </w:docPartPr>
      <w:docPartBody>
        <w:p w:rsidR="00C2095C" w:rsidRDefault="00C2095C" w:rsidP="00C2095C">
          <w:pPr>
            <w:pStyle w:val="2AC4E4CE701648009CA59EFDDB3DB9E5"/>
          </w:pPr>
          <w:r w:rsidRPr="00422BF0">
            <w:rPr>
              <w:rFonts w:cstheme="minorHAnsi"/>
              <w:bCs/>
              <w:szCs w:val="20"/>
            </w:rPr>
            <w:t>Ange upphandlande organisation vars leverantör följs upp</w:t>
          </w:r>
        </w:p>
      </w:docPartBody>
    </w:docPart>
    <w:docPart>
      <w:docPartPr>
        <w:name w:val="A55CB5BA1DE04D8FBDCC941F14A50C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8EF983-0A98-4486-B61E-AE78A07DDFFD}"/>
      </w:docPartPr>
      <w:docPartBody>
        <w:p w:rsidR="00C2095C" w:rsidRDefault="00C2095C" w:rsidP="00C2095C">
          <w:pPr>
            <w:pStyle w:val="A55CB5BA1DE04D8FBDCC941F14A50C0B"/>
          </w:pPr>
          <w:r w:rsidRPr="00422BF0">
            <w:rPr>
              <w:rFonts w:cstheme="minorHAnsi"/>
              <w:bCs/>
              <w:szCs w:val="20"/>
            </w:rPr>
            <w:t>Ange fullständigt namn på kontraktet/avtalet</w:t>
          </w:r>
        </w:p>
      </w:docPartBody>
    </w:docPart>
    <w:docPart>
      <w:docPartPr>
        <w:name w:val="08E099CFAC1E40D080326BD0355416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B1F332-A4B5-4582-9C53-A05C21144262}"/>
      </w:docPartPr>
      <w:docPartBody>
        <w:p w:rsidR="00C2095C" w:rsidRDefault="00C2095C" w:rsidP="00C2095C">
          <w:pPr>
            <w:pStyle w:val="08E099CFAC1E40D080326BD035541650"/>
          </w:pPr>
          <w:r w:rsidRPr="00422BF0">
            <w:rPr>
              <w:rFonts w:cstheme="minorHAnsi"/>
              <w:bCs/>
              <w:szCs w:val="20"/>
            </w:rPr>
            <w:t>Skriv text här</w:t>
          </w:r>
        </w:p>
      </w:docPartBody>
    </w:docPart>
    <w:docPart>
      <w:docPartPr>
        <w:name w:val="983EC9D5BF024172898624F01371C7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AEF329-9722-4933-8D31-8B20F044E2CD}"/>
      </w:docPartPr>
      <w:docPartBody>
        <w:p w:rsidR="00C2095C" w:rsidRDefault="00C2095C" w:rsidP="00C2095C">
          <w:pPr>
            <w:pStyle w:val="983EC9D5BF024172898624F01371C738"/>
          </w:pPr>
          <w:r w:rsidRPr="00422BF0">
            <w:rPr>
              <w:rFonts w:cstheme="minorHAnsi"/>
              <w:bCs/>
              <w:szCs w:val="20"/>
            </w:rPr>
            <w:t>Ange datum i enlighet med 20XX-XX-XX</w:t>
          </w:r>
        </w:p>
      </w:docPartBody>
    </w:docPart>
    <w:docPart>
      <w:docPartPr>
        <w:name w:val="87CB72E0C5DB4F99B2BBFA30EAB2DD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0EBF33-AD88-4255-88CC-250BA4980F0E}"/>
      </w:docPartPr>
      <w:docPartBody>
        <w:p w:rsidR="00C2095C" w:rsidRDefault="00C2095C" w:rsidP="00C2095C">
          <w:pPr>
            <w:pStyle w:val="87CB72E0C5DB4F99B2BBFA30EAB2DD9A"/>
          </w:pPr>
          <w:r w:rsidRPr="00422BF0">
            <w:rPr>
              <w:rFonts w:cstheme="minorHAnsi"/>
              <w:bCs/>
              <w:szCs w:val="20"/>
            </w:rPr>
            <w:t xml:space="preserve">Sammanfatta urvalet kort. </w:t>
          </w:r>
          <w:r>
            <w:rPr>
              <w:rFonts w:cstheme="minorHAnsi"/>
              <w:bCs/>
              <w:szCs w:val="20"/>
            </w:rPr>
            <w:t xml:space="preserve">Ange detaljerad information i tabellen Stickprovsprodukter. </w:t>
          </w:r>
        </w:p>
      </w:docPartBody>
    </w:docPart>
    <w:docPart>
      <w:docPartPr>
        <w:name w:val="8B9A80C10B804B18AD77CA9B5C5750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4D6AA9-6AB1-4077-8F86-0F3A8A492D51}"/>
      </w:docPartPr>
      <w:docPartBody>
        <w:p w:rsidR="00C2095C" w:rsidRDefault="00C2095C" w:rsidP="00C2095C">
          <w:pPr>
            <w:pStyle w:val="8B9A80C10B804B18AD77CA9B5C575000"/>
          </w:pPr>
          <w:r w:rsidRPr="00422BF0">
            <w:rPr>
              <w:rFonts w:cstheme="minorHAnsi"/>
              <w:bCs/>
              <w:szCs w:val="20"/>
            </w:rPr>
            <w:t>Ange namn, titel och organisation</w:t>
          </w:r>
        </w:p>
      </w:docPartBody>
    </w:docPart>
    <w:docPart>
      <w:docPartPr>
        <w:name w:val="1BDC7091708D4025BF45E4D9669306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18EC95-D65A-4C6D-932B-747556EC932A}"/>
      </w:docPartPr>
      <w:docPartBody>
        <w:p w:rsidR="00C2095C" w:rsidRDefault="00C2095C" w:rsidP="00C2095C">
          <w:pPr>
            <w:pStyle w:val="1BDC7091708D4025BF45E4D9669306F0"/>
          </w:pPr>
          <w:r w:rsidRPr="00422BF0">
            <w:rPr>
              <w:rStyle w:val="Platshllartext"/>
            </w:rPr>
            <w:t>Kommentera hur samarbetet har fungerat med leverantören. Vad noga med att ange om det har varit svårt att boka in revisionen eller om det har uppstått andra problem.</w:t>
          </w:r>
        </w:p>
      </w:docPartBody>
    </w:docPart>
    <w:docPart>
      <w:docPartPr>
        <w:name w:val="D4F6F324973642ABBAD550AE9BC499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5CBC8D-35D6-4696-9DA4-2948260D5E00}"/>
      </w:docPartPr>
      <w:docPartBody>
        <w:p w:rsidR="00C2095C" w:rsidRDefault="00C2095C" w:rsidP="00C2095C">
          <w:pPr>
            <w:pStyle w:val="D4F6F324973642ABBAD550AE9BC499D7"/>
          </w:pPr>
          <w:r w:rsidRPr="00422BF0">
            <w:rPr>
              <w:rFonts w:cstheme="minorHAnsi"/>
              <w:bCs/>
              <w:szCs w:val="20"/>
            </w:rPr>
            <w:t>Ange antal avvikelser (1-8)</w:t>
          </w:r>
        </w:p>
      </w:docPartBody>
    </w:docPart>
    <w:docPart>
      <w:docPartPr>
        <w:name w:val="2B36B260AE404C2191AB57398E8A04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6AC768-6100-4874-958B-9866A18AACC1}"/>
      </w:docPartPr>
      <w:docPartBody>
        <w:p w:rsidR="00C2095C" w:rsidRDefault="00C2095C" w:rsidP="00C2095C">
          <w:pPr>
            <w:pStyle w:val="2B36B260AE404C2191AB57398E8A0447"/>
          </w:pPr>
          <w:r w:rsidRPr="00422BF0">
            <w:rPr>
              <w:rFonts w:cstheme="minorHAnsi"/>
              <w:bCs/>
              <w:szCs w:val="20"/>
            </w:rPr>
            <w:t>Ange antal förbättringsförslag (1-8)</w:t>
          </w:r>
        </w:p>
      </w:docPartBody>
    </w:docPart>
    <w:docPart>
      <w:docPartPr>
        <w:name w:val="D8FB4C40FA5244F4B898BF734C8A32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FE7693-B9A2-4979-866A-457B56162A9D}"/>
      </w:docPartPr>
      <w:docPartBody>
        <w:p w:rsidR="00C2095C" w:rsidRDefault="00C2095C" w:rsidP="00C2095C">
          <w:pPr>
            <w:pStyle w:val="D8FB4C40FA5244F4B898BF734C8A3297"/>
          </w:pPr>
          <w:r w:rsidRPr="00422BF0">
            <w:rPr>
              <w:rFonts w:cstheme="minorHAnsi"/>
              <w:bCs/>
              <w:szCs w:val="20"/>
            </w:rPr>
            <w:t>Skriv text här</w:t>
          </w:r>
        </w:p>
      </w:docPartBody>
    </w:docPart>
    <w:docPart>
      <w:docPartPr>
        <w:name w:val="9F780405783B42AFB9D6F8607BC60D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C2C17A-250E-4029-88C9-346DB4CB41F0}"/>
      </w:docPartPr>
      <w:docPartBody>
        <w:p w:rsidR="00C2095C" w:rsidRDefault="00C2095C" w:rsidP="00C2095C">
          <w:pPr>
            <w:pStyle w:val="9F780405783B42AFB9D6F8607BC60D08"/>
          </w:pPr>
          <w:r w:rsidRPr="00422BF0">
            <w:rPr>
              <w:rFonts w:cstheme="minorHAnsi"/>
              <w:bCs/>
              <w:szCs w:val="20"/>
            </w:rPr>
            <w:t>Ange verksamhetsbeskrivning, t.ex. från www.bolagsfakta.se</w:t>
          </w:r>
        </w:p>
      </w:docPartBody>
    </w:docPart>
    <w:docPart>
      <w:docPartPr>
        <w:name w:val="898F1C339AF64FB09206881199EC04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408942-E756-43B6-96D3-F2C10C804085}"/>
      </w:docPartPr>
      <w:docPartBody>
        <w:p w:rsidR="00C2095C" w:rsidRDefault="00C2095C" w:rsidP="00C2095C">
          <w:pPr>
            <w:pStyle w:val="898F1C339AF64FB09206881199EC040B"/>
          </w:pPr>
          <w:r w:rsidRPr="00422BF0">
            <w:rPr>
              <w:rFonts w:cstheme="minorHAnsi"/>
              <w:bCs/>
              <w:szCs w:val="20"/>
            </w:rPr>
            <w:t>Ange ort(er)</w:t>
          </w:r>
        </w:p>
      </w:docPartBody>
    </w:docPart>
    <w:docPart>
      <w:docPartPr>
        <w:name w:val="2C9A5202B72D4ECFAD8291789F7F1B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19291E-423C-4E8A-BBDB-C000AE6007E1}"/>
      </w:docPartPr>
      <w:docPartBody>
        <w:p w:rsidR="00C2095C" w:rsidRDefault="00C2095C" w:rsidP="00C2095C">
          <w:pPr>
            <w:pStyle w:val="2C9A5202B72D4ECFAD8291789F7F1BB2"/>
          </w:pPr>
          <w:r w:rsidRPr="00422BF0">
            <w:rPr>
              <w:rFonts w:cstheme="minorHAnsi"/>
              <w:bCs/>
              <w:szCs w:val="20"/>
            </w:rPr>
            <w:t>Ange moderföretag</w:t>
          </w:r>
        </w:p>
      </w:docPartBody>
    </w:docPart>
    <w:docPart>
      <w:docPartPr>
        <w:name w:val="C08D726C160947C8985CF606D1AEB0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6BBDA9-4BE2-4D12-BF8F-1CC269C806FC}"/>
      </w:docPartPr>
      <w:docPartBody>
        <w:p w:rsidR="00C2095C" w:rsidRDefault="00C2095C" w:rsidP="00C2095C">
          <w:pPr>
            <w:pStyle w:val="C08D726C160947C8985CF606D1AEB072"/>
          </w:pPr>
          <w:r w:rsidRPr="00422BF0">
            <w:rPr>
              <w:rFonts w:cstheme="minorHAnsi"/>
              <w:bCs/>
              <w:szCs w:val="20"/>
            </w:rPr>
            <w:t>Ange antal anställda</w:t>
          </w:r>
        </w:p>
      </w:docPartBody>
    </w:docPart>
    <w:docPart>
      <w:docPartPr>
        <w:name w:val="D170DA40E91246E1A53B7208DAF523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D87289-2FC8-46E1-A29C-E6F9D4A4F47A}"/>
      </w:docPartPr>
      <w:docPartBody>
        <w:p w:rsidR="00C2095C" w:rsidRDefault="00C2095C" w:rsidP="00C2095C">
          <w:pPr>
            <w:pStyle w:val="D170DA40E91246E1A53B7208DAF523A0"/>
          </w:pPr>
          <w:r w:rsidRPr="00422BF0">
            <w:rPr>
              <w:rFonts w:cstheme="minorHAnsi"/>
              <w:bCs/>
              <w:szCs w:val="20"/>
            </w:rPr>
            <w:t>Ange omsättning</w:t>
          </w:r>
        </w:p>
      </w:docPartBody>
    </w:docPart>
    <w:docPart>
      <w:docPartPr>
        <w:name w:val="1F4CB6ACC9EB4194836B6E803B4CC6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E0DB66-907A-4B53-95A5-3649E26336F3}"/>
      </w:docPartPr>
      <w:docPartBody>
        <w:p w:rsidR="00C2095C" w:rsidRDefault="00C2095C" w:rsidP="00C2095C">
          <w:pPr>
            <w:pStyle w:val="1F4CB6ACC9EB4194836B6E803B4CC659"/>
          </w:pPr>
          <w:r w:rsidRPr="00422BF0">
            <w:rPr>
              <w:rFonts w:cstheme="minorHAnsi"/>
              <w:bCs/>
              <w:szCs w:val="20"/>
            </w:rPr>
            <w:t>Ange ja/nej och om ja, vilken börs</w:t>
          </w:r>
        </w:p>
      </w:docPartBody>
    </w:docPart>
    <w:docPart>
      <w:docPartPr>
        <w:name w:val="B61317EB19D84DACA3CE4E79B7402B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01EA3F-CEAE-4AAD-B811-109E97DF6415}"/>
      </w:docPartPr>
      <w:docPartBody>
        <w:p w:rsidR="00C2095C" w:rsidRDefault="00C2095C" w:rsidP="00C2095C">
          <w:pPr>
            <w:pStyle w:val="B61317EB19D84DACA3CE4E79B7402BDD"/>
          </w:pPr>
          <w:r w:rsidRPr="00422BF0">
            <w:rPr>
              <w:rFonts w:cstheme="minorHAnsi"/>
              <w:bCs/>
              <w:szCs w:val="20"/>
            </w:rPr>
            <w:t>Skriv text här</w:t>
          </w:r>
        </w:p>
      </w:docPartBody>
    </w:docPart>
    <w:docPart>
      <w:docPartPr>
        <w:name w:val="8B587E94B2C74C5395594F06E17DB5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3B903A-59A6-47D7-9509-B922267616E9}"/>
      </w:docPartPr>
      <w:docPartBody>
        <w:p w:rsidR="00C2095C" w:rsidRDefault="00C2095C" w:rsidP="00C2095C">
          <w:pPr>
            <w:pStyle w:val="8B587E94B2C74C5395594F06E17DB5D1"/>
          </w:pPr>
          <w:r w:rsidRPr="00422BF0">
            <w:rPr>
              <w:rFonts w:cstheme="minorHAnsi"/>
              <w:bCs/>
              <w:szCs w:val="20"/>
            </w:rPr>
            <w:t>Skriv text här</w:t>
          </w:r>
        </w:p>
      </w:docPartBody>
    </w:docPart>
    <w:docPart>
      <w:docPartPr>
        <w:name w:val="D1BEEF56871C4F089D01777FCC8216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CABD63-DECB-4114-8920-4BB503AADD48}"/>
      </w:docPartPr>
      <w:docPartBody>
        <w:p w:rsidR="00C2095C" w:rsidRDefault="00C2095C" w:rsidP="00C2095C">
          <w:pPr>
            <w:pStyle w:val="D1BEEF56871C4F089D01777FCC82163F"/>
          </w:pPr>
          <w:r w:rsidRPr="00422BF0">
            <w:rPr>
              <w:rFonts w:cstheme="minorHAnsi"/>
              <w:bCs/>
              <w:szCs w:val="20"/>
            </w:rPr>
            <w:t>Skriv text här</w:t>
          </w:r>
        </w:p>
      </w:docPartBody>
    </w:docPart>
    <w:docPart>
      <w:docPartPr>
        <w:name w:val="375DA37E0FCD4C569CA68F5BED51D9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A05B0A-B4E1-4120-9D22-21CDA569CB59}"/>
      </w:docPartPr>
      <w:docPartBody>
        <w:p w:rsidR="00C2095C" w:rsidRDefault="00C2095C" w:rsidP="00C2095C">
          <w:pPr>
            <w:pStyle w:val="375DA37E0FCD4C569CA68F5BED51D908"/>
          </w:pPr>
          <w:r w:rsidRPr="00422BF0">
            <w:rPr>
              <w:rFonts w:cstheme="minorHAnsi"/>
              <w:bCs/>
              <w:szCs w:val="20"/>
            </w:rPr>
            <w:t>Ange exempelvis om liknande granskning har genomförts inom de senaste tre åren (och på uppdrag av vem) eller om granskningen har avgränsats på något sätt.</w:t>
          </w:r>
        </w:p>
      </w:docPartBody>
    </w:docPart>
    <w:docPart>
      <w:docPartPr>
        <w:name w:val="805296AC59D34E73A24278A773DC10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FE5288-66EC-45FA-B82B-E8EDCF1FD2AE}"/>
      </w:docPartPr>
      <w:docPartBody>
        <w:p w:rsidR="00C2095C" w:rsidRDefault="00C2095C" w:rsidP="00C2095C">
          <w:pPr>
            <w:pStyle w:val="805296AC59D34E73A24278A773DC1098"/>
          </w:pPr>
          <w:r w:rsidRPr="00422BF0">
            <w:rPr>
              <w:rFonts w:cstheme="minorHAnsi"/>
              <w:bCs/>
              <w:szCs w:val="20"/>
            </w:rPr>
            <w:t>Ange kod eller liknande</w:t>
          </w:r>
        </w:p>
      </w:docPartBody>
    </w:docPart>
    <w:docPart>
      <w:docPartPr>
        <w:name w:val="44A39989A9C4413E904F5CFF60ABE6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470504-713F-4618-BB78-239B7A6DC2F9}"/>
      </w:docPartPr>
      <w:docPartBody>
        <w:p w:rsidR="00C2095C" w:rsidRDefault="00C2095C" w:rsidP="00C2095C">
          <w:pPr>
            <w:pStyle w:val="44A39989A9C4413E904F5CFF60ABE67C"/>
          </w:pPr>
          <w:r w:rsidRPr="00422BF0">
            <w:rPr>
              <w:rFonts w:cstheme="minorHAnsi"/>
              <w:bCs/>
              <w:szCs w:val="20"/>
            </w:rPr>
            <w:t xml:space="preserve">Ange namn på </w:t>
          </w:r>
          <w:r>
            <w:rPr>
              <w:rFonts w:cstheme="minorHAnsi"/>
              <w:bCs/>
              <w:szCs w:val="20"/>
            </w:rPr>
            <w:t>artikel</w:t>
          </w:r>
        </w:p>
      </w:docPartBody>
    </w:docPart>
    <w:docPart>
      <w:docPartPr>
        <w:name w:val="DB15A9CE379040D08C76BB07BCC787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89B7B5-DD1C-45DE-84AD-890BD4717926}"/>
      </w:docPartPr>
      <w:docPartBody>
        <w:p w:rsidR="00C2095C" w:rsidRDefault="00C2095C" w:rsidP="00C2095C">
          <w:pPr>
            <w:pStyle w:val="DB15A9CE379040D08C76BB07BCC7874E"/>
          </w:pPr>
          <w:r w:rsidRPr="00422BF0">
            <w:rPr>
              <w:rFonts w:cstheme="minorHAnsi"/>
              <w:bCs/>
              <w:szCs w:val="20"/>
            </w:rPr>
            <w:t>Ange varumärkesägare</w:t>
          </w:r>
        </w:p>
      </w:docPartBody>
    </w:docPart>
    <w:docPart>
      <w:docPartPr>
        <w:name w:val="F267107ED92344CDA25C13F7D226B9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F9BEE1-F60E-4301-840E-C70CEA0D5355}"/>
      </w:docPartPr>
      <w:docPartBody>
        <w:p w:rsidR="00C2095C" w:rsidRDefault="00C2095C" w:rsidP="00C2095C">
          <w:pPr>
            <w:pStyle w:val="F267107ED92344CDA25C13F7D226B920"/>
          </w:pPr>
          <w:r w:rsidRPr="00422BF0">
            <w:rPr>
              <w:rFonts w:cstheme="minorHAnsi"/>
              <w:bCs/>
              <w:szCs w:val="20"/>
            </w:rPr>
            <w:t>Ange namn och adress till tillverkare</w:t>
          </w:r>
        </w:p>
      </w:docPartBody>
    </w:docPart>
    <w:docPart>
      <w:docPartPr>
        <w:name w:val="BA736CC1E1A14E5D87F4A339ADBAC0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26AE6-E0FF-4733-A620-79F917F06AF7}"/>
      </w:docPartPr>
      <w:docPartBody>
        <w:p w:rsidR="00C2095C" w:rsidRDefault="00C2095C" w:rsidP="00C2095C">
          <w:pPr>
            <w:pStyle w:val="BA736CC1E1A14E5D87F4A339ADBAC0C1"/>
          </w:pPr>
          <w:r w:rsidRPr="00422BF0">
            <w:rPr>
              <w:rFonts w:cstheme="minorHAnsi"/>
              <w:bCs/>
              <w:szCs w:val="20"/>
            </w:rPr>
            <w:t>Ange tillverkningsland</w:t>
          </w:r>
        </w:p>
      </w:docPartBody>
    </w:docPart>
    <w:docPart>
      <w:docPartPr>
        <w:name w:val="36205B81EC4E4DE89F18326595E5C3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605B7F-DD0B-413E-BB0C-4E469AF69C5D}"/>
      </w:docPartPr>
      <w:docPartBody>
        <w:p w:rsidR="00C2095C" w:rsidRDefault="00C2095C" w:rsidP="00C2095C">
          <w:pPr>
            <w:pStyle w:val="36205B81EC4E4DE89F18326595E5C36D"/>
          </w:pPr>
          <w:r w:rsidRPr="00422BF0">
            <w:t>Ange namn</w:t>
          </w:r>
        </w:p>
      </w:docPartBody>
    </w:docPart>
    <w:docPart>
      <w:docPartPr>
        <w:name w:val="434749A0C3E948939A44A6C12AA694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DE2B95-4D31-4770-B5FE-9A4FE1829B53}"/>
      </w:docPartPr>
      <w:docPartBody>
        <w:p w:rsidR="00C2095C" w:rsidRDefault="00C2095C" w:rsidP="00C2095C">
          <w:pPr>
            <w:pStyle w:val="434749A0C3E948939A44A6C12AA694DC"/>
          </w:pPr>
          <w:r w:rsidRPr="00422BF0">
            <w:t>Ange titel/roll</w:t>
          </w:r>
        </w:p>
      </w:docPartBody>
    </w:docPart>
    <w:docPart>
      <w:docPartPr>
        <w:name w:val="33AD75FD349F430C80FC06611F8C4E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585878-FB97-47AD-AB9D-6C79F5709B46}"/>
      </w:docPartPr>
      <w:docPartBody>
        <w:p w:rsidR="00C2095C" w:rsidRDefault="00C2095C" w:rsidP="00C2095C">
          <w:pPr>
            <w:pStyle w:val="33AD75FD349F430C80FC06611F8C4E83"/>
          </w:pPr>
          <w:r w:rsidRPr="00422BF0">
            <w:rPr>
              <w:rFonts w:cstheme="minorHAnsi"/>
              <w:bCs/>
              <w:szCs w:val="20"/>
            </w:rPr>
            <w:t>Ange namn på dokument</w:t>
          </w:r>
        </w:p>
      </w:docPartBody>
    </w:docPart>
    <w:docPart>
      <w:docPartPr>
        <w:name w:val="DD953D41F12E4A0DA4AEB670D10EA8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EBA91C-07F1-4FDB-BB1F-9DEA12D3F3A7}"/>
      </w:docPartPr>
      <w:docPartBody>
        <w:p w:rsidR="00C2095C" w:rsidRDefault="00C2095C" w:rsidP="00C2095C">
          <w:pPr>
            <w:pStyle w:val="DD953D41F12E4A0DA4AEB670D10EA807"/>
          </w:pPr>
          <w:r w:rsidRPr="00422BF0">
            <w:rPr>
              <w:rFonts w:cstheme="minorHAnsi"/>
              <w:bCs/>
              <w:szCs w:val="20"/>
            </w:rPr>
            <w:t>Förklara dokumentets innehåll om det inte framgår av namnet, ange om det finns underskrift samt ange eventuellt datum, giltighetstid etc.</w:t>
          </w:r>
        </w:p>
      </w:docPartBody>
    </w:docPart>
    <w:docPart>
      <w:docPartPr>
        <w:name w:val="88EF31F0178F4F22BBEA98662FB5DF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76ADDF-B723-4F7A-918F-F0B4097DD6A9}"/>
      </w:docPartPr>
      <w:docPartBody>
        <w:p w:rsidR="00C2095C" w:rsidRDefault="00C2095C" w:rsidP="00C2095C">
          <w:pPr>
            <w:pStyle w:val="88EF31F0178F4F22BBEA98662FB5DF88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EA7BAC80354D56B66922B70BD67F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4AE4F5-68AA-4117-A9E0-6354714A6B34}"/>
      </w:docPartPr>
      <w:docPartBody>
        <w:p w:rsidR="00C2095C" w:rsidRDefault="00C2095C" w:rsidP="00C2095C">
          <w:pPr>
            <w:pStyle w:val="8BEA7BAC80354D56B66922B70BD67F2E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CCB22B9B2D4ED98AB9968E86B954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73C790-2821-4DEB-91A5-E1C799284A26}"/>
      </w:docPartPr>
      <w:docPartBody>
        <w:p w:rsidR="00C2095C" w:rsidRDefault="00C2095C" w:rsidP="00C2095C">
          <w:pPr>
            <w:pStyle w:val="A0CCB22B9B2D4ED98AB9968E86B95477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135E5EEBD34FBE9DAA9E9EB8FAEF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0EB1B1-81F3-4774-9AF3-2786F26B4FB6}"/>
      </w:docPartPr>
      <w:docPartBody>
        <w:p w:rsidR="00C2095C" w:rsidRDefault="00C2095C" w:rsidP="00C2095C">
          <w:pPr>
            <w:pStyle w:val="51135E5EEBD34FBE9DAA9E9EB8FAEFB3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A1805EE9C642A2AF0CB30804D331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C6D70B-E3DD-4537-BAD8-160606ACA969}"/>
      </w:docPartPr>
      <w:docPartBody>
        <w:p w:rsidR="00C2095C" w:rsidRDefault="00C2095C" w:rsidP="00C2095C">
          <w:pPr>
            <w:pStyle w:val="C1A1805EE9C642A2AF0CB30804D3318E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4B4B5F39DF42B6B589FA5731890B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2ECDDD-B324-4B3C-A4A9-DC94352602BB}"/>
      </w:docPartPr>
      <w:docPartBody>
        <w:p w:rsidR="00C2095C" w:rsidRDefault="00C2095C" w:rsidP="00C2095C">
          <w:pPr>
            <w:pStyle w:val="5A4B4B5F39DF42B6B589FA5731890B00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7C0597EBEE4FE9965D11B9B26C21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2E1D9E-9DFF-41C5-9122-6F8BAF0DC79C}"/>
      </w:docPartPr>
      <w:docPartBody>
        <w:p w:rsidR="00C2095C" w:rsidRDefault="00C2095C" w:rsidP="00C2095C">
          <w:pPr>
            <w:pStyle w:val="A07C0597EBEE4FE9965D11B9B26C2146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76B67FFC72428883A590F08F6205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29FB22-5FEE-41AF-A369-0C094EFAF027}"/>
      </w:docPartPr>
      <w:docPartBody>
        <w:p w:rsidR="00C2095C" w:rsidRDefault="00C2095C" w:rsidP="00C2095C">
          <w:pPr>
            <w:pStyle w:val="1076B67FFC72428883A590F08F620548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BDCACAF6A143C0B24508FA3ED910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D7D22F-7E78-4403-A4CF-714A49F0D4C8}"/>
      </w:docPartPr>
      <w:docPartBody>
        <w:p w:rsidR="00C2095C" w:rsidRDefault="00C2095C" w:rsidP="00C2095C">
          <w:pPr>
            <w:pStyle w:val="6BBDCACAF6A143C0B24508FA3ED910D8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4BDC6506384D4C8EE9890495A3E0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10FA74-F695-4A53-8685-BBFACF801860}"/>
      </w:docPartPr>
      <w:docPartBody>
        <w:p w:rsidR="00C2095C" w:rsidRDefault="00C2095C" w:rsidP="00C2095C">
          <w:pPr>
            <w:pStyle w:val="B34BDC6506384D4C8EE9890495A3E0FD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64E20456CC4BE8B128CB7A8AC332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70EE1A-F8CA-41B4-8972-FB71B606118E}"/>
      </w:docPartPr>
      <w:docPartBody>
        <w:p w:rsidR="00C2095C" w:rsidRDefault="00C2095C" w:rsidP="00C2095C">
          <w:pPr>
            <w:pStyle w:val="4B64E20456CC4BE8B128CB7A8AC332B2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8E70E4174848B7824F5BD85D9B72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C2DB0F-4BD5-42FC-9841-2D0759BD9690}"/>
      </w:docPartPr>
      <w:docPartBody>
        <w:p w:rsidR="00C2095C" w:rsidRDefault="00C2095C" w:rsidP="00C2095C">
          <w:pPr>
            <w:pStyle w:val="828E70E4174848B7824F5BD85D9B729E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339A4AB5A04FF18E12A129F8D900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100FA3-54B8-49AF-9E09-94B940F37F46}"/>
      </w:docPartPr>
      <w:docPartBody>
        <w:p w:rsidR="00C2095C" w:rsidRDefault="00C2095C" w:rsidP="00C2095C">
          <w:pPr>
            <w:pStyle w:val="02339A4AB5A04FF18E12A129F8D9000D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B80F36A4C1449EA5489151D51123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0AE327-EF74-4819-AE82-921AC7FD50BA}"/>
      </w:docPartPr>
      <w:docPartBody>
        <w:p w:rsidR="00C2095C" w:rsidRDefault="00C2095C" w:rsidP="00C2095C">
          <w:pPr>
            <w:pStyle w:val="70B80F36A4C1449EA5489151D5112345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0A132C4D544F298D7D4334F3CA41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16C5AB-B6D2-4269-9DC9-EDCC72630568}"/>
      </w:docPartPr>
      <w:docPartBody>
        <w:p w:rsidR="00C2095C" w:rsidRDefault="00C2095C" w:rsidP="00C2095C">
          <w:pPr>
            <w:pStyle w:val="E50A132C4D544F298D7D4334F3CA41BE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0F75A5DA0244B194BC3A0369C569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2EDAF5-7E90-4D04-B3B1-03441F2503CA}"/>
      </w:docPartPr>
      <w:docPartBody>
        <w:p w:rsidR="00C2095C" w:rsidRDefault="00C2095C" w:rsidP="00C2095C">
          <w:pPr>
            <w:pStyle w:val="1C0F75A5DA0244B194BC3A0369C5696C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EADB98A2D44171B82CCDE05C8F30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BDA6E-8647-4ECB-9415-014186DDA226}"/>
      </w:docPartPr>
      <w:docPartBody>
        <w:p w:rsidR="00C2095C" w:rsidRDefault="00C2095C" w:rsidP="00C2095C">
          <w:pPr>
            <w:pStyle w:val="5EEADB98A2D44171B82CCDE05C8F308E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A9C3ACBD4840E7B20E5C12DBE1A0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0131E3-55EA-4669-A347-CEE6A8BE11E5}"/>
      </w:docPartPr>
      <w:docPartBody>
        <w:p w:rsidR="00C2095C" w:rsidRDefault="00C2095C" w:rsidP="00C2095C">
          <w:pPr>
            <w:pStyle w:val="2CA9C3ACBD4840E7B20E5C12DBE1A077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C777238EA74471BBF622CC165C64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A4F549-18FD-4AB0-8405-A6E87AD551D8}"/>
      </w:docPartPr>
      <w:docPartBody>
        <w:p w:rsidR="00C2095C" w:rsidRDefault="00C2095C" w:rsidP="00C2095C">
          <w:pPr>
            <w:pStyle w:val="E1C777238EA74471BBF622CC165C6470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B8859C769646168879DC719AE8EC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165ED7-9DC1-42E2-9263-EC937FDC9690}"/>
      </w:docPartPr>
      <w:docPartBody>
        <w:p w:rsidR="00C2095C" w:rsidRDefault="00C2095C" w:rsidP="00C2095C">
          <w:pPr>
            <w:pStyle w:val="0FB8859C769646168879DC719AE8EC18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8A81C8C35D42EAA41490BC12B47E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9F7BDE-E2B1-4E1C-B20A-5EB898AE689A}"/>
      </w:docPartPr>
      <w:docPartBody>
        <w:p w:rsidR="00C2095C" w:rsidRDefault="00C2095C" w:rsidP="00C2095C">
          <w:pPr>
            <w:pStyle w:val="218A81C8C35D42EAA41490BC12B47EF3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C42C56C59A4FD4AD37CD72CA43D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404A43-C247-4FFF-B659-2B1AB0F864DE}"/>
      </w:docPartPr>
      <w:docPartBody>
        <w:p w:rsidR="00C2095C" w:rsidRDefault="00C2095C" w:rsidP="00C2095C">
          <w:pPr>
            <w:pStyle w:val="A5C42C56C59A4FD4AD37CD72CA43D04D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D5A054BC6D4C56A4450F4D113EAF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0534D0-5A0E-48CE-A2C8-D062B486F3F9}"/>
      </w:docPartPr>
      <w:docPartBody>
        <w:p w:rsidR="00C2095C" w:rsidRDefault="00C2095C" w:rsidP="00C2095C">
          <w:pPr>
            <w:pStyle w:val="24D5A054BC6D4C56A4450F4D113EAF29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4A173B21BE47A895CC0994C9889D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787E00-1AA8-49D8-B5D0-6E6A947C581D}"/>
      </w:docPartPr>
      <w:docPartBody>
        <w:p w:rsidR="00C2095C" w:rsidRDefault="00C2095C" w:rsidP="00C2095C">
          <w:pPr>
            <w:pStyle w:val="F44A173B21BE47A895CC0994C9889D99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C17D0CEB7747AF943D97317D462D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6E91AF-6D7E-4232-AFA2-B10D4C8A09F8}"/>
      </w:docPartPr>
      <w:docPartBody>
        <w:p w:rsidR="00C2095C" w:rsidRDefault="00C2095C" w:rsidP="00C2095C">
          <w:pPr>
            <w:pStyle w:val="93C17D0CEB7747AF943D97317D462D51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9083ABF9A24A51864B15094F91FD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E0683E-F7D0-48E9-8649-7AF73AE7100E}"/>
      </w:docPartPr>
      <w:docPartBody>
        <w:p w:rsidR="00C2095C" w:rsidRDefault="00C2095C" w:rsidP="00C2095C">
          <w:pPr>
            <w:pStyle w:val="8C9083ABF9A24A51864B15094F91FDE1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E9D13521AF484884DE94F6C81C32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0DEE89-07FA-4A97-A397-8BFB03A11128}"/>
      </w:docPartPr>
      <w:docPartBody>
        <w:p w:rsidR="00C2095C" w:rsidRDefault="00C2095C" w:rsidP="00C2095C">
          <w:pPr>
            <w:pStyle w:val="45E9D13521AF484884DE94F6C81C32A0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072439710741B6816C6570A70740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B7EFCB-BB5E-4BFD-A234-6FF81F6A60EC}"/>
      </w:docPartPr>
      <w:docPartBody>
        <w:p w:rsidR="00C2095C" w:rsidRDefault="00C2095C" w:rsidP="00C2095C">
          <w:pPr>
            <w:pStyle w:val="25072439710741B6816C6570A7074024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E40873E7A440AC943D4C0C745C8C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4E6319-9B48-4607-A415-39D919D249B5}"/>
      </w:docPartPr>
      <w:docPartBody>
        <w:p w:rsidR="00C2095C" w:rsidRDefault="00C2095C" w:rsidP="00C2095C">
          <w:pPr>
            <w:pStyle w:val="39E40873E7A440AC943D4C0C745C8C30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C83C2600CB4C909C2D01E148A244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3B0C61-7E00-4AFF-9731-BC038AFDAE5F}"/>
      </w:docPartPr>
      <w:docPartBody>
        <w:p w:rsidR="00C2095C" w:rsidRDefault="00C2095C" w:rsidP="00C2095C">
          <w:pPr>
            <w:pStyle w:val="DCC83C2600CB4C909C2D01E148A244B7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C21C821FF24554821A13E30DABD3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B5A9A1-D281-4307-B5DC-464E5D117CAC}"/>
      </w:docPartPr>
      <w:docPartBody>
        <w:p w:rsidR="00C2095C" w:rsidRDefault="00C2095C" w:rsidP="00C2095C">
          <w:pPr>
            <w:pStyle w:val="8BC21C821FF24554821A13E30DABD33B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26E453835B4E42B755A66C3AE14D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76FF23-3286-4ABB-9ABD-861EF7883D79}"/>
      </w:docPartPr>
      <w:docPartBody>
        <w:p w:rsidR="00C2095C" w:rsidRDefault="00C2095C" w:rsidP="00C2095C">
          <w:pPr>
            <w:pStyle w:val="AD26E453835B4E42B755A66C3AE14DC2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E6B3E92BA74618900EA6222CD6D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2FC6AD-EC57-47E6-B76C-0BC0955667E2}"/>
      </w:docPartPr>
      <w:docPartBody>
        <w:p w:rsidR="00C2095C" w:rsidRDefault="00C2095C" w:rsidP="00C2095C">
          <w:pPr>
            <w:pStyle w:val="6EE6B3E92BA74618900EA6222CD6D1D0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145DA83FAC4A739971CDB1DA8ADE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86D4E0-3CAB-455E-8126-02CB171AF17D}"/>
      </w:docPartPr>
      <w:docPartBody>
        <w:p w:rsidR="00C2095C" w:rsidRDefault="00C2095C" w:rsidP="00C2095C">
          <w:pPr>
            <w:pStyle w:val="41145DA83FAC4A739971CDB1DA8ADEBA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F6B912D66A488394862EEBC8FE31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F3C72F-B3F4-43EA-B3DE-2FDA07677C6E}"/>
      </w:docPartPr>
      <w:docPartBody>
        <w:p w:rsidR="00C2095C" w:rsidRDefault="00C2095C" w:rsidP="00C2095C">
          <w:pPr>
            <w:pStyle w:val="15F6B912D66A488394862EEBC8FE3154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F0DFCEEE054C4E85BCD65E1F485A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0CD878-4652-4E28-B906-7C8077DF8B8D}"/>
      </w:docPartPr>
      <w:docPartBody>
        <w:p w:rsidR="00C2095C" w:rsidRDefault="00C2095C" w:rsidP="00C2095C">
          <w:pPr>
            <w:pStyle w:val="21F0DFCEEE054C4E85BCD65E1F485A71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816CACE44946B7923B9F0217CEC6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E23959-5758-47E5-B126-35D75248BA1A}"/>
      </w:docPartPr>
      <w:docPartBody>
        <w:p w:rsidR="00C2095C" w:rsidRDefault="00C2095C" w:rsidP="00C2095C">
          <w:pPr>
            <w:pStyle w:val="49816CACE44946B7923B9F0217CEC600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3A9B015679431F9ADCC6A246FFBE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14C7EE-7F5D-4064-8298-21CB3FDBE471}"/>
      </w:docPartPr>
      <w:docPartBody>
        <w:p w:rsidR="00C2095C" w:rsidRDefault="00C2095C" w:rsidP="00C2095C">
          <w:pPr>
            <w:pStyle w:val="473A9B015679431F9ADCC6A246FFBE0F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F1B8A4A1B5486FB6E384E78A0571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7E1550-D415-444E-BB18-4DF9DEAFCDBD}"/>
      </w:docPartPr>
      <w:docPartBody>
        <w:p w:rsidR="00C2095C" w:rsidRDefault="00C2095C" w:rsidP="00C2095C">
          <w:pPr>
            <w:pStyle w:val="EAF1B8A4A1B5486FB6E384E78A05711A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663111D5EB4945BBC862511BA5CE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B5BC80-CA87-41B5-B803-0D96BC4B853D}"/>
      </w:docPartPr>
      <w:docPartBody>
        <w:p w:rsidR="00C2095C" w:rsidRDefault="00C2095C" w:rsidP="00C2095C">
          <w:pPr>
            <w:pStyle w:val="2D663111D5EB4945BBC862511BA5CE76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FD29CD8D2741AEA4F7B4C075CC25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15E063-3324-4C7E-A51C-311474D4E612}"/>
      </w:docPartPr>
      <w:docPartBody>
        <w:p w:rsidR="00C2095C" w:rsidRDefault="00C2095C" w:rsidP="00C2095C">
          <w:pPr>
            <w:pStyle w:val="56FD29CD8D2741AEA4F7B4C075CC2589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DC463E0F75472C859E3DF2B07E6A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2A5135-19B8-4D2A-BCF0-AA5D63FE33FA}"/>
      </w:docPartPr>
      <w:docPartBody>
        <w:p w:rsidR="00C2095C" w:rsidRDefault="00C2095C" w:rsidP="00C2095C">
          <w:pPr>
            <w:pStyle w:val="C8DC463E0F75472C859E3DF2B07E6A4C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A58A45F3034668BF7BC50A0AC53C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38A0CC-9ADE-4421-8616-93665C8D9A8A}"/>
      </w:docPartPr>
      <w:docPartBody>
        <w:p w:rsidR="00C2095C" w:rsidRDefault="00C2095C" w:rsidP="00C2095C">
          <w:pPr>
            <w:pStyle w:val="5EA58A45F3034668BF7BC50A0AC53C4B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F7D1C1489C41F4B911BB4C968449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92B4F2-B218-470A-B7B8-CC7824F38F79}"/>
      </w:docPartPr>
      <w:docPartBody>
        <w:p w:rsidR="00C2095C" w:rsidRDefault="00C2095C" w:rsidP="00C2095C">
          <w:pPr>
            <w:pStyle w:val="0CF7D1C1489C41F4B911BB4C968449CB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BA9324EFC643769D19C52469989B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E2E7DC-DD97-4496-A9D9-D1D57875D2E8}"/>
      </w:docPartPr>
      <w:docPartBody>
        <w:p w:rsidR="00C2095C" w:rsidRDefault="00C2095C" w:rsidP="00C2095C">
          <w:pPr>
            <w:pStyle w:val="B0BA9324EFC643769D19C52469989BB1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3BC84714E54FB8B6616AFBB2AACC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1E3997-1A2D-4887-AD73-251E421E3EFA}"/>
      </w:docPartPr>
      <w:docPartBody>
        <w:p w:rsidR="00C2095C" w:rsidRDefault="00C2095C" w:rsidP="00C2095C">
          <w:pPr>
            <w:pStyle w:val="0C3BC84714E54FB8B6616AFBB2AACC40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20A5936EE344029E1489AEAF6B9B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ECBAC2-FEED-4BAE-8007-3DA6AB494426}"/>
      </w:docPartPr>
      <w:docPartBody>
        <w:p w:rsidR="00C2095C" w:rsidRDefault="00C2095C" w:rsidP="00C2095C">
          <w:pPr>
            <w:pStyle w:val="2220A5936EE344029E1489AEAF6B9B25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A442C4F2DA44B28D0BD70284F1AF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F34E81-C176-4068-88C4-66B259E5CF04}"/>
      </w:docPartPr>
      <w:docPartBody>
        <w:p w:rsidR="00C2095C" w:rsidRDefault="00C2095C" w:rsidP="00C2095C">
          <w:pPr>
            <w:pStyle w:val="CFA442C4F2DA44B28D0BD70284F1AF56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8B3092CE67487E8BB48D3878C664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7154BA-1334-4A82-90BC-4719A5DDF692}"/>
      </w:docPartPr>
      <w:docPartBody>
        <w:p w:rsidR="00C2095C" w:rsidRDefault="00C2095C" w:rsidP="00C2095C">
          <w:pPr>
            <w:pStyle w:val="BF8B3092CE67487E8BB48D3878C664FC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0992B84A5D4B5EA5FD7220322BFA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80873D-9B52-4358-AD4A-9C1B05D1DA27}"/>
      </w:docPartPr>
      <w:docPartBody>
        <w:p w:rsidR="00C2095C" w:rsidRDefault="00C2095C" w:rsidP="00C2095C">
          <w:pPr>
            <w:pStyle w:val="9F0992B84A5D4B5EA5FD7220322BFADB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E9B127C0234470A9E333CFEB5B91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F9FC9-A5F0-4C17-B698-DF1D672C42FF}"/>
      </w:docPartPr>
      <w:docPartBody>
        <w:p w:rsidR="00C2095C" w:rsidRDefault="00C2095C" w:rsidP="00C2095C">
          <w:pPr>
            <w:pStyle w:val="92E9B127C0234470A9E333CFEB5B9157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7AE808D4804625BB83E754D45ECB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12547D-8E6E-458A-BC26-113B3DDDBEBB}"/>
      </w:docPartPr>
      <w:docPartBody>
        <w:p w:rsidR="00C2095C" w:rsidRDefault="00C2095C" w:rsidP="00C2095C">
          <w:pPr>
            <w:pStyle w:val="EC7AE808D4804625BB83E754D45ECB0A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3F33B4C5614CA78FC214E33C4437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186375-D07E-4A4A-BAA1-7E8A9ECA0ADE}"/>
      </w:docPartPr>
      <w:docPartBody>
        <w:p w:rsidR="00C2095C" w:rsidRDefault="00C2095C" w:rsidP="00C2095C">
          <w:pPr>
            <w:pStyle w:val="4C3F33B4C5614CA78FC214E33C4437A5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474331E3FF429981B07C573157A5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540194-516D-4587-9CE6-05D37E51106D}"/>
      </w:docPartPr>
      <w:docPartBody>
        <w:p w:rsidR="00C2095C" w:rsidRDefault="00C2095C" w:rsidP="00C2095C">
          <w:pPr>
            <w:pStyle w:val="CB474331E3FF429981B07C573157A5CC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518C7C8807445D8E35679BDF6707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3D30AB-1D5E-4D21-B769-BA2F57CDA936}"/>
      </w:docPartPr>
      <w:docPartBody>
        <w:p w:rsidR="00C2095C" w:rsidRDefault="00C2095C" w:rsidP="00C2095C">
          <w:pPr>
            <w:pStyle w:val="D9518C7C8807445D8E35679BDF670711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A8C192C0B247BA85E7B566261DC6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8F2A03-4D61-4F53-97A3-9558BBF28F9A}"/>
      </w:docPartPr>
      <w:docPartBody>
        <w:p w:rsidR="00C2095C" w:rsidRDefault="00C2095C" w:rsidP="00C2095C">
          <w:pPr>
            <w:pStyle w:val="4FA8C192C0B247BA85E7B566261DC689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BED9ADF8EB460092441F9DD6D0A9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5703C8-70D2-4358-AFCA-903BDBC6B675}"/>
      </w:docPartPr>
      <w:docPartBody>
        <w:p w:rsidR="00C2095C" w:rsidRDefault="00C2095C" w:rsidP="00C2095C">
          <w:pPr>
            <w:pStyle w:val="9CBED9ADF8EB460092441F9DD6D0A972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4F9A36831545D0955E771FDDB746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48E331-6C60-4981-B951-8091F96E97B7}"/>
      </w:docPartPr>
      <w:docPartBody>
        <w:p w:rsidR="00C2095C" w:rsidRDefault="00C2095C" w:rsidP="00C2095C">
          <w:pPr>
            <w:pStyle w:val="4A4F9A36831545D0955E771FDDB746CE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5B70ACE15A41358846648C39B18D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25D340-696D-407D-BEF5-9334399B8578}"/>
      </w:docPartPr>
      <w:docPartBody>
        <w:p w:rsidR="00C2095C" w:rsidRDefault="00C2095C" w:rsidP="00C2095C">
          <w:pPr>
            <w:pStyle w:val="415B70ACE15A41358846648C39B18D55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486B6035204F92A31CE4F1C8CD34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7EB0CF-5F70-4EAE-B2EC-17BC47190A18}"/>
      </w:docPartPr>
      <w:docPartBody>
        <w:p w:rsidR="00C2095C" w:rsidRDefault="00C2095C" w:rsidP="00C2095C">
          <w:pPr>
            <w:pStyle w:val="7D486B6035204F92A31CE4F1C8CD3466"/>
          </w:pPr>
          <w:r w:rsidRPr="00422BF0">
            <w:rPr>
              <w:rStyle w:val="Platshllartext"/>
              <w:color w:val="auto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C827C78C8A724A2F8543B7277C99D8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95858C-12DB-4A0F-9C18-13C2A2B05A49}"/>
      </w:docPartPr>
      <w:docPartBody>
        <w:p w:rsidR="00C2095C" w:rsidRDefault="00C2095C" w:rsidP="00C2095C">
          <w:pPr>
            <w:pStyle w:val="C827C78C8A724A2F8543B7277C99D8D0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  <w:docPart>
      <w:docPartPr>
        <w:name w:val="2E0054FFE3F14619955F5F289928AD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1A5599-CF13-4DC2-94FA-3F17661C1656}"/>
      </w:docPartPr>
      <w:docPartBody>
        <w:p w:rsidR="00C2095C" w:rsidRDefault="00C2095C" w:rsidP="00C2095C">
          <w:pPr>
            <w:pStyle w:val="2E0054FFE3F14619955F5F289928AD53"/>
          </w:pPr>
          <w:r w:rsidRPr="00422BF0">
            <w:rPr>
              <w:rStyle w:val="Platshllartext"/>
              <w:color w:val="auto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38F5E16EEE2D48C19C1F205CF10DD2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2D7500-B254-4E9A-9ABC-137868121E8B}"/>
      </w:docPartPr>
      <w:docPartBody>
        <w:p w:rsidR="00C2095C" w:rsidRDefault="00C2095C" w:rsidP="00C2095C">
          <w:pPr>
            <w:pStyle w:val="38F5E16EEE2D48C19C1F205CF10DD27F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  <w:docPart>
      <w:docPartPr>
        <w:name w:val="06ECA7068BE84728B9950B6546C032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9B9CD4-8108-4A93-AFE2-F9ADC17071F9}"/>
      </w:docPartPr>
      <w:docPartBody>
        <w:p w:rsidR="00C2095C" w:rsidRDefault="00C2095C" w:rsidP="00C2095C">
          <w:pPr>
            <w:pStyle w:val="06ECA7068BE84728B9950B6546C032B1"/>
          </w:pPr>
          <w:r w:rsidRPr="00422BF0">
            <w:rPr>
              <w:rStyle w:val="Platshllartext"/>
              <w:color w:val="auto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E1243DA480474C6F81EFA305CF4B6D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687ED8-3F83-4687-9DF4-FF03B5D6E825}"/>
      </w:docPartPr>
      <w:docPartBody>
        <w:p w:rsidR="00C2095C" w:rsidRDefault="00C2095C" w:rsidP="00C2095C">
          <w:pPr>
            <w:pStyle w:val="E1243DA480474C6F81EFA305CF4B6D54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  <w:docPart>
      <w:docPartPr>
        <w:name w:val="FC86FE157D8D4FF3A047BD5DC625B0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F0F1A6-6AA2-4A75-AEA3-0BAFD1C9D788}"/>
      </w:docPartPr>
      <w:docPartBody>
        <w:p w:rsidR="00C2095C" w:rsidRDefault="00C2095C" w:rsidP="00C2095C">
          <w:pPr>
            <w:pStyle w:val="FC86FE157D8D4FF3A047BD5DC625B09F"/>
          </w:pPr>
          <w:r w:rsidRPr="00422BF0">
            <w:rPr>
              <w:rStyle w:val="Platshllartext"/>
              <w:color w:val="auto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06C1EFCE21E448258868DBA88AB6C3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6DEF81-B279-48F9-96D2-77D5AEFA3EDD}"/>
      </w:docPartPr>
      <w:docPartBody>
        <w:p w:rsidR="00C2095C" w:rsidRDefault="00C2095C" w:rsidP="00C2095C">
          <w:pPr>
            <w:pStyle w:val="06C1EFCE21E448258868DBA88AB6C361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  <w:docPart>
      <w:docPartPr>
        <w:name w:val="05E27F118AF7497B8DFA316D821690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3FA783-984A-4C70-A572-ACD4442D436F}"/>
      </w:docPartPr>
      <w:docPartBody>
        <w:p w:rsidR="00C2095C" w:rsidRDefault="00C2095C" w:rsidP="00C2095C">
          <w:pPr>
            <w:pStyle w:val="05E27F118AF7497B8DFA316D821690ED"/>
          </w:pPr>
          <w:r w:rsidRPr="00422BF0">
            <w:rPr>
              <w:rStyle w:val="Platshllartext"/>
              <w:color w:val="auto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A720933D305F47B7BD460631FFD0A0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54DC6B-875E-4965-9D5A-A8A64A123130}"/>
      </w:docPartPr>
      <w:docPartBody>
        <w:p w:rsidR="00C2095C" w:rsidRDefault="00C2095C" w:rsidP="00C2095C">
          <w:pPr>
            <w:pStyle w:val="A720933D305F47B7BD460631FFD0A0DE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  <w:docPart>
      <w:docPartPr>
        <w:name w:val="1B64025B38194A1187F9245199CB2B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5D1847-71D9-483C-941B-A5EE6A58137E}"/>
      </w:docPartPr>
      <w:docPartBody>
        <w:p w:rsidR="00C2095C" w:rsidRDefault="00C2095C" w:rsidP="00C2095C">
          <w:pPr>
            <w:pStyle w:val="1B64025B38194A1187F9245199CB2BB5"/>
          </w:pPr>
          <w:r w:rsidRPr="00422BF0">
            <w:rPr>
              <w:rStyle w:val="Platshllartext"/>
              <w:color w:val="auto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8D6BFF16ADD44F4EAEE48910476F40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EFAC76-42E6-4D7E-B837-4BF6BA10F043}"/>
      </w:docPartPr>
      <w:docPartBody>
        <w:p w:rsidR="00C2095C" w:rsidRDefault="00C2095C" w:rsidP="00C2095C">
          <w:pPr>
            <w:pStyle w:val="8D6BFF16ADD44F4EAEE48910476F4033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  <w:docPart>
      <w:docPartPr>
        <w:name w:val="54C0E4544D764562980678D9F7AE58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562158-9597-4F96-A77E-5F6B83712FCF}"/>
      </w:docPartPr>
      <w:docPartBody>
        <w:p w:rsidR="00C2095C" w:rsidRDefault="00C2095C" w:rsidP="00C2095C">
          <w:pPr>
            <w:pStyle w:val="54C0E4544D764562980678D9F7AE58E7"/>
          </w:pPr>
          <w:r w:rsidRPr="00422BF0">
            <w:rPr>
              <w:rStyle w:val="Platshllartext"/>
              <w:color w:val="auto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0167BF7DEEF74D7C8219FA78CF4A66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998A51-658C-4AE6-9DFC-88CFD63E6EFB}"/>
      </w:docPartPr>
      <w:docPartBody>
        <w:p w:rsidR="00C2095C" w:rsidRDefault="00C2095C" w:rsidP="00C2095C">
          <w:pPr>
            <w:pStyle w:val="0167BF7DEEF74D7C8219FA78CF4A6653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  <w:docPart>
      <w:docPartPr>
        <w:name w:val="230412F8122A4E0DBBEB2F18BFE5EB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271C61-6ECA-4893-9E48-A7E94E8D05BA}"/>
      </w:docPartPr>
      <w:docPartBody>
        <w:p w:rsidR="00C2095C" w:rsidRDefault="00C2095C" w:rsidP="00C2095C">
          <w:pPr>
            <w:pStyle w:val="230412F8122A4E0DBBEB2F18BFE5EBE4"/>
          </w:pPr>
          <w:r w:rsidRPr="00422BF0">
            <w:rPr>
              <w:rStyle w:val="Platshllartext"/>
              <w:color w:val="auto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A62BC4F641B242E091213724CB1D47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C195CF-7864-4629-903D-7E57FBCB8CC3}"/>
      </w:docPartPr>
      <w:docPartBody>
        <w:p w:rsidR="00C2095C" w:rsidRDefault="00C2095C" w:rsidP="00C2095C">
          <w:pPr>
            <w:pStyle w:val="A62BC4F641B242E091213724CB1D479F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  <w:docPart>
      <w:docPartPr>
        <w:name w:val="774CE97866B44F868AB196DA755F9D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EF52A1-E26B-4E9D-BB53-16EEB123B9E1}"/>
      </w:docPartPr>
      <w:docPartBody>
        <w:p w:rsidR="00C2095C" w:rsidRDefault="00C2095C" w:rsidP="00C2095C">
          <w:pPr>
            <w:pStyle w:val="774CE97866B44F868AB196DA755F9D29"/>
          </w:pPr>
          <w:r w:rsidRPr="007B782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F32A2D6AA34B62A66FAD417A1F08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FFAA46-0AC7-434B-BB65-3BDCDE58B524}"/>
      </w:docPartPr>
      <w:docPartBody>
        <w:p w:rsidR="00C2095C" w:rsidRPr="0086635F" w:rsidRDefault="00C2095C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 xml:space="preserve">Processkrav 1: Integrera åtagandena i policyer och </w:t>
          </w:r>
          <w:r>
            <w:rPr>
              <w:rStyle w:val="Platshllartext"/>
            </w:rPr>
            <w:t>fördela ansvaret för policyer och tillbörlig aktsamhet</w:t>
          </w:r>
        </w:p>
        <w:p w:rsidR="00C2095C" w:rsidRPr="0086635F" w:rsidRDefault="00C2095C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2: Identifiera och bedöma negativ påverkan</w:t>
          </w:r>
        </w:p>
        <w:p w:rsidR="00C2095C" w:rsidRPr="0086635F" w:rsidRDefault="00C2095C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3: Förhindra och begränsa negativ påverkan som leverantören orsakar eller bidrar till</w:t>
          </w:r>
        </w:p>
        <w:p w:rsidR="00C2095C" w:rsidRPr="0086635F" w:rsidRDefault="00C2095C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4: Förhindra och begränsa negativ påverkan kopplad till leverantören</w:t>
          </w:r>
        </w:p>
        <w:p w:rsidR="00C2095C" w:rsidRPr="0086635F" w:rsidRDefault="00C2095C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5: Följa upp åtgärderna för att förhindra och begränsa negativ påverkan</w:t>
          </w:r>
        </w:p>
        <w:p w:rsidR="00C2095C" w:rsidRPr="0086635F" w:rsidRDefault="00C2095C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6: Möjliggöra klagomål</w:t>
          </w:r>
        </w:p>
        <w:p w:rsidR="00C2095C" w:rsidRPr="0086635F" w:rsidRDefault="00C2095C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7: Tillhandahålla gottgörelse</w:t>
          </w:r>
        </w:p>
        <w:p w:rsidR="00C2095C" w:rsidRDefault="00C2095C" w:rsidP="00C2095C">
          <w:pPr>
            <w:pStyle w:val="3EF32A2D6AA34B62A66FAD417A1F08AB"/>
          </w:pPr>
          <w:r w:rsidRPr="0086635F">
            <w:rPr>
              <w:rStyle w:val="Platshllartext"/>
            </w:rPr>
            <w:t>Processkrav 8: Möjliggöra revision</w:t>
          </w:r>
        </w:p>
      </w:docPartBody>
    </w:docPart>
    <w:docPart>
      <w:docPartPr>
        <w:name w:val="D09475542A05426A84C46D51679667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93D891-657E-48D2-9147-4F199AC3300B}"/>
      </w:docPartPr>
      <w:docPartBody>
        <w:p w:rsidR="00C2095C" w:rsidRDefault="00C2095C" w:rsidP="00C2095C">
          <w:pPr>
            <w:pStyle w:val="D09475542A05426A84C46D51679667C3"/>
          </w:pPr>
          <w:r w:rsidRPr="0074518C">
            <w:rPr>
              <w:bCs/>
              <w:sz w:val="18"/>
            </w:rPr>
            <w:t>Skriv text här</w:t>
          </w:r>
        </w:p>
      </w:docPartBody>
    </w:docPart>
    <w:docPart>
      <w:docPartPr>
        <w:name w:val="13187AB5B1B64DCE922F6A3F3BDB2B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4115CB-7A45-43F5-A72B-C3393C498C38}"/>
      </w:docPartPr>
      <w:docPartBody>
        <w:p w:rsidR="00C2095C" w:rsidRDefault="00C2095C" w:rsidP="00C2095C">
          <w:pPr>
            <w:pStyle w:val="13187AB5B1B64DCE922F6A3F3BDB2B87"/>
          </w:pPr>
          <w:r w:rsidRPr="0074518C">
            <w:rPr>
              <w:bCs/>
              <w:sz w:val="18"/>
            </w:rPr>
            <w:t>Infoga eller skriv signatur här</w:t>
          </w:r>
        </w:p>
      </w:docPartBody>
    </w:docPart>
    <w:docPart>
      <w:docPartPr>
        <w:name w:val="164573489DE147EDB1F15C5EF3C3AA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B8CC33-18D7-48D9-8CCA-B0A8BE293B1C}"/>
      </w:docPartPr>
      <w:docPartBody>
        <w:p w:rsidR="00C2095C" w:rsidRDefault="00C2095C" w:rsidP="00C2095C">
          <w:pPr>
            <w:pStyle w:val="164573489DE147EDB1F15C5EF3C3AA71"/>
          </w:pPr>
          <w:r w:rsidRPr="0074518C">
            <w:rPr>
              <w:bCs/>
              <w:sz w:val="18"/>
            </w:rPr>
            <w:t>Skriv text här</w:t>
          </w:r>
        </w:p>
      </w:docPartBody>
    </w:docPart>
    <w:docPart>
      <w:docPartPr>
        <w:name w:val="E5F75DEFB834462EAAFFD7C8B5A9F6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1E49B6-7622-4899-AB74-27AAD7AD01A5}"/>
      </w:docPartPr>
      <w:docPartBody>
        <w:p w:rsidR="00C2095C" w:rsidRDefault="00C2095C" w:rsidP="00C2095C">
          <w:pPr>
            <w:pStyle w:val="E5F75DEFB834462EAAFFD7C8B5A9F64F"/>
          </w:pPr>
          <w:r w:rsidRPr="00422BF0">
            <w:rPr>
              <w:sz w:val="18"/>
            </w:rPr>
            <w:t>Skriv text här</w:t>
          </w:r>
        </w:p>
      </w:docPartBody>
    </w:docPart>
    <w:docPart>
      <w:docPartPr>
        <w:name w:val="BDCF0A22FCC042C1A80EA6C30C1B9E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8A495A-90D4-4CCD-8077-88ED17E249B5}"/>
      </w:docPartPr>
      <w:docPartBody>
        <w:p w:rsidR="00C2095C" w:rsidRDefault="00C2095C" w:rsidP="00C2095C">
          <w:pPr>
            <w:pStyle w:val="BDCF0A22FCC042C1A80EA6C30C1B9EB1"/>
          </w:pPr>
          <w:r w:rsidRPr="00422BF0">
            <w:rPr>
              <w:sz w:val="18"/>
            </w:rPr>
            <w:t>Skriv text här</w:t>
          </w:r>
        </w:p>
      </w:docPartBody>
    </w:docPart>
    <w:docPart>
      <w:docPartPr>
        <w:name w:val="D401D07C9B3742A9B147ADCAC065D1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4E8027-5545-4051-BDB6-E47C491F1FF9}"/>
      </w:docPartPr>
      <w:docPartBody>
        <w:p w:rsidR="00C2095C" w:rsidRDefault="00C2095C" w:rsidP="00C2095C">
          <w:pPr>
            <w:pStyle w:val="D401D07C9B3742A9B147ADCAC065D181"/>
          </w:pPr>
          <w:r w:rsidRPr="00163BBF">
            <w:rPr>
              <w:rStyle w:val="Platshllartext"/>
            </w:rPr>
            <w:t>Klistra in avvikelsen från bedömningen.</w:t>
          </w:r>
        </w:p>
      </w:docPartBody>
    </w:docPart>
    <w:docPart>
      <w:docPartPr>
        <w:name w:val="EC84B4DB82CB462FB815D502F47798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668860-870B-4651-B5B5-15AD2053CFD8}"/>
      </w:docPartPr>
      <w:docPartBody>
        <w:p w:rsidR="00C2095C" w:rsidRDefault="00C2095C" w:rsidP="00C2095C">
          <w:pPr>
            <w:pStyle w:val="EC84B4DB82CB462FB815D502F477988B"/>
          </w:pPr>
          <w:r w:rsidRPr="00163BBF">
            <w:rPr>
              <w:rStyle w:val="Platshllartext"/>
              <w:color w:val="auto"/>
            </w:rPr>
            <w:t>Ange processkravet (rubrik).</w:t>
          </w:r>
        </w:p>
      </w:docPartBody>
    </w:docPart>
    <w:docPart>
      <w:docPartPr>
        <w:name w:val="79FBE63480FC4D55B20D24FBBBF55A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DE9768-CECF-4996-99D0-0ACA40DDF807}"/>
      </w:docPartPr>
      <w:docPartBody>
        <w:p w:rsidR="00C2095C" w:rsidRDefault="00C2095C" w:rsidP="00C2095C">
          <w:pPr>
            <w:pStyle w:val="79FBE63480FC4D55B20D24FBBBF55A56"/>
          </w:pPr>
          <w:r w:rsidRPr="00163BBF">
            <w:rPr>
              <w:rStyle w:val="Platshllartext"/>
            </w:rPr>
            <w:t>Klistra in eventuellt förbättringsförslag.</w:t>
          </w:r>
        </w:p>
      </w:docPartBody>
    </w:docPart>
    <w:docPart>
      <w:docPartPr>
        <w:name w:val="796F5B007C8E41F2884A0FBDE0724D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0D8A2C-B5F4-4A8A-AFDA-79A43B486E33}"/>
      </w:docPartPr>
      <w:docPartBody>
        <w:p w:rsidR="00C2095C" w:rsidRPr="00163BBF" w:rsidRDefault="00C2095C" w:rsidP="00163BBF">
          <w:pPr>
            <w:spacing w:line="240" w:lineRule="auto"/>
            <w:rPr>
              <w:rStyle w:val="Platshllartext"/>
            </w:rPr>
          </w:pPr>
          <w:r w:rsidRPr="00163BBF">
            <w:rPr>
              <w:rStyle w:val="Platshllartext"/>
            </w:rPr>
            <w:t>Hur leverantören avser att åtgärda avvikelsen.</w:t>
          </w:r>
        </w:p>
        <w:p w:rsidR="00C2095C" w:rsidRDefault="00C2095C" w:rsidP="00C2095C">
          <w:pPr>
            <w:pStyle w:val="796F5B007C8E41F2884A0FBDE0724DB7"/>
          </w:pPr>
          <w:r w:rsidRPr="00163BBF">
            <w:rPr>
              <w:rStyle w:val="Platshllartext"/>
            </w:rPr>
            <w:t>För att avvikelsen ska kunna åtgärdas på ett hållbart sätt måste grundorsaken identifieras.</w:t>
          </w:r>
        </w:p>
      </w:docPartBody>
    </w:docPart>
    <w:docPart>
      <w:docPartPr>
        <w:name w:val="2AF2232417684BD4847A19FF6E956B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CC1A5F-00DF-40AD-91FD-500050317481}"/>
      </w:docPartPr>
      <w:docPartBody>
        <w:p w:rsidR="00C2095C" w:rsidRDefault="00C2095C" w:rsidP="00C2095C">
          <w:pPr>
            <w:pStyle w:val="2AF2232417684BD4847A19FF6E956B6C"/>
          </w:pPr>
          <w:r w:rsidRPr="00163BBF">
            <w:rPr>
              <w:rStyle w:val="Platshllartext"/>
            </w:rPr>
            <w:t>När avvikelsen senast ska vara åtgärdad.</w:t>
          </w:r>
        </w:p>
      </w:docPartBody>
    </w:docPart>
    <w:docPart>
      <w:docPartPr>
        <w:name w:val="2B4026DA4B384B42ABF09292741894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3A3D7C-A934-4E89-8D3A-C82CF202BA0D}"/>
      </w:docPartPr>
      <w:docPartBody>
        <w:p w:rsidR="00C2095C" w:rsidRDefault="00C2095C" w:rsidP="00C2095C">
          <w:pPr>
            <w:pStyle w:val="2B4026DA4B384B42ABF09292741894E9"/>
          </w:pPr>
          <w:r w:rsidRPr="00163BBF">
            <w:rPr>
              <w:rStyle w:val="Platshllartext"/>
            </w:rPr>
            <w:t>Den person hos leverantören som är ansvarig för att åtgärden blir genomförd.</w:t>
          </w:r>
        </w:p>
      </w:docPartBody>
    </w:docPart>
    <w:docPart>
      <w:docPartPr>
        <w:name w:val="0C7967D486A847808DFD8F01A52539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7CCE76-28CE-4F94-A588-712014073BF3}"/>
      </w:docPartPr>
      <w:docPartBody>
        <w:p w:rsidR="00C2095C" w:rsidRDefault="00C2095C" w:rsidP="00C2095C">
          <w:pPr>
            <w:pStyle w:val="0C7967D486A847808DFD8F01A525392D"/>
          </w:pPr>
          <w:r w:rsidRPr="00163BBF">
            <w:rPr>
              <w:rStyle w:val="Platshllartext"/>
            </w:rPr>
            <w:t>Kommentar om huruvida den föreslagna åtgärden är godkänd. Är den inte det ska komplettering av föreslagen åtgärd begäras 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D6C"/>
    <w:multiLevelType w:val="multilevel"/>
    <w:tmpl w:val="1786EAF6"/>
    <w:lvl w:ilvl="0">
      <w:start w:val="1"/>
      <w:numFmt w:val="decimal"/>
      <w:pStyle w:val="4F4551D651C2408EBC794145FF12CB2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617A62"/>
    <w:multiLevelType w:val="multilevel"/>
    <w:tmpl w:val="C5D2B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032D1A"/>
    <w:multiLevelType w:val="hybridMultilevel"/>
    <w:tmpl w:val="C1BCE56E"/>
    <w:lvl w:ilvl="0" w:tplc="534637B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6061B"/>
    <w:multiLevelType w:val="multilevel"/>
    <w:tmpl w:val="0F28DF8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16681958">
    <w:abstractNumId w:val="2"/>
  </w:num>
  <w:num w:numId="2" w16cid:durableId="1858232394">
    <w:abstractNumId w:val="1"/>
  </w:num>
  <w:num w:numId="3" w16cid:durableId="828978394">
    <w:abstractNumId w:val="0"/>
  </w:num>
  <w:num w:numId="4" w16cid:durableId="655304344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72"/>
    <w:rsid w:val="000A1272"/>
    <w:rsid w:val="000B003A"/>
    <w:rsid w:val="00176B7C"/>
    <w:rsid w:val="001B25F7"/>
    <w:rsid w:val="001B4C45"/>
    <w:rsid w:val="001C49B7"/>
    <w:rsid w:val="00362D03"/>
    <w:rsid w:val="003A674D"/>
    <w:rsid w:val="004D73F4"/>
    <w:rsid w:val="005902EE"/>
    <w:rsid w:val="005E0C26"/>
    <w:rsid w:val="0077120D"/>
    <w:rsid w:val="007A32F7"/>
    <w:rsid w:val="00800461"/>
    <w:rsid w:val="008459E9"/>
    <w:rsid w:val="008804C2"/>
    <w:rsid w:val="008E2D25"/>
    <w:rsid w:val="00903F97"/>
    <w:rsid w:val="0098417C"/>
    <w:rsid w:val="0098469A"/>
    <w:rsid w:val="00AB51AC"/>
    <w:rsid w:val="00C2095C"/>
    <w:rsid w:val="00C36373"/>
    <w:rsid w:val="00C7245B"/>
    <w:rsid w:val="00D72A2A"/>
    <w:rsid w:val="00DB43AA"/>
    <w:rsid w:val="00DD68AB"/>
    <w:rsid w:val="00E45941"/>
    <w:rsid w:val="00E6349F"/>
    <w:rsid w:val="00E74078"/>
    <w:rsid w:val="00ED3E8E"/>
    <w:rsid w:val="00EE2D9F"/>
    <w:rsid w:val="00EF4FD4"/>
    <w:rsid w:val="00F37822"/>
    <w:rsid w:val="00F836D3"/>
    <w:rsid w:val="00F91C18"/>
    <w:rsid w:val="00FA12A7"/>
    <w:rsid w:val="00FF386A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C49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C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uiPriority w:val="99"/>
    <w:semiHidden/>
    <w:rsid w:val="00C2095C"/>
    <w:rPr>
      <w:color w:val="808080"/>
    </w:rPr>
  </w:style>
  <w:style w:type="paragraph" w:styleId="Punktlista">
    <w:name w:val="List Bullet"/>
    <w:basedOn w:val="Liststycke"/>
    <w:uiPriority w:val="99"/>
    <w:qFormat/>
    <w:rsid w:val="00C2095C"/>
    <w:pPr>
      <w:numPr>
        <w:numId w:val="1"/>
      </w:numPr>
      <w:spacing w:after="60" w:line="200" w:lineRule="atLeast"/>
      <w:ind w:left="714" w:hanging="357"/>
      <w:contextualSpacing w:val="0"/>
    </w:pPr>
    <w:rPr>
      <w:rFonts w:ascii="Georgia" w:eastAsia="MS Mincho" w:hAnsi="Georgia" w:cs="Times New Roman"/>
      <w:sz w:val="20"/>
      <w:lang w:eastAsia="en-US"/>
    </w:rPr>
  </w:style>
  <w:style w:type="paragraph" w:styleId="Liststycke">
    <w:name w:val="List Paragraph"/>
    <w:basedOn w:val="Normal"/>
    <w:uiPriority w:val="34"/>
    <w:qFormat/>
    <w:rsid w:val="00F91C18"/>
    <w:pPr>
      <w:ind w:left="720"/>
      <w:contextualSpacing/>
    </w:pPr>
  </w:style>
  <w:style w:type="paragraph" w:customStyle="1" w:styleId="F98A0E26B8AD4ED892116C0DB62200A67">
    <w:name w:val="F98A0E26B8AD4ED892116C0DB62200A67"/>
    <w:rsid w:val="00F91C18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FA6952229524D5F95C2AC33E41F77B6">
    <w:name w:val="FFA6952229524D5F95C2AC33E41F77B6"/>
    <w:rsid w:val="00F91C18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table" w:customStyle="1" w:styleId="Standardtabell-Lila3">
    <w:name w:val="Standardtabell - Lila3"/>
    <w:basedOn w:val="Normaltabell"/>
    <w:uiPriority w:val="40"/>
    <w:rsid w:val="004D73F4"/>
    <w:pPr>
      <w:spacing w:before="20" w:after="60" w:line="240" w:lineRule="auto"/>
      <w:jc w:val="right"/>
    </w:pPr>
    <w:rPr>
      <w:rFonts w:ascii="Corbel" w:hAnsi="Corbel"/>
      <w:sz w:val="18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EDE06F1FAA2A43CB9E162B34CD343E24">
    <w:name w:val="EDE06F1FAA2A43CB9E162B34CD343E24"/>
    <w:rsid w:val="00362D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38A6F8144C48768834E12C5DC21AAB">
    <w:name w:val="6238A6F8144C48768834E12C5DC21AAB"/>
    <w:rsid w:val="008E2D25"/>
  </w:style>
  <w:style w:type="paragraph" w:customStyle="1" w:styleId="EAEEF5C8CB234FE9BDC9CD23198B1889">
    <w:name w:val="EAEEF5C8CB234FE9BDC9CD23198B1889"/>
    <w:rsid w:val="008E2D25"/>
  </w:style>
  <w:style w:type="paragraph" w:customStyle="1" w:styleId="0E425B12A9F44AC1BD2BA3D4064CBD8F">
    <w:name w:val="0E425B12A9F44AC1BD2BA3D4064CBD8F"/>
    <w:rsid w:val="008E2D25"/>
  </w:style>
  <w:style w:type="paragraph" w:customStyle="1" w:styleId="C370C81DB12144E195E9963010F2B89D">
    <w:name w:val="C370C81DB12144E195E9963010F2B89D"/>
    <w:rsid w:val="008E2D25"/>
  </w:style>
  <w:style w:type="paragraph" w:customStyle="1" w:styleId="F2175EAD37F9424789C2FE5B8925979B">
    <w:name w:val="F2175EAD37F9424789C2FE5B8925979B"/>
    <w:rsid w:val="008E2D25"/>
  </w:style>
  <w:style w:type="paragraph" w:customStyle="1" w:styleId="DC276CE7D76C42149A08D113674DBE90">
    <w:name w:val="DC276CE7D76C42149A08D113674DBE90"/>
    <w:rsid w:val="008E2D25"/>
  </w:style>
  <w:style w:type="paragraph" w:customStyle="1" w:styleId="DB145E5944C24538A80A1B9831BEBE82">
    <w:name w:val="DB145E5944C24538A80A1B9831BEBE82"/>
    <w:rsid w:val="008E2D25"/>
  </w:style>
  <w:style w:type="paragraph" w:customStyle="1" w:styleId="DDFF1F02AA074DB5ABAD126E3F34D308">
    <w:name w:val="DDFF1F02AA074DB5ABAD126E3F34D308"/>
    <w:rsid w:val="008E2D25"/>
  </w:style>
  <w:style w:type="paragraph" w:customStyle="1" w:styleId="BDD457725E6C4AAAB0D292FD3CF30421">
    <w:name w:val="BDD457725E6C4AAAB0D292FD3CF30421"/>
    <w:rsid w:val="008E2D25"/>
  </w:style>
  <w:style w:type="paragraph" w:customStyle="1" w:styleId="49C8FC293DB64ABB9CEB2571DE0F3FE6">
    <w:name w:val="49C8FC293DB64ABB9CEB2571DE0F3FE6"/>
    <w:rsid w:val="008E2D25"/>
  </w:style>
  <w:style w:type="paragraph" w:customStyle="1" w:styleId="24B841B8764E4064A860AE170900ED7A">
    <w:name w:val="24B841B8764E4064A860AE170900ED7A"/>
    <w:rsid w:val="008E2D25"/>
  </w:style>
  <w:style w:type="paragraph" w:customStyle="1" w:styleId="E3D8C649D6A64EB998020B11E7F8410C">
    <w:name w:val="E3D8C649D6A64EB998020B11E7F8410C"/>
    <w:rsid w:val="008E2D25"/>
  </w:style>
  <w:style w:type="paragraph" w:customStyle="1" w:styleId="48E6FB761C2B48B5BC89C30EEAA1DCCB">
    <w:name w:val="48E6FB761C2B48B5BC89C30EEAA1DCCB"/>
    <w:rsid w:val="008E2D25"/>
  </w:style>
  <w:style w:type="paragraph" w:customStyle="1" w:styleId="6E2690FCDBED47C1BC1578729F7FD3E8">
    <w:name w:val="6E2690FCDBED47C1BC1578729F7FD3E8"/>
    <w:rsid w:val="008E2D25"/>
  </w:style>
  <w:style w:type="paragraph" w:customStyle="1" w:styleId="8B8C1DBAC46E4B1EA7FCED505E6EEC4C">
    <w:name w:val="8B8C1DBAC46E4B1EA7FCED505E6EEC4C"/>
    <w:rsid w:val="008E2D25"/>
  </w:style>
  <w:style w:type="paragraph" w:customStyle="1" w:styleId="7271140ACD214CA38132FFFF90392571">
    <w:name w:val="7271140ACD214CA38132FFFF90392571"/>
    <w:rsid w:val="008E2D25"/>
  </w:style>
  <w:style w:type="paragraph" w:customStyle="1" w:styleId="A05E5FE9FF1146CB8E04070860765A60">
    <w:name w:val="A05E5FE9FF1146CB8E04070860765A60"/>
    <w:rsid w:val="008E2D25"/>
  </w:style>
  <w:style w:type="paragraph" w:customStyle="1" w:styleId="FFAEBB106EA14C7695EB65AA1701C78B">
    <w:name w:val="FFAEBB106EA14C7695EB65AA1701C78B"/>
    <w:rsid w:val="008E2D25"/>
  </w:style>
  <w:style w:type="paragraph" w:customStyle="1" w:styleId="3D33A3EDD7634DABB4ABD0AC08C18ECE">
    <w:name w:val="3D33A3EDD7634DABB4ABD0AC08C18ECE"/>
    <w:rsid w:val="008E2D25"/>
  </w:style>
  <w:style w:type="paragraph" w:customStyle="1" w:styleId="25EB5368619341E790A5C4DA10A925DD">
    <w:name w:val="25EB5368619341E790A5C4DA10A925DD"/>
    <w:rsid w:val="008E2D25"/>
  </w:style>
  <w:style w:type="paragraph" w:customStyle="1" w:styleId="498382374E3F4E458D236016A5905609">
    <w:name w:val="498382374E3F4E458D236016A5905609"/>
    <w:rsid w:val="008E2D25"/>
  </w:style>
  <w:style w:type="paragraph" w:customStyle="1" w:styleId="3513CD7FF7DA4DA08AC109E90D71432D">
    <w:name w:val="3513CD7FF7DA4DA08AC109E90D71432D"/>
    <w:rsid w:val="008E2D25"/>
  </w:style>
  <w:style w:type="paragraph" w:customStyle="1" w:styleId="97E4712B8F42423E9E0A6717F548C46E">
    <w:name w:val="97E4712B8F42423E9E0A6717F548C46E"/>
    <w:rsid w:val="008E2D25"/>
  </w:style>
  <w:style w:type="paragraph" w:customStyle="1" w:styleId="7E39C40E1A994A51AFC9E8E7AE6B5D38">
    <w:name w:val="7E39C40E1A994A51AFC9E8E7AE6B5D38"/>
    <w:rsid w:val="008E2D25"/>
  </w:style>
  <w:style w:type="paragraph" w:customStyle="1" w:styleId="933BE901DFD24A2FACD2D9C4F7402E75">
    <w:name w:val="933BE901DFD24A2FACD2D9C4F7402E75"/>
    <w:rsid w:val="008E2D25"/>
  </w:style>
  <w:style w:type="paragraph" w:customStyle="1" w:styleId="E2655541A520492C914341BA1372D46C">
    <w:name w:val="E2655541A520492C914341BA1372D46C"/>
    <w:rsid w:val="008E2D25"/>
  </w:style>
  <w:style w:type="paragraph" w:customStyle="1" w:styleId="C2BEED10FC3340B38426BEFEBE5313C4">
    <w:name w:val="C2BEED10FC3340B38426BEFEBE5313C4"/>
    <w:rsid w:val="008E2D25"/>
  </w:style>
  <w:style w:type="paragraph" w:customStyle="1" w:styleId="F7FFA949FF2547B996118E0791FC9008">
    <w:name w:val="F7FFA949FF2547B996118E0791FC9008"/>
    <w:rsid w:val="008E2D25"/>
  </w:style>
  <w:style w:type="paragraph" w:customStyle="1" w:styleId="7E17C4BEE2BF4B93A9524CBB873C8679">
    <w:name w:val="7E17C4BEE2BF4B93A9524CBB873C8679"/>
    <w:rsid w:val="008E2D25"/>
  </w:style>
  <w:style w:type="paragraph" w:customStyle="1" w:styleId="769F362864394F699CACC3B208FF2DB6">
    <w:name w:val="769F362864394F699CACC3B208FF2DB6"/>
    <w:rsid w:val="008E2D25"/>
  </w:style>
  <w:style w:type="paragraph" w:customStyle="1" w:styleId="8822E337F1864E6BA41F22BA4B5512F9">
    <w:name w:val="8822E337F1864E6BA41F22BA4B5512F9"/>
    <w:rsid w:val="008E2D25"/>
  </w:style>
  <w:style w:type="paragraph" w:customStyle="1" w:styleId="E25CE55231DF4D4FAE9FF918F0373735">
    <w:name w:val="E25CE55231DF4D4FAE9FF918F0373735"/>
    <w:rsid w:val="008E2D25"/>
  </w:style>
  <w:style w:type="paragraph" w:customStyle="1" w:styleId="235B64E1D3FF4DAC8105713C4CA546F0">
    <w:name w:val="235B64E1D3FF4DAC8105713C4CA546F0"/>
    <w:rsid w:val="008E2D25"/>
  </w:style>
  <w:style w:type="paragraph" w:customStyle="1" w:styleId="939FF467C8104B4ABB76D58AA2DAC3D2">
    <w:name w:val="939FF467C8104B4ABB76D58AA2DAC3D2"/>
    <w:rsid w:val="008E2D25"/>
  </w:style>
  <w:style w:type="paragraph" w:customStyle="1" w:styleId="1C8217A745EA487E9184E5A24DFF93AB">
    <w:name w:val="1C8217A745EA487E9184E5A24DFF93AB"/>
    <w:rsid w:val="008E2D25"/>
  </w:style>
  <w:style w:type="paragraph" w:customStyle="1" w:styleId="EFBC8F1CFBEE4DAC8F910DD420025325">
    <w:name w:val="EFBC8F1CFBEE4DAC8F910DD420025325"/>
    <w:rsid w:val="008E2D25"/>
  </w:style>
  <w:style w:type="paragraph" w:customStyle="1" w:styleId="8363631124A341878BF7B3A1AE3B54D7">
    <w:name w:val="8363631124A341878BF7B3A1AE3B54D7"/>
    <w:rsid w:val="008E2D25"/>
  </w:style>
  <w:style w:type="paragraph" w:customStyle="1" w:styleId="C52EE98930C948E0B95F2D3B64CA1093">
    <w:name w:val="C52EE98930C948E0B95F2D3B64CA1093"/>
    <w:rsid w:val="008E2D25"/>
  </w:style>
  <w:style w:type="paragraph" w:customStyle="1" w:styleId="AD3A46676BAB426C87672F57305979BB">
    <w:name w:val="AD3A46676BAB426C87672F57305979BB"/>
    <w:rsid w:val="008E2D25"/>
  </w:style>
  <w:style w:type="paragraph" w:customStyle="1" w:styleId="EC504EB8095D4360B108B77E68C298133">
    <w:name w:val="EC504EB8095D4360B108B77E68C29813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A19058940C04364A7BA1163580574AB3">
    <w:name w:val="7A19058940C04364A7BA1163580574AB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BE93F4FC78740BEB59F530CE42A6EA53">
    <w:name w:val="1BE93F4FC78740BEB59F530CE42A6EA5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EC7B16CB1CB4BA9901069DE6188FFB43">
    <w:name w:val="CEC7B16CB1CB4BA9901069DE6188FFB4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B6D31AB46F140B493340B41B15E4E393">
    <w:name w:val="3B6D31AB46F140B493340B41B15E4E39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9514B7226E342508230522B55368D7D3">
    <w:name w:val="09514B7226E342508230522B55368D7D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AE766FEA8CC4E45A4A5C3373FB593BD3">
    <w:name w:val="2AE766FEA8CC4E45A4A5C3373FB593BD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4048DFD023945719CA60124CA4BC9B63">
    <w:name w:val="64048DFD023945719CA60124CA4BC9B6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622753981014BC398EE64B0B05B55103">
    <w:name w:val="C622753981014BC398EE64B0B05B5510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D5BCD4D02894BDDA858B84FBD7910493">
    <w:name w:val="1D5BCD4D02894BDDA858B84FBD791049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CC16023A031463A92E97486F342C9BD3">
    <w:name w:val="0CC16023A031463A92E97486F342C9BD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357885C93AD458A81556AEE403D7E533">
    <w:name w:val="D357885C93AD458A81556AEE403D7E53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7885DA052004E028D34B5E3FE7CF0F23">
    <w:name w:val="57885DA052004E028D34B5E3FE7CF0F2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967BFF9FAB314501811A460EB510A0F63">
    <w:name w:val="967BFF9FAB314501811A460EB510A0F6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ED36E59B6E84A86B6A324DA4B83AFDD3">
    <w:name w:val="7ED36E59B6E84A86B6A324DA4B83AFDD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0FFAA09FF8242919FC89B759FB120453">
    <w:name w:val="D0FFAA09FF8242919FC89B759FB12045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9123B433C9A4112A3604ADB8F736ED23">
    <w:name w:val="E9123B433C9A4112A3604ADB8F736ED2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3471477780A4C17B4A17B5EFBD7DE3A3">
    <w:name w:val="13471477780A4C17B4A17B5EFBD7DE3A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4DA3FA92DEE4CC8919998C9D30EC3A53">
    <w:name w:val="54DA3FA92DEE4CC8919998C9D30EC3A5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077923D0CAD4929A1E745F8FE82F19D3">
    <w:name w:val="F077923D0CAD4929A1E745F8FE82F19D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0A10F53B3E0465D86FB65DE180AE33F3">
    <w:name w:val="10A10F53B3E0465D86FB65DE180AE33F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18BDB2D3E4D485A9CCFF0BE8BCFDD9B3">
    <w:name w:val="218BDB2D3E4D485A9CCFF0BE8BCFDD9B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423582186324556AE401ED8E58EC7153">
    <w:name w:val="E423582186324556AE401ED8E58EC715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41C5C892D4B48A5A59CDC49691861923">
    <w:name w:val="241C5C892D4B48A5A59CDC4969186192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5B485DFB29D4220B63F9E6BE4D592FF3">
    <w:name w:val="05B485DFB29D4220B63F9E6BE4D592FF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5087D60A2CE43E69356B3BE4F07D3FF3">
    <w:name w:val="D5087D60A2CE43E69356B3BE4F07D3FF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4D35A8B9BA540C9B55D7C19BD23F4353">
    <w:name w:val="44D35A8B9BA540C9B55D7C19BD23F435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55A47F077564CB6B6E0108DBB486AFB3">
    <w:name w:val="755A47F077564CB6B6E0108DBB486AFB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67B30655D1942C9961B2827B82CF8EC3">
    <w:name w:val="C67B30655D1942C9961B2827B82CF8EC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EDA4BB5A8F244F48F4B7B3034A3D0663">
    <w:name w:val="BEDA4BB5A8F244F48F4B7B3034A3D066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A0D9754A71B4F5BBD0B5DC0E943E1BE3">
    <w:name w:val="1A0D9754A71B4F5BBD0B5DC0E943E1BE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939C243102A649B5BFCE72BFFBC305BA3">
    <w:name w:val="939C243102A649B5BFCE72BFFBC305BA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3F47135C7E349E782E8719667B04F573">
    <w:name w:val="23F47135C7E349E782E8719667B04F57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495AEF8357846B8921C2C8AF962BD093">
    <w:name w:val="F495AEF8357846B8921C2C8AF962BD09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84EF56DCF6E4B068E522849C71548A23">
    <w:name w:val="B84EF56DCF6E4B068E522849C71548A2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AE4DED671FD423BB4803D820581FA603">
    <w:name w:val="FAE4DED671FD423BB4803D820581FA60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D447140425E43F5958703592C68495E3">
    <w:name w:val="2D447140425E43F5958703592C68495E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AFDD9525DC2944A289E07170A2D2B0673">
    <w:name w:val="AFDD9525DC2944A289E07170A2D2B067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EAFE8225A7E46B789C8635E6C9BFB6F3">
    <w:name w:val="7EAFE8225A7E46B789C8635E6C9BFB6F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641D654AEB34E82B690DD2DFE43DD4C3">
    <w:name w:val="D641D654AEB34E82B690DD2DFE43DD4C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F373098E46C44E2A4230825834C980F3">
    <w:name w:val="0F373098E46C44E2A4230825834C980F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359544D745F47C6992DEACC6488C5323">
    <w:name w:val="3359544D745F47C6992DEACC6488C532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516D4EA793F4390A8C0B1DF0C1C04FD3">
    <w:name w:val="B516D4EA793F4390A8C0B1DF0C1C04FD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2133FFA6A29476D9843E3C2BA796D1E3">
    <w:name w:val="62133FFA6A29476D9843E3C2BA796D1E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A4A00DAA383147EC87D9ED5D3E3240633">
    <w:name w:val="A4A00DAA383147EC87D9ED5D3E324063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EDC3C289F624568B6DCAC2F13BF4A543">
    <w:name w:val="DEDC3C289F624568B6DCAC2F13BF4A54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ABE7E2A3AE446FC88682C95492192143">
    <w:name w:val="7ABE7E2A3AE446FC88682C9549219214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E7B5DB1F2684DA88B121D8966F9FDEB3">
    <w:name w:val="EE7B5DB1F2684DA88B121D8966F9FDEB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ADEDCC397F34672AE15073557EF99C43">
    <w:name w:val="7ADEDCC397F34672AE15073557EF99C4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58DA33DFEA246F38D695F421330D1403">
    <w:name w:val="858DA33DFEA246F38D695F421330D140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1D839BF49674BE1B5B302D640F3935F3">
    <w:name w:val="41D839BF49674BE1B5B302D640F3935F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D900906C12C436E853776F4459C8CA53">
    <w:name w:val="1D900906C12C436E853776F4459C8CA5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402F942A94A4CA2BD22A5AAE4EC90F73">
    <w:name w:val="5402F942A94A4CA2BD22A5AAE4EC90F7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A6691DE1E39425DB06976724D6EB9FA3">
    <w:name w:val="CA6691DE1E39425DB06976724D6EB9FA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C49B7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C49B7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customStyle="1" w:styleId="4F4551D651C2408EBC794145FF12CB29">
    <w:name w:val="4F4551D651C2408EBC794145FF12CB29"/>
    <w:rsid w:val="001C49B7"/>
    <w:pPr>
      <w:numPr>
        <w:numId w:val="3"/>
      </w:numPr>
      <w:tabs>
        <w:tab w:val="clear" w:pos="720"/>
      </w:tabs>
      <w:spacing w:after="60" w:line="200" w:lineRule="atLeast"/>
      <w:ind w:left="714" w:hanging="357"/>
    </w:pPr>
    <w:rPr>
      <w:rFonts w:ascii="Georgia" w:eastAsia="MS Mincho" w:hAnsi="Georgia" w:cs="Times New Roman"/>
      <w:sz w:val="20"/>
      <w:lang w:eastAsia="en-US"/>
    </w:rPr>
  </w:style>
  <w:style w:type="paragraph" w:customStyle="1" w:styleId="D8F1AFA04873414C8480934A19221253">
    <w:name w:val="D8F1AFA04873414C8480934A19221253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4A4EDD21EA64D02B0F438F5BDD5D8E4">
    <w:name w:val="24A4EDD21EA64D02B0F438F5BDD5D8E4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50BB48C743C4B97A7DA10C4E4D2785F">
    <w:name w:val="F50BB48C743C4B97A7DA10C4E4D2785F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4505C0A901F471A9599CAD3CF1AFA72">
    <w:name w:val="64505C0A901F471A9599CAD3CF1AFA72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A9F6AE344484377BED37BB15B944A9C">
    <w:name w:val="0A9F6AE344484377BED37BB15B944A9C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FE9BC24CE5044B5A21B0F0395EBABFC">
    <w:name w:val="5FE9BC24CE5044B5A21B0F0395EBABFC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92A3CEFD2C64E6886D50B150E93AD47">
    <w:name w:val="D92A3CEFD2C64E6886D50B150E93AD47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DF4EE6F0D8949A2833B01D240F2CEB4">
    <w:name w:val="BDF4EE6F0D8949A2833B01D240F2CEB4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6D480537E4A4ED1A9144C0B6DA0F0CC">
    <w:name w:val="D6D480537E4A4ED1A9144C0B6DA0F0CC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94FAA738B978481E94BFEE35F378A222">
    <w:name w:val="94FAA738B978481E94BFEE35F378A222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2E607EE529743F7B645552A9EE5EFBD">
    <w:name w:val="22E607EE529743F7B645552A9EE5EFBD"/>
    <w:rsid w:val="001C49B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EC98DCE203844859F60C1BEAC1B7624">
    <w:name w:val="2EC98DCE203844859F60C1BEAC1B7624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E84E1061D34C1791A04AE95B21804D">
    <w:name w:val="D3E84E1061D34C1791A04AE95B21804D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4A51C8280343E985F2C9EBADFEEE11">
    <w:name w:val="AE4A51C8280343E985F2C9EBADFEEE11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67CBF623CE407BAAC8B02DB9E9818E">
    <w:name w:val="6167CBF623CE407BAAC8B02DB9E9818E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2C524595D044D5BBF9E250CDAC5CCC">
    <w:name w:val="4A2C524595D044D5BBF9E250CDAC5CCC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D9DD85EFC04D6E88160EB7695A40AB">
    <w:name w:val="87D9DD85EFC04D6E88160EB7695A40AB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876E5FC93B46AEB6C32CBE94BB4ED8">
    <w:name w:val="63876E5FC93B46AEB6C32CBE94BB4ED8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C0E122F9704F89A77FC6144506BBF0">
    <w:name w:val="21C0E122F9704F89A77FC6144506BBF0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C4E4CE701648009CA59EFDDB3DB9E5">
    <w:name w:val="2AC4E4CE701648009CA59EFDDB3DB9E5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5CB5BA1DE04D8FBDCC941F14A50C0B">
    <w:name w:val="A55CB5BA1DE04D8FBDCC941F14A50C0B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E099CFAC1E40D080326BD035541650">
    <w:name w:val="08E099CFAC1E40D080326BD035541650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3EC9D5BF024172898624F01371C738">
    <w:name w:val="983EC9D5BF024172898624F01371C738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CB72E0C5DB4F99B2BBFA30EAB2DD9A">
    <w:name w:val="87CB72E0C5DB4F99B2BBFA30EAB2DD9A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9A80C10B804B18AD77CA9B5C575000">
    <w:name w:val="8B9A80C10B804B18AD77CA9B5C575000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DC7091708D4025BF45E4D9669306F0">
    <w:name w:val="1BDC7091708D4025BF45E4D9669306F0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F6F324973642ABBAD550AE9BC499D7">
    <w:name w:val="D4F6F324973642ABBAD550AE9BC499D7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36B260AE404C2191AB57398E8A0447">
    <w:name w:val="2B36B260AE404C2191AB57398E8A0447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FB4C40FA5244F4B898BF734C8A3297">
    <w:name w:val="D8FB4C40FA5244F4B898BF734C8A3297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780405783B42AFB9D6F8607BC60D08">
    <w:name w:val="9F780405783B42AFB9D6F8607BC60D08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8F1C339AF64FB09206881199EC040B">
    <w:name w:val="898F1C339AF64FB09206881199EC040B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9A5202B72D4ECFAD8291789F7F1BB2">
    <w:name w:val="2C9A5202B72D4ECFAD8291789F7F1BB2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8D726C160947C8985CF606D1AEB072">
    <w:name w:val="C08D726C160947C8985CF606D1AEB072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70DA40E91246E1A53B7208DAF523A0">
    <w:name w:val="D170DA40E91246E1A53B7208DAF523A0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4CB6ACC9EB4194836B6E803B4CC659">
    <w:name w:val="1F4CB6ACC9EB4194836B6E803B4CC659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1317EB19D84DACA3CE4E79B7402BDD">
    <w:name w:val="B61317EB19D84DACA3CE4E79B7402BDD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587E94B2C74C5395594F06E17DB5D1">
    <w:name w:val="8B587E94B2C74C5395594F06E17DB5D1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BEEF56871C4F089D01777FCC82163F">
    <w:name w:val="D1BEEF56871C4F089D01777FCC82163F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5DA37E0FCD4C569CA68F5BED51D908">
    <w:name w:val="375DA37E0FCD4C569CA68F5BED51D908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5296AC59D34E73A24278A773DC1098">
    <w:name w:val="805296AC59D34E73A24278A773DC1098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A39989A9C4413E904F5CFF60ABE67C">
    <w:name w:val="44A39989A9C4413E904F5CFF60ABE67C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15A9CE379040D08C76BB07BCC7874E">
    <w:name w:val="DB15A9CE379040D08C76BB07BCC7874E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67107ED92344CDA25C13F7D226B920">
    <w:name w:val="F267107ED92344CDA25C13F7D226B920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736CC1E1A14E5D87F4A339ADBAC0C1">
    <w:name w:val="BA736CC1E1A14E5D87F4A339ADBAC0C1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205B81EC4E4DE89F18326595E5C36D">
    <w:name w:val="36205B81EC4E4DE89F18326595E5C36D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4749A0C3E948939A44A6C12AA694DC">
    <w:name w:val="434749A0C3E948939A44A6C12AA694DC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AD75FD349F430C80FC06611F8C4E83">
    <w:name w:val="33AD75FD349F430C80FC06611F8C4E83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953D41F12E4A0DA4AEB670D10EA807">
    <w:name w:val="DD953D41F12E4A0DA4AEB670D10EA807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EF31F0178F4F22BBEA98662FB5DF88">
    <w:name w:val="88EF31F0178F4F22BBEA98662FB5DF88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EA7BAC80354D56B66922B70BD67F2E">
    <w:name w:val="8BEA7BAC80354D56B66922B70BD67F2E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CCB22B9B2D4ED98AB9968E86B95477">
    <w:name w:val="A0CCB22B9B2D4ED98AB9968E86B95477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135E5EEBD34FBE9DAA9E9EB8FAEFB3">
    <w:name w:val="51135E5EEBD34FBE9DAA9E9EB8FAEFB3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A1805EE9C642A2AF0CB30804D3318E">
    <w:name w:val="C1A1805EE9C642A2AF0CB30804D3318E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4B4B5F39DF42B6B589FA5731890B00">
    <w:name w:val="5A4B4B5F39DF42B6B589FA5731890B00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7C0597EBEE4FE9965D11B9B26C2146">
    <w:name w:val="A07C0597EBEE4FE9965D11B9B26C2146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76B67FFC72428883A590F08F620548">
    <w:name w:val="1076B67FFC72428883A590F08F620548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BDCACAF6A143C0B24508FA3ED910D8">
    <w:name w:val="6BBDCACAF6A143C0B24508FA3ED910D8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4BDC6506384D4C8EE9890495A3E0FD">
    <w:name w:val="B34BDC6506384D4C8EE9890495A3E0FD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64E20456CC4BE8B128CB7A8AC332B2">
    <w:name w:val="4B64E20456CC4BE8B128CB7A8AC332B2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8E70E4174848B7824F5BD85D9B729E">
    <w:name w:val="828E70E4174848B7824F5BD85D9B729E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339A4AB5A04FF18E12A129F8D9000D">
    <w:name w:val="02339A4AB5A04FF18E12A129F8D9000D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B80F36A4C1449EA5489151D5112345">
    <w:name w:val="70B80F36A4C1449EA5489151D5112345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0A132C4D544F298D7D4334F3CA41BE">
    <w:name w:val="E50A132C4D544F298D7D4334F3CA41BE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0F75A5DA0244B194BC3A0369C5696C">
    <w:name w:val="1C0F75A5DA0244B194BC3A0369C5696C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EADB98A2D44171B82CCDE05C8F308E">
    <w:name w:val="5EEADB98A2D44171B82CCDE05C8F308E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A9C3ACBD4840E7B20E5C12DBE1A077">
    <w:name w:val="2CA9C3ACBD4840E7B20E5C12DBE1A077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C777238EA74471BBF622CC165C6470">
    <w:name w:val="E1C777238EA74471BBF622CC165C6470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B8859C769646168879DC719AE8EC18">
    <w:name w:val="0FB8859C769646168879DC719AE8EC18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8A81C8C35D42EAA41490BC12B47EF3">
    <w:name w:val="218A81C8C35D42EAA41490BC12B47EF3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C42C56C59A4FD4AD37CD72CA43D04D">
    <w:name w:val="A5C42C56C59A4FD4AD37CD72CA43D04D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D5A054BC6D4C56A4450F4D113EAF29">
    <w:name w:val="24D5A054BC6D4C56A4450F4D113EAF29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4A173B21BE47A895CC0994C9889D99">
    <w:name w:val="F44A173B21BE47A895CC0994C9889D99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C17D0CEB7747AF943D97317D462D51">
    <w:name w:val="93C17D0CEB7747AF943D97317D462D51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9083ABF9A24A51864B15094F91FDE1">
    <w:name w:val="8C9083ABF9A24A51864B15094F91FDE1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E9D13521AF484884DE94F6C81C32A0">
    <w:name w:val="45E9D13521AF484884DE94F6C81C32A0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072439710741B6816C6570A7074024">
    <w:name w:val="25072439710741B6816C6570A7074024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E40873E7A440AC943D4C0C745C8C30">
    <w:name w:val="39E40873E7A440AC943D4C0C745C8C30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C83C2600CB4C909C2D01E148A244B7">
    <w:name w:val="DCC83C2600CB4C909C2D01E148A244B7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C21C821FF24554821A13E30DABD33B">
    <w:name w:val="8BC21C821FF24554821A13E30DABD33B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26E453835B4E42B755A66C3AE14DC2">
    <w:name w:val="AD26E453835B4E42B755A66C3AE14DC2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E6B3E92BA74618900EA6222CD6D1D0">
    <w:name w:val="6EE6B3E92BA74618900EA6222CD6D1D0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145DA83FAC4A739971CDB1DA8ADEBA">
    <w:name w:val="41145DA83FAC4A739971CDB1DA8ADEBA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F6B912D66A488394862EEBC8FE3154">
    <w:name w:val="15F6B912D66A488394862EEBC8FE3154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F0DFCEEE054C4E85BCD65E1F485A71">
    <w:name w:val="21F0DFCEEE054C4E85BCD65E1F485A71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816CACE44946B7923B9F0217CEC600">
    <w:name w:val="49816CACE44946B7923B9F0217CEC600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3A9B015679431F9ADCC6A246FFBE0F">
    <w:name w:val="473A9B015679431F9ADCC6A246FFBE0F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F1B8A4A1B5486FB6E384E78A05711A">
    <w:name w:val="EAF1B8A4A1B5486FB6E384E78A05711A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663111D5EB4945BBC862511BA5CE76">
    <w:name w:val="2D663111D5EB4945BBC862511BA5CE76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FD29CD8D2741AEA4F7B4C075CC2589">
    <w:name w:val="56FD29CD8D2741AEA4F7B4C075CC2589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DC463E0F75472C859E3DF2B07E6A4C">
    <w:name w:val="C8DC463E0F75472C859E3DF2B07E6A4C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A58A45F3034668BF7BC50A0AC53C4B">
    <w:name w:val="5EA58A45F3034668BF7BC50A0AC53C4B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F7D1C1489C41F4B911BB4C968449CB">
    <w:name w:val="0CF7D1C1489C41F4B911BB4C968449CB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BA9324EFC643769D19C52469989BB1">
    <w:name w:val="B0BA9324EFC643769D19C52469989BB1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3BC84714E54FB8B6616AFBB2AACC40">
    <w:name w:val="0C3BC84714E54FB8B6616AFBB2AACC40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20A5936EE344029E1489AEAF6B9B25">
    <w:name w:val="2220A5936EE344029E1489AEAF6B9B25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A442C4F2DA44B28D0BD70284F1AF56">
    <w:name w:val="CFA442C4F2DA44B28D0BD70284F1AF56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8B3092CE67487E8BB48D3878C664FC">
    <w:name w:val="BF8B3092CE67487E8BB48D3878C664FC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0992B84A5D4B5EA5FD7220322BFADB">
    <w:name w:val="9F0992B84A5D4B5EA5FD7220322BFADB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E9B127C0234470A9E333CFEB5B9157">
    <w:name w:val="92E9B127C0234470A9E333CFEB5B9157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7AE808D4804625BB83E754D45ECB0A">
    <w:name w:val="EC7AE808D4804625BB83E754D45ECB0A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298107178F464BBACEF2C6EABE4733">
    <w:name w:val="61298107178F464BBACEF2C6EABE4733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A30694AADC457788392D09CCBC5EA5">
    <w:name w:val="4AA30694AADC457788392D09CCBC5EA5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058059C9714734AE08DAFFB7E247DA">
    <w:name w:val="EC058059C9714734AE08DAFFB7E247DA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59EC1076454DBA8A7D2C08AC073DBD">
    <w:name w:val="F959EC1076454DBA8A7D2C08AC073DBD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066F12BE95465FAB5773A640B321EC">
    <w:name w:val="11066F12BE95465FAB5773A640B321EC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F70173402243C29E9A2128E059D02D">
    <w:name w:val="4FF70173402243C29E9A2128E059D02D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9D4D3E65164ED09C2C6E2E4C8AE366">
    <w:name w:val="199D4D3E65164ED09C2C6E2E4C8AE366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94E07907F8488BAB34BFECC850C8E0">
    <w:name w:val="2E94E07907F8488BAB34BFECC850C8E0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8BEDBBD16841F09F91E20198B4C8D6">
    <w:name w:val="0A8BEDBBD16841F09F91E20198B4C8D6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3F33B4C5614CA78FC214E33C4437A5">
    <w:name w:val="4C3F33B4C5614CA78FC214E33C4437A5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474331E3FF429981B07C573157A5CC">
    <w:name w:val="CB474331E3FF429981B07C573157A5CC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70C83D75384464986E062D43F09946">
    <w:name w:val="3670C83D75384464986E062D43F09946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15BFF1AE95441496E51C488A4ED729">
    <w:name w:val="8715BFF1AE95441496E51C488A4ED729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6E90B44A4440748E7144CD1B0A14BC">
    <w:name w:val="CC6E90B44A4440748E7144CD1B0A14BC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518C7C8807445D8E35679BDF670711">
    <w:name w:val="D9518C7C8807445D8E35679BDF670711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AB4175365B4F8284F67F54747CC854">
    <w:name w:val="23AB4175365B4F8284F67F54747CC854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C0B368E929426F960B3F32D206F657">
    <w:name w:val="FDC0B368E929426F960B3F32D206F657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95B3A7E39A4C4089F888B35D1803DF">
    <w:name w:val="3E95B3A7E39A4C4089F888B35D1803DF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A8C192C0B247BA85E7B566261DC689">
    <w:name w:val="4FA8C192C0B247BA85E7B566261DC689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B1A86FBDB34C049196E96B6EEFC401">
    <w:name w:val="D7B1A86FBDB34C049196E96B6EEFC401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6AE0E102AE4A899C40F3C20D83AEA2">
    <w:name w:val="B16AE0E102AE4A899C40F3C20D83AEA2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EED1CB21A84433B95FD35BEDE3A452">
    <w:name w:val="E6EED1CB21A84433B95FD35BEDE3A452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BED9ADF8EB460092441F9DD6D0A972">
    <w:name w:val="9CBED9ADF8EB460092441F9DD6D0A972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AFBB5711EB4D17A180B7CF3D8F7D09">
    <w:name w:val="46AFBB5711EB4D17A180B7CF3D8F7D09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AE8F61C686404CB39F8C440957ABD1">
    <w:name w:val="DEAE8F61C686404CB39F8C440957ABD1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2FC5D2D643417DB8F9DBF7327E4788">
    <w:name w:val="CC2FC5D2D643417DB8F9DBF7327E4788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4F9A36831545D0955E771FDDB746CE">
    <w:name w:val="4A4F9A36831545D0955E771FDDB746CE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9BB41EEF4A4CABA14B7531B1954351">
    <w:name w:val="C19BB41EEF4A4CABA14B7531B1954351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ED093A3F864EF8B15E14CFC40B30C0">
    <w:name w:val="CBED093A3F864EF8B15E14CFC40B30C0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293B86B17E43AC8E2F963598985CFE">
    <w:name w:val="B7293B86B17E43AC8E2F963598985CFE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5B70ACE15A41358846648C39B18D55">
    <w:name w:val="415B70ACE15A41358846648C39B18D55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932A41ED57413D9209B203326DF9B5">
    <w:name w:val="EF932A41ED57413D9209B203326DF9B5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41336E85804522AD6DEA7D910DB5A5">
    <w:name w:val="1741336E85804522AD6DEA7D910DB5A5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486B6035204F92A31CE4F1C8CD3466">
    <w:name w:val="7D486B6035204F92A31CE4F1C8CD3466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743C57BE134E858E653C89560D9CF2">
    <w:name w:val="EB743C57BE134E858E653C89560D9CF2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27C78C8A724A2F8543B7277C99D8D0">
    <w:name w:val="C827C78C8A724A2F8543B7277C99D8D0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0054FFE3F14619955F5F289928AD53">
    <w:name w:val="2E0054FFE3F14619955F5F289928AD53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F5E16EEE2D48C19C1F205CF10DD27F">
    <w:name w:val="38F5E16EEE2D48C19C1F205CF10DD27F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ECA7068BE84728B9950B6546C032B1">
    <w:name w:val="06ECA7068BE84728B9950B6546C032B1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243DA480474C6F81EFA305CF4B6D54">
    <w:name w:val="E1243DA480474C6F81EFA305CF4B6D54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86FE157D8D4FF3A047BD5DC625B09F">
    <w:name w:val="FC86FE157D8D4FF3A047BD5DC625B09F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C1EFCE21E448258868DBA88AB6C361">
    <w:name w:val="06C1EFCE21E448258868DBA88AB6C361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E27F118AF7497B8DFA316D821690ED">
    <w:name w:val="05E27F118AF7497B8DFA316D821690ED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20933D305F47B7BD460631FFD0A0DE">
    <w:name w:val="A720933D305F47B7BD460631FFD0A0DE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64025B38194A1187F9245199CB2BB5">
    <w:name w:val="1B64025B38194A1187F9245199CB2BB5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6BFF16ADD44F4EAEE48910476F4033">
    <w:name w:val="8D6BFF16ADD44F4EAEE48910476F4033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C0E4544D764562980678D9F7AE58E7">
    <w:name w:val="54C0E4544D764562980678D9F7AE58E7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67BF7DEEF74D7C8219FA78CF4A6653">
    <w:name w:val="0167BF7DEEF74D7C8219FA78CF4A6653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0412F8122A4E0DBBEB2F18BFE5EBE4">
    <w:name w:val="230412F8122A4E0DBBEB2F18BFE5EBE4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2BC4F641B242E091213724CB1D479F">
    <w:name w:val="A62BC4F641B242E091213724CB1D479F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4CE97866B44F868AB196DA755F9D29">
    <w:name w:val="774CE97866B44F868AB196DA755F9D29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F32A2D6AA34B62A66FAD417A1F08AB">
    <w:name w:val="3EF32A2D6AA34B62A66FAD417A1F08AB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9475542A05426A84C46D51679667C3">
    <w:name w:val="D09475542A05426A84C46D51679667C3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187AB5B1B64DCE922F6A3F3BDB2B87">
    <w:name w:val="13187AB5B1B64DCE922F6A3F3BDB2B87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4573489DE147EDB1F15C5EF3C3AA71">
    <w:name w:val="164573489DE147EDB1F15C5EF3C3AA71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F75DEFB834462EAAFFD7C8B5A9F64F">
    <w:name w:val="E5F75DEFB834462EAAFFD7C8B5A9F64F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CF0A22FCC042C1A80EA6C30C1B9EB1">
    <w:name w:val="BDCF0A22FCC042C1A80EA6C30C1B9EB1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01D07C9B3742A9B147ADCAC065D181">
    <w:name w:val="D401D07C9B3742A9B147ADCAC065D181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84B4DB82CB462FB815D502F477988B">
    <w:name w:val="EC84B4DB82CB462FB815D502F477988B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FBE63480FC4D55B20D24FBBBF55A56">
    <w:name w:val="79FBE63480FC4D55B20D24FBBBF55A56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6F5B007C8E41F2884A0FBDE0724DB7">
    <w:name w:val="796F5B007C8E41F2884A0FBDE0724DB7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F2232417684BD4847A19FF6E956B6C">
    <w:name w:val="2AF2232417684BD4847A19FF6E956B6C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4026DA4B384B42ABF09292741894E9">
    <w:name w:val="2B4026DA4B384B42ABF09292741894E9"/>
    <w:rsid w:val="00C20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7967D486A847808DFD8F01A525392D">
    <w:name w:val="0C7967D486A847808DFD8F01A525392D"/>
    <w:rsid w:val="00C2095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079a1-48ec-4589-ac27-958abc6f4340">
      <Terms xmlns="http://schemas.microsoft.com/office/infopath/2007/PartnerControls"/>
    </lcf76f155ced4ddcb4097134ff3c332f>
    <TaxCatchAll xmlns="f2e3d838-45f9-4ec1-b9e6-6e248eb345d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FDB4EE0E51D4F86F7194CFA8933FB" ma:contentTypeVersion="8" ma:contentTypeDescription="Skapa ett nytt dokument." ma:contentTypeScope="" ma:versionID="cd6de2094c4f352a55d88838f4ff9174">
  <xsd:schema xmlns:xsd="http://www.w3.org/2001/XMLSchema" xmlns:xs="http://www.w3.org/2001/XMLSchema" xmlns:p="http://schemas.microsoft.com/office/2006/metadata/properties" xmlns:ns2="ee3079a1-48ec-4589-ac27-958abc6f4340" xmlns:ns3="f2e3d838-45f9-4ec1-b9e6-6e248eb345d5" targetNamespace="http://schemas.microsoft.com/office/2006/metadata/properties" ma:root="true" ma:fieldsID="80abdd7a6a4a82cd12552571b08b41df" ns2:_="" ns3:_="">
    <xsd:import namespace="ee3079a1-48ec-4589-ac27-958abc6f4340"/>
    <xsd:import namespace="f2e3d838-45f9-4ec1-b9e6-6e248eb34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079a1-48ec-4589-ac27-958abc6f4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7c348b0c-bc67-4832-bf0c-49095bc38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3d838-45f9-4ec1-b9e6-6e248eb345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a177f85-365e-48a9-9ab9-0317cfc03dd0}" ma:internalName="TaxCatchAll" ma:showField="CatchAllData" ma:web="f2e3d838-45f9-4ec1-b9e6-6e248eb345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55CC4-D6CC-4691-8229-343B8F283154}">
  <ds:schemaRefs>
    <ds:schemaRef ds:uri="http://schemas.microsoft.com/office/2006/metadata/properties"/>
    <ds:schemaRef ds:uri="http://schemas.microsoft.com/office/infopath/2007/PartnerControls"/>
    <ds:schemaRef ds:uri="ee3079a1-48ec-4589-ac27-958abc6f4340"/>
    <ds:schemaRef ds:uri="f2e3d838-45f9-4ec1-b9e6-6e248eb345d5"/>
  </ds:schemaRefs>
</ds:datastoreItem>
</file>

<file path=customXml/itemProps2.xml><?xml version="1.0" encoding="utf-8"?>
<ds:datastoreItem xmlns:ds="http://schemas.openxmlformats.org/officeDocument/2006/customXml" ds:itemID="{A5A590A8-96E9-4CC8-BF7B-E91D0AF5F9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6F4127-89E7-4592-9F5D-71D0BC2CB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079a1-48ec-4589-ac27-958abc6f4340"/>
    <ds:schemaRef ds:uri="f2e3d838-45f9-4ec1-b9e6-6e248eb34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381DA-A8C6-43B1-B84E-D9B55795A8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Mall_Rapport för extern publicering_190823</Template>
  <TotalTime>40</TotalTime>
  <Pages>22</Pages>
  <Words>2978</Words>
  <Characters>15787</Characters>
  <Application>Microsoft Office Word</Application>
  <DocSecurity>0</DocSecurity>
  <Lines>131</Lines>
  <Paragraphs>37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Report</vt:lpstr>
      <vt:lpstr>Rapport</vt:lpstr>
      <vt:lpstr/>
    </vt:vector>
  </TitlesOfParts>
  <Company/>
  <LinksUpToDate>false</LinksUpToDate>
  <CharactersWithSpaces>18728</CharactersWithSpaces>
  <SharedDoc>false</SharedDoc>
  <HLinks>
    <vt:vector size="6" baseType="variant"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mailto:info@uhmynd.se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Elisabeth Merck Rasin</dc:creator>
  <cp:keywords>Upphandlingsmyndigheten</cp:keywords>
  <dc:description/>
  <cp:lastModifiedBy>Kristin Tallbo</cp:lastModifiedBy>
  <cp:revision>6</cp:revision>
  <cp:lastPrinted>2023-01-18T13:44:00Z</cp:lastPrinted>
  <dcterms:created xsi:type="dcterms:W3CDTF">2025-03-27T14:43:00Z</dcterms:created>
  <dcterms:modified xsi:type="dcterms:W3CDTF">2025-04-01T15:00:00Z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0x010100C6BFDB4EE0E51D4F86F7194CFA8933FB</vt:lpwstr>
  </property>
</Properties>
</file>