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54262586" w:rsidR="00F42364" w:rsidRPr="00422BF0" w:rsidRDefault="003A4C5C" w:rsidP="00517604">
      <w:pPr>
        <w:pStyle w:val="DokRubrik"/>
        <w:outlineLvl w:val="9"/>
      </w:pPr>
      <w:r>
        <w:t>Avvikelsehantering</w:t>
      </w:r>
      <w:r w:rsidR="0003348D" w:rsidRPr="00422BF0">
        <w:t xml:space="preserve"> </w:t>
      </w:r>
      <w:r>
        <w:t xml:space="preserve">tillbörlig aktsamhet för </w:t>
      </w:r>
      <w:r w:rsidR="00164E56">
        <w:t xml:space="preserve">hållbara leveranskedjor </w:t>
      </w:r>
    </w:p>
    <w:p w14:paraId="557EF79D" w14:textId="113A288D" w:rsidR="0003348D" w:rsidRPr="00422BF0" w:rsidRDefault="0003348D" w:rsidP="00517604">
      <w:pPr>
        <w:pStyle w:val="Rubrik1-utannr"/>
        <w:outlineLvl w:val="9"/>
      </w:pPr>
      <w:r w:rsidRPr="00422BF0">
        <w:t>[</w:t>
      </w:r>
      <w:r w:rsidR="00D609C9" w:rsidRPr="00422BF0">
        <w:t>Leverantör</w:t>
      </w:r>
      <w:r w:rsidR="007523E5" w:rsidRPr="00422BF0">
        <w:t xml:space="preserve"> AB</w:t>
      </w:r>
      <w:r w:rsidRPr="00422BF0">
        <w:t>]</w:t>
      </w:r>
    </w:p>
    <w:p w14:paraId="47632BBE" w14:textId="450C3B33" w:rsidR="0003348D" w:rsidRPr="00422BF0" w:rsidRDefault="0003348D" w:rsidP="00517604">
      <w:pPr>
        <w:pStyle w:val="Rubrik1-utannr"/>
        <w:outlineLvl w:val="9"/>
      </w:pPr>
      <w:r w:rsidRPr="00422BF0">
        <w:t>20</w:t>
      </w:r>
      <w:r w:rsidR="004C7780" w:rsidRPr="00422BF0">
        <w:t>xx</w:t>
      </w:r>
      <w:r w:rsidRPr="00422BF0">
        <w:t>-xx-xx</w:t>
      </w:r>
    </w:p>
    <w:p w14:paraId="0147F6A9" w14:textId="40CE70C9" w:rsidR="001B7C83" w:rsidRPr="00422BF0" w:rsidRDefault="001B7C83" w:rsidP="00517604"/>
    <w:p w14:paraId="4AC99C1F" w14:textId="3377330B" w:rsidR="001B7C83" w:rsidRPr="00422BF0" w:rsidRDefault="001B7C83" w:rsidP="00517604"/>
    <w:p w14:paraId="7EEE0868" w14:textId="0CC56EB4" w:rsidR="001B7C83" w:rsidRPr="00422BF0" w:rsidRDefault="001B7C83" w:rsidP="00517604"/>
    <w:p w14:paraId="0D3498AE" w14:textId="35D201E9" w:rsidR="001B7C83" w:rsidRPr="00422BF0" w:rsidRDefault="001B7C83" w:rsidP="00517604"/>
    <w:p w14:paraId="54A0120C" w14:textId="1BE13E5D" w:rsidR="001B7C83" w:rsidRPr="00422BF0" w:rsidRDefault="001B7C83" w:rsidP="00517604"/>
    <w:p w14:paraId="2B222DC2" w14:textId="59423940" w:rsidR="001B7C83" w:rsidRPr="00422BF0" w:rsidRDefault="001B7C83" w:rsidP="00517604"/>
    <w:p w14:paraId="5C9B3AEB" w14:textId="4A302E13" w:rsidR="001B7C83" w:rsidRPr="00422BF0" w:rsidRDefault="001B7C83" w:rsidP="00517604"/>
    <w:p w14:paraId="62A5C449" w14:textId="77777777" w:rsidR="001B7C83" w:rsidRPr="00422BF0" w:rsidRDefault="001B7C83" w:rsidP="00517604"/>
    <w:p w14:paraId="10F12EEB" w14:textId="77777777" w:rsidR="001B7C83" w:rsidRPr="00422BF0" w:rsidRDefault="001B7C83" w:rsidP="00517604"/>
    <w:sdt>
      <w:sdtPr>
        <w:id w:val="-1881002588"/>
        <w:showingPlcHdr/>
        <w:picture/>
      </w:sdtPr>
      <w:sdtEndPr/>
      <w:sdtContent>
        <w:p w14:paraId="486AA212" w14:textId="2B305FC8" w:rsidR="001B7C83" w:rsidRPr="00422BF0" w:rsidRDefault="00135EA2" w:rsidP="00135EA2">
          <w:pPr>
            <w:jc w:val="right"/>
          </w:pPr>
          <w:r w:rsidRPr="00422BF0">
            <w:rPr>
              <w:noProof/>
            </w:rPr>
            <w:drawing>
              <wp:inline distT="0" distB="0" distL="0" distR="0" wp14:anchorId="14EC0391" wp14:editId="23566325">
                <wp:extent cx="1905000" cy="1905000"/>
                <wp:effectExtent l="0" t="0" r="0" b="0"/>
                <wp:docPr id="819" name="Picture 819" descr="Upphandlande myndigh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" name="Picture 819" descr="Upphandlande myndighet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50727" w14:textId="77777777" w:rsidR="001B7C83" w:rsidRPr="00422BF0" w:rsidRDefault="001B7C83" w:rsidP="00517604"/>
    <w:sdt>
      <w:sdtPr>
        <w:rPr>
          <w:rFonts w:ascii="Georgia" w:eastAsia="MS Mincho" w:hAnsi="Georgia"/>
          <w:b w:val="0"/>
          <w:spacing w:val="0"/>
          <w:sz w:val="20"/>
          <w:szCs w:val="22"/>
          <w:lang w:bidi="ar-SA"/>
        </w:rPr>
        <w:id w:val="-975378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6BB30B" w14:textId="70D97F1E" w:rsidR="00422633" w:rsidRPr="00422BF0" w:rsidRDefault="00422633" w:rsidP="00517604">
          <w:pPr>
            <w:pStyle w:val="Innehllsfrteckningsrubrik"/>
            <w:outlineLvl w:val="9"/>
          </w:pPr>
          <w:r w:rsidRPr="00422BF0">
            <w:t>Innehållsförteckning</w:t>
          </w:r>
        </w:p>
        <w:p w14:paraId="076ADE72" w14:textId="74B3DB56" w:rsidR="00DA1D38" w:rsidRDefault="00A15C9F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 w:rsidRPr="00422BF0">
            <w:fldChar w:fldCharType="begin"/>
          </w:r>
          <w:r w:rsidRPr="00422BF0">
            <w:instrText xml:space="preserve"> TOC \o "1-2" \h \z \u </w:instrText>
          </w:r>
          <w:r w:rsidRPr="00422BF0">
            <w:fldChar w:fldCharType="separate"/>
          </w:r>
          <w:hyperlink w:anchor="_Toc193983876" w:history="1">
            <w:r w:rsidR="00DA1D38" w:rsidRPr="00B86451">
              <w:rPr>
                <w:rStyle w:val="Hyperlnk"/>
                <w:noProof/>
              </w:rPr>
              <w:t>Inledning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_Toc193983876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3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29E47569" w14:textId="5DFFDAF9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77" w:history="1">
            <w:r w:rsidR="00DA1D38" w:rsidRPr="00B86451">
              <w:rPr>
                <w:rStyle w:val="Hyperlnk"/>
                <w:noProof/>
              </w:rPr>
              <w:t>Sammanfattning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_Toc193983877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5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3C790740" w14:textId="51F44F1B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78" w:history="1">
            <w:r w:rsidR="00DA1D38" w:rsidRPr="00B86451">
              <w:rPr>
                <w:rStyle w:val="Hyperlnk"/>
                <w:noProof/>
              </w:rPr>
              <w:t>Efterlevnad av processkrav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_Toc193983878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5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0A17EE61" w14:textId="46A988FA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79" w:history="1">
            <w:r w:rsidR="00DA1D38" w:rsidRPr="00B86451">
              <w:rPr>
                <w:rStyle w:val="Hyperlnk"/>
                <w:noProof/>
              </w:rPr>
              <w:t>Företagsbeskrivning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_Toc193983879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7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5320C7B1" w14:textId="3C4B145A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0" w:history="1">
            <w:r w:rsidR="00DA1D38" w:rsidRPr="00B86451">
              <w:rPr>
                <w:rStyle w:val="Hyperlnk"/>
                <w:noProof/>
              </w:rPr>
              <w:t>Stickprovsprodukter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_Toc193983880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8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2B99C3F1" w14:textId="4B06FF4C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1" w:history="1">
            <w:r w:rsidR="00DA1D38" w:rsidRPr="00B86451">
              <w:rPr>
                <w:rStyle w:val="Hyperlnk"/>
                <w:noProof/>
              </w:rPr>
              <w:t>Intervjuade eller tillfrågade personer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_Toc193983881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9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44FECAF1" w14:textId="5F33306D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2" w:history="1">
            <w:r w:rsidR="00DA1D38" w:rsidRPr="00B86451">
              <w:rPr>
                <w:rStyle w:val="Hyperlnk"/>
                <w:noProof/>
              </w:rPr>
              <w:t>Granskade dokument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_Toc193983882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9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7DBC69F2" w14:textId="219D4A06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3" w:history="1">
            <w:r w:rsidR="00DA1D38" w:rsidRPr="00B86451">
              <w:rPr>
                <w:rStyle w:val="Hyperlnk"/>
                <w:noProof/>
              </w:rPr>
              <w:t>Avvikelsehantering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_Toc193983883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10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4039666B" w14:textId="17A41DC3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4" w:history="1">
            <w:r w:rsidR="00DA1D38" w:rsidRPr="00B86451">
              <w:rPr>
                <w:rStyle w:val="Hyperlnk"/>
                <w:noProof/>
              </w:rPr>
              <w:t>Processkrav 1: Integrera åtagandena i policyer och fördela ansvaret för policyer och tillbörlig aktsamhet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_Toc193983884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10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751AFA4C" w14:textId="53890345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5" w:history="1">
            <w:r w:rsidR="00DA1D38" w:rsidRPr="00B86451">
              <w:rPr>
                <w:rStyle w:val="Hyperlnk"/>
                <w:noProof/>
              </w:rPr>
              <w:t>Processkrav 2: Identifiera och bedöma negativ påverkan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_Toc193983885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11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2701373D" w14:textId="50C0ECF7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6" w:history="1">
            <w:r w:rsidR="00DA1D38" w:rsidRPr="00B86451">
              <w:rPr>
                <w:rStyle w:val="Hyperlnk"/>
                <w:noProof/>
              </w:rPr>
              <w:t>Processkrav 3: Förhindra och begränsa negativ påverkan som leverantören orsakar eller bidrar till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_Toc193983886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12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74B0DBED" w14:textId="614DC424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7" w:history="1">
            <w:r w:rsidR="00DA1D38" w:rsidRPr="00B86451">
              <w:rPr>
                <w:rStyle w:val="Hyperlnk"/>
                <w:noProof/>
              </w:rPr>
              <w:t>Processkrav 4: Förhindra och begränsa negativ påverkan kopplad till leverantörens verksamhet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_Toc193983887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13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3FF1F8DA" w14:textId="21F0F98D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8" w:history="1">
            <w:r w:rsidR="00DA1D38" w:rsidRPr="00B86451">
              <w:rPr>
                <w:rStyle w:val="Hyperlnk"/>
                <w:noProof/>
              </w:rPr>
              <w:t>Processkrav 5: Följa upp åtgärderna för att förhindra och begränsa negativ påverkan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_Toc193983888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14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40E49072" w14:textId="538B2C27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89" w:history="1">
            <w:r w:rsidR="00DA1D38" w:rsidRPr="00B86451">
              <w:rPr>
                <w:rStyle w:val="Hyperlnk"/>
                <w:noProof/>
              </w:rPr>
              <w:t>Processkrav 6: Möjliggöra klagomål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_Toc193983889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15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1B8649AC" w14:textId="71888F15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90" w:history="1">
            <w:r w:rsidR="00DA1D38" w:rsidRPr="00B86451">
              <w:rPr>
                <w:rStyle w:val="Hyperlnk"/>
                <w:noProof/>
              </w:rPr>
              <w:t>Processkrav 7: Tillhandahålla gottgörelse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_Toc193983890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16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09C50050" w14:textId="0FE59B2E" w:rsidR="00DA1D38" w:rsidRDefault="00D12F12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91" w:history="1">
            <w:r w:rsidR="00DA1D38" w:rsidRPr="00B86451">
              <w:rPr>
                <w:rStyle w:val="Hyperlnk"/>
                <w:noProof/>
              </w:rPr>
              <w:t>Möjliggöra revision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_Toc193983891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17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65A9B2B6" w14:textId="4BF4DED5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92" w:history="1">
            <w:r w:rsidR="00DA1D38" w:rsidRPr="00B86451">
              <w:rPr>
                <w:rStyle w:val="Hyperlnk"/>
                <w:noProof/>
              </w:rPr>
              <w:t>Revisionsutlåtande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_Toc193983892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18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3A39CC0E" w14:textId="1A2EE9F8" w:rsidR="00DA1D38" w:rsidRDefault="00D12F12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3893" w:history="1">
            <w:r w:rsidR="00DA1D38" w:rsidRPr="00B86451">
              <w:rPr>
                <w:rStyle w:val="Hyperlnk"/>
                <w:noProof/>
              </w:rPr>
              <w:t>Åtgärdsplan [Leverantör AB]</w:t>
            </w:r>
            <w:r w:rsidR="00DA1D38">
              <w:rPr>
                <w:noProof/>
                <w:webHidden/>
              </w:rPr>
              <w:tab/>
            </w:r>
            <w:r w:rsidR="00DA1D38">
              <w:rPr>
                <w:noProof/>
                <w:webHidden/>
              </w:rPr>
              <w:fldChar w:fldCharType="begin"/>
            </w:r>
            <w:r w:rsidR="00DA1D38">
              <w:rPr>
                <w:noProof/>
                <w:webHidden/>
              </w:rPr>
              <w:instrText xml:space="preserve"> PAGEREF _Toc193983893 \h </w:instrText>
            </w:r>
            <w:r w:rsidR="00DA1D38">
              <w:rPr>
                <w:noProof/>
                <w:webHidden/>
              </w:rPr>
            </w:r>
            <w:r w:rsidR="00DA1D38">
              <w:rPr>
                <w:noProof/>
                <w:webHidden/>
              </w:rPr>
              <w:fldChar w:fldCharType="separate"/>
            </w:r>
            <w:r w:rsidR="00DA1D38">
              <w:rPr>
                <w:noProof/>
                <w:webHidden/>
              </w:rPr>
              <w:t>20</w:t>
            </w:r>
            <w:r w:rsidR="00DA1D38">
              <w:rPr>
                <w:noProof/>
                <w:webHidden/>
              </w:rPr>
              <w:fldChar w:fldCharType="end"/>
            </w:r>
          </w:hyperlink>
        </w:p>
        <w:p w14:paraId="3FC0AF5F" w14:textId="56560A0E" w:rsidR="00422633" w:rsidRPr="00422BF0" w:rsidRDefault="00A15C9F">
          <w:r w:rsidRPr="00422BF0">
            <w:rPr>
              <w:sz w:val="16"/>
            </w:rPr>
            <w:fldChar w:fldCharType="end"/>
          </w:r>
        </w:p>
      </w:sdtContent>
    </w:sdt>
    <w:p w14:paraId="28F495A0" w14:textId="14638262" w:rsidR="00D13361" w:rsidRPr="00422BF0" w:rsidRDefault="00D13361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558D87D3" w14:textId="724389A1" w:rsidR="003B3464" w:rsidRPr="00422BF0" w:rsidRDefault="005D0CA9" w:rsidP="00C143B4">
      <w:pPr>
        <w:pStyle w:val="Rubrik1-utannr"/>
        <w:shd w:val="clear" w:color="auto" w:fill="FFFFFF" w:themeFill="background1"/>
        <w:spacing w:before="600" w:after="320"/>
      </w:pPr>
      <w:bookmarkStart w:id="0" w:name="_Toc193983876"/>
      <w:r w:rsidRPr="00422BF0">
        <w:lastRenderedPageBreak/>
        <w:t>Inledning</w:t>
      </w:r>
      <w:bookmarkEnd w:id="0"/>
      <w:r w:rsidRPr="00422BF0">
        <w:t xml:space="preserve"> </w:t>
      </w:r>
    </w:p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CD14671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1C04820F" w14:textId="708E7871" w:rsidR="00C143B4" w:rsidRPr="00422BF0" w:rsidRDefault="00C143B4" w:rsidP="006E68BB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Leverantör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73FE4606" w14:textId="77777777" w:rsidR="00C143B4" w:rsidRPr="00422BF0" w:rsidRDefault="00C143B4" w:rsidP="004E2F28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1256ED7" w14:textId="77777777" w:rsidTr="00164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07205F88" w14:textId="6E148570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Leverantör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7FFDA810" w14:textId="5774125E" w:rsidR="00ED6DF8" w:rsidRPr="00422BF0" w:rsidRDefault="00D12F12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577255712"/>
                <w:placeholder>
                  <w:docPart w:val="EC504EB8095D4360B108B77E68C29813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leverantörsnamn</w:t>
                </w:r>
              </w:sdtContent>
            </w:sdt>
          </w:p>
        </w:tc>
      </w:tr>
      <w:tr w:rsidR="00422BF0" w:rsidRPr="00422BF0" w14:paraId="37FBC7B1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419FFDA" w14:textId="64A46290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04792E8F" w14:textId="3E741E7A" w:rsidR="00ED6DF8" w:rsidRPr="00422BF0" w:rsidRDefault="00D12F12" w:rsidP="006E68BB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329956209"/>
                <w:placeholder>
                  <w:docPart w:val="7A19058940C04364A7BA1163580574AB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422BF0" w:rsidRPr="00422BF0" w14:paraId="24A2CE26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1289D6D" w14:textId="206E4048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Adress </w:t>
            </w:r>
          </w:p>
        </w:tc>
        <w:tc>
          <w:tcPr>
            <w:tcW w:w="3967" w:type="dxa"/>
          </w:tcPr>
          <w:p w14:paraId="1E2C4D6B" w14:textId="0DE87E61" w:rsidR="00ED6DF8" w:rsidRPr="00422BF0" w:rsidRDefault="00D12F12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45475811"/>
                <w:placeholder>
                  <w:docPart w:val="1BE93F4FC78740BEB59F530CE42A6EA5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fullständig adress inklusive land om annat </w:t>
                </w:r>
                <w:r w:rsidR="00EA1997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land </w:t>
                </w:r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än Sverige</w:t>
                </w:r>
              </w:sdtContent>
            </w:sdt>
          </w:p>
        </w:tc>
      </w:tr>
    </w:tbl>
    <w:p w14:paraId="3A2965AB" w14:textId="77777777" w:rsidR="00ED6DF8" w:rsidRPr="00422BF0" w:rsidRDefault="00ED6DF8" w:rsidP="00E759FA"/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2F1C7BA5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7F83E515" w14:textId="5A4F8AFD" w:rsidR="00C143B4" w:rsidRPr="00422BF0" w:rsidRDefault="00C143B4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Beställare och upphandlande organisation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01F85689" w14:textId="77777777" w:rsidR="00C143B4" w:rsidRPr="00422BF0" w:rsidRDefault="00C143B4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2C9504C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2296A92B" w14:textId="7958F463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Beställare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08E48B86" w14:textId="07C20637" w:rsidR="006E68BB" w:rsidRPr="00422BF0" w:rsidRDefault="00D12F12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060403894"/>
                <w:placeholder>
                  <w:docPart w:val="CEC7B16CB1CB4BA9901069DE6188FFB4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beställare (kan vid samordnad uppföljning vara annan än upphandlande organisation vars leverantör följs upp</w:t>
                </w:r>
                <w:r w:rsidR="00187FC6" w:rsidRPr="00422BF0">
                  <w:rPr>
                    <w:rFonts w:asciiTheme="minorHAnsi" w:hAnsiTheme="minorHAnsi" w:cstheme="minorHAnsi"/>
                    <w:bCs/>
                    <w:szCs w:val="20"/>
                  </w:rPr>
                  <w:t>)</w:t>
                </w:r>
              </w:sdtContent>
            </w:sdt>
          </w:p>
        </w:tc>
      </w:tr>
      <w:tr w:rsidR="00422BF0" w:rsidRPr="00422BF0" w14:paraId="7C09181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01A4B6D" w14:textId="159AEC14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4BCC69F1" w14:textId="41A55846" w:rsidR="006E68BB" w:rsidRPr="00422BF0" w:rsidRDefault="00D12F12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734160170"/>
                <w:placeholder>
                  <w:docPart w:val="3B6D31AB46F140B493340B41B15E4E39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422BF0" w:rsidRPr="00422BF0" w14:paraId="3AF9EDD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3EF2160" w14:textId="532A5F8D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Upphandlande organisation</w:t>
            </w:r>
          </w:p>
        </w:tc>
        <w:tc>
          <w:tcPr>
            <w:tcW w:w="3967" w:type="dxa"/>
          </w:tcPr>
          <w:p w14:paraId="07E017B3" w14:textId="37211FEE" w:rsidR="006E68BB" w:rsidRPr="00422BF0" w:rsidRDefault="00D12F12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11524242"/>
                <w:placeholder>
                  <w:docPart w:val="09514B7226E342508230522B55368D7D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upphandlande organisation vars leverantör följs upp</w:t>
                </w:r>
              </w:sdtContent>
            </w:sdt>
          </w:p>
        </w:tc>
      </w:tr>
    </w:tbl>
    <w:p w14:paraId="55C0CC2E" w14:textId="77777777" w:rsidR="006E68BB" w:rsidRPr="00422BF0" w:rsidRDefault="006E68BB" w:rsidP="006E68BB"/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3BF5400D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018188B8" w14:textId="2D8334C0" w:rsidR="00C143B4" w:rsidRPr="00422BF0" w:rsidRDefault="00C143B4" w:rsidP="00984CA0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6166B331" w14:textId="77777777" w:rsidR="00C143B4" w:rsidRPr="00422BF0" w:rsidRDefault="00C143B4" w:rsidP="001B0C9E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1A0A1171" w14:textId="77777777" w:rsidTr="00164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33C4AE4" w14:textId="0E91A46D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Kontrakt</w:t>
            </w:r>
            <w:r w:rsidR="00485ED7" w:rsidRPr="00422BF0">
              <w:rPr>
                <w:rFonts w:asciiTheme="minorHAnsi" w:hAnsiTheme="minorHAnsi" w:cstheme="minorHAnsi"/>
                <w:szCs w:val="20"/>
              </w:rPr>
              <w:t>/avtal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1B11EEFD" w14:textId="4E641A80" w:rsidR="00187FC6" w:rsidRPr="00422BF0" w:rsidRDefault="00D12F12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43898770"/>
                <w:placeholder>
                  <w:docPart w:val="2AE766FEA8CC4E45A4A5C3373FB593BD"/>
                </w:placeholder>
                <w:showingPlcHdr/>
                <w:text w:multiLine="1"/>
              </w:sdtPr>
              <w:sdtEndPr/>
              <w:sdtContent>
                <w:r w:rsidR="00187FC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fullständigt namn på kontraktet</w:t>
                </w:r>
                <w:r w:rsidR="00485ED7" w:rsidRPr="00422BF0">
                  <w:rPr>
                    <w:rFonts w:asciiTheme="minorHAnsi" w:hAnsiTheme="minorHAnsi" w:cstheme="minorHAnsi"/>
                    <w:bCs/>
                    <w:szCs w:val="20"/>
                  </w:rPr>
                  <w:t>/avtalet</w:t>
                </w:r>
              </w:sdtContent>
            </w:sdt>
          </w:p>
        </w:tc>
      </w:tr>
      <w:tr w:rsidR="00422BF0" w:rsidRPr="00422BF0" w14:paraId="005DCF44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F4BD201" w14:textId="16D73C2B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Metod</w:t>
            </w:r>
          </w:p>
        </w:tc>
        <w:tc>
          <w:tcPr>
            <w:tcW w:w="3967" w:type="dxa"/>
          </w:tcPr>
          <w:p w14:paraId="2D171D48" w14:textId="3A1F2870" w:rsidR="00187FC6" w:rsidRPr="00422BF0" w:rsidRDefault="00D12F12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9659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Skrivbordsrevision inklusive dokumentgranskning</w:t>
            </w:r>
          </w:p>
          <w:p w14:paraId="716A3BB8" w14:textId="158A586D" w:rsidR="00A65B96" w:rsidRPr="00422BF0" w:rsidRDefault="00D12F12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97012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Kontorsrevision inklusive dokumentgranskning och intervjuer</w:t>
            </w:r>
          </w:p>
          <w:p w14:paraId="6AC41B72" w14:textId="1B35CC2C" w:rsidR="00A65B96" w:rsidRPr="00422BF0" w:rsidRDefault="00D12F12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00763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</w:t>
            </w:r>
            <w:r w:rsidR="00144E95" w:rsidRPr="00422BF0">
              <w:rPr>
                <w:rFonts w:asciiTheme="minorHAnsi" w:hAnsiTheme="minorHAnsi" w:cstheme="minorHAnsi"/>
                <w:bCs/>
                <w:szCs w:val="20"/>
              </w:rPr>
              <w:t>:</w:t>
            </w:r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821486620"/>
                <w:placeholder>
                  <w:docPart w:val="64048DFD023945719CA60124CA4BC9B6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64BDA1D4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25E7F5F" w14:textId="571165EE" w:rsidR="00A65B96" w:rsidRPr="00422BF0" w:rsidRDefault="00A65B9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Datum </w:t>
            </w:r>
          </w:p>
        </w:tc>
        <w:tc>
          <w:tcPr>
            <w:tcW w:w="3967" w:type="dxa"/>
          </w:tcPr>
          <w:p w14:paraId="4E491529" w14:textId="381D0909" w:rsidR="00A65B96" w:rsidRPr="00422BF0" w:rsidRDefault="00D12F12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11956629"/>
                <w:placeholder>
                  <w:docPart w:val="C622753981014BC398EE64B0B05B5510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datum</w:t>
                </w:r>
                <w:r w:rsidR="0017597F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 i enlighet med 20XX-XX-XX</w:t>
                </w:r>
              </w:sdtContent>
            </w:sdt>
          </w:p>
        </w:tc>
      </w:tr>
      <w:tr w:rsidR="00422BF0" w:rsidRPr="00422BF0" w14:paraId="5CE2E748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9E517EE" w14:textId="16DCAB33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Stickprovsprodukter</w:t>
            </w:r>
          </w:p>
        </w:tc>
        <w:tc>
          <w:tcPr>
            <w:tcW w:w="3967" w:type="dxa"/>
          </w:tcPr>
          <w:p w14:paraId="54D3D017" w14:textId="1E694F6B" w:rsidR="00187FC6" w:rsidRPr="00422BF0" w:rsidRDefault="00D12F12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445469970"/>
                <w:placeholder>
                  <w:docPart w:val="1D5BCD4D02894BDDA858B84FBD791049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Sammanfatta urvalet kort. </w:t>
                </w:r>
                <w:r w:rsidR="00896AD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detaljerad information i tabellen Stickprovsprodukter. </w:t>
                </w:r>
              </w:sdtContent>
            </w:sdt>
          </w:p>
        </w:tc>
      </w:tr>
      <w:tr w:rsidR="00422BF0" w:rsidRPr="00422BF0" w14:paraId="54D97D8F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80A786D" w14:textId="52E75A01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Ansvarig för bedömning</w:t>
            </w:r>
          </w:p>
        </w:tc>
        <w:tc>
          <w:tcPr>
            <w:tcW w:w="3967" w:type="dxa"/>
          </w:tcPr>
          <w:p w14:paraId="14BA9457" w14:textId="013172C4" w:rsidR="00187FC6" w:rsidRPr="00422BF0" w:rsidRDefault="00D12F12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775009811"/>
                <w:placeholder>
                  <w:docPart w:val="0CC16023A031463A92E97486F342C9BD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namn, titel och organisation</w:t>
                </w:r>
              </w:sdtContent>
            </w:sdt>
          </w:p>
        </w:tc>
      </w:tr>
      <w:tr w:rsidR="00422BF0" w:rsidRPr="00422BF0" w14:paraId="5B5E79D5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23C63DF" w14:textId="6A8C9E97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Syfte</w:t>
            </w:r>
          </w:p>
        </w:tc>
        <w:tc>
          <w:tcPr>
            <w:tcW w:w="3967" w:type="dxa"/>
          </w:tcPr>
          <w:p w14:paraId="71D033C1" w14:textId="7BC93466" w:rsidR="00187FC6" w:rsidRPr="00422BF0" w:rsidRDefault="003A4C5C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r w:rsidRPr="003A4C5C">
              <w:rPr>
                <w:rFonts w:asciiTheme="minorHAnsi" w:hAnsiTheme="minorHAnsi" w:cstheme="minorHAnsi"/>
                <w:bCs/>
                <w:szCs w:val="20"/>
              </w:rPr>
              <w:t xml:space="preserve">Syftet är att kontrollera leverantörens hantering av avvikelser i enlighet med överenskommen </w:t>
            </w:r>
            <w:r w:rsidRPr="003A4C5C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åtgärdsplan upprättad efter revision genomförd den 20XX-XX-XX.    </w:t>
            </w:r>
          </w:p>
        </w:tc>
      </w:tr>
    </w:tbl>
    <w:p w14:paraId="20ADB570" w14:textId="21284437" w:rsidR="00187FC6" w:rsidRPr="00422BF0" w:rsidRDefault="00187FC6" w:rsidP="00187FC6"/>
    <w:p w14:paraId="20CDB292" w14:textId="0E48548C" w:rsidR="00A65B96" w:rsidRPr="00422BF0" w:rsidRDefault="00A65B96" w:rsidP="00187FC6"/>
    <w:p w14:paraId="12AE0AD6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177FC0D4" w14:textId="2B450A6F" w:rsidR="00F42364" w:rsidRPr="00422BF0" w:rsidRDefault="00400259" w:rsidP="000626A6">
      <w:pPr>
        <w:pStyle w:val="Rubrik1-utannr"/>
        <w:shd w:val="clear" w:color="auto" w:fill="FFFFFF" w:themeFill="background1"/>
        <w:spacing w:before="600"/>
      </w:pPr>
      <w:bookmarkStart w:id="1" w:name="_Toc193983877"/>
      <w:r w:rsidRPr="00422BF0">
        <w:lastRenderedPageBreak/>
        <w:t>Sammanfattning</w:t>
      </w:r>
      <w:bookmarkEnd w:id="1"/>
    </w:p>
    <w:sdt>
      <w:sdtPr>
        <w:rPr>
          <w:rStyle w:val="Platshllartext"/>
          <w:color w:val="auto"/>
        </w:rPr>
        <w:id w:val="-1404363841"/>
        <w:placeholder>
          <w:docPart w:val="D357885C93AD458A81556AEE403D7E53"/>
        </w:placeholder>
        <w:showingPlcHdr/>
      </w:sdtPr>
      <w:sdtEndPr>
        <w:rPr>
          <w:rStyle w:val="Platshllartext"/>
        </w:rPr>
      </w:sdtEndPr>
      <w:sdtContent>
        <w:p w14:paraId="34941164" w14:textId="0959B484" w:rsidR="005D0CA9" w:rsidRPr="00422BF0" w:rsidRDefault="005D0CA9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 w:rsidRPr="00422BF0">
            <w:rPr>
              <w:rStyle w:val="Platshllartext"/>
              <w:color w:val="auto"/>
            </w:rPr>
            <w:t>Kommentera hur samarbetet har fungerat med leverantören. Vad noga med att ange om det har varit svårt att boka in revisionen eller om det har uppstått andra problem.</w:t>
          </w:r>
        </w:p>
      </w:sdtContent>
    </w:sdt>
    <w:sdt>
      <w:sdtPr>
        <w:rPr>
          <w:rStyle w:val="Platshllartext"/>
          <w:color w:val="auto"/>
        </w:rPr>
        <w:id w:val="1930694870"/>
        <w:placeholder>
          <w:docPart w:val="DefaultPlaceholder_-1854013440"/>
        </w:placeholder>
      </w:sdtPr>
      <w:sdtEndPr>
        <w:rPr>
          <w:rStyle w:val="Platshllartext"/>
        </w:rPr>
      </w:sdtEndPr>
      <w:sdtContent>
        <w:p w14:paraId="6483A058" w14:textId="3A4D5A37" w:rsidR="005D0CA9" w:rsidRDefault="00B26F19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 xml:space="preserve">Sammanfatta leverantörens arbete med att släcka avvikelserna, eventuellt uppdelat på egen verksamhet och leveranskedjan. </w:t>
          </w:r>
        </w:p>
        <w:p w14:paraId="448AC732" w14:textId="77777777" w:rsidR="00B26F19" w:rsidRPr="00422BF0" w:rsidRDefault="00D12F12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</w:p>
      </w:sdtContent>
    </w:sdt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BD0D4DF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6BC8DEF8" w14:textId="4AABF47F" w:rsidR="004E2F28" w:rsidRPr="00422BF0" w:rsidRDefault="004E2F28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  <w:sz w:val="18"/>
                <w:szCs w:val="20"/>
              </w:rPr>
              <w:t xml:space="preserve">Avvikelser, förbättringsförslag och </w:t>
            </w:r>
            <w:r w:rsidR="00136639">
              <w:rPr>
                <w:rFonts w:asciiTheme="minorHAnsi" w:hAnsiTheme="minorHAnsi" w:cstheme="minorHAnsi"/>
                <w:sz w:val="18"/>
                <w:szCs w:val="20"/>
              </w:rPr>
              <w:t xml:space="preserve">förslag på </w:t>
            </w:r>
            <w:r w:rsidRPr="00422BF0">
              <w:rPr>
                <w:rFonts w:asciiTheme="minorHAnsi" w:hAnsiTheme="minorHAnsi" w:cstheme="minorHAnsi"/>
                <w:sz w:val="18"/>
                <w:szCs w:val="20"/>
              </w:rPr>
              <w:t>åtgärd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141EC74F" w14:textId="77777777" w:rsidR="004E2F28" w:rsidRPr="00422BF0" w:rsidRDefault="004E2F28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ACA0FD8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16849DA7" w14:textId="6821627E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Antal </w:t>
            </w:r>
            <w:r w:rsidR="003A4C5C">
              <w:rPr>
                <w:rFonts w:asciiTheme="minorHAnsi" w:hAnsiTheme="minorHAnsi" w:cstheme="minorHAnsi"/>
                <w:szCs w:val="20"/>
              </w:rPr>
              <w:t xml:space="preserve">kvarstående </w:t>
            </w:r>
            <w:r w:rsidRPr="00422BF0">
              <w:rPr>
                <w:rFonts w:asciiTheme="minorHAnsi" w:hAnsiTheme="minorHAnsi" w:cstheme="minorHAnsi"/>
                <w:szCs w:val="20"/>
              </w:rPr>
              <w:t>avvikelser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78A0C59D" w14:textId="5DFF2683" w:rsidR="004B0506" w:rsidRPr="00422BF0" w:rsidRDefault="00D12F12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50777977"/>
                <w:placeholder>
                  <w:docPart w:val="57885DA052004E028D34B5E3FE7CF0F2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avvikelser (1-8)</w:t>
                </w:r>
              </w:sdtContent>
            </w:sdt>
          </w:p>
        </w:tc>
      </w:tr>
      <w:tr w:rsidR="00422BF0" w:rsidRPr="00422BF0" w14:paraId="5CA46177" w14:textId="77777777" w:rsidTr="004E2F2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5FDFE58" w14:textId="565C09D3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Antal förbättringsförslag </w:t>
            </w:r>
          </w:p>
        </w:tc>
        <w:tc>
          <w:tcPr>
            <w:tcW w:w="3967" w:type="dxa"/>
          </w:tcPr>
          <w:p w14:paraId="0C1354AE" w14:textId="1F5100CD" w:rsidR="004B0506" w:rsidRPr="00422BF0" w:rsidRDefault="00D12F12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980957891"/>
                <w:placeholder>
                  <w:docPart w:val="967BFF9FAB314501811A460EB510A0F6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förbättringsförslag (1-8)</w:t>
                </w:r>
              </w:sdtContent>
            </w:sdt>
          </w:p>
        </w:tc>
      </w:tr>
      <w:tr w:rsidR="00422BF0" w:rsidRPr="00422BF0" w14:paraId="549AC354" w14:textId="77777777" w:rsidTr="004E2F2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4CEBC64" w14:textId="62F184EB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Förslag på åtgärd </w:t>
            </w:r>
          </w:p>
        </w:tc>
        <w:tc>
          <w:tcPr>
            <w:tcW w:w="3967" w:type="dxa"/>
          </w:tcPr>
          <w:p w14:paraId="4A1E29E2" w14:textId="60F9750B" w:rsidR="004B0506" w:rsidRPr="00422BF0" w:rsidRDefault="00D12F12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44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Ingen åtgärd krävs</w:t>
            </w:r>
          </w:p>
          <w:p w14:paraId="0239AFFA" w14:textId="5786BD65" w:rsidR="004B0506" w:rsidRPr="00422BF0" w:rsidRDefault="00D12F12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021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Åtgärdsplan upprättas och följs upp genom [digital] </w:t>
            </w:r>
            <w:proofErr w:type="spellStart"/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>återrevision</w:t>
            </w:r>
            <w:proofErr w:type="spellEnd"/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[på plats]</w:t>
            </w:r>
          </w:p>
          <w:p w14:paraId="55367B59" w14:textId="5EBEA09B" w:rsidR="004B0506" w:rsidRPr="00422BF0" w:rsidRDefault="00D12F12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509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Fabriksrevision (baserat på identifierad risk för </w:t>
            </w:r>
            <w:r w:rsidR="0063068E">
              <w:rPr>
                <w:rFonts w:asciiTheme="minorHAnsi" w:hAnsiTheme="minorHAnsi" w:cstheme="minorHAnsi"/>
                <w:bCs/>
                <w:szCs w:val="20"/>
              </w:rPr>
              <w:t>allvarlig avvikelse</w:t>
            </w:r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>)</w:t>
            </w:r>
          </w:p>
          <w:p w14:paraId="7A20BA5F" w14:textId="77777777" w:rsidR="004B0506" w:rsidRPr="00422BF0" w:rsidRDefault="00D12F12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6657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39607209"/>
                <w:placeholder>
                  <w:docPart w:val="7ED36E59B6E84A86B6A324DA4B83AFDD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0D9686B7" w14:textId="3BF7203A" w:rsidR="0068279E" w:rsidRPr="00422BF0" w:rsidRDefault="0063699A" w:rsidP="0068279E">
      <w:pPr>
        <w:pStyle w:val="Rubrik1-utannr"/>
        <w:shd w:val="clear" w:color="auto" w:fill="FFFFFF" w:themeFill="background1"/>
        <w:spacing w:before="600" w:after="320"/>
      </w:pPr>
      <w:bookmarkStart w:id="2" w:name="_Toc193983878"/>
      <w:r w:rsidRPr="00422BF0">
        <w:t>Efterlevnad av processkrav</w:t>
      </w:r>
      <w:bookmarkEnd w:id="2"/>
      <w:r w:rsidR="003A4C5C">
        <w:t xml:space="preserve"> </w:t>
      </w:r>
    </w:p>
    <w:tbl>
      <w:tblPr>
        <w:tblStyle w:val="UHM-Slutrapportenbartmedvgrtalinjer1"/>
        <w:tblW w:w="7933" w:type="dxa"/>
        <w:tblLayout w:type="fixed"/>
        <w:tblLook w:val="04A0" w:firstRow="1" w:lastRow="0" w:firstColumn="1" w:lastColumn="0" w:noHBand="0" w:noVBand="1"/>
      </w:tblPr>
      <w:tblGrid>
        <w:gridCol w:w="2972"/>
        <w:gridCol w:w="1653"/>
        <w:gridCol w:w="1654"/>
        <w:gridCol w:w="1654"/>
      </w:tblGrid>
      <w:tr w:rsidR="00422BF0" w:rsidRPr="00422BF0" w14:paraId="273DDA34" w14:textId="7EBD5D40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18" w:space="0" w:color="668097"/>
            </w:tcBorders>
          </w:tcPr>
          <w:p w14:paraId="7B441883" w14:textId="6D7D81F6" w:rsidR="00B34CCE" w:rsidRPr="00422BF0" w:rsidRDefault="00B34CCE" w:rsidP="00823C27">
            <w:pPr>
              <w:spacing w:line="240" w:lineRule="auto"/>
            </w:pPr>
            <w:r w:rsidRPr="00422BF0">
              <w:t xml:space="preserve">Efterlevnad av </w:t>
            </w:r>
            <w:r w:rsidR="00F25BE8" w:rsidRPr="00422BF0">
              <w:t xml:space="preserve">processkrav 1 – </w:t>
            </w:r>
            <w:r w:rsidR="0076235C">
              <w:t>7</w:t>
            </w:r>
            <w:r w:rsidR="00F25BE8" w:rsidRPr="00422BF0">
              <w:t xml:space="preserve"> </w:t>
            </w:r>
            <w:r w:rsidR="0076235C">
              <w:t xml:space="preserve">och </w:t>
            </w:r>
            <w:r w:rsidR="00B26F19">
              <w:t xml:space="preserve">kravet på att </w:t>
            </w:r>
            <w:r w:rsidR="0076235C">
              <w:t>möjliggöra revision</w:t>
            </w:r>
          </w:p>
        </w:tc>
        <w:tc>
          <w:tcPr>
            <w:tcW w:w="1653" w:type="dxa"/>
            <w:tcBorders>
              <w:bottom w:val="single" w:sz="18" w:space="0" w:color="668097"/>
            </w:tcBorders>
          </w:tcPr>
          <w:p w14:paraId="7E6D5033" w14:textId="66BFBCAF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Leverantör</w:t>
            </w:r>
            <w:r w:rsidR="00B34CCE" w:rsidRPr="00422BF0">
              <w:t xml:space="preserve"> </w:t>
            </w:r>
            <w:r w:rsidRPr="00422BF0">
              <w:t>uppfyller</w:t>
            </w:r>
            <w:r w:rsidR="00B34CCE" w:rsidRPr="00422BF0">
              <w:t xml:space="preserve"> </w:t>
            </w:r>
            <w:r w:rsidRPr="00422BF0">
              <w:t>processkrav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42AAA30C" w14:textId="278F7AD9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Leverantör</w:t>
            </w:r>
            <w:r w:rsidR="00B34CCE" w:rsidRPr="00422BF0">
              <w:t xml:space="preserve"> </w:t>
            </w:r>
            <w:r w:rsidRPr="00422BF0">
              <w:t>uppfyller</w:t>
            </w:r>
            <w:r w:rsidR="00B34CCE" w:rsidRPr="00422BF0">
              <w:t xml:space="preserve"> inte </w:t>
            </w:r>
            <w:r w:rsidRPr="00422BF0">
              <w:t>processkrav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41AF6253" w14:textId="764709B4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 xml:space="preserve">Risk för </w:t>
            </w:r>
            <w:r w:rsidR="0063068E">
              <w:t>allvarlig avvikelse</w:t>
            </w:r>
          </w:p>
        </w:tc>
      </w:tr>
      <w:tr w:rsidR="00422BF0" w:rsidRPr="00422BF0" w14:paraId="0C93C394" w14:textId="005BF095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668097"/>
            </w:tcBorders>
          </w:tcPr>
          <w:p w14:paraId="0AE8C460" w14:textId="57734D5B" w:rsidR="0063699A" w:rsidRPr="00422BF0" w:rsidRDefault="0063699A" w:rsidP="00823C27">
            <w:pPr>
              <w:spacing w:line="240" w:lineRule="auto"/>
            </w:pPr>
            <w:r w:rsidRPr="00422BF0">
              <w:t xml:space="preserve">Processkrav 1: </w:t>
            </w:r>
            <w:r w:rsidR="006B18B8" w:rsidRPr="00422BF0">
              <w:t>I</w:t>
            </w:r>
            <w:r w:rsidRPr="00422BF0">
              <w:t xml:space="preserve">ntegrera åtagandena i policyer och </w:t>
            </w:r>
            <w:r w:rsidR="0040220F">
              <w:t>fördela ansvaret för policyer och tillbörlig aktsamhet</w:t>
            </w:r>
          </w:p>
        </w:tc>
        <w:tc>
          <w:tcPr>
            <w:tcW w:w="1653" w:type="dxa"/>
            <w:tcBorders>
              <w:top w:val="single" w:sz="18" w:space="0" w:color="668097"/>
            </w:tcBorders>
          </w:tcPr>
          <w:p w14:paraId="1EC2554B" w14:textId="7D40972D" w:rsidR="00B34CCE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55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204EDD7D" w14:textId="2ACC5202" w:rsidR="00B34CCE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000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62294337" w14:textId="7A0F6FA1" w:rsidR="00B34CCE" w:rsidRPr="00422BF0" w:rsidRDefault="00B34CCE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13CD0197" w14:textId="640492EF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C2BCF7" w14:textId="35813E13" w:rsidR="0063699A" w:rsidRPr="00422BF0" w:rsidRDefault="0063699A" w:rsidP="0063699A">
            <w:pPr>
              <w:spacing w:line="240" w:lineRule="auto"/>
            </w:pPr>
            <w:r w:rsidRPr="00422BF0">
              <w:t xml:space="preserve">Processkrav 2: </w:t>
            </w:r>
            <w:r w:rsidR="006B18B8" w:rsidRPr="00422BF0">
              <w:t>I</w:t>
            </w:r>
            <w:r w:rsidRPr="00422BF0">
              <w:t>dentifiera och bedöma negativ påverkan</w:t>
            </w:r>
          </w:p>
        </w:tc>
        <w:tc>
          <w:tcPr>
            <w:tcW w:w="1653" w:type="dxa"/>
          </w:tcPr>
          <w:p w14:paraId="18D80C0D" w14:textId="0775A893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388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3530AAB" w14:textId="5CDE79E2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19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E85D004" w14:textId="56185B2F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27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22BF0" w:rsidRPr="00422BF0" w14:paraId="3D9FFAA6" w14:textId="0E89E03B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C2AB90" w14:textId="738E626F" w:rsidR="0063699A" w:rsidRPr="00422BF0" w:rsidRDefault="0063699A" w:rsidP="0063699A">
            <w:pPr>
              <w:spacing w:line="240" w:lineRule="auto"/>
            </w:pPr>
            <w:r w:rsidRPr="00422BF0">
              <w:t xml:space="preserve">Processkrav 3: </w:t>
            </w:r>
            <w:r w:rsidR="006B18B8" w:rsidRPr="00422BF0">
              <w:t>F</w:t>
            </w:r>
            <w:r w:rsidRPr="00422BF0">
              <w:t>örhindra och begränsa negativ påverkan som leverantören orsakar eller bidrar till</w:t>
            </w:r>
          </w:p>
        </w:tc>
        <w:tc>
          <w:tcPr>
            <w:tcW w:w="1653" w:type="dxa"/>
          </w:tcPr>
          <w:p w14:paraId="593C8582" w14:textId="115879B5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1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DAB009" w14:textId="0FF308D4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327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A6BE271" w14:textId="32B086C3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2DBEDBC" w14:textId="77DAECED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5F80AF" w14:textId="53EE485D" w:rsidR="0063699A" w:rsidRPr="00422BF0" w:rsidRDefault="0063699A" w:rsidP="0063699A">
            <w:pPr>
              <w:spacing w:line="240" w:lineRule="auto"/>
            </w:pPr>
            <w:r w:rsidRPr="00422BF0">
              <w:lastRenderedPageBreak/>
              <w:t xml:space="preserve">Processkrav 4: </w:t>
            </w:r>
            <w:r w:rsidR="006B18B8" w:rsidRPr="00422BF0">
              <w:t>F</w:t>
            </w:r>
            <w:r w:rsidRPr="00422BF0">
              <w:t>örhindra och begränsa negativ påverkan kopplad till leverantören</w:t>
            </w:r>
            <w:r w:rsidR="0063068E">
              <w:t>s verksamhet</w:t>
            </w:r>
          </w:p>
        </w:tc>
        <w:tc>
          <w:tcPr>
            <w:tcW w:w="1653" w:type="dxa"/>
          </w:tcPr>
          <w:p w14:paraId="13D883E8" w14:textId="665DA84E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003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744915F2" w14:textId="30E98F35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3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24C0452C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22A2CE08" w14:textId="7F2A733C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3C12D9" w14:textId="446C49B4" w:rsidR="0063699A" w:rsidRPr="00422BF0" w:rsidRDefault="0063699A" w:rsidP="0063699A">
            <w:pPr>
              <w:spacing w:line="240" w:lineRule="auto"/>
            </w:pPr>
            <w:r w:rsidRPr="00422BF0">
              <w:t xml:space="preserve">Processkrav 5: </w:t>
            </w:r>
            <w:r w:rsidR="006B18B8" w:rsidRPr="00422BF0">
              <w:t>F</w:t>
            </w:r>
            <w:r w:rsidRPr="00422BF0">
              <w:t>ölja upp åtgärderna för att förhindra och begränsa negativ påverkan</w:t>
            </w:r>
          </w:p>
        </w:tc>
        <w:tc>
          <w:tcPr>
            <w:tcW w:w="1653" w:type="dxa"/>
          </w:tcPr>
          <w:p w14:paraId="2DABE899" w14:textId="427150C3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52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42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7070049" w14:textId="0079ED2D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792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42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A93C53A" w14:textId="0B2ACD31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44EFC0E3" w14:textId="3202026F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C6D6C1" w14:textId="018ABAFA" w:rsidR="0063699A" w:rsidRPr="00422BF0" w:rsidRDefault="0063699A" w:rsidP="0063699A">
            <w:pPr>
              <w:spacing w:line="240" w:lineRule="auto"/>
            </w:pPr>
            <w:r w:rsidRPr="00422BF0">
              <w:t xml:space="preserve">Processkrav 6: </w:t>
            </w:r>
            <w:r w:rsidR="006B18B8" w:rsidRPr="00422BF0">
              <w:t>M</w:t>
            </w:r>
            <w:r w:rsidRPr="00422BF0">
              <w:t>öjliggöra klagomål</w:t>
            </w:r>
          </w:p>
        </w:tc>
        <w:tc>
          <w:tcPr>
            <w:tcW w:w="1653" w:type="dxa"/>
          </w:tcPr>
          <w:p w14:paraId="19299FC1" w14:textId="571037E0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10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6CE26955" w14:textId="160C0DB5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3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224374A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8EDA461" w14:textId="1269D8FE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C7AA98" w14:textId="52C36433" w:rsidR="0063699A" w:rsidRPr="00422BF0" w:rsidRDefault="0063699A" w:rsidP="0063699A">
            <w:pPr>
              <w:spacing w:line="240" w:lineRule="auto"/>
            </w:pPr>
            <w:r w:rsidRPr="00422BF0">
              <w:t xml:space="preserve">Processkrav 7: </w:t>
            </w:r>
            <w:r w:rsidR="006B18B8" w:rsidRPr="00422BF0">
              <w:t>T</w:t>
            </w:r>
            <w:r w:rsidRPr="00422BF0">
              <w:t xml:space="preserve">illhandahålla gottgörelse </w:t>
            </w:r>
          </w:p>
        </w:tc>
        <w:tc>
          <w:tcPr>
            <w:tcW w:w="1653" w:type="dxa"/>
          </w:tcPr>
          <w:p w14:paraId="52E852CC" w14:textId="4C1C4141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843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5BD4430" w14:textId="426FEF8E" w:rsidR="0063699A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67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B64A37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13D7B5BD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4D053E" w14:textId="0AC980DF" w:rsidR="00F443DD" w:rsidRPr="00422BF0" w:rsidRDefault="006B18B8" w:rsidP="00F443DD">
            <w:pPr>
              <w:spacing w:line="240" w:lineRule="auto"/>
            </w:pPr>
            <w:r w:rsidRPr="00422BF0">
              <w:t>M</w:t>
            </w:r>
            <w:r w:rsidR="00F443DD" w:rsidRPr="00422BF0">
              <w:t>öjliggöra revision</w:t>
            </w:r>
          </w:p>
        </w:tc>
        <w:tc>
          <w:tcPr>
            <w:tcW w:w="1653" w:type="dxa"/>
          </w:tcPr>
          <w:p w14:paraId="4BCEFDFB" w14:textId="0D7F57A6" w:rsidR="00F443DD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5163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EF25395" w14:textId="6952250A" w:rsidR="00F443DD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2274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17D6D53" w14:textId="77777777" w:rsidR="00F443DD" w:rsidRPr="00422BF0" w:rsidRDefault="00F443DD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030C3F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192B6F9A" w14:textId="7FE5DAAD" w:rsidR="00B34CCE" w:rsidRPr="00422BF0" w:rsidRDefault="00B34CCE" w:rsidP="0068279E">
      <w:pPr>
        <w:pStyle w:val="Rubrik1numrerad"/>
        <w:numPr>
          <w:ilvl w:val="0"/>
          <w:numId w:val="0"/>
        </w:numPr>
        <w:spacing w:after="320"/>
        <w:ind w:left="397" w:hanging="397"/>
      </w:pPr>
      <w:bookmarkStart w:id="3" w:name="_Toc193983879"/>
      <w:r w:rsidRPr="00422BF0">
        <w:lastRenderedPageBreak/>
        <w:t>Företagsbeskrivning</w:t>
      </w:r>
      <w:bookmarkEnd w:id="3"/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59BAC7CB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1DA9F184" w14:textId="5573BE31" w:rsidR="00C143B4" w:rsidRPr="00422BF0" w:rsidRDefault="008807C7" w:rsidP="00984C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1BA31073" w14:textId="20EA5929" w:rsidR="00C143B4" w:rsidRPr="00422BF0" w:rsidRDefault="00C143B4" w:rsidP="00C143B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422BF0">
              <w:rPr>
                <w:rFonts w:asciiTheme="minorHAnsi" w:hAnsiTheme="minorHAnsi" w:cstheme="minorHAnsi"/>
                <w:bCs w:val="0"/>
              </w:rPr>
              <w:t>Beskrivning</w:t>
            </w:r>
          </w:p>
        </w:tc>
      </w:tr>
      <w:tr w:rsidR="00422BF0" w:rsidRPr="00422BF0" w14:paraId="02A3F45C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7B2BA2D" w14:textId="76B2A7DB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Verksamhetsbeskrivning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4E9D466F" w14:textId="4439D198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677544839"/>
                <w:placeholder>
                  <w:docPart w:val="D0FFAA09FF8242919FC89B759FB1204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verksamhetsbeskrivning, t.ex. </w:t>
                </w:r>
                <w:r w:rsidR="00DF7721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från </w:t>
                </w:r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www.bolagsfakta.se</w:t>
                </w:r>
              </w:sdtContent>
            </w:sdt>
          </w:p>
        </w:tc>
      </w:tr>
      <w:tr w:rsidR="00422BF0" w:rsidRPr="00422BF0" w14:paraId="36631D99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6E20D57" w14:textId="314CF17B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Geografisk placering</w:t>
            </w:r>
          </w:p>
        </w:tc>
        <w:tc>
          <w:tcPr>
            <w:tcW w:w="3967" w:type="dxa"/>
          </w:tcPr>
          <w:p w14:paraId="0E824378" w14:textId="5D4558DE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969402054"/>
                <w:placeholder>
                  <w:docPart w:val="E9123B433C9A4112A3604ADB8F736ED2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ort(er)</w:t>
                </w:r>
              </w:sdtContent>
            </w:sdt>
          </w:p>
        </w:tc>
      </w:tr>
      <w:tr w:rsidR="00422BF0" w:rsidRPr="00422BF0" w14:paraId="274AC99F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373499B" w14:textId="161B36F5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Eventuell koncerntillhörighet</w:t>
            </w:r>
          </w:p>
        </w:tc>
        <w:tc>
          <w:tcPr>
            <w:tcW w:w="3967" w:type="dxa"/>
          </w:tcPr>
          <w:p w14:paraId="48DB7CAD" w14:textId="5EE0441B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017170"/>
                <w:placeholder>
                  <w:docPart w:val="13471477780A4C17B4A17B5EFBD7DE3A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moderföretag</w:t>
                </w:r>
              </w:sdtContent>
            </w:sdt>
          </w:p>
        </w:tc>
      </w:tr>
      <w:tr w:rsidR="00422BF0" w:rsidRPr="00422BF0" w14:paraId="673AF080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B25AB41" w14:textId="54543C96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Anställda</w:t>
            </w:r>
          </w:p>
        </w:tc>
        <w:tc>
          <w:tcPr>
            <w:tcW w:w="3967" w:type="dxa"/>
          </w:tcPr>
          <w:p w14:paraId="6F27DC4A" w14:textId="1EC79FB2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81262752"/>
                <w:placeholder>
                  <w:docPart w:val="54DA3FA92DEE4CC8919998C9D30EC3A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anställda</w:t>
                </w:r>
              </w:sdtContent>
            </w:sdt>
          </w:p>
        </w:tc>
      </w:tr>
      <w:tr w:rsidR="00422BF0" w:rsidRPr="00422BF0" w14:paraId="443832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B2954CF" w14:textId="0018F814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Omsättning </w:t>
            </w:r>
          </w:p>
        </w:tc>
        <w:tc>
          <w:tcPr>
            <w:tcW w:w="3967" w:type="dxa"/>
          </w:tcPr>
          <w:p w14:paraId="5BA78222" w14:textId="55187E75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22888131"/>
                <w:placeholder>
                  <w:docPart w:val="F077923D0CAD4929A1E745F8FE82F19D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omsättning</w:t>
                </w:r>
              </w:sdtContent>
            </w:sdt>
          </w:p>
        </w:tc>
      </w:tr>
      <w:tr w:rsidR="00422BF0" w:rsidRPr="00422BF0" w14:paraId="61D251F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AFB5A5A" w14:textId="1DE10C81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Börsnotering </w:t>
            </w:r>
          </w:p>
        </w:tc>
        <w:tc>
          <w:tcPr>
            <w:tcW w:w="3967" w:type="dxa"/>
          </w:tcPr>
          <w:p w14:paraId="57C5FEF1" w14:textId="147F839E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458678141"/>
                <w:placeholder>
                  <w:docPart w:val="10A10F53B3E0465D86FB65DE180AE33F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ja/nej och om ja, vilken börs</w:t>
                </w:r>
              </w:sdtContent>
            </w:sdt>
          </w:p>
        </w:tc>
      </w:tr>
      <w:tr w:rsidR="00422BF0" w:rsidRPr="00422BF0" w14:paraId="13EEBB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23E848D" w14:textId="7F2F9C2A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artiklar/tjänster</w:t>
            </w:r>
            <w:r w:rsidR="008807C7">
              <w:rPr>
                <w:rFonts w:asciiTheme="minorHAnsi" w:hAnsiTheme="minorHAnsi" w:cstheme="minorHAnsi"/>
                <w:szCs w:val="20"/>
              </w:rPr>
              <w:t xml:space="preserve"> samt vilka</w:t>
            </w:r>
            <w:r w:rsidR="00896AD0">
              <w:rPr>
                <w:rFonts w:asciiTheme="minorHAnsi" w:hAnsiTheme="minorHAnsi" w:cstheme="minorHAnsi"/>
                <w:szCs w:val="20"/>
              </w:rPr>
              <w:t>/antal</w:t>
            </w:r>
            <w:r w:rsidR="008807C7">
              <w:rPr>
                <w:rFonts w:asciiTheme="minorHAnsi" w:hAnsiTheme="minorHAnsi" w:cstheme="minorHAnsi"/>
                <w:szCs w:val="20"/>
              </w:rPr>
              <w:t xml:space="preserve"> avtalspart köpt in</w:t>
            </w:r>
            <w:r w:rsidRPr="00422BF0">
              <w:rPr>
                <w:rFonts w:asciiTheme="minorHAnsi" w:hAnsiTheme="minorHAnsi" w:cstheme="minorHAnsi"/>
                <w:szCs w:val="20"/>
              </w:rPr>
              <w:t xml:space="preserve">, kunder, kundkrets, fördelning av omsättning privat/offentlig sektor </w:t>
            </w:r>
          </w:p>
        </w:tc>
        <w:tc>
          <w:tcPr>
            <w:tcW w:w="3967" w:type="dxa"/>
          </w:tcPr>
          <w:p w14:paraId="236FD297" w14:textId="3D572265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592322335"/>
                <w:placeholder>
                  <w:docPart w:val="218BDB2D3E4D485A9CCFF0BE8BCFDD9B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288777ED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605316A" w14:textId="5C2EAB97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leverantörer, viktiga leverantörer, fördelning av leverantörer per land/region</w:t>
            </w:r>
          </w:p>
        </w:tc>
        <w:tc>
          <w:tcPr>
            <w:tcW w:w="3967" w:type="dxa"/>
          </w:tcPr>
          <w:p w14:paraId="20459590" w14:textId="5168EAB8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47227958"/>
                <w:placeholder>
                  <w:docPart w:val="E423582186324556AE401ED8E58EC71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78AEBE52" w14:textId="77777777" w:rsidTr="00164E5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4CD70472" w14:textId="5E89854D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lastRenderedPageBreak/>
              <w:t>Certifieringar och intyg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79073254" w14:textId="1F2EF8DB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807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9001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edningssystem för kvalitet</w:t>
            </w:r>
          </w:p>
          <w:p w14:paraId="2422BFD3" w14:textId="13335B9F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200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14001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 xml:space="preserve">ISO </w:t>
            </w:r>
            <w:proofErr w:type="gramStart"/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14001</w:t>
            </w:r>
            <w:proofErr w:type="gramEnd"/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 xml:space="preserve"> Miljöledningssystem - Krav och vägledning</w:t>
            </w:r>
          </w:p>
          <w:p w14:paraId="6425BD12" w14:textId="1C652145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00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FR2000 ledningssystem för kvalitet, miljö, arbetsmiljö, brandskydd och kompetensförsörjning</w:t>
            </w:r>
          </w:p>
          <w:p w14:paraId="16D336F4" w14:textId="40AFC71C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8278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Svensk Miljöbas</w:t>
            </w:r>
          </w:p>
          <w:p w14:paraId="3FEFF932" w14:textId="37D3863B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11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EMAS miljöledningssystem</w:t>
            </w:r>
          </w:p>
          <w:p w14:paraId="7437C2BC" w14:textId="0BAB2F90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1934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20400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H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ållbar upphandling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– Vägledning 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(arbetar utifrån principerna)</w:t>
            </w:r>
          </w:p>
          <w:p w14:paraId="1A36A2C1" w14:textId="5D6235B5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69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26000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O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rganisationers samhällsansvar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- Vägledning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(arbetar utifrån principerna)</w:t>
            </w:r>
          </w:p>
          <w:p w14:paraId="3D0E94B7" w14:textId="19C08552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455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37001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edningssystem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mot</w:t>
            </w:r>
            <w:r w:rsidR="00B81B22" w:rsidRPr="00422BF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mutor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- Krav och vägledning</w:t>
            </w:r>
          </w:p>
          <w:p w14:paraId="736BF8B5" w14:textId="1E1A32FD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3960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45001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edningssystem för arbetsmiljö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 xml:space="preserve"> - Krav och vägledning</w:t>
            </w:r>
          </w:p>
          <w:p w14:paraId="080DA407" w14:textId="427C0C14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384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SA 8000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ocialt ansvarstagande</w:t>
            </w:r>
          </w:p>
          <w:p w14:paraId="6FD27A67" w14:textId="5E29E39B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2523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498000552"/>
                <w:placeholder>
                  <w:docPart w:val="241C5C892D4B48A5A59CDC4969186192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015E852B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1F4282F" w14:textId="59F76DD9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Övrig information </w:t>
            </w:r>
          </w:p>
        </w:tc>
        <w:tc>
          <w:tcPr>
            <w:tcW w:w="3967" w:type="dxa"/>
          </w:tcPr>
          <w:p w14:paraId="0EB64415" w14:textId="2005EDBF" w:rsidR="00806D80" w:rsidRPr="00422BF0" w:rsidRDefault="00D12F12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438336651"/>
                <w:placeholder>
                  <w:docPart w:val="05B485DFB29D4220B63F9E6BE4D592FF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exempelvis om liknande granskning har genomförts inom de senaste tre åren (och på uppdrag av vem) eller om granskningen har avgränsats på något sätt.</w:t>
                </w:r>
              </w:sdtContent>
            </w:sdt>
          </w:p>
        </w:tc>
      </w:tr>
    </w:tbl>
    <w:p w14:paraId="177E37EB" w14:textId="6033F74E" w:rsidR="00806D80" w:rsidRPr="00422BF0" w:rsidRDefault="00806D80" w:rsidP="00806D80"/>
    <w:p w14:paraId="7EE2F4AD" w14:textId="74273D7B" w:rsidR="007854DA" w:rsidRPr="00422BF0" w:rsidRDefault="007854DA" w:rsidP="001B0C9E">
      <w:pPr>
        <w:pStyle w:val="Rubrik1-utannr"/>
        <w:spacing w:before="560" w:after="320"/>
      </w:pPr>
      <w:bookmarkStart w:id="4" w:name="_Toc193983880"/>
      <w:r w:rsidRPr="00422BF0">
        <w:t>Stickprovsprodukter</w:t>
      </w:r>
      <w:bookmarkEnd w:id="4"/>
    </w:p>
    <w:tbl>
      <w:tblPr>
        <w:tblStyle w:val="UHM-Slutrapportenbartmedvgrtalinjer1"/>
        <w:tblW w:w="7792" w:type="dxa"/>
        <w:tblLook w:val="04A0" w:firstRow="1" w:lastRow="0" w:firstColumn="1" w:lastColumn="0" w:noHBand="0" w:noVBand="1"/>
      </w:tblPr>
      <w:tblGrid>
        <w:gridCol w:w="541"/>
        <w:gridCol w:w="1104"/>
        <w:gridCol w:w="1380"/>
        <w:gridCol w:w="1543"/>
        <w:gridCol w:w="1608"/>
        <w:gridCol w:w="1616"/>
      </w:tblGrid>
      <w:tr w:rsidR="00422BF0" w:rsidRPr="00422BF0" w14:paraId="6438E51E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bottom w:val="single" w:sz="18" w:space="0" w:color="668097"/>
            </w:tcBorders>
          </w:tcPr>
          <w:p w14:paraId="63D18C1A" w14:textId="77777777" w:rsidR="007854DA" w:rsidRPr="00422BF0" w:rsidRDefault="007854DA" w:rsidP="00984CA0">
            <w:pPr>
              <w:spacing w:line="240" w:lineRule="auto"/>
            </w:pPr>
            <w:r w:rsidRPr="00422BF0">
              <w:t>Kod</w:t>
            </w:r>
          </w:p>
        </w:tc>
        <w:tc>
          <w:tcPr>
            <w:tcW w:w="1155" w:type="dxa"/>
            <w:tcBorders>
              <w:bottom w:val="single" w:sz="18" w:space="0" w:color="668097"/>
            </w:tcBorders>
          </w:tcPr>
          <w:p w14:paraId="78F8BA00" w14:textId="60E2D563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</w:t>
            </w:r>
            <w:r w:rsidR="00704A75" w:rsidRPr="00422BF0">
              <w:t>-</w:t>
            </w:r>
            <w:r w:rsidR="007854DA" w:rsidRPr="00422BF0">
              <w:t>nummer</w:t>
            </w:r>
          </w:p>
        </w:tc>
        <w:tc>
          <w:tcPr>
            <w:tcW w:w="1418" w:type="dxa"/>
            <w:tcBorders>
              <w:bottom w:val="single" w:sz="18" w:space="0" w:color="668097"/>
            </w:tcBorders>
          </w:tcPr>
          <w:p w14:paraId="79049C2A" w14:textId="04C454A8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</w:t>
            </w:r>
            <w:r w:rsidR="007854DA" w:rsidRPr="00422BF0">
              <w:t>namn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40E7F55D" w14:textId="26CD3D4D" w:rsidR="007854DA" w:rsidRPr="00422BF0" w:rsidRDefault="007854DA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Varumärkes</w:t>
            </w:r>
            <w:r w:rsidR="00704A75" w:rsidRPr="00422BF0">
              <w:t>-</w:t>
            </w:r>
            <w:r w:rsidRPr="00422BF0">
              <w:t>ägare</w:t>
            </w:r>
          </w:p>
        </w:tc>
        <w:tc>
          <w:tcPr>
            <w:tcW w:w="1671" w:type="dxa"/>
            <w:tcBorders>
              <w:bottom w:val="single" w:sz="18" w:space="0" w:color="668097"/>
            </w:tcBorders>
          </w:tcPr>
          <w:p w14:paraId="1DBCBF3D" w14:textId="660C8FE1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Slutt</w:t>
            </w:r>
            <w:r w:rsidR="007854DA" w:rsidRPr="00422BF0">
              <w:t>illverkare</w:t>
            </w:r>
          </w:p>
        </w:tc>
        <w:tc>
          <w:tcPr>
            <w:tcW w:w="1448" w:type="dxa"/>
            <w:tcBorders>
              <w:bottom w:val="single" w:sz="18" w:space="0" w:color="668097"/>
            </w:tcBorders>
          </w:tcPr>
          <w:p w14:paraId="6D014174" w14:textId="022C8A7F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Slutt</w:t>
            </w:r>
            <w:r w:rsidR="007854DA" w:rsidRPr="00422BF0">
              <w:t>illverknings</w:t>
            </w:r>
            <w:r w:rsidR="00704A75" w:rsidRPr="00422BF0">
              <w:t>-</w:t>
            </w:r>
            <w:r w:rsidR="007854DA" w:rsidRPr="00422BF0">
              <w:t>land</w:t>
            </w:r>
          </w:p>
        </w:tc>
      </w:tr>
      <w:tr w:rsidR="00422BF0" w:rsidRPr="00422BF0" w14:paraId="490F9CB1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8" w:space="0" w:color="668097"/>
            </w:tcBorders>
          </w:tcPr>
          <w:p w14:paraId="75BA91FA" w14:textId="77777777" w:rsidR="007854DA" w:rsidRPr="00422BF0" w:rsidRDefault="007854DA" w:rsidP="00984CA0">
            <w:pPr>
              <w:spacing w:line="240" w:lineRule="auto"/>
            </w:pPr>
            <w:r w:rsidRPr="00422BF0">
              <w:t>A</w:t>
            </w:r>
          </w:p>
        </w:tc>
        <w:tc>
          <w:tcPr>
            <w:tcW w:w="1155" w:type="dxa"/>
            <w:tcBorders>
              <w:top w:val="single" w:sz="18" w:space="0" w:color="668097"/>
            </w:tcBorders>
          </w:tcPr>
          <w:p w14:paraId="117F1B1C" w14:textId="310AC673" w:rsidR="00704A75" w:rsidRPr="00422BF0" w:rsidRDefault="00D12F12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66016983"/>
                <w:placeholder>
                  <w:docPart w:val="D5087D60A2CE43E69356B3BE4F07D3FF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kod eller liknande</w:t>
                </w:r>
              </w:sdtContent>
            </w:sdt>
          </w:p>
        </w:tc>
        <w:tc>
          <w:tcPr>
            <w:tcW w:w="1418" w:type="dxa"/>
            <w:tcBorders>
              <w:top w:val="single" w:sz="18" w:space="0" w:color="668097"/>
            </w:tcBorders>
          </w:tcPr>
          <w:p w14:paraId="543FBB3E" w14:textId="2BEB8119" w:rsidR="00704A75" w:rsidRPr="00422BF0" w:rsidRDefault="00D12F12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264179262"/>
                <w:placeholder>
                  <w:docPart w:val="44D35A8B9BA540C9B55D7C19BD23F435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namn på </w:t>
                </w:r>
                <w:r w:rsidR="00896AD0">
                  <w:rPr>
                    <w:rFonts w:asciiTheme="minorHAnsi" w:hAnsiTheme="minorHAnsi" w:cstheme="minorHAnsi"/>
                    <w:bCs/>
                    <w:szCs w:val="20"/>
                  </w:rPr>
                  <w:t>artikel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2BFF0A99" w14:textId="0BE5D23F" w:rsidR="00704A75" w:rsidRPr="00422BF0" w:rsidRDefault="00D12F12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22911964"/>
                <w:placeholder>
                  <w:docPart w:val="755A47F077564CB6B6E0108DBB486AFB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varumärkesägare</w:t>
                </w:r>
              </w:sdtContent>
            </w:sdt>
          </w:p>
        </w:tc>
        <w:tc>
          <w:tcPr>
            <w:tcW w:w="1671" w:type="dxa"/>
            <w:tcBorders>
              <w:top w:val="single" w:sz="18" w:space="0" w:color="668097"/>
            </w:tcBorders>
          </w:tcPr>
          <w:p w14:paraId="72465796" w14:textId="5B8FADA6" w:rsidR="00704A75" w:rsidRPr="00422BF0" w:rsidRDefault="00D12F12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72989045"/>
                <w:placeholder>
                  <w:docPart w:val="C67B30655D1942C9961B2827B82CF8EC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adress till tillverkare</w:t>
                </w:r>
              </w:sdtContent>
            </w:sdt>
          </w:p>
        </w:tc>
        <w:tc>
          <w:tcPr>
            <w:tcW w:w="1448" w:type="dxa"/>
            <w:tcBorders>
              <w:top w:val="single" w:sz="18" w:space="0" w:color="668097"/>
            </w:tcBorders>
          </w:tcPr>
          <w:p w14:paraId="0F9B04B0" w14:textId="3DFEA1C3" w:rsidR="00704A75" w:rsidRPr="00422BF0" w:rsidRDefault="00D12F12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22992203"/>
                <w:placeholder>
                  <w:docPart w:val="BEDA4BB5A8F244F48F4B7B3034A3D066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tillverkningsland</w:t>
                </w:r>
              </w:sdtContent>
            </w:sdt>
          </w:p>
        </w:tc>
      </w:tr>
      <w:tr w:rsidR="00422BF0" w:rsidRPr="00422BF0" w14:paraId="1E078C81" w14:textId="77777777" w:rsidTr="00704A7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6FB1A73" w14:textId="77777777" w:rsidR="007854DA" w:rsidRPr="00422BF0" w:rsidRDefault="007854DA" w:rsidP="00984CA0">
            <w:pPr>
              <w:spacing w:line="240" w:lineRule="auto"/>
            </w:pPr>
            <w:r w:rsidRPr="00422BF0">
              <w:t>B</w:t>
            </w:r>
          </w:p>
        </w:tc>
        <w:tc>
          <w:tcPr>
            <w:tcW w:w="1155" w:type="dxa"/>
          </w:tcPr>
          <w:p w14:paraId="1A329A0D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24CAA55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2F4EE6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1BF2CD76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CC0DDBD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619BB04C" w14:textId="77777777" w:rsidTr="00704A7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2A5F979" w14:textId="77777777" w:rsidR="007854DA" w:rsidRPr="00422BF0" w:rsidRDefault="007854DA" w:rsidP="00984CA0">
            <w:pPr>
              <w:spacing w:line="240" w:lineRule="auto"/>
            </w:pPr>
            <w:r w:rsidRPr="00422BF0">
              <w:lastRenderedPageBreak/>
              <w:t>C</w:t>
            </w:r>
          </w:p>
        </w:tc>
        <w:tc>
          <w:tcPr>
            <w:tcW w:w="1155" w:type="dxa"/>
          </w:tcPr>
          <w:p w14:paraId="54604ACE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D22B55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94027C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542FF8C8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F67F12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6BB90A0B" w14:textId="77777777" w:rsidTr="00704A7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CC73DDC" w14:textId="77777777" w:rsidR="007854DA" w:rsidRPr="00422BF0" w:rsidRDefault="007854DA" w:rsidP="00984CA0">
            <w:pPr>
              <w:spacing w:line="240" w:lineRule="auto"/>
            </w:pPr>
            <w:r w:rsidRPr="00422BF0">
              <w:t>D</w:t>
            </w:r>
          </w:p>
        </w:tc>
        <w:tc>
          <w:tcPr>
            <w:tcW w:w="1155" w:type="dxa"/>
          </w:tcPr>
          <w:p w14:paraId="729CEA20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8CEB93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A49340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DB1EC65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1DC6B922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7E4D033E" w14:textId="77777777" w:rsidTr="00704A7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34C326C8" w14:textId="77777777" w:rsidR="007854DA" w:rsidRPr="00422BF0" w:rsidRDefault="007854DA" w:rsidP="00984CA0">
            <w:pPr>
              <w:spacing w:line="240" w:lineRule="auto"/>
            </w:pPr>
            <w:r w:rsidRPr="00422BF0">
              <w:t>E</w:t>
            </w:r>
          </w:p>
        </w:tc>
        <w:tc>
          <w:tcPr>
            <w:tcW w:w="1155" w:type="dxa"/>
          </w:tcPr>
          <w:p w14:paraId="3DB397F4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DD9488E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12C0F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4C3DEF8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94D8752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B07F76" w14:textId="77777777" w:rsidR="00963CEF" w:rsidRPr="00422BF0" w:rsidRDefault="00963CEF" w:rsidP="00963CEF">
      <w:pPr>
        <w:pStyle w:val="Rubrik3-utannr"/>
        <w:shd w:val="clear" w:color="auto" w:fill="FFFFFF" w:themeFill="background1"/>
        <w:spacing w:before="0" w:after="200" w:line="260" w:lineRule="atLeast"/>
        <w:outlineLvl w:val="9"/>
        <w:rPr>
          <w:sz w:val="20"/>
          <w:szCs w:val="16"/>
        </w:rPr>
      </w:pPr>
    </w:p>
    <w:p w14:paraId="3AA2F04D" w14:textId="5753CB71" w:rsidR="00A14E3D" w:rsidRPr="00422BF0" w:rsidRDefault="00A14E3D" w:rsidP="001B0C9E">
      <w:pPr>
        <w:pStyle w:val="Rubrik1-utannr"/>
        <w:spacing w:after="320"/>
      </w:pPr>
      <w:bookmarkStart w:id="5" w:name="_Toc193983881"/>
      <w:r w:rsidRPr="00422BF0">
        <w:t>Intervjuade eller tillfrågade personer</w:t>
      </w:r>
      <w:bookmarkEnd w:id="5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197EE21C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5190F2A0" w14:textId="604E746D" w:rsidR="00A14E3D" w:rsidRPr="00422BF0" w:rsidRDefault="004C61E8" w:rsidP="00823C27">
            <w:pPr>
              <w:spacing w:line="240" w:lineRule="auto"/>
            </w:pPr>
            <w:r w:rsidRPr="00422BF0">
              <w:t>Namn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40B8B559" w14:textId="37C612B1" w:rsidR="00A14E3D" w:rsidRPr="00422BF0" w:rsidRDefault="004C61E8" w:rsidP="006F3D9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Titel/roll</w:t>
            </w:r>
          </w:p>
        </w:tc>
      </w:tr>
      <w:tr w:rsidR="00422BF0" w:rsidRPr="00422BF0" w14:paraId="04A66A05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33B506EB" w14:textId="258E3D14" w:rsidR="00A14E3D" w:rsidRPr="00422BF0" w:rsidRDefault="00D12F12" w:rsidP="00823C27">
            <w:pPr>
              <w:spacing w:line="240" w:lineRule="auto"/>
            </w:pPr>
            <w:sdt>
              <w:sdtPr>
                <w:rPr>
                  <w:b/>
                </w:rPr>
                <w:id w:val="2107226956"/>
                <w:placeholder>
                  <w:docPart w:val="1A0D9754A71B4F5BBD0B5DC0E943E1BE"/>
                </w:placeholder>
                <w:showingPlcHdr/>
                <w:text w:multiLine="1"/>
              </w:sdtPr>
              <w:sdtEndPr/>
              <w:sdtContent>
                <w:r w:rsidR="00704A75" w:rsidRPr="00422BF0">
                  <w:t>Ange namn</w:t>
                </w:r>
              </w:sdtContent>
            </w:sdt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42D7286F" w14:textId="2B8D00A8" w:rsidR="00A14E3D" w:rsidRPr="00422BF0" w:rsidRDefault="00D12F12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1376926703"/>
                <w:placeholder>
                  <w:docPart w:val="939C243102A649B5BFCE72BFFBC305BA"/>
                </w:placeholder>
                <w:showingPlcHdr/>
                <w:text w:multiLine="1"/>
              </w:sdtPr>
              <w:sdtEndPr/>
              <w:sdtContent>
                <w:r w:rsidR="00704A75" w:rsidRPr="00422BF0">
                  <w:t>Ange titel/roll</w:t>
                </w:r>
              </w:sdtContent>
            </w:sdt>
          </w:p>
        </w:tc>
      </w:tr>
      <w:tr w:rsidR="00422BF0" w:rsidRPr="00422BF0" w14:paraId="06C106A1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F3DE39B" w14:textId="53A87DCE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0451AE71" w14:textId="0BF471D5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55FB7C05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62811ED" w14:textId="4637A8C4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3A4476DB" w14:textId="355EC352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EAFB41A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33F9054" w14:textId="77777777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58909BA3" w14:textId="77777777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38F53B" w14:textId="4C86633B" w:rsidR="00A14E3D" w:rsidRPr="00422BF0" w:rsidRDefault="00A14E3D" w:rsidP="00963CEF"/>
    <w:p w14:paraId="1F8F48B0" w14:textId="72EFBC3E" w:rsidR="004C61E8" w:rsidRPr="00422BF0" w:rsidRDefault="0068279E" w:rsidP="0068279E">
      <w:pPr>
        <w:pStyle w:val="Rubrik1-utannr"/>
        <w:spacing w:after="320"/>
      </w:pPr>
      <w:bookmarkStart w:id="6" w:name="_Toc193983882"/>
      <w:r w:rsidRPr="00422BF0">
        <w:t>Granskade dokument</w:t>
      </w:r>
      <w:bookmarkEnd w:id="6"/>
    </w:p>
    <w:tbl>
      <w:tblPr>
        <w:tblStyle w:val="UHM-Slutrapportenbartmedvgrtalinjer1"/>
        <w:tblW w:w="7930" w:type="dxa"/>
        <w:tblLook w:val="04A0" w:firstRow="1" w:lastRow="0" w:firstColumn="1" w:lastColumn="0" w:noHBand="0" w:noVBand="1"/>
      </w:tblPr>
      <w:tblGrid>
        <w:gridCol w:w="562"/>
        <w:gridCol w:w="3402"/>
        <w:gridCol w:w="3966"/>
      </w:tblGrid>
      <w:tr w:rsidR="00422BF0" w:rsidRPr="00422BF0" w14:paraId="617744F7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18" w:space="0" w:color="668097"/>
            </w:tcBorders>
          </w:tcPr>
          <w:p w14:paraId="67104CA1" w14:textId="3A4E0B45" w:rsidR="00485ED7" w:rsidRPr="00422BF0" w:rsidRDefault="00485ED7" w:rsidP="001158A2">
            <w:pPr>
              <w:spacing w:line="240" w:lineRule="auto"/>
            </w:pPr>
            <w:r w:rsidRPr="00422BF0">
              <w:t>Nr</w:t>
            </w:r>
          </w:p>
        </w:tc>
        <w:tc>
          <w:tcPr>
            <w:tcW w:w="3402" w:type="dxa"/>
            <w:tcBorders>
              <w:bottom w:val="single" w:sz="18" w:space="0" w:color="668097"/>
            </w:tcBorders>
          </w:tcPr>
          <w:p w14:paraId="113A6FF8" w14:textId="558193CF" w:rsidR="00485ED7" w:rsidRPr="00422BF0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Dokument</w:t>
            </w:r>
          </w:p>
        </w:tc>
        <w:tc>
          <w:tcPr>
            <w:tcW w:w="3966" w:type="dxa"/>
            <w:tcBorders>
              <w:bottom w:val="single" w:sz="18" w:space="0" w:color="668097"/>
            </w:tcBorders>
          </w:tcPr>
          <w:p w14:paraId="09E641CE" w14:textId="24F91140" w:rsidR="00485ED7" w:rsidRPr="00422BF0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Kommentar</w:t>
            </w:r>
          </w:p>
        </w:tc>
      </w:tr>
      <w:tr w:rsidR="00422BF0" w:rsidRPr="00422BF0" w14:paraId="528E32C3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8" w:space="0" w:color="668097"/>
            </w:tcBorders>
          </w:tcPr>
          <w:p w14:paraId="20FB531B" w14:textId="5F13269D" w:rsidR="00485ED7" w:rsidRPr="00422BF0" w:rsidRDefault="00485ED7" w:rsidP="001158A2">
            <w:pPr>
              <w:spacing w:line="240" w:lineRule="auto"/>
            </w:pPr>
            <w:r w:rsidRPr="00422BF0">
              <w:t>1</w:t>
            </w:r>
          </w:p>
        </w:tc>
        <w:tc>
          <w:tcPr>
            <w:tcW w:w="3402" w:type="dxa"/>
            <w:tcBorders>
              <w:top w:val="single" w:sz="18" w:space="0" w:color="668097"/>
            </w:tcBorders>
          </w:tcPr>
          <w:p w14:paraId="379D9C5C" w14:textId="7121628C" w:rsidR="00485ED7" w:rsidRPr="00422BF0" w:rsidRDefault="00D12F12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850464552"/>
                <w:placeholder>
                  <w:docPart w:val="23F47135C7E349E782E8719667B04F57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på dokument</w:t>
                </w:r>
              </w:sdtContent>
            </w:sdt>
          </w:p>
        </w:tc>
        <w:tc>
          <w:tcPr>
            <w:tcW w:w="3966" w:type="dxa"/>
            <w:tcBorders>
              <w:top w:val="single" w:sz="18" w:space="0" w:color="668097"/>
            </w:tcBorders>
          </w:tcPr>
          <w:p w14:paraId="34844D17" w14:textId="44795CC0" w:rsidR="00485ED7" w:rsidRPr="00422BF0" w:rsidRDefault="00D12F12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02057554"/>
                <w:placeholder>
                  <w:docPart w:val="F495AEF8357846B8921C2C8AF962BD09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Förklara dokumentets innehåll om det inte framgår av namnet, </w:t>
                </w:r>
                <w:r w:rsidR="008240AC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om det finns underskrift samt </w:t>
                </w:r>
                <w:r w:rsidR="0068279E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</w:t>
                </w:r>
                <w:r w:rsidR="008240AC" w:rsidRPr="00422BF0">
                  <w:rPr>
                    <w:rFonts w:asciiTheme="minorHAnsi" w:hAnsiTheme="minorHAnsi" w:cstheme="minorHAnsi"/>
                    <w:bCs/>
                    <w:szCs w:val="20"/>
                  </w:rPr>
                  <w:t>eventuellt datum, giltighetstid etc.</w:t>
                </w:r>
              </w:sdtContent>
            </w:sdt>
          </w:p>
        </w:tc>
      </w:tr>
      <w:tr w:rsidR="00422BF0" w:rsidRPr="00422BF0" w14:paraId="4DE493B2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586B34" w14:textId="66F951CB" w:rsidR="00485ED7" w:rsidRPr="00422BF0" w:rsidRDefault="00704A75" w:rsidP="001158A2">
            <w:pPr>
              <w:spacing w:line="240" w:lineRule="auto"/>
            </w:pPr>
            <w:r w:rsidRPr="00422BF0">
              <w:t>2</w:t>
            </w:r>
          </w:p>
        </w:tc>
        <w:tc>
          <w:tcPr>
            <w:tcW w:w="3402" w:type="dxa"/>
          </w:tcPr>
          <w:p w14:paraId="343E40A7" w14:textId="64AFFBB6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53430A07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58F9C421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F25D05" w14:textId="05C3D4FB" w:rsidR="00485ED7" w:rsidRPr="00422BF0" w:rsidRDefault="00704A75" w:rsidP="001158A2">
            <w:pPr>
              <w:spacing w:line="240" w:lineRule="auto"/>
            </w:pPr>
            <w:r w:rsidRPr="00422BF0">
              <w:t>3</w:t>
            </w:r>
          </w:p>
        </w:tc>
        <w:tc>
          <w:tcPr>
            <w:tcW w:w="3402" w:type="dxa"/>
          </w:tcPr>
          <w:p w14:paraId="5502F5BF" w14:textId="31158DEC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6D9A714F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7061BB07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2E81D4" w14:textId="44CE5ACE" w:rsidR="00485ED7" w:rsidRPr="00422BF0" w:rsidRDefault="00704A75" w:rsidP="001158A2">
            <w:pPr>
              <w:spacing w:line="240" w:lineRule="auto"/>
            </w:pPr>
            <w:r w:rsidRPr="00422BF0">
              <w:t>4</w:t>
            </w:r>
          </w:p>
        </w:tc>
        <w:tc>
          <w:tcPr>
            <w:tcW w:w="3402" w:type="dxa"/>
          </w:tcPr>
          <w:p w14:paraId="00E61D81" w14:textId="46E74AD4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1706867A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99A92C" w14:textId="77777777" w:rsidR="004C61E8" w:rsidRPr="00422BF0" w:rsidRDefault="004C61E8" w:rsidP="00BF6605"/>
    <w:p w14:paraId="591C9B4C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67ABC471" w14:textId="1C738B8E" w:rsidR="00B34CCE" w:rsidRPr="00422BF0" w:rsidRDefault="003A4C5C" w:rsidP="00500816">
      <w:pPr>
        <w:pStyle w:val="Rubrik1numrerad"/>
        <w:numPr>
          <w:ilvl w:val="0"/>
          <w:numId w:val="0"/>
        </w:numPr>
        <w:ind w:left="397" w:hanging="397"/>
      </w:pPr>
      <w:bookmarkStart w:id="7" w:name="_Toc193983883"/>
      <w:r>
        <w:lastRenderedPageBreak/>
        <w:t>Avvikelsehantering</w:t>
      </w:r>
      <w:bookmarkEnd w:id="7"/>
    </w:p>
    <w:p w14:paraId="46BA53B1" w14:textId="63934C4B" w:rsidR="00472B8A" w:rsidRPr="00422BF0" w:rsidRDefault="004C61E8" w:rsidP="004C7FFE">
      <w:pPr>
        <w:pStyle w:val="Rubrik2numrerad"/>
        <w:numPr>
          <w:ilvl w:val="0"/>
          <w:numId w:val="0"/>
        </w:numPr>
      </w:pPr>
      <w:bookmarkStart w:id="8" w:name="_Toc193983884"/>
      <w:r w:rsidRPr="00422BF0">
        <w:t xml:space="preserve">Processkrav 1: </w:t>
      </w:r>
      <w:r w:rsidR="004C7FFE" w:rsidRPr="00422BF0">
        <w:t>I</w:t>
      </w:r>
      <w:r w:rsidRPr="00422BF0">
        <w:t xml:space="preserve">ntegrera åtagandena i policyer och </w:t>
      </w:r>
      <w:r w:rsidR="0063068E">
        <w:t>fördela ansvaret för policyer och tillbörlig aktsamhet</w:t>
      </w:r>
      <w:bookmarkEnd w:id="8"/>
    </w:p>
    <w:p w14:paraId="54F28DDA" w14:textId="52710358" w:rsidR="0058584C" w:rsidRDefault="00D12F12" w:rsidP="0058584C">
      <w:pPr>
        <w:rPr>
          <w:rFonts w:ascii="Corbel" w:hAnsi="Corbel"/>
        </w:rPr>
      </w:pPr>
      <w:hyperlink r:id="rId12" w:history="1">
        <w:r w:rsidR="0063068E" w:rsidRPr="00B84DAC">
          <w:rPr>
            <w:rStyle w:val="Hyperlnk"/>
            <w:rFonts w:ascii="Corbel" w:hAnsi="Corbel"/>
          </w:rPr>
          <w:t>www.hållbarupphandling.se/processkrav-1</w:t>
        </w:r>
      </w:hyperlink>
      <w:r w:rsidR="0063068E">
        <w:rPr>
          <w:rFonts w:ascii="Corbel" w:hAnsi="Corbel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7583928E" w14:textId="2EBA4462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1624C0EB" w14:textId="3CF2DCF8" w:rsidR="004C61E8" w:rsidRPr="00422BF0" w:rsidRDefault="004129D8" w:rsidP="00823C27">
            <w:pPr>
              <w:spacing w:line="240" w:lineRule="auto"/>
            </w:pPr>
            <w:r>
              <w:t>Avvikelsehantering</w:t>
            </w:r>
            <w:r w:rsidR="004C61E8" w:rsidRPr="00422BF0">
              <w:t xml:space="preserve">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1B09AE12" w14:textId="18FFEDE0" w:rsidR="004C61E8" w:rsidRPr="00422BF0" w:rsidRDefault="004129D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5D67B2F1" w14:textId="7033AE41" w:rsidR="004C61E8" w:rsidRPr="00422BF0" w:rsidRDefault="004129D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E48AF8C" w14:textId="249A8631" w:rsidR="004C61E8" w:rsidRPr="00422BF0" w:rsidRDefault="004C61E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653F0FD9" w14:textId="79471C79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39A45CD" w14:textId="3BE826D2" w:rsidR="004C61E8" w:rsidRPr="00422BF0" w:rsidRDefault="006D3C31" w:rsidP="006D3C31">
            <w:pPr>
              <w:pStyle w:val="Tabellrubrik"/>
            </w:pPr>
            <w:r w:rsidRPr="00422BF0">
              <w:t xml:space="preserve">Processkrav 1: </w:t>
            </w:r>
            <w:r w:rsidR="004C7FFE" w:rsidRPr="00422BF0">
              <w:t>I</w:t>
            </w:r>
            <w:r w:rsidRPr="00422BF0">
              <w:t xml:space="preserve">ntegrera åtagandena i policyer och </w:t>
            </w:r>
            <w:r w:rsidR="0040220F">
              <w:t xml:space="preserve">fördela ansvaret för policyer och tillbörlig aktsamhet </w:t>
            </w:r>
            <w:r w:rsidR="0040220F" w:rsidRPr="00422BF0">
              <w:t xml:space="preserve"> 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607498D2" w14:textId="17182202" w:rsidR="004C61E8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8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41797D6" w14:textId="77777777" w:rsidR="004C61E8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34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828EDFE" w14:textId="77777777" w:rsidR="004C61E8" w:rsidRPr="00422BF0" w:rsidRDefault="00D12F12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67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C938134" w14:textId="4FB6695F" w:rsidR="00BD3139" w:rsidRPr="00422BF0" w:rsidRDefault="00BD3139">
      <w:pPr>
        <w:spacing w:after="0" w:line="240" w:lineRule="auto"/>
      </w:pPr>
    </w:p>
    <w:p w14:paraId="7F36AF4D" w14:textId="38ADB9D6" w:rsidR="00B64ADD" w:rsidRDefault="00B64ADD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3A4C5C" w:rsidRPr="00422BF0" w14:paraId="18314DF2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3AAC0351" w14:textId="6E4D42E8" w:rsidR="003A4C5C" w:rsidRPr="00422BF0" w:rsidRDefault="003A4C5C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74080D38" w14:textId="131F1A95" w:rsidR="003A4C5C" w:rsidRPr="00422BF0" w:rsidRDefault="003A4C5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73F01287" w14:textId="71D9463C" w:rsidR="003A4C5C" w:rsidRPr="00422BF0" w:rsidRDefault="003A4C5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C03C88A" w14:textId="5E7DCC43" w:rsidR="003A4C5C" w:rsidRPr="00422BF0" w:rsidRDefault="003A4C5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3A4C5C" w:rsidRPr="00422BF0" w14:paraId="5626C519" w14:textId="77777777" w:rsidTr="00164E56">
        <w:trPr>
          <w:trHeight w:val="359"/>
        </w:trPr>
        <w:sdt>
          <w:sdtPr>
            <w:id w:val="1536614124"/>
            <w:placeholder>
              <w:docPart w:val="0E425B12A9F44AC1BD2BA3D4064CBD8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36880166" w14:textId="3B6DD6BF" w:rsidR="003A4C5C" w:rsidRPr="00422BF0" w:rsidRDefault="003A65BE" w:rsidP="003A65BE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1587653983"/>
            <w:placeholder>
              <w:docPart w:val="EAEEF5C8CB234FE9BDC9CD23198B1889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1AAA80A5" w14:textId="413763D5" w:rsidR="003A4C5C" w:rsidRPr="00422BF0" w:rsidRDefault="003A65BE" w:rsidP="003A65BE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672449529"/>
            <w:placeholder>
              <w:docPart w:val="6238A6F8144C48768834E12C5DC21AAB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1A160493" w14:textId="47984ADA" w:rsidR="003A4C5C" w:rsidRPr="00422BF0" w:rsidRDefault="003A65BE" w:rsidP="003A65BE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153878227"/>
            <w:placeholder>
              <w:docPart w:val="DefaultPlaceholder_-1854013440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59BA2B94" w14:textId="53D4A375" w:rsidR="003A4C5C" w:rsidRPr="00422BF0" w:rsidRDefault="003A65BE" w:rsidP="003A65BE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7BBF0B73" w14:textId="471BED68" w:rsidR="003A4C5C" w:rsidRDefault="003A4C5C">
      <w:pPr>
        <w:spacing w:after="0" w:line="240" w:lineRule="auto"/>
      </w:pPr>
    </w:p>
    <w:p w14:paraId="081E8BDF" w14:textId="77777777" w:rsidR="003C7FC1" w:rsidRPr="00422BF0" w:rsidRDefault="003C7FC1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53E91AE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DEE97B3" w14:textId="5795E608" w:rsidR="001D1D16" w:rsidRPr="00422BF0" w:rsidRDefault="004129D8" w:rsidP="00984CA0">
            <w:pPr>
              <w:spacing w:line="240" w:lineRule="auto"/>
            </w:pPr>
            <w:r>
              <w:t>Genomförda åtgärder</w:t>
            </w:r>
          </w:p>
        </w:tc>
      </w:tr>
      <w:tr w:rsidR="00422BF0" w:rsidRPr="00422BF0" w14:paraId="6B62A72A" w14:textId="77777777" w:rsidTr="00164E56">
        <w:trPr>
          <w:trHeight w:val="359"/>
        </w:trPr>
        <w:sdt>
          <w:sdtPr>
            <w:id w:val="-262921027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579BB282" w14:textId="57622E8D" w:rsidR="004129D8" w:rsidRDefault="004129D8" w:rsidP="004129D8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6691331C" w14:textId="69A770B5" w:rsidR="001D1D16" w:rsidRPr="004129D8" w:rsidRDefault="001D1D16" w:rsidP="004129D8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23EFABD3" w14:textId="77777777" w:rsidR="001D1D16" w:rsidRPr="00422BF0" w:rsidRDefault="001D1D16">
      <w:pPr>
        <w:spacing w:after="0" w:line="240" w:lineRule="auto"/>
      </w:pPr>
    </w:p>
    <w:p w14:paraId="29ABD143" w14:textId="3F87B77B" w:rsidR="001D1D16" w:rsidRPr="00422BF0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68640B9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126BF50" w14:textId="43F8F9EC" w:rsidR="00292647" w:rsidRPr="00422BF0" w:rsidRDefault="00292647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3C708224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AACFB6B" w14:textId="77229AC0" w:rsidR="00292647" w:rsidRPr="00422BF0" w:rsidRDefault="00D12F12" w:rsidP="00292647">
            <w:pPr>
              <w:rPr>
                <w:bCs w:val="0"/>
              </w:rPr>
            </w:pPr>
            <w:sdt>
              <w:sdtPr>
                <w:id w:val="313687665"/>
                <w:placeholder>
                  <w:docPart w:val="F98A0E26B8AD4ED892116C0DB62200A6"/>
                </w:placeholder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292647" w:rsidRPr="00422BF0">
              <w:t xml:space="preserve"> </w:t>
            </w:r>
          </w:p>
          <w:p w14:paraId="77636D99" w14:textId="1CF74FC1" w:rsidR="00292647" w:rsidRPr="00422BF0" w:rsidRDefault="00292647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496AFBE" w14:textId="77777777" w:rsidR="001D1D16" w:rsidRPr="00422BF0" w:rsidRDefault="001D1D16">
      <w:pPr>
        <w:spacing w:after="0" w:line="240" w:lineRule="auto"/>
      </w:pPr>
    </w:p>
    <w:p w14:paraId="22C071F9" w14:textId="4BE127DC" w:rsidR="00292647" w:rsidRPr="00422BF0" w:rsidRDefault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503A6F9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F09C627" w14:textId="1E9934A3" w:rsidR="00292647" w:rsidRPr="00422BF0" w:rsidRDefault="00292647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50A00E7F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54D09FE" w14:textId="3FDBD947" w:rsidR="00292647" w:rsidRPr="00422BF0" w:rsidRDefault="00D12F12" w:rsidP="0029264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517147774"/>
                <w:placeholder>
                  <w:docPart w:val="B84EF56DCF6E4B068E522849C71548A2"/>
                </w:placeholder>
              </w:sdtPr>
              <w:sdtEndPr/>
              <w:sdtContent>
                <w:r>
                  <w:t>A</w:t>
                </w:r>
                <w:r w:rsidRPr="00D12F12">
                  <w:t xml:space="preserve">nge </w:t>
                </w:r>
                <w:r>
                  <w:t xml:space="preserve">om möjligt </w:t>
                </w:r>
                <w:r w:rsidRPr="00D12F12">
                  <w:t>hur policyer och ansvar</w:t>
                </w:r>
                <w:r>
                  <w:t>sfördelning</w:t>
                </w:r>
                <w:r w:rsidRPr="00D12F12">
                  <w:t xml:space="preserve"> kan förbättras. </w:t>
                </w:r>
                <w:r>
                  <w:t>Hänvisa till</w:t>
                </w:r>
                <w:r w:rsidRPr="00D12F12">
                  <w:t xml:space="preserve"> vägledningen. Kopiera förslaget till </w:t>
                </w:r>
                <w:r>
                  <w:t>åtgärdsplanen</w:t>
                </w:r>
                <w:r w:rsidRPr="00D12F12">
                  <w:t xml:space="preserve">. </w:t>
                </w:r>
                <w:sdt>
                  <w:sdtPr>
                    <w:id w:val="1857767395"/>
                    <w:placeholder>
                      <w:docPart w:val="B005E98263DA4902990602DE71038CC2"/>
                    </w:placeholder>
                  </w:sdtPr>
                  <w:sdtEndPr/>
                  <w:sdtContent>
                    <w:r w:rsidRPr="009B3AF6">
                      <w:t>Ta bort avsnittet om inget förbättringsförslag har tagits fram.</w:t>
                    </w:r>
                  </w:sdtContent>
                </w:sdt>
              </w:sdtContent>
            </w:sdt>
            <w:r w:rsidR="00292647" w:rsidRPr="00422BF0">
              <w:t xml:space="preserve"> </w:t>
            </w:r>
          </w:p>
          <w:p w14:paraId="4DE12046" w14:textId="30D1378E" w:rsidR="00292647" w:rsidRPr="00422BF0" w:rsidRDefault="00292647" w:rsidP="00292647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17C30AED" w14:textId="6DC24406" w:rsidR="00292647" w:rsidRPr="00422BF0" w:rsidRDefault="00292647">
      <w:pPr>
        <w:spacing w:after="0" w:line="240" w:lineRule="auto"/>
      </w:pPr>
    </w:p>
    <w:p w14:paraId="50B884CD" w14:textId="51CB9898" w:rsidR="00292647" w:rsidRPr="00422BF0" w:rsidRDefault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8C1CCA4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196FF02" w14:textId="31EDFD03" w:rsidR="00292647" w:rsidRPr="00422BF0" w:rsidRDefault="00292647" w:rsidP="00984CA0">
            <w:pPr>
              <w:spacing w:line="240" w:lineRule="auto"/>
            </w:pPr>
            <w:r w:rsidRPr="00422BF0">
              <w:lastRenderedPageBreak/>
              <w:t xml:space="preserve">Granskade dokument </w:t>
            </w:r>
          </w:p>
        </w:tc>
      </w:tr>
      <w:tr w:rsidR="00422BF0" w:rsidRPr="00422BF0" w14:paraId="5D2B4BBE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7CAAF0A" w14:textId="77777777" w:rsidR="00292647" w:rsidRPr="00422BF0" w:rsidRDefault="00D12F12" w:rsidP="00AC24D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998723765"/>
                <w:placeholder>
                  <w:docPart w:val="FAE4DED671FD423BB4803D820581FA6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2941D23E" w14:textId="31D79DBA" w:rsidR="002E0007" w:rsidRPr="00422BF0" w:rsidRDefault="002E0007" w:rsidP="00AC24D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AA9DD2F" w14:textId="77777777" w:rsidR="00292647" w:rsidRPr="00422BF0" w:rsidRDefault="00292647">
      <w:pPr>
        <w:spacing w:after="0" w:line="240" w:lineRule="auto"/>
      </w:pPr>
    </w:p>
    <w:p w14:paraId="4AE7F3DA" w14:textId="77777777" w:rsidR="00140853" w:rsidRPr="00422BF0" w:rsidRDefault="00140853" w:rsidP="004C61E8">
      <w:pPr>
        <w:pStyle w:val="Fotnotstext"/>
        <w:shd w:val="clear" w:color="auto" w:fill="FFFFFF" w:themeFill="background1"/>
      </w:pPr>
    </w:p>
    <w:p w14:paraId="1AA33C8F" w14:textId="1343267F" w:rsidR="00472B8A" w:rsidRPr="00422BF0" w:rsidRDefault="00140853" w:rsidP="00422BF0">
      <w:pPr>
        <w:pStyle w:val="Rubrik2numrerad"/>
        <w:numPr>
          <w:ilvl w:val="0"/>
          <w:numId w:val="0"/>
        </w:numPr>
        <w:ind w:left="510" w:hanging="510"/>
      </w:pPr>
      <w:bookmarkStart w:id="9" w:name="_Toc193983885"/>
      <w:r w:rsidRPr="00422BF0">
        <w:t xml:space="preserve">Processkrav 2: </w:t>
      </w:r>
      <w:r w:rsidR="004C7FFE" w:rsidRPr="00422BF0">
        <w:t>I</w:t>
      </w:r>
      <w:r w:rsidRPr="00422BF0">
        <w:t>dentifiera och bedöma negativ påverkan</w:t>
      </w:r>
      <w:bookmarkEnd w:id="9"/>
    </w:p>
    <w:p w14:paraId="5A542020" w14:textId="029997EC" w:rsidR="00140853" w:rsidRPr="0058584C" w:rsidRDefault="00D12F12" w:rsidP="0058584C">
      <w:pPr>
        <w:rPr>
          <w:rFonts w:ascii="Corbel" w:hAnsi="Corbel"/>
        </w:rPr>
      </w:pPr>
      <w:hyperlink r:id="rId13" w:history="1">
        <w:r w:rsidR="0063068E" w:rsidRPr="00B84DAC">
          <w:rPr>
            <w:rStyle w:val="Hyperlnk"/>
            <w:rFonts w:ascii="Corbel" w:hAnsi="Corbel"/>
          </w:rPr>
          <w:t>www.hållbarupphandling.se/processkrav-2</w:t>
        </w:r>
      </w:hyperlink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B26F19" w:rsidRPr="00422BF0" w14:paraId="46F991DD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755C8498" w14:textId="02EF99FB" w:rsidR="00B26F19" w:rsidRPr="00422BF0" w:rsidRDefault="00B26F19" w:rsidP="004B05A6">
            <w:pPr>
              <w:spacing w:line="240" w:lineRule="auto"/>
            </w:pPr>
            <w:r>
              <w:t>Avvikelsehantering</w:t>
            </w:r>
            <w:r w:rsidRPr="00422BF0">
              <w:t xml:space="preserve"> 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7957A191" w14:textId="72A409A4" w:rsidR="00B26F19" w:rsidRPr="00422BF0" w:rsidRDefault="00B26F19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31DE3CAD" w14:textId="09747556" w:rsidR="00B26F19" w:rsidRPr="00422BF0" w:rsidRDefault="00B26F19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35CA7C36" w14:textId="77777777" w:rsidR="00B26F19" w:rsidRPr="00422BF0" w:rsidRDefault="00B26F19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40BE268" w14:textId="167915F0" w:rsidR="00B26F19" w:rsidRPr="00422BF0" w:rsidRDefault="00B26F19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 xml:space="preserve">Risk för </w:t>
            </w:r>
            <w:r w:rsidR="0021377E">
              <w:t>allvarlig avvikelse</w:t>
            </w:r>
          </w:p>
        </w:tc>
      </w:tr>
      <w:tr w:rsidR="00B26F19" w:rsidRPr="00422BF0" w14:paraId="621DD3BA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6F5D9C35" w14:textId="77777777" w:rsidR="00B26F19" w:rsidRPr="00422BF0" w:rsidRDefault="00B26F19" w:rsidP="004B05A6">
            <w:pPr>
              <w:spacing w:line="240" w:lineRule="auto"/>
            </w:pPr>
            <w:r w:rsidRPr="00422BF0">
              <w:t>Processkrav 2: Identifiera och bedöma negativ påverkan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753E7DAF" w14:textId="77777777" w:rsidR="00B26F19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45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79689A15" w14:textId="77777777" w:rsidR="00B26F19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5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3CEC0D0B" w14:textId="77777777" w:rsidR="00B26F19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648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46BD2AC0" w14:textId="77777777" w:rsidR="00B26F19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55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18C1A4BE" w14:textId="77777777" w:rsidR="004129D8" w:rsidRPr="00422BF0" w:rsidRDefault="004129D8" w:rsidP="004129D8">
      <w:pPr>
        <w:spacing w:after="0" w:line="240" w:lineRule="auto"/>
      </w:pPr>
    </w:p>
    <w:p w14:paraId="57D9DEBB" w14:textId="77777777" w:rsidR="004129D8" w:rsidRDefault="004129D8" w:rsidP="004129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129D8" w:rsidRPr="00422BF0" w14:paraId="4DD98F28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5C429BFD" w14:textId="77777777" w:rsidR="004129D8" w:rsidRPr="00422BF0" w:rsidRDefault="004129D8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02671839" w14:textId="2B4B8871" w:rsidR="004129D8" w:rsidRPr="00422BF0" w:rsidRDefault="004129D8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4818F7FB" w14:textId="77777777" w:rsidR="004129D8" w:rsidRPr="00422BF0" w:rsidRDefault="004129D8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00EE37A6" w14:textId="77777777" w:rsidR="004129D8" w:rsidRPr="00422BF0" w:rsidRDefault="004129D8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4129D8" w:rsidRPr="00422BF0" w14:paraId="6B2B41CA" w14:textId="77777777" w:rsidTr="00164E56">
        <w:trPr>
          <w:trHeight w:val="359"/>
        </w:trPr>
        <w:sdt>
          <w:sdtPr>
            <w:id w:val="-349410392"/>
            <w:placeholder>
              <w:docPart w:val="C370C81DB12144E195E9963010F2B89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2E55BFAF" w14:textId="77777777" w:rsidR="004129D8" w:rsidRPr="00422BF0" w:rsidRDefault="004129D8" w:rsidP="004B05A6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1830472107"/>
            <w:placeholder>
              <w:docPart w:val="F2175EAD37F9424789C2FE5B8925979B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2AA76CD3" w14:textId="77777777" w:rsidR="004129D8" w:rsidRPr="00422BF0" w:rsidRDefault="004129D8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236916052"/>
            <w:placeholder>
              <w:docPart w:val="DC276CE7D76C42149A08D113674DBE90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7406A2BB" w14:textId="77777777" w:rsidR="004129D8" w:rsidRPr="00422BF0" w:rsidRDefault="004129D8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1571498023"/>
            <w:placeholder>
              <w:docPart w:val="DB145E5944C24538A80A1B9831BEBE82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3D9DD619" w14:textId="77777777" w:rsidR="004129D8" w:rsidRPr="00422BF0" w:rsidRDefault="004129D8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7587D1E0" w14:textId="77777777" w:rsidR="004129D8" w:rsidRDefault="004129D8" w:rsidP="004129D8">
      <w:pPr>
        <w:spacing w:after="0" w:line="240" w:lineRule="auto"/>
      </w:pPr>
    </w:p>
    <w:p w14:paraId="768B6300" w14:textId="77777777" w:rsidR="004129D8" w:rsidRPr="00422BF0" w:rsidRDefault="004129D8" w:rsidP="004129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129D8" w:rsidRPr="00422BF0" w14:paraId="3504DB42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C61F51A" w14:textId="3DBCBBC9" w:rsidR="004129D8" w:rsidRPr="00422BF0" w:rsidRDefault="004129D8" w:rsidP="004B05A6">
            <w:pPr>
              <w:spacing w:line="240" w:lineRule="auto"/>
            </w:pPr>
            <w:r>
              <w:t>Genomförda åtgärder</w:t>
            </w:r>
          </w:p>
        </w:tc>
      </w:tr>
      <w:tr w:rsidR="004129D8" w:rsidRPr="00422BF0" w14:paraId="20F9CE06" w14:textId="77777777" w:rsidTr="00164E56">
        <w:trPr>
          <w:trHeight w:val="359"/>
        </w:trPr>
        <w:sdt>
          <w:sdtPr>
            <w:id w:val="-97491785"/>
            <w:placeholder>
              <w:docPart w:val="DB145E5944C24538A80A1B9831BEBE8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165C53A3" w14:textId="77777777" w:rsidR="004129D8" w:rsidRDefault="004129D8" w:rsidP="004B05A6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6F0153D4" w14:textId="77777777" w:rsidR="004129D8" w:rsidRPr="004129D8" w:rsidRDefault="004129D8" w:rsidP="004B05A6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2A618623" w14:textId="77777777" w:rsidR="004129D8" w:rsidRPr="00422BF0" w:rsidRDefault="004129D8" w:rsidP="004129D8">
      <w:pPr>
        <w:spacing w:after="0" w:line="240" w:lineRule="auto"/>
      </w:pPr>
    </w:p>
    <w:p w14:paraId="7A63AAE7" w14:textId="77777777" w:rsidR="004129D8" w:rsidRPr="00422BF0" w:rsidRDefault="004129D8" w:rsidP="004129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129D8" w:rsidRPr="00422BF0" w14:paraId="0E35A6CA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CA056FA" w14:textId="77777777" w:rsidR="004129D8" w:rsidRPr="00422BF0" w:rsidRDefault="004129D8" w:rsidP="004B05A6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129D8" w:rsidRPr="00422BF0" w14:paraId="1BF4EE32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B4C516D" w14:textId="77777777" w:rsidR="004129D8" w:rsidRPr="00422BF0" w:rsidRDefault="00D12F12" w:rsidP="004B05A6">
            <w:pPr>
              <w:rPr>
                <w:bCs w:val="0"/>
              </w:rPr>
            </w:pPr>
            <w:sdt>
              <w:sdtPr>
                <w:id w:val="370506648"/>
                <w:placeholder>
                  <w:docPart w:val="DDFF1F02AA074DB5ABAD126E3F34D308"/>
                </w:placeholder>
              </w:sdtPr>
              <w:sdtEndPr/>
              <w:sdtContent>
                <w:r w:rsidR="004129D8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4129D8" w:rsidRPr="00422BF0">
              <w:t xml:space="preserve"> </w:t>
            </w:r>
          </w:p>
          <w:p w14:paraId="79DC855B" w14:textId="77777777" w:rsidR="004129D8" w:rsidRPr="00422BF0" w:rsidRDefault="004129D8" w:rsidP="004B05A6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E62AAA4" w14:textId="77777777" w:rsidR="004129D8" w:rsidRPr="00422BF0" w:rsidRDefault="004129D8" w:rsidP="004129D8">
      <w:pPr>
        <w:spacing w:after="0" w:line="240" w:lineRule="auto"/>
      </w:pPr>
    </w:p>
    <w:p w14:paraId="4A390B14" w14:textId="77777777" w:rsidR="004129D8" w:rsidRPr="00422BF0" w:rsidRDefault="004129D8" w:rsidP="004129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129D8" w:rsidRPr="00422BF0" w14:paraId="612B29EA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96ACC45" w14:textId="77777777" w:rsidR="004129D8" w:rsidRPr="00422BF0" w:rsidRDefault="004129D8" w:rsidP="004B05A6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129D8" w:rsidRPr="00422BF0" w14:paraId="4F1CAD70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FF3CE59" w14:textId="68D6739C" w:rsidR="004129D8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904535182"/>
                <w:placeholder>
                  <w:docPart w:val="2D447140425E43F5958703592C68495E"/>
                </w:placeholder>
              </w:sdtPr>
              <w:sdtEndPr/>
              <w:sdtContent>
                <w:r w:rsidR="0021377E" w:rsidRPr="009B3AF6">
                  <w:t xml:space="preserve">Ange om möjligt hur processerna kan förbättras. Hänvisa till </w:t>
                </w:r>
                <w:r w:rsidR="0021377E">
                  <w:t>vägledningen</w:t>
                </w:r>
                <w:r w:rsidR="0021377E" w:rsidRPr="009B3AF6">
                  <w:t>. Kopiera förslaget till åtgärdsplanen. Ta bort avsnittet om inget förbättringsförslag har tagits fram.</w:t>
                </w:r>
              </w:sdtContent>
            </w:sdt>
            <w:r w:rsidR="004129D8" w:rsidRPr="00422BF0">
              <w:t xml:space="preserve"> </w:t>
            </w:r>
          </w:p>
          <w:p w14:paraId="57400C17" w14:textId="77777777" w:rsidR="004129D8" w:rsidRPr="00422BF0" w:rsidRDefault="004129D8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1A368EC9" w14:textId="77777777" w:rsidR="004129D8" w:rsidRPr="00422BF0" w:rsidRDefault="004129D8" w:rsidP="004129D8">
      <w:pPr>
        <w:spacing w:after="0" w:line="240" w:lineRule="auto"/>
      </w:pPr>
    </w:p>
    <w:p w14:paraId="3A107A7B" w14:textId="77777777" w:rsidR="004129D8" w:rsidRPr="00422BF0" w:rsidRDefault="004129D8" w:rsidP="004129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129D8" w:rsidRPr="00422BF0" w14:paraId="5DA0A159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53782C6" w14:textId="77777777" w:rsidR="004129D8" w:rsidRPr="00422BF0" w:rsidRDefault="004129D8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129D8" w:rsidRPr="00422BF0" w14:paraId="507AB033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65AAEBE" w14:textId="77777777" w:rsidR="004129D8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278261542"/>
                <w:placeholder>
                  <w:docPart w:val="AFDD9525DC2944A289E07170A2D2B067"/>
                </w:placeholder>
                <w:showingPlcHdr/>
              </w:sdtPr>
              <w:sdtEndPr/>
              <w:sdtContent>
                <w:r w:rsidR="004129D8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0FEE9FF2" w14:textId="77777777" w:rsidR="004129D8" w:rsidRPr="00422BF0" w:rsidRDefault="004129D8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DC67197" w14:textId="77777777" w:rsidR="004129D8" w:rsidRPr="00422BF0" w:rsidRDefault="004129D8" w:rsidP="004129D8">
      <w:pPr>
        <w:spacing w:after="0" w:line="240" w:lineRule="auto"/>
      </w:pPr>
    </w:p>
    <w:p w14:paraId="04A54EBB" w14:textId="54CA00CC" w:rsidR="004129D8" w:rsidRDefault="004129D8" w:rsidP="00140853">
      <w:pPr>
        <w:spacing w:after="0" w:line="240" w:lineRule="auto"/>
      </w:pPr>
    </w:p>
    <w:p w14:paraId="79E6C482" w14:textId="2F2B6C5B" w:rsidR="00140853" w:rsidRPr="00422BF0" w:rsidRDefault="00140853" w:rsidP="00422BF0">
      <w:pPr>
        <w:pStyle w:val="Rubrik2numrerad"/>
        <w:numPr>
          <w:ilvl w:val="0"/>
          <w:numId w:val="0"/>
        </w:numPr>
      </w:pPr>
      <w:bookmarkStart w:id="10" w:name="_Toc193983886"/>
      <w:r w:rsidRPr="00422BF0">
        <w:t xml:space="preserve">Processkrav 3: </w:t>
      </w:r>
      <w:r w:rsidR="004C7FFE" w:rsidRPr="00422BF0">
        <w:t>F</w:t>
      </w:r>
      <w:r w:rsidRPr="00422BF0">
        <w:t>örhindra och begränsa negativ påverkan som leverantören orsakar eller bidrar till</w:t>
      </w:r>
      <w:bookmarkEnd w:id="10"/>
    </w:p>
    <w:p w14:paraId="673B5704" w14:textId="03B39F27" w:rsidR="00453E1C" w:rsidRPr="0058584C" w:rsidRDefault="00D12F12" w:rsidP="0058584C">
      <w:pPr>
        <w:rPr>
          <w:rFonts w:ascii="Corbel" w:hAnsi="Corbel"/>
        </w:rPr>
      </w:pPr>
      <w:hyperlink r:id="rId14" w:history="1">
        <w:r w:rsidR="0063068E" w:rsidRPr="00B84DAC">
          <w:rPr>
            <w:rStyle w:val="Hyperlnk"/>
            <w:rFonts w:ascii="Corbel" w:hAnsi="Corbel"/>
          </w:rPr>
          <w:t>www.hållbarupphandling.se/processkrav-3</w:t>
        </w:r>
      </w:hyperlink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78CADB61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6A862E0F" w14:textId="4C13E512" w:rsidR="00453E1C" w:rsidRPr="00422BF0" w:rsidRDefault="00453E1C" w:rsidP="004B05A6">
            <w:pPr>
              <w:spacing w:line="240" w:lineRule="auto"/>
            </w:pPr>
            <w:r>
              <w:t>Avvikelsehantering</w:t>
            </w:r>
            <w:r w:rsidRPr="00422BF0">
              <w:t xml:space="preserve">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8A1EE16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7378667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82BF109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53E1C" w:rsidRPr="00422BF0" w14:paraId="3D2C215A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194F14C6" w14:textId="79F35B60" w:rsidR="00453E1C" w:rsidRPr="00422BF0" w:rsidRDefault="00453E1C" w:rsidP="004B05A6">
            <w:pPr>
              <w:pStyle w:val="Tabellrubrik"/>
            </w:pPr>
            <w:r w:rsidRPr="00422BF0">
              <w:t>Processkrav 3: Förhindra och begränsa negativ påverkan som leverantören orsakar eller bidrar till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09DC9F37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592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6FD4A5B1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44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BE577A7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07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10851CF" w14:textId="77777777" w:rsidR="00453E1C" w:rsidRPr="00422BF0" w:rsidRDefault="00453E1C" w:rsidP="00453E1C">
      <w:pPr>
        <w:spacing w:after="0" w:line="240" w:lineRule="auto"/>
      </w:pPr>
    </w:p>
    <w:p w14:paraId="1737636B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6CD23D12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42EDC4F5" w14:textId="77777777" w:rsidR="00453E1C" w:rsidRPr="00422BF0" w:rsidRDefault="00453E1C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6A9B09D" w14:textId="0BBE2761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26E9470F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E57E3FD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453E1C" w:rsidRPr="00422BF0" w14:paraId="754FC30E" w14:textId="77777777" w:rsidTr="00164E56">
        <w:trPr>
          <w:trHeight w:val="359"/>
        </w:trPr>
        <w:sdt>
          <w:sdtPr>
            <w:id w:val="156507000"/>
            <w:placeholder>
              <w:docPart w:val="BDD457725E6C4AAAB0D292FD3CF3042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587DC569" w14:textId="77777777" w:rsidR="00453E1C" w:rsidRPr="00422BF0" w:rsidRDefault="00453E1C" w:rsidP="004B05A6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366418755"/>
            <w:placeholder>
              <w:docPart w:val="49C8FC293DB64ABB9CEB2571DE0F3FE6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6C0B404F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336811693"/>
            <w:placeholder>
              <w:docPart w:val="24B841B8764E4064A860AE170900ED7A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06AEF783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2128508964"/>
            <w:placeholder>
              <w:docPart w:val="E3D8C649D6A64EB998020B11E7F8410C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015A03C8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0FFAE128" w14:textId="77777777" w:rsidR="00453E1C" w:rsidRDefault="00453E1C" w:rsidP="00453E1C">
      <w:pPr>
        <w:spacing w:after="0" w:line="240" w:lineRule="auto"/>
      </w:pPr>
    </w:p>
    <w:p w14:paraId="269C7E4B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61369123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CA5D704" w14:textId="77777777" w:rsidR="00453E1C" w:rsidRPr="00422BF0" w:rsidRDefault="00453E1C" w:rsidP="004B05A6">
            <w:pPr>
              <w:spacing w:line="240" w:lineRule="auto"/>
            </w:pPr>
            <w:r>
              <w:t>Genomförda åtgärder</w:t>
            </w:r>
          </w:p>
        </w:tc>
      </w:tr>
      <w:tr w:rsidR="00453E1C" w:rsidRPr="00422BF0" w14:paraId="248D82C6" w14:textId="77777777" w:rsidTr="00164E56">
        <w:trPr>
          <w:trHeight w:val="359"/>
        </w:trPr>
        <w:sdt>
          <w:sdtPr>
            <w:id w:val="1235440276"/>
            <w:placeholder>
              <w:docPart w:val="E3D8C649D6A64EB998020B11E7F8410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056AE002" w14:textId="77777777" w:rsidR="00453E1C" w:rsidRDefault="00453E1C" w:rsidP="004B05A6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70205C9A" w14:textId="77777777" w:rsidR="00453E1C" w:rsidRPr="004129D8" w:rsidRDefault="00453E1C" w:rsidP="004B05A6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63DE9F19" w14:textId="77777777" w:rsidR="00453E1C" w:rsidRPr="00422BF0" w:rsidRDefault="00453E1C" w:rsidP="00453E1C">
      <w:pPr>
        <w:spacing w:after="0" w:line="240" w:lineRule="auto"/>
      </w:pPr>
    </w:p>
    <w:p w14:paraId="6E8A729F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7CBF4A1D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05C3738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53E1C" w:rsidRPr="00422BF0" w14:paraId="69B1DF57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18B3485" w14:textId="77777777" w:rsidR="00453E1C" w:rsidRPr="00422BF0" w:rsidRDefault="00D12F12" w:rsidP="004B05A6">
            <w:pPr>
              <w:rPr>
                <w:bCs w:val="0"/>
              </w:rPr>
            </w:pPr>
            <w:sdt>
              <w:sdtPr>
                <w:id w:val="980122584"/>
                <w:placeholder>
                  <w:docPart w:val="48E6FB761C2B48B5BC89C30EEAA1DCCB"/>
                </w:placeholder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453E1C" w:rsidRPr="00422BF0">
              <w:t xml:space="preserve"> </w:t>
            </w:r>
          </w:p>
          <w:p w14:paraId="646AA110" w14:textId="77777777" w:rsidR="00453E1C" w:rsidRPr="00422BF0" w:rsidRDefault="00453E1C" w:rsidP="004B05A6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7D20876" w14:textId="77777777" w:rsidR="00453E1C" w:rsidRPr="00422BF0" w:rsidRDefault="00453E1C" w:rsidP="00453E1C">
      <w:pPr>
        <w:spacing w:after="0" w:line="240" w:lineRule="auto"/>
      </w:pPr>
    </w:p>
    <w:p w14:paraId="7F9B7A5E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7A9C07F4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AB270BF" w14:textId="77777777" w:rsidR="00453E1C" w:rsidRPr="00422BF0" w:rsidRDefault="00453E1C" w:rsidP="004B05A6">
            <w:pPr>
              <w:spacing w:line="240" w:lineRule="auto"/>
            </w:pPr>
            <w:r w:rsidRPr="00422BF0">
              <w:lastRenderedPageBreak/>
              <w:t xml:space="preserve">Förbättringsförslag  </w:t>
            </w:r>
          </w:p>
        </w:tc>
      </w:tr>
      <w:tr w:rsidR="00453E1C" w:rsidRPr="00422BF0" w14:paraId="35E7FF72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EEA212A" w14:textId="626D6D9D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728192755"/>
                <w:placeholder>
                  <w:docPart w:val="7EAFE8225A7E46B789C8635E6C9BFB6F"/>
                </w:placeholder>
              </w:sdtPr>
              <w:sdtEndPr/>
              <w:sdtContent>
                <w:r w:rsidR="0021377E" w:rsidRPr="009B3AF6">
                  <w:t xml:space="preserve">Ange om möjligt hur processerna kan förbättras. Hänvisa till </w:t>
                </w:r>
                <w:r w:rsidR="0021377E">
                  <w:t>vägledningen</w:t>
                </w:r>
                <w:r w:rsidR="0021377E" w:rsidRPr="009B3AF6">
                  <w:t>. Kopiera förslaget till åtgärdsplanen. Ta bort avsnittet om inget förbättringsförslag har tagits fram.</w:t>
                </w:r>
              </w:sdtContent>
            </w:sdt>
            <w:r w:rsidR="00453E1C" w:rsidRPr="00422BF0">
              <w:t xml:space="preserve"> </w:t>
            </w:r>
          </w:p>
          <w:p w14:paraId="0707161D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03F9900" w14:textId="77777777" w:rsidR="00453E1C" w:rsidRPr="00422BF0" w:rsidRDefault="00453E1C" w:rsidP="00453E1C">
      <w:pPr>
        <w:spacing w:after="0" w:line="240" w:lineRule="auto"/>
      </w:pPr>
    </w:p>
    <w:p w14:paraId="42DD4DA5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6215111E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EF89912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53E1C" w:rsidRPr="00422BF0" w14:paraId="05EDAE80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D3E93F9" w14:textId="77777777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367324889"/>
                <w:placeholder>
                  <w:docPart w:val="D641D654AEB34E82B690DD2DFE43DD4C"/>
                </w:placeholder>
                <w:showingPlcHdr/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44BF9CC3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A4C06D2" w14:textId="77777777" w:rsidR="00453E1C" w:rsidRPr="00422BF0" w:rsidRDefault="00453E1C" w:rsidP="00453E1C">
      <w:pPr>
        <w:spacing w:after="0" w:line="240" w:lineRule="auto"/>
      </w:pPr>
    </w:p>
    <w:p w14:paraId="77349CE3" w14:textId="3873BADC" w:rsidR="009004D8" w:rsidRPr="00422BF0" w:rsidRDefault="009004D8" w:rsidP="00140853">
      <w:pPr>
        <w:spacing w:after="0" w:line="240" w:lineRule="auto"/>
      </w:pPr>
    </w:p>
    <w:p w14:paraId="066CE17B" w14:textId="1BEAD40B" w:rsidR="00E07A79" w:rsidRPr="00422BF0" w:rsidRDefault="00E07A79" w:rsidP="00401A9A">
      <w:pPr>
        <w:pStyle w:val="Rubrik2numrerad"/>
        <w:numPr>
          <w:ilvl w:val="0"/>
          <w:numId w:val="0"/>
        </w:numPr>
      </w:pPr>
      <w:bookmarkStart w:id="11" w:name="_Toc193983887"/>
      <w:r w:rsidRPr="00422BF0">
        <w:t xml:space="preserve">Processkrav 4: </w:t>
      </w:r>
      <w:r w:rsidR="004C7FFE" w:rsidRPr="00422BF0">
        <w:t>F</w:t>
      </w:r>
      <w:r w:rsidRPr="00422BF0">
        <w:t>örhindra och begränsa negativ påverkan kopplad till leverantören</w:t>
      </w:r>
      <w:r w:rsidR="0021377E">
        <w:t>s verksamhet</w:t>
      </w:r>
      <w:bookmarkEnd w:id="11"/>
    </w:p>
    <w:p w14:paraId="0E65D1B3" w14:textId="00EA1BB0" w:rsidR="00453E1C" w:rsidRPr="0058584C" w:rsidRDefault="00D12F12" w:rsidP="0058584C">
      <w:pPr>
        <w:rPr>
          <w:rFonts w:ascii="Corbel" w:hAnsi="Corbel"/>
        </w:rPr>
      </w:pPr>
      <w:hyperlink r:id="rId15" w:history="1">
        <w:r w:rsidR="0063068E" w:rsidRPr="00B84DAC">
          <w:rPr>
            <w:rStyle w:val="Hyperlnk"/>
            <w:rFonts w:ascii="Corbel" w:hAnsi="Corbel"/>
          </w:rPr>
          <w:t>www.hållbarupphandling.se/processkrav-</w:t>
        </w:r>
        <w:r w:rsidR="0063068E">
          <w:rPr>
            <w:rStyle w:val="Hyperlnk"/>
            <w:rFonts w:ascii="Corbel" w:hAnsi="Corbel"/>
          </w:rPr>
          <w:t>4</w:t>
        </w:r>
      </w:hyperlink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020000FE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732A7F44" w14:textId="3247BF41" w:rsidR="00453E1C" w:rsidRPr="00422BF0" w:rsidRDefault="00453E1C" w:rsidP="004B05A6">
            <w:pPr>
              <w:spacing w:line="240" w:lineRule="auto"/>
            </w:pPr>
            <w:r>
              <w:t>Avvikelsehantering</w:t>
            </w:r>
            <w:r w:rsidRPr="00422BF0">
              <w:t xml:space="preserve">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4061393B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6CDD6B11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056154D4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53E1C" w:rsidRPr="00422BF0" w14:paraId="06D1E87A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532B7AF" w14:textId="53F53C80" w:rsidR="00453E1C" w:rsidRPr="00422BF0" w:rsidRDefault="00453E1C" w:rsidP="004B05A6">
            <w:pPr>
              <w:pStyle w:val="Tabellrubrik"/>
            </w:pPr>
            <w:r w:rsidRPr="00422BF0">
              <w:t>Processkrav 4: Förhindra och begränsa negativ påverkan kopplad till leverantören</w:t>
            </w:r>
            <w:r w:rsidR="0021377E">
              <w:t>s verksamhet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15BDA340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899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272C7D3B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535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70CD1600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691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DD04824" w14:textId="77777777" w:rsidR="00453E1C" w:rsidRPr="00422BF0" w:rsidRDefault="00453E1C" w:rsidP="00453E1C">
      <w:pPr>
        <w:spacing w:after="0" w:line="240" w:lineRule="auto"/>
      </w:pPr>
    </w:p>
    <w:p w14:paraId="7A6C7347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1B410013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D8F61B5" w14:textId="77777777" w:rsidR="00453E1C" w:rsidRPr="00422BF0" w:rsidRDefault="00453E1C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70A41A6B" w14:textId="18F95CED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62966784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3F0E1B7A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453E1C" w:rsidRPr="00422BF0" w14:paraId="63F15657" w14:textId="77777777" w:rsidTr="00164E56">
        <w:trPr>
          <w:trHeight w:val="359"/>
        </w:trPr>
        <w:sdt>
          <w:sdtPr>
            <w:id w:val="-2139328865"/>
            <w:placeholder>
              <w:docPart w:val="6E2690FCDBED47C1BC1578729F7FD3E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27AC89D5" w14:textId="77777777" w:rsidR="00453E1C" w:rsidRPr="00422BF0" w:rsidRDefault="00453E1C" w:rsidP="004B05A6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478802042"/>
            <w:placeholder>
              <w:docPart w:val="8B8C1DBAC46E4B1EA7FCED505E6EEC4C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21307B4F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485167740"/>
            <w:placeholder>
              <w:docPart w:val="7271140ACD214CA38132FFFF90392571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5BF751C0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1434256161"/>
            <w:placeholder>
              <w:docPart w:val="A05E5FE9FF1146CB8E04070860765A60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3A081A9A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3C8A43FD" w14:textId="77777777" w:rsidR="00453E1C" w:rsidRDefault="00453E1C" w:rsidP="00453E1C">
      <w:pPr>
        <w:spacing w:after="0" w:line="240" w:lineRule="auto"/>
      </w:pPr>
    </w:p>
    <w:p w14:paraId="1F5F0878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4863604D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BD4A8FB" w14:textId="77777777" w:rsidR="00453E1C" w:rsidRPr="00422BF0" w:rsidRDefault="00453E1C" w:rsidP="004B05A6">
            <w:pPr>
              <w:spacing w:line="240" w:lineRule="auto"/>
            </w:pPr>
            <w:r>
              <w:t>Genomförda åtgärder</w:t>
            </w:r>
          </w:p>
        </w:tc>
      </w:tr>
      <w:tr w:rsidR="00453E1C" w:rsidRPr="00422BF0" w14:paraId="2D14F396" w14:textId="77777777" w:rsidTr="00164E56">
        <w:trPr>
          <w:trHeight w:val="359"/>
        </w:trPr>
        <w:sdt>
          <w:sdtPr>
            <w:id w:val="1351837800"/>
            <w:placeholder>
              <w:docPart w:val="A05E5FE9FF1146CB8E04070860765A6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27724FE1" w14:textId="77777777" w:rsidR="00453E1C" w:rsidRDefault="00453E1C" w:rsidP="004B05A6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676F1F69" w14:textId="77777777" w:rsidR="00453E1C" w:rsidRPr="004129D8" w:rsidRDefault="00453E1C" w:rsidP="004B05A6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17D17F50" w14:textId="77777777" w:rsidR="00453E1C" w:rsidRPr="00422BF0" w:rsidRDefault="00453E1C" w:rsidP="00453E1C">
      <w:pPr>
        <w:spacing w:after="0" w:line="240" w:lineRule="auto"/>
      </w:pPr>
    </w:p>
    <w:p w14:paraId="5B0DCDEB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4031806D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BA19081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53E1C" w:rsidRPr="00422BF0" w14:paraId="6C5889C7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618AE17" w14:textId="77777777" w:rsidR="00453E1C" w:rsidRPr="00422BF0" w:rsidRDefault="00D12F12" w:rsidP="004B05A6">
            <w:pPr>
              <w:rPr>
                <w:bCs w:val="0"/>
              </w:rPr>
            </w:pPr>
            <w:sdt>
              <w:sdtPr>
                <w:id w:val="-1356802969"/>
                <w:placeholder>
                  <w:docPart w:val="FFAEBB106EA14C7695EB65AA1701C78B"/>
                </w:placeholder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453E1C" w:rsidRPr="00422BF0">
              <w:t xml:space="preserve"> </w:t>
            </w:r>
          </w:p>
          <w:p w14:paraId="3BDB6FB0" w14:textId="77777777" w:rsidR="00453E1C" w:rsidRPr="00422BF0" w:rsidRDefault="00453E1C" w:rsidP="004B05A6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BAA8524" w14:textId="77777777" w:rsidR="00453E1C" w:rsidRPr="00422BF0" w:rsidRDefault="00453E1C" w:rsidP="00453E1C">
      <w:pPr>
        <w:spacing w:after="0" w:line="240" w:lineRule="auto"/>
      </w:pPr>
    </w:p>
    <w:p w14:paraId="77C274A4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2D0E7B56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A01AB1D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53E1C" w:rsidRPr="00422BF0" w14:paraId="1E5DADEB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F9E5934" w14:textId="0AB6EB5C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392588167"/>
                <w:placeholder>
                  <w:docPart w:val="0F373098E46C44E2A4230825834C980F"/>
                </w:placeholder>
              </w:sdtPr>
              <w:sdtEndPr/>
              <w:sdtContent>
                <w:r w:rsidR="0021377E" w:rsidRPr="009B3AF6">
                  <w:t xml:space="preserve">Ange om möjligt hur processerna kan förbättras. Hänvisa till </w:t>
                </w:r>
                <w:r w:rsidR="0021377E">
                  <w:t>vägledningen</w:t>
                </w:r>
                <w:r w:rsidR="0021377E" w:rsidRPr="009B3AF6">
                  <w:t>. Kopiera förslaget till åtgärdsplanen. Ta bort avsnittet om inget förbättringsförslag har tagits fram.</w:t>
                </w:r>
              </w:sdtContent>
            </w:sdt>
            <w:r w:rsidR="00453E1C" w:rsidRPr="00422BF0">
              <w:t xml:space="preserve"> </w:t>
            </w:r>
          </w:p>
          <w:p w14:paraId="18D0D3E5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AE5CCEB" w14:textId="77777777" w:rsidR="00453E1C" w:rsidRPr="00422BF0" w:rsidRDefault="00453E1C" w:rsidP="00453E1C">
      <w:pPr>
        <w:spacing w:after="0" w:line="240" w:lineRule="auto"/>
      </w:pPr>
    </w:p>
    <w:p w14:paraId="2CF2FDDB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34987F60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1019407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53E1C" w:rsidRPr="00422BF0" w14:paraId="45A88750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95B4D82" w14:textId="77777777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965093465"/>
                <w:placeholder>
                  <w:docPart w:val="3359544D745F47C6992DEACC6488C532"/>
                </w:placeholder>
                <w:showingPlcHdr/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1EB94C15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B8F46FE" w14:textId="615701EC" w:rsidR="00AC24D0" w:rsidRDefault="00AC24D0" w:rsidP="00AC24D0"/>
    <w:p w14:paraId="1AA5C7FA" w14:textId="6D33C43E" w:rsidR="00E07A79" w:rsidRPr="00422BF0" w:rsidRDefault="00E07A79" w:rsidP="00401A9A">
      <w:pPr>
        <w:pStyle w:val="Rubrik2numrerad"/>
        <w:numPr>
          <w:ilvl w:val="0"/>
          <w:numId w:val="0"/>
        </w:numPr>
      </w:pPr>
      <w:bookmarkStart w:id="12" w:name="_Toc193983888"/>
      <w:r w:rsidRPr="00422BF0">
        <w:t xml:space="preserve">Processkrav 5: </w:t>
      </w:r>
      <w:r w:rsidR="004C7FFE" w:rsidRPr="00422BF0">
        <w:t>F</w:t>
      </w:r>
      <w:r w:rsidRPr="00422BF0">
        <w:t>ölja upp åtgärderna för att förhindra och begränsa negativ påverkan</w:t>
      </w:r>
      <w:bookmarkEnd w:id="12"/>
    </w:p>
    <w:p w14:paraId="7E1CD94A" w14:textId="642EDCD5" w:rsidR="00453E1C" w:rsidRPr="0058584C" w:rsidRDefault="00D12F12" w:rsidP="0058584C">
      <w:pPr>
        <w:rPr>
          <w:rFonts w:ascii="Corbel" w:hAnsi="Corbel"/>
        </w:rPr>
      </w:pPr>
      <w:hyperlink r:id="rId16" w:history="1">
        <w:r w:rsidR="0063068E" w:rsidRPr="00B84DAC">
          <w:rPr>
            <w:rStyle w:val="Hyperlnk"/>
            <w:rFonts w:ascii="Corbel" w:hAnsi="Corbel"/>
          </w:rPr>
          <w:t>www.hållbarupphandling.se/processkrav-5</w:t>
        </w:r>
      </w:hyperlink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3081A8DA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33C8DBAD" w14:textId="0580E0AE" w:rsidR="00453E1C" w:rsidRPr="00422BF0" w:rsidRDefault="00453E1C" w:rsidP="004B05A6">
            <w:pPr>
              <w:spacing w:line="240" w:lineRule="auto"/>
            </w:pPr>
            <w:r>
              <w:t>Avvikelsehantering</w:t>
            </w:r>
            <w:r w:rsidRPr="00422BF0">
              <w:t xml:space="preserve">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BA055FD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110F9218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1D646BA0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53E1C" w:rsidRPr="00422BF0" w14:paraId="0E5D933D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793770DC" w14:textId="73DB0A3E" w:rsidR="00453E1C" w:rsidRPr="00422BF0" w:rsidRDefault="00453E1C" w:rsidP="004B05A6">
            <w:pPr>
              <w:pStyle w:val="Tabellrubrik"/>
            </w:pPr>
            <w:r w:rsidRPr="00422BF0">
              <w:t>Processkrav 5: Följa upp åtgärderna för att förhindra och begränsa negativ påverkan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5EF19491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552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4DD6733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2608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6CCCF846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675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6E63DBD" w14:textId="77777777" w:rsidR="00453E1C" w:rsidRPr="00422BF0" w:rsidRDefault="00453E1C" w:rsidP="00453E1C">
      <w:pPr>
        <w:spacing w:after="0" w:line="240" w:lineRule="auto"/>
      </w:pPr>
    </w:p>
    <w:p w14:paraId="39DB4670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44E9944F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C2A1B2B" w14:textId="77777777" w:rsidR="00453E1C" w:rsidRPr="00422BF0" w:rsidRDefault="00453E1C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66610A59" w14:textId="316EBBC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3D6EE58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7828307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453E1C" w:rsidRPr="00422BF0" w14:paraId="4670FA2D" w14:textId="77777777" w:rsidTr="00164E56">
        <w:trPr>
          <w:trHeight w:val="359"/>
        </w:trPr>
        <w:sdt>
          <w:sdtPr>
            <w:id w:val="-331525240"/>
            <w:placeholder>
              <w:docPart w:val="3D33A3EDD7634DABB4ABD0AC08C18EC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4FEB82B3" w14:textId="77777777" w:rsidR="00453E1C" w:rsidRPr="00422BF0" w:rsidRDefault="00453E1C" w:rsidP="004B05A6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521408106"/>
            <w:placeholder>
              <w:docPart w:val="25EB5368619341E790A5C4DA10A925DD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1901EB5D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2098003498"/>
            <w:placeholder>
              <w:docPart w:val="498382374E3F4E458D236016A5905609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79AF1C8F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1269227428"/>
            <w:placeholder>
              <w:docPart w:val="3513CD7FF7DA4DA08AC109E90D71432D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4DE7889E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773A75F3" w14:textId="77777777" w:rsidR="00453E1C" w:rsidRDefault="00453E1C" w:rsidP="00453E1C">
      <w:pPr>
        <w:spacing w:after="0" w:line="240" w:lineRule="auto"/>
      </w:pPr>
    </w:p>
    <w:p w14:paraId="18CBD0CF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18A6DE3F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E164D78" w14:textId="77777777" w:rsidR="00453E1C" w:rsidRPr="00422BF0" w:rsidRDefault="00453E1C" w:rsidP="004B05A6">
            <w:pPr>
              <w:spacing w:line="240" w:lineRule="auto"/>
            </w:pPr>
            <w:r>
              <w:t>Genomförda åtgärder</w:t>
            </w:r>
          </w:p>
        </w:tc>
      </w:tr>
      <w:tr w:rsidR="00453E1C" w:rsidRPr="00422BF0" w14:paraId="3419168E" w14:textId="77777777" w:rsidTr="00164E56">
        <w:trPr>
          <w:trHeight w:val="359"/>
        </w:trPr>
        <w:sdt>
          <w:sdtPr>
            <w:id w:val="-1075430477"/>
            <w:placeholder>
              <w:docPart w:val="3513CD7FF7DA4DA08AC109E90D71432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54A8CEB5" w14:textId="77777777" w:rsidR="00453E1C" w:rsidRDefault="00453E1C" w:rsidP="004B05A6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6B0EDBF4" w14:textId="77777777" w:rsidR="00453E1C" w:rsidRPr="004129D8" w:rsidRDefault="00453E1C" w:rsidP="004B05A6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41830341" w14:textId="77777777" w:rsidR="00453E1C" w:rsidRPr="00422BF0" w:rsidRDefault="00453E1C" w:rsidP="00453E1C">
      <w:pPr>
        <w:spacing w:after="0" w:line="240" w:lineRule="auto"/>
      </w:pPr>
    </w:p>
    <w:p w14:paraId="5A209AE5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390B347D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FE32B91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53E1C" w:rsidRPr="00422BF0" w14:paraId="04506FF8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DE97EF1" w14:textId="77777777" w:rsidR="00453E1C" w:rsidRPr="00422BF0" w:rsidRDefault="00D12F12" w:rsidP="004B05A6">
            <w:pPr>
              <w:rPr>
                <w:bCs w:val="0"/>
              </w:rPr>
            </w:pPr>
            <w:sdt>
              <w:sdtPr>
                <w:id w:val="-1803304865"/>
                <w:placeholder>
                  <w:docPart w:val="97E4712B8F42423E9E0A6717F548C46E"/>
                </w:placeholder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453E1C" w:rsidRPr="00422BF0">
              <w:t xml:space="preserve"> </w:t>
            </w:r>
          </w:p>
          <w:p w14:paraId="01B7D419" w14:textId="77777777" w:rsidR="00453E1C" w:rsidRPr="00422BF0" w:rsidRDefault="00453E1C" w:rsidP="004B05A6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CE42902" w14:textId="77777777" w:rsidR="00453E1C" w:rsidRPr="00422BF0" w:rsidRDefault="00453E1C" w:rsidP="00453E1C">
      <w:pPr>
        <w:spacing w:after="0" w:line="240" w:lineRule="auto"/>
      </w:pPr>
    </w:p>
    <w:p w14:paraId="7805E6C3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70772530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572CEE0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53E1C" w:rsidRPr="00422BF0" w14:paraId="364C4DD7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5DA9D06" w14:textId="41D022CD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810279278"/>
                <w:placeholder>
                  <w:docPart w:val="B516D4EA793F4390A8C0B1DF0C1C04FD"/>
                </w:placeholder>
              </w:sdtPr>
              <w:sdtEndPr/>
              <w:sdtContent>
                <w:r w:rsidR="0021377E" w:rsidRPr="009B3AF6">
                  <w:t xml:space="preserve">Ange om möjligt hur processerna kan förbättras. Hänvisa till </w:t>
                </w:r>
                <w:r w:rsidR="0021377E">
                  <w:t>vägledningen</w:t>
                </w:r>
                <w:r w:rsidR="0021377E" w:rsidRPr="009B3AF6">
                  <w:t>. Kopiera förslaget till åtgärdsplanen. Ta bort avsnittet om inget förbättringsförslag har tagits fram.</w:t>
                </w:r>
              </w:sdtContent>
            </w:sdt>
            <w:r w:rsidR="00453E1C" w:rsidRPr="00422BF0">
              <w:t xml:space="preserve"> </w:t>
            </w:r>
          </w:p>
          <w:p w14:paraId="4EC6A8F3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8530999" w14:textId="77777777" w:rsidR="00453E1C" w:rsidRPr="00422BF0" w:rsidRDefault="00453E1C" w:rsidP="00453E1C">
      <w:pPr>
        <w:spacing w:after="0" w:line="240" w:lineRule="auto"/>
      </w:pPr>
    </w:p>
    <w:p w14:paraId="14A3F9EB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2271DEAE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1B75CD9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53E1C" w:rsidRPr="00422BF0" w14:paraId="51A50AE1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57877C8" w14:textId="77777777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254952841"/>
                <w:placeholder>
                  <w:docPart w:val="62133FFA6A29476D9843E3C2BA796D1E"/>
                </w:placeholder>
                <w:showingPlcHdr/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7997DA77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F8EA711" w14:textId="77777777" w:rsidR="00453E1C" w:rsidRDefault="00453E1C" w:rsidP="00E07A79">
      <w:pPr>
        <w:spacing w:after="0" w:line="240" w:lineRule="auto"/>
      </w:pPr>
    </w:p>
    <w:p w14:paraId="5E8455D7" w14:textId="15DE00A9" w:rsidR="00453E1C" w:rsidRDefault="00453E1C" w:rsidP="00E07A79">
      <w:pPr>
        <w:spacing w:after="0" w:line="240" w:lineRule="auto"/>
      </w:pPr>
    </w:p>
    <w:p w14:paraId="75FF2D6C" w14:textId="53694229" w:rsidR="00E07A79" w:rsidRPr="00422BF0" w:rsidRDefault="00E07A79" w:rsidP="00500816">
      <w:pPr>
        <w:pStyle w:val="Rubrik2numrerad"/>
        <w:numPr>
          <w:ilvl w:val="0"/>
          <w:numId w:val="0"/>
        </w:numPr>
        <w:ind w:left="510" w:hanging="510"/>
      </w:pPr>
      <w:bookmarkStart w:id="13" w:name="_Toc193983889"/>
      <w:r w:rsidRPr="00422BF0">
        <w:t xml:space="preserve">Processkrav 6: </w:t>
      </w:r>
      <w:r w:rsidR="004C7FFE" w:rsidRPr="00422BF0">
        <w:t>M</w:t>
      </w:r>
      <w:r w:rsidRPr="00422BF0">
        <w:t>öjliggöra klagomål</w:t>
      </w:r>
      <w:bookmarkEnd w:id="13"/>
    </w:p>
    <w:p w14:paraId="645F385D" w14:textId="158A9967" w:rsidR="00E07A79" w:rsidRPr="0058584C" w:rsidRDefault="00D12F12" w:rsidP="0058584C">
      <w:pPr>
        <w:rPr>
          <w:rFonts w:ascii="Corbel" w:hAnsi="Corbel"/>
        </w:rPr>
      </w:pPr>
      <w:hyperlink r:id="rId17" w:history="1">
        <w:r w:rsidR="0063068E" w:rsidRPr="00B84DAC">
          <w:rPr>
            <w:rStyle w:val="Hyperlnk"/>
            <w:rFonts w:ascii="Corbel" w:hAnsi="Corbel"/>
          </w:rPr>
          <w:t>www.hållbarupphandling.se/processkrav-</w:t>
        </w:r>
        <w:r w:rsidR="0063068E">
          <w:rPr>
            <w:rStyle w:val="Hyperlnk"/>
            <w:rFonts w:ascii="Corbel" w:hAnsi="Corbel"/>
          </w:rPr>
          <w:t>6</w:t>
        </w:r>
      </w:hyperlink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195E9559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1BD194F0" w14:textId="3C38324D" w:rsidR="00453E1C" w:rsidRPr="00422BF0" w:rsidRDefault="00453E1C" w:rsidP="004B05A6">
            <w:pPr>
              <w:spacing w:line="240" w:lineRule="auto"/>
            </w:pPr>
            <w:r>
              <w:t>Avvikelsehantering</w:t>
            </w:r>
            <w:r w:rsidRPr="00422BF0">
              <w:t xml:space="preserve">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524B74BB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3CA16F5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ADF737E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53E1C" w:rsidRPr="00422BF0" w14:paraId="1FFA5A55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C943273" w14:textId="4B264A2A" w:rsidR="00453E1C" w:rsidRPr="00422BF0" w:rsidRDefault="00453E1C" w:rsidP="004B05A6">
            <w:pPr>
              <w:pStyle w:val="Tabellrubrik"/>
            </w:pPr>
            <w:r w:rsidRPr="00422BF0">
              <w:t>Processkrav 6: Möjliggöra klagomål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3C604BAE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53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55442D3F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080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3388BE54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15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2684319" w14:textId="77777777" w:rsidR="00453E1C" w:rsidRPr="00422BF0" w:rsidRDefault="00453E1C" w:rsidP="00453E1C">
      <w:pPr>
        <w:spacing w:after="0" w:line="240" w:lineRule="auto"/>
      </w:pPr>
    </w:p>
    <w:p w14:paraId="54E2F637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5B9B56A1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20C778C" w14:textId="77777777" w:rsidR="00453E1C" w:rsidRPr="00422BF0" w:rsidRDefault="00453E1C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5352E7FC" w14:textId="3D01AA0B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2E9A9C3E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7C68CD5D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453E1C" w:rsidRPr="00422BF0" w14:paraId="063C6DAC" w14:textId="77777777" w:rsidTr="00164E56">
        <w:trPr>
          <w:trHeight w:val="359"/>
        </w:trPr>
        <w:sdt>
          <w:sdtPr>
            <w:id w:val="1530133190"/>
            <w:placeholder>
              <w:docPart w:val="7E39C40E1A994A51AFC9E8E7AE6B5D3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7157436A" w14:textId="77777777" w:rsidR="00453E1C" w:rsidRPr="00422BF0" w:rsidRDefault="00453E1C" w:rsidP="004B05A6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232010582"/>
            <w:placeholder>
              <w:docPart w:val="933BE901DFD24A2FACD2D9C4F7402E75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3BC22D0C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285048811"/>
            <w:placeholder>
              <w:docPart w:val="E2655541A520492C914341BA1372D46C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234702CC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81606370"/>
            <w:placeholder>
              <w:docPart w:val="C2BEED10FC3340B38426BEFEBE5313C4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764312FD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57481967" w14:textId="77777777" w:rsidR="00453E1C" w:rsidRDefault="00453E1C" w:rsidP="00453E1C">
      <w:pPr>
        <w:spacing w:after="0" w:line="240" w:lineRule="auto"/>
      </w:pPr>
    </w:p>
    <w:p w14:paraId="04036DEC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1DCABBD8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29CA09F" w14:textId="77777777" w:rsidR="00453E1C" w:rsidRPr="00422BF0" w:rsidRDefault="00453E1C" w:rsidP="004B05A6">
            <w:pPr>
              <w:spacing w:line="240" w:lineRule="auto"/>
            </w:pPr>
            <w:r>
              <w:t>Genomförda åtgärder</w:t>
            </w:r>
          </w:p>
        </w:tc>
      </w:tr>
      <w:tr w:rsidR="00453E1C" w:rsidRPr="00422BF0" w14:paraId="7C0B4F8D" w14:textId="77777777" w:rsidTr="00164E56">
        <w:trPr>
          <w:trHeight w:val="359"/>
        </w:trPr>
        <w:sdt>
          <w:sdtPr>
            <w:id w:val="-180053774"/>
            <w:placeholder>
              <w:docPart w:val="C2BEED10FC3340B38426BEFEBE5313C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05951D45" w14:textId="77777777" w:rsidR="00453E1C" w:rsidRDefault="00453E1C" w:rsidP="004B05A6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4490A4B3" w14:textId="77777777" w:rsidR="00453E1C" w:rsidRPr="004129D8" w:rsidRDefault="00453E1C" w:rsidP="004B05A6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58F7BCF9" w14:textId="77777777" w:rsidR="00453E1C" w:rsidRPr="00422BF0" w:rsidRDefault="00453E1C" w:rsidP="00453E1C">
      <w:pPr>
        <w:spacing w:after="0" w:line="240" w:lineRule="auto"/>
      </w:pPr>
    </w:p>
    <w:p w14:paraId="331973E6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370F4E0C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280176B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53E1C" w:rsidRPr="00422BF0" w14:paraId="73F4563F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131E4AB" w14:textId="77777777" w:rsidR="00453E1C" w:rsidRPr="00422BF0" w:rsidRDefault="00D12F12" w:rsidP="004B05A6">
            <w:pPr>
              <w:rPr>
                <w:bCs w:val="0"/>
              </w:rPr>
            </w:pPr>
            <w:sdt>
              <w:sdtPr>
                <w:id w:val="-527183435"/>
                <w:placeholder>
                  <w:docPart w:val="F7FFA949FF2547B996118E0791FC9008"/>
                </w:placeholder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453E1C" w:rsidRPr="00422BF0">
              <w:t xml:space="preserve"> </w:t>
            </w:r>
          </w:p>
          <w:p w14:paraId="521E6ACF" w14:textId="77777777" w:rsidR="00453E1C" w:rsidRPr="00422BF0" w:rsidRDefault="00453E1C" w:rsidP="004B05A6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7F9DA0ED" w14:textId="77777777" w:rsidR="00453E1C" w:rsidRPr="00422BF0" w:rsidRDefault="00453E1C" w:rsidP="00453E1C">
      <w:pPr>
        <w:spacing w:after="0" w:line="240" w:lineRule="auto"/>
      </w:pPr>
    </w:p>
    <w:p w14:paraId="5D338F9E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56391C61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E19936A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53E1C" w:rsidRPr="00422BF0" w14:paraId="448A517B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8028B07" w14:textId="19162020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2054301384"/>
                <w:placeholder>
                  <w:docPart w:val="DEDC3C289F624568B6DCAC2F13BF4A54"/>
                </w:placeholder>
              </w:sdtPr>
              <w:sdtEndPr/>
              <w:sdtContent>
                <w:r w:rsidR="0021377E" w:rsidRPr="009B3AF6">
                  <w:t xml:space="preserve">Ange om möjligt hur processerna kan förbättras. Hänvisa till </w:t>
                </w:r>
                <w:r w:rsidR="0021377E">
                  <w:t>vägledningen</w:t>
                </w:r>
                <w:r w:rsidR="0021377E" w:rsidRPr="009B3AF6">
                  <w:t>. Kopiera förslaget till åtgärdsplanen. Ta bort avsnittet om inget förbättringsförslag har tagits fram.</w:t>
                </w:r>
              </w:sdtContent>
            </w:sdt>
            <w:r w:rsidR="00453E1C" w:rsidRPr="00422BF0">
              <w:t xml:space="preserve"> </w:t>
            </w:r>
          </w:p>
          <w:p w14:paraId="449C8AEC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964BC0C" w14:textId="77777777" w:rsidR="00453E1C" w:rsidRPr="00422BF0" w:rsidRDefault="00453E1C" w:rsidP="00453E1C">
      <w:pPr>
        <w:spacing w:after="0" w:line="240" w:lineRule="auto"/>
      </w:pPr>
    </w:p>
    <w:p w14:paraId="6CB2161B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3348F026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707049F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53E1C" w:rsidRPr="00422BF0" w14:paraId="620A6DC8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031B7FA" w14:textId="77777777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302109349"/>
                <w:placeholder>
                  <w:docPart w:val="EE7B5DB1F2684DA88B121D8966F9FDEB"/>
                </w:placeholder>
                <w:showingPlcHdr/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5E6BA0F3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3E879494" w14:textId="725BBABE" w:rsidR="00453E1C" w:rsidRDefault="00453E1C" w:rsidP="00E07A79">
      <w:pPr>
        <w:spacing w:after="0" w:line="240" w:lineRule="auto"/>
      </w:pPr>
    </w:p>
    <w:p w14:paraId="03473770" w14:textId="32E30453" w:rsidR="00E07A79" w:rsidRPr="00422BF0" w:rsidRDefault="00E07A79" w:rsidP="00500816">
      <w:pPr>
        <w:pStyle w:val="Rubrik2numrerad"/>
        <w:numPr>
          <w:ilvl w:val="0"/>
          <w:numId w:val="0"/>
        </w:numPr>
        <w:ind w:left="510" w:hanging="510"/>
      </w:pPr>
      <w:bookmarkStart w:id="14" w:name="_Toc193983890"/>
      <w:r w:rsidRPr="00422BF0">
        <w:t xml:space="preserve">Processkrav 7: </w:t>
      </w:r>
      <w:r w:rsidR="004C7FFE" w:rsidRPr="00422BF0">
        <w:t>T</w:t>
      </w:r>
      <w:r w:rsidRPr="00422BF0">
        <w:t>illhandahålla gottgörelse</w:t>
      </w:r>
      <w:bookmarkEnd w:id="14"/>
    </w:p>
    <w:p w14:paraId="430EF0C3" w14:textId="5C7DEAD1" w:rsidR="00453E1C" w:rsidRPr="0058584C" w:rsidRDefault="00D12F12" w:rsidP="0058584C">
      <w:pPr>
        <w:rPr>
          <w:rFonts w:ascii="Corbel" w:hAnsi="Corbel"/>
        </w:rPr>
      </w:pPr>
      <w:hyperlink r:id="rId18" w:history="1">
        <w:r w:rsidR="0021377E" w:rsidRPr="00B84DAC">
          <w:rPr>
            <w:rStyle w:val="Hyperlnk"/>
            <w:rFonts w:ascii="Corbel" w:hAnsi="Corbel"/>
          </w:rPr>
          <w:t>www.hållbarupphandling.se/processkrav-7</w:t>
        </w:r>
      </w:hyperlink>
      <w:r w:rsidR="0021377E" w:rsidRPr="0021377E"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49A3AC58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F3739B0" w14:textId="52EE8B90" w:rsidR="00453E1C" w:rsidRPr="00422BF0" w:rsidRDefault="00453E1C" w:rsidP="004B05A6">
            <w:pPr>
              <w:spacing w:line="240" w:lineRule="auto"/>
            </w:pPr>
            <w:r>
              <w:t>Avvikelsehantering</w:t>
            </w:r>
            <w:r w:rsidRPr="00422BF0">
              <w:t xml:space="preserve">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74ACEE66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2942BA9D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7FFDE0BD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53E1C" w:rsidRPr="00422BF0" w14:paraId="55B81ABE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27178536" w14:textId="741671EE" w:rsidR="00453E1C" w:rsidRPr="00422BF0" w:rsidRDefault="00453E1C" w:rsidP="004B05A6">
            <w:pPr>
              <w:pStyle w:val="Tabellrubrik"/>
            </w:pPr>
            <w:r w:rsidRPr="00422BF0">
              <w:t>Processkrav 7: Tillhandahålla gottgörelse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4C5E28E8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474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53542046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0445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5D670F05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90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12E6C265" w14:textId="77777777" w:rsidR="00453E1C" w:rsidRPr="00422BF0" w:rsidRDefault="00453E1C" w:rsidP="00453E1C">
      <w:pPr>
        <w:spacing w:after="0" w:line="240" w:lineRule="auto"/>
      </w:pPr>
    </w:p>
    <w:p w14:paraId="39BC483A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09740CBC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072BA101" w14:textId="77777777" w:rsidR="00453E1C" w:rsidRPr="00422BF0" w:rsidRDefault="00453E1C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2FCC653A" w14:textId="03E54E81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4F542EF2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B99E1B0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453E1C" w:rsidRPr="00422BF0" w14:paraId="663E22D2" w14:textId="77777777" w:rsidTr="00164E56">
        <w:trPr>
          <w:trHeight w:val="359"/>
        </w:trPr>
        <w:sdt>
          <w:sdtPr>
            <w:id w:val="-1700842126"/>
            <w:placeholder>
              <w:docPart w:val="7E17C4BEE2BF4B93A9524CBB873C867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44193C13" w14:textId="77777777" w:rsidR="00453E1C" w:rsidRPr="00422BF0" w:rsidRDefault="00453E1C" w:rsidP="004B05A6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1628467589"/>
            <w:placeholder>
              <w:docPart w:val="769F362864394F699CACC3B208FF2DB6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17226C16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1564221056"/>
            <w:placeholder>
              <w:docPart w:val="8822E337F1864E6BA41F22BA4B5512F9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1E9950E6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1838034762"/>
            <w:placeholder>
              <w:docPart w:val="E25CE55231DF4D4FAE9FF918F0373735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7AC15746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78CABF02" w14:textId="77777777" w:rsidR="00453E1C" w:rsidRDefault="00453E1C" w:rsidP="00453E1C">
      <w:pPr>
        <w:spacing w:after="0" w:line="240" w:lineRule="auto"/>
      </w:pPr>
    </w:p>
    <w:p w14:paraId="150E9F13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32F41316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CF94C61" w14:textId="77777777" w:rsidR="00453E1C" w:rsidRPr="00422BF0" w:rsidRDefault="00453E1C" w:rsidP="004B05A6">
            <w:pPr>
              <w:spacing w:line="240" w:lineRule="auto"/>
            </w:pPr>
            <w:r>
              <w:t>Genomförda åtgärder</w:t>
            </w:r>
          </w:p>
        </w:tc>
      </w:tr>
      <w:tr w:rsidR="00453E1C" w:rsidRPr="00422BF0" w14:paraId="6ED950E8" w14:textId="77777777" w:rsidTr="00164E56">
        <w:trPr>
          <w:trHeight w:val="359"/>
        </w:trPr>
        <w:sdt>
          <w:sdtPr>
            <w:id w:val="-1936352267"/>
            <w:placeholder>
              <w:docPart w:val="E25CE55231DF4D4FAE9FF918F037373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588CF18E" w14:textId="77777777" w:rsidR="00453E1C" w:rsidRDefault="00453E1C" w:rsidP="004B05A6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321BC820" w14:textId="77777777" w:rsidR="00453E1C" w:rsidRPr="004129D8" w:rsidRDefault="00453E1C" w:rsidP="004B05A6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2201D9F5" w14:textId="77777777" w:rsidR="00453E1C" w:rsidRPr="00422BF0" w:rsidRDefault="00453E1C" w:rsidP="00453E1C">
      <w:pPr>
        <w:spacing w:after="0" w:line="240" w:lineRule="auto"/>
      </w:pPr>
    </w:p>
    <w:p w14:paraId="3C134147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512E20D3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9BC2040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53E1C" w:rsidRPr="00422BF0" w14:paraId="47FC53B4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1AE15DE" w14:textId="77777777" w:rsidR="00453E1C" w:rsidRPr="00422BF0" w:rsidRDefault="00D12F12" w:rsidP="004B05A6">
            <w:pPr>
              <w:rPr>
                <w:bCs w:val="0"/>
              </w:rPr>
            </w:pPr>
            <w:sdt>
              <w:sdtPr>
                <w:id w:val="1568298542"/>
                <w:placeholder>
                  <w:docPart w:val="235B64E1D3FF4DAC8105713C4CA546F0"/>
                </w:placeholder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453E1C" w:rsidRPr="00422BF0">
              <w:t xml:space="preserve"> </w:t>
            </w:r>
          </w:p>
          <w:p w14:paraId="3E89CFF9" w14:textId="77777777" w:rsidR="00453E1C" w:rsidRPr="00422BF0" w:rsidRDefault="00453E1C" w:rsidP="004B05A6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6240ED6" w14:textId="77777777" w:rsidR="00453E1C" w:rsidRPr="00422BF0" w:rsidRDefault="00453E1C" w:rsidP="00453E1C">
      <w:pPr>
        <w:spacing w:after="0" w:line="240" w:lineRule="auto"/>
      </w:pPr>
    </w:p>
    <w:p w14:paraId="2059F78B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0DFA5E84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67A5422" w14:textId="77777777" w:rsidR="00453E1C" w:rsidRPr="00422BF0" w:rsidRDefault="00453E1C" w:rsidP="004B05A6">
            <w:pPr>
              <w:spacing w:line="240" w:lineRule="auto"/>
            </w:pPr>
            <w:r w:rsidRPr="00422BF0">
              <w:lastRenderedPageBreak/>
              <w:t xml:space="preserve">Förbättringsförslag  </w:t>
            </w:r>
          </w:p>
        </w:tc>
      </w:tr>
      <w:tr w:rsidR="00453E1C" w:rsidRPr="00422BF0" w14:paraId="6C97D27B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908B057" w14:textId="345BBCAF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897859042"/>
                <w:placeholder>
                  <w:docPart w:val="7ADEDCC397F34672AE15073557EF99C4"/>
                </w:placeholder>
              </w:sdtPr>
              <w:sdtEndPr/>
              <w:sdtContent>
                <w:r w:rsidR="0021377E" w:rsidRPr="009B3AF6">
                  <w:t xml:space="preserve">Ange om möjligt hur processerna kan förbättras. Hänvisa till </w:t>
                </w:r>
                <w:r w:rsidR="0021377E">
                  <w:t>vägledningen</w:t>
                </w:r>
                <w:r w:rsidR="0021377E" w:rsidRPr="009B3AF6">
                  <w:t>. Kopiera förslaget till åtgärdsplanen. Ta bort avsnittet om inget förbättringsförslag har tagits fram.</w:t>
                </w:r>
              </w:sdtContent>
            </w:sdt>
            <w:r w:rsidR="00453E1C" w:rsidRPr="00422BF0">
              <w:t xml:space="preserve"> </w:t>
            </w:r>
          </w:p>
          <w:p w14:paraId="3D61D0E6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1772AB1A" w14:textId="77777777" w:rsidR="00453E1C" w:rsidRPr="00422BF0" w:rsidRDefault="00453E1C" w:rsidP="00453E1C">
      <w:pPr>
        <w:spacing w:after="0" w:line="240" w:lineRule="auto"/>
      </w:pPr>
    </w:p>
    <w:p w14:paraId="251AC602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0261F49F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F2B1219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53E1C" w:rsidRPr="00422BF0" w14:paraId="6FAAC3E5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2F21955" w14:textId="77777777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180736387"/>
                <w:placeholder>
                  <w:docPart w:val="858DA33DFEA246F38D695F421330D140"/>
                </w:placeholder>
                <w:showingPlcHdr/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1CC293BF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52A25A0" w14:textId="77777777" w:rsidR="00453E1C" w:rsidRDefault="00453E1C" w:rsidP="00453E1C">
      <w:pPr>
        <w:spacing w:after="0" w:line="240" w:lineRule="auto"/>
      </w:pPr>
    </w:p>
    <w:p w14:paraId="3CF2214C" w14:textId="77777777" w:rsidR="00453E1C" w:rsidRDefault="00453E1C" w:rsidP="00453E1C">
      <w:pPr>
        <w:spacing w:after="0" w:line="240" w:lineRule="auto"/>
      </w:pPr>
    </w:p>
    <w:p w14:paraId="4EC890B3" w14:textId="25F8E48F" w:rsidR="00280D47" w:rsidRPr="00422BF0" w:rsidRDefault="00280D47" w:rsidP="004C7FFE">
      <w:pPr>
        <w:pStyle w:val="Rubrik2-utannr"/>
      </w:pPr>
      <w:bookmarkStart w:id="15" w:name="_Toc193983891"/>
      <w:r w:rsidRPr="00422BF0">
        <w:t>Möjliggöra revision</w:t>
      </w:r>
      <w:bookmarkEnd w:id="15"/>
    </w:p>
    <w:p w14:paraId="27A07823" w14:textId="77777777" w:rsidR="00453E1C" w:rsidRPr="00422BF0" w:rsidRDefault="00453E1C" w:rsidP="00453E1C">
      <w:pPr>
        <w:pStyle w:val="Tabellrubrik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0A723EE3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522DA8B0" w14:textId="246CFA1E" w:rsidR="00453E1C" w:rsidRPr="00422BF0" w:rsidRDefault="00453E1C" w:rsidP="004B05A6">
            <w:pPr>
              <w:spacing w:line="240" w:lineRule="auto"/>
            </w:pPr>
            <w:r>
              <w:t>Avvikelsehantering</w:t>
            </w:r>
            <w:r w:rsidRPr="00422BF0">
              <w:t xml:space="preserve">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CAD36D6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åtgärdad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5C1D93D8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Avvikelse kvarstår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75BDB915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53E1C" w:rsidRPr="00422BF0" w14:paraId="65F6AAD4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BE33F70" w14:textId="326ED27D" w:rsidR="00453E1C" w:rsidRPr="00422BF0" w:rsidRDefault="00453E1C" w:rsidP="004B05A6">
            <w:pPr>
              <w:pStyle w:val="Tabellrubrik"/>
            </w:pPr>
            <w:r w:rsidRPr="00422BF0">
              <w:t>Möjliggöra revision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380595A3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9656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494A61E9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95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59AFD5D" w14:textId="77777777" w:rsidR="00453E1C" w:rsidRPr="00422BF0" w:rsidRDefault="00D12F12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904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4304833F" w14:textId="77777777" w:rsidR="00453E1C" w:rsidRPr="00422BF0" w:rsidRDefault="00453E1C" w:rsidP="00453E1C">
      <w:pPr>
        <w:spacing w:after="0" w:line="240" w:lineRule="auto"/>
      </w:pPr>
    </w:p>
    <w:p w14:paraId="1F2BE7DF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53E1C" w:rsidRPr="00422BF0" w14:paraId="38345E6B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726B23A2" w14:textId="77777777" w:rsidR="00453E1C" w:rsidRPr="00422BF0" w:rsidRDefault="00453E1C" w:rsidP="004B05A6">
            <w:pPr>
              <w:spacing w:line="240" w:lineRule="auto"/>
            </w:pPr>
            <w:r>
              <w:t>Avvikelse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134304F3" w14:textId="03C40C78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på åtgärd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0D21A4F0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Tidsram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EC149AD" w14:textId="77777777" w:rsidR="00453E1C" w:rsidRPr="00422BF0" w:rsidRDefault="00453E1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453E1C" w:rsidRPr="00422BF0" w14:paraId="22D89D8E" w14:textId="77777777" w:rsidTr="00164E56">
        <w:trPr>
          <w:trHeight w:val="359"/>
        </w:trPr>
        <w:sdt>
          <w:sdtPr>
            <w:id w:val="306983768"/>
            <w:placeholder>
              <w:docPart w:val="939FF467C8104B4ABB76D58AA2DAC3D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4C171047" w14:textId="77777777" w:rsidR="00453E1C" w:rsidRPr="00422BF0" w:rsidRDefault="00453E1C" w:rsidP="004B05A6">
                <w:pPr>
                  <w:pStyle w:val="Tabellrubrik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118223107"/>
            <w:placeholder>
              <w:docPart w:val="1C8217A745EA487E9184E5A24DFF93AB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</w:tcPr>
              <w:p w14:paraId="2BD852BB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1438632661"/>
            <w:placeholder>
              <w:docPart w:val="EFBC8F1CFBEE4DAC8F910DD420025325"/>
            </w:placeholder>
          </w:sdtPr>
          <w:sdtEndPr/>
          <w:sdtContent>
            <w:tc>
              <w:tcPr>
                <w:tcW w:w="1559" w:type="dxa"/>
                <w:tcBorders>
                  <w:top w:val="single" w:sz="18" w:space="0" w:color="668097"/>
                </w:tcBorders>
              </w:tcPr>
              <w:p w14:paraId="24EA88BB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  <w:sdt>
          <w:sdtPr>
            <w:id w:val="-1558540609"/>
            <w:placeholder>
              <w:docPart w:val="8363631124A341878BF7B3A1AE3B54D7"/>
            </w:placeholder>
          </w:sdtPr>
          <w:sdtEndPr/>
          <w:sdtContent>
            <w:tc>
              <w:tcPr>
                <w:tcW w:w="2126" w:type="dxa"/>
                <w:tcBorders>
                  <w:top w:val="single" w:sz="18" w:space="0" w:color="668097"/>
                </w:tcBorders>
              </w:tcPr>
              <w:p w14:paraId="548C3BA2" w14:textId="77777777" w:rsidR="00453E1C" w:rsidRPr="00422BF0" w:rsidRDefault="00453E1C" w:rsidP="004B05A6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Kopiera in från åtgärdsplanen.</w:t>
                </w:r>
              </w:p>
            </w:tc>
          </w:sdtContent>
        </w:sdt>
      </w:tr>
    </w:tbl>
    <w:p w14:paraId="6B21130C" w14:textId="77777777" w:rsidR="00453E1C" w:rsidRDefault="00453E1C" w:rsidP="00453E1C">
      <w:pPr>
        <w:spacing w:after="0" w:line="240" w:lineRule="auto"/>
      </w:pPr>
    </w:p>
    <w:p w14:paraId="6EE4919E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65D33848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1B347B8" w14:textId="77777777" w:rsidR="00453E1C" w:rsidRPr="00422BF0" w:rsidRDefault="00453E1C" w:rsidP="004B05A6">
            <w:pPr>
              <w:spacing w:line="240" w:lineRule="auto"/>
            </w:pPr>
            <w:r>
              <w:t>Genomförda åtgärder</w:t>
            </w:r>
          </w:p>
        </w:tc>
      </w:tr>
      <w:tr w:rsidR="00453E1C" w:rsidRPr="00422BF0" w14:paraId="0A6D8BB8" w14:textId="77777777" w:rsidTr="00164E56">
        <w:trPr>
          <w:trHeight w:val="359"/>
        </w:trPr>
        <w:sdt>
          <w:sdtPr>
            <w:id w:val="-2115039202"/>
            <w:placeholder>
              <w:docPart w:val="8363631124A341878BF7B3A1AE3B54D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73230535" w14:textId="77777777" w:rsidR="00453E1C" w:rsidRDefault="00453E1C" w:rsidP="004B05A6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</w:rPr>
                </w:pPr>
                <w:r>
                  <w:t xml:space="preserve">Ange om och hur avvikelsen har åtgärdats. Om avvikelsen kvarstår läggs den på nytt in i åtgärdsplanen, där leverantören fyller i en ny planerad åtgärd. </w:t>
                </w:r>
              </w:p>
              <w:p w14:paraId="218BC767" w14:textId="77777777" w:rsidR="00453E1C" w:rsidRPr="004129D8" w:rsidRDefault="00453E1C" w:rsidP="004B05A6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2795C865" w14:textId="77777777" w:rsidR="00453E1C" w:rsidRPr="00422BF0" w:rsidRDefault="00453E1C" w:rsidP="00453E1C">
      <w:pPr>
        <w:spacing w:after="0" w:line="240" w:lineRule="auto"/>
      </w:pPr>
    </w:p>
    <w:p w14:paraId="38358729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2010FE84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88EF9C5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53E1C" w:rsidRPr="00422BF0" w14:paraId="39F91D7A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700E2D9" w14:textId="77777777" w:rsidR="00453E1C" w:rsidRPr="00422BF0" w:rsidRDefault="00D12F12" w:rsidP="004B05A6">
            <w:pPr>
              <w:rPr>
                <w:bCs w:val="0"/>
              </w:rPr>
            </w:pPr>
            <w:sdt>
              <w:sdtPr>
                <w:id w:val="-1955236058"/>
                <w:placeholder>
                  <w:docPart w:val="C52EE98930C948E0B95F2D3B64CA1093"/>
                </w:placeholder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453E1C" w:rsidRPr="00422BF0">
              <w:t xml:space="preserve"> </w:t>
            </w:r>
          </w:p>
          <w:p w14:paraId="080B70F5" w14:textId="77777777" w:rsidR="00453E1C" w:rsidRPr="00422BF0" w:rsidRDefault="00453E1C" w:rsidP="004B05A6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24ECAD2F" w14:textId="77777777" w:rsidR="00453E1C" w:rsidRPr="00422BF0" w:rsidRDefault="00453E1C" w:rsidP="00453E1C">
      <w:pPr>
        <w:spacing w:after="0" w:line="240" w:lineRule="auto"/>
      </w:pPr>
    </w:p>
    <w:p w14:paraId="26BCB214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4C5C10E0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008601D" w14:textId="77777777" w:rsidR="00453E1C" w:rsidRPr="00422BF0" w:rsidRDefault="00453E1C" w:rsidP="004B05A6">
            <w:pPr>
              <w:spacing w:line="240" w:lineRule="auto"/>
            </w:pPr>
            <w:r w:rsidRPr="00422BF0">
              <w:lastRenderedPageBreak/>
              <w:t xml:space="preserve">Förbättringsförslag  </w:t>
            </w:r>
          </w:p>
        </w:tc>
      </w:tr>
      <w:tr w:rsidR="00453E1C" w:rsidRPr="00422BF0" w14:paraId="257E536D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3004123" w14:textId="34B27911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950213720"/>
                <w:placeholder>
                  <w:docPart w:val="1D900906C12C436E853776F4459C8CA5"/>
                </w:placeholder>
              </w:sdtPr>
              <w:sdtEndPr/>
              <w:sdtContent>
                <w:r w:rsidR="0021377E" w:rsidRPr="009B3AF6">
                  <w:t>Ange om möjligt hur processerna kan förbättras. Kopiera förslaget till åtgärdsplanen. Ta bort avsnittet om inget förbättringsförslag har tagits fram.</w:t>
                </w:r>
              </w:sdtContent>
            </w:sdt>
            <w:r w:rsidR="00453E1C" w:rsidRPr="00422BF0">
              <w:t xml:space="preserve"> </w:t>
            </w:r>
          </w:p>
          <w:p w14:paraId="3BCF9470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7A5332B1" w14:textId="77777777" w:rsidR="00453E1C" w:rsidRPr="00422BF0" w:rsidRDefault="00453E1C" w:rsidP="00453E1C">
      <w:pPr>
        <w:spacing w:after="0" w:line="240" w:lineRule="auto"/>
      </w:pPr>
    </w:p>
    <w:p w14:paraId="64CCB60C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2E76DAF1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C70CD0B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53E1C" w:rsidRPr="00422BF0" w14:paraId="2D5846E1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0BA0F04" w14:textId="77777777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504590533"/>
                <w:placeholder>
                  <w:docPart w:val="5402F942A94A4CA2BD22A5AAE4EC90F7"/>
                </w:placeholder>
                <w:showingPlcHdr/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1CDEE086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EA3E32E" w14:textId="77777777" w:rsidR="00453E1C" w:rsidRDefault="00453E1C" w:rsidP="00453E1C">
      <w:pPr>
        <w:spacing w:after="0" w:line="240" w:lineRule="auto"/>
      </w:pPr>
    </w:p>
    <w:p w14:paraId="604F3373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53E1C" w:rsidRPr="00422BF0" w14:paraId="140E1CA5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975B784" w14:textId="77777777" w:rsidR="00453E1C" w:rsidRPr="00422BF0" w:rsidRDefault="00453E1C" w:rsidP="004B05A6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53E1C" w:rsidRPr="00422BF0" w14:paraId="79AAC33B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C6DA9AC" w14:textId="77777777" w:rsidR="00453E1C" w:rsidRPr="00422BF0" w:rsidRDefault="00D12F12" w:rsidP="004B05A6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955870013"/>
                <w:placeholder>
                  <w:docPart w:val="CA6691DE1E39425DB06976724D6EB9FA"/>
                </w:placeholder>
                <w:showingPlcHdr/>
              </w:sdtPr>
              <w:sdtEndPr/>
              <w:sdtContent>
                <w:r w:rsidR="00453E1C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1613337B" w14:textId="77777777" w:rsidR="00453E1C" w:rsidRPr="00422BF0" w:rsidRDefault="00453E1C" w:rsidP="004B05A6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5FCFE9C" w14:textId="77777777" w:rsidR="00AC24D0" w:rsidRPr="00422BF0" w:rsidRDefault="00AC24D0" w:rsidP="00AC24D0"/>
    <w:p w14:paraId="4D56022A" w14:textId="35ECD511" w:rsidR="00B3326D" w:rsidRPr="00422BF0" w:rsidRDefault="001C6D9F" w:rsidP="001C6D9F">
      <w:pPr>
        <w:pStyle w:val="Rubrik1numrerad"/>
        <w:numPr>
          <w:ilvl w:val="0"/>
          <w:numId w:val="0"/>
        </w:numPr>
        <w:ind w:left="397" w:hanging="397"/>
      </w:pPr>
      <w:bookmarkStart w:id="16" w:name="_Toc193983892"/>
      <w:r w:rsidRPr="00422BF0">
        <w:t>Revisionsu</w:t>
      </w:r>
      <w:r w:rsidR="00B3326D" w:rsidRPr="00422BF0">
        <w:t>tlåtande</w:t>
      </w:r>
      <w:bookmarkEnd w:id="16"/>
    </w:p>
    <w:bookmarkStart w:id="17" w:name="_Hlk120105841" w:displacedByCustomXml="next"/>
    <w:sdt>
      <w:sdtPr>
        <w:id w:val="-775100739"/>
        <w:placeholder>
          <w:docPart w:val="DefaultPlaceholder_-1854013440"/>
        </w:placeholder>
      </w:sdtPr>
      <w:sdtEndPr/>
      <w:sdtContent>
        <w:sdt>
          <w:sdtPr>
            <w:rPr>
              <w:rStyle w:val="Platshllartext"/>
              <w:color w:val="auto"/>
            </w:rPr>
            <w:id w:val="220955602"/>
            <w:placeholder>
              <w:docPart w:val="AD3A46676BAB426C87672F57305979BB"/>
            </w:placeholder>
          </w:sdtPr>
          <w:sdtEndPr>
            <w:rPr>
              <w:rStyle w:val="Platshllartext"/>
            </w:rPr>
          </w:sdtEndPr>
          <w:sdtContent>
            <w:p w14:paraId="1F91A0E0" w14:textId="048BE3BA" w:rsidR="00B26F19" w:rsidRDefault="00B26F19" w:rsidP="00B26F19">
              <w:pPr>
                <w:shd w:val="clear" w:color="auto" w:fill="FFFFFF" w:themeFill="background1"/>
              </w:pPr>
              <w:r>
                <w:rPr>
                  <w:rStyle w:val="Platshllartext"/>
                  <w:color w:val="auto"/>
                </w:rPr>
                <w:t xml:space="preserve">Sammanfatta leverantörens arbete med att släcka avvikelserna, eventuellt uppdelat på egen verksamhet och leveranskedjan. </w:t>
              </w:r>
            </w:p>
          </w:sdtContent>
        </w:sdt>
      </w:sdtContent>
    </w:sdt>
    <w:sdt>
      <w:sdtPr>
        <w:id w:val="-483622480"/>
        <w:placeholder>
          <w:docPart w:val="DefaultPlaceholder_-1854013440"/>
        </w:placeholder>
      </w:sdtPr>
      <w:sdtEndPr/>
      <w:sdtContent>
        <w:p w14:paraId="3488BA58" w14:textId="2147D3C8" w:rsidR="00B26F19" w:rsidRDefault="00B26F19" w:rsidP="0074518C">
          <w:pPr>
            <w:pStyle w:val="Punktlista"/>
            <w:numPr>
              <w:ilvl w:val="0"/>
              <w:numId w:val="0"/>
            </w:numPr>
          </w:pPr>
          <w:r>
            <w:t xml:space="preserve">Inga avvikelser </w:t>
          </w:r>
          <w:proofErr w:type="gramStart"/>
          <w:r>
            <w:t>kvarstår./</w:t>
          </w:r>
          <w:proofErr w:type="gramEnd"/>
          <w:r>
            <w:t>Avvikelser kvarstår för följande processkrav:</w:t>
          </w:r>
        </w:p>
      </w:sdtContent>
    </w:sdt>
    <w:p w14:paraId="436496C2" w14:textId="77777777" w:rsidR="00B26F19" w:rsidRDefault="00B26F19" w:rsidP="0074518C">
      <w:pPr>
        <w:pStyle w:val="Punktlista"/>
        <w:numPr>
          <w:ilvl w:val="0"/>
          <w:numId w:val="0"/>
        </w:numPr>
      </w:pPr>
    </w:p>
    <w:sdt>
      <w:sdtPr>
        <w:id w:val="-1008203174"/>
        <w:placeholder>
          <w:docPart w:val="4F4551D651C2408EBC794145FF12CB29"/>
        </w:placeholder>
      </w:sdtPr>
      <w:sdtEndPr/>
      <w:sdtContent>
        <w:sdt>
          <w:sdtPr>
            <w:id w:val="1182401520"/>
            <w:placeholder>
              <w:docPart w:val="EDE06F1FAA2A43CB9E162B34CD343E24"/>
            </w:placeholder>
          </w:sdtPr>
          <w:sdtEndPr/>
          <w:sdtContent>
            <w:p w14:paraId="28E37048" w14:textId="77777777" w:rsidR="0021377E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Integrera åtagandena i policyer och fördela ansvaret för policyer och tillbörlig aktsamhet</w:t>
              </w:r>
            </w:p>
            <w:p w14:paraId="385749BC" w14:textId="77777777" w:rsidR="0021377E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Identifiera och bedöma negativ påverkan</w:t>
              </w:r>
            </w:p>
            <w:p w14:paraId="07B47808" w14:textId="77777777" w:rsidR="0021377E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Förhindra och begränsa negativ påverkan som leverantören orsakar eller bidrar till</w:t>
              </w:r>
            </w:p>
            <w:p w14:paraId="316D905E" w14:textId="77777777" w:rsidR="0021377E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Förhindra och begränsa negativ påverkan kopplad till leverantörens verksamhet</w:t>
              </w:r>
            </w:p>
            <w:p w14:paraId="5348283C" w14:textId="77777777" w:rsidR="0021377E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Följa upp åtgärderna för att förhindra och begränsa negativ påverkan</w:t>
              </w:r>
            </w:p>
            <w:p w14:paraId="123C6795" w14:textId="77777777" w:rsidR="0021377E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Möjliggöra klagomål</w:t>
              </w:r>
            </w:p>
            <w:p w14:paraId="325E742E" w14:textId="77777777" w:rsidR="0021377E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Tillhandahålla gottgörelse</w:t>
              </w:r>
            </w:p>
            <w:p w14:paraId="666F5434" w14:textId="36AEA7E9" w:rsidR="0074518C" w:rsidRPr="0086635F" w:rsidRDefault="0021377E" w:rsidP="0021377E">
              <w:pPr>
                <w:pStyle w:val="Punktlista"/>
                <w:numPr>
                  <w:ilvl w:val="0"/>
                  <w:numId w:val="25"/>
                </w:numPr>
              </w:pPr>
              <w:r>
                <w:t>Möjliggöra revision</w:t>
              </w:r>
            </w:p>
          </w:sdtContent>
        </w:sdt>
      </w:sdtContent>
    </w:sdt>
    <w:p w14:paraId="6F87C724" w14:textId="50572F41" w:rsidR="003C1090" w:rsidRDefault="003C1090" w:rsidP="00BD2CAB">
      <w:pPr>
        <w:shd w:val="clear" w:color="auto" w:fill="FFFFFF" w:themeFill="background1"/>
      </w:pPr>
    </w:p>
    <w:p w14:paraId="26307658" w14:textId="62F849C8" w:rsidR="00BD2CAB" w:rsidRPr="0074518C" w:rsidRDefault="00D12F12" w:rsidP="003C1090">
      <w:pPr>
        <w:shd w:val="clear" w:color="auto" w:fill="FFFFFF" w:themeFill="background1"/>
      </w:pPr>
      <w:sdt>
        <w:sdtPr>
          <w:id w:val="-757982448"/>
          <w:placeholder>
            <w:docPart w:val="D8F1AFA04873414C8480934A19221253"/>
          </w:placeholder>
          <w:showingPlcHdr/>
        </w:sdtPr>
        <w:sdtEndPr/>
        <w:sdtContent>
          <w:r w:rsidR="0074518C" w:rsidRPr="0074518C">
            <w:rPr>
              <w:rStyle w:val="Platshllartext"/>
              <w:color w:val="auto"/>
            </w:rPr>
            <w:t>[Upphandlande organisation] rekommenderas att följa upp avvikelserna genom återrevision/skrivbordsrevision inom [x] månader från datumet nedan.</w:t>
          </w:r>
        </w:sdtContent>
      </w:sdt>
      <w:r w:rsidR="00BD2CAB" w:rsidRPr="0074518C">
        <w:t xml:space="preserve"> </w:t>
      </w:r>
    </w:p>
    <w:p w14:paraId="31BEB448" w14:textId="77777777" w:rsidR="00BD2CAB" w:rsidRPr="00422BF0" w:rsidRDefault="00BD2CAB" w:rsidP="00280D47">
      <w:pPr>
        <w:shd w:val="clear" w:color="auto" w:fill="FFFFFF" w:themeFill="background1"/>
      </w:pPr>
    </w:p>
    <w:bookmarkEnd w:id="17"/>
    <w:p w14:paraId="00845EA3" w14:textId="15381AF3" w:rsidR="00280D47" w:rsidRPr="00422BF0" w:rsidRDefault="00280D47" w:rsidP="00663152">
      <w:r w:rsidRPr="00422BF0">
        <w:rPr>
          <w:b/>
          <w:bCs/>
        </w:rPr>
        <w:t>Ort och datum</w:t>
      </w:r>
    </w:p>
    <w:p w14:paraId="712F3DEC" w14:textId="1EAA28EA" w:rsidR="00280D47" w:rsidRPr="0074518C" w:rsidRDefault="00D12F12" w:rsidP="0074518C">
      <w:pPr>
        <w:tabs>
          <w:tab w:val="left" w:pos="2220"/>
        </w:tabs>
        <w:rPr>
          <w:bCs/>
        </w:rPr>
      </w:pPr>
      <w:sdt>
        <w:sdtPr>
          <w:rPr>
            <w:bCs/>
          </w:rPr>
          <w:id w:val="-613292927"/>
          <w:placeholder>
            <w:docPart w:val="24A4EDD21EA64D02B0F438F5BDD5D8E4"/>
          </w:placeholder>
          <w:showingPlcHdr/>
          <w:text w:multiLine="1"/>
        </w:sdtPr>
        <w:sdtEndPr/>
        <w:sdtContent>
          <w:r w:rsidR="00280D47" w:rsidRPr="0074518C">
            <w:rPr>
              <w:bCs/>
              <w:sz w:val="18"/>
            </w:rPr>
            <w:t>Skriv text här</w:t>
          </w:r>
        </w:sdtContent>
      </w:sdt>
      <w:r w:rsidR="0074518C" w:rsidRPr="0074518C">
        <w:rPr>
          <w:bCs/>
        </w:rPr>
        <w:tab/>
      </w:r>
    </w:p>
    <w:p w14:paraId="3C67751B" w14:textId="246E862A" w:rsidR="00280D47" w:rsidRPr="00422BF0" w:rsidRDefault="00280D47" w:rsidP="00663152">
      <w:r w:rsidRPr="00422BF0">
        <w:rPr>
          <w:b/>
          <w:bCs/>
        </w:rPr>
        <w:t>Revisorns underskrift</w:t>
      </w:r>
    </w:p>
    <w:p w14:paraId="68046140" w14:textId="476898D2" w:rsidR="00280D47" w:rsidRPr="0074518C" w:rsidRDefault="00D12F12" w:rsidP="00663152">
      <w:pPr>
        <w:rPr>
          <w:bCs/>
        </w:rPr>
      </w:pPr>
      <w:sdt>
        <w:sdtPr>
          <w:rPr>
            <w:bCs/>
          </w:rPr>
          <w:id w:val="509256023"/>
          <w:placeholder>
            <w:docPart w:val="F50BB48C743C4B97A7DA10C4E4D2785F"/>
          </w:placeholder>
          <w:showingPlcHdr/>
          <w:text w:multiLine="1"/>
        </w:sdtPr>
        <w:sdtEndPr/>
        <w:sdtContent>
          <w:r w:rsidR="0074518C" w:rsidRPr="0074518C">
            <w:rPr>
              <w:bCs/>
              <w:sz w:val="18"/>
            </w:rPr>
            <w:t>Infoga eller skriv signatur här</w:t>
          </w:r>
        </w:sdtContent>
      </w:sdt>
    </w:p>
    <w:p w14:paraId="0B13C94B" w14:textId="3F1DC157" w:rsidR="00280D47" w:rsidRPr="00422BF0" w:rsidRDefault="00280D47" w:rsidP="00663152">
      <w:r w:rsidRPr="00422BF0">
        <w:rPr>
          <w:b/>
          <w:bCs/>
        </w:rPr>
        <w:t>Namnförtydligande</w:t>
      </w:r>
    </w:p>
    <w:p w14:paraId="033E8612" w14:textId="168D7E04" w:rsidR="004B38B2" w:rsidRPr="0074518C" w:rsidRDefault="00D12F12" w:rsidP="00663152">
      <w:pPr>
        <w:rPr>
          <w:bCs/>
        </w:rPr>
        <w:sectPr w:rsidR="004B38B2" w:rsidRPr="0074518C" w:rsidSect="001A77B0">
          <w:headerReference w:type="default" r:id="rId19"/>
          <w:footerReference w:type="default" r:id="rId20"/>
          <w:pgSz w:w="11906" w:h="16838"/>
          <w:pgMar w:top="2676" w:right="2268" w:bottom="2098" w:left="1985" w:header="993" w:footer="680" w:gutter="0"/>
          <w:cols w:space="708"/>
          <w:titlePg/>
          <w:docGrid w:linePitch="360"/>
        </w:sectPr>
      </w:pPr>
      <w:sdt>
        <w:sdtPr>
          <w:rPr>
            <w:bCs/>
          </w:rPr>
          <w:id w:val="-102339007"/>
          <w:placeholder>
            <w:docPart w:val="64505C0A901F471A9599CAD3CF1AFA72"/>
          </w:placeholder>
          <w:showingPlcHdr/>
          <w:text w:multiLine="1"/>
        </w:sdtPr>
        <w:sdtEndPr/>
        <w:sdtContent>
          <w:r w:rsidR="00280D47" w:rsidRPr="0074518C">
            <w:rPr>
              <w:bCs/>
              <w:sz w:val="18"/>
            </w:rPr>
            <w:t>Skriv text här</w:t>
          </w:r>
        </w:sdtContent>
      </w:sdt>
    </w:p>
    <w:p w14:paraId="02D2F921" w14:textId="2EE770C4" w:rsidR="00B3326D" w:rsidRPr="00422BF0" w:rsidRDefault="00B3326D" w:rsidP="00E759FA">
      <w:pPr>
        <w:pStyle w:val="Rubrik1-utannr"/>
        <w:shd w:val="clear" w:color="auto" w:fill="FFFFFF" w:themeFill="background1"/>
        <w:spacing w:before="0"/>
      </w:pPr>
      <w:bookmarkStart w:id="18" w:name="_Toc193983893"/>
      <w:r w:rsidRPr="00422BF0">
        <w:lastRenderedPageBreak/>
        <w:t>Åtgärdsplan</w:t>
      </w:r>
      <w:r w:rsidR="00AE225C" w:rsidRPr="00422BF0">
        <w:t xml:space="preserve"> [Leverantör AB]</w:t>
      </w:r>
      <w:bookmarkEnd w:id="18"/>
      <w:r w:rsidRPr="00422BF0">
        <w:t xml:space="preserve"> </w:t>
      </w:r>
    </w:p>
    <w:p w14:paraId="4391D86C" w14:textId="5FDAEF07" w:rsidR="00B3326D" w:rsidRPr="00422BF0" w:rsidRDefault="00B3326D" w:rsidP="00663152">
      <w:pPr>
        <w:rPr>
          <w:b/>
          <w:bCs/>
        </w:rPr>
      </w:pPr>
      <w:r w:rsidRPr="00422BF0">
        <w:rPr>
          <w:b/>
          <w:bCs/>
        </w:rPr>
        <w:t>Datum när åtgärdsplanen är satt:</w:t>
      </w:r>
      <w:r w:rsidR="00D13361" w:rsidRPr="00422BF0">
        <w:rPr>
          <w:b/>
          <w:bCs/>
        </w:rPr>
        <w:t xml:space="preserve"> </w:t>
      </w:r>
      <w:sdt>
        <w:sdtPr>
          <w:rPr>
            <w:b/>
          </w:rPr>
          <w:id w:val="-803922245"/>
          <w:placeholder>
            <w:docPart w:val="0A9F6AE344484377BED37BB15B944A9C"/>
          </w:placeholder>
          <w:showingPlcHdr/>
          <w:text w:multiLine="1"/>
        </w:sdtPr>
        <w:sdtEndPr/>
        <w:sdtContent>
          <w:r w:rsidRPr="00422BF0">
            <w:rPr>
              <w:sz w:val="18"/>
            </w:rPr>
            <w:t>Skriv text här</w:t>
          </w:r>
        </w:sdtContent>
      </w:sdt>
    </w:p>
    <w:p w14:paraId="321C14B3" w14:textId="193224ED" w:rsidR="00B3326D" w:rsidRPr="00422BF0" w:rsidRDefault="00B3326D" w:rsidP="00AE225C">
      <w:pPr>
        <w:spacing w:after="360"/>
        <w:rPr>
          <w:b/>
        </w:rPr>
      </w:pPr>
      <w:r w:rsidRPr="00422BF0">
        <w:rPr>
          <w:b/>
          <w:bCs/>
        </w:rPr>
        <w:t>För revision genomför</w:t>
      </w:r>
      <w:r w:rsidR="00F443DD" w:rsidRPr="00422BF0">
        <w:rPr>
          <w:b/>
          <w:bCs/>
        </w:rPr>
        <w:t>d</w:t>
      </w:r>
      <w:r w:rsidRPr="00422BF0">
        <w:rPr>
          <w:b/>
          <w:bCs/>
        </w:rPr>
        <w:t xml:space="preserve"> den:</w:t>
      </w:r>
      <w:r w:rsidR="00D13361" w:rsidRPr="00422BF0">
        <w:rPr>
          <w:b/>
          <w:bCs/>
        </w:rPr>
        <w:t xml:space="preserve"> </w:t>
      </w:r>
      <w:sdt>
        <w:sdtPr>
          <w:rPr>
            <w:b/>
          </w:rPr>
          <w:id w:val="-190534275"/>
          <w:placeholder>
            <w:docPart w:val="5FE9BC24CE5044B5A21B0F0395EBABFC"/>
          </w:placeholder>
          <w:showingPlcHdr/>
          <w:text w:multiLine="1"/>
        </w:sdtPr>
        <w:sdtEndPr/>
        <w:sdtContent>
          <w:r w:rsidRPr="00422BF0">
            <w:rPr>
              <w:sz w:val="18"/>
            </w:rPr>
            <w:t>Skriv text här</w:t>
          </w:r>
        </w:sdtContent>
      </w:sdt>
    </w:p>
    <w:tbl>
      <w:tblPr>
        <w:tblStyle w:val="UHM-Slutrapportenbartmedvgrtalinjer1"/>
        <w:tblW w:w="12469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842"/>
        <w:gridCol w:w="1843"/>
        <w:gridCol w:w="1559"/>
        <w:gridCol w:w="1701"/>
        <w:gridCol w:w="1701"/>
      </w:tblGrid>
      <w:tr w:rsidR="004F2D0F" w:rsidRPr="00422BF0" w14:paraId="225B1E7D" w14:textId="45749B6E" w:rsidTr="00C37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18" w:space="0" w:color="668097"/>
            </w:tcBorders>
            <w:vAlign w:val="top"/>
          </w:tcPr>
          <w:p w14:paraId="3EC8039D" w14:textId="3180CB64" w:rsidR="004F2D0F" w:rsidRPr="00422BF0" w:rsidRDefault="004F2D0F" w:rsidP="00BD549A">
            <w:pPr>
              <w:spacing w:line="240" w:lineRule="auto"/>
              <w:jc w:val="center"/>
            </w:pPr>
            <w:r>
              <w:t>Nr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vAlign w:val="top"/>
          </w:tcPr>
          <w:p w14:paraId="732D4678" w14:textId="6AC5BBF1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 (fylls i av ansvarig för bedömning)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vAlign w:val="top"/>
          </w:tcPr>
          <w:p w14:paraId="2AF5527F" w14:textId="26CA70BD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Processkrav (fylls i av ansvarig för bedömning)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  <w:vAlign w:val="top"/>
          </w:tcPr>
          <w:p w14:paraId="206A9101" w14:textId="694FB4D8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Eventuellt förbättringsförslag (fylls i av ansvarig för bedömning)</w:t>
            </w:r>
          </w:p>
        </w:tc>
        <w:tc>
          <w:tcPr>
            <w:tcW w:w="1843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349960D" w14:textId="5EAA3E9A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Förslag på åtgärd (fylls i av leverantör)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290E3D87" w14:textId="5423CFA2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Tidsram (fylls i av leverantör)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5E9181B5" w14:textId="56DB1CC2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Ansvarig (fylls i av leverantör)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auto"/>
            <w:vAlign w:val="top"/>
          </w:tcPr>
          <w:p w14:paraId="257BB044" w14:textId="39EE5065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Godkännande av föreslagen åtgärd (fylls i av ansvarig för bedömning)</w:t>
            </w:r>
          </w:p>
        </w:tc>
      </w:tr>
      <w:tr w:rsidR="004F2D0F" w:rsidRPr="00422BF0" w14:paraId="74773298" w14:textId="1525EA5C" w:rsidTr="00C37D1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18" w:space="0" w:color="668097"/>
            </w:tcBorders>
            <w:vAlign w:val="top"/>
          </w:tcPr>
          <w:p w14:paraId="0DC4769F" w14:textId="35079AB6" w:rsidR="004F2D0F" w:rsidRPr="00163BBF" w:rsidRDefault="004F2D0F" w:rsidP="00163BBF">
            <w:pPr>
              <w:spacing w:line="240" w:lineRule="auto"/>
              <w:rPr>
                <w:szCs w:val="18"/>
              </w:rPr>
            </w:pPr>
            <w:r w:rsidRPr="00163BBF">
              <w:rPr>
                <w:szCs w:val="18"/>
              </w:rPr>
              <w:t>1</w:t>
            </w:r>
          </w:p>
        </w:tc>
        <w:sdt>
          <w:sdtPr>
            <w:rPr>
              <w:szCs w:val="18"/>
            </w:rPr>
            <w:id w:val="-252504598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tcBorders>
                  <w:top w:val="single" w:sz="18" w:space="0" w:color="668097"/>
                </w:tcBorders>
                <w:vAlign w:val="top"/>
              </w:tcPr>
              <w:p w14:paraId="1CAD6EF7" w14:textId="6C64757F" w:rsidR="00E84F94" w:rsidRPr="00163BBF" w:rsidRDefault="00E84F94" w:rsidP="00E84F9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  <w:r>
                  <w:rPr>
                    <w:szCs w:val="18"/>
                  </w:rPr>
                  <w:t>Klistra in avvikelsen.</w:t>
                </w:r>
              </w:p>
            </w:tc>
          </w:sdtContent>
        </w:sdt>
        <w:tc>
          <w:tcPr>
            <w:tcW w:w="1701" w:type="dxa"/>
            <w:tcBorders>
              <w:top w:val="single" w:sz="18" w:space="0" w:color="668097"/>
            </w:tcBorders>
            <w:vAlign w:val="top"/>
          </w:tcPr>
          <w:p w14:paraId="4486AD22" w14:textId="333F8BA1" w:rsidR="004F2D0F" w:rsidRPr="00163BBF" w:rsidRDefault="00D12F12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1959533007"/>
                <w:placeholder>
                  <w:docPart w:val="FFA6952229524D5F95C2AC33E41F77B6"/>
                </w:placeholder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Ange processkravet (</w:t>
                </w:r>
                <w:r w:rsidR="00003BFA">
                  <w:rPr>
                    <w:rStyle w:val="Platshllartext"/>
                    <w:color w:val="auto"/>
                  </w:rPr>
                  <w:t xml:space="preserve">nummer och </w:t>
                </w:r>
                <w:r w:rsidR="006F3A56" w:rsidRPr="00163BBF">
                  <w:rPr>
                    <w:rStyle w:val="Platshllartext"/>
                    <w:color w:val="auto"/>
                  </w:rPr>
                  <w:t>rubrik).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  <w:vAlign w:val="top"/>
          </w:tcPr>
          <w:p w14:paraId="7DACBC0D" w14:textId="09FA2001" w:rsidR="004F2D0F" w:rsidRPr="00163BBF" w:rsidRDefault="00D12F12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-1706089944"/>
                <w:placeholder>
                  <w:docPart w:val="D92A3CEFD2C64E6886D50B150E93AD47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Klistra in eventuellt förbättringsförslag.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sdt>
            <w:sdtPr>
              <w:rPr>
                <w:szCs w:val="18"/>
                <w:lang w:bidi="he-IL"/>
              </w:rPr>
              <w:id w:val="-724991983"/>
              <w:placeholder>
                <w:docPart w:val="BDF4EE6F0D8949A2833B01D240F2CEB4"/>
              </w:placeholder>
              <w:showingPlcHdr/>
            </w:sdtPr>
            <w:sdtEndPr/>
            <w:sdtContent>
              <w:p w14:paraId="6A315F2A" w14:textId="77777777" w:rsidR="006F3A56" w:rsidRPr="00163BBF" w:rsidRDefault="006F3A56" w:rsidP="00163BBF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tshllartext"/>
                    <w:color w:val="auto"/>
                  </w:rPr>
                </w:pPr>
                <w:r w:rsidRPr="00163BBF">
                  <w:rPr>
                    <w:rStyle w:val="Platshllartext"/>
                    <w:color w:val="auto"/>
                  </w:rPr>
                  <w:t>Hur leverantören avser att åtgärda avvikelsen.</w:t>
                </w:r>
              </w:p>
              <w:p w14:paraId="34906F63" w14:textId="031CB37D" w:rsidR="006F3A56" w:rsidRPr="00163BBF" w:rsidRDefault="006F3A56" w:rsidP="00163BBF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  <w:r w:rsidRPr="00163BBF">
                  <w:rPr>
                    <w:rStyle w:val="Platshllartext"/>
                    <w:color w:val="auto"/>
                  </w:rPr>
                  <w:t>För att avvikelsen ska kunna åtgärdas på ett hållbart sätt måste grundorsaken identifieras.</w:t>
                </w:r>
              </w:p>
            </w:sdtContent>
          </w:sdt>
          <w:p w14:paraId="66B74298" w14:textId="7B895C20" w:rsidR="004F2D0F" w:rsidRPr="00163BBF" w:rsidRDefault="004F2D0F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1F82B56F" w14:textId="21B18405" w:rsidR="004F2D0F" w:rsidRPr="00163BBF" w:rsidRDefault="00D12F12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-1627226140"/>
                <w:placeholder>
                  <w:docPart w:val="D6D480537E4A4ED1A9144C0B6DA0F0CC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När avvikelsen senast ska vara åtgärdad.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536DB324" w14:textId="6CCEDD08" w:rsidR="004F2D0F" w:rsidRPr="00163BBF" w:rsidRDefault="00D12F12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-1541355452"/>
                <w:placeholder>
                  <w:docPart w:val="94FAA738B978481E94BFEE35F378A222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Den person hos leverantören som är ansvarig för att åtgärden blir genomförd.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auto"/>
            <w:vAlign w:val="top"/>
          </w:tcPr>
          <w:p w14:paraId="6A9C941A" w14:textId="129B6323" w:rsidR="004F2D0F" w:rsidRPr="00163BBF" w:rsidRDefault="00D12F12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675461281"/>
                <w:placeholder>
                  <w:docPart w:val="22E607EE529743F7B645552A9EE5EFBD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Kommentar om huruvida den föreslagna åtgärden är godkänd. Är den inte det ska komplettering av föreslagen åtgärd begäras in.</w:t>
                </w:r>
              </w:sdtContent>
            </w:sdt>
          </w:p>
        </w:tc>
      </w:tr>
      <w:tr w:rsidR="004F2D0F" w:rsidRPr="00422BF0" w14:paraId="77A5613C" w14:textId="77777777" w:rsidTr="00C37D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4A0E0C73" w14:textId="7FC71AB8" w:rsidR="004F2D0F" w:rsidRPr="00422BF0" w:rsidRDefault="004F2D0F" w:rsidP="00BD549A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701" w:type="dxa"/>
            <w:vAlign w:val="top"/>
          </w:tcPr>
          <w:p w14:paraId="27A01780" w14:textId="45077486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vAlign w:val="top"/>
          </w:tcPr>
          <w:p w14:paraId="43B25E3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2" w:type="dxa"/>
            <w:vAlign w:val="top"/>
          </w:tcPr>
          <w:p w14:paraId="2CD65B13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3670A69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559" w:type="dxa"/>
            <w:shd w:val="clear" w:color="auto" w:fill="C7DAE1"/>
            <w:vAlign w:val="top"/>
          </w:tcPr>
          <w:p w14:paraId="1AB4D684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269634A3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6B6E0AE8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  <w:tr w:rsidR="004F2D0F" w:rsidRPr="00422BF0" w14:paraId="7C076473" w14:textId="77777777" w:rsidTr="00C37D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6480C727" w14:textId="1459068C" w:rsidR="004F2D0F" w:rsidRPr="00422BF0" w:rsidRDefault="004F2D0F" w:rsidP="00BD549A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701" w:type="dxa"/>
            <w:vAlign w:val="top"/>
          </w:tcPr>
          <w:p w14:paraId="7D654F95" w14:textId="180074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vAlign w:val="top"/>
          </w:tcPr>
          <w:p w14:paraId="32AAF26D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2" w:type="dxa"/>
            <w:vAlign w:val="top"/>
          </w:tcPr>
          <w:p w14:paraId="63231DA1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5534A81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559" w:type="dxa"/>
            <w:shd w:val="clear" w:color="auto" w:fill="C7DAE1"/>
            <w:vAlign w:val="top"/>
          </w:tcPr>
          <w:p w14:paraId="60225FB0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21BDC625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8673FC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</w:tbl>
    <w:p w14:paraId="0B0263EA" w14:textId="46532A2E" w:rsidR="00E84F94" w:rsidRPr="00422BF0" w:rsidRDefault="00E84F94" w:rsidP="00E84F94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</w:p>
    <w:sectPr w:rsidR="00E84F94" w:rsidRPr="00422BF0" w:rsidSect="004B38B2">
      <w:pgSz w:w="16838" w:h="11906" w:orient="landscape"/>
      <w:pgMar w:top="1985" w:right="2676" w:bottom="2268" w:left="2098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A0B3" w14:textId="77777777" w:rsidR="00D843D2" w:rsidRDefault="00D843D2" w:rsidP="0005368C">
      <w:r>
        <w:separator/>
      </w:r>
    </w:p>
  </w:endnote>
  <w:endnote w:type="continuationSeparator" w:id="0">
    <w:p w14:paraId="5B13558D" w14:textId="77777777" w:rsidR="00D843D2" w:rsidRDefault="00D843D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99B" w14:textId="77777777" w:rsidR="00D843D2" w:rsidRDefault="00D843D2" w:rsidP="0005368C">
      <w:r>
        <w:separator/>
      </w:r>
    </w:p>
  </w:footnote>
  <w:footnote w:type="continuationSeparator" w:id="0">
    <w:p w14:paraId="7A01D6E7" w14:textId="77777777" w:rsidR="00D843D2" w:rsidRDefault="00D843D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A64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1501E"/>
    <w:multiLevelType w:val="hybridMultilevel"/>
    <w:tmpl w:val="3E524D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6B3"/>
    <w:multiLevelType w:val="hybridMultilevel"/>
    <w:tmpl w:val="3E524D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4965"/>
    <w:multiLevelType w:val="hybridMultilevel"/>
    <w:tmpl w:val="DF5A453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0DF"/>
    <w:multiLevelType w:val="hybridMultilevel"/>
    <w:tmpl w:val="FBCEB0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01D89"/>
    <w:multiLevelType w:val="hybridMultilevel"/>
    <w:tmpl w:val="A33A62DE"/>
    <w:lvl w:ilvl="0" w:tplc="C368F538">
      <w:start w:val="1"/>
      <w:numFmt w:val="lowerLetter"/>
      <w:lvlText w:val="%1)"/>
      <w:lvlJc w:val="left"/>
      <w:pPr>
        <w:ind w:left="720" w:hanging="360"/>
      </w:pPr>
      <w:rPr>
        <w:sz w:val="16"/>
        <w:szCs w:val="1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048F"/>
    <w:multiLevelType w:val="hybridMultilevel"/>
    <w:tmpl w:val="328C991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0543"/>
    <w:multiLevelType w:val="hybridMultilevel"/>
    <w:tmpl w:val="2A78890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1D84"/>
    <w:multiLevelType w:val="hybridMultilevel"/>
    <w:tmpl w:val="3AC88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56E0"/>
    <w:multiLevelType w:val="hybridMultilevel"/>
    <w:tmpl w:val="3AC881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217BB"/>
    <w:multiLevelType w:val="hybridMultilevel"/>
    <w:tmpl w:val="5218E90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4153E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6629"/>
    <w:multiLevelType w:val="hybridMultilevel"/>
    <w:tmpl w:val="132CF5B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B4031"/>
    <w:multiLevelType w:val="hybridMultilevel"/>
    <w:tmpl w:val="9966779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285756"/>
    <w:multiLevelType w:val="hybridMultilevel"/>
    <w:tmpl w:val="B2027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66BAF"/>
    <w:multiLevelType w:val="hybridMultilevel"/>
    <w:tmpl w:val="F264A57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1153F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2C7E"/>
    <w:multiLevelType w:val="hybridMultilevel"/>
    <w:tmpl w:val="21448F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79FA"/>
    <w:multiLevelType w:val="hybridMultilevel"/>
    <w:tmpl w:val="6EE47E4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678DB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24"/>
  </w:num>
  <w:num w:numId="3" w16cid:durableId="540481090">
    <w:abstractNumId w:val="6"/>
  </w:num>
  <w:num w:numId="4" w16cid:durableId="1315914930">
    <w:abstractNumId w:val="11"/>
  </w:num>
  <w:num w:numId="5" w16cid:durableId="1857884257">
    <w:abstractNumId w:val="17"/>
  </w:num>
  <w:num w:numId="6" w16cid:durableId="362949008">
    <w:abstractNumId w:val="12"/>
  </w:num>
  <w:num w:numId="7" w16cid:durableId="1487697735">
    <w:abstractNumId w:val="20"/>
  </w:num>
  <w:num w:numId="8" w16cid:durableId="1234967243">
    <w:abstractNumId w:val="23"/>
  </w:num>
  <w:num w:numId="9" w16cid:durableId="403532035">
    <w:abstractNumId w:val="22"/>
  </w:num>
  <w:num w:numId="10" w16cid:durableId="1907061988">
    <w:abstractNumId w:val="2"/>
  </w:num>
  <w:num w:numId="11" w16cid:durableId="426585694">
    <w:abstractNumId w:val="3"/>
  </w:num>
  <w:num w:numId="12" w16cid:durableId="1403479101">
    <w:abstractNumId w:val="13"/>
  </w:num>
  <w:num w:numId="13" w16cid:durableId="230389960">
    <w:abstractNumId w:val="10"/>
  </w:num>
  <w:num w:numId="14" w16cid:durableId="828401140">
    <w:abstractNumId w:val="14"/>
  </w:num>
  <w:num w:numId="15" w16cid:durableId="1871264550">
    <w:abstractNumId w:val="18"/>
  </w:num>
  <w:num w:numId="16" w16cid:durableId="1635871657">
    <w:abstractNumId w:val="1"/>
  </w:num>
  <w:num w:numId="17" w16cid:durableId="1753745151">
    <w:abstractNumId w:val="7"/>
  </w:num>
  <w:num w:numId="18" w16cid:durableId="983581663">
    <w:abstractNumId w:val="0"/>
  </w:num>
  <w:num w:numId="19" w16cid:durableId="486946254">
    <w:abstractNumId w:val="15"/>
  </w:num>
  <w:num w:numId="20" w16cid:durableId="511066325">
    <w:abstractNumId w:val="21"/>
  </w:num>
  <w:num w:numId="21" w16cid:durableId="1344012643">
    <w:abstractNumId w:val="16"/>
  </w:num>
  <w:num w:numId="22" w16cid:durableId="2010939068">
    <w:abstractNumId w:val="9"/>
  </w:num>
  <w:num w:numId="23" w16cid:durableId="574752343">
    <w:abstractNumId w:val="19"/>
  </w:num>
  <w:num w:numId="24" w16cid:durableId="774404365">
    <w:abstractNumId w:val="8"/>
  </w:num>
  <w:num w:numId="25" w16cid:durableId="161790500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3BFA"/>
    <w:rsid w:val="00007748"/>
    <w:rsid w:val="00011377"/>
    <w:rsid w:val="00013859"/>
    <w:rsid w:val="00013D62"/>
    <w:rsid w:val="00013FE3"/>
    <w:rsid w:val="000202D7"/>
    <w:rsid w:val="0002104A"/>
    <w:rsid w:val="00030F33"/>
    <w:rsid w:val="0003348D"/>
    <w:rsid w:val="000339A1"/>
    <w:rsid w:val="00033DCC"/>
    <w:rsid w:val="00044FF3"/>
    <w:rsid w:val="00050665"/>
    <w:rsid w:val="0005368C"/>
    <w:rsid w:val="000572A3"/>
    <w:rsid w:val="00062507"/>
    <w:rsid w:val="000626A6"/>
    <w:rsid w:val="00063C44"/>
    <w:rsid w:val="0007374B"/>
    <w:rsid w:val="000738A8"/>
    <w:rsid w:val="0007486B"/>
    <w:rsid w:val="00074A23"/>
    <w:rsid w:val="00075394"/>
    <w:rsid w:val="000755E0"/>
    <w:rsid w:val="00077321"/>
    <w:rsid w:val="00077A0F"/>
    <w:rsid w:val="00085138"/>
    <w:rsid w:val="0008664A"/>
    <w:rsid w:val="0009331E"/>
    <w:rsid w:val="00094ED6"/>
    <w:rsid w:val="000A0DA8"/>
    <w:rsid w:val="000A47B5"/>
    <w:rsid w:val="000B0C7C"/>
    <w:rsid w:val="000B0F52"/>
    <w:rsid w:val="000B56BC"/>
    <w:rsid w:val="000B5BC2"/>
    <w:rsid w:val="000B71CF"/>
    <w:rsid w:val="000C205C"/>
    <w:rsid w:val="000C566F"/>
    <w:rsid w:val="000C594A"/>
    <w:rsid w:val="000D3D8F"/>
    <w:rsid w:val="000D5054"/>
    <w:rsid w:val="000E1097"/>
    <w:rsid w:val="000E4432"/>
    <w:rsid w:val="000F017B"/>
    <w:rsid w:val="000F1D6B"/>
    <w:rsid w:val="000F5C7D"/>
    <w:rsid w:val="000F6017"/>
    <w:rsid w:val="00101F22"/>
    <w:rsid w:val="0010264E"/>
    <w:rsid w:val="001049BF"/>
    <w:rsid w:val="00104B5C"/>
    <w:rsid w:val="00106E38"/>
    <w:rsid w:val="00113647"/>
    <w:rsid w:val="001148E6"/>
    <w:rsid w:val="00114F55"/>
    <w:rsid w:val="00114FA8"/>
    <w:rsid w:val="0011582B"/>
    <w:rsid w:val="001164D8"/>
    <w:rsid w:val="00124292"/>
    <w:rsid w:val="0012452B"/>
    <w:rsid w:val="00126EEE"/>
    <w:rsid w:val="0012726F"/>
    <w:rsid w:val="001333D0"/>
    <w:rsid w:val="00135EA2"/>
    <w:rsid w:val="00136639"/>
    <w:rsid w:val="00140301"/>
    <w:rsid w:val="00140853"/>
    <w:rsid w:val="00141021"/>
    <w:rsid w:val="001419E5"/>
    <w:rsid w:val="001422AF"/>
    <w:rsid w:val="00144E95"/>
    <w:rsid w:val="00151751"/>
    <w:rsid w:val="001519B9"/>
    <w:rsid w:val="00153C13"/>
    <w:rsid w:val="00163BBF"/>
    <w:rsid w:val="00164E56"/>
    <w:rsid w:val="001654C7"/>
    <w:rsid w:val="00172301"/>
    <w:rsid w:val="00172D65"/>
    <w:rsid w:val="0017597F"/>
    <w:rsid w:val="00176765"/>
    <w:rsid w:val="001767BB"/>
    <w:rsid w:val="00177A3F"/>
    <w:rsid w:val="00182938"/>
    <w:rsid w:val="00187FC6"/>
    <w:rsid w:val="00197729"/>
    <w:rsid w:val="001A444C"/>
    <w:rsid w:val="001A77B0"/>
    <w:rsid w:val="001B0C9E"/>
    <w:rsid w:val="001B4CF6"/>
    <w:rsid w:val="001B7C83"/>
    <w:rsid w:val="001C0666"/>
    <w:rsid w:val="001C3811"/>
    <w:rsid w:val="001C45AE"/>
    <w:rsid w:val="001C5872"/>
    <w:rsid w:val="001C5CCE"/>
    <w:rsid w:val="001C6D9F"/>
    <w:rsid w:val="001D1D16"/>
    <w:rsid w:val="001D5AA8"/>
    <w:rsid w:val="001E3DE0"/>
    <w:rsid w:val="001F4479"/>
    <w:rsid w:val="001F4E72"/>
    <w:rsid w:val="00201F1F"/>
    <w:rsid w:val="00203217"/>
    <w:rsid w:val="00210958"/>
    <w:rsid w:val="0021377E"/>
    <w:rsid w:val="00213F0F"/>
    <w:rsid w:val="00214F4C"/>
    <w:rsid w:val="0021582A"/>
    <w:rsid w:val="00220EE3"/>
    <w:rsid w:val="00224944"/>
    <w:rsid w:val="0023053E"/>
    <w:rsid w:val="0023090B"/>
    <w:rsid w:val="00231D73"/>
    <w:rsid w:val="00241200"/>
    <w:rsid w:val="00246F58"/>
    <w:rsid w:val="00247A05"/>
    <w:rsid w:val="00250020"/>
    <w:rsid w:val="002526DF"/>
    <w:rsid w:val="002556BA"/>
    <w:rsid w:val="00255EF9"/>
    <w:rsid w:val="00257B59"/>
    <w:rsid w:val="00260420"/>
    <w:rsid w:val="0026264B"/>
    <w:rsid w:val="002663E0"/>
    <w:rsid w:val="00276160"/>
    <w:rsid w:val="00276F4B"/>
    <w:rsid w:val="00280D47"/>
    <w:rsid w:val="002864B1"/>
    <w:rsid w:val="00292647"/>
    <w:rsid w:val="00293032"/>
    <w:rsid w:val="002A382B"/>
    <w:rsid w:val="002A6E45"/>
    <w:rsid w:val="002B206B"/>
    <w:rsid w:val="002B3A43"/>
    <w:rsid w:val="002B48E5"/>
    <w:rsid w:val="002C0773"/>
    <w:rsid w:val="002C24F6"/>
    <w:rsid w:val="002C2B5E"/>
    <w:rsid w:val="002C4A7C"/>
    <w:rsid w:val="002C58B8"/>
    <w:rsid w:val="002D103B"/>
    <w:rsid w:val="002E0007"/>
    <w:rsid w:val="002E2E20"/>
    <w:rsid w:val="002F0A0D"/>
    <w:rsid w:val="002F0D5E"/>
    <w:rsid w:val="002F1336"/>
    <w:rsid w:val="002F533B"/>
    <w:rsid w:val="002F7BDF"/>
    <w:rsid w:val="0030103E"/>
    <w:rsid w:val="00301374"/>
    <w:rsid w:val="00301CFF"/>
    <w:rsid w:val="003037E7"/>
    <w:rsid w:val="00310448"/>
    <w:rsid w:val="00312A3B"/>
    <w:rsid w:val="0031410A"/>
    <w:rsid w:val="00315970"/>
    <w:rsid w:val="00324AFA"/>
    <w:rsid w:val="003416F8"/>
    <w:rsid w:val="003504E3"/>
    <w:rsid w:val="00367FB1"/>
    <w:rsid w:val="003707A1"/>
    <w:rsid w:val="00372EDB"/>
    <w:rsid w:val="0038640D"/>
    <w:rsid w:val="003870B6"/>
    <w:rsid w:val="00387541"/>
    <w:rsid w:val="003901EF"/>
    <w:rsid w:val="003935C6"/>
    <w:rsid w:val="003960DE"/>
    <w:rsid w:val="003A322D"/>
    <w:rsid w:val="003A4C0F"/>
    <w:rsid w:val="003A4C5C"/>
    <w:rsid w:val="003A4F78"/>
    <w:rsid w:val="003A56BF"/>
    <w:rsid w:val="003A5C28"/>
    <w:rsid w:val="003A65BE"/>
    <w:rsid w:val="003B3464"/>
    <w:rsid w:val="003B4147"/>
    <w:rsid w:val="003C06BA"/>
    <w:rsid w:val="003C1090"/>
    <w:rsid w:val="003C216F"/>
    <w:rsid w:val="003C63FF"/>
    <w:rsid w:val="003C676C"/>
    <w:rsid w:val="003C7483"/>
    <w:rsid w:val="003C7E02"/>
    <w:rsid w:val="003C7FC1"/>
    <w:rsid w:val="003D3725"/>
    <w:rsid w:val="003E31F6"/>
    <w:rsid w:val="003E69D8"/>
    <w:rsid w:val="003F2896"/>
    <w:rsid w:val="003F5E81"/>
    <w:rsid w:val="003F6143"/>
    <w:rsid w:val="00400259"/>
    <w:rsid w:val="004007DD"/>
    <w:rsid w:val="00401A9A"/>
    <w:rsid w:val="00402056"/>
    <w:rsid w:val="0040220F"/>
    <w:rsid w:val="00405CDB"/>
    <w:rsid w:val="004065ED"/>
    <w:rsid w:val="004129D8"/>
    <w:rsid w:val="00417D92"/>
    <w:rsid w:val="004205C5"/>
    <w:rsid w:val="00421470"/>
    <w:rsid w:val="00421903"/>
    <w:rsid w:val="00422633"/>
    <w:rsid w:val="00422BF0"/>
    <w:rsid w:val="00430443"/>
    <w:rsid w:val="004315EC"/>
    <w:rsid w:val="00435013"/>
    <w:rsid w:val="00435A45"/>
    <w:rsid w:val="004528A9"/>
    <w:rsid w:val="00453E1C"/>
    <w:rsid w:val="00461CAD"/>
    <w:rsid w:val="004678A9"/>
    <w:rsid w:val="0047172E"/>
    <w:rsid w:val="00472B8A"/>
    <w:rsid w:val="004735C7"/>
    <w:rsid w:val="00476C2A"/>
    <w:rsid w:val="0047707A"/>
    <w:rsid w:val="00481F99"/>
    <w:rsid w:val="00485126"/>
    <w:rsid w:val="0048587F"/>
    <w:rsid w:val="00485E74"/>
    <w:rsid w:val="00485ED7"/>
    <w:rsid w:val="0049574F"/>
    <w:rsid w:val="004973C4"/>
    <w:rsid w:val="004A20A5"/>
    <w:rsid w:val="004A22CD"/>
    <w:rsid w:val="004A32B8"/>
    <w:rsid w:val="004A7220"/>
    <w:rsid w:val="004B0506"/>
    <w:rsid w:val="004B38B2"/>
    <w:rsid w:val="004C58D8"/>
    <w:rsid w:val="004C61E8"/>
    <w:rsid w:val="004C7780"/>
    <w:rsid w:val="004C7AEF"/>
    <w:rsid w:val="004C7FFE"/>
    <w:rsid w:val="004D1B5A"/>
    <w:rsid w:val="004D2F6D"/>
    <w:rsid w:val="004D471A"/>
    <w:rsid w:val="004E1F27"/>
    <w:rsid w:val="004E2F28"/>
    <w:rsid w:val="004E4499"/>
    <w:rsid w:val="004F01E9"/>
    <w:rsid w:val="004F2D0F"/>
    <w:rsid w:val="004F42B7"/>
    <w:rsid w:val="004F57D0"/>
    <w:rsid w:val="00500816"/>
    <w:rsid w:val="00503458"/>
    <w:rsid w:val="0050347F"/>
    <w:rsid w:val="00503CA0"/>
    <w:rsid w:val="00512E38"/>
    <w:rsid w:val="00513680"/>
    <w:rsid w:val="0051748A"/>
    <w:rsid w:val="00517604"/>
    <w:rsid w:val="00527D9C"/>
    <w:rsid w:val="00531BF9"/>
    <w:rsid w:val="005417B6"/>
    <w:rsid w:val="00542BD7"/>
    <w:rsid w:val="00543DA3"/>
    <w:rsid w:val="00556041"/>
    <w:rsid w:val="00556A4B"/>
    <w:rsid w:val="005609CA"/>
    <w:rsid w:val="00561C13"/>
    <w:rsid w:val="00562CA4"/>
    <w:rsid w:val="00566170"/>
    <w:rsid w:val="005663E4"/>
    <w:rsid w:val="00574231"/>
    <w:rsid w:val="0057454B"/>
    <w:rsid w:val="00575575"/>
    <w:rsid w:val="0058584C"/>
    <w:rsid w:val="0058675D"/>
    <w:rsid w:val="00587CAD"/>
    <w:rsid w:val="005902EE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0CA9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68E"/>
    <w:rsid w:val="00630C03"/>
    <w:rsid w:val="00631FC0"/>
    <w:rsid w:val="0063640E"/>
    <w:rsid w:val="0063699A"/>
    <w:rsid w:val="00642356"/>
    <w:rsid w:val="00654CAF"/>
    <w:rsid w:val="00656A31"/>
    <w:rsid w:val="00663152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279E"/>
    <w:rsid w:val="00685DE6"/>
    <w:rsid w:val="00690118"/>
    <w:rsid w:val="0069209D"/>
    <w:rsid w:val="00693C05"/>
    <w:rsid w:val="00694579"/>
    <w:rsid w:val="006946B6"/>
    <w:rsid w:val="006A2281"/>
    <w:rsid w:val="006A27D3"/>
    <w:rsid w:val="006B18B8"/>
    <w:rsid w:val="006B20D9"/>
    <w:rsid w:val="006C13FF"/>
    <w:rsid w:val="006C2DA9"/>
    <w:rsid w:val="006C38E0"/>
    <w:rsid w:val="006C6C04"/>
    <w:rsid w:val="006C6F31"/>
    <w:rsid w:val="006C74A6"/>
    <w:rsid w:val="006D27AC"/>
    <w:rsid w:val="006D3C31"/>
    <w:rsid w:val="006D55C5"/>
    <w:rsid w:val="006E4FB5"/>
    <w:rsid w:val="006E62D9"/>
    <w:rsid w:val="006E68BB"/>
    <w:rsid w:val="006F0404"/>
    <w:rsid w:val="006F3A56"/>
    <w:rsid w:val="006F3D9E"/>
    <w:rsid w:val="006F44CB"/>
    <w:rsid w:val="006F61EA"/>
    <w:rsid w:val="006F6E40"/>
    <w:rsid w:val="0070038D"/>
    <w:rsid w:val="00703B8D"/>
    <w:rsid w:val="00704A75"/>
    <w:rsid w:val="00716C9F"/>
    <w:rsid w:val="007171B1"/>
    <w:rsid w:val="0071794B"/>
    <w:rsid w:val="00717BBC"/>
    <w:rsid w:val="00725465"/>
    <w:rsid w:val="00725ED4"/>
    <w:rsid w:val="007262DE"/>
    <w:rsid w:val="00727485"/>
    <w:rsid w:val="00732A41"/>
    <w:rsid w:val="00734822"/>
    <w:rsid w:val="00740590"/>
    <w:rsid w:val="0074518C"/>
    <w:rsid w:val="00746AC5"/>
    <w:rsid w:val="007523E5"/>
    <w:rsid w:val="00752C8C"/>
    <w:rsid w:val="0075338D"/>
    <w:rsid w:val="0075478A"/>
    <w:rsid w:val="00760DDA"/>
    <w:rsid w:val="0076235C"/>
    <w:rsid w:val="007701A3"/>
    <w:rsid w:val="0078021B"/>
    <w:rsid w:val="007806F9"/>
    <w:rsid w:val="00781545"/>
    <w:rsid w:val="00782402"/>
    <w:rsid w:val="007854DA"/>
    <w:rsid w:val="00792A6F"/>
    <w:rsid w:val="00794D7D"/>
    <w:rsid w:val="007963DA"/>
    <w:rsid w:val="00796ED6"/>
    <w:rsid w:val="00797985"/>
    <w:rsid w:val="007A0AA2"/>
    <w:rsid w:val="007A103F"/>
    <w:rsid w:val="007A797C"/>
    <w:rsid w:val="007B34DE"/>
    <w:rsid w:val="007B3682"/>
    <w:rsid w:val="007B51A0"/>
    <w:rsid w:val="007C68F8"/>
    <w:rsid w:val="007D1FE7"/>
    <w:rsid w:val="007D5F6A"/>
    <w:rsid w:val="007E1284"/>
    <w:rsid w:val="007F6197"/>
    <w:rsid w:val="00804048"/>
    <w:rsid w:val="00804ED5"/>
    <w:rsid w:val="00806D80"/>
    <w:rsid w:val="0080758C"/>
    <w:rsid w:val="00810CD2"/>
    <w:rsid w:val="008119E3"/>
    <w:rsid w:val="0081341E"/>
    <w:rsid w:val="00824086"/>
    <w:rsid w:val="008240AC"/>
    <w:rsid w:val="00824E36"/>
    <w:rsid w:val="00836837"/>
    <w:rsid w:val="00845674"/>
    <w:rsid w:val="00851F8B"/>
    <w:rsid w:val="0086635F"/>
    <w:rsid w:val="008765E0"/>
    <w:rsid w:val="008807C7"/>
    <w:rsid w:val="0088474B"/>
    <w:rsid w:val="00884FE4"/>
    <w:rsid w:val="00887639"/>
    <w:rsid w:val="008913BE"/>
    <w:rsid w:val="0089237C"/>
    <w:rsid w:val="00896AD0"/>
    <w:rsid w:val="008979BF"/>
    <w:rsid w:val="008A6A6B"/>
    <w:rsid w:val="008B300E"/>
    <w:rsid w:val="008B77BD"/>
    <w:rsid w:val="008B7933"/>
    <w:rsid w:val="008C27FB"/>
    <w:rsid w:val="008C7304"/>
    <w:rsid w:val="008E00BD"/>
    <w:rsid w:val="008E4DE3"/>
    <w:rsid w:val="008E5912"/>
    <w:rsid w:val="008F35CE"/>
    <w:rsid w:val="008F5032"/>
    <w:rsid w:val="009001B2"/>
    <w:rsid w:val="009004D8"/>
    <w:rsid w:val="00902BD1"/>
    <w:rsid w:val="00906D66"/>
    <w:rsid w:val="00910D07"/>
    <w:rsid w:val="00915FE6"/>
    <w:rsid w:val="00924F36"/>
    <w:rsid w:val="00931425"/>
    <w:rsid w:val="00936653"/>
    <w:rsid w:val="0094687C"/>
    <w:rsid w:val="009573F5"/>
    <w:rsid w:val="00957836"/>
    <w:rsid w:val="00963CEF"/>
    <w:rsid w:val="00967B34"/>
    <w:rsid w:val="0097197D"/>
    <w:rsid w:val="009745D5"/>
    <w:rsid w:val="009753AD"/>
    <w:rsid w:val="00982F99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C1974"/>
    <w:rsid w:val="009C7AEF"/>
    <w:rsid w:val="009D76F3"/>
    <w:rsid w:val="009D7DAE"/>
    <w:rsid w:val="009E34A4"/>
    <w:rsid w:val="009F05F2"/>
    <w:rsid w:val="009F196D"/>
    <w:rsid w:val="009F4C0B"/>
    <w:rsid w:val="009F6602"/>
    <w:rsid w:val="009F6E27"/>
    <w:rsid w:val="00A012D0"/>
    <w:rsid w:val="00A01DCC"/>
    <w:rsid w:val="00A04654"/>
    <w:rsid w:val="00A05F79"/>
    <w:rsid w:val="00A074A2"/>
    <w:rsid w:val="00A1086A"/>
    <w:rsid w:val="00A14E3D"/>
    <w:rsid w:val="00A15C9F"/>
    <w:rsid w:val="00A20608"/>
    <w:rsid w:val="00A22F72"/>
    <w:rsid w:val="00A273F5"/>
    <w:rsid w:val="00A306AC"/>
    <w:rsid w:val="00A33027"/>
    <w:rsid w:val="00A41589"/>
    <w:rsid w:val="00A4567A"/>
    <w:rsid w:val="00A50A19"/>
    <w:rsid w:val="00A50FAA"/>
    <w:rsid w:val="00A52319"/>
    <w:rsid w:val="00A63333"/>
    <w:rsid w:val="00A64B38"/>
    <w:rsid w:val="00A65B96"/>
    <w:rsid w:val="00A74BA7"/>
    <w:rsid w:val="00A824E4"/>
    <w:rsid w:val="00A826FC"/>
    <w:rsid w:val="00A86126"/>
    <w:rsid w:val="00A970EC"/>
    <w:rsid w:val="00AA1281"/>
    <w:rsid w:val="00AB34FD"/>
    <w:rsid w:val="00AB51AC"/>
    <w:rsid w:val="00AB7C2A"/>
    <w:rsid w:val="00AC088F"/>
    <w:rsid w:val="00AC24D0"/>
    <w:rsid w:val="00AD0095"/>
    <w:rsid w:val="00AD2A8C"/>
    <w:rsid w:val="00AD7513"/>
    <w:rsid w:val="00AE225C"/>
    <w:rsid w:val="00AE35B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6F19"/>
    <w:rsid w:val="00B27362"/>
    <w:rsid w:val="00B3326D"/>
    <w:rsid w:val="00B3335D"/>
    <w:rsid w:val="00B34CCE"/>
    <w:rsid w:val="00B352E3"/>
    <w:rsid w:val="00B37B4B"/>
    <w:rsid w:val="00B4328E"/>
    <w:rsid w:val="00B432E5"/>
    <w:rsid w:val="00B5006B"/>
    <w:rsid w:val="00B51A67"/>
    <w:rsid w:val="00B5226F"/>
    <w:rsid w:val="00B551E4"/>
    <w:rsid w:val="00B6110E"/>
    <w:rsid w:val="00B61F24"/>
    <w:rsid w:val="00B621CF"/>
    <w:rsid w:val="00B6262A"/>
    <w:rsid w:val="00B64ADD"/>
    <w:rsid w:val="00B72C7A"/>
    <w:rsid w:val="00B7789D"/>
    <w:rsid w:val="00B81B22"/>
    <w:rsid w:val="00B877D6"/>
    <w:rsid w:val="00B87A0F"/>
    <w:rsid w:val="00B9010F"/>
    <w:rsid w:val="00B941DC"/>
    <w:rsid w:val="00B95A44"/>
    <w:rsid w:val="00BB097C"/>
    <w:rsid w:val="00BB1D0D"/>
    <w:rsid w:val="00BB271D"/>
    <w:rsid w:val="00BB4E11"/>
    <w:rsid w:val="00BC0D47"/>
    <w:rsid w:val="00BC1EEE"/>
    <w:rsid w:val="00BC4F2A"/>
    <w:rsid w:val="00BC55AC"/>
    <w:rsid w:val="00BD11CB"/>
    <w:rsid w:val="00BD2CAB"/>
    <w:rsid w:val="00BD3139"/>
    <w:rsid w:val="00BD3AF2"/>
    <w:rsid w:val="00BD4DC3"/>
    <w:rsid w:val="00BD549A"/>
    <w:rsid w:val="00BD7DC0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6605"/>
    <w:rsid w:val="00BF7401"/>
    <w:rsid w:val="00C0248E"/>
    <w:rsid w:val="00C02782"/>
    <w:rsid w:val="00C04008"/>
    <w:rsid w:val="00C04C2E"/>
    <w:rsid w:val="00C101E7"/>
    <w:rsid w:val="00C110FB"/>
    <w:rsid w:val="00C13511"/>
    <w:rsid w:val="00C13831"/>
    <w:rsid w:val="00C143B4"/>
    <w:rsid w:val="00C223FA"/>
    <w:rsid w:val="00C25840"/>
    <w:rsid w:val="00C31445"/>
    <w:rsid w:val="00C36F49"/>
    <w:rsid w:val="00C37D15"/>
    <w:rsid w:val="00C44798"/>
    <w:rsid w:val="00C4642D"/>
    <w:rsid w:val="00C521EA"/>
    <w:rsid w:val="00C538B7"/>
    <w:rsid w:val="00C560DB"/>
    <w:rsid w:val="00C713BA"/>
    <w:rsid w:val="00C7155F"/>
    <w:rsid w:val="00C750A2"/>
    <w:rsid w:val="00C76883"/>
    <w:rsid w:val="00C77044"/>
    <w:rsid w:val="00C90F03"/>
    <w:rsid w:val="00C955CD"/>
    <w:rsid w:val="00C972F7"/>
    <w:rsid w:val="00CA02AD"/>
    <w:rsid w:val="00CA3FB5"/>
    <w:rsid w:val="00CA515F"/>
    <w:rsid w:val="00CA51EC"/>
    <w:rsid w:val="00CB5833"/>
    <w:rsid w:val="00CB5CB3"/>
    <w:rsid w:val="00CC1483"/>
    <w:rsid w:val="00CC2E0F"/>
    <w:rsid w:val="00CD135C"/>
    <w:rsid w:val="00CD3DBA"/>
    <w:rsid w:val="00CD68E0"/>
    <w:rsid w:val="00CE07B7"/>
    <w:rsid w:val="00CE1858"/>
    <w:rsid w:val="00CE4776"/>
    <w:rsid w:val="00CF336F"/>
    <w:rsid w:val="00CF4935"/>
    <w:rsid w:val="00CF63C0"/>
    <w:rsid w:val="00D015ED"/>
    <w:rsid w:val="00D075E8"/>
    <w:rsid w:val="00D12F12"/>
    <w:rsid w:val="00D13361"/>
    <w:rsid w:val="00D26374"/>
    <w:rsid w:val="00D30BDD"/>
    <w:rsid w:val="00D33341"/>
    <w:rsid w:val="00D33F3C"/>
    <w:rsid w:val="00D43D78"/>
    <w:rsid w:val="00D44E60"/>
    <w:rsid w:val="00D57D49"/>
    <w:rsid w:val="00D609C9"/>
    <w:rsid w:val="00D633F2"/>
    <w:rsid w:val="00D63EB6"/>
    <w:rsid w:val="00D6677F"/>
    <w:rsid w:val="00D67960"/>
    <w:rsid w:val="00D74ABF"/>
    <w:rsid w:val="00D808F9"/>
    <w:rsid w:val="00D843D2"/>
    <w:rsid w:val="00D85B7B"/>
    <w:rsid w:val="00D877AF"/>
    <w:rsid w:val="00D87C1E"/>
    <w:rsid w:val="00D958EA"/>
    <w:rsid w:val="00D9593B"/>
    <w:rsid w:val="00D97056"/>
    <w:rsid w:val="00DA010A"/>
    <w:rsid w:val="00DA1D38"/>
    <w:rsid w:val="00DA47C5"/>
    <w:rsid w:val="00DB1534"/>
    <w:rsid w:val="00DB3221"/>
    <w:rsid w:val="00DB6CCB"/>
    <w:rsid w:val="00DC0647"/>
    <w:rsid w:val="00DC2F26"/>
    <w:rsid w:val="00DC7A64"/>
    <w:rsid w:val="00DD2B5A"/>
    <w:rsid w:val="00DD3469"/>
    <w:rsid w:val="00DD3FF1"/>
    <w:rsid w:val="00DD6913"/>
    <w:rsid w:val="00DD7FD7"/>
    <w:rsid w:val="00DE2157"/>
    <w:rsid w:val="00DE7044"/>
    <w:rsid w:val="00DF2364"/>
    <w:rsid w:val="00DF5151"/>
    <w:rsid w:val="00DF680E"/>
    <w:rsid w:val="00DF7721"/>
    <w:rsid w:val="00E0053D"/>
    <w:rsid w:val="00E01BE6"/>
    <w:rsid w:val="00E07485"/>
    <w:rsid w:val="00E07A79"/>
    <w:rsid w:val="00E108C8"/>
    <w:rsid w:val="00E118AA"/>
    <w:rsid w:val="00E121F3"/>
    <w:rsid w:val="00E126DE"/>
    <w:rsid w:val="00E13C85"/>
    <w:rsid w:val="00E146E5"/>
    <w:rsid w:val="00E14C54"/>
    <w:rsid w:val="00E2336F"/>
    <w:rsid w:val="00E23B8F"/>
    <w:rsid w:val="00E25B40"/>
    <w:rsid w:val="00E305F6"/>
    <w:rsid w:val="00E322F6"/>
    <w:rsid w:val="00E343E8"/>
    <w:rsid w:val="00E354D8"/>
    <w:rsid w:val="00E37E04"/>
    <w:rsid w:val="00E42B21"/>
    <w:rsid w:val="00E44274"/>
    <w:rsid w:val="00E50811"/>
    <w:rsid w:val="00E625BB"/>
    <w:rsid w:val="00E638D4"/>
    <w:rsid w:val="00E653A2"/>
    <w:rsid w:val="00E65FCC"/>
    <w:rsid w:val="00E66092"/>
    <w:rsid w:val="00E759FA"/>
    <w:rsid w:val="00E84DE1"/>
    <w:rsid w:val="00E84F94"/>
    <w:rsid w:val="00E866E5"/>
    <w:rsid w:val="00E9414E"/>
    <w:rsid w:val="00E95B4C"/>
    <w:rsid w:val="00E97818"/>
    <w:rsid w:val="00EA0134"/>
    <w:rsid w:val="00EA1997"/>
    <w:rsid w:val="00EA1E9B"/>
    <w:rsid w:val="00EA46CB"/>
    <w:rsid w:val="00EA69E4"/>
    <w:rsid w:val="00EB18CC"/>
    <w:rsid w:val="00EB2540"/>
    <w:rsid w:val="00EB300B"/>
    <w:rsid w:val="00EB412C"/>
    <w:rsid w:val="00EC52DE"/>
    <w:rsid w:val="00EC7BD1"/>
    <w:rsid w:val="00ED37B4"/>
    <w:rsid w:val="00ED45DB"/>
    <w:rsid w:val="00ED6CE4"/>
    <w:rsid w:val="00ED6DF8"/>
    <w:rsid w:val="00EE231F"/>
    <w:rsid w:val="00EE2BC1"/>
    <w:rsid w:val="00EE7A12"/>
    <w:rsid w:val="00EF015F"/>
    <w:rsid w:val="00EF1336"/>
    <w:rsid w:val="00EF2AB5"/>
    <w:rsid w:val="00EF3DB3"/>
    <w:rsid w:val="00EF63CA"/>
    <w:rsid w:val="00F06980"/>
    <w:rsid w:val="00F1151E"/>
    <w:rsid w:val="00F20EAC"/>
    <w:rsid w:val="00F20F0B"/>
    <w:rsid w:val="00F21BC4"/>
    <w:rsid w:val="00F25BE8"/>
    <w:rsid w:val="00F265D5"/>
    <w:rsid w:val="00F26ABB"/>
    <w:rsid w:val="00F272F4"/>
    <w:rsid w:val="00F308E6"/>
    <w:rsid w:val="00F35368"/>
    <w:rsid w:val="00F42364"/>
    <w:rsid w:val="00F443DD"/>
    <w:rsid w:val="00F51FC8"/>
    <w:rsid w:val="00F5663B"/>
    <w:rsid w:val="00F56D04"/>
    <w:rsid w:val="00F638AE"/>
    <w:rsid w:val="00F65B9F"/>
    <w:rsid w:val="00F65C96"/>
    <w:rsid w:val="00F65EF4"/>
    <w:rsid w:val="00F663DD"/>
    <w:rsid w:val="00F66CD0"/>
    <w:rsid w:val="00F72ACE"/>
    <w:rsid w:val="00F72F34"/>
    <w:rsid w:val="00F73147"/>
    <w:rsid w:val="00F73AB3"/>
    <w:rsid w:val="00F75CF1"/>
    <w:rsid w:val="00F76385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B77C3"/>
    <w:rsid w:val="00FC0DBE"/>
    <w:rsid w:val="00FC29DA"/>
    <w:rsid w:val="00FC4705"/>
    <w:rsid w:val="00FD1C2B"/>
    <w:rsid w:val="00FD4B9B"/>
    <w:rsid w:val="00FE2F2A"/>
    <w:rsid w:val="00FE55AC"/>
    <w:rsid w:val="00FE7055"/>
    <w:rsid w:val="00FE76BE"/>
    <w:rsid w:val="00FF17FF"/>
    <w:rsid w:val="00FF213E"/>
    <w:rsid w:val="00FF228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link w:val="ListstyckeChar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B34CCE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customStyle="1" w:styleId="ListstyckeChar">
    <w:name w:val="Liststycke Char"/>
    <w:link w:val="Liststycke"/>
    <w:uiPriority w:val="34"/>
    <w:rsid w:val="00BD3139"/>
    <w:rPr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9573F5"/>
    <w:pPr>
      <w:tabs>
        <w:tab w:val="right" w:leader="dot" w:pos="7643"/>
      </w:tabs>
      <w:spacing w:after="100"/>
    </w:pPr>
    <w:rPr>
      <w:sz w:val="16"/>
    </w:rPr>
  </w:style>
  <w:style w:type="paragraph" w:styleId="Innehll2">
    <w:name w:val="toc 2"/>
    <w:basedOn w:val="Normal"/>
    <w:next w:val="Normal"/>
    <w:autoRedefine/>
    <w:uiPriority w:val="39"/>
    <w:unhideWhenUsed/>
    <w:rsid w:val="00A15C9F"/>
    <w:pPr>
      <w:spacing w:after="100"/>
      <w:ind w:left="200"/>
    </w:pPr>
    <w:rPr>
      <w:sz w:val="16"/>
    </w:rPr>
  </w:style>
  <w:style w:type="paragraph" w:styleId="Innehll3">
    <w:name w:val="toc 3"/>
    <w:basedOn w:val="Normal"/>
    <w:next w:val="Normal"/>
    <w:autoRedefine/>
    <w:uiPriority w:val="39"/>
    <w:unhideWhenUsed/>
    <w:rsid w:val="00422633"/>
    <w:pPr>
      <w:spacing w:after="100"/>
      <w:ind w:left="400"/>
    </w:pPr>
  </w:style>
  <w:style w:type="character" w:styleId="Olstomnmnande">
    <w:name w:val="Unresolved Mention"/>
    <w:basedOn w:val="Standardstycketeckensnitt"/>
    <w:uiPriority w:val="99"/>
    <w:semiHidden/>
    <w:unhideWhenUsed/>
    <w:rsid w:val="00422633"/>
    <w:rPr>
      <w:color w:val="605E5C"/>
      <w:shd w:val="clear" w:color="auto" w:fill="E1DFDD"/>
    </w:rPr>
  </w:style>
  <w:style w:type="table" w:styleId="Oformateradtabell4">
    <w:name w:val="Plain Table 4"/>
    <w:basedOn w:val="Normaltabell"/>
    <w:uiPriority w:val="44"/>
    <w:rsid w:val="00ED6D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&#229;llbarupphandling.se/processkrav-2" TargetMode="External"/><Relationship Id="rId18" Type="http://schemas.openxmlformats.org/officeDocument/2006/relationships/hyperlink" Target="http://www.h&#229;llbarupphandling.se/processkrav-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&#229;llbarupphandling.se/processkrav-1" TargetMode="External"/><Relationship Id="rId17" Type="http://schemas.openxmlformats.org/officeDocument/2006/relationships/hyperlink" Target="http://www.h&#229;llbarupphandling.se/processkrav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&#229;llbarupphandling.se/processkrav-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&#229;llbarupphandling.se/processkrav-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&#229;llbarupphandling.se/processkrav-3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0D9754A71B4F5BBD0B5DC0E943E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E2A2E-3CDD-4ABE-9C5A-584258B8B8DE}"/>
      </w:docPartPr>
      <w:docPartBody>
        <w:p w:rsidR="00DD68AB" w:rsidRDefault="001C49B7" w:rsidP="001C49B7">
          <w:pPr>
            <w:pStyle w:val="1A0D9754A71B4F5BBD0B5DC0E943E1BE3"/>
          </w:pPr>
          <w:r w:rsidRPr="00422BF0">
            <w:t>Ange namn</w:t>
          </w:r>
        </w:p>
      </w:docPartBody>
    </w:docPart>
    <w:docPart>
      <w:docPartPr>
        <w:name w:val="939C243102A649B5BFCE72BFFBC30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9F6C0-EC99-4AE3-ABE2-BBD88E9E298B}"/>
      </w:docPartPr>
      <w:docPartBody>
        <w:p w:rsidR="00DD68AB" w:rsidRDefault="001C49B7" w:rsidP="001C49B7">
          <w:pPr>
            <w:pStyle w:val="939C243102A649B5BFCE72BFFBC305BA3"/>
          </w:pPr>
          <w:r w:rsidRPr="00422BF0">
            <w:t>Ange titel/roll</w:t>
          </w:r>
        </w:p>
      </w:docPartBody>
    </w:docPart>
    <w:docPart>
      <w:docPartPr>
        <w:name w:val="0A9F6AE344484377BED37BB15B944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3D4E0-11B3-4971-ACE3-BFCCC01149D4}"/>
      </w:docPartPr>
      <w:docPartBody>
        <w:p w:rsidR="00DD68AB" w:rsidRDefault="001C49B7" w:rsidP="001C49B7">
          <w:pPr>
            <w:pStyle w:val="0A9F6AE344484377BED37BB15B944A9C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5FE9BC24CE5044B5A21B0F0395EBA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57DB1-376D-4637-B0F7-534AD9B63A65}"/>
      </w:docPartPr>
      <w:docPartBody>
        <w:p w:rsidR="00DD68AB" w:rsidRDefault="001C49B7" w:rsidP="001C49B7">
          <w:pPr>
            <w:pStyle w:val="5FE9BC24CE5044B5A21B0F0395EBABFC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24A4EDD21EA64D02B0F438F5BDD5D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00140-1A15-4C79-941E-6A5701EEF913}"/>
      </w:docPartPr>
      <w:docPartBody>
        <w:p w:rsidR="00D72A2A" w:rsidRDefault="001C49B7" w:rsidP="001C49B7">
          <w:pPr>
            <w:pStyle w:val="24A4EDD21EA64D02B0F438F5BDD5D8E4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F50BB48C743C4B97A7DA10C4E4D27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E1167-A2CF-4860-950F-F834AC473929}"/>
      </w:docPartPr>
      <w:docPartBody>
        <w:p w:rsidR="00D72A2A" w:rsidRDefault="001C49B7" w:rsidP="001C49B7">
          <w:pPr>
            <w:pStyle w:val="F50BB48C743C4B97A7DA10C4E4D2785F"/>
          </w:pPr>
          <w:r w:rsidRPr="0074518C">
            <w:rPr>
              <w:bCs/>
              <w:sz w:val="18"/>
            </w:rPr>
            <w:t>Infoga eller skriv signatur här</w:t>
          </w:r>
        </w:p>
      </w:docPartBody>
    </w:docPart>
    <w:docPart>
      <w:docPartPr>
        <w:name w:val="64505C0A901F471A9599CAD3CF1AF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22421-F8F9-4390-B352-F76663B62398}"/>
      </w:docPartPr>
      <w:docPartBody>
        <w:p w:rsidR="00D72A2A" w:rsidRDefault="001C49B7" w:rsidP="001C49B7">
          <w:pPr>
            <w:pStyle w:val="64505C0A901F471A9599CAD3CF1AFA72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EC504EB8095D4360B108B77E68C2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5FE-7C9D-4547-92C4-84C659873DA9}"/>
      </w:docPartPr>
      <w:docPartBody>
        <w:p w:rsidR="00E74078" w:rsidRDefault="001C49B7" w:rsidP="001C49B7">
          <w:pPr>
            <w:pStyle w:val="EC504EB8095D4360B108B77E68C29813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leverantörsnamn</w:t>
          </w:r>
        </w:p>
      </w:docPartBody>
    </w:docPart>
    <w:docPart>
      <w:docPartPr>
        <w:name w:val="7A19058940C04364A7BA11635805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A60B-F170-405E-AD00-C3391E27F4B7}"/>
      </w:docPartPr>
      <w:docPartBody>
        <w:p w:rsidR="00E74078" w:rsidRDefault="001C49B7" w:rsidP="001C49B7">
          <w:pPr>
            <w:pStyle w:val="7A19058940C04364A7BA1163580574AB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1BE93F4FC78740BEB59F530CE42A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D979-6614-4BB6-9DB7-5CF6A1B38551}"/>
      </w:docPartPr>
      <w:docPartBody>
        <w:p w:rsidR="00E74078" w:rsidRDefault="001C49B7" w:rsidP="001C49B7">
          <w:pPr>
            <w:pStyle w:val="1BE93F4FC78740BEB59F530CE42A6EA5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fullständig adress inklusive land om annat land än Sverige</w:t>
          </w:r>
        </w:p>
      </w:docPartBody>
    </w:docPart>
    <w:docPart>
      <w:docPartPr>
        <w:name w:val="CEC7B16CB1CB4BA9901069DE618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9EBE-E057-4B50-9491-6D619A7FACC5}"/>
      </w:docPartPr>
      <w:docPartBody>
        <w:p w:rsidR="00E74078" w:rsidRDefault="001C49B7" w:rsidP="001C49B7">
          <w:pPr>
            <w:pStyle w:val="CEC7B16CB1CB4BA9901069DE6188FFB4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beställare (kan vid samordnad uppföljning vara annan än upphandlande organisation vars leverantör följs upp)</w:t>
          </w:r>
        </w:p>
      </w:docPartBody>
    </w:docPart>
    <w:docPart>
      <w:docPartPr>
        <w:name w:val="3B6D31AB46F140B493340B41B15E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367C-1A9B-4544-A3B4-CC3CB9D7BBC9}"/>
      </w:docPartPr>
      <w:docPartBody>
        <w:p w:rsidR="00E74078" w:rsidRDefault="001C49B7" w:rsidP="001C49B7">
          <w:pPr>
            <w:pStyle w:val="3B6D31AB46F140B493340B41B15E4E39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09514B7226E342508230522B5536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3C51-B9CD-4FCD-BC72-9741C7FB5388}"/>
      </w:docPartPr>
      <w:docPartBody>
        <w:p w:rsidR="00E74078" w:rsidRDefault="001C49B7" w:rsidP="001C49B7">
          <w:pPr>
            <w:pStyle w:val="09514B7226E342508230522B55368D7D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upphandlande organisation vars leverantör följs upp</w:t>
          </w:r>
        </w:p>
      </w:docPartBody>
    </w:docPart>
    <w:docPart>
      <w:docPartPr>
        <w:name w:val="2AE766FEA8CC4E45A4A5C3373FB5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9FD5-F1B7-4496-AC3B-8D463EB5EC1B}"/>
      </w:docPartPr>
      <w:docPartBody>
        <w:p w:rsidR="00E74078" w:rsidRDefault="001C49B7" w:rsidP="001C49B7">
          <w:pPr>
            <w:pStyle w:val="2AE766FEA8CC4E45A4A5C3373FB593BD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fullständigt namn på kontraktet/avtalet</w:t>
          </w:r>
        </w:p>
      </w:docPartBody>
    </w:docPart>
    <w:docPart>
      <w:docPartPr>
        <w:name w:val="1D5BCD4D02894BDDA858B84FBD79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D0D8-5F0C-4A7E-8445-54E16AA69908}"/>
      </w:docPartPr>
      <w:docPartBody>
        <w:p w:rsidR="00E74078" w:rsidRDefault="001C49B7" w:rsidP="001C49B7">
          <w:pPr>
            <w:pStyle w:val="1D5BCD4D02894BDDA858B84FBD7910493"/>
          </w:pPr>
          <w:r w:rsidRPr="00422BF0">
            <w:rPr>
              <w:rFonts w:asciiTheme="minorHAnsi" w:hAnsiTheme="minorHAnsi" w:cstheme="minorHAnsi"/>
              <w:bCs/>
              <w:szCs w:val="20"/>
            </w:rPr>
            <w:t xml:space="preserve">Sammanfatta urvalet kort. </w:t>
          </w:r>
          <w:r>
            <w:rPr>
              <w:rFonts w:asciiTheme="minorHAnsi" w:hAnsiTheme="minorHAnsi" w:cstheme="minorHAnsi"/>
              <w:bCs/>
              <w:szCs w:val="20"/>
            </w:rPr>
            <w:t xml:space="preserve">Ange detaljerad information i tabellen Stickprovsprodukter. </w:t>
          </w:r>
        </w:p>
      </w:docPartBody>
    </w:docPart>
    <w:docPart>
      <w:docPartPr>
        <w:name w:val="64048DFD023945719CA60124CA4B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5E8B-BAB8-4F11-8F3F-FEA45F359204}"/>
      </w:docPartPr>
      <w:docPartBody>
        <w:p w:rsidR="00E74078" w:rsidRDefault="001C49B7" w:rsidP="001C49B7">
          <w:pPr>
            <w:pStyle w:val="64048DFD023945719CA60124CA4BC9B63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0CC16023A031463A92E97486F342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BC6B-F2AB-4007-B6EB-C79092FC2EFB}"/>
      </w:docPartPr>
      <w:docPartBody>
        <w:p w:rsidR="00E74078" w:rsidRDefault="001C49B7" w:rsidP="001C49B7">
          <w:pPr>
            <w:pStyle w:val="0CC16023A031463A92E97486F342C9BD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namn, titel och organisation</w:t>
          </w:r>
        </w:p>
      </w:docPartBody>
    </w:docPart>
    <w:docPart>
      <w:docPartPr>
        <w:name w:val="C622753981014BC398EE64B0B05B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B20C-6D6C-4115-926F-CC547AB4D2E3}"/>
      </w:docPartPr>
      <w:docPartBody>
        <w:p w:rsidR="00E74078" w:rsidRDefault="001C49B7" w:rsidP="001C49B7">
          <w:pPr>
            <w:pStyle w:val="C622753981014BC398EE64B0B05B5510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datum i enlighet med 20XX-XX-XX</w:t>
          </w:r>
        </w:p>
      </w:docPartBody>
    </w:docPart>
    <w:docPart>
      <w:docPartPr>
        <w:name w:val="57885DA052004E028D34B5E3FE7C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685D-0959-446A-890F-016DFFD3BFCA}"/>
      </w:docPartPr>
      <w:docPartBody>
        <w:p w:rsidR="00E74078" w:rsidRDefault="001C49B7" w:rsidP="001C49B7">
          <w:pPr>
            <w:pStyle w:val="57885DA052004E028D34B5E3FE7CF0F2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avvikelser (1-8)</w:t>
          </w:r>
        </w:p>
      </w:docPartBody>
    </w:docPart>
    <w:docPart>
      <w:docPartPr>
        <w:name w:val="7ED36E59B6E84A86B6A324DA4B83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2DAC-23BF-405D-9694-6083DD588429}"/>
      </w:docPartPr>
      <w:docPartBody>
        <w:p w:rsidR="00E74078" w:rsidRDefault="001C49B7" w:rsidP="001C49B7">
          <w:pPr>
            <w:pStyle w:val="7ED36E59B6E84A86B6A324DA4B83AFDD3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967BFF9FAB314501811A460EB510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533B-6624-451E-B5E5-A4B49D47131F}"/>
      </w:docPartPr>
      <w:docPartBody>
        <w:p w:rsidR="00E74078" w:rsidRDefault="001C49B7" w:rsidP="001C49B7">
          <w:pPr>
            <w:pStyle w:val="967BFF9FAB314501811A460EB510A0F6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förbättringsförslag (1-8)</w:t>
          </w:r>
        </w:p>
      </w:docPartBody>
    </w:docPart>
    <w:docPart>
      <w:docPartPr>
        <w:name w:val="D0FFAA09FF8242919FC89B759FB1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4141-F5C4-4457-B129-15C2EC299F75}"/>
      </w:docPartPr>
      <w:docPartBody>
        <w:p w:rsidR="00E74078" w:rsidRDefault="001C49B7" w:rsidP="001C49B7">
          <w:pPr>
            <w:pStyle w:val="D0FFAA09FF8242919FC89B759FB12045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verksamhetsbeskrivning, t.ex. från www.bolagsfakta.se</w:t>
          </w:r>
        </w:p>
      </w:docPartBody>
    </w:docPart>
    <w:docPart>
      <w:docPartPr>
        <w:name w:val="13471477780A4C17B4A17B5EFBD7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3CB1-3A92-4258-905B-2EA53162C743}"/>
      </w:docPartPr>
      <w:docPartBody>
        <w:p w:rsidR="00E74078" w:rsidRDefault="001C49B7" w:rsidP="001C49B7">
          <w:pPr>
            <w:pStyle w:val="13471477780A4C17B4A17B5EFBD7DE3A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moderföretag</w:t>
          </w:r>
        </w:p>
      </w:docPartBody>
    </w:docPart>
    <w:docPart>
      <w:docPartPr>
        <w:name w:val="54DA3FA92DEE4CC8919998C9D30E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29FF-14A0-4B63-A2A5-3E9F2975B5E1}"/>
      </w:docPartPr>
      <w:docPartBody>
        <w:p w:rsidR="00E74078" w:rsidRDefault="001C49B7" w:rsidP="001C49B7">
          <w:pPr>
            <w:pStyle w:val="54DA3FA92DEE4CC8919998C9D30EC3A5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anställda</w:t>
          </w:r>
        </w:p>
      </w:docPartBody>
    </w:docPart>
    <w:docPart>
      <w:docPartPr>
        <w:name w:val="F077923D0CAD4929A1E745F8FE82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DE5D-F00A-49BD-BAC4-B176F702229A}"/>
      </w:docPartPr>
      <w:docPartBody>
        <w:p w:rsidR="00E74078" w:rsidRDefault="001C49B7" w:rsidP="001C49B7">
          <w:pPr>
            <w:pStyle w:val="F077923D0CAD4929A1E745F8FE82F19D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omsättning</w:t>
          </w:r>
        </w:p>
      </w:docPartBody>
    </w:docPart>
    <w:docPart>
      <w:docPartPr>
        <w:name w:val="241C5C892D4B48A5A59CDC4969186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95E3-A634-4C1C-A9E0-8EE826F0E9EC}"/>
      </w:docPartPr>
      <w:docPartBody>
        <w:p w:rsidR="00E74078" w:rsidRDefault="001C49B7" w:rsidP="001C49B7">
          <w:pPr>
            <w:pStyle w:val="241C5C892D4B48A5A59CDC49691861923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E9123B433C9A4112A3604ADB8F73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C40-6914-45D5-98E4-2500735774E4}"/>
      </w:docPartPr>
      <w:docPartBody>
        <w:p w:rsidR="00E74078" w:rsidRDefault="001C49B7" w:rsidP="001C49B7">
          <w:pPr>
            <w:pStyle w:val="E9123B433C9A4112A3604ADB8F736ED2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ort(er)</w:t>
          </w:r>
        </w:p>
      </w:docPartBody>
    </w:docPart>
    <w:docPart>
      <w:docPartPr>
        <w:name w:val="10A10F53B3E0465D86FB65DE180A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8A80-7309-467F-BECB-FA34EFD70CCB}"/>
      </w:docPartPr>
      <w:docPartBody>
        <w:p w:rsidR="00E74078" w:rsidRDefault="001C49B7" w:rsidP="001C49B7">
          <w:pPr>
            <w:pStyle w:val="10A10F53B3E0465D86FB65DE180AE33F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ja/nej och om ja, vilken börs</w:t>
          </w:r>
        </w:p>
      </w:docPartBody>
    </w:docPart>
    <w:docPart>
      <w:docPartPr>
        <w:name w:val="218BDB2D3E4D485A9CCFF0BE8BCF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1E91-3922-47B4-87B8-5F616C42FE19}"/>
      </w:docPartPr>
      <w:docPartBody>
        <w:p w:rsidR="00E74078" w:rsidRDefault="001C49B7" w:rsidP="001C49B7">
          <w:pPr>
            <w:pStyle w:val="218BDB2D3E4D485A9CCFF0BE8BCFDD9B3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E423582186324556AE401ED8E58E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0CE4-7B6B-43FE-926A-2ABCACD12FDA}"/>
      </w:docPartPr>
      <w:docPartBody>
        <w:p w:rsidR="00E74078" w:rsidRDefault="001C49B7" w:rsidP="001C49B7">
          <w:pPr>
            <w:pStyle w:val="E423582186324556AE401ED8E58EC7153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05B485DFB29D4220B63F9E6BE4D5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54F7-C447-424A-9B32-EEB060C8D2A6}"/>
      </w:docPartPr>
      <w:docPartBody>
        <w:p w:rsidR="00E74078" w:rsidRDefault="001C49B7" w:rsidP="001C49B7">
          <w:pPr>
            <w:pStyle w:val="05B485DFB29D4220B63F9E6BE4D592FF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exempelvis om liknande granskning har genomförts inom de senaste tre åren (och på uppdrag av vem) eller om granskningen har avgränsats på något sätt.</w:t>
          </w:r>
        </w:p>
      </w:docPartBody>
    </w:docPart>
    <w:docPart>
      <w:docPartPr>
        <w:name w:val="D5087D60A2CE43E69356B3BE4F07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F845-489E-4035-AF59-44D173A960DB}"/>
      </w:docPartPr>
      <w:docPartBody>
        <w:p w:rsidR="00E74078" w:rsidRDefault="001C49B7" w:rsidP="001C49B7">
          <w:pPr>
            <w:pStyle w:val="D5087D60A2CE43E69356B3BE4F07D3FF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kod eller liknande</w:t>
          </w:r>
        </w:p>
      </w:docPartBody>
    </w:docPart>
    <w:docPart>
      <w:docPartPr>
        <w:name w:val="44D35A8B9BA540C9B55D7C19BD2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D0B1-71C6-4520-86A7-F7A2B10BD1AA}"/>
      </w:docPartPr>
      <w:docPartBody>
        <w:p w:rsidR="00E74078" w:rsidRDefault="001C49B7" w:rsidP="001C49B7">
          <w:pPr>
            <w:pStyle w:val="44D35A8B9BA540C9B55D7C19BD23F4353"/>
          </w:pPr>
          <w:r w:rsidRPr="00422BF0">
            <w:rPr>
              <w:rFonts w:asciiTheme="minorHAnsi" w:hAnsiTheme="minorHAnsi" w:cstheme="minorHAnsi"/>
              <w:bCs/>
              <w:szCs w:val="20"/>
            </w:rPr>
            <w:t xml:space="preserve">Ange namn på </w:t>
          </w:r>
          <w:r>
            <w:rPr>
              <w:rFonts w:asciiTheme="minorHAnsi" w:hAnsiTheme="minorHAnsi" w:cstheme="minorHAnsi"/>
              <w:bCs/>
              <w:szCs w:val="20"/>
            </w:rPr>
            <w:t>artikel</w:t>
          </w:r>
        </w:p>
      </w:docPartBody>
    </w:docPart>
    <w:docPart>
      <w:docPartPr>
        <w:name w:val="755A47F077564CB6B6E0108DBB48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232E-9CE4-49AF-AC95-127431FC3939}"/>
      </w:docPartPr>
      <w:docPartBody>
        <w:p w:rsidR="00E74078" w:rsidRDefault="001C49B7" w:rsidP="001C49B7">
          <w:pPr>
            <w:pStyle w:val="755A47F077564CB6B6E0108DBB486AFB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varumärkesägare</w:t>
          </w:r>
        </w:p>
      </w:docPartBody>
    </w:docPart>
    <w:docPart>
      <w:docPartPr>
        <w:name w:val="C67B30655D1942C9961B2827B82C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7F72-CE3A-4D6C-9680-E168E3221937}"/>
      </w:docPartPr>
      <w:docPartBody>
        <w:p w:rsidR="00E74078" w:rsidRDefault="001C49B7" w:rsidP="001C49B7">
          <w:pPr>
            <w:pStyle w:val="C67B30655D1942C9961B2827B82CF8EC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adress till tillverkare</w:t>
          </w:r>
        </w:p>
      </w:docPartBody>
    </w:docPart>
    <w:docPart>
      <w:docPartPr>
        <w:name w:val="BEDA4BB5A8F244F48F4B7B3034A3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5315-5BE0-43E8-9A64-7063C6D62C01}"/>
      </w:docPartPr>
      <w:docPartBody>
        <w:p w:rsidR="00E74078" w:rsidRDefault="001C49B7" w:rsidP="001C49B7">
          <w:pPr>
            <w:pStyle w:val="BEDA4BB5A8F244F48F4B7B3034A3D066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tillverkningsland</w:t>
          </w:r>
        </w:p>
      </w:docPartBody>
    </w:docPart>
    <w:docPart>
      <w:docPartPr>
        <w:name w:val="23F47135C7E349E782E8719667B0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FC23-CF55-4F83-8837-0338D664CED1}"/>
      </w:docPartPr>
      <w:docPartBody>
        <w:p w:rsidR="00E74078" w:rsidRDefault="001C49B7" w:rsidP="001C49B7">
          <w:pPr>
            <w:pStyle w:val="23F47135C7E349E782E8719667B04F573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på dokument</w:t>
          </w:r>
        </w:p>
      </w:docPartBody>
    </w:docPart>
    <w:docPart>
      <w:docPartPr>
        <w:name w:val="F495AEF8357846B8921C2C8AF962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6F39-A8EF-4AFC-9895-77E2B53C9DA9}"/>
      </w:docPartPr>
      <w:docPartBody>
        <w:p w:rsidR="00E74078" w:rsidRDefault="001C49B7" w:rsidP="001C49B7">
          <w:pPr>
            <w:pStyle w:val="F495AEF8357846B8921C2C8AF962BD093"/>
          </w:pPr>
          <w:r w:rsidRPr="00422BF0">
            <w:rPr>
              <w:rFonts w:asciiTheme="minorHAnsi" w:hAnsiTheme="minorHAnsi" w:cstheme="minorHAnsi"/>
              <w:bCs/>
              <w:szCs w:val="20"/>
            </w:rPr>
            <w:t>Förklara dokumentets innehåll om det inte framgår av namnet, ange om det finns underskrift samt ange eventuellt datum, giltighetstid etc.</w:t>
          </w:r>
        </w:p>
      </w:docPartBody>
    </w:docPart>
    <w:docPart>
      <w:docPartPr>
        <w:name w:val="D357885C93AD458A81556AEE403D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4891-7CC3-484F-91DA-F9E1E89BB9F9}"/>
      </w:docPartPr>
      <w:docPartBody>
        <w:p w:rsidR="00E74078" w:rsidRDefault="001C49B7" w:rsidP="001C49B7">
          <w:pPr>
            <w:pStyle w:val="D357885C93AD458A81556AEE403D7E533"/>
          </w:pPr>
          <w:r w:rsidRPr="00422BF0">
            <w:rPr>
              <w:rStyle w:val="Platshllartext"/>
            </w:rPr>
            <w:t>Kommentera hur samarbetet har fungerat med leverantören. Vad noga med att ange om det har varit svårt att boka in revisionen eller om det har uppstått andra problem.</w:t>
          </w:r>
        </w:p>
      </w:docPartBody>
    </w:docPart>
    <w:docPart>
      <w:docPartPr>
        <w:name w:val="F98A0E26B8AD4ED892116C0DB622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6E9D-1B96-42FD-948B-A95EED361F15}"/>
      </w:docPartPr>
      <w:docPartBody>
        <w:p w:rsidR="00E74078" w:rsidRDefault="00F91C18" w:rsidP="00F91C18">
          <w:pPr>
            <w:pStyle w:val="F98A0E26B8AD4ED892116C0DB62200A67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B84EF56DCF6E4B068E522849C715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A407-1C7F-45DA-98CD-07FAC7DC6D6E}"/>
      </w:docPartPr>
      <w:docPartBody>
        <w:p w:rsidR="00E74078" w:rsidRDefault="001C49B7" w:rsidP="001C49B7">
          <w:pPr>
            <w:pStyle w:val="B84EF56DCF6E4B068E522849C71548A2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FAE4DED671FD423BB4803D820581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6557-A7AE-4D72-B3B2-C0F4864C8F53}"/>
      </w:docPartPr>
      <w:docPartBody>
        <w:p w:rsidR="00E74078" w:rsidRDefault="001C49B7" w:rsidP="001C49B7">
          <w:pPr>
            <w:pStyle w:val="FAE4DED671FD423BB4803D820581FA60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D8F1AFA04873414C8480934A1922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54C2-F24C-4416-A8DB-FE3DD51A0C6F}"/>
      </w:docPartPr>
      <w:docPartBody>
        <w:p w:rsidR="00E74078" w:rsidRDefault="001C49B7" w:rsidP="001C49B7">
          <w:pPr>
            <w:pStyle w:val="D8F1AFA04873414C8480934A19221253"/>
          </w:pPr>
          <w:r w:rsidRPr="0074518C">
            <w:rPr>
              <w:rStyle w:val="Platshllartext"/>
            </w:rPr>
            <w:t>[Upphandlande organisation] rekommenderas att följa upp avvikelserna genom återrevision/skrivbordsrevision inom [x] månader från datumet nedan.</w:t>
          </w:r>
        </w:p>
      </w:docPartBody>
    </w:docPart>
    <w:docPart>
      <w:docPartPr>
        <w:name w:val="4F4551D651C2408EBC794145FF12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7FE2-AED1-4A6A-B158-9B6DD02524CF}"/>
      </w:docPartPr>
      <w:docPartBody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 xml:space="preserve">Processkrav 1: Integrera åtagandena i policyer och </w:t>
          </w:r>
          <w:r>
            <w:rPr>
              <w:rStyle w:val="Platshllartext"/>
            </w:rPr>
            <w:t>fördela ansvaret för policyer och tillbörlig aktsamhet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2: Identifiera och bedöma negativ påverkan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3: Förhindra och begränsa negativ påverkan som leverantören orsakar eller bidrar till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4: Förhindra och begränsa negativ påverkan kopplad till leverantören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5: Följa upp åtgärderna för att förhindra och begränsa negativ påverkan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6: Möjliggöra klagomål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7: Tillhandahålla gottgörelse</w:t>
          </w:r>
        </w:p>
        <w:p w:rsidR="00E74078" w:rsidRDefault="001C49B7" w:rsidP="001C49B7">
          <w:pPr>
            <w:pStyle w:val="4F4551D651C2408EBC794145FF12CB29"/>
          </w:pPr>
          <w:r w:rsidRPr="0086635F">
            <w:rPr>
              <w:rStyle w:val="Platshllartext"/>
            </w:rPr>
            <w:t>Processkrav 8: Möjliggöra revision</w:t>
          </w:r>
        </w:p>
      </w:docPartBody>
    </w:docPart>
    <w:docPart>
      <w:docPartPr>
        <w:name w:val="FFA6952229524D5F95C2AC33E41F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C5D3-6603-4936-B6A9-714AC150B6D9}"/>
      </w:docPartPr>
      <w:docPartBody>
        <w:p w:rsidR="00E74078" w:rsidRDefault="00F91C18" w:rsidP="00F91C18">
          <w:pPr>
            <w:pStyle w:val="FFA6952229524D5F95C2AC33E41F77B6"/>
          </w:pPr>
          <w:r w:rsidRPr="00163BBF">
            <w:rPr>
              <w:rStyle w:val="Platshllartext"/>
              <w:color w:val="auto"/>
            </w:rPr>
            <w:t>Ange processkravet (rubrik).</w:t>
          </w:r>
        </w:p>
      </w:docPartBody>
    </w:docPart>
    <w:docPart>
      <w:docPartPr>
        <w:name w:val="D92A3CEFD2C64E6886D50B150E93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C6C9-FCE1-402A-868E-A5C1F2400498}"/>
      </w:docPartPr>
      <w:docPartBody>
        <w:p w:rsidR="00E74078" w:rsidRDefault="001C49B7" w:rsidP="001C49B7">
          <w:pPr>
            <w:pStyle w:val="D92A3CEFD2C64E6886D50B150E93AD47"/>
          </w:pPr>
          <w:r w:rsidRPr="00163BBF">
            <w:rPr>
              <w:rStyle w:val="Platshllartext"/>
            </w:rPr>
            <w:t>Klistra in eventuellt förbättringsförslag.</w:t>
          </w:r>
        </w:p>
      </w:docPartBody>
    </w:docPart>
    <w:docPart>
      <w:docPartPr>
        <w:name w:val="BDF4EE6F0D8949A2833B01D240F2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86EA-B263-4C23-B918-487494ACB6D2}"/>
      </w:docPartPr>
      <w:docPartBody>
        <w:p w:rsidR="001C49B7" w:rsidRPr="00163BBF" w:rsidRDefault="001C49B7" w:rsidP="00163BBF">
          <w:pPr>
            <w:spacing w:line="240" w:lineRule="auto"/>
            <w:rPr>
              <w:rStyle w:val="Platshllartext"/>
            </w:rPr>
          </w:pPr>
          <w:r w:rsidRPr="00163BBF">
            <w:rPr>
              <w:rStyle w:val="Platshllartext"/>
            </w:rPr>
            <w:t>Hur leverantören avser att åtgärda avvikelsen.</w:t>
          </w:r>
        </w:p>
        <w:p w:rsidR="00E74078" w:rsidRDefault="001C49B7" w:rsidP="001C49B7">
          <w:pPr>
            <w:pStyle w:val="BDF4EE6F0D8949A2833B01D240F2CEB4"/>
          </w:pPr>
          <w:r w:rsidRPr="00163BBF">
            <w:rPr>
              <w:rStyle w:val="Platshllartext"/>
            </w:rPr>
            <w:t>För att avvikelsen ska kunna åtgärdas på ett hållbart sätt måste grundorsaken identifieras.</w:t>
          </w:r>
        </w:p>
      </w:docPartBody>
    </w:docPart>
    <w:docPart>
      <w:docPartPr>
        <w:name w:val="D6D480537E4A4ED1A9144C0B6DA0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D503-71F0-40E9-9260-322922098FF3}"/>
      </w:docPartPr>
      <w:docPartBody>
        <w:p w:rsidR="00E74078" w:rsidRDefault="001C49B7" w:rsidP="001C49B7">
          <w:pPr>
            <w:pStyle w:val="D6D480537E4A4ED1A9144C0B6DA0F0CC"/>
          </w:pPr>
          <w:r w:rsidRPr="00163BBF">
            <w:rPr>
              <w:rStyle w:val="Platshllartext"/>
            </w:rPr>
            <w:t>När avvikelsen senast ska vara åtgärdad.</w:t>
          </w:r>
        </w:p>
      </w:docPartBody>
    </w:docPart>
    <w:docPart>
      <w:docPartPr>
        <w:name w:val="94FAA738B978481E94BFEE35F378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6B03-12F9-44E3-9D47-B087C57A253A}"/>
      </w:docPartPr>
      <w:docPartBody>
        <w:p w:rsidR="00E74078" w:rsidRDefault="001C49B7" w:rsidP="001C49B7">
          <w:pPr>
            <w:pStyle w:val="94FAA738B978481E94BFEE35F378A222"/>
          </w:pPr>
          <w:r w:rsidRPr="00163BBF">
            <w:rPr>
              <w:rStyle w:val="Platshllartext"/>
            </w:rPr>
            <w:t>Den person hos leverantören som är ansvarig för att åtgärden blir genomförd.</w:t>
          </w:r>
        </w:p>
      </w:docPartBody>
    </w:docPart>
    <w:docPart>
      <w:docPartPr>
        <w:name w:val="22E607EE529743F7B645552A9EE5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8800-05F2-483F-ADEC-109EE6C06EBE}"/>
      </w:docPartPr>
      <w:docPartBody>
        <w:p w:rsidR="00E74078" w:rsidRDefault="001C49B7" w:rsidP="001C49B7">
          <w:pPr>
            <w:pStyle w:val="22E607EE529743F7B645552A9EE5EFBD"/>
          </w:pPr>
          <w:r w:rsidRPr="00163BBF">
            <w:rPr>
              <w:rStyle w:val="Platshllartext"/>
            </w:rPr>
            <w:t>Kommentar om huruvida den föreslagna åtgärden är godkänd. Är den inte det ska komplettering av föreslagen åtgärd begäras in.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9E119-8F53-4C21-8830-EFDA78921068}"/>
      </w:docPartPr>
      <w:docPartBody>
        <w:p w:rsidR="00EE2D9F" w:rsidRDefault="008E2D25"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38A6F8144C48768834E12C5DC21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C0AB2-34BF-4552-A5F3-E6E811899B94}"/>
      </w:docPartPr>
      <w:docPartBody>
        <w:p w:rsidR="00EE2D9F" w:rsidRDefault="008E2D25" w:rsidP="008E2D25">
          <w:pPr>
            <w:pStyle w:val="6238A6F8144C48768834E12C5DC21AA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EF5C8CB234FE9BDC9CD23198B1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B3183-4C72-4548-9097-52BDD4E4E265}"/>
      </w:docPartPr>
      <w:docPartBody>
        <w:p w:rsidR="00EE2D9F" w:rsidRDefault="008E2D25" w:rsidP="008E2D25">
          <w:pPr>
            <w:pStyle w:val="EAEEF5C8CB234FE9BDC9CD23198B188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425B12A9F44AC1BD2BA3D4064CB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40C00-89C3-4709-B0B1-9242B20422D0}"/>
      </w:docPartPr>
      <w:docPartBody>
        <w:p w:rsidR="00EE2D9F" w:rsidRDefault="008E2D25" w:rsidP="008E2D25">
          <w:pPr>
            <w:pStyle w:val="0E425B12A9F44AC1BD2BA3D4064CBD8F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70C81DB12144E195E9963010F2B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51E41-90B7-46FC-A966-27EE926A6998}"/>
      </w:docPartPr>
      <w:docPartBody>
        <w:p w:rsidR="00EE2D9F" w:rsidRDefault="008E2D25" w:rsidP="008E2D25">
          <w:pPr>
            <w:pStyle w:val="C370C81DB12144E195E9963010F2B89D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175EAD37F9424789C2FE5B89259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99869-750C-4F8F-BC17-E0889E5F95BE}"/>
      </w:docPartPr>
      <w:docPartBody>
        <w:p w:rsidR="00EE2D9F" w:rsidRDefault="008E2D25" w:rsidP="008E2D25">
          <w:pPr>
            <w:pStyle w:val="F2175EAD37F9424789C2FE5B8925979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76CE7D76C42149A08D113674DB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ACBCD-F1F9-4DD4-A08F-36281E12F1F2}"/>
      </w:docPartPr>
      <w:docPartBody>
        <w:p w:rsidR="00EE2D9F" w:rsidRDefault="008E2D25" w:rsidP="008E2D25">
          <w:pPr>
            <w:pStyle w:val="DC276CE7D76C42149A08D113674DBE9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45E5944C24538A80A1B9831BEB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98719-D7F4-4109-825E-5557A43581AB}"/>
      </w:docPartPr>
      <w:docPartBody>
        <w:p w:rsidR="00EE2D9F" w:rsidRDefault="008E2D25" w:rsidP="008E2D25">
          <w:pPr>
            <w:pStyle w:val="DB145E5944C24538A80A1B9831BEBE82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F1F02AA074DB5ABAD126E3F34D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6F073-39CB-4D3C-BD44-4EB1D44268E4}"/>
      </w:docPartPr>
      <w:docPartBody>
        <w:p w:rsidR="00EE2D9F" w:rsidRDefault="008E2D25" w:rsidP="008E2D25">
          <w:pPr>
            <w:pStyle w:val="DDFF1F02AA074DB5ABAD126E3F34D308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2D447140425E43F5958703592C684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89C1B-E822-40CA-A177-3DC07ECACB96}"/>
      </w:docPartPr>
      <w:docPartBody>
        <w:p w:rsidR="00EE2D9F" w:rsidRDefault="001C49B7" w:rsidP="001C49B7">
          <w:pPr>
            <w:pStyle w:val="2D447140425E43F5958703592C68495E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AFDD9525DC2944A289E07170A2D2B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D1152-2689-4477-9296-5849E38F58D7}"/>
      </w:docPartPr>
      <w:docPartBody>
        <w:p w:rsidR="00EE2D9F" w:rsidRDefault="001C49B7" w:rsidP="001C49B7">
          <w:pPr>
            <w:pStyle w:val="AFDD9525DC2944A289E07170A2D2B067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BDD457725E6C4AAAB0D292FD3CF30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FE2D1-BD4E-4C97-AC59-84487DBD7B2D}"/>
      </w:docPartPr>
      <w:docPartBody>
        <w:p w:rsidR="00EE2D9F" w:rsidRDefault="008E2D25" w:rsidP="008E2D25">
          <w:pPr>
            <w:pStyle w:val="BDD457725E6C4AAAB0D292FD3CF30421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C8FC293DB64ABB9CEB2571DE0F3F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7A742-CBC0-4023-AEAD-0233D1914587}"/>
      </w:docPartPr>
      <w:docPartBody>
        <w:p w:rsidR="00EE2D9F" w:rsidRDefault="008E2D25" w:rsidP="008E2D25">
          <w:pPr>
            <w:pStyle w:val="49C8FC293DB64ABB9CEB2571DE0F3FE6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B841B8764E4064A860AE170900E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CB6AD-2FA3-43A9-AB20-891E5DA9E687}"/>
      </w:docPartPr>
      <w:docPartBody>
        <w:p w:rsidR="00EE2D9F" w:rsidRDefault="008E2D25" w:rsidP="008E2D25">
          <w:pPr>
            <w:pStyle w:val="24B841B8764E4064A860AE170900ED7A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D8C649D6A64EB998020B11E7F84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6E48E-821E-4177-AF3F-622BCC495028}"/>
      </w:docPartPr>
      <w:docPartBody>
        <w:p w:rsidR="00EE2D9F" w:rsidRDefault="008E2D25" w:rsidP="008E2D25">
          <w:pPr>
            <w:pStyle w:val="E3D8C649D6A64EB998020B11E7F8410C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E6FB761C2B48B5BC89C30EEAA1D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23692-E45E-4CD8-AC1D-20C7C31920BA}"/>
      </w:docPartPr>
      <w:docPartBody>
        <w:p w:rsidR="00EE2D9F" w:rsidRDefault="008E2D25" w:rsidP="008E2D25">
          <w:pPr>
            <w:pStyle w:val="48E6FB761C2B48B5BC89C30EEAA1DCCB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7EAFE8225A7E46B789C8635E6C9BF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DB028-903F-4317-818D-22323EBCA174}"/>
      </w:docPartPr>
      <w:docPartBody>
        <w:p w:rsidR="00EE2D9F" w:rsidRDefault="001C49B7" w:rsidP="001C49B7">
          <w:pPr>
            <w:pStyle w:val="7EAFE8225A7E46B789C8635E6C9BFB6F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D641D654AEB34E82B690DD2DFE43D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0F49A-1CC2-4152-A750-41A520F045E9}"/>
      </w:docPartPr>
      <w:docPartBody>
        <w:p w:rsidR="00EE2D9F" w:rsidRDefault="001C49B7" w:rsidP="001C49B7">
          <w:pPr>
            <w:pStyle w:val="D641D654AEB34E82B690DD2DFE43DD4C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6E2690FCDBED47C1BC1578729F7FD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7A102-3747-491F-8A16-0798CF593C1E}"/>
      </w:docPartPr>
      <w:docPartBody>
        <w:p w:rsidR="00EE2D9F" w:rsidRDefault="008E2D25" w:rsidP="008E2D25">
          <w:pPr>
            <w:pStyle w:val="6E2690FCDBED47C1BC1578729F7FD3E8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8C1DBAC46E4B1EA7FCED505E6EE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26E9F-5AB5-454E-87E4-ECFCDA7CBF63}"/>
      </w:docPartPr>
      <w:docPartBody>
        <w:p w:rsidR="00EE2D9F" w:rsidRDefault="008E2D25" w:rsidP="008E2D25">
          <w:pPr>
            <w:pStyle w:val="8B8C1DBAC46E4B1EA7FCED505E6EEC4C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71140ACD214CA38132FFFF90392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31FE6-93AC-45CF-925C-A204027AB958}"/>
      </w:docPartPr>
      <w:docPartBody>
        <w:p w:rsidR="00EE2D9F" w:rsidRDefault="008E2D25" w:rsidP="008E2D25">
          <w:pPr>
            <w:pStyle w:val="7271140ACD214CA38132FFFF90392571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5E5FE9FF1146CB8E04070860765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48C24-E672-4B20-8996-42F01D6229B6}"/>
      </w:docPartPr>
      <w:docPartBody>
        <w:p w:rsidR="00EE2D9F" w:rsidRDefault="008E2D25" w:rsidP="008E2D25">
          <w:pPr>
            <w:pStyle w:val="A05E5FE9FF1146CB8E04070860765A6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AEBB106EA14C7695EB65AA1701C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61D46-F665-48D6-8711-1112B8AF70CB}"/>
      </w:docPartPr>
      <w:docPartBody>
        <w:p w:rsidR="00EE2D9F" w:rsidRDefault="008E2D25" w:rsidP="008E2D25">
          <w:pPr>
            <w:pStyle w:val="FFAEBB106EA14C7695EB65AA1701C78B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0F373098E46C44E2A4230825834C9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5AC75-3D9F-41A1-B42C-C4E1467B0868}"/>
      </w:docPartPr>
      <w:docPartBody>
        <w:p w:rsidR="00EE2D9F" w:rsidRDefault="001C49B7" w:rsidP="001C49B7">
          <w:pPr>
            <w:pStyle w:val="0F373098E46C44E2A4230825834C980F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3359544D745F47C6992DEACC6488C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35576-C3B2-471F-87A7-F5099D92417F}"/>
      </w:docPartPr>
      <w:docPartBody>
        <w:p w:rsidR="00EE2D9F" w:rsidRDefault="001C49B7" w:rsidP="001C49B7">
          <w:pPr>
            <w:pStyle w:val="3359544D745F47C6992DEACC6488C532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3D33A3EDD7634DABB4ABD0AC08C18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91638-5BE1-4722-8898-7201E714BD2A}"/>
      </w:docPartPr>
      <w:docPartBody>
        <w:p w:rsidR="00EE2D9F" w:rsidRDefault="008E2D25" w:rsidP="008E2D25">
          <w:pPr>
            <w:pStyle w:val="3D33A3EDD7634DABB4ABD0AC08C18ECE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EB5368619341E790A5C4DA10A92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D549F-F3ED-4CEF-8DCE-DF2B29A12008}"/>
      </w:docPartPr>
      <w:docPartBody>
        <w:p w:rsidR="00EE2D9F" w:rsidRDefault="008E2D25" w:rsidP="008E2D25">
          <w:pPr>
            <w:pStyle w:val="25EB5368619341E790A5C4DA10A925DD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382374E3F4E458D236016A5905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F728D-4ADC-4C0F-9815-CE9CF4C81A7C}"/>
      </w:docPartPr>
      <w:docPartBody>
        <w:p w:rsidR="00EE2D9F" w:rsidRDefault="008E2D25" w:rsidP="008E2D25">
          <w:pPr>
            <w:pStyle w:val="498382374E3F4E458D236016A590560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3CD7FF7DA4DA08AC109E90D714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881F14-E2A5-44F7-B6DF-60BBD6E553C5}"/>
      </w:docPartPr>
      <w:docPartBody>
        <w:p w:rsidR="00EE2D9F" w:rsidRDefault="008E2D25" w:rsidP="008E2D25">
          <w:pPr>
            <w:pStyle w:val="3513CD7FF7DA4DA08AC109E90D71432D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E4712B8F42423E9E0A6717F548C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DDC67-4317-4B02-8666-F6C0C932E1C8}"/>
      </w:docPartPr>
      <w:docPartBody>
        <w:p w:rsidR="00EE2D9F" w:rsidRDefault="008E2D25" w:rsidP="008E2D25">
          <w:pPr>
            <w:pStyle w:val="97E4712B8F42423E9E0A6717F548C46E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B516D4EA793F4390A8C0B1DF0C1C0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00F3F-7A42-4818-88D0-AC687B8055EB}"/>
      </w:docPartPr>
      <w:docPartBody>
        <w:p w:rsidR="00EE2D9F" w:rsidRDefault="001C49B7" w:rsidP="001C49B7">
          <w:pPr>
            <w:pStyle w:val="B516D4EA793F4390A8C0B1DF0C1C04FD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62133FFA6A29476D9843E3C2BA796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01AB5-1E29-4286-86E3-8F701E853192}"/>
      </w:docPartPr>
      <w:docPartBody>
        <w:p w:rsidR="00EE2D9F" w:rsidRDefault="001C49B7" w:rsidP="001C49B7">
          <w:pPr>
            <w:pStyle w:val="62133FFA6A29476D9843E3C2BA796D1E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7E39C40E1A994A51AFC9E8E7AE6B5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88B63-C9B5-4845-9698-33B0EEF26232}"/>
      </w:docPartPr>
      <w:docPartBody>
        <w:p w:rsidR="00EE2D9F" w:rsidRDefault="008E2D25" w:rsidP="008E2D25">
          <w:pPr>
            <w:pStyle w:val="7E39C40E1A994A51AFC9E8E7AE6B5D38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3BE901DFD24A2FACD2D9C4F7402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14BAB-6C8E-4003-9BB1-19D06AEEB5B2}"/>
      </w:docPartPr>
      <w:docPartBody>
        <w:p w:rsidR="00EE2D9F" w:rsidRDefault="008E2D25" w:rsidP="008E2D25">
          <w:pPr>
            <w:pStyle w:val="933BE901DFD24A2FACD2D9C4F7402E75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655541A520492C914341BA1372D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C7F4C-1B3B-4780-9F15-366643F74AA4}"/>
      </w:docPartPr>
      <w:docPartBody>
        <w:p w:rsidR="00EE2D9F" w:rsidRDefault="008E2D25" w:rsidP="008E2D25">
          <w:pPr>
            <w:pStyle w:val="E2655541A520492C914341BA1372D46C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BEED10FC3340B38426BEFEBE531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0E273-2024-43AB-AD3E-6F5874063DCD}"/>
      </w:docPartPr>
      <w:docPartBody>
        <w:p w:rsidR="00EE2D9F" w:rsidRDefault="008E2D25" w:rsidP="008E2D25">
          <w:pPr>
            <w:pStyle w:val="C2BEED10FC3340B38426BEFEBE5313C4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FA949FF2547B996118E0791FC9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3A681-E29C-4339-B951-9E5612FC54E7}"/>
      </w:docPartPr>
      <w:docPartBody>
        <w:p w:rsidR="00EE2D9F" w:rsidRDefault="008E2D25" w:rsidP="008E2D25">
          <w:pPr>
            <w:pStyle w:val="F7FFA949FF2547B996118E0791FC9008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DEDC3C289F624568B6DCAC2F13BF4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8499B-7A79-4473-8638-DEDD9DCA812C}"/>
      </w:docPartPr>
      <w:docPartBody>
        <w:p w:rsidR="00EE2D9F" w:rsidRDefault="001C49B7" w:rsidP="001C49B7">
          <w:pPr>
            <w:pStyle w:val="DEDC3C289F624568B6DCAC2F13BF4A54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EE7B5DB1F2684DA88B121D8966F9F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3EB6A-493B-4492-ACE9-36C2BCEC25EA}"/>
      </w:docPartPr>
      <w:docPartBody>
        <w:p w:rsidR="00EE2D9F" w:rsidRDefault="001C49B7" w:rsidP="001C49B7">
          <w:pPr>
            <w:pStyle w:val="EE7B5DB1F2684DA88B121D8966F9FDEB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7E17C4BEE2BF4B93A9524CBB873C8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F7AE9-9014-4FA3-923E-16E665AFF07D}"/>
      </w:docPartPr>
      <w:docPartBody>
        <w:p w:rsidR="00EE2D9F" w:rsidRDefault="008E2D25" w:rsidP="008E2D25">
          <w:pPr>
            <w:pStyle w:val="7E17C4BEE2BF4B93A9524CBB873C867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9F362864394F699CACC3B208FF2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7EE5E-C012-4E55-8DB2-00158C8289D3}"/>
      </w:docPartPr>
      <w:docPartBody>
        <w:p w:rsidR="00EE2D9F" w:rsidRDefault="008E2D25" w:rsidP="008E2D25">
          <w:pPr>
            <w:pStyle w:val="769F362864394F699CACC3B208FF2DB6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2E337F1864E6BA41F22BA4B551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D0F4B-C0DD-43CB-B8A6-4B19C62977A9}"/>
      </w:docPartPr>
      <w:docPartBody>
        <w:p w:rsidR="00EE2D9F" w:rsidRDefault="008E2D25" w:rsidP="008E2D25">
          <w:pPr>
            <w:pStyle w:val="8822E337F1864E6BA41F22BA4B5512F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5CE55231DF4D4FAE9FF918F0373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52734-B0C2-470D-9288-3FF9B42504C3}"/>
      </w:docPartPr>
      <w:docPartBody>
        <w:p w:rsidR="00EE2D9F" w:rsidRDefault="008E2D25" w:rsidP="008E2D25">
          <w:pPr>
            <w:pStyle w:val="E25CE55231DF4D4FAE9FF918F0373735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B64E1D3FF4DAC8105713C4CA54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CC87C-E246-47EC-91C3-31FE0ACE8A55}"/>
      </w:docPartPr>
      <w:docPartBody>
        <w:p w:rsidR="00EE2D9F" w:rsidRDefault="008E2D25" w:rsidP="008E2D25">
          <w:pPr>
            <w:pStyle w:val="235B64E1D3FF4DAC8105713C4CA546F0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7ADEDCC397F34672AE15073557EF9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F2D82-C511-4BAB-9C47-EE1FE8EB65BB}"/>
      </w:docPartPr>
      <w:docPartBody>
        <w:p w:rsidR="00EE2D9F" w:rsidRDefault="001C49B7" w:rsidP="001C49B7">
          <w:pPr>
            <w:pStyle w:val="7ADEDCC397F34672AE15073557EF99C4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858DA33DFEA246F38D695F421330D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8C19E-7DFB-435A-A008-22F2B2A9CE00}"/>
      </w:docPartPr>
      <w:docPartBody>
        <w:p w:rsidR="00EE2D9F" w:rsidRDefault="001C49B7" w:rsidP="001C49B7">
          <w:pPr>
            <w:pStyle w:val="858DA33DFEA246F38D695F421330D140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939FF467C8104B4ABB76D58AA2DAC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59F04-49FB-46B8-BCCA-1BB001AF2008}"/>
      </w:docPartPr>
      <w:docPartBody>
        <w:p w:rsidR="00EE2D9F" w:rsidRDefault="008E2D25" w:rsidP="008E2D25">
          <w:pPr>
            <w:pStyle w:val="939FF467C8104B4ABB76D58AA2DAC3D2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217A745EA487E9184E5A24DFF9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06383-4B56-496A-A2C8-C5001DBF5140}"/>
      </w:docPartPr>
      <w:docPartBody>
        <w:p w:rsidR="00EE2D9F" w:rsidRDefault="008E2D25" w:rsidP="008E2D25">
          <w:pPr>
            <w:pStyle w:val="1C8217A745EA487E9184E5A24DFF93A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BC8F1CFBEE4DAC8F910DD420025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2BDD3-8F88-4419-8118-AB4D810C5C20}"/>
      </w:docPartPr>
      <w:docPartBody>
        <w:p w:rsidR="00EE2D9F" w:rsidRDefault="008E2D25" w:rsidP="008E2D25">
          <w:pPr>
            <w:pStyle w:val="EFBC8F1CFBEE4DAC8F910DD420025325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63631124A341878BF7B3A1AE3B5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70BF6-E6CF-492C-96E6-1D14A3BEE854}"/>
      </w:docPartPr>
      <w:docPartBody>
        <w:p w:rsidR="00EE2D9F" w:rsidRDefault="008E2D25" w:rsidP="008E2D25">
          <w:pPr>
            <w:pStyle w:val="8363631124A341878BF7B3A1AE3B54D7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2EE98930C948E0B95F2D3B64CA1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0A87B-69B6-44F4-8FE2-98182F6F9C64}"/>
      </w:docPartPr>
      <w:docPartBody>
        <w:p w:rsidR="00EE2D9F" w:rsidRDefault="008E2D25" w:rsidP="008E2D25">
          <w:pPr>
            <w:pStyle w:val="C52EE98930C948E0B95F2D3B64CA1093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D900906C12C436E853776F4459C8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45401-D934-4C52-A622-93ACEB75044D}"/>
      </w:docPartPr>
      <w:docPartBody>
        <w:p w:rsidR="00EE2D9F" w:rsidRDefault="001C49B7" w:rsidP="001C49B7">
          <w:pPr>
            <w:pStyle w:val="1D900906C12C436E853776F4459C8CA53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5402F942A94A4CA2BD22A5AAE4EC9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65915-9C5C-495B-B7AB-6289EDE7C516}"/>
      </w:docPartPr>
      <w:docPartBody>
        <w:p w:rsidR="00EE2D9F" w:rsidRDefault="001C49B7" w:rsidP="001C49B7">
          <w:pPr>
            <w:pStyle w:val="5402F942A94A4CA2BD22A5AAE4EC90F7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CA6691DE1E39425DB06976724D6EB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D1DD8-AD50-4633-85DC-52C935A0D8E1}"/>
      </w:docPartPr>
      <w:docPartBody>
        <w:p w:rsidR="00EE2D9F" w:rsidRDefault="001C49B7" w:rsidP="001C49B7">
          <w:pPr>
            <w:pStyle w:val="CA6691DE1E39425DB06976724D6EB9FA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AD3A46676BAB426C87672F5730597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4D81F-35FD-45CC-ACEE-589737E8E682}"/>
      </w:docPartPr>
      <w:docPartBody>
        <w:p w:rsidR="00EE2D9F" w:rsidRDefault="008E2D25" w:rsidP="008E2D25">
          <w:pPr>
            <w:pStyle w:val="AD3A46676BAB426C87672F57305979B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E06F1FAA2A43CB9E162B34CD343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517AD-92D9-4011-935F-CAA1FCAE6EA7}"/>
      </w:docPartPr>
      <w:docPartBody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 xml:space="preserve">Processkrav 1: Integrera åtagandena i policyer och </w:t>
          </w:r>
          <w:r>
            <w:rPr>
              <w:rStyle w:val="Platshllartext"/>
            </w:rPr>
            <w:t>fördela ansvaret för policyer och tillbörlig aktsamhet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2: Identifiera och bedöma negativ påverkan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3: Förhindra och begränsa negativ påverkan som leverantören orsakar eller bidrar till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4: Förhindra och begränsa negativ påverkan kopplad till leverantören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5: Följa upp åtgärderna för att förhindra och begränsa negativ påverkan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6: Möjliggöra klagomål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7: Tillhandahålla gottgörelse</w:t>
          </w:r>
        </w:p>
        <w:p w:rsidR="00362D03" w:rsidRDefault="00362D03" w:rsidP="00362D03">
          <w:pPr>
            <w:pStyle w:val="EDE06F1FAA2A43CB9E162B34CD343E24"/>
          </w:pPr>
          <w:r w:rsidRPr="0086635F">
            <w:rPr>
              <w:rStyle w:val="Platshllartext"/>
            </w:rPr>
            <w:t>Processkrav 8: Möjliggöra revision</w:t>
          </w:r>
        </w:p>
      </w:docPartBody>
    </w:docPart>
    <w:docPart>
      <w:docPartPr>
        <w:name w:val="B005E98263DA4902990602DE71038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78FE9-151D-47E6-B5FB-CCB0A6CDAAFF}"/>
      </w:docPartPr>
      <w:docPartBody>
        <w:p w:rsidR="009B1DD5" w:rsidRDefault="009B1DD5" w:rsidP="009B1DD5">
          <w:pPr>
            <w:pStyle w:val="B005E98263DA4902990602DE71038CC2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6C"/>
    <w:multiLevelType w:val="multilevel"/>
    <w:tmpl w:val="1786EAF6"/>
    <w:lvl w:ilvl="0">
      <w:start w:val="1"/>
      <w:numFmt w:val="decimal"/>
      <w:pStyle w:val="4F4551D651C2408EBC794145FF12CB2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617A62"/>
    <w:multiLevelType w:val="multilevel"/>
    <w:tmpl w:val="C5D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6061B"/>
    <w:multiLevelType w:val="multilevel"/>
    <w:tmpl w:val="0F28DF8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6681958">
    <w:abstractNumId w:val="2"/>
  </w:num>
  <w:num w:numId="2" w16cid:durableId="1858232394">
    <w:abstractNumId w:val="1"/>
  </w:num>
  <w:num w:numId="3" w16cid:durableId="828978394">
    <w:abstractNumId w:val="0"/>
  </w:num>
  <w:num w:numId="4" w16cid:durableId="65530434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76B7C"/>
    <w:rsid w:val="001B25F7"/>
    <w:rsid w:val="001B4C45"/>
    <w:rsid w:val="001C49B7"/>
    <w:rsid w:val="00362D03"/>
    <w:rsid w:val="003A674D"/>
    <w:rsid w:val="004D73F4"/>
    <w:rsid w:val="005902EE"/>
    <w:rsid w:val="005E0C26"/>
    <w:rsid w:val="0077120D"/>
    <w:rsid w:val="007A32F7"/>
    <w:rsid w:val="00800461"/>
    <w:rsid w:val="008459E9"/>
    <w:rsid w:val="008804C2"/>
    <w:rsid w:val="008E2D25"/>
    <w:rsid w:val="0098417C"/>
    <w:rsid w:val="0098469A"/>
    <w:rsid w:val="009B1DD5"/>
    <w:rsid w:val="00AB51AC"/>
    <w:rsid w:val="00C36373"/>
    <w:rsid w:val="00C7245B"/>
    <w:rsid w:val="00D72A2A"/>
    <w:rsid w:val="00DB43AA"/>
    <w:rsid w:val="00DD68AB"/>
    <w:rsid w:val="00E45941"/>
    <w:rsid w:val="00E6349F"/>
    <w:rsid w:val="00E74078"/>
    <w:rsid w:val="00ED3E8E"/>
    <w:rsid w:val="00EE2D9F"/>
    <w:rsid w:val="00EF4FD4"/>
    <w:rsid w:val="00F37822"/>
    <w:rsid w:val="00F836D3"/>
    <w:rsid w:val="00F91C18"/>
    <w:rsid w:val="00FA12A7"/>
    <w:rsid w:val="00FF386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4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9B1DD5"/>
    <w:rPr>
      <w:color w:val="808080"/>
    </w:rPr>
  </w:style>
  <w:style w:type="paragraph" w:styleId="Punktlista">
    <w:name w:val="List Bullet"/>
    <w:basedOn w:val="Liststycke"/>
    <w:uiPriority w:val="99"/>
    <w:qFormat/>
    <w:rsid w:val="00362D03"/>
    <w:pPr>
      <w:numPr>
        <w:numId w:val="1"/>
      </w:numPr>
      <w:spacing w:after="60" w:line="200" w:lineRule="atLeast"/>
      <w:ind w:left="714" w:hanging="357"/>
      <w:contextualSpacing w:val="0"/>
    </w:pPr>
    <w:rPr>
      <w:rFonts w:ascii="Georgia" w:eastAsia="MS Mincho" w:hAnsi="Georgia" w:cs="Times New Roman"/>
      <w:sz w:val="20"/>
      <w:lang w:eastAsia="en-US"/>
    </w:rPr>
  </w:style>
  <w:style w:type="paragraph" w:styleId="Liststycke">
    <w:name w:val="List Paragraph"/>
    <w:basedOn w:val="Normal"/>
    <w:uiPriority w:val="34"/>
    <w:qFormat/>
    <w:rsid w:val="00F91C18"/>
    <w:pPr>
      <w:ind w:left="720"/>
      <w:contextualSpacing/>
    </w:pPr>
  </w:style>
  <w:style w:type="paragraph" w:customStyle="1" w:styleId="F98A0E26B8AD4ED892116C0DB62200A67">
    <w:name w:val="F98A0E26B8AD4ED892116C0DB62200A6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FA6952229524D5F95C2AC33E41F77B6">
    <w:name w:val="FFA6952229524D5F95C2AC33E41F77B6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table" w:customStyle="1" w:styleId="Standardtabell-Lila3">
    <w:name w:val="Standardtabell - Lila3"/>
    <w:basedOn w:val="Normaltabell"/>
    <w:uiPriority w:val="40"/>
    <w:rsid w:val="004D73F4"/>
    <w:pPr>
      <w:spacing w:before="20" w:after="60" w:line="240" w:lineRule="auto"/>
      <w:jc w:val="right"/>
    </w:pPr>
    <w:rPr>
      <w:rFonts w:ascii="Corbel" w:hAnsi="Corbel"/>
      <w:sz w:val="18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EDE06F1FAA2A43CB9E162B34CD343E24">
    <w:name w:val="EDE06F1FAA2A43CB9E162B34CD343E24"/>
    <w:rsid w:val="00362D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38A6F8144C48768834E12C5DC21AAB">
    <w:name w:val="6238A6F8144C48768834E12C5DC21AAB"/>
    <w:rsid w:val="008E2D25"/>
  </w:style>
  <w:style w:type="paragraph" w:customStyle="1" w:styleId="EAEEF5C8CB234FE9BDC9CD23198B1889">
    <w:name w:val="EAEEF5C8CB234FE9BDC9CD23198B1889"/>
    <w:rsid w:val="008E2D25"/>
  </w:style>
  <w:style w:type="paragraph" w:customStyle="1" w:styleId="0E425B12A9F44AC1BD2BA3D4064CBD8F">
    <w:name w:val="0E425B12A9F44AC1BD2BA3D4064CBD8F"/>
    <w:rsid w:val="008E2D25"/>
  </w:style>
  <w:style w:type="paragraph" w:customStyle="1" w:styleId="C370C81DB12144E195E9963010F2B89D">
    <w:name w:val="C370C81DB12144E195E9963010F2B89D"/>
    <w:rsid w:val="008E2D25"/>
  </w:style>
  <w:style w:type="paragraph" w:customStyle="1" w:styleId="F2175EAD37F9424789C2FE5B8925979B">
    <w:name w:val="F2175EAD37F9424789C2FE5B8925979B"/>
    <w:rsid w:val="008E2D25"/>
  </w:style>
  <w:style w:type="paragraph" w:customStyle="1" w:styleId="DC276CE7D76C42149A08D113674DBE90">
    <w:name w:val="DC276CE7D76C42149A08D113674DBE90"/>
    <w:rsid w:val="008E2D25"/>
  </w:style>
  <w:style w:type="paragraph" w:customStyle="1" w:styleId="DB145E5944C24538A80A1B9831BEBE82">
    <w:name w:val="DB145E5944C24538A80A1B9831BEBE82"/>
    <w:rsid w:val="008E2D25"/>
  </w:style>
  <w:style w:type="paragraph" w:customStyle="1" w:styleId="DDFF1F02AA074DB5ABAD126E3F34D308">
    <w:name w:val="DDFF1F02AA074DB5ABAD126E3F34D308"/>
    <w:rsid w:val="008E2D25"/>
  </w:style>
  <w:style w:type="paragraph" w:customStyle="1" w:styleId="BDD457725E6C4AAAB0D292FD3CF30421">
    <w:name w:val="BDD457725E6C4AAAB0D292FD3CF30421"/>
    <w:rsid w:val="008E2D25"/>
  </w:style>
  <w:style w:type="paragraph" w:customStyle="1" w:styleId="49C8FC293DB64ABB9CEB2571DE0F3FE6">
    <w:name w:val="49C8FC293DB64ABB9CEB2571DE0F3FE6"/>
    <w:rsid w:val="008E2D25"/>
  </w:style>
  <w:style w:type="paragraph" w:customStyle="1" w:styleId="24B841B8764E4064A860AE170900ED7A">
    <w:name w:val="24B841B8764E4064A860AE170900ED7A"/>
    <w:rsid w:val="008E2D25"/>
  </w:style>
  <w:style w:type="paragraph" w:customStyle="1" w:styleId="E3D8C649D6A64EB998020B11E7F8410C">
    <w:name w:val="E3D8C649D6A64EB998020B11E7F8410C"/>
    <w:rsid w:val="008E2D25"/>
  </w:style>
  <w:style w:type="paragraph" w:customStyle="1" w:styleId="48E6FB761C2B48B5BC89C30EEAA1DCCB">
    <w:name w:val="48E6FB761C2B48B5BC89C30EEAA1DCCB"/>
    <w:rsid w:val="008E2D25"/>
  </w:style>
  <w:style w:type="paragraph" w:customStyle="1" w:styleId="6E2690FCDBED47C1BC1578729F7FD3E8">
    <w:name w:val="6E2690FCDBED47C1BC1578729F7FD3E8"/>
    <w:rsid w:val="008E2D25"/>
  </w:style>
  <w:style w:type="paragraph" w:customStyle="1" w:styleId="8B8C1DBAC46E4B1EA7FCED505E6EEC4C">
    <w:name w:val="8B8C1DBAC46E4B1EA7FCED505E6EEC4C"/>
    <w:rsid w:val="008E2D25"/>
  </w:style>
  <w:style w:type="paragraph" w:customStyle="1" w:styleId="7271140ACD214CA38132FFFF90392571">
    <w:name w:val="7271140ACD214CA38132FFFF90392571"/>
    <w:rsid w:val="008E2D25"/>
  </w:style>
  <w:style w:type="paragraph" w:customStyle="1" w:styleId="A05E5FE9FF1146CB8E04070860765A60">
    <w:name w:val="A05E5FE9FF1146CB8E04070860765A60"/>
    <w:rsid w:val="008E2D25"/>
  </w:style>
  <w:style w:type="paragraph" w:customStyle="1" w:styleId="FFAEBB106EA14C7695EB65AA1701C78B">
    <w:name w:val="FFAEBB106EA14C7695EB65AA1701C78B"/>
    <w:rsid w:val="008E2D25"/>
  </w:style>
  <w:style w:type="paragraph" w:customStyle="1" w:styleId="3D33A3EDD7634DABB4ABD0AC08C18ECE">
    <w:name w:val="3D33A3EDD7634DABB4ABD0AC08C18ECE"/>
    <w:rsid w:val="008E2D25"/>
  </w:style>
  <w:style w:type="paragraph" w:customStyle="1" w:styleId="25EB5368619341E790A5C4DA10A925DD">
    <w:name w:val="25EB5368619341E790A5C4DA10A925DD"/>
    <w:rsid w:val="008E2D25"/>
  </w:style>
  <w:style w:type="paragraph" w:customStyle="1" w:styleId="498382374E3F4E458D236016A5905609">
    <w:name w:val="498382374E3F4E458D236016A5905609"/>
    <w:rsid w:val="008E2D25"/>
  </w:style>
  <w:style w:type="paragraph" w:customStyle="1" w:styleId="3513CD7FF7DA4DA08AC109E90D71432D">
    <w:name w:val="3513CD7FF7DA4DA08AC109E90D71432D"/>
    <w:rsid w:val="008E2D25"/>
  </w:style>
  <w:style w:type="paragraph" w:customStyle="1" w:styleId="97E4712B8F42423E9E0A6717F548C46E">
    <w:name w:val="97E4712B8F42423E9E0A6717F548C46E"/>
    <w:rsid w:val="008E2D25"/>
  </w:style>
  <w:style w:type="paragraph" w:customStyle="1" w:styleId="7E39C40E1A994A51AFC9E8E7AE6B5D38">
    <w:name w:val="7E39C40E1A994A51AFC9E8E7AE6B5D38"/>
    <w:rsid w:val="008E2D25"/>
  </w:style>
  <w:style w:type="paragraph" w:customStyle="1" w:styleId="933BE901DFD24A2FACD2D9C4F7402E75">
    <w:name w:val="933BE901DFD24A2FACD2D9C4F7402E75"/>
    <w:rsid w:val="008E2D25"/>
  </w:style>
  <w:style w:type="paragraph" w:customStyle="1" w:styleId="E2655541A520492C914341BA1372D46C">
    <w:name w:val="E2655541A520492C914341BA1372D46C"/>
    <w:rsid w:val="008E2D25"/>
  </w:style>
  <w:style w:type="paragraph" w:customStyle="1" w:styleId="C2BEED10FC3340B38426BEFEBE5313C4">
    <w:name w:val="C2BEED10FC3340B38426BEFEBE5313C4"/>
    <w:rsid w:val="008E2D25"/>
  </w:style>
  <w:style w:type="paragraph" w:customStyle="1" w:styleId="F7FFA949FF2547B996118E0791FC9008">
    <w:name w:val="F7FFA949FF2547B996118E0791FC9008"/>
    <w:rsid w:val="008E2D25"/>
  </w:style>
  <w:style w:type="paragraph" w:customStyle="1" w:styleId="7E17C4BEE2BF4B93A9524CBB873C8679">
    <w:name w:val="7E17C4BEE2BF4B93A9524CBB873C8679"/>
    <w:rsid w:val="008E2D25"/>
  </w:style>
  <w:style w:type="paragraph" w:customStyle="1" w:styleId="769F362864394F699CACC3B208FF2DB6">
    <w:name w:val="769F362864394F699CACC3B208FF2DB6"/>
    <w:rsid w:val="008E2D25"/>
  </w:style>
  <w:style w:type="paragraph" w:customStyle="1" w:styleId="8822E337F1864E6BA41F22BA4B5512F9">
    <w:name w:val="8822E337F1864E6BA41F22BA4B5512F9"/>
    <w:rsid w:val="008E2D25"/>
  </w:style>
  <w:style w:type="paragraph" w:customStyle="1" w:styleId="E25CE55231DF4D4FAE9FF918F0373735">
    <w:name w:val="E25CE55231DF4D4FAE9FF918F0373735"/>
    <w:rsid w:val="008E2D25"/>
  </w:style>
  <w:style w:type="paragraph" w:customStyle="1" w:styleId="235B64E1D3FF4DAC8105713C4CA546F0">
    <w:name w:val="235B64E1D3FF4DAC8105713C4CA546F0"/>
    <w:rsid w:val="008E2D25"/>
  </w:style>
  <w:style w:type="paragraph" w:customStyle="1" w:styleId="939FF467C8104B4ABB76D58AA2DAC3D2">
    <w:name w:val="939FF467C8104B4ABB76D58AA2DAC3D2"/>
    <w:rsid w:val="008E2D25"/>
  </w:style>
  <w:style w:type="paragraph" w:customStyle="1" w:styleId="1C8217A745EA487E9184E5A24DFF93AB">
    <w:name w:val="1C8217A745EA487E9184E5A24DFF93AB"/>
    <w:rsid w:val="008E2D25"/>
  </w:style>
  <w:style w:type="paragraph" w:customStyle="1" w:styleId="EFBC8F1CFBEE4DAC8F910DD420025325">
    <w:name w:val="EFBC8F1CFBEE4DAC8F910DD420025325"/>
    <w:rsid w:val="008E2D25"/>
  </w:style>
  <w:style w:type="paragraph" w:customStyle="1" w:styleId="8363631124A341878BF7B3A1AE3B54D7">
    <w:name w:val="8363631124A341878BF7B3A1AE3B54D7"/>
    <w:rsid w:val="008E2D25"/>
  </w:style>
  <w:style w:type="paragraph" w:customStyle="1" w:styleId="C52EE98930C948E0B95F2D3B64CA1093">
    <w:name w:val="C52EE98930C948E0B95F2D3B64CA1093"/>
    <w:rsid w:val="008E2D25"/>
  </w:style>
  <w:style w:type="paragraph" w:customStyle="1" w:styleId="AD3A46676BAB426C87672F57305979BB">
    <w:name w:val="AD3A46676BAB426C87672F57305979BB"/>
    <w:rsid w:val="008E2D25"/>
  </w:style>
  <w:style w:type="paragraph" w:customStyle="1" w:styleId="EC504EB8095D4360B108B77E68C298133">
    <w:name w:val="EC504EB8095D4360B108B77E68C29813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19058940C04364A7BA1163580574AB3">
    <w:name w:val="7A19058940C04364A7BA1163580574A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E93F4FC78740BEB59F530CE42A6EA53">
    <w:name w:val="1BE93F4FC78740BEB59F530CE42A6EA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EC7B16CB1CB4BA9901069DE6188FFB43">
    <w:name w:val="CEC7B16CB1CB4BA9901069DE6188FFB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B6D31AB46F140B493340B41B15E4E393">
    <w:name w:val="3B6D31AB46F140B493340B41B15E4E39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514B7226E342508230522B55368D7D3">
    <w:name w:val="09514B7226E342508230522B55368D7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AE766FEA8CC4E45A4A5C3373FB593BD3">
    <w:name w:val="2AE766FEA8CC4E45A4A5C3373FB593B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048DFD023945719CA60124CA4BC9B63">
    <w:name w:val="64048DFD023945719CA60124CA4BC9B6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22753981014BC398EE64B0B05B55103">
    <w:name w:val="C622753981014BC398EE64B0B05B5510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5BCD4D02894BDDA858B84FBD7910493">
    <w:name w:val="1D5BCD4D02894BDDA858B84FBD791049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C16023A031463A92E97486F342C9BD3">
    <w:name w:val="0CC16023A031463A92E97486F342C9B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357885C93AD458A81556AEE403D7E533">
    <w:name w:val="D357885C93AD458A81556AEE403D7E53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885DA052004E028D34B5E3FE7CF0F23">
    <w:name w:val="57885DA052004E028D34B5E3FE7CF0F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67BFF9FAB314501811A460EB510A0F63">
    <w:name w:val="967BFF9FAB314501811A460EB510A0F6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D36E59B6E84A86B6A324DA4B83AFDD3">
    <w:name w:val="7ED36E59B6E84A86B6A324DA4B83AFD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0FFAA09FF8242919FC89B759FB120453">
    <w:name w:val="D0FFAA09FF8242919FC89B759FB1204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123B433C9A4112A3604ADB8F736ED23">
    <w:name w:val="E9123B433C9A4112A3604ADB8F736ED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3471477780A4C17B4A17B5EFBD7DE3A3">
    <w:name w:val="13471477780A4C17B4A17B5EFBD7DE3A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DA3FA92DEE4CC8919998C9D30EC3A53">
    <w:name w:val="54DA3FA92DEE4CC8919998C9D30EC3A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77923D0CAD4929A1E745F8FE82F19D3">
    <w:name w:val="F077923D0CAD4929A1E745F8FE82F19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A10F53B3E0465D86FB65DE180AE33F3">
    <w:name w:val="10A10F53B3E0465D86FB65DE180AE33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8BDB2D3E4D485A9CCFF0BE8BCFDD9B3">
    <w:name w:val="218BDB2D3E4D485A9CCFF0BE8BCFDD9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423582186324556AE401ED8E58EC7153">
    <w:name w:val="E423582186324556AE401ED8E58EC71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1C5C892D4B48A5A59CDC49691861923">
    <w:name w:val="241C5C892D4B48A5A59CDC496918619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5B485DFB29D4220B63F9E6BE4D592FF3">
    <w:name w:val="05B485DFB29D4220B63F9E6BE4D592F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5087D60A2CE43E69356B3BE4F07D3FF3">
    <w:name w:val="D5087D60A2CE43E69356B3BE4F07D3F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4D35A8B9BA540C9B55D7C19BD23F4353">
    <w:name w:val="44D35A8B9BA540C9B55D7C19BD23F43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5A47F077564CB6B6E0108DBB486AFB3">
    <w:name w:val="755A47F077564CB6B6E0108DBB486AF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7B30655D1942C9961B2827B82CF8EC3">
    <w:name w:val="C67B30655D1942C9961B2827B82CF8EC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EDA4BB5A8F244F48F4B7B3034A3D0663">
    <w:name w:val="BEDA4BB5A8F244F48F4B7B3034A3D066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A0D9754A71B4F5BBD0B5DC0E943E1BE3">
    <w:name w:val="1A0D9754A71B4F5BBD0B5DC0E943E1BE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39C243102A649B5BFCE72BFFBC305BA3">
    <w:name w:val="939C243102A649B5BFCE72BFFBC305BA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47135C7E349E782E8719667B04F573">
    <w:name w:val="23F47135C7E349E782E8719667B04F57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95AEF8357846B8921C2C8AF962BD093">
    <w:name w:val="F495AEF8357846B8921C2C8AF962BD09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84EF56DCF6E4B068E522849C71548A23">
    <w:name w:val="B84EF56DCF6E4B068E522849C71548A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AE4DED671FD423BB4803D820581FA603">
    <w:name w:val="FAE4DED671FD423BB4803D820581FA60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D447140425E43F5958703592C68495E3">
    <w:name w:val="2D447140425E43F5958703592C68495E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FDD9525DC2944A289E07170A2D2B0673">
    <w:name w:val="AFDD9525DC2944A289E07170A2D2B067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AFE8225A7E46B789C8635E6C9BFB6F3">
    <w:name w:val="7EAFE8225A7E46B789C8635E6C9BFB6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641D654AEB34E82B690DD2DFE43DD4C3">
    <w:name w:val="D641D654AEB34E82B690DD2DFE43DD4C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F373098E46C44E2A4230825834C980F3">
    <w:name w:val="0F373098E46C44E2A4230825834C980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359544D745F47C6992DEACC6488C5323">
    <w:name w:val="3359544D745F47C6992DEACC6488C53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516D4EA793F4390A8C0B1DF0C1C04FD3">
    <w:name w:val="B516D4EA793F4390A8C0B1DF0C1C04F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133FFA6A29476D9843E3C2BA796D1E3">
    <w:name w:val="62133FFA6A29476D9843E3C2BA796D1E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4A00DAA383147EC87D9ED5D3E3240633">
    <w:name w:val="A4A00DAA383147EC87D9ED5D3E324063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EDC3C289F624568B6DCAC2F13BF4A543">
    <w:name w:val="DEDC3C289F624568B6DCAC2F13BF4A5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BE7E2A3AE446FC88682C95492192143">
    <w:name w:val="7ABE7E2A3AE446FC88682C954921921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E7B5DB1F2684DA88B121D8966F9FDEB3">
    <w:name w:val="EE7B5DB1F2684DA88B121D8966F9FDE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DEDCC397F34672AE15073557EF99C43">
    <w:name w:val="7ADEDCC397F34672AE15073557EF99C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58DA33DFEA246F38D695F421330D1403">
    <w:name w:val="858DA33DFEA246F38D695F421330D140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1D839BF49674BE1B5B302D640F3935F3">
    <w:name w:val="41D839BF49674BE1B5B302D640F3935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900906C12C436E853776F4459C8CA53">
    <w:name w:val="1D900906C12C436E853776F4459C8CA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02F942A94A4CA2BD22A5AAE4EC90F73">
    <w:name w:val="5402F942A94A4CA2BD22A5AAE4EC90F7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A6691DE1E39425DB06976724D6EB9FA3">
    <w:name w:val="CA6691DE1E39425DB06976724D6EB9FA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49B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49B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4F4551D651C2408EBC794145FF12CB29">
    <w:name w:val="4F4551D651C2408EBC794145FF12CB29"/>
    <w:rsid w:val="001C49B7"/>
    <w:pPr>
      <w:numPr>
        <w:numId w:val="3"/>
      </w:numPr>
      <w:tabs>
        <w:tab w:val="clear" w:pos="720"/>
      </w:tabs>
      <w:spacing w:after="60" w:line="200" w:lineRule="atLeast"/>
      <w:ind w:left="714" w:hanging="357"/>
    </w:pPr>
    <w:rPr>
      <w:rFonts w:ascii="Georgia" w:eastAsia="MS Mincho" w:hAnsi="Georgia" w:cs="Times New Roman"/>
      <w:sz w:val="20"/>
      <w:lang w:eastAsia="en-US"/>
    </w:rPr>
  </w:style>
  <w:style w:type="paragraph" w:customStyle="1" w:styleId="D8F1AFA04873414C8480934A19221253">
    <w:name w:val="D8F1AFA04873414C8480934A192212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A4EDD21EA64D02B0F438F5BDD5D8E4">
    <w:name w:val="24A4EDD21EA64D02B0F438F5BDD5D8E4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0BB48C743C4B97A7DA10C4E4D2785F">
    <w:name w:val="F50BB48C743C4B97A7DA10C4E4D2785F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505C0A901F471A9599CAD3CF1AFA72">
    <w:name w:val="64505C0A901F471A9599CAD3CF1AFA72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A9F6AE344484377BED37BB15B944A9C">
    <w:name w:val="0A9F6AE344484377BED37BB15B944A9C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FE9BC24CE5044B5A21B0F0395EBABFC">
    <w:name w:val="5FE9BC24CE5044B5A21B0F0395EBABFC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A3CEFD2C64E6886D50B150E93AD47">
    <w:name w:val="D92A3CEFD2C64E6886D50B150E93AD47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DF4EE6F0D8949A2833B01D240F2CEB4">
    <w:name w:val="BDF4EE6F0D8949A2833B01D240F2CEB4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6D480537E4A4ED1A9144C0B6DA0F0CC">
    <w:name w:val="D6D480537E4A4ED1A9144C0B6DA0F0CC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4FAA738B978481E94BFEE35F378A222">
    <w:name w:val="94FAA738B978481E94BFEE35F378A222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2E607EE529743F7B645552A9EE5EFBD">
    <w:name w:val="22E607EE529743F7B645552A9EE5EFBD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005E98263DA4902990602DE71038CC2">
    <w:name w:val="B005E98263DA4902990602DE71038CC2"/>
    <w:rsid w:val="009B1D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2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F4127-89E7-4592-9F5D-71D0BC2CB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18</TotalTime>
  <Pages>20</Pages>
  <Words>2832</Words>
  <Characters>15013</Characters>
  <Application>Microsoft Office Word</Application>
  <DocSecurity>0</DocSecurity>
  <Lines>125</Lines>
  <Paragraphs>35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17810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9</cp:revision>
  <cp:lastPrinted>2023-01-18T13:44:00Z</cp:lastPrinted>
  <dcterms:created xsi:type="dcterms:W3CDTF">2025-03-27T14:43:00Z</dcterms:created>
  <dcterms:modified xsi:type="dcterms:W3CDTF">2025-04-01T15:02:00Z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